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E9DB657" w:rsidR="00CA09B2" w:rsidRPr="0015639B" w:rsidRDefault="00CA09B2" w:rsidP="007F6BB3">
            <w:pPr>
              <w:pStyle w:val="T2"/>
              <w:ind w:left="0"/>
              <w:rPr>
                <w:sz w:val="20"/>
              </w:rPr>
            </w:pPr>
            <w:r w:rsidRPr="0015639B">
              <w:rPr>
                <w:sz w:val="20"/>
              </w:rPr>
              <w:t>Date:</w:t>
            </w:r>
            <w:r w:rsidRPr="0015639B">
              <w:rPr>
                <w:b w:val="0"/>
                <w:sz w:val="20"/>
              </w:rPr>
              <w:t xml:space="preserve">  </w:t>
            </w:r>
            <w:r w:rsidR="00C44C88">
              <w:rPr>
                <w:b w:val="0"/>
                <w:sz w:val="20"/>
              </w:rPr>
              <w:t>2020</w:t>
            </w:r>
            <w:r w:rsidR="0092449C" w:rsidRPr="0015639B">
              <w:rPr>
                <w:b w:val="0"/>
                <w:sz w:val="20"/>
              </w:rPr>
              <w:t>-</w:t>
            </w:r>
            <w:r w:rsidR="00D15099">
              <w:rPr>
                <w:b w:val="0"/>
                <w:sz w:val="20"/>
              </w:rPr>
              <w:t>1</w:t>
            </w:r>
            <w:r w:rsidR="00EB7C56">
              <w:rPr>
                <w:b w:val="0"/>
                <w:sz w:val="20"/>
              </w:rPr>
              <w:t>2-02</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2FC3BEF7" w:rsidR="00CA09B2" w:rsidRPr="0015639B" w:rsidRDefault="00941F14">
            <w:pPr>
              <w:pStyle w:val="T2"/>
              <w:spacing w:after="0"/>
              <w:ind w:left="0" w:right="0"/>
              <w:rPr>
                <w:b w:val="0"/>
                <w:sz w:val="20"/>
              </w:rPr>
            </w:pPr>
            <w:r w:rsidRPr="00941F14">
              <w:rPr>
                <w:b w:val="0"/>
                <w:sz w:val="20"/>
              </w:rPr>
              <w:t>Huawei Technology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BA1FAA">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6479B8" w:rsidRDefault="006479B8">
                            <w:pPr>
                              <w:pStyle w:val="T1"/>
                              <w:spacing w:after="120"/>
                            </w:pPr>
                            <w:r>
                              <w:t>Abstract</w:t>
                            </w:r>
                          </w:p>
                          <w:p w14:paraId="613C2E93" w14:textId="075A42E9" w:rsidR="006479B8" w:rsidRDefault="006479B8" w:rsidP="00B8432B">
                            <w:pPr>
                              <w:jc w:val="center"/>
                            </w:pPr>
                            <w:r>
                              <w:t>This document constitutes the minutes of the IEEE 802.11 full working group for the November 2020 meeting.</w:t>
                            </w:r>
                          </w:p>
                          <w:p w14:paraId="5CD3AED8" w14:textId="77777777" w:rsidR="006479B8" w:rsidRDefault="006479B8" w:rsidP="00B8432B">
                            <w:pPr>
                              <w:jc w:val="center"/>
                            </w:pPr>
                          </w:p>
                          <w:p w14:paraId="3FE76E75" w14:textId="5D827370" w:rsidR="006479B8" w:rsidRDefault="006479B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6479B8" w:rsidRDefault="006479B8"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6479B8" w:rsidRDefault="006479B8">
                      <w:pPr>
                        <w:pStyle w:val="T1"/>
                        <w:spacing w:after="120"/>
                      </w:pPr>
                      <w:r>
                        <w:t>Abstract</w:t>
                      </w:r>
                    </w:p>
                    <w:p w14:paraId="613C2E93" w14:textId="075A42E9" w:rsidR="006479B8" w:rsidRDefault="006479B8" w:rsidP="00B8432B">
                      <w:pPr>
                        <w:jc w:val="center"/>
                      </w:pPr>
                      <w:r>
                        <w:t>This document constitutes the minutes of the IEEE 802.11 full working group for the November 2020 meeting.</w:t>
                      </w:r>
                    </w:p>
                    <w:p w14:paraId="5CD3AED8" w14:textId="77777777" w:rsidR="006479B8" w:rsidRDefault="006479B8" w:rsidP="00B8432B">
                      <w:pPr>
                        <w:jc w:val="center"/>
                      </w:pPr>
                    </w:p>
                    <w:p w14:paraId="3FE76E75" w14:textId="5D827370" w:rsidR="006479B8" w:rsidRDefault="006479B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6479B8" w:rsidRDefault="006479B8"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50ACD831"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7F252B">
        <w:rPr>
          <w:b/>
          <w:sz w:val="32"/>
          <w:szCs w:val="32"/>
        </w:rPr>
        <w:t xml:space="preserve">Plenary </w:t>
      </w:r>
      <w:r w:rsidR="00387A8B">
        <w:rPr>
          <w:b/>
          <w:sz w:val="32"/>
          <w:szCs w:val="32"/>
        </w:rPr>
        <w:t>Meeting – Session #1</w:t>
      </w:r>
      <w:r w:rsidR="00C260D0">
        <w:rPr>
          <w:b/>
          <w:sz w:val="32"/>
          <w:szCs w:val="32"/>
        </w:rPr>
        <w:t>8</w:t>
      </w:r>
      <w:r w:rsidR="009A1BF8">
        <w:rPr>
          <w:b/>
          <w:sz w:val="32"/>
          <w:szCs w:val="32"/>
        </w:rPr>
        <w:t>4</w:t>
      </w:r>
    </w:p>
    <w:p w14:paraId="054495FA" w14:textId="2DDAB5D5" w:rsidR="00C95EA3" w:rsidRPr="006F2024" w:rsidRDefault="00D15099" w:rsidP="00C95EA3">
      <w:pPr>
        <w:widowControl w:val="0"/>
        <w:spacing w:before="120"/>
        <w:jc w:val="center"/>
        <w:rPr>
          <w:b/>
          <w:sz w:val="32"/>
          <w:szCs w:val="32"/>
        </w:rPr>
      </w:pPr>
      <w:r>
        <w:rPr>
          <w:b/>
          <w:sz w:val="32"/>
          <w:szCs w:val="32"/>
        </w:rPr>
        <w:t>November</w:t>
      </w:r>
      <w:r w:rsidR="00B33822">
        <w:rPr>
          <w:b/>
          <w:sz w:val="32"/>
          <w:szCs w:val="32"/>
        </w:rPr>
        <w:t xml:space="preserve"> </w:t>
      </w:r>
      <w:r w:rsidR="009A1BF8">
        <w:rPr>
          <w:b/>
          <w:sz w:val="32"/>
          <w:szCs w:val="32"/>
        </w:rPr>
        <w:t>2</w:t>
      </w:r>
      <w:r w:rsidR="009A1BF8" w:rsidRPr="009A1BF8">
        <w:rPr>
          <w:b/>
          <w:sz w:val="32"/>
          <w:szCs w:val="32"/>
          <w:vertAlign w:val="superscript"/>
        </w:rPr>
        <w:t>nd</w:t>
      </w:r>
      <w:r w:rsidR="009A1BF8">
        <w:rPr>
          <w:b/>
          <w:sz w:val="32"/>
          <w:szCs w:val="32"/>
        </w:rPr>
        <w:t xml:space="preserve"> </w:t>
      </w:r>
      <w:r w:rsidR="00C95EA3" w:rsidRPr="006F2024">
        <w:rPr>
          <w:b/>
          <w:sz w:val="32"/>
          <w:szCs w:val="32"/>
        </w:rPr>
        <w:t>–</w:t>
      </w:r>
      <w:r w:rsidR="00BE0FF7">
        <w:rPr>
          <w:b/>
          <w:sz w:val="32"/>
          <w:szCs w:val="32"/>
        </w:rPr>
        <w:t xml:space="preserve"> </w:t>
      </w:r>
      <w:r w:rsidR="00B42EB4">
        <w:rPr>
          <w:b/>
          <w:sz w:val="32"/>
          <w:szCs w:val="32"/>
        </w:rPr>
        <w:t>1</w:t>
      </w:r>
      <w:r w:rsidR="009A1BF8">
        <w:rPr>
          <w:b/>
          <w:sz w:val="32"/>
          <w:szCs w:val="32"/>
        </w:rPr>
        <w:t>0</w:t>
      </w:r>
      <w:r w:rsidR="00B42EB4" w:rsidRPr="00B42EB4">
        <w:rPr>
          <w:b/>
          <w:sz w:val="32"/>
          <w:szCs w:val="32"/>
          <w:vertAlign w:val="superscript"/>
        </w:rPr>
        <w:t>th</w:t>
      </w:r>
      <w:r w:rsidR="00C95EA3" w:rsidRPr="006F2024">
        <w:rPr>
          <w:b/>
          <w:sz w:val="32"/>
          <w:szCs w:val="32"/>
        </w:rPr>
        <w:t xml:space="preserve">, </w:t>
      </w:r>
      <w:r w:rsidR="00C44C88">
        <w:rPr>
          <w:b/>
          <w:sz w:val="32"/>
          <w:szCs w:val="32"/>
        </w:rPr>
        <w:t>2020</w:t>
      </w:r>
    </w:p>
    <w:p w14:paraId="333A4142" w14:textId="77777777" w:rsidR="00C95EA3" w:rsidRDefault="00C95EA3" w:rsidP="00BE2471">
      <w:pPr>
        <w:jc w:val="center"/>
        <w:rPr>
          <w:b/>
          <w:sz w:val="32"/>
          <w:szCs w:val="32"/>
        </w:rPr>
      </w:pPr>
    </w:p>
    <w:p w14:paraId="5CE6459C" w14:textId="2D9CC246"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9A1BF8">
        <w:rPr>
          <w:b/>
          <w:sz w:val="32"/>
          <w:szCs w:val="32"/>
        </w:rPr>
        <w:t>2</w:t>
      </w:r>
      <w:r w:rsidR="009A1BF8">
        <w:rPr>
          <w:b/>
          <w:sz w:val="32"/>
          <w:szCs w:val="32"/>
          <w:vertAlign w:val="superscript"/>
        </w:rPr>
        <w:t>nd</w:t>
      </w:r>
      <w:r w:rsidR="00BB1CD8" w:rsidRPr="002F7506">
        <w:rPr>
          <w:b/>
          <w:sz w:val="32"/>
          <w:szCs w:val="32"/>
        </w:rPr>
        <w:t xml:space="preserve"> </w:t>
      </w:r>
      <w:r w:rsidR="00D15099">
        <w:rPr>
          <w:b/>
          <w:sz w:val="32"/>
          <w:szCs w:val="32"/>
        </w:rPr>
        <w:t>November</w:t>
      </w:r>
      <w:r w:rsidR="007D767A" w:rsidRPr="002F7506">
        <w:rPr>
          <w:b/>
          <w:sz w:val="32"/>
          <w:szCs w:val="32"/>
        </w:rPr>
        <w:t xml:space="preserve"> </w:t>
      </w:r>
      <w:r w:rsidR="00C44C88">
        <w:rPr>
          <w:b/>
          <w:sz w:val="32"/>
          <w:szCs w:val="32"/>
        </w:rPr>
        <w:t>2020</w:t>
      </w:r>
    </w:p>
    <w:p w14:paraId="09095A33" w14:textId="77777777" w:rsidR="00A05920" w:rsidRPr="0015639B" w:rsidRDefault="00A05920" w:rsidP="00A05920">
      <w:pPr>
        <w:rPr>
          <w:b/>
          <w:u w:val="single"/>
        </w:rPr>
      </w:pPr>
    </w:p>
    <w:p w14:paraId="46D618EA" w14:textId="061FD240"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9A1BF8">
        <w:rPr>
          <w:szCs w:val="24"/>
        </w:rPr>
        <w:t>0</w:t>
      </w:r>
      <w:r w:rsidR="00165516">
        <w:rPr>
          <w:szCs w:val="24"/>
        </w:rPr>
        <w:t xml:space="preserve"> </w:t>
      </w:r>
      <w:r w:rsidR="00C260D0">
        <w:rPr>
          <w:szCs w:val="24"/>
        </w:rPr>
        <w:t xml:space="preserve">Eastern </w:t>
      </w:r>
      <w:r w:rsidR="009A1BF8">
        <w:rPr>
          <w:szCs w:val="24"/>
        </w:rPr>
        <w:t>Standard</w:t>
      </w:r>
      <w:r w:rsidR="00CE42A1">
        <w:rPr>
          <w:szCs w:val="24"/>
        </w:rPr>
        <w:t xml:space="preserve"> Time</w:t>
      </w:r>
      <w:r w:rsidR="003D44B4">
        <w:rPr>
          <w:szCs w:val="24"/>
        </w:rPr>
        <w:t xml:space="preserve"> </w:t>
      </w:r>
      <w:r w:rsidR="000F6B82">
        <w:rPr>
          <w:szCs w:val="24"/>
        </w:rPr>
        <w:t>(</w:t>
      </w:r>
      <w:r w:rsidR="00C260D0">
        <w:rPr>
          <w:szCs w:val="24"/>
        </w:rPr>
        <w:t>E</w:t>
      </w:r>
      <w:r w:rsidR="009A1BF8">
        <w:rPr>
          <w:szCs w:val="24"/>
        </w:rPr>
        <w:t>S</w:t>
      </w:r>
      <w:r w:rsidR="00C260D0">
        <w:rPr>
          <w:szCs w:val="24"/>
        </w:rPr>
        <w:t>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37CCB24A"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Technology Co., Ltd</w:t>
      </w:r>
    </w:p>
    <w:p w14:paraId="7607F64F" w14:textId="77777777" w:rsidR="00000032" w:rsidRPr="0015639B" w:rsidRDefault="00000032" w:rsidP="00A06C0D">
      <w:pPr>
        <w:rPr>
          <w:szCs w:val="24"/>
        </w:rPr>
      </w:pPr>
    </w:p>
    <w:p w14:paraId="2A813115" w14:textId="1EE08519" w:rsidR="00E036D7" w:rsidRPr="00F47EC6" w:rsidRDefault="00165516" w:rsidP="007E42F9">
      <w:pPr>
        <w:widowControl w:val="0"/>
        <w:rPr>
          <w:i/>
          <w:szCs w:val="24"/>
        </w:rPr>
      </w:pPr>
      <w:r>
        <w:rPr>
          <w:szCs w:val="24"/>
        </w:rPr>
        <w:t xml:space="preserve">There </w:t>
      </w:r>
      <w:r w:rsidRPr="003E75FF">
        <w:rPr>
          <w:szCs w:val="24"/>
        </w:rPr>
        <w:t xml:space="preserve">are </w:t>
      </w:r>
      <w:r w:rsidR="005F7B36">
        <w:rPr>
          <w:szCs w:val="24"/>
        </w:rPr>
        <w:t>3</w:t>
      </w:r>
      <w:r w:rsidR="0056587B">
        <w:rPr>
          <w:szCs w:val="24"/>
        </w:rPr>
        <w:t>69</w:t>
      </w:r>
      <w:r w:rsidR="001C67B8" w:rsidRPr="003E75FF">
        <w:rPr>
          <w:szCs w:val="24"/>
        </w:rPr>
        <w:t xml:space="preserve"> </w:t>
      </w:r>
      <w:r w:rsidR="00000032" w:rsidRPr="003E75FF">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76CA9ECE"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B12656">
        <w:rPr>
          <w:szCs w:val="24"/>
        </w:rPr>
        <w:t>378</w:t>
      </w:r>
      <w:r w:rsidR="00165516">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72BBB4B0"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C260D0">
        <w:rPr>
          <w:szCs w:val="32"/>
        </w:rPr>
        <w:t>11-20</w:t>
      </w:r>
      <w:r w:rsidR="00D82863">
        <w:rPr>
          <w:szCs w:val="32"/>
        </w:rPr>
        <w:t>-</w:t>
      </w:r>
      <w:r w:rsidR="00033F83">
        <w:rPr>
          <w:szCs w:val="32"/>
        </w:rPr>
        <w:t>1606</w:t>
      </w:r>
      <w:r w:rsidR="002642BD">
        <w:rPr>
          <w:szCs w:val="32"/>
        </w:rPr>
        <w:t>r0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BFBFCC2" w:rsidR="00C266BF" w:rsidRDefault="0065128F" w:rsidP="00D510EE">
      <w:pPr>
        <w:widowControl w:val="0"/>
        <w:numPr>
          <w:ilvl w:val="2"/>
          <w:numId w:val="4"/>
        </w:numPr>
        <w:rPr>
          <w:szCs w:val="24"/>
        </w:rPr>
      </w:pPr>
      <w:r>
        <w:rPr>
          <w:szCs w:val="24"/>
        </w:rPr>
        <w:t>None</w:t>
      </w:r>
    </w:p>
    <w:p w14:paraId="7B8BD849" w14:textId="142ED3BE" w:rsidR="00F3288C" w:rsidRDefault="008F2646" w:rsidP="008F2646">
      <w:pPr>
        <w:widowControl w:val="0"/>
        <w:numPr>
          <w:ilvl w:val="1"/>
          <w:numId w:val="4"/>
        </w:numPr>
        <w:rPr>
          <w:szCs w:val="24"/>
        </w:rPr>
      </w:pPr>
      <w:r>
        <w:rPr>
          <w:szCs w:val="24"/>
        </w:rPr>
        <w:t>From the IEEE</w:t>
      </w:r>
      <w:r w:rsidR="00B54DDB">
        <w:rPr>
          <w:szCs w:val="24"/>
        </w:rPr>
        <w:t xml:space="preserve"> staff, Tom Thompson is present.</w:t>
      </w:r>
    </w:p>
    <w:p w14:paraId="2BC68745" w14:textId="77777777" w:rsidR="00F97F06" w:rsidRPr="0015639B" w:rsidRDefault="00F97F06" w:rsidP="007E42F9">
      <w:pPr>
        <w:rPr>
          <w:szCs w:val="24"/>
        </w:rPr>
      </w:pPr>
    </w:p>
    <w:p w14:paraId="7A403A8E" w14:textId="15909C80"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C866CE">
        <w:rPr>
          <w:szCs w:val="24"/>
        </w:rPr>
        <w:t>11-20-</w:t>
      </w:r>
      <w:r w:rsidR="00033F83">
        <w:rPr>
          <w:szCs w:val="24"/>
        </w:rPr>
        <w:t>1605</w:t>
      </w:r>
      <w:r w:rsidR="00C866CE">
        <w:rPr>
          <w:szCs w:val="24"/>
        </w:rPr>
        <w:t>r</w:t>
      </w:r>
      <w:r w:rsidR="004427FA">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C795BC8"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 on the separate tab “Schedule”.</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5F8EE38F"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w:t>
      </w:r>
      <w:r w:rsidR="002642BD">
        <w:rPr>
          <w:szCs w:val="24"/>
        </w:rPr>
        <w:t xml:space="preserve">a couple of small </w:t>
      </w:r>
      <w:r w:rsidR="000576AA">
        <w:rPr>
          <w:szCs w:val="24"/>
        </w:rPr>
        <w:t xml:space="preserve">changes made </w:t>
      </w:r>
      <w:r w:rsidR="002642BD">
        <w:rPr>
          <w:szCs w:val="24"/>
        </w:rPr>
        <w:t xml:space="preserve">since last week’s </w:t>
      </w:r>
      <w:r w:rsidR="002B55B9">
        <w:rPr>
          <w:szCs w:val="24"/>
        </w:rPr>
        <w:t>CAC</w:t>
      </w:r>
      <w:r w:rsidR="006C7E2D">
        <w:rPr>
          <w:szCs w:val="24"/>
        </w:rPr>
        <w:t>.</w:t>
      </w:r>
    </w:p>
    <w:p w14:paraId="23A4D85E" w14:textId="140FF747"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C866CE">
        <w:rPr>
          <w:b/>
          <w:szCs w:val="24"/>
        </w:rPr>
        <w:t>11-20-</w:t>
      </w:r>
      <w:r w:rsidR="00033F83">
        <w:rPr>
          <w:b/>
          <w:szCs w:val="24"/>
        </w:rPr>
        <w:t>1605</w:t>
      </w:r>
      <w:r w:rsidR="00C866CE">
        <w:rPr>
          <w:b/>
          <w:szCs w:val="24"/>
        </w:rPr>
        <w:t>r</w:t>
      </w:r>
      <w:r w:rsidR="00033F83">
        <w:rPr>
          <w:b/>
          <w:szCs w:val="24"/>
        </w:rPr>
        <w:t>3</w:t>
      </w:r>
    </w:p>
    <w:p w14:paraId="3F51168C" w14:textId="440BCAFA" w:rsidR="00757C6E" w:rsidRDefault="0002509F" w:rsidP="002F0170">
      <w:pPr>
        <w:widowControl w:val="0"/>
        <w:numPr>
          <w:ilvl w:val="2"/>
          <w:numId w:val="4"/>
        </w:numPr>
        <w:tabs>
          <w:tab w:val="num" w:pos="2520"/>
        </w:tabs>
        <w:rPr>
          <w:szCs w:val="24"/>
        </w:rPr>
      </w:pPr>
      <w:r w:rsidRPr="00F97F06">
        <w:rPr>
          <w:szCs w:val="24"/>
        </w:rPr>
        <w:t xml:space="preserve">Moved: </w:t>
      </w:r>
      <w:r w:rsidR="008A2C36">
        <w:rPr>
          <w:szCs w:val="24"/>
        </w:rPr>
        <w:t>Jon Rosdahl</w:t>
      </w:r>
      <w:r w:rsidRPr="00F97F06">
        <w:rPr>
          <w:szCs w:val="24"/>
        </w:rPr>
        <w:t>, 2</w:t>
      </w:r>
      <w:r w:rsidRPr="00F97F06">
        <w:rPr>
          <w:szCs w:val="24"/>
          <w:vertAlign w:val="superscript"/>
        </w:rPr>
        <w:t>nd</w:t>
      </w:r>
      <w:r w:rsidR="002F0170">
        <w:rPr>
          <w:szCs w:val="24"/>
        </w:rPr>
        <w:t xml:space="preserve">: </w:t>
      </w:r>
      <w:r w:rsidR="008A2C36">
        <w:rPr>
          <w:szCs w:val="24"/>
        </w:rPr>
        <w:t>Robert Stacey</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06F36C0C" w:rsidR="003B60A2" w:rsidRPr="003B60A2" w:rsidRDefault="00941F14" w:rsidP="003B60A2">
      <w:pPr>
        <w:widowControl w:val="0"/>
        <w:numPr>
          <w:ilvl w:val="0"/>
          <w:numId w:val="4"/>
        </w:numPr>
        <w:tabs>
          <w:tab w:val="num" w:pos="2520"/>
        </w:tabs>
        <w:rPr>
          <w:szCs w:val="24"/>
        </w:rPr>
      </w:pPr>
      <w:r>
        <w:rPr>
          <w:b/>
          <w:sz w:val="32"/>
          <w:szCs w:val="32"/>
          <w:u w:val="single"/>
        </w:rPr>
        <w:t>September</w:t>
      </w:r>
      <w:r w:rsidR="008D623D">
        <w:rPr>
          <w:b/>
          <w:sz w:val="32"/>
          <w:szCs w:val="32"/>
          <w:u w:val="single"/>
        </w:rPr>
        <w:t xml:space="preserve"> </w:t>
      </w:r>
      <w:r w:rsidR="00C44C88">
        <w:rPr>
          <w:b/>
          <w:sz w:val="32"/>
          <w:szCs w:val="32"/>
          <w:u w:val="single"/>
        </w:rPr>
        <w:t>20</w:t>
      </w:r>
      <w:r w:rsidR="008D623D">
        <w:rPr>
          <w:b/>
          <w:sz w:val="32"/>
          <w:szCs w:val="32"/>
          <w:u w:val="single"/>
        </w:rPr>
        <w:t>20</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594D2D48"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941F14">
        <w:rPr>
          <w:b/>
          <w:szCs w:val="24"/>
        </w:rPr>
        <w:t>September</w:t>
      </w:r>
      <w:r w:rsidR="00C44C88">
        <w:rPr>
          <w:b/>
          <w:szCs w:val="24"/>
        </w:rPr>
        <w:t xml:space="preserve"> 20</w:t>
      </w:r>
      <w:r w:rsidR="008D623D">
        <w:rPr>
          <w:b/>
          <w:szCs w:val="24"/>
        </w:rPr>
        <w:t>20</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C260D0">
        <w:rPr>
          <w:b/>
          <w:szCs w:val="24"/>
        </w:rPr>
        <w:t>11-20</w:t>
      </w:r>
      <w:r w:rsidR="00541D6F">
        <w:rPr>
          <w:b/>
          <w:szCs w:val="24"/>
        </w:rPr>
        <w:t>-</w:t>
      </w:r>
      <w:r w:rsidR="00941F14">
        <w:rPr>
          <w:b/>
          <w:szCs w:val="24"/>
        </w:rPr>
        <w:t>1458r1</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A19C3D3" w14:textId="77777777" w:rsidR="00F97F06" w:rsidRPr="0015639B" w:rsidRDefault="00F97F06" w:rsidP="00F97F06">
      <w:pPr>
        <w:widowControl w:val="0"/>
        <w:rPr>
          <w:szCs w:val="24"/>
        </w:rPr>
      </w:pPr>
    </w:p>
    <w:p w14:paraId="797A6A50" w14:textId="12EA7CD4"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C260D0">
        <w:rPr>
          <w:szCs w:val="24"/>
          <w:u w:val="single"/>
        </w:rPr>
        <w:t>11-20</w:t>
      </w:r>
      <w:r w:rsidR="00541D6F">
        <w:rPr>
          <w:szCs w:val="24"/>
          <w:u w:val="single"/>
        </w:rPr>
        <w:t>-</w:t>
      </w:r>
      <w:r w:rsidR="00D1357A">
        <w:rPr>
          <w:szCs w:val="24"/>
          <w:u w:val="single"/>
        </w:rPr>
        <w:t>1634</w:t>
      </w:r>
      <w:r w:rsidR="001028C3">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s information, as shown by:</w:t>
      </w:r>
    </w:p>
    <w:p w14:paraId="4D3D61A7" w14:textId="03BC5D8A" w:rsidR="0030690D" w:rsidRPr="00122E88" w:rsidRDefault="00BA1FAA"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46D814D1" w14:textId="52D2ACDB"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773E2A51" w14:textId="77777777" w:rsidR="00CB7DF3" w:rsidRDefault="00CB7DF3" w:rsidP="00CB7DF3">
      <w:pPr>
        <w:widowControl w:val="0"/>
        <w:rPr>
          <w:szCs w:val="24"/>
        </w:rPr>
      </w:pPr>
    </w:p>
    <w:p w14:paraId="3E40B0FD" w14:textId="1B387988" w:rsidR="00CB7DF3" w:rsidRPr="0015639B" w:rsidRDefault="00CB7DF3" w:rsidP="00CB7DF3">
      <w:pPr>
        <w:widowControl w:val="0"/>
        <w:numPr>
          <w:ilvl w:val="0"/>
          <w:numId w:val="4"/>
        </w:numPr>
        <w:rPr>
          <w:b/>
          <w:sz w:val="32"/>
          <w:szCs w:val="32"/>
          <w:u w:val="single"/>
        </w:rPr>
      </w:pPr>
      <w:r>
        <w:rPr>
          <w:b/>
          <w:sz w:val="32"/>
          <w:szCs w:val="32"/>
          <w:u w:val="single"/>
        </w:rPr>
        <w:lastRenderedPageBreak/>
        <w:t xml:space="preserve">Participation and Attendance </w:t>
      </w:r>
      <w:r w:rsidRPr="003F1875">
        <w:rPr>
          <w:szCs w:val="24"/>
          <w:u w:val="single"/>
        </w:rPr>
        <w:t>(</w:t>
      </w:r>
      <w:r>
        <w:rPr>
          <w:szCs w:val="24"/>
          <w:u w:val="single"/>
        </w:rPr>
        <w:t>11-20-1634r0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61CE115B" w:rsidR="00C120F3" w:rsidRDefault="00AB3B30" w:rsidP="00C120F3">
      <w:pPr>
        <w:widowControl w:val="0"/>
        <w:numPr>
          <w:ilvl w:val="1"/>
          <w:numId w:val="4"/>
        </w:numPr>
        <w:rPr>
          <w:szCs w:val="24"/>
        </w:rPr>
      </w:pPr>
      <w:r>
        <w:rPr>
          <w:szCs w:val="24"/>
        </w:rPr>
        <w:t>VC2</w:t>
      </w:r>
      <w:r w:rsidR="00F97F06" w:rsidRPr="0030690D">
        <w:rPr>
          <w:szCs w:val="24"/>
        </w:rPr>
        <w:t xml:space="preserve">: </w:t>
      </w:r>
      <w:r w:rsidR="00374566">
        <w:rPr>
          <w:szCs w:val="24"/>
        </w:rPr>
        <w:t>Please note the slide about the valid abstain response in ballots</w:t>
      </w:r>
      <w:r w:rsidR="00C120F3">
        <w:rPr>
          <w:szCs w:val="24"/>
        </w:rPr>
        <w:t xml:space="preserve"> and also all members’ obligations to respond to ballots.</w:t>
      </w:r>
    </w:p>
    <w:p w14:paraId="397CC732" w14:textId="49D48F1D" w:rsidR="00E248C5" w:rsidRDefault="00E248C5" w:rsidP="00C120F3">
      <w:pPr>
        <w:widowControl w:val="0"/>
        <w:numPr>
          <w:ilvl w:val="1"/>
          <w:numId w:val="4"/>
        </w:numPr>
        <w:rPr>
          <w:szCs w:val="24"/>
        </w:rPr>
      </w:pPr>
      <w:r>
        <w:rPr>
          <w:szCs w:val="24"/>
        </w:rPr>
        <w:t>VC2: There is also some information about the current IEEE 802.11 email reflectors (slide #22)</w:t>
      </w:r>
    </w:p>
    <w:p w14:paraId="2FB68183" w14:textId="1C514CB4" w:rsidR="00044FE9" w:rsidRPr="00044FE9" w:rsidRDefault="00044FE9" w:rsidP="00C120F3">
      <w:pPr>
        <w:widowControl w:val="0"/>
        <w:numPr>
          <w:ilvl w:val="1"/>
          <w:numId w:val="4"/>
        </w:numPr>
        <w:rPr>
          <w:szCs w:val="24"/>
        </w:rPr>
      </w:pPr>
      <w:r w:rsidRPr="00044FE9">
        <w:rPr>
          <w:szCs w:val="24"/>
        </w:rPr>
        <w:t>Question</w:t>
      </w:r>
      <w:r>
        <w:rPr>
          <w:szCs w:val="24"/>
        </w:rPr>
        <w:t xml:space="preserve"> (Q)</w:t>
      </w:r>
      <w:r w:rsidRPr="00044FE9">
        <w:rPr>
          <w:szCs w:val="24"/>
        </w:rPr>
        <w:t>: In physical meetings, we can usually access working group document</w:t>
      </w:r>
      <w:r w:rsidR="00C970B8">
        <w:rPr>
          <w:szCs w:val="24"/>
        </w:rPr>
        <w:t>s</w:t>
      </w:r>
      <w:r w:rsidRPr="00044FE9">
        <w:rPr>
          <w:szCs w:val="24"/>
        </w:rPr>
        <w:t>.</w:t>
      </w:r>
      <w:r>
        <w:rPr>
          <w:szCs w:val="24"/>
        </w:rPr>
        <w:t xml:space="preserve"> How do we do this in these remote meetings?</w:t>
      </w:r>
    </w:p>
    <w:p w14:paraId="595EBD36" w14:textId="34FA06CB" w:rsidR="00044FE9" w:rsidRDefault="00044FE9" w:rsidP="00C120F3">
      <w:pPr>
        <w:widowControl w:val="0"/>
        <w:numPr>
          <w:ilvl w:val="1"/>
          <w:numId w:val="4"/>
        </w:numPr>
        <w:rPr>
          <w:szCs w:val="24"/>
        </w:rPr>
      </w:pPr>
      <w:r w:rsidRPr="00044FE9">
        <w:rPr>
          <w:szCs w:val="24"/>
        </w:rPr>
        <w:t>Chair: If you are a new attendee, please send me an email and I will allow you access to the members’ only website.</w:t>
      </w:r>
      <w:r>
        <w:rPr>
          <w:szCs w:val="24"/>
        </w:rPr>
        <w:t xml:space="preserve"> This will not allow documents to be uploaded. If you attend 75% of the meeting </w:t>
      </w:r>
      <w:r w:rsidR="007F252B">
        <w:rPr>
          <w:szCs w:val="24"/>
        </w:rPr>
        <w:t>during this plenary</w:t>
      </w:r>
      <w:r>
        <w:rPr>
          <w:szCs w:val="24"/>
        </w:rPr>
        <w:t xml:space="preserve">, you will then be document upload granted access </w:t>
      </w:r>
      <w:r w:rsidR="00C970B8">
        <w:rPr>
          <w:szCs w:val="24"/>
        </w:rPr>
        <w:t>once the plenary has finished.</w:t>
      </w:r>
    </w:p>
    <w:p w14:paraId="114F6811" w14:textId="0E9EF267" w:rsidR="00044FE9" w:rsidRPr="00044FE9" w:rsidRDefault="00044FE9" w:rsidP="00044FE9">
      <w:pPr>
        <w:widowControl w:val="0"/>
        <w:numPr>
          <w:ilvl w:val="1"/>
          <w:numId w:val="4"/>
        </w:numPr>
        <w:rPr>
          <w:szCs w:val="24"/>
        </w:rPr>
      </w:pPr>
      <w:r>
        <w:rPr>
          <w:szCs w:val="24"/>
        </w:rPr>
        <w:t>Chair: There are formatting and other requirements on documents. Therefore, we require that you work with someone else to sort out your document format. That’s why upload rights are not granted immediate</w:t>
      </w:r>
      <w:r w:rsidR="00C970B8">
        <w:rPr>
          <w:szCs w:val="24"/>
        </w:rPr>
        <w:t>ly</w:t>
      </w:r>
      <w:r>
        <w:rPr>
          <w:szCs w:val="24"/>
        </w:rPr>
        <w:t>.</w:t>
      </w:r>
    </w:p>
    <w:p w14:paraId="633810A8" w14:textId="68C18B52" w:rsidR="00CA1053" w:rsidRDefault="00CA1053" w:rsidP="00CA1053">
      <w:pPr>
        <w:widowControl w:val="0"/>
        <w:rPr>
          <w:szCs w:val="24"/>
        </w:rPr>
      </w:pPr>
    </w:p>
    <w:p w14:paraId="0AAE4264" w14:textId="7D257982" w:rsidR="00FD065B" w:rsidRPr="0015639B" w:rsidRDefault="00FD065B" w:rsidP="00FD065B">
      <w:pPr>
        <w:widowControl w:val="0"/>
        <w:numPr>
          <w:ilvl w:val="0"/>
          <w:numId w:val="4"/>
        </w:numPr>
        <w:rPr>
          <w:b/>
          <w:sz w:val="32"/>
          <w:szCs w:val="32"/>
          <w:u w:val="single"/>
        </w:rPr>
      </w:pPr>
      <w:r>
        <w:rPr>
          <w:b/>
          <w:sz w:val="32"/>
          <w:szCs w:val="32"/>
          <w:u w:val="single"/>
        </w:rPr>
        <w:t>Voting Rights</w:t>
      </w:r>
    </w:p>
    <w:p w14:paraId="5A35B4F8" w14:textId="77777777" w:rsidR="00FD065B" w:rsidRDefault="00FD065B" w:rsidP="00FD065B">
      <w:pPr>
        <w:widowControl w:val="0"/>
        <w:ind w:left="792"/>
        <w:rPr>
          <w:szCs w:val="24"/>
        </w:rPr>
      </w:pPr>
    </w:p>
    <w:p w14:paraId="7E779658" w14:textId="4AB429B4" w:rsidR="00044FE9" w:rsidRDefault="00FD065B" w:rsidP="00FD065B">
      <w:pPr>
        <w:widowControl w:val="0"/>
        <w:numPr>
          <w:ilvl w:val="1"/>
          <w:numId w:val="4"/>
        </w:numPr>
        <w:rPr>
          <w:szCs w:val="24"/>
        </w:rPr>
      </w:pPr>
      <w:r>
        <w:rPr>
          <w:szCs w:val="24"/>
        </w:rPr>
        <w:t xml:space="preserve">Chair: </w:t>
      </w:r>
      <w:r w:rsidR="007F252B">
        <w:rPr>
          <w:szCs w:val="24"/>
        </w:rPr>
        <w:t>During this 802.11 plenary</w:t>
      </w:r>
      <w:r w:rsidR="00044FE9">
        <w:rPr>
          <w:szCs w:val="24"/>
        </w:rPr>
        <w:t xml:space="preserve">, 9 meetings </w:t>
      </w:r>
      <w:r w:rsidR="00C970B8">
        <w:rPr>
          <w:szCs w:val="24"/>
        </w:rPr>
        <w:t xml:space="preserve">need to be attended to </w:t>
      </w:r>
      <w:r w:rsidR="00044FE9">
        <w:rPr>
          <w:szCs w:val="24"/>
        </w:rPr>
        <w:t>obtain the 75% attendance criteria.</w:t>
      </w:r>
    </w:p>
    <w:p w14:paraId="1B190E4E" w14:textId="4A051A21" w:rsidR="00044FE9" w:rsidRDefault="00044FE9" w:rsidP="00FD065B">
      <w:pPr>
        <w:widowControl w:val="0"/>
        <w:numPr>
          <w:ilvl w:val="1"/>
          <w:numId w:val="4"/>
        </w:numPr>
        <w:rPr>
          <w:szCs w:val="24"/>
        </w:rPr>
      </w:pPr>
      <w:r>
        <w:rPr>
          <w:szCs w:val="24"/>
        </w:rPr>
        <w:t>In addition, if you were previous</w:t>
      </w:r>
      <w:r w:rsidR="00C970B8">
        <w:rPr>
          <w:szCs w:val="24"/>
        </w:rPr>
        <w:t>ly</w:t>
      </w:r>
      <w:r>
        <w:rPr>
          <w:szCs w:val="24"/>
        </w:rPr>
        <w:t xml:space="preserve"> a potential voter, you are now a voter as of the start of today’s meeting.</w:t>
      </w:r>
    </w:p>
    <w:p w14:paraId="635EBC40" w14:textId="4AC1FD79" w:rsidR="00044FE9" w:rsidRDefault="00044FE9" w:rsidP="00FD065B">
      <w:pPr>
        <w:widowControl w:val="0"/>
        <w:numPr>
          <w:ilvl w:val="1"/>
          <w:numId w:val="4"/>
        </w:numPr>
        <w:rPr>
          <w:szCs w:val="24"/>
        </w:rPr>
      </w:pPr>
      <w:r>
        <w:rPr>
          <w:szCs w:val="24"/>
        </w:rPr>
        <w:t xml:space="preserve">Chair: </w:t>
      </w:r>
      <w:r w:rsidR="00C970B8">
        <w:rPr>
          <w:szCs w:val="24"/>
        </w:rPr>
        <w:t xml:space="preserve">There will </w:t>
      </w:r>
      <w:r w:rsidR="00C970B8" w:rsidRPr="00C970B8">
        <w:rPr>
          <w:szCs w:val="24"/>
        </w:rPr>
        <w:t>be a n</w:t>
      </w:r>
      <w:r w:rsidRPr="00C970B8">
        <w:rPr>
          <w:szCs w:val="24"/>
        </w:rPr>
        <w:t>ew members session</w:t>
      </w:r>
      <w:r>
        <w:rPr>
          <w:szCs w:val="24"/>
        </w:rPr>
        <w:t xml:space="preserve"> </w:t>
      </w:r>
      <w:r w:rsidR="00722EF6">
        <w:rPr>
          <w:szCs w:val="24"/>
        </w:rPr>
        <w:t>occurring on Tuesday</w:t>
      </w:r>
      <w:r w:rsidR="00C970B8">
        <w:rPr>
          <w:szCs w:val="24"/>
        </w:rPr>
        <w:t xml:space="preserve"> November 3</w:t>
      </w:r>
      <w:r w:rsidR="00C970B8" w:rsidRPr="00C970B8">
        <w:rPr>
          <w:szCs w:val="24"/>
          <w:vertAlign w:val="superscript"/>
        </w:rPr>
        <w:t>rd</w:t>
      </w:r>
      <w:r w:rsidR="00C970B8">
        <w:rPr>
          <w:szCs w:val="24"/>
        </w:rPr>
        <w:t xml:space="preserve"> at 09:00 ET</w:t>
      </w:r>
      <w:r w:rsidR="00722EF6">
        <w:rPr>
          <w:szCs w:val="24"/>
        </w:rPr>
        <w:t xml:space="preserve">. </w:t>
      </w:r>
      <w:r w:rsidR="00C970B8">
        <w:rPr>
          <w:szCs w:val="24"/>
        </w:rPr>
        <w:t xml:space="preserve">There are </w:t>
      </w:r>
      <w:r>
        <w:rPr>
          <w:szCs w:val="24"/>
        </w:rPr>
        <w:t>30 new members</w:t>
      </w:r>
      <w:r w:rsidR="00C970B8">
        <w:rPr>
          <w:szCs w:val="24"/>
        </w:rPr>
        <w:t xml:space="preserve"> to this plenary.</w:t>
      </w:r>
    </w:p>
    <w:p w14:paraId="640ABAD4" w14:textId="77777777" w:rsidR="00FD065B" w:rsidRDefault="00FD065B" w:rsidP="00CA1053">
      <w:pPr>
        <w:widowControl w:val="0"/>
        <w:rPr>
          <w:szCs w:val="24"/>
        </w:rPr>
      </w:pPr>
    </w:p>
    <w:p w14:paraId="560D57E5" w14:textId="494211B5"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C260D0">
        <w:rPr>
          <w:szCs w:val="24"/>
        </w:rPr>
        <w:t>11-20</w:t>
      </w:r>
      <w:r w:rsidR="00541D6F">
        <w:rPr>
          <w:szCs w:val="24"/>
        </w:rPr>
        <w:t>-</w:t>
      </w:r>
      <w:r w:rsidR="00033F83">
        <w:rPr>
          <w:szCs w:val="24"/>
        </w:rPr>
        <w:t>1606</w:t>
      </w:r>
      <w:r w:rsidR="00AD5F24">
        <w:rPr>
          <w:szCs w:val="24"/>
        </w:rPr>
        <w:t>r</w:t>
      </w:r>
      <w:r w:rsidR="00CC3048">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476A03A7" w14:textId="7F665335" w:rsidR="00AD5F24" w:rsidRDefault="008A72F5" w:rsidP="00F95A19">
      <w:pPr>
        <w:widowControl w:val="0"/>
        <w:numPr>
          <w:ilvl w:val="2"/>
          <w:numId w:val="4"/>
        </w:numPr>
        <w:rPr>
          <w:szCs w:val="24"/>
        </w:rPr>
      </w:pPr>
      <w:r>
        <w:rPr>
          <w:szCs w:val="24"/>
        </w:rPr>
        <w:t xml:space="preserve">Chair: </w:t>
      </w:r>
      <w:r w:rsidR="00F95A19">
        <w:rPr>
          <w:szCs w:val="24"/>
        </w:rPr>
        <w:t xml:space="preserve">There are </w:t>
      </w:r>
      <w:r w:rsidR="00AD5F24">
        <w:rPr>
          <w:szCs w:val="24"/>
        </w:rPr>
        <w:t xml:space="preserve">no </w:t>
      </w:r>
      <w:r w:rsidR="00F95A19">
        <w:rPr>
          <w:szCs w:val="24"/>
        </w:rPr>
        <w:t xml:space="preserve">liaisons </w:t>
      </w:r>
      <w:r w:rsidR="00FD065B">
        <w:rPr>
          <w:szCs w:val="24"/>
        </w:rPr>
        <w:t xml:space="preserve">for consideration </w:t>
      </w:r>
      <w:r w:rsidR="007F252B">
        <w:rPr>
          <w:szCs w:val="24"/>
        </w:rPr>
        <w:t>during this plenary</w:t>
      </w:r>
      <w:r w:rsidR="00FD065B">
        <w:rPr>
          <w:szCs w:val="24"/>
        </w:rPr>
        <w:t>.</w:t>
      </w:r>
    </w:p>
    <w:p w14:paraId="286F452D" w14:textId="49450D46" w:rsidR="00044FE9" w:rsidRDefault="00044FE9" w:rsidP="00F95A19">
      <w:pPr>
        <w:widowControl w:val="0"/>
        <w:numPr>
          <w:ilvl w:val="2"/>
          <w:numId w:val="4"/>
        </w:numPr>
        <w:rPr>
          <w:szCs w:val="24"/>
        </w:rPr>
      </w:pPr>
      <w:r>
        <w:rPr>
          <w:szCs w:val="24"/>
        </w:rPr>
        <w:t xml:space="preserve">There was a request from ETSI TC ITS for a copy of </w:t>
      </w:r>
      <w:r w:rsidR="00C970B8">
        <w:rPr>
          <w:szCs w:val="24"/>
        </w:rPr>
        <w:t>P802.11</w:t>
      </w:r>
      <w:r>
        <w:rPr>
          <w:szCs w:val="24"/>
        </w:rPr>
        <w:t>bd 1.0 that has been sent</w:t>
      </w:r>
      <w:r w:rsidR="00722EF6">
        <w:rPr>
          <w:szCs w:val="24"/>
        </w:rPr>
        <w:t>.</w:t>
      </w:r>
    </w:p>
    <w:p w14:paraId="266FAB0E" w14:textId="77777777" w:rsidR="00A11219" w:rsidRDefault="00A11219" w:rsidP="00DB40D8">
      <w:pPr>
        <w:widowControl w:val="0"/>
        <w:rPr>
          <w:szCs w:val="24"/>
        </w:rPr>
      </w:pPr>
    </w:p>
    <w:p w14:paraId="0451CCAA" w14:textId="1EA52F02"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1C172ABA"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approved the </w:t>
      </w:r>
      <w:r w:rsidR="001A06A7">
        <w:rPr>
          <w:szCs w:val="24"/>
        </w:rPr>
        <w:t>following items on the slide</w:t>
      </w:r>
      <w:r w:rsidR="00F95A19">
        <w:rPr>
          <w:szCs w:val="24"/>
        </w:rPr>
        <w:t>s</w:t>
      </w:r>
      <w:r w:rsidR="00D7370C">
        <w:rPr>
          <w:szCs w:val="24"/>
        </w:rPr>
        <w:t>.</w:t>
      </w:r>
    </w:p>
    <w:p w14:paraId="3FCEF0B2" w14:textId="3931A676" w:rsidR="00722EF6" w:rsidRDefault="00722EF6" w:rsidP="00DB40D8">
      <w:pPr>
        <w:widowControl w:val="0"/>
        <w:numPr>
          <w:ilvl w:val="2"/>
          <w:numId w:val="4"/>
        </w:numPr>
        <w:rPr>
          <w:szCs w:val="24"/>
        </w:rPr>
      </w:pPr>
      <w:r>
        <w:rPr>
          <w:szCs w:val="24"/>
        </w:rPr>
        <w:t>Please note that there are quite a few items which affect IEEE 802.11. P802.11REVme refers to a future maintenance group to start working on the next roll up of IEEE 802.11, once IEEE 802.11-2020 is published.</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523D77FC"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C260D0">
        <w:rPr>
          <w:szCs w:val="24"/>
        </w:rPr>
        <w:t>11-20</w:t>
      </w:r>
      <w:r w:rsidR="00541D6F">
        <w:rPr>
          <w:szCs w:val="24"/>
        </w:rPr>
        <w:t>-</w:t>
      </w:r>
      <w:r w:rsidR="00033F83">
        <w:rPr>
          <w:szCs w:val="24"/>
        </w:rPr>
        <w:t>1606</w:t>
      </w:r>
      <w:r w:rsidR="00CC3048">
        <w:rPr>
          <w:szCs w:val="24"/>
        </w:rPr>
        <w:t>r0</w:t>
      </w:r>
      <w:r w:rsidRPr="00FB2233">
        <w:rPr>
          <w:szCs w:val="24"/>
        </w:rPr>
        <w:t xml:space="preserve"> slide </w:t>
      </w:r>
      <w:r w:rsidR="00C020F8">
        <w:rPr>
          <w:szCs w:val="24"/>
        </w:rPr>
        <w:t>#</w:t>
      </w:r>
      <w:r w:rsidR="00EB7C56">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10516520"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5F7B36">
        <w:rPr>
          <w:szCs w:val="24"/>
        </w:rPr>
        <w:t>8</w:t>
      </w:r>
      <w:r w:rsidRPr="00FB2233">
        <w:rPr>
          <w:szCs w:val="24"/>
        </w:rPr>
        <w:t>)</w:t>
      </w:r>
    </w:p>
    <w:p w14:paraId="01A1E1DF" w14:textId="7D8F520B" w:rsidR="004230A7" w:rsidRPr="00CC3048"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 xml:space="preserve">IEEE 802.19 </w:t>
      </w:r>
      <w:r w:rsidR="00BF21CF" w:rsidRPr="00CC3048">
        <w:rPr>
          <w:szCs w:val="24"/>
        </w:rPr>
        <w:t>and some of the other IEEE 802 groups.</w:t>
      </w:r>
    </w:p>
    <w:p w14:paraId="4BC11FF3" w14:textId="77777777" w:rsidR="00BC6BE2" w:rsidRDefault="00BC6BE2" w:rsidP="006B6385">
      <w:pPr>
        <w:widowControl w:val="0"/>
        <w:rPr>
          <w:szCs w:val="24"/>
        </w:rPr>
      </w:pPr>
    </w:p>
    <w:p w14:paraId="72324492" w14:textId="3675A871"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A2653A">
        <w:rPr>
          <w:bCs/>
          <w:szCs w:val="24"/>
          <w:lang w:val="en-GB"/>
        </w:rPr>
        <w:t xml:space="preserve">11-20-1633r2 </w:t>
      </w:r>
      <w:r w:rsidR="00E7555B">
        <w:rPr>
          <w:bCs/>
          <w:szCs w:val="24"/>
          <w:lang w:val="en-GB"/>
        </w:rPr>
        <w:t>slide</w:t>
      </w:r>
      <w:r w:rsidR="00A2653A">
        <w:rPr>
          <w:bCs/>
          <w:szCs w:val="24"/>
          <w:lang w:val="en-GB"/>
        </w:rPr>
        <w:t xml:space="preserve"> #4</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48754AD9" w:rsidR="00237BA7" w:rsidRDefault="00237BA7" w:rsidP="00C6175E">
      <w:pPr>
        <w:widowControl w:val="0"/>
        <w:numPr>
          <w:ilvl w:val="2"/>
          <w:numId w:val="4"/>
        </w:numPr>
        <w:rPr>
          <w:szCs w:val="24"/>
        </w:rPr>
      </w:pPr>
      <w:r>
        <w:rPr>
          <w:szCs w:val="24"/>
        </w:rPr>
        <w:lastRenderedPageBreak/>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FD065B">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B95D72A" w14:textId="04508DA8" w:rsidR="00CD157B" w:rsidRDefault="00CD157B" w:rsidP="00CD157B">
      <w:pPr>
        <w:widowControl w:val="0"/>
        <w:numPr>
          <w:ilvl w:val="2"/>
          <w:numId w:val="4"/>
        </w:numPr>
        <w:rPr>
          <w:szCs w:val="24"/>
        </w:rPr>
      </w:pPr>
      <w:r>
        <w:rPr>
          <w:szCs w:val="24"/>
        </w:rPr>
        <w:t>VC1</w:t>
      </w:r>
      <w:r w:rsidRPr="00205106">
        <w:rPr>
          <w:szCs w:val="24"/>
        </w:rPr>
        <w:t xml:space="preserve">: </w:t>
      </w:r>
      <w:r>
        <w:rPr>
          <w:szCs w:val="24"/>
        </w:rPr>
        <w:t xml:space="preserve">this slide deck shows information about other WG meetings, future meetings and logistics </w:t>
      </w:r>
      <w:r w:rsidR="007F252B">
        <w:rPr>
          <w:szCs w:val="24"/>
        </w:rPr>
        <w:t>during this plenary</w:t>
      </w:r>
      <w:r>
        <w:rPr>
          <w:szCs w:val="24"/>
        </w:rPr>
        <w:t>.</w:t>
      </w:r>
    </w:p>
    <w:p w14:paraId="2ACCAA84" w14:textId="77777777" w:rsidR="00CC28EA" w:rsidRDefault="00CC28EA" w:rsidP="00CC28EA">
      <w:pPr>
        <w:widowControl w:val="0"/>
        <w:rPr>
          <w:bCs/>
          <w:szCs w:val="24"/>
        </w:rPr>
      </w:pPr>
    </w:p>
    <w:p w14:paraId="4653CD74" w14:textId="42571CB5" w:rsidR="00522FD1" w:rsidRDefault="00522FD1" w:rsidP="00522FD1">
      <w:pPr>
        <w:widowControl w:val="0"/>
        <w:numPr>
          <w:ilvl w:val="1"/>
          <w:numId w:val="4"/>
        </w:numPr>
        <w:rPr>
          <w:szCs w:val="24"/>
        </w:rPr>
      </w:pPr>
      <w:r w:rsidRPr="00D360C3">
        <w:rPr>
          <w:b/>
          <w:szCs w:val="24"/>
        </w:rPr>
        <w:t>Online Calendar</w:t>
      </w:r>
      <w:r w:rsidR="00A2653A" w:rsidRPr="00A2653A">
        <w:rPr>
          <w:bCs/>
          <w:szCs w:val="24"/>
        </w:rPr>
        <w:t xml:space="preserve"> (slide #6)</w:t>
      </w:r>
    </w:p>
    <w:p w14:paraId="0DE39F4C" w14:textId="1E0946AD" w:rsidR="00F01500" w:rsidRPr="00FE1F0A" w:rsidRDefault="00FE1F0A" w:rsidP="00FE1F0A">
      <w:pPr>
        <w:widowControl w:val="0"/>
        <w:numPr>
          <w:ilvl w:val="2"/>
          <w:numId w:val="4"/>
        </w:numPr>
        <w:rPr>
          <w:szCs w:val="24"/>
        </w:rPr>
      </w:pPr>
      <w:r>
        <w:rPr>
          <w:szCs w:val="24"/>
        </w:rPr>
        <w:t>An</w:t>
      </w:r>
      <w:r w:rsidR="00F01500" w:rsidRPr="00F01500">
        <w:rPr>
          <w:szCs w:val="24"/>
        </w:rPr>
        <w:t xml:space="preserve"> </w:t>
      </w:r>
      <w:r>
        <w:rPr>
          <w:szCs w:val="24"/>
        </w:rPr>
        <w:t xml:space="preserve">IEEE </w:t>
      </w:r>
      <w:r w:rsidR="00F01500" w:rsidRPr="00F01500">
        <w:rPr>
          <w:szCs w:val="24"/>
        </w:rPr>
        <w:t>802 EC calendar is available</w:t>
      </w:r>
      <w:r>
        <w:rPr>
          <w:szCs w:val="24"/>
        </w:rPr>
        <w:t xml:space="preserve"> here: </w:t>
      </w:r>
      <w:hyperlink r:id="rId11" w:history="1">
        <w:r w:rsidRPr="008E032F">
          <w:rPr>
            <w:rStyle w:val="Hyperlink"/>
            <w:szCs w:val="24"/>
          </w:rPr>
          <w:t>http://www.ieee802.org/802tele_calendar.html</w:t>
        </w:r>
      </w:hyperlink>
      <w:r>
        <w:rPr>
          <w:szCs w:val="24"/>
        </w:rPr>
        <w:t xml:space="preserve"> </w:t>
      </w:r>
    </w:p>
    <w:p w14:paraId="5566F13F" w14:textId="77777777" w:rsidR="00BC6BE2" w:rsidRDefault="00BC6BE2" w:rsidP="00FE1F0A">
      <w:pPr>
        <w:widowControl w:val="0"/>
        <w:rPr>
          <w:szCs w:val="24"/>
        </w:rPr>
      </w:pPr>
    </w:p>
    <w:p w14:paraId="155A0C17" w14:textId="1E33A41D" w:rsidR="00D360C3" w:rsidRDefault="00C22A42" w:rsidP="00D360C3">
      <w:pPr>
        <w:widowControl w:val="0"/>
        <w:numPr>
          <w:ilvl w:val="1"/>
          <w:numId w:val="4"/>
        </w:numPr>
        <w:rPr>
          <w:szCs w:val="24"/>
        </w:rPr>
      </w:pPr>
      <w:r w:rsidRPr="00FB2233">
        <w:rPr>
          <w:b/>
          <w:szCs w:val="24"/>
        </w:rPr>
        <w:t>M3.</w:t>
      </w:r>
      <w:r w:rsidR="00A2653A">
        <w:rPr>
          <w:b/>
          <w:szCs w:val="24"/>
        </w:rPr>
        <w:t>7</w:t>
      </w:r>
      <w:r w:rsidRPr="00C578C8">
        <w:rPr>
          <w:b/>
          <w:bCs/>
          <w:szCs w:val="24"/>
        </w:rPr>
        <w:t xml:space="preserve"> </w:t>
      </w:r>
      <w:r w:rsidRPr="00FB2233">
        <w:rPr>
          <w:b/>
          <w:szCs w:val="24"/>
        </w:rPr>
        <w:t>Recording attendance</w:t>
      </w:r>
      <w:r>
        <w:rPr>
          <w:szCs w:val="24"/>
        </w:rPr>
        <w:t xml:space="preserve"> (</w:t>
      </w:r>
      <w:r w:rsidR="007E27D4">
        <w:rPr>
          <w:bCs/>
          <w:szCs w:val="24"/>
          <w:lang w:val="en-GB"/>
        </w:rPr>
        <w:t>slide #</w:t>
      </w:r>
      <w:r w:rsidR="00A2653A">
        <w:rPr>
          <w:bCs/>
          <w:szCs w:val="24"/>
          <w:lang w:val="en-GB"/>
        </w:rPr>
        <w:t>10</w:t>
      </w:r>
      <w:r>
        <w:rPr>
          <w:szCs w:val="24"/>
        </w:rPr>
        <w:t>)</w:t>
      </w:r>
    </w:p>
    <w:p w14:paraId="47F3C3C8" w14:textId="4BD76B43" w:rsidR="009F1F7D" w:rsidRDefault="00CC28EA" w:rsidP="009F1F7D">
      <w:pPr>
        <w:widowControl w:val="0"/>
        <w:numPr>
          <w:ilvl w:val="2"/>
          <w:numId w:val="4"/>
        </w:numPr>
        <w:rPr>
          <w:bCs/>
          <w:szCs w:val="24"/>
        </w:rPr>
      </w:pPr>
      <w:r w:rsidRPr="00CC28EA">
        <w:rPr>
          <w:bCs/>
          <w:szCs w:val="24"/>
        </w:rPr>
        <w:t xml:space="preserve">Please note the rules about recording attendance at each IEEE 802.11 meeting </w:t>
      </w:r>
      <w:r w:rsidR="007F252B">
        <w:rPr>
          <w:bCs/>
          <w:szCs w:val="24"/>
        </w:rPr>
        <w:t>during this plenary</w:t>
      </w:r>
      <w:r w:rsidRPr="00CC28EA">
        <w:rPr>
          <w:bCs/>
          <w:szCs w:val="24"/>
        </w:rPr>
        <w:t>.</w:t>
      </w:r>
    </w:p>
    <w:p w14:paraId="02DC38A2" w14:textId="77777777" w:rsidR="009F1F7D" w:rsidRDefault="009F1F7D" w:rsidP="009F1F7D">
      <w:pPr>
        <w:widowControl w:val="0"/>
        <w:ind w:left="1224"/>
        <w:rPr>
          <w:bCs/>
          <w:szCs w:val="24"/>
        </w:rPr>
      </w:pPr>
    </w:p>
    <w:p w14:paraId="03C59D81" w14:textId="62892273" w:rsidR="009F1F7D" w:rsidRPr="00CC28EA" w:rsidRDefault="009F1F7D" w:rsidP="009F1F7D">
      <w:pPr>
        <w:widowControl w:val="0"/>
        <w:numPr>
          <w:ilvl w:val="1"/>
          <w:numId w:val="4"/>
        </w:numPr>
        <w:rPr>
          <w:b/>
          <w:bCs/>
          <w:szCs w:val="24"/>
        </w:rPr>
      </w:pPr>
      <w:r w:rsidRPr="00CC28EA">
        <w:rPr>
          <w:b/>
          <w:bCs/>
          <w:szCs w:val="24"/>
        </w:rPr>
        <w:t xml:space="preserve">M3.9 </w:t>
      </w:r>
      <w:r w:rsidR="00386D26">
        <w:rPr>
          <w:b/>
          <w:bCs/>
          <w:szCs w:val="24"/>
        </w:rPr>
        <w:t>Next session reminder</w:t>
      </w:r>
      <w:r w:rsidRPr="00CC28EA">
        <w:rPr>
          <w:bCs/>
          <w:szCs w:val="24"/>
        </w:rPr>
        <w:t xml:space="preserve"> (</w:t>
      </w:r>
      <w:r w:rsidRPr="00CC28EA">
        <w:rPr>
          <w:bCs/>
          <w:szCs w:val="24"/>
          <w:lang w:val="en-GB"/>
        </w:rPr>
        <w:t>slide #1</w:t>
      </w:r>
      <w:r w:rsidR="00AD1F2D">
        <w:rPr>
          <w:bCs/>
          <w:szCs w:val="24"/>
          <w:lang w:val="en-GB"/>
        </w:rPr>
        <w:t>2</w:t>
      </w:r>
      <w:r w:rsidRPr="00CC28EA">
        <w:rPr>
          <w:bCs/>
          <w:szCs w:val="24"/>
          <w:lang w:val="en-GB"/>
        </w:rPr>
        <w:t>)</w:t>
      </w:r>
    </w:p>
    <w:p w14:paraId="7E0A84B1" w14:textId="41FB71F0" w:rsidR="00AD1F2D" w:rsidRPr="00AD1F2D" w:rsidRDefault="009F1F7D" w:rsidP="009F1F7D">
      <w:pPr>
        <w:widowControl w:val="0"/>
        <w:numPr>
          <w:ilvl w:val="2"/>
          <w:numId w:val="4"/>
        </w:numPr>
        <w:rPr>
          <w:b/>
          <w:bCs/>
          <w:szCs w:val="24"/>
        </w:rPr>
      </w:pPr>
      <w:r>
        <w:rPr>
          <w:bCs/>
          <w:lang w:val="en-GB"/>
        </w:rPr>
        <w:t>The n</w:t>
      </w:r>
      <w:r w:rsidRPr="00CC28EA">
        <w:rPr>
          <w:bCs/>
          <w:lang w:val="en-GB"/>
        </w:rPr>
        <w:t xml:space="preserve">ext IEEE 802 </w:t>
      </w:r>
      <w:r w:rsidR="00AD1F2D">
        <w:rPr>
          <w:bCs/>
          <w:lang w:val="en-GB"/>
        </w:rPr>
        <w:t xml:space="preserve">Interim </w:t>
      </w:r>
      <w:r>
        <w:rPr>
          <w:bCs/>
          <w:lang w:val="en-GB"/>
        </w:rPr>
        <w:t xml:space="preserve">will be </w:t>
      </w:r>
      <w:r w:rsidR="00AD1F2D">
        <w:rPr>
          <w:bCs/>
          <w:lang w:val="en-GB"/>
        </w:rPr>
        <w:t xml:space="preserve">online </w:t>
      </w:r>
      <w:r>
        <w:rPr>
          <w:bCs/>
          <w:lang w:val="en-GB"/>
        </w:rPr>
        <w:t xml:space="preserve">from </w:t>
      </w:r>
      <w:r w:rsidR="00AD1F2D">
        <w:rPr>
          <w:bCs/>
          <w:lang w:val="en-GB"/>
        </w:rPr>
        <w:t>10</w:t>
      </w:r>
      <w:r w:rsidR="00AD1F2D" w:rsidRPr="00AD1F2D">
        <w:rPr>
          <w:bCs/>
          <w:vertAlign w:val="superscript"/>
          <w:lang w:val="en-GB"/>
        </w:rPr>
        <w:t>th</w:t>
      </w:r>
      <w:r w:rsidR="00AD1F2D">
        <w:rPr>
          <w:bCs/>
          <w:lang w:val="en-GB"/>
        </w:rPr>
        <w:t xml:space="preserve"> - 15</w:t>
      </w:r>
      <w:r w:rsidR="00AD1F2D" w:rsidRPr="00AD1F2D">
        <w:rPr>
          <w:bCs/>
          <w:vertAlign w:val="superscript"/>
          <w:lang w:val="en-GB"/>
        </w:rPr>
        <w:t>th</w:t>
      </w:r>
      <w:r w:rsidR="00AD1F2D">
        <w:rPr>
          <w:bCs/>
          <w:lang w:val="en-GB"/>
        </w:rPr>
        <w:t xml:space="preserve"> January</w:t>
      </w:r>
      <w:r>
        <w:rPr>
          <w:bCs/>
          <w:lang w:val="en-GB"/>
        </w:rPr>
        <w:t xml:space="preserve"> </w:t>
      </w:r>
      <w:r w:rsidR="00AD1F2D">
        <w:rPr>
          <w:bCs/>
          <w:lang w:val="en-GB"/>
        </w:rPr>
        <w:t>2021.</w:t>
      </w:r>
    </w:p>
    <w:p w14:paraId="54AB43F5" w14:textId="6D85A453" w:rsidR="00AD1F2D" w:rsidRPr="00B14F78" w:rsidRDefault="00AD1F2D" w:rsidP="009F1F7D">
      <w:pPr>
        <w:widowControl w:val="0"/>
        <w:numPr>
          <w:ilvl w:val="2"/>
          <w:numId w:val="4"/>
        </w:numPr>
        <w:rPr>
          <w:b/>
          <w:bCs/>
          <w:szCs w:val="24"/>
        </w:rPr>
      </w:pPr>
      <w:r>
        <w:rPr>
          <w:bCs/>
          <w:lang w:val="en-GB"/>
        </w:rPr>
        <w:t>The current plan is that the IEEE 802 Plenary from 14</w:t>
      </w:r>
      <w:r w:rsidRPr="00AD1F2D">
        <w:rPr>
          <w:bCs/>
          <w:vertAlign w:val="superscript"/>
          <w:lang w:val="en-GB"/>
        </w:rPr>
        <w:t>th</w:t>
      </w:r>
      <w:r>
        <w:rPr>
          <w:bCs/>
          <w:lang w:val="en-GB"/>
        </w:rPr>
        <w:t xml:space="preserve"> - 19</w:t>
      </w:r>
      <w:r w:rsidRPr="00AD1F2D">
        <w:rPr>
          <w:bCs/>
          <w:vertAlign w:val="superscript"/>
          <w:lang w:val="en-GB"/>
        </w:rPr>
        <w:t>th</w:t>
      </w:r>
      <w:r>
        <w:rPr>
          <w:bCs/>
          <w:lang w:val="en-GB"/>
        </w:rPr>
        <w:t xml:space="preserve"> March </w:t>
      </w:r>
      <w:r w:rsidR="00B01C7D">
        <w:rPr>
          <w:bCs/>
          <w:lang w:val="en-GB"/>
        </w:rPr>
        <w:t xml:space="preserve">2021 </w:t>
      </w:r>
      <w:r>
        <w:rPr>
          <w:bCs/>
          <w:lang w:val="en-GB"/>
        </w:rPr>
        <w:t>will be face to face. The hotel will provide social distancing and so there will be 2 hotels in operation.</w:t>
      </w:r>
    </w:p>
    <w:p w14:paraId="3AFDF6CB" w14:textId="34DF7A45" w:rsidR="00B14F78" w:rsidRPr="00AD1F2D" w:rsidRDefault="00B14F78" w:rsidP="009F1F7D">
      <w:pPr>
        <w:widowControl w:val="0"/>
        <w:numPr>
          <w:ilvl w:val="2"/>
          <w:numId w:val="4"/>
        </w:numPr>
        <w:rPr>
          <w:b/>
          <w:bCs/>
          <w:szCs w:val="24"/>
        </w:rPr>
      </w:pPr>
      <w:r>
        <w:rPr>
          <w:bCs/>
          <w:lang w:val="en-GB"/>
        </w:rPr>
        <w:t>It is essential that face to face meetings will only be held when it is safe to do so.</w:t>
      </w:r>
    </w:p>
    <w:p w14:paraId="263FE6B5" w14:textId="0296A81B" w:rsidR="009F1F7D" w:rsidRPr="00853B62" w:rsidRDefault="009F1F7D" w:rsidP="009F1F7D">
      <w:pPr>
        <w:widowControl w:val="0"/>
        <w:numPr>
          <w:ilvl w:val="2"/>
          <w:numId w:val="4"/>
        </w:numPr>
        <w:rPr>
          <w:b/>
          <w:bCs/>
          <w:szCs w:val="24"/>
        </w:rPr>
      </w:pPr>
      <w:r>
        <w:rPr>
          <w:bCs/>
          <w:lang w:val="en-GB"/>
        </w:rPr>
        <w:t xml:space="preserve">Q: </w:t>
      </w:r>
      <w:r w:rsidR="00853B62">
        <w:rPr>
          <w:bCs/>
          <w:lang w:val="en-GB"/>
        </w:rPr>
        <w:t>What is this document number please?</w:t>
      </w:r>
    </w:p>
    <w:p w14:paraId="7E2DC725" w14:textId="7608C618" w:rsidR="00853B62" w:rsidRPr="00853B62" w:rsidRDefault="00853B62" w:rsidP="009F1F7D">
      <w:pPr>
        <w:widowControl w:val="0"/>
        <w:numPr>
          <w:ilvl w:val="2"/>
          <w:numId w:val="4"/>
        </w:numPr>
        <w:rPr>
          <w:b/>
          <w:bCs/>
          <w:szCs w:val="24"/>
        </w:rPr>
      </w:pPr>
      <w:r>
        <w:rPr>
          <w:bCs/>
          <w:lang w:val="en-GB"/>
        </w:rPr>
        <w:t>Answer (A): 11-20-1633r0</w:t>
      </w:r>
    </w:p>
    <w:p w14:paraId="62D76A07" w14:textId="10CD51EF" w:rsidR="00853B62" w:rsidRPr="00853B62" w:rsidRDefault="00853B62" w:rsidP="009F1F7D">
      <w:pPr>
        <w:widowControl w:val="0"/>
        <w:numPr>
          <w:ilvl w:val="2"/>
          <w:numId w:val="4"/>
        </w:numPr>
        <w:rPr>
          <w:b/>
          <w:bCs/>
          <w:szCs w:val="24"/>
        </w:rPr>
      </w:pPr>
      <w:r>
        <w:rPr>
          <w:bCs/>
          <w:lang w:val="en-GB"/>
        </w:rPr>
        <w:t>Q: With regard to future online meetings, will there be a review of the voting credit policy for the January 2021 meeting?</w:t>
      </w:r>
    </w:p>
    <w:p w14:paraId="5F77CA1E" w14:textId="79DA7C70" w:rsidR="00853B62" w:rsidRPr="00853B62" w:rsidRDefault="00853B62" w:rsidP="009F1F7D">
      <w:pPr>
        <w:widowControl w:val="0"/>
        <w:numPr>
          <w:ilvl w:val="2"/>
          <w:numId w:val="4"/>
        </w:numPr>
        <w:rPr>
          <w:b/>
          <w:bCs/>
          <w:szCs w:val="24"/>
        </w:rPr>
      </w:pPr>
      <w:r>
        <w:rPr>
          <w:bCs/>
          <w:lang w:val="en-GB"/>
        </w:rPr>
        <w:t xml:space="preserve">Chair: The </w:t>
      </w:r>
      <w:r w:rsidR="00387AEE">
        <w:rPr>
          <w:bCs/>
          <w:lang w:val="en-GB"/>
        </w:rPr>
        <w:t xml:space="preserve">IEEE 802 </w:t>
      </w:r>
      <w:r>
        <w:rPr>
          <w:bCs/>
          <w:lang w:val="en-GB"/>
        </w:rPr>
        <w:t xml:space="preserve">rules state that there is no credit given for electronic interim sessions or teleconferences. The </w:t>
      </w:r>
      <w:r w:rsidR="00387AEE">
        <w:rPr>
          <w:bCs/>
          <w:lang w:val="en-GB"/>
        </w:rPr>
        <w:t xml:space="preserve">IEEE 802 </w:t>
      </w:r>
      <w:r>
        <w:rPr>
          <w:bCs/>
          <w:lang w:val="en-GB"/>
        </w:rPr>
        <w:t>E</w:t>
      </w:r>
      <w:r w:rsidR="00387AEE">
        <w:rPr>
          <w:bCs/>
          <w:lang w:val="en-GB"/>
        </w:rPr>
        <w:t>xecutive Committee (EC)</w:t>
      </w:r>
      <w:r>
        <w:rPr>
          <w:bCs/>
          <w:lang w:val="en-GB"/>
        </w:rPr>
        <w:t xml:space="preserve"> are currently reviewing this situation.</w:t>
      </w:r>
    </w:p>
    <w:p w14:paraId="42194B3D" w14:textId="4EEA9495" w:rsidR="00CB7EB8" w:rsidRPr="00F706BF" w:rsidRDefault="00CB7EB8" w:rsidP="00522FD1">
      <w:pPr>
        <w:widowControl w:val="0"/>
        <w:rPr>
          <w:szCs w:val="24"/>
        </w:rPr>
      </w:pPr>
    </w:p>
    <w:p w14:paraId="5F683C2C" w14:textId="02FF6DF5"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C260D0">
        <w:rPr>
          <w:szCs w:val="24"/>
        </w:rPr>
        <w:t>11-20</w:t>
      </w:r>
      <w:r w:rsidR="00541D6F">
        <w:rPr>
          <w:szCs w:val="24"/>
        </w:rPr>
        <w:t>-</w:t>
      </w:r>
      <w:r w:rsidR="00033F83">
        <w:rPr>
          <w:szCs w:val="24"/>
        </w:rPr>
        <w:t>1606</w:t>
      </w:r>
      <w:r w:rsidR="00995A71">
        <w:rPr>
          <w:szCs w:val="24"/>
        </w:rPr>
        <w:t>r</w:t>
      </w:r>
      <w:r w:rsidR="00FD4BA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5667CAF3"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18588A52"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F4E9F">
        <w:rPr>
          <w:szCs w:val="24"/>
        </w:rPr>
        <w:t>1</w:t>
      </w:r>
      <w:r w:rsidR="005E1276">
        <w:rPr>
          <w:szCs w:val="24"/>
        </w:rPr>
        <w:t>5</w:t>
      </w:r>
      <w:r w:rsidR="00C578C8" w:rsidRPr="00FB2233">
        <w:rPr>
          <w:szCs w:val="24"/>
        </w:rPr>
        <w:t>)</w:t>
      </w:r>
    </w:p>
    <w:p w14:paraId="7A3801AD" w14:textId="2D5D6417"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 xml:space="preserve">the changes to sub-group officers for this </w:t>
      </w:r>
      <w:r w:rsidR="007F252B">
        <w:rPr>
          <w:szCs w:val="24"/>
        </w:rPr>
        <w:t>plenary</w:t>
      </w:r>
      <w:r w:rsidR="00B52A6F">
        <w:rPr>
          <w:szCs w:val="24"/>
        </w:rPr>
        <w:t>.</w:t>
      </w:r>
    </w:p>
    <w:p w14:paraId="0FC201C3" w14:textId="77777777" w:rsidR="00EE75C3" w:rsidRDefault="00EE75C3" w:rsidP="00EE75C3"/>
    <w:p w14:paraId="24C56505" w14:textId="71BF8AFD"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570794">
        <w:rPr>
          <w:szCs w:val="24"/>
        </w:rPr>
        <w:t>18</w:t>
      </w:r>
      <w:r w:rsidR="00C578C8" w:rsidRPr="00FB2233">
        <w:rPr>
          <w:szCs w:val="24"/>
        </w:rPr>
        <w:t>)</w:t>
      </w:r>
    </w:p>
    <w:p w14:paraId="455A4C75" w14:textId="69A0D809" w:rsidR="00570794" w:rsidRPr="005E1276" w:rsidRDefault="007F099B" w:rsidP="005E1276">
      <w:pPr>
        <w:widowControl w:val="0"/>
        <w:numPr>
          <w:ilvl w:val="2"/>
          <w:numId w:val="4"/>
        </w:numPr>
        <w:rPr>
          <w:b/>
          <w:szCs w:val="24"/>
        </w:rPr>
      </w:pPr>
      <w:r>
        <w:rPr>
          <w:szCs w:val="24"/>
        </w:rPr>
        <w:t>There ha</w:t>
      </w:r>
      <w:r w:rsidR="00041207">
        <w:rPr>
          <w:szCs w:val="24"/>
        </w:rPr>
        <w:t>ve</w:t>
      </w:r>
      <w:r>
        <w:rPr>
          <w:szCs w:val="24"/>
        </w:rPr>
        <w:t xml:space="preserve"> been </w:t>
      </w:r>
      <w:r w:rsidR="00570794">
        <w:rPr>
          <w:szCs w:val="24"/>
        </w:rPr>
        <w:t>several ballots and</w:t>
      </w:r>
      <w:r w:rsidR="00651839">
        <w:rPr>
          <w:szCs w:val="24"/>
        </w:rPr>
        <w:t xml:space="preserve"> comment collections, </w:t>
      </w:r>
      <w:r>
        <w:rPr>
          <w:szCs w:val="24"/>
        </w:rPr>
        <w:t xml:space="preserve">between the </w:t>
      </w:r>
      <w:r w:rsidR="00570794">
        <w:rPr>
          <w:szCs w:val="24"/>
        </w:rPr>
        <w:t>September</w:t>
      </w:r>
      <w:r w:rsidR="00337C24">
        <w:rPr>
          <w:szCs w:val="24"/>
        </w:rPr>
        <w:t xml:space="preserve"> </w:t>
      </w:r>
      <w:r w:rsidR="003B6D10">
        <w:rPr>
          <w:szCs w:val="24"/>
        </w:rPr>
        <w:t>20</w:t>
      </w:r>
      <w:r w:rsidR="00651839">
        <w:rPr>
          <w:szCs w:val="24"/>
        </w:rPr>
        <w:t>20</w:t>
      </w:r>
      <w:r w:rsidR="002C6343">
        <w:rPr>
          <w:szCs w:val="24"/>
        </w:rPr>
        <w:t xml:space="preserve"> </w:t>
      </w:r>
      <w:r w:rsidR="00081367">
        <w:rPr>
          <w:szCs w:val="24"/>
        </w:rPr>
        <w:t>meeting and now</w:t>
      </w:r>
      <w:r>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7F3F7559" w14:textId="759B4F12" w:rsidR="001344B6" w:rsidRPr="00387AEE" w:rsidRDefault="005E1276" w:rsidP="00387AEE">
      <w:pPr>
        <w:widowControl w:val="0"/>
        <w:numPr>
          <w:ilvl w:val="1"/>
          <w:numId w:val="4"/>
        </w:numPr>
        <w:rPr>
          <w:szCs w:val="24"/>
        </w:rPr>
      </w:pPr>
      <w:r>
        <w:rPr>
          <w:szCs w:val="24"/>
        </w:rPr>
        <w:t xml:space="preserve">Recent changes include </w:t>
      </w:r>
      <w:proofErr w:type="spellStart"/>
      <w:r w:rsidR="001344B6">
        <w:rPr>
          <w:szCs w:val="24"/>
        </w:rPr>
        <w:t>TGbb</w:t>
      </w:r>
      <w:proofErr w:type="spellEnd"/>
      <w:r w:rsidR="001344B6">
        <w:rPr>
          <w:szCs w:val="24"/>
        </w:rPr>
        <w:t xml:space="preserve"> to correct its end date</w:t>
      </w:r>
      <w:r>
        <w:rPr>
          <w:szCs w:val="24"/>
        </w:rPr>
        <w:t xml:space="preserve"> and a </w:t>
      </w:r>
      <w:r w:rsidR="001344B6">
        <w:rPr>
          <w:szCs w:val="24"/>
        </w:rPr>
        <w:t xml:space="preserve">new row for </w:t>
      </w:r>
      <w:proofErr w:type="spellStart"/>
      <w:r w:rsidR="001344B6">
        <w:rPr>
          <w:szCs w:val="24"/>
        </w:rPr>
        <w:t>TGbf</w:t>
      </w:r>
      <w:proofErr w:type="spellEnd"/>
      <w:r w:rsidR="001344B6">
        <w:rPr>
          <w:szCs w:val="24"/>
        </w:rPr>
        <w:t xml:space="preserve"> </w:t>
      </w:r>
      <w:r>
        <w:rPr>
          <w:szCs w:val="24"/>
        </w:rPr>
        <w:t xml:space="preserve">will be added </w:t>
      </w:r>
      <w:r w:rsidR="007F252B">
        <w:rPr>
          <w:szCs w:val="24"/>
        </w:rPr>
        <w:t>after this plenary has completed</w:t>
      </w:r>
      <w:r w:rsidR="00387AEE">
        <w:rPr>
          <w:szCs w:val="24"/>
        </w:rPr>
        <w:t>.</w:t>
      </w:r>
    </w:p>
    <w:p w14:paraId="70FC1970" w14:textId="77777777" w:rsidR="001344B6" w:rsidRPr="001974FE" w:rsidRDefault="001344B6" w:rsidP="00F665F4">
      <w:pPr>
        <w:widowControl w:val="0"/>
        <w:rPr>
          <w:b/>
          <w:szCs w:val="24"/>
        </w:rPr>
      </w:pPr>
    </w:p>
    <w:p w14:paraId="39CD12C9" w14:textId="5FFA999B"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C260D0">
        <w:rPr>
          <w:szCs w:val="24"/>
        </w:rPr>
        <w:t>11-20</w:t>
      </w:r>
      <w:r w:rsidR="00541D6F">
        <w:rPr>
          <w:szCs w:val="24"/>
        </w:rPr>
        <w:t>-</w:t>
      </w:r>
      <w:r w:rsidR="00CC2C0D">
        <w:rPr>
          <w:szCs w:val="24"/>
        </w:rPr>
        <w:t>1</w:t>
      </w:r>
      <w:r w:rsidR="001344B6">
        <w:rPr>
          <w:szCs w:val="24"/>
        </w:rPr>
        <w:t>632</w:t>
      </w:r>
      <w:r w:rsidR="00E66FF1">
        <w:rPr>
          <w:szCs w:val="24"/>
        </w:rPr>
        <w:t>r</w:t>
      </w:r>
      <w:r w:rsidR="00CC2C0D">
        <w:rPr>
          <w:szCs w:val="24"/>
        </w:rPr>
        <w:t>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57A21E62"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p>
    <w:p w14:paraId="4E21353A" w14:textId="28CBC247" w:rsidR="00F743BD" w:rsidRPr="00321DD1" w:rsidRDefault="00321DD1" w:rsidP="00321DD1">
      <w:pPr>
        <w:widowControl w:val="0"/>
        <w:numPr>
          <w:ilvl w:val="2"/>
          <w:numId w:val="4"/>
        </w:numPr>
        <w:rPr>
          <w:szCs w:val="24"/>
        </w:rPr>
      </w:pPr>
      <w:r>
        <w:rPr>
          <w:szCs w:val="24"/>
        </w:rPr>
        <w:t xml:space="preserve">There is an editors’ meeting later this week, as per the online schedule. </w:t>
      </w:r>
      <w:r w:rsidR="003D2C08">
        <w:rPr>
          <w:szCs w:val="24"/>
        </w:rPr>
        <w:t xml:space="preserve">There is a new </w:t>
      </w:r>
      <w:r w:rsidR="003D2C08">
        <w:rPr>
          <w:szCs w:val="24"/>
        </w:rPr>
        <w:lastRenderedPageBreak/>
        <w:t xml:space="preserve">update of the style guide, so that will be considered </w:t>
      </w:r>
      <w:r w:rsidR="007F252B">
        <w:rPr>
          <w:szCs w:val="24"/>
        </w:rPr>
        <w:t>during this plenary</w:t>
      </w:r>
      <w:r w:rsidR="003D2C08">
        <w:rPr>
          <w:szCs w:val="24"/>
        </w:rPr>
        <w:t xml:space="preserve">. Other topics include the </w:t>
      </w:r>
      <w:r w:rsidR="00CD336B" w:rsidRPr="00321DD1">
        <w:rPr>
          <w:szCs w:val="24"/>
        </w:rPr>
        <w:t>ANA status</w:t>
      </w:r>
      <w:r w:rsidR="003D2C08">
        <w:rPr>
          <w:szCs w:val="24"/>
        </w:rPr>
        <w:t>.</w:t>
      </w:r>
    </w:p>
    <w:p w14:paraId="23714754" w14:textId="6B78A8A6" w:rsidR="00747C02" w:rsidRDefault="00747C02" w:rsidP="00747C02"/>
    <w:p w14:paraId="1FED282C" w14:textId="6A7A77A6" w:rsidR="00E603D4" w:rsidRPr="00CD336B" w:rsidRDefault="00E603D4" w:rsidP="00E603D4">
      <w:pPr>
        <w:widowControl w:val="0"/>
        <w:numPr>
          <w:ilvl w:val="1"/>
          <w:numId w:val="4"/>
        </w:numPr>
        <w:rPr>
          <w:b/>
          <w:szCs w:val="24"/>
        </w:rPr>
      </w:pPr>
      <w:r>
        <w:rPr>
          <w:b/>
          <w:szCs w:val="24"/>
        </w:rPr>
        <w:t>AANI</w:t>
      </w:r>
    </w:p>
    <w:p w14:paraId="096C4A3E" w14:textId="6739FF26" w:rsidR="005E082A" w:rsidRDefault="00EB3E89" w:rsidP="00E4608D">
      <w:pPr>
        <w:widowControl w:val="0"/>
        <w:numPr>
          <w:ilvl w:val="2"/>
          <w:numId w:val="4"/>
        </w:numPr>
        <w:rPr>
          <w:szCs w:val="24"/>
        </w:rPr>
      </w:pPr>
      <w:r>
        <w:rPr>
          <w:szCs w:val="24"/>
        </w:rPr>
        <w:t xml:space="preserve">There </w:t>
      </w:r>
      <w:r w:rsidR="00915EFD">
        <w:rPr>
          <w:szCs w:val="24"/>
        </w:rPr>
        <w:t>are 4 meetings for this plenary. A report was produced and was sent out for comment collection</w:t>
      </w:r>
      <w:r w:rsidR="0074315A">
        <w:rPr>
          <w:szCs w:val="24"/>
        </w:rPr>
        <w:t>.</w:t>
      </w:r>
      <w:r w:rsidR="00915EFD">
        <w:rPr>
          <w:szCs w:val="24"/>
        </w:rPr>
        <w:t xml:space="preserve"> The work this </w:t>
      </w:r>
      <w:r w:rsidR="007F252B">
        <w:rPr>
          <w:szCs w:val="24"/>
        </w:rPr>
        <w:t>plenary</w:t>
      </w:r>
      <w:r w:rsidR="00915EFD">
        <w:rPr>
          <w:szCs w:val="24"/>
        </w:rPr>
        <w:t>, will be to resolve the received comments.</w:t>
      </w:r>
    </w:p>
    <w:p w14:paraId="099D7579" w14:textId="77777777" w:rsidR="0069530F" w:rsidRDefault="0069530F" w:rsidP="0069530F">
      <w:pPr>
        <w:widowControl w:val="0"/>
        <w:rPr>
          <w:szCs w:val="24"/>
        </w:rPr>
      </w:pPr>
    </w:p>
    <w:p w14:paraId="7A11608D" w14:textId="227B0A1D" w:rsidR="0069530F" w:rsidRPr="0069530F" w:rsidRDefault="0069530F" w:rsidP="0069530F">
      <w:pPr>
        <w:widowControl w:val="0"/>
        <w:numPr>
          <w:ilvl w:val="1"/>
          <w:numId w:val="4"/>
        </w:numPr>
        <w:rPr>
          <w:b/>
          <w:bCs/>
          <w:szCs w:val="24"/>
        </w:rPr>
      </w:pPr>
      <w:r w:rsidRPr="0069530F">
        <w:rPr>
          <w:b/>
          <w:bCs/>
          <w:szCs w:val="24"/>
        </w:rPr>
        <w:t>ARC</w:t>
      </w:r>
    </w:p>
    <w:p w14:paraId="46EAEF8E" w14:textId="7C8A4324" w:rsidR="00915EFD" w:rsidRDefault="00915EFD" w:rsidP="00E4608D">
      <w:pPr>
        <w:widowControl w:val="0"/>
        <w:numPr>
          <w:ilvl w:val="2"/>
          <w:numId w:val="4"/>
        </w:numPr>
        <w:rPr>
          <w:szCs w:val="24"/>
        </w:rPr>
      </w:pPr>
      <w:r>
        <w:rPr>
          <w:szCs w:val="24"/>
        </w:rPr>
        <w:t xml:space="preserve">There have been 2 teleconferences since the September 2020 meeting, basically discussing </w:t>
      </w:r>
      <w:proofErr w:type="spellStart"/>
      <w:r>
        <w:rPr>
          <w:szCs w:val="24"/>
        </w:rPr>
        <w:t>TGbe</w:t>
      </w:r>
      <w:proofErr w:type="spellEnd"/>
      <w:r>
        <w:rPr>
          <w:szCs w:val="24"/>
        </w:rPr>
        <w:t xml:space="preserve"> architecture issues.</w:t>
      </w:r>
    </w:p>
    <w:p w14:paraId="5F3EC27F" w14:textId="7427FB26" w:rsidR="00915EFD" w:rsidRDefault="00915EFD" w:rsidP="00E4608D">
      <w:pPr>
        <w:widowControl w:val="0"/>
        <w:numPr>
          <w:ilvl w:val="2"/>
          <w:numId w:val="4"/>
        </w:numPr>
        <w:rPr>
          <w:szCs w:val="24"/>
        </w:rPr>
      </w:pPr>
      <w:r>
        <w:rPr>
          <w:szCs w:val="24"/>
        </w:rPr>
        <w:t xml:space="preserve">There will also be some </w:t>
      </w:r>
      <w:proofErr w:type="spellStart"/>
      <w:r>
        <w:rPr>
          <w:szCs w:val="24"/>
        </w:rPr>
        <w:t>TGbc</w:t>
      </w:r>
      <w:proofErr w:type="spellEnd"/>
      <w:r>
        <w:rPr>
          <w:szCs w:val="24"/>
        </w:rPr>
        <w:t xml:space="preserve"> architecture discussions in future teleconferences on November 17</w:t>
      </w:r>
      <w:r w:rsidRPr="00915EFD">
        <w:rPr>
          <w:szCs w:val="24"/>
          <w:vertAlign w:val="superscript"/>
        </w:rPr>
        <w:t>th</w:t>
      </w:r>
      <w:r>
        <w:rPr>
          <w:szCs w:val="24"/>
        </w:rPr>
        <w:t xml:space="preserve"> and 24</w:t>
      </w:r>
      <w:r w:rsidRPr="00915EFD">
        <w:rPr>
          <w:szCs w:val="24"/>
          <w:vertAlign w:val="superscript"/>
        </w:rPr>
        <w:t>th</w:t>
      </w:r>
      <w:r>
        <w:rPr>
          <w:szCs w:val="24"/>
        </w:rPr>
        <w:t>.</w:t>
      </w:r>
    </w:p>
    <w:p w14:paraId="590D980E" w14:textId="77777777" w:rsidR="006F0F5E" w:rsidRDefault="006F0F5E" w:rsidP="006F0F5E">
      <w:pPr>
        <w:widowControl w:val="0"/>
        <w:rPr>
          <w:szCs w:val="24"/>
        </w:rPr>
      </w:pPr>
    </w:p>
    <w:p w14:paraId="0364076C" w14:textId="77777777" w:rsidR="006F0F5E" w:rsidRPr="008E16C8" w:rsidRDefault="006F0F5E" w:rsidP="006F0F5E">
      <w:pPr>
        <w:widowControl w:val="0"/>
        <w:numPr>
          <w:ilvl w:val="1"/>
          <w:numId w:val="4"/>
        </w:numPr>
        <w:rPr>
          <w:b/>
          <w:szCs w:val="24"/>
        </w:rPr>
      </w:pPr>
      <w:r w:rsidRPr="008E16C8">
        <w:rPr>
          <w:b/>
          <w:szCs w:val="24"/>
        </w:rPr>
        <w:t>Co-ex</w:t>
      </w:r>
    </w:p>
    <w:p w14:paraId="56DBBC24" w14:textId="5CEEC2E2" w:rsidR="00915EFD" w:rsidRDefault="00915EFD" w:rsidP="006F0F5E">
      <w:pPr>
        <w:widowControl w:val="0"/>
        <w:numPr>
          <w:ilvl w:val="2"/>
          <w:numId w:val="4"/>
        </w:numPr>
        <w:rPr>
          <w:szCs w:val="24"/>
        </w:rPr>
      </w:pPr>
      <w:r>
        <w:rPr>
          <w:szCs w:val="24"/>
        </w:rPr>
        <w:t xml:space="preserve">This standing committee has a revised scope and will meet once this </w:t>
      </w:r>
      <w:r w:rsidR="007F252B">
        <w:rPr>
          <w:szCs w:val="24"/>
        </w:rPr>
        <w:t>plenary</w:t>
      </w:r>
      <w:r>
        <w:rPr>
          <w:szCs w:val="24"/>
        </w:rPr>
        <w:t>.</w:t>
      </w:r>
    </w:p>
    <w:p w14:paraId="68671C58" w14:textId="77777777" w:rsidR="00CE52A0" w:rsidRDefault="00CE52A0" w:rsidP="00E4608D">
      <w:pPr>
        <w:widowControl w:val="0"/>
        <w:rPr>
          <w:b/>
          <w:szCs w:val="24"/>
        </w:rPr>
      </w:pPr>
    </w:p>
    <w:p w14:paraId="4ECBAA08" w14:textId="2C935C29" w:rsidR="00CE52A0" w:rsidRDefault="00CE52A0" w:rsidP="00EA6D00">
      <w:pPr>
        <w:widowControl w:val="0"/>
        <w:numPr>
          <w:ilvl w:val="1"/>
          <w:numId w:val="4"/>
        </w:numPr>
        <w:rPr>
          <w:b/>
          <w:szCs w:val="24"/>
        </w:rPr>
      </w:pPr>
      <w:r>
        <w:rPr>
          <w:b/>
          <w:szCs w:val="24"/>
        </w:rPr>
        <w:t>PAR SC</w:t>
      </w:r>
    </w:p>
    <w:p w14:paraId="2C4360D8" w14:textId="39FA6CC7" w:rsidR="00CE52A0" w:rsidRDefault="00C25C94" w:rsidP="004510BC">
      <w:pPr>
        <w:widowControl w:val="0"/>
        <w:numPr>
          <w:ilvl w:val="2"/>
          <w:numId w:val="4"/>
        </w:numPr>
        <w:rPr>
          <w:szCs w:val="24"/>
        </w:rPr>
      </w:pPr>
      <w:r>
        <w:rPr>
          <w:szCs w:val="24"/>
        </w:rPr>
        <w:t>The</w:t>
      </w:r>
      <w:r w:rsidR="00915EFD">
        <w:rPr>
          <w:szCs w:val="24"/>
        </w:rPr>
        <w:t xml:space="preserve">re will be 1 </w:t>
      </w:r>
      <w:r>
        <w:rPr>
          <w:szCs w:val="24"/>
        </w:rPr>
        <w:t xml:space="preserve">meeting </w:t>
      </w:r>
      <w:r w:rsidR="00AF2FBC">
        <w:rPr>
          <w:szCs w:val="24"/>
        </w:rPr>
        <w:t xml:space="preserve">this </w:t>
      </w:r>
      <w:r w:rsidR="007F252B">
        <w:rPr>
          <w:szCs w:val="24"/>
        </w:rPr>
        <w:t>plenary</w:t>
      </w:r>
      <w:r w:rsidR="00AF2FBC">
        <w:rPr>
          <w:szCs w:val="24"/>
        </w:rPr>
        <w:t xml:space="preserve"> to formally review 3 PARs:</w:t>
      </w:r>
    </w:p>
    <w:p w14:paraId="6BCD3FCC" w14:textId="6D0003CB" w:rsidR="00AF2FBC" w:rsidRDefault="00AF2FBC" w:rsidP="00336E2A">
      <w:pPr>
        <w:widowControl w:val="0"/>
        <w:numPr>
          <w:ilvl w:val="4"/>
          <w:numId w:val="24"/>
        </w:numPr>
        <w:rPr>
          <w:szCs w:val="24"/>
        </w:rPr>
      </w:pPr>
      <w:r>
        <w:rPr>
          <w:szCs w:val="24"/>
        </w:rPr>
        <w:t>802.1DP</w:t>
      </w:r>
    </w:p>
    <w:p w14:paraId="21CB5DF6" w14:textId="00BDEBD9" w:rsidR="008D5216" w:rsidRPr="00CB7DF3" w:rsidRDefault="00AF2FBC" w:rsidP="00CB7DF3">
      <w:pPr>
        <w:widowControl w:val="0"/>
        <w:numPr>
          <w:ilvl w:val="4"/>
          <w:numId w:val="24"/>
        </w:numPr>
        <w:rPr>
          <w:szCs w:val="24"/>
        </w:rPr>
      </w:pPr>
      <w:r>
        <w:rPr>
          <w:szCs w:val="24"/>
        </w:rPr>
        <w:t>802.15.4aa</w:t>
      </w:r>
    </w:p>
    <w:p w14:paraId="3C868C63" w14:textId="34AF04B1" w:rsidR="00AF2FBC" w:rsidRDefault="00AF2FBC" w:rsidP="00336E2A">
      <w:pPr>
        <w:widowControl w:val="0"/>
        <w:numPr>
          <w:ilvl w:val="4"/>
          <w:numId w:val="24"/>
        </w:numPr>
        <w:rPr>
          <w:szCs w:val="24"/>
        </w:rPr>
      </w:pPr>
      <w:r>
        <w:rPr>
          <w:szCs w:val="24"/>
        </w:rPr>
        <w:t>802.16t</w:t>
      </w:r>
    </w:p>
    <w:p w14:paraId="3953C17C" w14:textId="4F45FBC3" w:rsidR="00AF2FBC" w:rsidRDefault="00AF2FBC" w:rsidP="004510BC">
      <w:pPr>
        <w:widowControl w:val="0"/>
        <w:numPr>
          <w:ilvl w:val="2"/>
          <w:numId w:val="4"/>
        </w:numPr>
        <w:rPr>
          <w:szCs w:val="24"/>
        </w:rPr>
      </w:pPr>
      <w:r>
        <w:rPr>
          <w:szCs w:val="24"/>
        </w:rPr>
        <w:t>The SC will also be reviewing the 802.11REVme PAR.</w:t>
      </w:r>
    </w:p>
    <w:p w14:paraId="4AD852E9" w14:textId="1397845D" w:rsidR="00AF2FBC" w:rsidRPr="004510BC" w:rsidRDefault="00AF2FBC" w:rsidP="004510BC">
      <w:pPr>
        <w:widowControl w:val="0"/>
        <w:numPr>
          <w:ilvl w:val="2"/>
          <w:numId w:val="4"/>
        </w:numPr>
        <w:rPr>
          <w:szCs w:val="24"/>
        </w:rPr>
      </w:pPr>
      <w:r>
        <w:rPr>
          <w:szCs w:val="24"/>
        </w:rPr>
        <w:t>There will be another session as a separate teleconference on Wednesday 11</w:t>
      </w:r>
      <w:r w:rsidRPr="00AF2FBC">
        <w:rPr>
          <w:szCs w:val="24"/>
          <w:vertAlign w:val="superscript"/>
        </w:rPr>
        <w:t>th</w:t>
      </w:r>
      <w:r>
        <w:rPr>
          <w:szCs w:val="24"/>
        </w:rPr>
        <w:t xml:space="preserve"> November.</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4ED27B8C" w14:textId="6DDB9FB7" w:rsidR="000666D9" w:rsidRDefault="000666D9" w:rsidP="00805EA9">
      <w:pPr>
        <w:widowControl w:val="0"/>
        <w:numPr>
          <w:ilvl w:val="2"/>
          <w:numId w:val="4"/>
        </w:numPr>
        <w:rPr>
          <w:szCs w:val="24"/>
        </w:rPr>
      </w:pPr>
      <w:r>
        <w:rPr>
          <w:szCs w:val="24"/>
        </w:rPr>
        <w:t xml:space="preserve">There is 1 meeting this </w:t>
      </w:r>
      <w:r w:rsidR="007F252B">
        <w:rPr>
          <w:szCs w:val="24"/>
        </w:rPr>
        <w:t>plenary</w:t>
      </w:r>
      <w:r>
        <w:rPr>
          <w:szCs w:val="24"/>
        </w:rPr>
        <w:t xml:space="preserve"> with 1 presentation, after the closing of this meeting.</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164974AA" w14:textId="7DB91633" w:rsidR="00084F13" w:rsidRDefault="00EC3496" w:rsidP="00084F13">
      <w:pPr>
        <w:widowControl w:val="0"/>
        <w:numPr>
          <w:ilvl w:val="2"/>
          <w:numId w:val="4"/>
        </w:numPr>
        <w:rPr>
          <w:szCs w:val="24"/>
        </w:rPr>
      </w:pPr>
      <w:r>
        <w:rPr>
          <w:szCs w:val="24"/>
        </w:rPr>
        <w:t>There will be a r</w:t>
      </w:r>
      <w:r w:rsidR="00CE52A0" w:rsidRPr="00CE52A0">
        <w:rPr>
          <w:szCs w:val="24"/>
        </w:rPr>
        <w:t xml:space="preserve">eview </w:t>
      </w:r>
      <w:r w:rsidR="00F92CB0">
        <w:rPr>
          <w:szCs w:val="24"/>
        </w:rPr>
        <w:t>of the current ISO/</w:t>
      </w:r>
      <w:r w:rsidR="00CE52A0" w:rsidRPr="00CE52A0">
        <w:rPr>
          <w:szCs w:val="24"/>
        </w:rPr>
        <w:t>JTC1/SC6 status</w:t>
      </w:r>
      <w:r w:rsidR="007F252B">
        <w:rPr>
          <w:szCs w:val="24"/>
        </w:rPr>
        <w:t xml:space="preserve"> during this plenary</w:t>
      </w:r>
      <w:r>
        <w:rPr>
          <w:szCs w:val="24"/>
        </w:rPr>
        <w:t>.</w:t>
      </w:r>
    </w:p>
    <w:p w14:paraId="751B8918" w14:textId="6A75C811" w:rsidR="004F5B99" w:rsidRDefault="004F5B99" w:rsidP="004F5B99">
      <w:pPr>
        <w:widowControl w:val="0"/>
        <w:rPr>
          <w:szCs w:val="24"/>
        </w:rPr>
      </w:pPr>
    </w:p>
    <w:p w14:paraId="7F6F38A4" w14:textId="1AA445C7" w:rsidR="00A247FD" w:rsidRDefault="00A247FD" w:rsidP="00A247FD">
      <w:pPr>
        <w:widowControl w:val="0"/>
        <w:numPr>
          <w:ilvl w:val="1"/>
          <w:numId w:val="4"/>
        </w:numPr>
        <w:rPr>
          <w:b/>
          <w:szCs w:val="24"/>
        </w:rPr>
      </w:pPr>
      <w:proofErr w:type="spellStart"/>
      <w:r>
        <w:rPr>
          <w:b/>
          <w:szCs w:val="24"/>
        </w:rPr>
        <w:t>TGmd</w:t>
      </w:r>
      <w:proofErr w:type="spellEnd"/>
    </w:p>
    <w:p w14:paraId="7CF4DF22" w14:textId="12B36D41" w:rsidR="00B932D6" w:rsidRDefault="000B4FE1" w:rsidP="000B4FE1">
      <w:pPr>
        <w:widowControl w:val="0"/>
        <w:numPr>
          <w:ilvl w:val="2"/>
          <w:numId w:val="4"/>
        </w:numPr>
        <w:rPr>
          <w:szCs w:val="24"/>
        </w:rPr>
      </w:pPr>
      <w:r>
        <w:rPr>
          <w:szCs w:val="24"/>
        </w:rPr>
        <w:t xml:space="preserve">The SA Ballot is now complete on draft </w:t>
      </w:r>
      <w:r w:rsidR="00B932D6">
        <w:rPr>
          <w:szCs w:val="24"/>
        </w:rPr>
        <w:t>5</w:t>
      </w:r>
      <w:r>
        <w:rPr>
          <w:szCs w:val="24"/>
        </w:rPr>
        <w:t>.0</w:t>
      </w:r>
      <w:r w:rsidR="00DE190F">
        <w:rPr>
          <w:szCs w:val="24"/>
        </w:rPr>
        <w:t xml:space="preserve">. </w:t>
      </w:r>
      <w:r w:rsidR="00B932D6">
        <w:rPr>
          <w:szCs w:val="24"/>
        </w:rPr>
        <w:t xml:space="preserve">This draft has now been submitted to the December </w:t>
      </w:r>
      <w:proofErr w:type="spellStart"/>
      <w:r w:rsidR="00B932D6">
        <w:rPr>
          <w:szCs w:val="24"/>
        </w:rPr>
        <w:t>RevCom</w:t>
      </w:r>
      <w:proofErr w:type="spellEnd"/>
      <w:r w:rsidR="00B932D6">
        <w:rPr>
          <w:szCs w:val="24"/>
        </w:rPr>
        <w:t xml:space="preserve"> meeting. Therefore, </w:t>
      </w:r>
      <w:proofErr w:type="spellStart"/>
      <w:r w:rsidR="00B932D6">
        <w:rPr>
          <w:szCs w:val="24"/>
        </w:rPr>
        <w:t>TGmd</w:t>
      </w:r>
      <w:proofErr w:type="spellEnd"/>
      <w:r w:rsidR="00B932D6">
        <w:rPr>
          <w:szCs w:val="24"/>
        </w:rPr>
        <w:t xml:space="preserve"> does not need to meet </w:t>
      </w:r>
      <w:r w:rsidR="007F252B">
        <w:rPr>
          <w:szCs w:val="24"/>
        </w:rPr>
        <w:t>during this plenary.</w:t>
      </w:r>
    </w:p>
    <w:p w14:paraId="5D78A929" w14:textId="3946A1B7" w:rsidR="00127054" w:rsidRDefault="0046327F" w:rsidP="000B4FE1">
      <w:pPr>
        <w:widowControl w:val="0"/>
        <w:numPr>
          <w:ilvl w:val="2"/>
          <w:numId w:val="4"/>
        </w:numPr>
        <w:rPr>
          <w:szCs w:val="24"/>
        </w:rPr>
      </w:pPr>
      <w:r>
        <w:rPr>
          <w:szCs w:val="24"/>
        </w:rPr>
        <w:t xml:space="preserve">However, </w:t>
      </w:r>
      <w:r w:rsidR="0041005B">
        <w:rPr>
          <w:szCs w:val="24"/>
        </w:rPr>
        <w:t xml:space="preserve">maintenance </w:t>
      </w:r>
      <w:r>
        <w:rPr>
          <w:szCs w:val="24"/>
        </w:rPr>
        <w:t>w</w:t>
      </w:r>
      <w:r w:rsidR="00127054">
        <w:rPr>
          <w:szCs w:val="24"/>
        </w:rPr>
        <w:t xml:space="preserve">ork will still continue and therefore there is a new </w:t>
      </w:r>
      <w:proofErr w:type="spellStart"/>
      <w:r w:rsidR="00127054">
        <w:rPr>
          <w:szCs w:val="24"/>
        </w:rPr>
        <w:t>REVme</w:t>
      </w:r>
      <w:proofErr w:type="spellEnd"/>
      <w:r w:rsidR="00127054">
        <w:rPr>
          <w:szCs w:val="24"/>
        </w:rPr>
        <w:t xml:space="preserve"> PAR for consideration by the EC next week. If approved, </w:t>
      </w:r>
      <w:r w:rsidR="00EB7C56">
        <w:rPr>
          <w:szCs w:val="24"/>
        </w:rPr>
        <w:t xml:space="preserve">the group will </w:t>
      </w:r>
      <w:r w:rsidR="00127054">
        <w:rPr>
          <w:szCs w:val="24"/>
        </w:rPr>
        <w:t>possibl</w:t>
      </w:r>
      <w:r w:rsidR="00EB7C56">
        <w:rPr>
          <w:szCs w:val="24"/>
        </w:rPr>
        <w:t>e</w:t>
      </w:r>
      <w:r w:rsidR="00127054">
        <w:rPr>
          <w:szCs w:val="24"/>
        </w:rPr>
        <w:t xml:space="preserve"> start in March 2021.</w:t>
      </w:r>
    </w:p>
    <w:p w14:paraId="3D49D5B8" w14:textId="611C4E7D" w:rsidR="00CB1C5F" w:rsidRDefault="00CB1C5F" w:rsidP="005D00C6">
      <w:pPr>
        <w:widowControl w:val="0"/>
        <w:rPr>
          <w:szCs w:val="24"/>
        </w:rPr>
      </w:pPr>
    </w:p>
    <w:p w14:paraId="7C5D2957" w14:textId="75856033" w:rsidR="000B4FE1" w:rsidRDefault="000B4FE1" w:rsidP="000B4FE1">
      <w:pPr>
        <w:widowControl w:val="0"/>
        <w:numPr>
          <w:ilvl w:val="1"/>
          <w:numId w:val="4"/>
        </w:numPr>
        <w:rPr>
          <w:b/>
          <w:szCs w:val="24"/>
        </w:rPr>
      </w:pPr>
      <w:proofErr w:type="spellStart"/>
      <w:r>
        <w:rPr>
          <w:b/>
          <w:szCs w:val="24"/>
        </w:rPr>
        <w:t>TGax</w:t>
      </w:r>
      <w:proofErr w:type="spellEnd"/>
    </w:p>
    <w:p w14:paraId="152E647D" w14:textId="2DABDD3E" w:rsidR="00127054" w:rsidRDefault="00127054" w:rsidP="000B4FE1">
      <w:pPr>
        <w:widowControl w:val="0"/>
        <w:numPr>
          <w:ilvl w:val="2"/>
          <w:numId w:val="4"/>
        </w:numPr>
        <w:rPr>
          <w:szCs w:val="24"/>
        </w:rPr>
      </w:pPr>
      <w:r>
        <w:rPr>
          <w:szCs w:val="24"/>
        </w:rPr>
        <w:t xml:space="preserve">The group will request conditional approval from the 802 EC to proceed to </w:t>
      </w:r>
      <w:proofErr w:type="spellStart"/>
      <w:r>
        <w:rPr>
          <w:szCs w:val="24"/>
        </w:rPr>
        <w:t>RevCom</w:t>
      </w:r>
      <w:proofErr w:type="spellEnd"/>
      <w:r>
        <w:rPr>
          <w:szCs w:val="24"/>
        </w:rPr>
        <w:t xml:space="preserve"> in January 2021.</w:t>
      </w:r>
    </w:p>
    <w:p w14:paraId="74123E54" w14:textId="7686C436" w:rsidR="004F40A2" w:rsidRDefault="004F40A2" w:rsidP="004F40A2">
      <w:pPr>
        <w:widowControl w:val="0"/>
        <w:rPr>
          <w:szCs w:val="24"/>
        </w:rPr>
      </w:pPr>
    </w:p>
    <w:p w14:paraId="5CCC5428" w14:textId="5DEAD934" w:rsidR="00BB662A" w:rsidRDefault="00BB662A" w:rsidP="00BB662A">
      <w:pPr>
        <w:widowControl w:val="0"/>
        <w:numPr>
          <w:ilvl w:val="1"/>
          <w:numId w:val="4"/>
        </w:numPr>
        <w:rPr>
          <w:b/>
          <w:szCs w:val="24"/>
        </w:rPr>
      </w:pPr>
      <w:proofErr w:type="spellStart"/>
      <w:r>
        <w:rPr>
          <w:b/>
          <w:szCs w:val="24"/>
        </w:rPr>
        <w:t>TGay</w:t>
      </w:r>
      <w:proofErr w:type="spellEnd"/>
    </w:p>
    <w:p w14:paraId="05982E0B" w14:textId="11AADD60" w:rsidR="0041005B" w:rsidRDefault="00BB662A" w:rsidP="00BB662A">
      <w:pPr>
        <w:widowControl w:val="0"/>
        <w:numPr>
          <w:ilvl w:val="2"/>
          <w:numId w:val="4"/>
        </w:numPr>
        <w:rPr>
          <w:szCs w:val="24"/>
        </w:rPr>
      </w:pPr>
      <w:r>
        <w:rPr>
          <w:szCs w:val="24"/>
        </w:rPr>
        <w:t xml:space="preserve">The group </w:t>
      </w:r>
      <w:r w:rsidR="0041005B">
        <w:rPr>
          <w:szCs w:val="24"/>
        </w:rPr>
        <w:t xml:space="preserve">is working on comments from the re-circulation SA ballot on D6.0. If these are finished </w:t>
      </w:r>
      <w:r w:rsidR="007F252B">
        <w:rPr>
          <w:szCs w:val="24"/>
        </w:rPr>
        <w:t>during this plenary</w:t>
      </w:r>
      <w:r w:rsidR="0041005B">
        <w:rPr>
          <w:szCs w:val="24"/>
        </w:rPr>
        <w:t xml:space="preserve">, then </w:t>
      </w:r>
      <w:proofErr w:type="spellStart"/>
      <w:r w:rsidR="0041005B">
        <w:rPr>
          <w:szCs w:val="24"/>
        </w:rPr>
        <w:t>TGay</w:t>
      </w:r>
      <w:proofErr w:type="spellEnd"/>
      <w:r w:rsidR="0041005B">
        <w:rPr>
          <w:szCs w:val="24"/>
        </w:rPr>
        <w:t xml:space="preserve"> may request conditional approval from the 802 EC to proceed to the </w:t>
      </w:r>
      <w:proofErr w:type="spellStart"/>
      <w:r w:rsidR="0041005B">
        <w:rPr>
          <w:szCs w:val="24"/>
        </w:rPr>
        <w:t>RevCom</w:t>
      </w:r>
      <w:proofErr w:type="spellEnd"/>
      <w:r w:rsidR="0041005B">
        <w:rPr>
          <w:szCs w:val="24"/>
        </w:rPr>
        <w:t>.</w:t>
      </w:r>
    </w:p>
    <w:p w14:paraId="2B224561" w14:textId="21CE3F28" w:rsidR="00BB662A" w:rsidRDefault="00BB662A" w:rsidP="004F40A2">
      <w:pPr>
        <w:widowControl w:val="0"/>
        <w:rPr>
          <w:szCs w:val="24"/>
        </w:rPr>
      </w:pPr>
    </w:p>
    <w:p w14:paraId="0ACCBBD6" w14:textId="4CAF859E" w:rsidR="00BB662A" w:rsidRDefault="00BB662A" w:rsidP="00BB662A">
      <w:pPr>
        <w:widowControl w:val="0"/>
        <w:numPr>
          <w:ilvl w:val="1"/>
          <w:numId w:val="4"/>
        </w:numPr>
        <w:rPr>
          <w:b/>
          <w:szCs w:val="24"/>
        </w:rPr>
      </w:pPr>
      <w:proofErr w:type="spellStart"/>
      <w:r>
        <w:rPr>
          <w:b/>
          <w:szCs w:val="24"/>
        </w:rPr>
        <w:t>TGa</w:t>
      </w:r>
      <w:r w:rsidR="00A71AFD">
        <w:rPr>
          <w:b/>
          <w:szCs w:val="24"/>
        </w:rPr>
        <w:t>z</w:t>
      </w:r>
      <w:proofErr w:type="spellEnd"/>
    </w:p>
    <w:p w14:paraId="0059A99E" w14:textId="50BEE236" w:rsidR="00BB662A" w:rsidRPr="0041005B" w:rsidRDefault="00A71AFD" w:rsidP="004F40A2">
      <w:pPr>
        <w:widowControl w:val="0"/>
        <w:numPr>
          <w:ilvl w:val="2"/>
          <w:numId w:val="4"/>
        </w:numPr>
        <w:rPr>
          <w:szCs w:val="24"/>
        </w:rPr>
      </w:pPr>
      <w:r>
        <w:rPr>
          <w:szCs w:val="24"/>
        </w:rPr>
        <w:t xml:space="preserve">The group is </w:t>
      </w:r>
      <w:r w:rsidR="0041005B">
        <w:rPr>
          <w:szCs w:val="24"/>
        </w:rPr>
        <w:t xml:space="preserve">meeting several times </w:t>
      </w:r>
      <w:r w:rsidR="007F252B">
        <w:rPr>
          <w:szCs w:val="24"/>
        </w:rPr>
        <w:t xml:space="preserve">during this plenary </w:t>
      </w:r>
      <w:r w:rsidR="0041005B">
        <w:rPr>
          <w:szCs w:val="24"/>
        </w:rPr>
        <w:t xml:space="preserve">to resolve the remaining 64 comments from Letter Ballot 249. If these are completed, then </w:t>
      </w:r>
      <w:proofErr w:type="spellStart"/>
      <w:r w:rsidR="0041005B">
        <w:rPr>
          <w:szCs w:val="24"/>
        </w:rPr>
        <w:t>TGaz</w:t>
      </w:r>
      <w:proofErr w:type="spellEnd"/>
      <w:r w:rsidR="0041005B">
        <w:rPr>
          <w:szCs w:val="24"/>
        </w:rPr>
        <w:t xml:space="preserve"> may request a re-circulation ballot coming out of this meeting.</w:t>
      </w:r>
    </w:p>
    <w:p w14:paraId="2FF6A8D2" w14:textId="085A6129" w:rsidR="00BB662A" w:rsidRDefault="00BB662A" w:rsidP="00BB662A">
      <w:pPr>
        <w:widowControl w:val="0"/>
        <w:numPr>
          <w:ilvl w:val="1"/>
          <w:numId w:val="4"/>
        </w:numPr>
        <w:rPr>
          <w:b/>
          <w:szCs w:val="24"/>
        </w:rPr>
      </w:pPr>
      <w:proofErr w:type="spellStart"/>
      <w:r>
        <w:rPr>
          <w:b/>
          <w:szCs w:val="24"/>
        </w:rPr>
        <w:t>TG</w:t>
      </w:r>
      <w:r w:rsidR="00FC2FE7">
        <w:rPr>
          <w:b/>
          <w:szCs w:val="24"/>
        </w:rPr>
        <w:t>ba</w:t>
      </w:r>
      <w:proofErr w:type="spellEnd"/>
    </w:p>
    <w:p w14:paraId="348B8F41" w14:textId="2F986F40" w:rsidR="00A762D1" w:rsidRPr="00B12656" w:rsidRDefault="00FC2FE7" w:rsidP="004F40A2">
      <w:pPr>
        <w:widowControl w:val="0"/>
        <w:numPr>
          <w:ilvl w:val="2"/>
          <w:numId w:val="4"/>
        </w:numPr>
        <w:rPr>
          <w:szCs w:val="24"/>
        </w:rPr>
      </w:pPr>
      <w:r>
        <w:rPr>
          <w:szCs w:val="24"/>
        </w:rPr>
        <w:lastRenderedPageBreak/>
        <w:t xml:space="preserve">The group is </w:t>
      </w:r>
      <w:r w:rsidR="0041005B">
        <w:rPr>
          <w:szCs w:val="24"/>
        </w:rPr>
        <w:t xml:space="preserve">meeting </w:t>
      </w:r>
      <w:r w:rsidR="007F252B">
        <w:rPr>
          <w:szCs w:val="24"/>
        </w:rPr>
        <w:t>during this plenary</w:t>
      </w:r>
      <w:r w:rsidR="0041005B">
        <w:rPr>
          <w:szCs w:val="24"/>
        </w:rPr>
        <w:t xml:space="preserve"> to prepare Draft 8.0 and start a re-circulation SA ballot. If this is successful, then </w:t>
      </w:r>
      <w:proofErr w:type="spellStart"/>
      <w:r w:rsidR="0041005B">
        <w:rPr>
          <w:szCs w:val="24"/>
        </w:rPr>
        <w:t>TGba</w:t>
      </w:r>
      <w:proofErr w:type="spellEnd"/>
      <w:r w:rsidR="0041005B">
        <w:rPr>
          <w:szCs w:val="24"/>
        </w:rPr>
        <w:t xml:space="preserve"> may request conditional approval from the 802 EC to proceed to the </w:t>
      </w:r>
      <w:proofErr w:type="spellStart"/>
      <w:r w:rsidR="0041005B">
        <w:rPr>
          <w:szCs w:val="24"/>
        </w:rPr>
        <w:t>RevCom</w:t>
      </w:r>
      <w:proofErr w:type="spellEnd"/>
      <w:r w:rsidR="0041005B">
        <w:rPr>
          <w:szCs w:val="24"/>
        </w:rPr>
        <w:t>.</w:t>
      </w:r>
    </w:p>
    <w:p w14:paraId="0A9B624F" w14:textId="77777777" w:rsidR="00A762D1" w:rsidRDefault="00A762D1" w:rsidP="004F40A2">
      <w:pPr>
        <w:widowControl w:val="0"/>
        <w:rPr>
          <w:szCs w:val="24"/>
        </w:rPr>
      </w:pPr>
    </w:p>
    <w:p w14:paraId="77755CD7" w14:textId="1BFBCDBE" w:rsidR="00BB662A" w:rsidRDefault="00BB662A" w:rsidP="00BB662A">
      <w:pPr>
        <w:widowControl w:val="0"/>
        <w:numPr>
          <w:ilvl w:val="1"/>
          <w:numId w:val="4"/>
        </w:numPr>
        <w:rPr>
          <w:b/>
          <w:szCs w:val="24"/>
        </w:rPr>
      </w:pPr>
      <w:proofErr w:type="spellStart"/>
      <w:r>
        <w:rPr>
          <w:b/>
          <w:szCs w:val="24"/>
        </w:rPr>
        <w:t>TG</w:t>
      </w:r>
      <w:r w:rsidR="00FC2FE7">
        <w:rPr>
          <w:b/>
          <w:szCs w:val="24"/>
        </w:rPr>
        <w:t>bb</w:t>
      </w:r>
      <w:proofErr w:type="spellEnd"/>
    </w:p>
    <w:p w14:paraId="49988159" w14:textId="3F0B3624" w:rsidR="00A762D1" w:rsidRDefault="00A762D1" w:rsidP="00BB662A">
      <w:pPr>
        <w:widowControl w:val="0"/>
        <w:numPr>
          <w:ilvl w:val="2"/>
          <w:numId w:val="4"/>
        </w:numPr>
        <w:rPr>
          <w:szCs w:val="24"/>
        </w:rPr>
      </w:pPr>
      <w:r>
        <w:rPr>
          <w:szCs w:val="24"/>
        </w:rPr>
        <w:t>The group has been working on resolutions to a comment collection that has been held since September 2020 on Draft 0.2</w:t>
      </w:r>
    </w:p>
    <w:p w14:paraId="3CF22F76" w14:textId="77777777" w:rsidR="00D1357A" w:rsidRDefault="00D1357A" w:rsidP="004F40A2">
      <w:pPr>
        <w:widowControl w:val="0"/>
        <w:rPr>
          <w:szCs w:val="24"/>
        </w:rPr>
      </w:pPr>
    </w:p>
    <w:p w14:paraId="1C02251E" w14:textId="05AF8E9A" w:rsidR="00BB662A" w:rsidRDefault="00BB662A" w:rsidP="00BB662A">
      <w:pPr>
        <w:widowControl w:val="0"/>
        <w:numPr>
          <w:ilvl w:val="1"/>
          <w:numId w:val="4"/>
        </w:numPr>
        <w:rPr>
          <w:b/>
          <w:szCs w:val="24"/>
        </w:rPr>
      </w:pPr>
      <w:proofErr w:type="spellStart"/>
      <w:r>
        <w:rPr>
          <w:b/>
          <w:szCs w:val="24"/>
        </w:rPr>
        <w:t>TG</w:t>
      </w:r>
      <w:r w:rsidR="00FC2FE7">
        <w:rPr>
          <w:b/>
          <w:szCs w:val="24"/>
        </w:rPr>
        <w:t>bc</w:t>
      </w:r>
      <w:proofErr w:type="spellEnd"/>
    </w:p>
    <w:p w14:paraId="04182350" w14:textId="69479112" w:rsidR="00FC2FE7" w:rsidRDefault="0072556D" w:rsidP="00BB662A">
      <w:pPr>
        <w:widowControl w:val="0"/>
        <w:numPr>
          <w:ilvl w:val="2"/>
          <w:numId w:val="4"/>
        </w:numPr>
        <w:rPr>
          <w:szCs w:val="24"/>
        </w:rPr>
      </w:pPr>
      <w:r>
        <w:rPr>
          <w:szCs w:val="24"/>
        </w:rPr>
        <w:t>The group is completing an initial draft based on a</w:t>
      </w:r>
      <w:r w:rsidR="007F252B">
        <w:rPr>
          <w:szCs w:val="24"/>
        </w:rPr>
        <w:t>n earlier</w:t>
      </w:r>
      <w:r>
        <w:rPr>
          <w:szCs w:val="24"/>
        </w:rPr>
        <w:t xml:space="preserve"> </w:t>
      </w:r>
      <w:r w:rsidR="00FC2FE7">
        <w:rPr>
          <w:szCs w:val="24"/>
        </w:rPr>
        <w:t>comment collection.</w:t>
      </w:r>
      <w:r w:rsidR="00D44BC2">
        <w:rPr>
          <w:szCs w:val="24"/>
        </w:rPr>
        <w:t xml:space="preserve">  The goal is to create a D1.0 out of this </w:t>
      </w:r>
      <w:r w:rsidR="007F252B">
        <w:rPr>
          <w:szCs w:val="24"/>
        </w:rPr>
        <w:t>plenary</w:t>
      </w:r>
      <w:r w:rsidR="00D44BC2">
        <w:rPr>
          <w:szCs w:val="24"/>
        </w:rPr>
        <w:t>.</w:t>
      </w:r>
    </w:p>
    <w:p w14:paraId="2B52A149" w14:textId="303E7814" w:rsidR="00BB662A" w:rsidRDefault="00BB662A" w:rsidP="004F40A2">
      <w:pPr>
        <w:widowControl w:val="0"/>
        <w:rPr>
          <w:szCs w:val="24"/>
        </w:rPr>
      </w:pPr>
    </w:p>
    <w:p w14:paraId="4D461D2D" w14:textId="7D73645D" w:rsidR="00BB662A" w:rsidRDefault="00BB662A" w:rsidP="00BB662A">
      <w:pPr>
        <w:widowControl w:val="0"/>
        <w:numPr>
          <w:ilvl w:val="1"/>
          <w:numId w:val="4"/>
        </w:numPr>
        <w:rPr>
          <w:b/>
          <w:szCs w:val="24"/>
        </w:rPr>
      </w:pPr>
      <w:proofErr w:type="spellStart"/>
      <w:r>
        <w:rPr>
          <w:b/>
          <w:szCs w:val="24"/>
        </w:rPr>
        <w:t>TG</w:t>
      </w:r>
      <w:r w:rsidR="00D44BC2">
        <w:rPr>
          <w:b/>
          <w:szCs w:val="24"/>
        </w:rPr>
        <w:t>bd</w:t>
      </w:r>
      <w:proofErr w:type="spellEnd"/>
    </w:p>
    <w:p w14:paraId="2F751A65" w14:textId="28E0950C" w:rsidR="0072556D" w:rsidRDefault="0072556D" w:rsidP="004F40A2">
      <w:pPr>
        <w:widowControl w:val="0"/>
        <w:numPr>
          <w:ilvl w:val="2"/>
          <w:numId w:val="4"/>
        </w:numPr>
        <w:rPr>
          <w:szCs w:val="24"/>
        </w:rPr>
      </w:pPr>
      <w:r>
        <w:rPr>
          <w:szCs w:val="24"/>
        </w:rPr>
        <w:t xml:space="preserve">The group is currently in the middle of the initial D1.0 letter ballot, so the sessions </w:t>
      </w:r>
      <w:r w:rsidR="007F252B">
        <w:rPr>
          <w:szCs w:val="24"/>
        </w:rPr>
        <w:t>during this plenary</w:t>
      </w:r>
      <w:r>
        <w:rPr>
          <w:szCs w:val="24"/>
        </w:rPr>
        <w:t xml:space="preserve"> are to organize the future work and have some architecture discussions.</w:t>
      </w:r>
    </w:p>
    <w:p w14:paraId="522B6E61" w14:textId="1CA9CEDA" w:rsidR="0072556D" w:rsidRDefault="0072556D" w:rsidP="004F40A2">
      <w:pPr>
        <w:widowControl w:val="0"/>
        <w:numPr>
          <w:ilvl w:val="2"/>
          <w:numId w:val="4"/>
        </w:numPr>
        <w:rPr>
          <w:szCs w:val="24"/>
        </w:rPr>
      </w:pPr>
      <w:r>
        <w:rPr>
          <w:szCs w:val="24"/>
        </w:rPr>
        <w:t xml:space="preserve">Q: What’s the impact of the recent FCC </w:t>
      </w:r>
      <w:r w:rsidR="00A758BE">
        <w:rPr>
          <w:szCs w:val="24"/>
        </w:rPr>
        <w:t xml:space="preserve">Report and Order (R&amp;O) </w:t>
      </w:r>
      <w:r>
        <w:rPr>
          <w:szCs w:val="24"/>
        </w:rPr>
        <w:t>on the relevance of 802.11bd operation in the 5.9 GHz band?</w:t>
      </w:r>
    </w:p>
    <w:p w14:paraId="68F925A5" w14:textId="1D30451A" w:rsidR="0072556D" w:rsidRDefault="0072556D" w:rsidP="004F40A2">
      <w:pPr>
        <w:widowControl w:val="0"/>
        <w:numPr>
          <w:ilvl w:val="2"/>
          <w:numId w:val="4"/>
        </w:numPr>
        <w:rPr>
          <w:szCs w:val="24"/>
        </w:rPr>
      </w:pPr>
      <w:r>
        <w:rPr>
          <w:szCs w:val="24"/>
        </w:rPr>
        <w:t xml:space="preserve">A: </w:t>
      </w:r>
      <w:proofErr w:type="spellStart"/>
      <w:r>
        <w:rPr>
          <w:szCs w:val="24"/>
        </w:rPr>
        <w:t>TGbd</w:t>
      </w:r>
      <w:proofErr w:type="spellEnd"/>
      <w:r>
        <w:rPr>
          <w:szCs w:val="24"/>
        </w:rPr>
        <w:t xml:space="preserve"> have not considered this yet. Contributions are welcome on this topic.</w:t>
      </w:r>
    </w:p>
    <w:p w14:paraId="5FD7AEB7" w14:textId="0DD70419" w:rsidR="0072556D" w:rsidRDefault="0072556D" w:rsidP="004F40A2">
      <w:pPr>
        <w:widowControl w:val="0"/>
        <w:numPr>
          <w:ilvl w:val="2"/>
          <w:numId w:val="4"/>
        </w:numPr>
        <w:rPr>
          <w:szCs w:val="24"/>
        </w:rPr>
      </w:pPr>
      <w:r>
        <w:rPr>
          <w:szCs w:val="24"/>
        </w:rPr>
        <w:t xml:space="preserve">Chair: It appears that the FCC is favoring the use of C-V2X </w:t>
      </w:r>
      <w:r w:rsidR="006479B8">
        <w:rPr>
          <w:szCs w:val="24"/>
        </w:rPr>
        <w:t xml:space="preserve">technology </w:t>
      </w:r>
      <w:r>
        <w:rPr>
          <w:szCs w:val="24"/>
        </w:rPr>
        <w:t xml:space="preserve">within the 5.9 GHz band. This means that the relevance of </w:t>
      </w:r>
      <w:proofErr w:type="spellStart"/>
      <w:r>
        <w:rPr>
          <w:szCs w:val="24"/>
        </w:rPr>
        <w:t>TGbd</w:t>
      </w:r>
      <w:proofErr w:type="spellEnd"/>
      <w:r>
        <w:rPr>
          <w:szCs w:val="24"/>
        </w:rPr>
        <w:t xml:space="preserve"> may not be so applicable within the US, but it is still applicable in European and other regulatory domains.</w:t>
      </w:r>
    </w:p>
    <w:p w14:paraId="1012D8AC" w14:textId="77777777" w:rsidR="00FC7A68" w:rsidRDefault="00FC7A68" w:rsidP="00FC7A68">
      <w:pPr>
        <w:widowControl w:val="0"/>
        <w:rPr>
          <w:szCs w:val="24"/>
        </w:rPr>
      </w:pPr>
    </w:p>
    <w:p w14:paraId="552E9986" w14:textId="5EAD18CE" w:rsidR="00FC7A68" w:rsidRDefault="00FC7A68" w:rsidP="00FC7A68">
      <w:pPr>
        <w:widowControl w:val="0"/>
        <w:numPr>
          <w:ilvl w:val="1"/>
          <w:numId w:val="4"/>
        </w:numPr>
        <w:rPr>
          <w:b/>
          <w:szCs w:val="24"/>
        </w:rPr>
      </w:pPr>
      <w:proofErr w:type="spellStart"/>
      <w:r>
        <w:rPr>
          <w:b/>
          <w:szCs w:val="24"/>
        </w:rPr>
        <w:t>TGbe</w:t>
      </w:r>
      <w:proofErr w:type="spellEnd"/>
    </w:p>
    <w:p w14:paraId="3AC5E143" w14:textId="07103A12" w:rsidR="00A8767B" w:rsidRPr="007F252B" w:rsidRDefault="00C92C72" w:rsidP="007F252B">
      <w:pPr>
        <w:widowControl w:val="0"/>
        <w:numPr>
          <w:ilvl w:val="2"/>
          <w:numId w:val="4"/>
        </w:numPr>
        <w:rPr>
          <w:szCs w:val="24"/>
        </w:rPr>
      </w:pPr>
      <w:r>
        <w:rPr>
          <w:szCs w:val="24"/>
        </w:rPr>
        <w:t>The group has created a draft 0.1 and has had 15 teleconference</w:t>
      </w:r>
      <w:r w:rsidR="00B22D14">
        <w:rPr>
          <w:szCs w:val="24"/>
        </w:rPr>
        <w:t>s</w:t>
      </w:r>
      <w:r>
        <w:rPr>
          <w:szCs w:val="24"/>
        </w:rPr>
        <w:t xml:space="preserve"> since the September 2020 meeting.</w:t>
      </w:r>
      <w:r w:rsidR="00A8767B">
        <w:rPr>
          <w:szCs w:val="24"/>
        </w:rPr>
        <w:t xml:space="preserve">  The objective </w:t>
      </w:r>
      <w:r w:rsidR="007F252B">
        <w:rPr>
          <w:szCs w:val="24"/>
        </w:rPr>
        <w:t>during this plenary</w:t>
      </w:r>
      <w:r w:rsidR="00A8767B">
        <w:rPr>
          <w:szCs w:val="24"/>
        </w:rPr>
        <w:t xml:space="preserve"> is to work towards a D0.2.</w:t>
      </w:r>
    </w:p>
    <w:p w14:paraId="3BA62ED5" w14:textId="75E88A0E" w:rsidR="00487177" w:rsidRDefault="00487177" w:rsidP="00487177">
      <w:pPr>
        <w:widowControl w:val="0"/>
        <w:rPr>
          <w:szCs w:val="24"/>
        </w:rPr>
      </w:pPr>
    </w:p>
    <w:p w14:paraId="6208B6ED" w14:textId="3A4C18BA" w:rsidR="00A8767B" w:rsidRDefault="00A8767B" w:rsidP="00A8767B">
      <w:pPr>
        <w:widowControl w:val="0"/>
        <w:numPr>
          <w:ilvl w:val="1"/>
          <w:numId w:val="4"/>
        </w:numPr>
        <w:rPr>
          <w:b/>
          <w:szCs w:val="24"/>
        </w:rPr>
      </w:pPr>
      <w:proofErr w:type="spellStart"/>
      <w:r>
        <w:rPr>
          <w:b/>
          <w:szCs w:val="24"/>
        </w:rPr>
        <w:t>TGbf</w:t>
      </w:r>
      <w:proofErr w:type="spellEnd"/>
    </w:p>
    <w:p w14:paraId="3418EEBF" w14:textId="012C1446" w:rsidR="00A8767B" w:rsidRDefault="00A8767B" w:rsidP="00A8767B">
      <w:pPr>
        <w:widowControl w:val="0"/>
        <w:numPr>
          <w:ilvl w:val="2"/>
          <w:numId w:val="4"/>
        </w:numPr>
        <w:rPr>
          <w:szCs w:val="24"/>
        </w:rPr>
      </w:pPr>
      <w:r>
        <w:rPr>
          <w:szCs w:val="24"/>
        </w:rPr>
        <w:t>This will be the first meeting of this new task group. There will be 3 meeting</w:t>
      </w:r>
      <w:r w:rsidR="007F252B">
        <w:rPr>
          <w:szCs w:val="24"/>
        </w:rPr>
        <w:t>s during this plenary</w:t>
      </w:r>
      <w:r>
        <w:rPr>
          <w:szCs w:val="24"/>
        </w:rPr>
        <w:t xml:space="preserve"> to start work on a usage and channel model.</w:t>
      </w:r>
    </w:p>
    <w:p w14:paraId="75052927" w14:textId="77777777" w:rsidR="00A8767B" w:rsidRDefault="00A8767B" w:rsidP="00487177">
      <w:pPr>
        <w:widowControl w:val="0"/>
        <w:rPr>
          <w:szCs w:val="24"/>
        </w:rPr>
      </w:pPr>
    </w:p>
    <w:p w14:paraId="7544A33D" w14:textId="7ABC9E8D" w:rsidR="00487177" w:rsidRPr="005D00C6" w:rsidRDefault="00487177" w:rsidP="00487177">
      <w:pPr>
        <w:widowControl w:val="0"/>
        <w:numPr>
          <w:ilvl w:val="1"/>
          <w:numId w:val="4"/>
        </w:numPr>
        <w:rPr>
          <w:b/>
          <w:szCs w:val="24"/>
        </w:rPr>
      </w:pPr>
      <w:r w:rsidRPr="005D00C6">
        <w:rPr>
          <w:b/>
          <w:szCs w:val="24"/>
        </w:rPr>
        <w:t xml:space="preserve">RCM (Random and Changing MAC address) </w:t>
      </w:r>
      <w:r>
        <w:rPr>
          <w:b/>
          <w:szCs w:val="24"/>
        </w:rPr>
        <w:t>study group</w:t>
      </w:r>
    </w:p>
    <w:p w14:paraId="227582B6" w14:textId="3602EBBD" w:rsidR="00487177" w:rsidRDefault="00487177" w:rsidP="00487177">
      <w:pPr>
        <w:widowControl w:val="0"/>
        <w:numPr>
          <w:ilvl w:val="2"/>
          <w:numId w:val="4"/>
        </w:numPr>
        <w:rPr>
          <w:szCs w:val="24"/>
        </w:rPr>
      </w:pPr>
      <w:r>
        <w:rPr>
          <w:szCs w:val="24"/>
        </w:rPr>
        <w:t xml:space="preserve">The group </w:t>
      </w:r>
      <w:r w:rsidR="00A8767B">
        <w:rPr>
          <w:szCs w:val="24"/>
        </w:rPr>
        <w:t xml:space="preserve">has submitted </w:t>
      </w:r>
      <w:r>
        <w:rPr>
          <w:szCs w:val="24"/>
        </w:rPr>
        <w:t>2 PARs and 2 CSDs (RCM and privacy amendments)</w:t>
      </w:r>
      <w:r w:rsidR="00A8767B">
        <w:rPr>
          <w:szCs w:val="24"/>
        </w:rPr>
        <w:t xml:space="preserve"> for review by the other IEEE 802 working groups</w:t>
      </w:r>
      <w:r>
        <w:rPr>
          <w:szCs w:val="24"/>
        </w:rPr>
        <w:t xml:space="preserve">. </w:t>
      </w:r>
      <w:r w:rsidR="00A8767B">
        <w:rPr>
          <w:szCs w:val="24"/>
        </w:rPr>
        <w:t xml:space="preserve">The </w:t>
      </w:r>
      <w:r w:rsidR="006479B8">
        <w:rPr>
          <w:szCs w:val="24"/>
        </w:rPr>
        <w:t>meeting</w:t>
      </w:r>
      <w:r w:rsidR="00A8767B">
        <w:rPr>
          <w:szCs w:val="24"/>
        </w:rPr>
        <w:t xml:space="preserve">s </w:t>
      </w:r>
      <w:r w:rsidR="007F252B">
        <w:rPr>
          <w:szCs w:val="24"/>
        </w:rPr>
        <w:t>during this plenary</w:t>
      </w:r>
      <w:r w:rsidR="00A8767B">
        <w:rPr>
          <w:szCs w:val="24"/>
        </w:rPr>
        <w:t xml:space="preserve"> will then address comments on these PARs and CSDs.</w:t>
      </w:r>
    </w:p>
    <w:p w14:paraId="1466DD9A" w14:textId="495027A6" w:rsidR="00BB662A" w:rsidRDefault="00BB662A" w:rsidP="00A8767B">
      <w:pPr>
        <w:widowControl w:val="0"/>
        <w:rPr>
          <w:szCs w:val="24"/>
        </w:rPr>
      </w:pPr>
    </w:p>
    <w:p w14:paraId="67A967C6" w14:textId="77777777" w:rsidR="00BB662A" w:rsidRPr="005D00C6" w:rsidRDefault="00BB662A" w:rsidP="00BB662A">
      <w:pPr>
        <w:widowControl w:val="0"/>
        <w:numPr>
          <w:ilvl w:val="1"/>
          <w:numId w:val="4"/>
        </w:numPr>
        <w:rPr>
          <w:b/>
          <w:szCs w:val="24"/>
        </w:rPr>
      </w:pPr>
      <w:r>
        <w:rPr>
          <w:b/>
          <w:szCs w:val="24"/>
        </w:rPr>
        <w:t>ITU ad-hoc</w:t>
      </w:r>
    </w:p>
    <w:p w14:paraId="76A7E259" w14:textId="35C37EFD" w:rsidR="003F1B76" w:rsidRDefault="009F534B" w:rsidP="009F534B">
      <w:pPr>
        <w:widowControl w:val="0"/>
        <w:numPr>
          <w:ilvl w:val="2"/>
          <w:numId w:val="4"/>
        </w:numPr>
        <w:rPr>
          <w:szCs w:val="24"/>
        </w:rPr>
      </w:pPr>
      <w:r>
        <w:rPr>
          <w:szCs w:val="24"/>
        </w:rPr>
        <w:t xml:space="preserve">This group </w:t>
      </w:r>
      <w:r w:rsidR="003F1B76">
        <w:rPr>
          <w:szCs w:val="24"/>
        </w:rPr>
        <w:t>is not meeting</w:t>
      </w:r>
      <w:r w:rsidR="007F252B">
        <w:rPr>
          <w:szCs w:val="24"/>
        </w:rPr>
        <w:t xml:space="preserve"> during this plenary</w:t>
      </w:r>
      <w:r w:rsidR="003F1B76">
        <w:rPr>
          <w:szCs w:val="24"/>
        </w:rPr>
        <w:t>.</w:t>
      </w:r>
      <w:r w:rsidR="00A758BE">
        <w:rPr>
          <w:szCs w:val="24"/>
        </w:rPr>
        <w:t xml:space="preserve"> The ITU meeting will start next week and there will be some input from IEEE 802.11.</w:t>
      </w:r>
    </w:p>
    <w:p w14:paraId="6247A3A6" w14:textId="77777777" w:rsidR="00EE090E" w:rsidRDefault="00EE090E" w:rsidP="00EE090E">
      <w:pPr>
        <w:widowControl w:val="0"/>
        <w:rPr>
          <w:szCs w:val="24"/>
        </w:rPr>
      </w:pPr>
    </w:p>
    <w:p w14:paraId="7118C042" w14:textId="588562FE"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(11-20-1754r0)</w:t>
      </w:r>
    </w:p>
    <w:p w14:paraId="5D9487C8" w14:textId="77777777" w:rsidR="00EE090E" w:rsidRPr="001F423A" w:rsidRDefault="00EE090E" w:rsidP="00EE090E">
      <w:pPr>
        <w:widowControl w:val="0"/>
        <w:ind w:left="360"/>
        <w:rPr>
          <w:b/>
          <w:szCs w:val="24"/>
          <w:u w:val="single"/>
        </w:rPr>
      </w:pPr>
    </w:p>
    <w:p w14:paraId="1C2D9304" w14:textId="587BAA27" w:rsidR="00A758BE" w:rsidRPr="00A758BE" w:rsidRDefault="00A758BE" w:rsidP="00220959">
      <w:pPr>
        <w:widowControl w:val="0"/>
        <w:numPr>
          <w:ilvl w:val="1"/>
          <w:numId w:val="4"/>
        </w:numPr>
        <w:rPr>
          <w:b/>
          <w:szCs w:val="24"/>
        </w:rPr>
      </w:pPr>
      <w:r>
        <w:rPr>
          <w:szCs w:val="24"/>
        </w:rPr>
        <w:t>This document shows the details of the IEEE 802.18 meeting this session.</w:t>
      </w:r>
    </w:p>
    <w:p w14:paraId="5A6E8533" w14:textId="7B2D953E" w:rsidR="00A758BE" w:rsidRDefault="00A758BE" w:rsidP="00220959">
      <w:pPr>
        <w:widowControl w:val="0"/>
        <w:numPr>
          <w:ilvl w:val="1"/>
          <w:numId w:val="4"/>
        </w:numPr>
        <w:rPr>
          <w:bCs/>
          <w:szCs w:val="24"/>
        </w:rPr>
      </w:pPr>
      <w:r w:rsidRPr="00A758BE">
        <w:rPr>
          <w:bCs/>
          <w:szCs w:val="24"/>
        </w:rPr>
        <w:t>Please note that the issue of the 5.9 GHz FCC</w:t>
      </w:r>
      <w:r>
        <w:rPr>
          <w:bCs/>
          <w:szCs w:val="24"/>
        </w:rPr>
        <w:t xml:space="preserve"> ITS Report and Order (R&amp;O)</w:t>
      </w:r>
      <w:r w:rsidRPr="00A758BE">
        <w:rPr>
          <w:bCs/>
          <w:szCs w:val="24"/>
        </w:rPr>
        <w:t xml:space="preserve"> will be discussed.</w:t>
      </w:r>
      <w:r>
        <w:rPr>
          <w:bCs/>
          <w:szCs w:val="24"/>
        </w:rPr>
        <w:t xml:space="preserve"> This is the </w:t>
      </w:r>
      <w:r w:rsidR="006479B8">
        <w:rPr>
          <w:bCs/>
          <w:szCs w:val="24"/>
        </w:rPr>
        <w:t>output</w:t>
      </w:r>
      <w:r>
        <w:rPr>
          <w:bCs/>
          <w:szCs w:val="24"/>
        </w:rPr>
        <w:t xml:space="preserve"> of the earlier FCC 5.9 GHz NPRM.</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1427FADE"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(11-20-175</w:t>
      </w:r>
      <w:r>
        <w:rPr>
          <w:bCs/>
          <w:szCs w:val="24"/>
        </w:rPr>
        <w:t>3</w:t>
      </w:r>
      <w:r w:rsidRPr="00A758BE">
        <w:rPr>
          <w:bCs/>
          <w:szCs w:val="24"/>
        </w:rPr>
        <w:t>r0)</w:t>
      </w:r>
    </w:p>
    <w:p w14:paraId="3923EE9A" w14:textId="77777777" w:rsidR="005D6AD4" w:rsidRPr="001F423A" w:rsidRDefault="005D6AD4" w:rsidP="005D6AD4">
      <w:pPr>
        <w:widowControl w:val="0"/>
        <w:ind w:left="360"/>
        <w:rPr>
          <w:b/>
          <w:szCs w:val="24"/>
          <w:u w:val="single"/>
        </w:rPr>
      </w:pPr>
    </w:p>
    <w:p w14:paraId="3285625D" w14:textId="358FFDED" w:rsidR="005D6AD4" w:rsidRPr="0078140A" w:rsidRDefault="005D6AD4" w:rsidP="005D6AD4">
      <w:pPr>
        <w:widowControl w:val="0"/>
        <w:numPr>
          <w:ilvl w:val="1"/>
          <w:numId w:val="4"/>
        </w:numPr>
        <w:rPr>
          <w:b/>
          <w:szCs w:val="24"/>
        </w:rPr>
      </w:pPr>
      <w:r>
        <w:rPr>
          <w:szCs w:val="24"/>
        </w:rPr>
        <w:t>This document shows the details of the IEEE 802.19 meeting this session.</w:t>
      </w:r>
    </w:p>
    <w:p w14:paraId="700D47AF" w14:textId="23378FA3" w:rsidR="0078140A" w:rsidRPr="005D6AD4" w:rsidRDefault="0078140A" w:rsidP="005D6AD4">
      <w:pPr>
        <w:widowControl w:val="0"/>
        <w:numPr>
          <w:ilvl w:val="1"/>
          <w:numId w:val="4"/>
        </w:numPr>
        <w:rPr>
          <w:b/>
          <w:szCs w:val="24"/>
        </w:rPr>
      </w:pPr>
      <w:r>
        <w:rPr>
          <w:szCs w:val="24"/>
        </w:rPr>
        <w:t>No questions.</w:t>
      </w:r>
    </w:p>
    <w:p w14:paraId="1663CFBB" w14:textId="77777777" w:rsidR="005D6AD4" w:rsidRPr="00352C97" w:rsidRDefault="005D6AD4" w:rsidP="00352C97">
      <w:pPr>
        <w:widowControl w:val="0"/>
        <w:rPr>
          <w:b/>
          <w:szCs w:val="24"/>
        </w:rPr>
      </w:pPr>
    </w:p>
    <w:p w14:paraId="69C10045" w14:textId="556C9F99" w:rsidR="00352C97" w:rsidRPr="00CB5533" w:rsidRDefault="00CB5533" w:rsidP="00CB5533">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(11-20-1635r0</w:t>
      </w:r>
      <w:r w:rsidRPr="0015639B">
        <w:rPr>
          <w:szCs w:val="24"/>
        </w:rPr>
        <w:t>)</w:t>
      </w:r>
    </w:p>
    <w:p w14:paraId="2C3451E0" w14:textId="77777777" w:rsidR="00352C97" w:rsidRPr="00352C97" w:rsidRDefault="00352C97" w:rsidP="00352C97">
      <w:pPr>
        <w:widowControl w:val="0"/>
        <w:ind w:left="360"/>
        <w:rPr>
          <w:b/>
          <w:szCs w:val="24"/>
          <w:u w:val="single"/>
        </w:rPr>
      </w:pPr>
    </w:p>
    <w:p w14:paraId="724566BA" w14:textId="5763542A" w:rsidR="00CB5533" w:rsidRPr="00C12CE8" w:rsidRDefault="00CB5533" w:rsidP="00CB5533">
      <w:pPr>
        <w:pStyle w:val="ListParagraph"/>
        <w:numPr>
          <w:ilvl w:val="1"/>
          <w:numId w:val="4"/>
        </w:numPr>
        <w:rPr>
          <w:b/>
          <w:bCs/>
          <w:sz w:val="28"/>
          <w:szCs w:val="28"/>
          <w:lang w:val="en-AU"/>
        </w:rPr>
      </w:pPr>
      <w:proofErr w:type="spellStart"/>
      <w:r w:rsidRPr="00696040">
        <w:rPr>
          <w:b/>
          <w:bCs/>
          <w:sz w:val="28"/>
          <w:szCs w:val="28"/>
          <w:lang w:val="en-AU"/>
        </w:rPr>
        <w:t>TG</w:t>
      </w:r>
      <w:r>
        <w:rPr>
          <w:b/>
          <w:bCs/>
          <w:sz w:val="28"/>
          <w:szCs w:val="28"/>
          <w:lang w:val="en-AU"/>
        </w:rPr>
        <w:t>bf</w:t>
      </w:r>
      <w:proofErr w:type="spellEnd"/>
      <w:r>
        <w:rPr>
          <w:b/>
          <w:bCs/>
          <w:sz w:val="28"/>
          <w:szCs w:val="28"/>
          <w:lang w:val="en-AU"/>
        </w:rPr>
        <w:t xml:space="preserve"> chair confirmation</w:t>
      </w:r>
      <w:r w:rsidRPr="007E227C">
        <w:rPr>
          <w:b/>
          <w:bCs/>
          <w:sz w:val="28"/>
          <w:szCs w:val="28"/>
          <w:lang w:val="en-AU"/>
        </w:rPr>
        <w:t xml:space="preserve"> </w:t>
      </w:r>
      <w:r>
        <w:rPr>
          <w:szCs w:val="28"/>
        </w:rPr>
        <w:t>(slide #4</w:t>
      </w:r>
      <w:r w:rsidRPr="00C12CE8">
        <w:rPr>
          <w:szCs w:val="28"/>
        </w:rPr>
        <w:t>)</w:t>
      </w:r>
    </w:p>
    <w:p w14:paraId="1051FAA9" w14:textId="77777777" w:rsidR="00CB5533" w:rsidRDefault="00CB5533" w:rsidP="00CB5533">
      <w:pPr>
        <w:numPr>
          <w:ilvl w:val="2"/>
          <w:numId w:val="4"/>
        </w:numPr>
        <w:rPr>
          <w:b/>
          <w:bCs/>
          <w:lang w:val="en-GB"/>
        </w:rPr>
      </w:pPr>
      <w:r>
        <w:rPr>
          <w:b/>
          <w:bCs/>
          <w:lang w:val="en-GB"/>
        </w:rPr>
        <w:t>Confirm Tony Xiao Han as an IEEE 802.11bf Task Group Chair.</w:t>
      </w:r>
    </w:p>
    <w:p w14:paraId="546A0A46" w14:textId="230192A0" w:rsidR="00CB5533" w:rsidRPr="00D0756B" w:rsidRDefault="00CB5533" w:rsidP="00CB5533">
      <w:pPr>
        <w:numPr>
          <w:ilvl w:val="2"/>
          <w:numId w:val="4"/>
        </w:numPr>
        <w:rPr>
          <w:bCs/>
          <w:lang w:val="en-GB"/>
        </w:rPr>
      </w:pPr>
      <w:r w:rsidRPr="00D0756B">
        <w:rPr>
          <w:bCs/>
          <w:lang w:val="en-GB"/>
        </w:rPr>
        <w:t xml:space="preserve">Moved: </w:t>
      </w:r>
      <w:r>
        <w:rPr>
          <w:bCs/>
          <w:lang w:val="en-GB"/>
        </w:rPr>
        <w:t>Edward Au, 2</w:t>
      </w:r>
      <w:r w:rsidRPr="00D0756B">
        <w:rPr>
          <w:bCs/>
          <w:vertAlign w:val="superscript"/>
          <w:lang w:val="en-GB"/>
        </w:rPr>
        <w:t>nd</w:t>
      </w:r>
      <w:r w:rsidRPr="00D0756B">
        <w:rPr>
          <w:bCs/>
          <w:lang w:val="en-GB"/>
        </w:rPr>
        <w:t xml:space="preserve">: </w:t>
      </w:r>
      <w:r>
        <w:rPr>
          <w:bCs/>
          <w:lang w:val="en-GB"/>
        </w:rPr>
        <w:t>Assaf Kasher</w:t>
      </w:r>
    </w:p>
    <w:p w14:paraId="0318FC32" w14:textId="77777777" w:rsidR="00CB5533" w:rsidRPr="006C1F67" w:rsidRDefault="00CB5533" w:rsidP="00CB5533">
      <w:pPr>
        <w:numPr>
          <w:ilvl w:val="2"/>
          <w:numId w:val="4"/>
        </w:numPr>
        <w:rPr>
          <w:bCs/>
          <w:lang w:val="en-GB"/>
        </w:rPr>
      </w:pPr>
      <w:r w:rsidRPr="0015639B">
        <w:rPr>
          <w:szCs w:val="24"/>
        </w:rPr>
        <w:t>No objection to approving by unanimous consent</w:t>
      </w:r>
    </w:p>
    <w:p w14:paraId="3E74B089" w14:textId="77777777" w:rsidR="00A51637" w:rsidRPr="00220959" w:rsidRDefault="00A51637" w:rsidP="00A51637">
      <w:pPr>
        <w:widowControl w:val="0"/>
        <w:rPr>
          <w:b/>
          <w:szCs w:val="24"/>
        </w:rPr>
      </w:pPr>
    </w:p>
    <w:p w14:paraId="4FBC00A8" w14:textId="76B35985" w:rsidR="00220959" w:rsidRPr="00352C97" w:rsidRDefault="0078140A" w:rsidP="00220959">
      <w:pPr>
        <w:widowControl w:val="0"/>
        <w:numPr>
          <w:ilvl w:val="0"/>
          <w:numId w:val="4"/>
        </w:numPr>
        <w:rPr>
          <w:b/>
          <w:sz w:val="32"/>
          <w:szCs w:val="32"/>
          <w:u w:val="single"/>
        </w:rPr>
      </w:pPr>
      <w:r>
        <w:rPr>
          <w:b/>
          <w:sz w:val="32"/>
          <w:szCs w:val="32"/>
          <w:u w:val="single"/>
        </w:rPr>
        <w:t xml:space="preserve">In </w:t>
      </w:r>
      <w:proofErr w:type="spellStart"/>
      <w:r>
        <w:rPr>
          <w:b/>
          <w:sz w:val="32"/>
          <w:szCs w:val="32"/>
          <w:u w:val="single"/>
        </w:rPr>
        <w:t>memorim</w:t>
      </w:r>
      <w:proofErr w:type="spellEnd"/>
      <w:r>
        <w:rPr>
          <w:b/>
          <w:sz w:val="32"/>
          <w:szCs w:val="32"/>
          <w:u w:val="single"/>
        </w:rPr>
        <w:t xml:space="preserve">: Bob </w:t>
      </w:r>
      <w:proofErr w:type="spellStart"/>
      <w:r>
        <w:rPr>
          <w:b/>
          <w:sz w:val="32"/>
          <w:szCs w:val="32"/>
          <w:u w:val="single"/>
        </w:rPr>
        <w:t>Heile</w:t>
      </w:r>
      <w:proofErr w:type="spellEnd"/>
      <w:r w:rsidR="00220959" w:rsidRPr="00352C97">
        <w:rPr>
          <w:b/>
          <w:sz w:val="32"/>
          <w:szCs w:val="32"/>
        </w:rPr>
        <w:t xml:space="preserve"> </w:t>
      </w:r>
      <w:r w:rsidR="00220959" w:rsidRPr="00352C97">
        <w:rPr>
          <w:szCs w:val="24"/>
        </w:rPr>
        <w:t>(</w:t>
      </w:r>
      <w:r w:rsidR="00220959">
        <w:rPr>
          <w:szCs w:val="24"/>
        </w:rPr>
        <w:t>11-20-</w:t>
      </w:r>
      <w:r w:rsidR="00033F83">
        <w:rPr>
          <w:szCs w:val="24"/>
        </w:rPr>
        <w:t>1606</w:t>
      </w:r>
      <w:r w:rsidR="00220959" w:rsidRPr="00352C97">
        <w:rPr>
          <w:szCs w:val="24"/>
        </w:rPr>
        <w:t>r</w:t>
      </w:r>
      <w:r w:rsidR="00220959">
        <w:rPr>
          <w:szCs w:val="24"/>
        </w:rPr>
        <w:t>0</w:t>
      </w:r>
      <w:r w:rsidR="00220959" w:rsidRPr="00352C97">
        <w:rPr>
          <w:szCs w:val="24"/>
        </w:rPr>
        <w:t xml:space="preserve"> slide #2</w:t>
      </w:r>
      <w:r>
        <w:rPr>
          <w:szCs w:val="24"/>
        </w:rPr>
        <w:t>0</w:t>
      </w:r>
      <w:r w:rsidR="00220959" w:rsidRPr="00352C97">
        <w:rPr>
          <w:szCs w:val="24"/>
        </w:rPr>
        <w:t>)</w:t>
      </w:r>
    </w:p>
    <w:p w14:paraId="7A7211A8" w14:textId="77777777" w:rsidR="00220959" w:rsidRPr="00352C97" w:rsidRDefault="00220959" w:rsidP="00220959">
      <w:pPr>
        <w:widowControl w:val="0"/>
        <w:ind w:left="360"/>
        <w:rPr>
          <w:b/>
          <w:szCs w:val="24"/>
          <w:u w:val="single"/>
        </w:rPr>
      </w:pPr>
    </w:p>
    <w:p w14:paraId="3F8156A5" w14:textId="0B0882EA" w:rsidR="0078140A" w:rsidRPr="0078140A" w:rsidRDefault="00220959" w:rsidP="0078140A">
      <w:pPr>
        <w:widowControl w:val="0"/>
        <w:numPr>
          <w:ilvl w:val="1"/>
          <w:numId w:val="4"/>
        </w:numPr>
        <w:rPr>
          <w:b/>
          <w:szCs w:val="24"/>
        </w:rPr>
      </w:pPr>
      <w:r w:rsidRPr="00352C97">
        <w:rPr>
          <w:szCs w:val="24"/>
        </w:rPr>
        <w:t xml:space="preserve">Chair: </w:t>
      </w:r>
      <w:r w:rsidR="0078140A">
        <w:rPr>
          <w:szCs w:val="24"/>
        </w:rPr>
        <w:t xml:space="preserve">Bob </w:t>
      </w:r>
      <w:proofErr w:type="spellStart"/>
      <w:r w:rsidR="0078140A">
        <w:rPr>
          <w:szCs w:val="24"/>
        </w:rPr>
        <w:t>Heile</w:t>
      </w:r>
      <w:proofErr w:type="spellEnd"/>
      <w:r w:rsidR="0078140A">
        <w:rPr>
          <w:szCs w:val="24"/>
        </w:rPr>
        <w:t xml:space="preserve"> recently passed away and this slide describes some of his achievements.</w:t>
      </w:r>
      <w:r w:rsidR="0078140A">
        <w:rPr>
          <w:b/>
          <w:szCs w:val="24"/>
        </w:rPr>
        <w:t xml:space="preserve"> </w:t>
      </w:r>
      <w:r w:rsidR="0078140A" w:rsidRPr="0078140A">
        <w:rPr>
          <w:szCs w:val="24"/>
        </w:rPr>
        <w:t>May he rest in place.</w:t>
      </w:r>
    </w:p>
    <w:p w14:paraId="722E277F" w14:textId="17106E1D" w:rsidR="0078140A" w:rsidRPr="0078140A" w:rsidRDefault="0078140A" w:rsidP="00220959">
      <w:pPr>
        <w:widowControl w:val="0"/>
        <w:numPr>
          <w:ilvl w:val="1"/>
          <w:numId w:val="4"/>
        </w:numPr>
        <w:rPr>
          <w:b/>
          <w:szCs w:val="24"/>
        </w:rPr>
      </w:pPr>
      <w:r>
        <w:rPr>
          <w:szCs w:val="24"/>
        </w:rPr>
        <w:t>C: I knew him for many years and I know that he started IEEE 802.15. He will be missed.</w:t>
      </w:r>
    </w:p>
    <w:p w14:paraId="77F56FD0" w14:textId="00067159" w:rsidR="00A927E2" w:rsidRDefault="00A927E2" w:rsidP="00A927E2">
      <w:pPr>
        <w:widowControl w:val="0"/>
        <w:rPr>
          <w:bCs/>
          <w:szCs w:val="24"/>
        </w:rPr>
      </w:pPr>
    </w:p>
    <w:p w14:paraId="65EE9AD2" w14:textId="2B37B357" w:rsidR="00A927E2" w:rsidRPr="00352C97" w:rsidRDefault="00A927E2" w:rsidP="00A927E2">
      <w:pPr>
        <w:widowControl w:val="0"/>
        <w:numPr>
          <w:ilvl w:val="0"/>
          <w:numId w:val="4"/>
        </w:numPr>
        <w:rPr>
          <w:b/>
          <w:sz w:val="32"/>
          <w:szCs w:val="32"/>
          <w:u w:val="single"/>
        </w:rPr>
      </w:pPr>
      <w:proofErr w:type="spellStart"/>
      <w:r>
        <w:rPr>
          <w:b/>
          <w:sz w:val="32"/>
          <w:szCs w:val="32"/>
          <w:u w:val="single"/>
        </w:rPr>
        <w:t>AoB</w:t>
      </w:r>
      <w:proofErr w:type="spellEnd"/>
    </w:p>
    <w:p w14:paraId="3A17495C" w14:textId="77777777" w:rsidR="00D1357A" w:rsidRPr="00D1357A" w:rsidRDefault="00D1357A" w:rsidP="00722EF6">
      <w:pPr>
        <w:widowControl w:val="0"/>
        <w:rPr>
          <w:b/>
          <w:i/>
          <w:iCs/>
          <w:szCs w:val="24"/>
          <w:u w:val="single"/>
        </w:rPr>
      </w:pPr>
    </w:p>
    <w:p w14:paraId="6E6B1130" w14:textId="6F5E381F" w:rsidR="00A927E2" w:rsidRPr="00A927E2" w:rsidRDefault="0078140A" w:rsidP="00A927E2">
      <w:pPr>
        <w:widowControl w:val="0"/>
        <w:numPr>
          <w:ilvl w:val="1"/>
          <w:numId w:val="4"/>
        </w:numPr>
        <w:rPr>
          <w:b/>
          <w:szCs w:val="24"/>
        </w:rPr>
      </w:pPr>
      <w:r>
        <w:rPr>
          <w:szCs w:val="24"/>
        </w:rPr>
        <w:t>None</w:t>
      </w:r>
    </w:p>
    <w:p w14:paraId="7C67210A" w14:textId="77777777" w:rsidR="003A410B" w:rsidRPr="0078140A" w:rsidRDefault="003A410B" w:rsidP="0078140A">
      <w:pPr>
        <w:widowControl w:val="0"/>
        <w:rPr>
          <w:b/>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1ECBDD64" w:rsidR="00A247FD" w:rsidRPr="00A548EF" w:rsidRDefault="00FF7331" w:rsidP="00A548EF">
      <w:pPr>
        <w:numPr>
          <w:ilvl w:val="1"/>
          <w:numId w:val="4"/>
        </w:numPr>
        <w:tabs>
          <w:tab w:val="clear" w:pos="792"/>
        </w:tabs>
      </w:pPr>
      <w:r>
        <w:t>Meeting rece</w:t>
      </w:r>
      <w:r w:rsidR="00273439">
        <w:t>ssed at 1</w:t>
      </w:r>
      <w:r w:rsidR="00A927E2">
        <w:t>0</w:t>
      </w:r>
      <w:r w:rsidR="00273439">
        <w:t>:</w:t>
      </w:r>
      <w:r w:rsidR="0078140A">
        <w:t>46</w:t>
      </w:r>
      <w:r w:rsidR="004444A4" w:rsidRPr="0015639B">
        <w:t xml:space="preserve"> </w:t>
      </w:r>
      <w:r w:rsidR="00C260D0">
        <w:t>E</w:t>
      </w:r>
      <w:r w:rsidR="0078140A">
        <w:t>S</w:t>
      </w:r>
      <w:r w:rsidR="00C260D0">
        <w:t>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8AB25F0" w14:textId="6F1E8B53" w:rsidR="00BF1478" w:rsidRPr="003637BF" w:rsidRDefault="00D725BB" w:rsidP="005D588B">
      <w:pPr>
        <w:jc w:val="center"/>
      </w:pPr>
      <w:r>
        <w:rPr>
          <w:b/>
          <w:sz w:val="32"/>
          <w:szCs w:val="32"/>
        </w:rPr>
        <w:lastRenderedPageBreak/>
        <w:t>Tues</w:t>
      </w:r>
      <w:r w:rsidR="00696040">
        <w:rPr>
          <w:b/>
          <w:sz w:val="32"/>
          <w:szCs w:val="32"/>
        </w:rPr>
        <w:t>day</w:t>
      </w:r>
      <w:r w:rsidR="004566D8" w:rsidRPr="003637BF">
        <w:rPr>
          <w:b/>
          <w:sz w:val="32"/>
          <w:szCs w:val="32"/>
        </w:rPr>
        <w:t xml:space="preserve">, </w:t>
      </w:r>
      <w:r w:rsidR="00696040">
        <w:rPr>
          <w:b/>
          <w:sz w:val="32"/>
          <w:szCs w:val="32"/>
        </w:rPr>
        <w:t>1</w:t>
      </w:r>
      <w:r>
        <w:rPr>
          <w:b/>
          <w:sz w:val="32"/>
          <w:szCs w:val="32"/>
        </w:rPr>
        <w:t>0</w:t>
      </w:r>
      <w:r w:rsidR="00696040" w:rsidRPr="00696040">
        <w:rPr>
          <w:b/>
          <w:sz w:val="32"/>
          <w:szCs w:val="32"/>
          <w:vertAlign w:val="superscript"/>
        </w:rPr>
        <w:t>th</w:t>
      </w:r>
      <w:r w:rsidR="00696040">
        <w:rPr>
          <w:b/>
          <w:sz w:val="32"/>
          <w:szCs w:val="32"/>
        </w:rPr>
        <w:t xml:space="preserve"> </w:t>
      </w:r>
      <w:r w:rsidR="00D15099">
        <w:rPr>
          <w:b/>
          <w:sz w:val="32"/>
          <w:szCs w:val="32"/>
        </w:rPr>
        <w:t>November</w:t>
      </w:r>
      <w:r w:rsidR="00811F4D" w:rsidRPr="003637BF">
        <w:rPr>
          <w:b/>
          <w:sz w:val="32"/>
          <w:szCs w:val="32"/>
        </w:rPr>
        <w:t xml:space="preserve"> </w:t>
      </w:r>
      <w:r w:rsidR="00C44C88">
        <w:rPr>
          <w:b/>
          <w:sz w:val="32"/>
          <w:szCs w:val="32"/>
        </w:rPr>
        <w:t>2020</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3438F88F" w:rsidR="00BF1478" w:rsidRPr="0015639B" w:rsidRDefault="00BF1478" w:rsidP="00BF1478">
      <w:pPr>
        <w:rPr>
          <w:szCs w:val="24"/>
        </w:rPr>
      </w:pPr>
      <w:r w:rsidRPr="0015639B">
        <w:rPr>
          <w:szCs w:val="24"/>
        </w:rPr>
        <w:t>Call to or</w:t>
      </w:r>
      <w:r w:rsidR="002E35B5" w:rsidRPr="0015639B">
        <w:rPr>
          <w:szCs w:val="24"/>
        </w:rPr>
        <w:t>der at 0</w:t>
      </w:r>
      <w:r w:rsidR="00696040">
        <w:rPr>
          <w:szCs w:val="24"/>
        </w:rPr>
        <w:t>9</w:t>
      </w:r>
      <w:r w:rsidR="002E35B5" w:rsidRPr="0015639B">
        <w:rPr>
          <w:szCs w:val="24"/>
        </w:rPr>
        <w:t>:</w:t>
      </w:r>
      <w:r w:rsidR="00651A07">
        <w:rPr>
          <w:szCs w:val="24"/>
        </w:rPr>
        <w:t>0</w:t>
      </w:r>
      <w:r w:rsidR="004D27C7">
        <w:rPr>
          <w:szCs w:val="24"/>
        </w:rPr>
        <w:t>0</w:t>
      </w:r>
      <w:r w:rsidR="00195E63" w:rsidRPr="0015639B">
        <w:rPr>
          <w:szCs w:val="24"/>
        </w:rPr>
        <w:t xml:space="preserve"> </w:t>
      </w:r>
      <w:r w:rsidR="00C260D0">
        <w:rPr>
          <w:szCs w:val="24"/>
        </w:rPr>
        <w:t>E</w:t>
      </w:r>
      <w:r w:rsidR="007D2F7C">
        <w:rPr>
          <w:szCs w:val="24"/>
        </w:rPr>
        <w:t>S</w:t>
      </w:r>
      <w:r w:rsidR="00C260D0">
        <w:rPr>
          <w:szCs w:val="24"/>
        </w:rPr>
        <w:t>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3DF5471A" w:rsidR="00F44204" w:rsidRDefault="00395B38" w:rsidP="00BF1478">
      <w:pPr>
        <w:rPr>
          <w:szCs w:val="24"/>
        </w:rPr>
      </w:pPr>
      <w:r>
        <w:rPr>
          <w:szCs w:val="24"/>
        </w:rPr>
        <w:t>2</w:t>
      </w:r>
      <w:r w:rsidR="008E2178">
        <w:rPr>
          <w:szCs w:val="24"/>
        </w:rPr>
        <w:t>96</w:t>
      </w:r>
      <w:r w:rsidR="00F44204" w:rsidRPr="0015639B">
        <w:rPr>
          <w:szCs w:val="24"/>
        </w:rPr>
        <w:t xml:space="preserve"> people present in th</w:t>
      </w:r>
      <w:r w:rsidR="0035212E">
        <w:rPr>
          <w:szCs w:val="24"/>
        </w:rPr>
        <w:t>e meeting.</w:t>
      </w:r>
    </w:p>
    <w:p w14:paraId="161582E0" w14:textId="77777777" w:rsidR="00157691" w:rsidRPr="0015639B" w:rsidRDefault="00157691" w:rsidP="00157691">
      <w:pPr>
        <w:rPr>
          <w:szCs w:val="24"/>
        </w:rPr>
      </w:pPr>
    </w:p>
    <w:p w14:paraId="524A8B10" w14:textId="7D3D9D80"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C260D0">
        <w:rPr>
          <w:szCs w:val="24"/>
        </w:rPr>
        <w:t>11-20</w:t>
      </w:r>
      <w:r w:rsidR="00541D6F">
        <w:rPr>
          <w:szCs w:val="24"/>
        </w:rPr>
        <w:t>-</w:t>
      </w:r>
      <w:r w:rsidR="00033F83">
        <w:rPr>
          <w:szCs w:val="24"/>
        </w:rPr>
        <w:t>1605</w:t>
      </w:r>
      <w:r w:rsidR="00651A07">
        <w:rPr>
          <w:szCs w:val="24"/>
        </w:rPr>
        <w:t>r</w:t>
      </w:r>
      <w:r w:rsidR="007D2F7C">
        <w:rPr>
          <w:szCs w:val="24"/>
        </w:rPr>
        <w:t>5</w:t>
      </w:r>
      <w:r w:rsidR="001A1239" w:rsidRPr="0015639B">
        <w:rPr>
          <w:szCs w:val="24"/>
        </w:rPr>
        <w:t>)</w:t>
      </w:r>
    </w:p>
    <w:p w14:paraId="10C5CDCA" w14:textId="77777777" w:rsidR="00825BAD" w:rsidRPr="0015639B" w:rsidRDefault="00825BAD" w:rsidP="00825BAD">
      <w:pPr>
        <w:rPr>
          <w:szCs w:val="24"/>
        </w:rPr>
      </w:pPr>
    </w:p>
    <w:p w14:paraId="665FE6F6" w14:textId="1A946A2B"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 xml:space="preserve">genda </w:t>
      </w:r>
      <w:r w:rsidR="007F252B">
        <w:rPr>
          <w:szCs w:val="24"/>
        </w:rPr>
        <w:t>since</w:t>
      </w:r>
      <w:r w:rsidR="00631E61">
        <w:rPr>
          <w:szCs w:val="24"/>
        </w:rPr>
        <w:t xml:space="preserve"> </w:t>
      </w:r>
      <w:r w:rsidR="007D2F7C">
        <w:rPr>
          <w:szCs w:val="24"/>
        </w:rPr>
        <w:t>the opening plenary</w:t>
      </w:r>
      <w:r w:rsidR="007F252B">
        <w:rPr>
          <w:szCs w:val="24"/>
        </w:rPr>
        <w:t>.</w:t>
      </w:r>
    </w:p>
    <w:p w14:paraId="38D8B5D2" w14:textId="2FD0BEC4" w:rsidR="00195E63" w:rsidRPr="00DB33B6" w:rsidRDefault="00A30F53" w:rsidP="00A30F53">
      <w:pPr>
        <w:numPr>
          <w:ilvl w:val="1"/>
          <w:numId w:val="4"/>
        </w:numPr>
        <w:rPr>
          <w:b/>
          <w:szCs w:val="24"/>
        </w:rPr>
      </w:pPr>
      <w:r>
        <w:rPr>
          <w:b/>
          <w:szCs w:val="24"/>
        </w:rPr>
        <w:t xml:space="preserve">Approve the agenda for the </w:t>
      </w:r>
      <w:r w:rsidR="007D2F7C">
        <w:rPr>
          <w:b/>
          <w:szCs w:val="24"/>
        </w:rPr>
        <w:t>Tuesday</w:t>
      </w:r>
      <w:r w:rsidRPr="00A30F53">
        <w:rPr>
          <w:b/>
          <w:szCs w:val="24"/>
        </w:rPr>
        <w:t xml:space="preserve"> meeting as shown </w:t>
      </w:r>
      <w:r w:rsidR="008871DC">
        <w:rPr>
          <w:b/>
          <w:szCs w:val="24"/>
        </w:rPr>
        <w:t xml:space="preserve">in </w:t>
      </w:r>
      <w:r w:rsidR="00C260D0">
        <w:rPr>
          <w:b/>
          <w:szCs w:val="24"/>
        </w:rPr>
        <w:t>11-20</w:t>
      </w:r>
      <w:r w:rsidR="00541D6F">
        <w:rPr>
          <w:b/>
          <w:szCs w:val="24"/>
        </w:rPr>
        <w:t>-</w:t>
      </w:r>
      <w:r w:rsidR="00033F83">
        <w:rPr>
          <w:b/>
          <w:szCs w:val="24"/>
        </w:rPr>
        <w:t>1605</w:t>
      </w:r>
      <w:r w:rsidR="00EF2DB1">
        <w:rPr>
          <w:b/>
          <w:szCs w:val="24"/>
        </w:rPr>
        <w:t>r</w:t>
      </w:r>
      <w:r w:rsidR="007D2F7C">
        <w:rPr>
          <w:b/>
          <w:szCs w:val="24"/>
        </w:rPr>
        <w:t>5</w:t>
      </w:r>
    </w:p>
    <w:p w14:paraId="6CC41693" w14:textId="434555EB" w:rsidR="00303691" w:rsidRDefault="00DB33B6" w:rsidP="004149B7">
      <w:pPr>
        <w:numPr>
          <w:ilvl w:val="2"/>
          <w:numId w:val="4"/>
        </w:numPr>
        <w:rPr>
          <w:szCs w:val="24"/>
        </w:rPr>
      </w:pPr>
      <w:r>
        <w:rPr>
          <w:szCs w:val="24"/>
        </w:rPr>
        <w:t xml:space="preserve">Moved: </w:t>
      </w:r>
      <w:r w:rsidR="003A6615">
        <w:rPr>
          <w:szCs w:val="24"/>
        </w:rPr>
        <w:t>Stuart Kerry</w:t>
      </w:r>
      <w:r>
        <w:rPr>
          <w:szCs w:val="24"/>
        </w:rPr>
        <w:t>, 2</w:t>
      </w:r>
      <w:r w:rsidRPr="00DB33B6">
        <w:rPr>
          <w:szCs w:val="24"/>
          <w:vertAlign w:val="superscript"/>
        </w:rPr>
        <w:t>nd</w:t>
      </w:r>
      <w:r>
        <w:rPr>
          <w:szCs w:val="24"/>
        </w:rPr>
        <w:t>:</w:t>
      </w:r>
      <w:r w:rsidR="00651A07">
        <w:rPr>
          <w:szCs w:val="24"/>
        </w:rPr>
        <w:t xml:space="preserve"> </w:t>
      </w:r>
      <w:r w:rsidR="00EF2DB1">
        <w:rPr>
          <w:szCs w:val="24"/>
        </w:rPr>
        <w:t>A</w:t>
      </w:r>
      <w:r w:rsidR="003A6615">
        <w:rPr>
          <w:szCs w:val="24"/>
        </w:rPr>
        <w:t xml:space="preserve">l </w:t>
      </w:r>
      <w:proofErr w:type="spellStart"/>
      <w:r w:rsidR="003A6615">
        <w:rPr>
          <w:szCs w:val="24"/>
        </w:rPr>
        <w:t>Petrick</w:t>
      </w:r>
      <w:proofErr w:type="spellEnd"/>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0BF01ADE" w:rsidR="00E10A2F" w:rsidRDefault="00E10A2F" w:rsidP="00E10A2F"/>
    <w:p w14:paraId="596D1B37" w14:textId="63A70DE1" w:rsidR="00B57E51" w:rsidRPr="0015639B" w:rsidRDefault="00B57E51" w:rsidP="00B57E51">
      <w:pPr>
        <w:numPr>
          <w:ilvl w:val="0"/>
          <w:numId w:val="4"/>
        </w:numPr>
      </w:pPr>
      <w:r w:rsidRPr="0015639B">
        <w:rPr>
          <w:b/>
          <w:sz w:val="32"/>
          <w:szCs w:val="32"/>
          <w:u w:val="single"/>
        </w:rPr>
        <w:t>Call for Essential Patents</w:t>
      </w:r>
      <w:r>
        <w:rPr>
          <w:szCs w:val="24"/>
        </w:rPr>
        <w:t xml:space="preserve"> (</w:t>
      </w:r>
      <w:r w:rsidR="00C260D0">
        <w:rPr>
          <w:szCs w:val="24"/>
        </w:rPr>
        <w:t>11-20</w:t>
      </w:r>
      <w:r w:rsidR="00541D6F">
        <w:rPr>
          <w:szCs w:val="24"/>
        </w:rPr>
        <w:t>-</w:t>
      </w:r>
      <w:r w:rsidR="00D725BB">
        <w:rPr>
          <w:szCs w:val="24"/>
        </w:rPr>
        <w:t>160</w:t>
      </w:r>
      <w:r w:rsidR="00AB4A0F">
        <w:rPr>
          <w:szCs w:val="24"/>
        </w:rPr>
        <w:t>7</w:t>
      </w:r>
      <w:r>
        <w:rPr>
          <w:szCs w:val="24"/>
        </w:rPr>
        <w:t>r</w:t>
      </w:r>
      <w:r w:rsidR="004F641A">
        <w:rPr>
          <w:szCs w:val="24"/>
        </w:rPr>
        <w:t>0</w:t>
      </w:r>
      <w:r>
        <w:rPr>
          <w:szCs w:val="24"/>
        </w:rPr>
        <w:t xml:space="preserve"> slide #</w:t>
      </w:r>
      <w:r w:rsidR="00AB4A0F">
        <w:rPr>
          <w:szCs w:val="24"/>
        </w:rPr>
        <w:t>7</w:t>
      </w:r>
      <w:r w:rsidRPr="004149B7">
        <w:rPr>
          <w:szCs w:val="24"/>
        </w:rPr>
        <w:t>)</w:t>
      </w:r>
    </w:p>
    <w:p w14:paraId="49B9E77E" w14:textId="77777777" w:rsidR="00B57E51" w:rsidRPr="0015639B" w:rsidRDefault="00B57E51" w:rsidP="00B57E51"/>
    <w:p w14:paraId="7BF2B6CB" w14:textId="6228E71E" w:rsidR="00B57E51" w:rsidRDefault="00B57E51" w:rsidP="00B57E51">
      <w:pPr>
        <w:numPr>
          <w:ilvl w:val="1"/>
          <w:numId w:val="4"/>
        </w:numPr>
      </w:pPr>
      <w:r w:rsidRPr="0015639B">
        <w:t>Call for Essential Patents</w:t>
      </w:r>
    </w:p>
    <w:p w14:paraId="295B8AC6" w14:textId="77777777" w:rsidR="00B57E51" w:rsidRDefault="00B57E51" w:rsidP="00B57E51">
      <w:pPr>
        <w:numPr>
          <w:ilvl w:val="1"/>
          <w:numId w:val="4"/>
        </w:numPr>
      </w:pPr>
      <w:r>
        <w:t>No statements</w:t>
      </w:r>
    </w:p>
    <w:p w14:paraId="60FDDB92" w14:textId="6ADDE959" w:rsidR="004F641A" w:rsidRPr="00563442" w:rsidRDefault="00B57E51" w:rsidP="00563442">
      <w:pPr>
        <w:numPr>
          <w:ilvl w:val="1"/>
          <w:numId w:val="4"/>
        </w:numPr>
      </w:pPr>
      <w:r>
        <w:t>No questions</w:t>
      </w:r>
    </w:p>
    <w:p w14:paraId="15437F08" w14:textId="77777777" w:rsidR="00B57E51" w:rsidRDefault="00B57E51" w:rsidP="00E10A2F"/>
    <w:p w14:paraId="192A4B6C" w14:textId="22C0E93A"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C260D0">
        <w:rPr>
          <w:szCs w:val="32"/>
        </w:rPr>
        <w:t>11-20</w:t>
      </w:r>
      <w:r w:rsidR="00541D6F">
        <w:rPr>
          <w:szCs w:val="32"/>
        </w:rPr>
        <w:t>-</w:t>
      </w:r>
      <w:r w:rsidR="00D725BB">
        <w:rPr>
          <w:szCs w:val="32"/>
        </w:rPr>
        <w:t>160</w:t>
      </w:r>
      <w:r w:rsidR="00AB4A0F">
        <w:rPr>
          <w:szCs w:val="32"/>
        </w:rPr>
        <w:t>7</w:t>
      </w:r>
      <w:r w:rsidR="00782589">
        <w:rPr>
          <w:szCs w:val="32"/>
        </w:rPr>
        <w:t>r</w:t>
      </w:r>
      <w:r w:rsidR="008F5923">
        <w:rPr>
          <w:szCs w:val="32"/>
        </w:rPr>
        <w:t>0</w:t>
      </w:r>
      <w:r w:rsidR="009F17E0" w:rsidRPr="00A21108">
        <w:rPr>
          <w:szCs w:val="32"/>
        </w:rPr>
        <w:t>)</w:t>
      </w:r>
    </w:p>
    <w:p w14:paraId="069C2EC0" w14:textId="017D7EDE" w:rsidR="00FF6BCF" w:rsidRDefault="00FF6BCF" w:rsidP="00FF6BCF">
      <w:pPr>
        <w:rPr>
          <w:b/>
          <w:sz w:val="28"/>
          <w:szCs w:val="28"/>
        </w:rPr>
      </w:pPr>
    </w:p>
    <w:p w14:paraId="6FCF5E37" w14:textId="30B012AE" w:rsidR="00631E61" w:rsidRPr="00EF2DB1" w:rsidRDefault="00631E61" w:rsidP="00631E61">
      <w:pPr>
        <w:numPr>
          <w:ilvl w:val="1"/>
          <w:numId w:val="4"/>
        </w:numPr>
        <w:rPr>
          <w:bCs/>
          <w:szCs w:val="24"/>
        </w:rPr>
      </w:pPr>
      <w:r>
        <w:rPr>
          <w:b/>
          <w:sz w:val="28"/>
          <w:szCs w:val="28"/>
        </w:rPr>
        <w:t>Participation</w:t>
      </w:r>
      <w:r w:rsidR="00EF2DB1" w:rsidRPr="00EF2DB1">
        <w:rPr>
          <w:bCs/>
          <w:szCs w:val="24"/>
        </w:rPr>
        <w:t xml:space="preserve"> (slide #</w:t>
      </w:r>
      <w:r w:rsidR="00AB4A0F">
        <w:rPr>
          <w:bCs/>
          <w:szCs w:val="24"/>
        </w:rPr>
        <w:t>5</w:t>
      </w:r>
      <w:r w:rsidR="00EF2DB1" w:rsidRPr="00EF2DB1">
        <w:rPr>
          <w:bCs/>
          <w:szCs w:val="24"/>
        </w:rPr>
        <w:t>)</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5F32E7B0" w14:textId="77777777" w:rsidR="00B57E51" w:rsidRPr="00FF6BCF" w:rsidRDefault="00B57E5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3D9F7EEE" w:rsidR="00D00E82" w:rsidRPr="009C791E" w:rsidRDefault="00EC1849" w:rsidP="00B9632F">
      <w:pPr>
        <w:numPr>
          <w:ilvl w:val="2"/>
          <w:numId w:val="4"/>
        </w:numPr>
        <w:rPr>
          <w:i/>
        </w:rPr>
      </w:pPr>
      <w:r w:rsidRPr="0015639B">
        <w:t>P</w:t>
      </w:r>
      <w:r w:rsidR="00FB36EC" w:rsidRPr="0015639B">
        <w:t xml:space="preserve">lease be aware of the </w:t>
      </w:r>
      <w:r w:rsidR="006479B8">
        <w:t xml:space="preserve">future </w:t>
      </w:r>
      <w:r w:rsidR="0050377A" w:rsidRPr="0015639B">
        <w:t>chair’s committee meetings</w:t>
      </w:r>
      <w:r w:rsidR="00E72D3E">
        <w:t xml:space="preserve"> (CAC)</w:t>
      </w:r>
      <w:r w:rsidR="001D7328">
        <w:t xml:space="preserve">, </w:t>
      </w:r>
      <w:r w:rsidR="006479B8">
        <w:t xml:space="preserve">the first one of which will be </w:t>
      </w:r>
      <w:r w:rsidR="001D7328">
        <w:t>on</w:t>
      </w:r>
      <w:r w:rsidR="00EF2DB1">
        <w:t xml:space="preserve"> </w:t>
      </w:r>
      <w:r w:rsidR="00D15099">
        <w:t>November</w:t>
      </w:r>
      <w:r w:rsidR="00862636">
        <w:t xml:space="preserve"> </w:t>
      </w:r>
      <w:r w:rsidR="009C791E">
        <w:t>30</w:t>
      </w:r>
      <w:r w:rsidR="00862636" w:rsidRPr="00E132FB">
        <w:rPr>
          <w:vertAlign w:val="superscript"/>
        </w:rPr>
        <w:t>th</w:t>
      </w:r>
      <w:r w:rsidR="009C791E">
        <w:t xml:space="preserve"> 09:00</w:t>
      </w:r>
      <w:r w:rsidR="00303691">
        <w:t xml:space="preserve"> ET</w:t>
      </w:r>
      <w:r w:rsidR="00B9632F">
        <w:t>.</w:t>
      </w:r>
    </w:p>
    <w:p w14:paraId="52E5E6D9" w14:textId="77777777" w:rsidR="009C791E" w:rsidRPr="009C791E" w:rsidRDefault="009C791E" w:rsidP="009C791E">
      <w:pPr>
        <w:rPr>
          <w:i/>
        </w:rPr>
      </w:pPr>
    </w:p>
    <w:p w14:paraId="56CB09EE" w14:textId="756E2A04" w:rsidR="009C791E" w:rsidRPr="009C791E" w:rsidRDefault="009C791E" w:rsidP="009C791E">
      <w:pPr>
        <w:numPr>
          <w:ilvl w:val="1"/>
          <w:numId w:val="4"/>
        </w:numPr>
        <w:rPr>
          <w:b/>
          <w:bCs/>
          <w:sz w:val="28"/>
          <w:szCs w:val="22"/>
        </w:rPr>
      </w:pPr>
      <w:r w:rsidRPr="009C791E">
        <w:rPr>
          <w:b/>
          <w:bCs/>
          <w:sz w:val="28"/>
          <w:szCs w:val="22"/>
        </w:rPr>
        <w:t>Next Meeting</w:t>
      </w:r>
    </w:p>
    <w:p w14:paraId="51B7792A" w14:textId="3ECABD6A" w:rsidR="009C791E" w:rsidRPr="009C791E" w:rsidRDefault="009C791E" w:rsidP="009C791E">
      <w:pPr>
        <w:numPr>
          <w:ilvl w:val="2"/>
          <w:numId w:val="4"/>
        </w:numPr>
      </w:pPr>
      <w:r w:rsidRPr="009C791E">
        <w:t xml:space="preserve">The next meeting of the IEEE 802.11 working group is in January 2021 </w:t>
      </w:r>
      <w:r>
        <w:t xml:space="preserve">and will be </w:t>
      </w:r>
      <w:r w:rsidR="006479B8">
        <w:t xml:space="preserve">an </w:t>
      </w:r>
      <w:r w:rsidR="006479B8" w:rsidRPr="009C791E">
        <w:t>online</w:t>
      </w:r>
      <w:r w:rsidRPr="009C791E">
        <w:t xml:space="preserve"> meeting.</w:t>
      </w:r>
    </w:p>
    <w:p w14:paraId="7A6E70A3" w14:textId="77777777" w:rsidR="00F10BC4" w:rsidRPr="0015639B" w:rsidRDefault="00F10BC4" w:rsidP="00B9632F">
      <w:pPr>
        <w:rPr>
          <w:i/>
        </w:rPr>
      </w:pPr>
    </w:p>
    <w:p w14:paraId="79E40BF5" w14:textId="40377C09"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862636">
        <w:rPr>
          <w:szCs w:val="24"/>
        </w:rPr>
        <w:t>11</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0357C48C" w14:textId="58A3B88E" w:rsidR="00651A07" w:rsidRDefault="00651A07" w:rsidP="00651A07">
      <w:pPr>
        <w:numPr>
          <w:ilvl w:val="2"/>
          <w:numId w:val="4"/>
        </w:numPr>
      </w:pPr>
      <w:r>
        <w:t xml:space="preserve">There </w:t>
      </w:r>
      <w:r w:rsidR="005E392F">
        <w:t>is one</w:t>
      </w:r>
      <w:r>
        <w:t xml:space="preserve"> </w:t>
      </w:r>
      <w:proofErr w:type="spellStart"/>
      <w:r>
        <w:t>LoA</w:t>
      </w:r>
      <w:proofErr w:type="spellEnd"/>
      <w:r>
        <w:t xml:space="preserve"> </w:t>
      </w:r>
      <w:r w:rsidR="005E392F">
        <w:t xml:space="preserve">request </w:t>
      </w:r>
      <w:r>
        <w:t>open at the moment.</w:t>
      </w:r>
    </w:p>
    <w:p w14:paraId="25F4409B" w14:textId="77777777" w:rsidR="0095780A" w:rsidRDefault="0095780A" w:rsidP="00F70AA8"/>
    <w:p w14:paraId="07B7FA7B" w14:textId="1B2EE6D6"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and ISO SC</w:t>
      </w:r>
      <w:r w:rsidR="00862636">
        <w:rPr>
          <w:b/>
          <w:sz w:val="28"/>
          <w:szCs w:val="28"/>
        </w:rPr>
        <w:t>6</w:t>
      </w:r>
      <w:r w:rsidR="007F24AE">
        <w:rPr>
          <w:b/>
          <w:sz w:val="28"/>
          <w:szCs w:val="28"/>
        </w:rPr>
        <w:t xml:space="preserve"> </w:t>
      </w:r>
      <w:r w:rsidR="00B9632F">
        <w:rPr>
          <w:szCs w:val="24"/>
        </w:rPr>
        <w:t>(</w:t>
      </w:r>
      <w:r w:rsidR="00651A07">
        <w:rPr>
          <w:szCs w:val="24"/>
        </w:rPr>
        <w:t>slides #</w:t>
      </w:r>
      <w:r w:rsidR="00862636">
        <w:rPr>
          <w:szCs w:val="24"/>
        </w:rPr>
        <w:t>1</w:t>
      </w:r>
      <w:r w:rsidR="009C791E">
        <w:rPr>
          <w:szCs w:val="24"/>
        </w:rPr>
        <w:t>2 and #13</w:t>
      </w:r>
      <w:r w:rsidR="00141EB7" w:rsidRPr="00141EB7">
        <w:rPr>
          <w:szCs w:val="24"/>
        </w:rPr>
        <w:t>)</w:t>
      </w:r>
    </w:p>
    <w:p w14:paraId="7FDABEE3" w14:textId="16F80D94" w:rsidR="00303691" w:rsidRDefault="00303691" w:rsidP="00AE0978">
      <w:pPr>
        <w:numPr>
          <w:ilvl w:val="2"/>
          <w:numId w:val="4"/>
        </w:numPr>
      </w:pPr>
      <w:r>
        <w:t>No questions</w:t>
      </w:r>
    </w:p>
    <w:p w14:paraId="452DA1E2" w14:textId="77777777" w:rsidR="00651A07" w:rsidRDefault="00651A07" w:rsidP="00651A07"/>
    <w:p w14:paraId="1D38AD1B" w14:textId="28B4C269"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w:t>
      </w:r>
      <w:r w:rsidR="00862636">
        <w:rPr>
          <w:szCs w:val="24"/>
        </w:rPr>
        <w:t>14</w:t>
      </w:r>
      <w:r w:rsidRPr="00141EB7">
        <w:rPr>
          <w:szCs w:val="24"/>
        </w:rPr>
        <w:t>)</w:t>
      </w:r>
    </w:p>
    <w:p w14:paraId="3ED0787A" w14:textId="003502CE" w:rsidR="00862636" w:rsidRDefault="00862636" w:rsidP="00224BE7">
      <w:pPr>
        <w:numPr>
          <w:ilvl w:val="2"/>
          <w:numId w:val="4"/>
        </w:numPr>
      </w:pPr>
      <w:r>
        <w:t xml:space="preserve">A press release </w:t>
      </w:r>
      <w:r w:rsidR="00EB7C56">
        <w:t>on the topic of</w:t>
      </w:r>
      <w:r>
        <w:t xml:space="preserve"> </w:t>
      </w:r>
      <w:proofErr w:type="spellStart"/>
      <w:r>
        <w:t>TGbf</w:t>
      </w:r>
      <w:proofErr w:type="spellEnd"/>
      <w:r>
        <w:t xml:space="preserve"> </w:t>
      </w:r>
      <w:r w:rsidR="00A278AC">
        <w:t>is in progress</w:t>
      </w:r>
      <w:r>
        <w:t xml:space="preserve">.  IEEE Staff will work with </w:t>
      </w:r>
      <w:proofErr w:type="spellStart"/>
      <w:r>
        <w:t>TGbf</w:t>
      </w:r>
      <w:proofErr w:type="spellEnd"/>
      <w:r>
        <w:t xml:space="preserve"> subject matter experts to finalize th</w:t>
      </w:r>
      <w:r w:rsidR="00A278AC">
        <w:t>is release</w:t>
      </w:r>
      <w:r>
        <w:t>. The IEEE 802 EC will approve the final press release.</w:t>
      </w:r>
    </w:p>
    <w:p w14:paraId="03CD6C4A" w14:textId="77777777" w:rsidR="00862636" w:rsidRDefault="00862636" w:rsidP="00862636"/>
    <w:p w14:paraId="33347382" w14:textId="1F22C7E8" w:rsidR="00862636" w:rsidRPr="0015639B" w:rsidRDefault="00862636" w:rsidP="00862636">
      <w:pPr>
        <w:numPr>
          <w:ilvl w:val="1"/>
          <w:numId w:val="4"/>
        </w:numPr>
        <w:rPr>
          <w:sz w:val="28"/>
          <w:szCs w:val="28"/>
        </w:rPr>
      </w:pPr>
      <w:r>
        <w:rPr>
          <w:b/>
          <w:sz w:val="28"/>
          <w:szCs w:val="28"/>
        </w:rPr>
        <w:t xml:space="preserve">Public Visibility Standing Committee </w:t>
      </w:r>
      <w:r>
        <w:rPr>
          <w:szCs w:val="24"/>
        </w:rPr>
        <w:t>(slide #1</w:t>
      </w:r>
      <w:r w:rsidR="00A278AC">
        <w:rPr>
          <w:szCs w:val="24"/>
        </w:rPr>
        <w:t>5</w:t>
      </w:r>
      <w:r w:rsidRPr="00141EB7">
        <w:rPr>
          <w:szCs w:val="24"/>
        </w:rPr>
        <w:t>)</w:t>
      </w:r>
    </w:p>
    <w:p w14:paraId="437F4365" w14:textId="4F05BA72" w:rsidR="00862636" w:rsidRDefault="00862636" w:rsidP="00862636">
      <w:pPr>
        <w:numPr>
          <w:ilvl w:val="2"/>
          <w:numId w:val="4"/>
        </w:numPr>
      </w:pPr>
      <w:r>
        <w:t xml:space="preserve">This group is </w:t>
      </w:r>
      <w:r w:rsidR="00A278AC">
        <w:t>designed to increase</w:t>
      </w:r>
      <w:r>
        <w:t xml:space="preserve"> the </w:t>
      </w:r>
      <w:r w:rsidR="00A278AC">
        <w:t xml:space="preserve">external </w:t>
      </w:r>
      <w:r>
        <w:t>visibility of IEEE 802.</w:t>
      </w:r>
    </w:p>
    <w:p w14:paraId="51B29296" w14:textId="77777777" w:rsidR="0004525F" w:rsidRPr="00862636" w:rsidRDefault="0004525F" w:rsidP="0004525F">
      <w:pPr>
        <w:rPr>
          <w:i/>
          <w:iCs/>
        </w:rPr>
      </w:pPr>
    </w:p>
    <w:p w14:paraId="4AAE6EF7" w14:textId="077D2288" w:rsidR="00D57EFC" w:rsidRPr="00A548EF" w:rsidRDefault="00D57EFC" w:rsidP="00D57EFC">
      <w:pPr>
        <w:numPr>
          <w:ilvl w:val="0"/>
          <w:numId w:val="4"/>
        </w:numPr>
        <w:rPr>
          <w:b/>
        </w:rPr>
      </w:pPr>
      <w:r w:rsidRPr="00A548EF">
        <w:rPr>
          <w:b/>
          <w:sz w:val="32"/>
          <w:szCs w:val="32"/>
          <w:u w:val="single"/>
        </w:rPr>
        <w:t>Upcoming Venues</w:t>
      </w:r>
      <w:r w:rsidRPr="00A548EF">
        <w:rPr>
          <w:b/>
          <w:sz w:val="32"/>
          <w:szCs w:val="32"/>
        </w:rPr>
        <w:t xml:space="preserve"> </w:t>
      </w:r>
      <w:r w:rsidR="003000EB" w:rsidRPr="00A548EF">
        <w:rPr>
          <w:szCs w:val="24"/>
        </w:rPr>
        <w:t>(</w:t>
      </w:r>
      <w:r w:rsidR="00C76DE4" w:rsidRPr="00A548EF">
        <w:rPr>
          <w:szCs w:val="24"/>
        </w:rPr>
        <w:t>11-20-1</w:t>
      </w:r>
      <w:r w:rsidR="00D725BB">
        <w:rPr>
          <w:szCs w:val="24"/>
        </w:rPr>
        <w:t>633</w:t>
      </w:r>
      <w:r w:rsidR="00C76DE4" w:rsidRPr="00A548EF">
        <w:rPr>
          <w:szCs w:val="24"/>
        </w:rPr>
        <w:t>r</w:t>
      </w:r>
      <w:r w:rsidR="00E30E08">
        <w:rPr>
          <w:szCs w:val="24"/>
        </w:rPr>
        <w:t>0</w:t>
      </w:r>
      <w:r w:rsidR="00C76DE4" w:rsidRPr="00A548EF">
        <w:rPr>
          <w:szCs w:val="24"/>
        </w:rPr>
        <w:t xml:space="preserve"> </w:t>
      </w:r>
      <w:r w:rsidR="002770E5" w:rsidRPr="00A548EF">
        <w:rPr>
          <w:szCs w:val="24"/>
        </w:rPr>
        <w:t>slide</w:t>
      </w:r>
      <w:r w:rsidR="00486C92" w:rsidRPr="00A548EF">
        <w:rPr>
          <w:szCs w:val="24"/>
        </w:rPr>
        <w:t>s</w:t>
      </w:r>
      <w:r w:rsidR="002770E5" w:rsidRPr="00A548EF">
        <w:rPr>
          <w:szCs w:val="24"/>
        </w:rPr>
        <w:t xml:space="preserve"> #</w:t>
      </w:r>
      <w:r w:rsidR="00C76DE4" w:rsidRPr="00A548EF">
        <w:rPr>
          <w:szCs w:val="24"/>
        </w:rPr>
        <w:t>1</w:t>
      </w:r>
      <w:r w:rsidR="00E30E08">
        <w:rPr>
          <w:szCs w:val="24"/>
        </w:rPr>
        <w:t>6</w:t>
      </w:r>
      <w:r w:rsidRPr="00A548EF">
        <w:rPr>
          <w:szCs w:val="24"/>
        </w:rPr>
        <w:t>)</w:t>
      </w:r>
    </w:p>
    <w:p w14:paraId="20E3D7D8" w14:textId="77777777" w:rsidR="00D57EFC" w:rsidRPr="00862636" w:rsidRDefault="00D57EFC" w:rsidP="00D57EFC">
      <w:pPr>
        <w:rPr>
          <w:i/>
          <w:iCs/>
        </w:rPr>
      </w:pPr>
    </w:p>
    <w:p w14:paraId="4E096F91" w14:textId="6571550D" w:rsidR="00E30E08" w:rsidRDefault="00D605E3" w:rsidP="00D57EFC">
      <w:pPr>
        <w:numPr>
          <w:ilvl w:val="1"/>
          <w:numId w:val="4"/>
        </w:numPr>
      </w:pPr>
      <w:r w:rsidRPr="00C76DE4">
        <w:t>VC1</w:t>
      </w:r>
      <w:r w:rsidR="003000EB" w:rsidRPr="00C76DE4">
        <w:t xml:space="preserve">: </w:t>
      </w:r>
      <w:r w:rsidR="003C352C" w:rsidRPr="00C76DE4">
        <w:t xml:space="preserve">This slide shows the </w:t>
      </w:r>
      <w:r w:rsidR="00FC3080" w:rsidRPr="00C76DE4">
        <w:t xml:space="preserve">next </w:t>
      </w:r>
      <w:r w:rsidR="00E30E08">
        <w:t>online interim meeting</w:t>
      </w:r>
      <w:r w:rsidR="00FC3080" w:rsidRPr="00C76DE4">
        <w:t xml:space="preserve"> i</w:t>
      </w:r>
      <w:r w:rsidR="007F7792" w:rsidRPr="00C76DE4">
        <w:t xml:space="preserve">n </w:t>
      </w:r>
      <w:r w:rsidR="00E30E08">
        <w:t>January 2021</w:t>
      </w:r>
    </w:p>
    <w:p w14:paraId="14D2DF6A" w14:textId="18180A1D" w:rsidR="00C76DE4" w:rsidRDefault="00C76DE4" w:rsidP="00D57EFC">
      <w:pPr>
        <w:numPr>
          <w:ilvl w:val="1"/>
          <w:numId w:val="4"/>
        </w:numPr>
      </w:pPr>
      <w:r w:rsidRPr="00C76DE4">
        <w:t>Regarding the March 2021</w:t>
      </w:r>
      <w:r w:rsidR="006479B8">
        <w:t xml:space="preserve"> meeting</w:t>
      </w:r>
      <w:r w:rsidRPr="00C76DE4">
        <w:t xml:space="preserve">, </w:t>
      </w:r>
      <w:r w:rsidR="006479B8">
        <w:t xml:space="preserve">the meeting planners </w:t>
      </w:r>
      <w:r w:rsidR="005709C4">
        <w:t>F</w:t>
      </w:r>
      <w:r w:rsidRPr="00C76DE4">
        <w:t>ace-to-</w:t>
      </w:r>
      <w:r w:rsidR="005709C4">
        <w:t>F</w:t>
      </w:r>
      <w:r w:rsidRPr="00C76DE4">
        <w:t xml:space="preserve">ace and the Denver hotel are working to hold the meeting </w:t>
      </w:r>
      <w:r w:rsidR="005709C4">
        <w:t>prioritizing health and</w:t>
      </w:r>
      <w:r w:rsidRPr="00C76DE4">
        <w:t xml:space="preserve"> social distancing. A decision will be made </w:t>
      </w:r>
      <w:r w:rsidR="00E30E08">
        <w:t>by</w:t>
      </w:r>
      <w:r w:rsidRPr="00C76DE4">
        <w:t xml:space="preserve"> December 1</w:t>
      </w:r>
      <w:r w:rsidRPr="00C76DE4">
        <w:rPr>
          <w:vertAlign w:val="superscript"/>
        </w:rPr>
        <w:t>st</w:t>
      </w:r>
      <w:r w:rsidRPr="00C76DE4">
        <w:t xml:space="preserve"> by the IEEE 802 EC as to whether this meeting is face to face or not.</w:t>
      </w:r>
    </w:p>
    <w:p w14:paraId="75F5C7D8" w14:textId="15908B46" w:rsidR="00C76DE4" w:rsidRDefault="00C76DE4" w:rsidP="00D57EFC">
      <w:pPr>
        <w:numPr>
          <w:ilvl w:val="1"/>
          <w:numId w:val="4"/>
        </w:numPr>
      </w:pPr>
      <w:r>
        <w:t>In May 2021, the plan is to meet in Panama.</w:t>
      </w:r>
    </w:p>
    <w:p w14:paraId="653BABA2" w14:textId="518F80D3" w:rsidR="005709C4" w:rsidRDefault="005709C4" w:rsidP="00D57EFC">
      <w:pPr>
        <w:numPr>
          <w:ilvl w:val="1"/>
          <w:numId w:val="4"/>
        </w:numPr>
      </w:pPr>
      <w:r>
        <w:t>In general, meeting room space is being increased for all future venues</w:t>
      </w:r>
      <w:r w:rsidR="00E132FB">
        <w:t xml:space="preserve"> to allow social distancing measure to be applied</w:t>
      </w:r>
      <w:r>
        <w:t>.</w:t>
      </w:r>
    </w:p>
    <w:p w14:paraId="094E083B" w14:textId="71AAF610" w:rsidR="00E30E08" w:rsidRDefault="00E30E08" w:rsidP="00D57EFC">
      <w:pPr>
        <w:numPr>
          <w:ilvl w:val="1"/>
          <w:numId w:val="4"/>
        </w:numPr>
      </w:pPr>
      <w:r>
        <w:t>Everyone appreciates that regarding COVID-19, travelling arrangements still need to be considered for when the next face-to</w:t>
      </w:r>
      <w:r w:rsidR="006479B8">
        <w:t>-f</w:t>
      </w:r>
      <w:r>
        <w:t>ace meeting should occur.</w:t>
      </w:r>
    </w:p>
    <w:p w14:paraId="05FEB381" w14:textId="46982104" w:rsidR="00E30E08" w:rsidRPr="00E30E08" w:rsidRDefault="00E30E08" w:rsidP="00D57EFC">
      <w:pPr>
        <w:numPr>
          <w:ilvl w:val="1"/>
          <w:numId w:val="4"/>
        </w:numPr>
        <w:rPr>
          <w:b/>
          <w:bCs/>
        </w:rPr>
      </w:pPr>
      <w:r w:rsidRPr="00E30E08">
        <w:rPr>
          <w:b/>
          <w:bCs/>
        </w:rPr>
        <w:t>Straw poll</w:t>
      </w:r>
    </w:p>
    <w:p w14:paraId="5E4432CD" w14:textId="77777777" w:rsidR="006479B8" w:rsidRPr="001A7A06" w:rsidRDefault="006479B8" w:rsidP="006479B8">
      <w:pPr>
        <w:numPr>
          <w:ilvl w:val="1"/>
          <w:numId w:val="4"/>
        </w:numPr>
        <w:rPr>
          <w:b/>
          <w:bCs/>
        </w:rPr>
      </w:pPr>
      <w:r w:rsidRPr="001A7A06">
        <w:rPr>
          <w:b/>
          <w:bCs/>
        </w:rPr>
        <w:t>When do you expect the next in person 802.11 Session will be?</w:t>
      </w:r>
    </w:p>
    <w:p w14:paraId="795DCAC5" w14:textId="77777777" w:rsidR="006479B8" w:rsidRPr="006479B8" w:rsidRDefault="006479B8" w:rsidP="006479B8">
      <w:pPr>
        <w:numPr>
          <w:ilvl w:val="1"/>
          <w:numId w:val="4"/>
        </w:numPr>
      </w:pPr>
      <w:r w:rsidRPr="006479B8">
        <w:t>A – March 2021 - 17</w:t>
      </w:r>
    </w:p>
    <w:p w14:paraId="1E38E1C7" w14:textId="77777777" w:rsidR="006479B8" w:rsidRPr="006479B8" w:rsidRDefault="006479B8" w:rsidP="006479B8">
      <w:pPr>
        <w:numPr>
          <w:ilvl w:val="1"/>
          <w:numId w:val="4"/>
        </w:numPr>
      </w:pPr>
      <w:r w:rsidRPr="006479B8">
        <w:t>B – May 2021    - 14</w:t>
      </w:r>
    </w:p>
    <w:p w14:paraId="073A4CAA" w14:textId="77777777" w:rsidR="006479B8" w:rsidRPr="006479B8" w:rsidRDefault="006479B8" w:rsidP="006479B8">
      <w:pPr>
        <w:numPr>
          <w:ilvl w:val="1"/>
          <w:numId w:val="4"/>
        </w:numPr>
      </w:pPr>
      <w:r w:rsidRPr="006479B8">
        <w:t>C – July 2021     - 57</w:t>
      </w:r>
    </w:p>
    <w:p w14:paraId="629BC02A" w14:textId="77777777" w:rsidR="006479B8" w:rsidRPr="006479B8" w:rsidRDefault="006479B8" w:rsidP="006479B8">
      <w:pPr>
        <w:numPr>
          <w:ilvl w:val="1"/>
          <w:numId w:val="4"/>
        </w:numPr>
      </w:pPr>
      <w:r w:rsidRPr="006479B8">
        <w:t>D – Sept 2021    - 29</w:t>
      </w:r>
    </w:p>
    <w:p w14:paraId="0C28041F" w14:textId="77777777" w:rsidR="006479B8" w:rsidRPr="006479B8" w:rsidRDefault="006479B8" w:rsidP="006479B8">
      <w:pPr>
        <w:numPr>
          <w:ilvl w:val="1"/>
          <w:numId w:val="4"/>
        </w:numPr>
      </w:pPr>
      <w:r w:rsidRPr="006479B8">
        <w:t>E – Nov 2021    - 16</w:t>
      </w:r>
    </w:p>
    <w:p w14:paraId="553763EE" w14:textId="7632CC36" w:rsidR="00E30E08" w:rsidRDefault="006479B8" w:rsidP="006479B8">
      <w:pPr>
        <w:numPr>
          <w:ilvl w:val="1"/>
          <w:numId w:val="4"/>
        </w:numPr>
      </w:pPr>
      <w:r w:rsidRPr="006479B8">
        <w:t>F – After 2021   - 25</w:t>
      </w:r>
    </w:p>
    <w:p w14:paraId="7D246C40" w14:textId="66EB6D4C" w:rsidR="005709C4" w:rsidRDefault="005709C4" w:rsidP="00D57EFC">
      <w:pPr>
        <w:numPr>
          <w:ilvl w:val="1"/>
          <w:numId w:val="4"/>
        </w:numPr>
      </w:pPr>
      <w:r>
        <w:t>No questions</w:t>
      </w:r>
    </w:p>
    <w:p w14:paraId="1D840847" w14:textId="77777777" w:rsidR="00725140" w:rsidRDefault="00725140" w:rsidP="00825BAD"/>
    <w:p w14:paraId="6D3E4902" w14:textId="349587C2"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494045" w:rsidRPr="00494045">
        <w:rPr>
          <w:szCs w:val="24"/>
        </w:rPr>
        <w:t>ec-</w:t>
      </w:r>
      <w:r w:rsidR="00862636">
        <w:rPr>
          <w:szCs w:val="24"/>
        </w:rPr>
        <w:t>20</w:t>
      </w:r>
      <w:r w:rsidR="00494045" w:rsidRPr="00494045">
        <w:rPr>
          <w:szCs w:val="24"/>
        </w:rPr>
        <w:t>-0</w:t>
      </w:r>
      <w:r w:rsidR="00862636">
        <w:rPr>
          <w:szCs w:val="24"/>
        </w:rPr>
        <w:t>179</w:t>
      </w:r>
      <w:r w:rsidR="00494045" w:rsidRPr="00494045">
        <w:rPr>
          <w:szCs w:val="24"/>
        </w:rPr>
        <w:t>-0</w:t>
      </w:r>
      <w:r w:rsidR="009A6A26">
        <w:rPr>
          <w:szCs w:val="24"/>
        </w:rPr>
        <w:t>0</w:t>
      </w:r>
      <w:r w:rsidRPr="00350D15">
        <w:rPr>
          <w:szCs w:val="24"/>
        </w:rPr>
        <w:t>)</w:t>
      </w:r>
    </w:p>
    <w:p w14:paraId="0983BAEE" w14:textId="77777777" w:rsidR="004E32FB" w:rsidRPr="0015639B" w:rsidRDefault="004E32FB" w:rsidP="004E32FB"/>
    <w:p w14:paraId="5347C929" w14:textId="0B853B3F" w:rsidR="001A40F4" w:rsidRDefault="00542C97" w:rsidP="00EA24BF">
      <w:pPr>
        <w:numPr>
          <w:ilvl w:val="1"/>
          <w:numId w:val="4"/>
        </w:numPr>
      </w:pPr>
      <w:r>
        <w:t>VC1</w:t>
      </w:r>
      <w:r w:rsidR="004E32FB">
        <w:t xml:space="preserve">: </w:t>
      </w:r>
      <w:r w:rsidR="007F7792">
        <w:t>This show the</w:t>
      </w:r>
      <w:r w:rsidR="008E675D">
        <w:t xml:space="preserve"> treasurers’ report and is correct up to</w:t>
      </w:r>
      <w:r w:rsidR="00507083">
        <w:t xml:space="preserve"> </w:t>
      </w:r>
      <w:r w:rsidR="007F7792">
        <w:t xml:space="preserve">31st </w:t>
      </w:r>
      <w:r w:rsidR="00862636">
        <w:t xml:space="preserve">August </w:t>
      </w:r>
      <w:r w:rsidR="00C44C88">
        <w:t>20</w:t>
      </w:r>
      <w:r w:rsidR="00862636">
        <w:t>20</w:t>
      </w:r>
      <w:r w:rsidR="00F345C9">
        <w:t>:</w:t>
      </w:r>
    </w:p>
    <w:p w14:paraId="113E8AAD" w14:textId="27AD2741" w:rsidR="00E132FB" w:rsidRDefault="00BA1FAA" w:rsidP="00EA24BF">
      <w:pPr>
        <w:numPr>
          <w:ilvl w:val="1"/>
          <w:numId w:val="4"/>
        </w:numPr>
      </w:pPr>
      <w:hyperlink r:id="rId12" w:history="1">
        <w:r w:rsidR="00E132FB" w:rsidRPr="00F106F8">
          <w:rPr>
            <w:rStyle w:val="Hyperlink"/>
          </w:rPr>
          <w:t>https://mentor.ieee.org/802-ec/dcn/20/ec-20-0179-00-WCSG-wireless-treasurer-report-sept-2020-electronic-interim.pptx</w:t>
        </w:r>
      </w:hyperlink>
    </w:p>
    <w:p w14:paraId="07153BC9" w14:textId="378D0977" w:rsidR="005B4EDF" w:rsidRDefault="00862636" w:rsidP="00507083">
      <w:pPr>
        <w:numPr>
          <w:ilvl w:val="1"/>
          <w:numId w:val="4"/>
        </w:numPr>
      </w:pPr>
      <w:r>
        <w:t>No questions</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3EE4BA5D" w14:textId="498F6DD2" w:rsidR="00D725BB" w:rsidRPr="00D725BB" w:rsidRDefault="00D725BB" w:rsidP="001C48BB">
      <w:pPr>
        <w:pStyle w:val="ListParagraph"/>
        <w:numPr>
          <w:ilvl w:val="1"/>
          <w:numId w:val="4"/>
        </w:numPr>
        <w:rPr>
          <w:szCs w:val="20"/>
          <w:lang w:eastAsia="en-US"/>
        </w:rPr>
      </w:pPr>
      <w:r>
        <w:t xml:space="preserve">There is a new row for </w:t>
      </w:r>
      <w:proofErr w:type="spellStart"/>
      <w:r>
        <w:t>TGbf</w:t>
      </w:r>
      <w:proofErr w:type="spellEnd"/>
      <w:r>
        <w:t xml:space="preserve">, together with </w:t>
      </w:r>
      <w:r w:rsidR="002358A1">
        <w:t xml:space="preserve">changes to the </w:t>
      </w:r>
      <w:proofErr w:type="spellStart"/>
      <w:r w:rsidR="005709C4">
        <w:t>TGa</w:t>
      </w:r>
      <w:r>
        <w:t>x</w:t>
      </w:r>
      <w:proofErr w:type="spellEnd"/>
      <w:r w:rsidR="005709C4">
        <w:t xml:space="preserve">, </w:t>
      </w:r>
      <w:proofErr w:type="spellStart"/>
      <w:r w:rsidR="002358A1">
        <w:t>TGba</w:t>
      </w:r>
      <w:proofErr w:type="spellEnd"/>
      <w:r>
        <w:t xml:space="preserve">, </w:t>
      </w:r>
      <w:proofErr w:type="spellStart"/>
      <w:r w:rsidR="002358A1">
        <w:t>TGbc</w:t>
      </w:r>
      <w:proofErr w:type="spellEnd"/>
      <w:r>
        <w:t xml:space="preserve">, </w:t>
      </w:r>
      <w:proofErr w:type="spellStart"/>
      <w:r>
        <w:t>TGmd</w:t>
      </w:r>
      <w:proofErr w:type="spellEnd"/>
      <w:r w:rsidR="002358A1">
        <w:t xml:space="preserve"> timelines</w:t>
      </w:r>
      <w:r w:rsidR="003B2FA0">
        <w:t xml:space="preserve"> </w:t>
      </w:r>
      <w:r w:rsidR="00FC3080">
        <w:t>this week</w:t>
      </w:r>
      <w:r>
        <w:t>. The new timeline chart is live on the server.</w:t>
      </w:r>
    </w:p>
    <w:p w14:paraId="42145AF1" w14:textId="471E1404" w:rsidR="00C66C40" w:rsidRPr="0015639B" w:rsidRDefault="00C66C40" w:rsidP="001C48BB"/>
    <w:p w14:paraId="21F1B980" w14:textId="12051BEA" w:rsidR="00AC7A9E" w:rsidRPr="00AC7A9E" w:rsidRDefault="00AC7A9E" w:rsidP="00AC7A9E">
      <w:pPr>
        <w:numPr>
          <w:ilvl w:val="0"/>
          <w:numId w:val="4"/>
        </w:numPr>
        <w:rPr>
          <w:b/>
        </w:rPr>
      </w:pPr>
      <w:r w:rsidRPr="00AC7A9E">
        <w:rPr>
          <w:b/>
          <w:sz w:val="32"/>
          <w:szCs w:val="32"/>
          <w:u w:val="single"/>
        </w:rPr>
        <w:t>Documentation &amp; Attendance</w:t>
      </w:r>
      <w:r w:rsidR="00BD14B1" w:rsidRPr="00BD14B1">
        <w:rPr>
          <w:szCs w:val="32"/>
        </w:rPr>
        <w:t xml:space="preserve"> (</w:t>
      </w:r>
      <w:r w:rsidR="00C260D0">
        <w:rPr>
          <w:szCs w:val="32"/>
        </w:rPr>
        <w:t>11-20</w:t>
      </w:r>
      <w:r w:rsidR="00541D6F">
        <w:rPr>
          <w:szCs w:val="32"/>
        </w:rPr>
        <w:t>-</w:t>
      </w:r>
      <w:r w:rsidR="00E30E08">
        <w:rPr>
          <w:szCs w:val="32"/>
        </w:rPr>
        <w:t>1631</w:t>
      </w:r>
      <w:r w:rsidR="005709C4">
        <w:rPr>
          <w:szCs w:val="32"/>
        </w:rPr>
        <w:t>r2</w:t>
      </w:r>
      <w:r w:rsidR="00BD14B1">
        <w:rPr>
          <w:szCs w:val="32"/>
        </w:rPr>
        <w:t xml:space="preserve"> slide #</w:t>
      </w:r>
      <w:r w:rsidR="00AD3E2F">
        <w:rPr>
          <w:szCs w:val="32"/>
        </w:rPr>
        <w:t>9</w:t>
      </w:r>
      <w:r w:rsidR="00BD14B1" w:rsidRPr="00BD14B1">
        <w:rPr>
          <w:szCs w:val="32"/>
        </w:rPr>
        <w:t>)</w:t>
      </w:r>
    </w:p>
    <w:p w14:paraId="51663732" w14:textId="77777777" w:rsidR="00AC7A9E" w:rsidRPr="00AC7A9E" w:rsidRDefault="00AC7A9E" w:rsidP="00AC7A9E"/>
    <w:p w14:paraId="0D43CB95" w14:textId="21CE4344" w:rsidR="00393C08" w:rsidRDefault="00476C7B" w:rsidP="00CA3E1C">
      <w:pPr>
        <w:numPr>
          <w:ilvl w:val="1"/>
          <w:numId w:val="4"/>
        </w:numPr>
      </w:pPr>
      <w:r>
        <w:t xml:space="preserve">VC2: </w:t>
      </w:r>
      <w:r w:rsidR="005709C4">
        <w:t xml:space="preserve">This session report is a summary of </w:t>
      </w:r>
      <w:r w:rsidR="00065935">
        <w:t xml:space="preserve">sub-group </w:t>
      </w:r>
      <w:r w:rsidR="005709C4">
        <w:t xml:space="preserve">activities </w:t>
      </w:r>
      <w:r w:rsidR="007F252B">
        <w:t>during this plenary</w:t>
      </w:r>
      <w:r w:rsidR="005709C4">
        <w:t xml:space="preserve">. It includes </w:t>
      </w:r>
      <w:r>
        <w:t>the attendance statistics.</w:t>
      </w:r>
    </w:p>
    <w:p w14:paraId="525BE711" w14:textId="77777777" w:rsidR="00476C7B" w:rsidRDefault="00476C7B" w:rsidP="00476C7B"/>
    <w:p w14:paraId="1E5AE01B" w14:textId="3AFFE7F8" w:rsidR="00065935" w:rsidRPr="00E132FB" w:rsidRDefault="00AC7A9E" w:rsidP="00065935">
      <w:pPr>
        <w:numPr>
          <w:ilvl w:val="0"/>
          <w:numId w:val="4"/>
        </w:numPr>
        <w:rPr>
          <w:b/>
          <w:sz w:val="32"/>
          <w:szCs w:val="32"/>
          <w:u w:val="single"/>
        </w:rPr>
      </w:pPr>
      <w:r w:rsidRPr="00E132FB">
        <w:rPr>
          <w:b/>
          <w:sz w:val="32"/>
          <w:szCs w:val="32"/>
          <w:u w:val="single"/>
        </w:rPr>
        <w:t>WG Committee Reports</w:t>
      </w:r>
    </w:p>
    <w:p w14:paraId="16556778" w14:textId="77777777" w:rsidR="00AC7A9E" w:rsidRPr="00E132FB" w:rsidRDefault="00AC7A9E" w:rsidP="002F312E">
      <w:pPr>
        <w:rPr>
          <w:b/>
          <w:u w:val="single"/>
        </w:rPr>
      </w:pPr>
    </w:p>
    <w:p w14:paraId="30CF4207" w14:textId="0658EB65" w:rsidR="00651CE2" w:rsidRPr="00E132FB" w:rsidRDefault="00E132FB" w:rsidP="00065935">
      <w:pPr>
        <w:numPr>
          <w:ilvl w:val="1"/>
          <w:numId w:val="4"/>
        </w:numPr>
      </w:pPr>
      <w:r w:rsidRPr="00E132FB">
        <w:t>There is no presentation today, but sub-group closing reports can be seen in document 11-20-</w:t>
      </w:r>
      <w:r w:rsidR="00A91AEF">
        <w:t>1631r2</w:t>
      </w:r>
      <w:r w:rsidRPr="00E132FB">
        <w:t>.</w:t>
      </w:r>
    </w:p>
    <w:p w14:paraId="0AFD1B59" w14:textId="77777777" w:rsidR="00C91081" w:rsidRDefault="00C91081" w:rsidP="001F5031"/>
    <w:p w14:paraId="7104532F" w14:textId="2D5ADCBA" w:rsidR="002244CD" w:rsidRPr="0015639B" w:rsidRDefault="002244CD" w:rsidP="002244CD">
      <w:pPr>
        <w:numPr>
          <w:ilvl w:val="0"/>
          <w:numId w:val="4"/>
        </w:numPr>
        <w:rPr>
          <w:b/>
          <w:sz w:val="32"/>
          <w:szCs w:val="32"/>
          <w:u w:val="single"/>
        </w:rPr>
      </w:pPr>
      <w:r w:rsidRPr="0015639B">
        <w:rPr>
          <w:b/>
          <w:sz w:val="32"/>
          <w:szCs w:val="32"/>
          <w:u w:val="single"/>
        </w:rPr>
        <w:t>Liaison Reports</w:t>
      </w:r>
      <w:r w:rsidR="00A91AEF" w:rsidRPr="00A91AEF">
        <w:rPr>
          <w:bCs/>
          <w:szCs w:val="24"/>
        </w:rPr>
        <w:t xml:space="preserve"> (11-20-1631r2)</w:t>
      </w:r>
    </w:p>
    <w:p w14:paraId="4DF83114" w14:textId="77777777" w:rsidR="002244CD" w:rsidRDefault="002244CD" w:rsidP="002244CD"/>
    <w:p w14:paraId="07ACD0E9" w14:textId="6D68F480" w:rsidR="00BD0CBA" w:rsidRPr="00BD0CBA" w:rsidRDefault="00BD0CBA" w:rsidP="00BD0CBA">
      <w:pPr>
        <w:numPr>
          <w:ilvl w:val="1"/>
          <w:numId w:val="4"/>
        </w:numPr>
        <w:rPr>
          <w:b/>
        </w:rPr>
      </w:pPr>
      <w:r>
        <w:rPr>
          <w:b/>
          <w:sz w:val="28"/>
          <w:szCs w:val="28"/>
        </w:rPr>
        <w:lastRenderedPageBreak/>
        <w:t>Wi-Fi Alliance</w:t>
      </w:r>
      <w:r w:rsidR="002244CD">
        <w:rPr>
          <w:b/>
        </w:rPr>
        <w:t xml:space="preserve"> </w:t>
      </w:r>
      <w:r w:rsidR="00A91AEF">
        <w:t xml:space="preserve">(slide </w:t>
      </w:r>
      <w:r w:rsidR="00033516">
        <w:t>#131</w:t>
      </w:r>
      <w:r w:rsidR="002244CD" w:rsidRPr="00B2547A">
        <w:t>)</w:t>
      </w:r>
    </w:p>
    <w:p w14:paraId="13022BE0" w14:textId="663F0C7A" w:rsidR="00E30E08" w:rsidRDefault="00BD0CBA" w:rsidP="002315BD">
      <w:pPr>
        <w:numPr>
          <w:ilvl w:val="2"/>
          <w:numId w:val="4"/>
        </w:numPr>
      </w:pPr>
      <w:r>
        <w:t xml:space="preserve">There </w:t>
      </w:r>
      <w:r w:rsidR="00E30E08">
        <w:t>was a</w:t>
      </w:r>
      <w:r w:rsidR="00322269">
        <w:t>n</w:t>
      </w:r>
      <w:r w:rsidR="00E30E08">
        <w:t xml:space="preserve"> online member</w:t>
      </w:r>
      <w:r w:rsidR="00322269">
        <w:t>s’</w:t>
      </w:r>
      <w:r w:rsidR="00E30E08">
        <w:t xml:space="preserve"> event in October 2020.</w:t>
      </w:r>
    </w:p>
    <w:p w14:paraId="131CA222" w14:textId="71B38E03" w:rsidR="00904388" w:rsidRDefault="00E13F92" w:rsidP="00904388">
      <w:pPr>
        <w:numPr>
          <w:ilvl w:val="2"/>
          <w:numId w:val="4"/>
        </w:numPr>
      </w:pPr>
      <w:r>
        <w:t>No questions</w:t>
      </w:r>
    </w:p>
    <w:p w14:paraId="38E6B3A8" w14:textId="7B1F7E30" w:rsidR="002315BD" w:rsidRDefault="002315BD" w:rsidP="002315BD"/>
    <w:p w14:paraId="0C0B29F9" w14:textId="0ACD12A5" w:rsidR="00A91AEF" w:rsidRPr="00A91AEF" w:rsidRDefault="00CA3E1C" w:rsidP="00A91AEF">
      <w:pPr>
        <w:numPr>
          <w:ilvl w:val="1"/>
          <w:numId w:val="4"/>
        </w:numPr>
        <w:rPr>
          <w:b/>
        </w:rPr>
      </w:pPr>
      <w:r w:rsidRPr="0015639B">
        <w:rPr>
          <w:b/>
          <w:sz w:val="28"/>
          <w:szCs w:val="28"/>
        </w:rPr>
        <w:t>IE</w:t>
      </w:r>
      <w:r w:rsidR="005B6448">
        <w:rPr>
          <w:b/>
          <w:sz w:val="28"/>
          <w:szCs w:val="28"/>
        </w:rPr>
        <w:t>TF</w:t>
      </w:r>
      <w:r>
        <w:rPr>
          <w:szCs w:val="28"/>
        </w:rPr>
        <w:t xml:space="preserve"> (</w:t>
      </w:r>
      <w:r w:rsidR="002D017A">
        <w:rPr>
          <w:szCs w:val="28"/>
        </w:rPr>
        <w:t>slide #</w:t>
      </w:r>
      <w:r w:rsidR="00A91AEF">
        <w:rPr>
          <w:szCs w:val="28"/>
        </w:rPr>
        <w:t>135</w:t>
      </w:r>
      <w:r>
        <w:rPr>
          <w:szCs w:val="28"/>
        </w:rPr>
        <w:t>)</w:t>
      </w:r>
    </w:p>
    <w:p w14:paraId="5BC433A5" w14:textId="1B58B7DF" w:rsidR="002D017A" w:rsidRDefault="002D017A" w:rsidP="00CA3E1C">
      <w:pPr>
        <w:numPr>
          <w:ilvl w:val="2"/>
          <w:numId w:val="4"/>
        </w:numPr>
        <w:rPr>
          <w:szCs w:val="24"/>
        </w:rPr>
      </w:pPr>
      <w:r>
        <w:rPr>
          <w:szCs w:val="24"/>
        </w:rPr>
        <w:t>No questions</w:t>
      </w:r>
    </w:p>
    <w:p w14:paraId="5C36EEE8" w14:textId="77777777" w:rsidR="001B1800" w:rsidRDefault="001B1800" w:rsidP="006D58E1"/>
    <w:p w14:paraId="2E04EEDE" w14:textId="074B078A" w:rsidR="00065935" w:rsidRPr="00E132FB" w:rsidRDefault="002244CD" w:rsidP="00E132FB">
      <w:pPr>
        <w:numPr>
          <w:ilvl w:val="1"/>
          <w:numId w:val="4"/>
        </w:numPr>
        <w:rPr>
          <w:sz w:val="22"/>
        </w:rPr>
      </w:pPr>
      <w:r w:rsidRPr="0015639B">
        <w:rPr>
          <w:b/>
          <w:sz w:val="28"/>
          <w:szCs w:val="28"/>
        </w:rPr>
        <w:t xml:space="preserve">IEEE </w:t>
      </w:r>
      <w:r w:rsidR="00065935">
        <w:rPr>
          <w:b/>
          <w:sz w:val="28"/>
          <w:szCs w:val="28"/>
        </w:rPr>
        <w:t>1609</w:t>
      </w:r>
      <w:r w:rsidR="00E132FB" w:rsidRPr="00E132FB">
        <w:rPr>
          <w:bCs/>
          <w:sz w:val="22"/>
          <w:szCs w:val="22"/>
        </w:rPr>
        <w:t xml:space="preserve"> </w:t>
      </w:r>
      <w:r w:rsidR="00E132FB" w:rsidRPr="00033516">
        <w:rPr>
          <w:bCs/>
          <w:szCs w:val="24"/>
        </w:rPr>
        <w:t>(</w:t>
      </w:r>
      <w:r w:rsidR="006151FB" w:rsidRPr="00033516">
        <w:rPr>
          <w:bCs/>
          <w:szCs w:val="24"/>
        </w:rPr>
        <w:t>slide #154</w:t>
      </w:r>
      <w:r w:rsidR="00E132FB" w:rsidRPr="00033516">
        <w:rPr>
          <w:bCs/>
          <w:szCs w:val="24"/>
        </w:rPr>
        <w:t>)</w:t>
      </w:r>
    </w:p>
    <w:p w14:paraId="491806E6" w14:textId="1B50A1A5" w:rsidR="00C60C28" w:rsidRDefault="00C60C28" w:rsidP="0016663F">
      <w:pPr>
        <w:numPr>
          <w:ilvl w:val="2"/>
          <w:numId w:val="4"/>
        </w:numPr>
        <w:rPr>
          <w:szCs w:val="24"/>
        </w:rPr>
      </w:pPr>
      <w:r>
        <w:rPr>
          <w:szCs w:val="24"/>
        </w:rPr>
        <w:t>No questions</w:t>
      </w:r>
    </w:p>
    <w:p w14:paraId="7F55FF18" w14:textId="44D8B829" w:rsidR="00867245" w:rsidRDefault="00867245" w:rsidP="0016663F">
      <w:pPr>
        <w:numPr>
          <w:ilvl w:val="2"/>
          <w:numId w:val="4"/>
        </w:numPr>
        <w:rPr>
          <w:szCs w:val="24"/>
        </w:rPr>
      </w:pPr>
      <w:r>
        <w:rPr>
          <w:szCs w:val="24"/>
        </w:rPr>
        <w:t>Chair: Thank you to Jo</w:t>
      </w:r>
      <w:r w:rsidR="00DF1E39">
        <w:rPr>
          <w:szCs w:val="24"/>
        </w:rPr>
        <w:t>h</w:t>
      </w:r>
      <w:r>
        <w:rPr>
          <w:szCs w:val="24"/>
        </w:rPr>
        <w:t xml:space="preserve">n and </w:t>
      </w:r>
      <w:r w:rsidR="00DF1E39">
        <w:rPr>
          <w:szCs w:val="24"/>
        </w:rPr>
        <w:t xml:space="preserve">also </w:t>
      </w:r>
      <w:r>
        <w:rPr>
          <w:szCs w:val="24"/>
        </w:rPr>
        <w:t>for the re</w:t>
      </w:r>
      <w:r w:rsidR="00DF1E39">
        <w:rPr>
          <w:szCs w:val="24"/>
        </w:rPr>
        <w:t>minder</w:t>
      </w:r>
      <w:r>
        <w:rPr>
          <w:szCs w:val="24"/>
        </w:rPr>
        <w:t xml:space="preserve"> to </w:t>
      </w:r>
      <w:r w:rsidR="00DF1E39">
        <w:rPr>
          <w:szCs w:val="24"/>
        </w:rPr>
        <w:t xml:space="preserve">802.11 voting members to </w:t>
      </w:r>
      <w:r>
        <w:rPr>
          <w:szCs w:val="24"/>
        </w:rPr>
        <w:t>respond to the 802.11bd letter ballot.</w:t>
      </w:r>
    </w:p>
    <w:p w14:paraId="3AB55D88" w14:textId="77777777" w:rsidR="007340EA" w:rsidRDefault="007340EA" w:rsidP="007340EA"/>
    <w:p w14:paraId="359EDD39" w14:textId="12B98B81"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C260D0">
        <w:rPr>
          <w:szCs w:val="24"/>
        </w:rPr>
        <w:t>11-20</w:t>
      </w:r>
      <w:r w:rsidR="00541D6F">
        <w:rPr>
          <w:szCs w:val="24"/>
        </w:rPr>
        <w:t>-</w:t>
      </w:r>
      <w:r w:rsidR="00696040">
        <w:rPr>
          <w:szCs w:val="24"/>
        </w:rPr>
        <w:t>1</w:t>
      </w:r>
      <w:r w:rsidR="006151FB">
        <w:rPr>
          <w:szCs w:val="24"/>
        </w:rPr>
        <w:t>635</w:t>
      </w:r>
      <w:r w:rsidR="00AF7CB9">
        <w:rPr>
          <w:szCs w:val="24"/>
        </w:rPr>
        <w:t>r3</w:t>
      </w:r>
      <w:r w:rsidRPr="0015639B">
        <w:rPr>
          <w:szCs w:val="24"/>
        </w:rPr>
        <w:t>)</w:t>
      </w:r>
    </w:p>
    <w:p w14:paraId="7C17BB1C" w14:textId="1748B5B3" w:rsidR="00281121" w:rsidRDefault="00281121" w:rsidP="00281121">
      <w:pPr>
        <w:rPr>
          <w:b/>
          <w:sz w:val="32"/>
          <w:szCs w:val="32"/>
          <w:u w:val="single"/>
        </w:rPr>
      </w:pPr>
    </w:p>
    <w:p w14:paraId="0EF633BE" w14:textId="1D8FB735" w:rsidR="00387AEE" w:rsidRPr="00387AEE" w:rsidRDefault="00387AEE" w:rsidP="00387AEE">
      <w:pPr>
        <w:pStyle w:val="ListParagraph"/>
        <w:numPr>
          <w:ilvl w:val="1"/>
          <w:numId w:val="4"/>
        </w:numPr>
        <w:rPr>
          <w:b/>
          <w:sz w:val="28"/>
          <w:lang w:eastAsia="en-US"/>
        </w:rPr>
      </w:pPr>
      <w:proofErr w:type="spellStart"/>
      <w:r w:rsidRPr="00387AEE">
        <w:rPr>
          <w:b/>
          <w:sz w:val="28"/>
          <w:lang w:eastAsia="en-US"/>
        </w:rPr>
        <w:t>TGbf</w:t>
      </w:r>
      <w:proofErr w:type="spellEnd"/>
      <w:r w:rsidRPr="00387AEE">
        <w:rPr>
          <w:b/>
          <w:sz w:val="28"/>
          <w:lang w:eastAsia="en-US"/>
        </w:rPr>
        <w:t xml:space="preserve"> Vice Chairs</w:t>
      </w:r>
      <w:r w:rsidRPr="00387AEE">
        <w:rPr>
          <w:b/>
          <w:sz w:val="28"/>
        </w:rPr>
        <w:t xml:space="preserve"> </w:t>
      </w:r>
      <w:r w:rsidRPr="00387AEE">
        <w:t>(slide #</w:t>
      </w:r>
      <w:r>
        <w:t>7</w:t>
      </w:r>
      <w:r w:rsidRPr="00387AEE">
        <w:t>)</w:t>
      </w:r>
    </w:p>
    <w:p w14:paraId="6EF7828D" w14:textId="63E52AD2" w:rsidR="00387AEE" w:rsidRPr="00387AEE" w:rsidRDefault="00387AEE" w:rsidP="00387AEE">
      <w:pPr>
        <w:numPr>
          <w:ilvl w:val="2"/>
          <w:numId w:val="4"/>
        </w:numPr>
        <w:rPr>
          <w:b/>
          <w:szCs w:val="24"/>
        </w:rPr>
      </w:pPr>
      <w:r w:rsidRPr="00387AEE">
        <w:rPr>
          <w:b/>
          <w:szCs w:val="24"/>
        </w:rPr>
        <w:t xml:space="preserve">Move to confirm Sang Kim and Assaf Kasher as </w:t>
      </w:r>
      <w:proofErr w:type="spellStart"/>
      <w:r w:rsidRPr="00387AEE">
        <w:rPr>
          <w:b/>
          <w:szCs w:val="24"/>
        </w:rPr>
        <w:t>TGbf</w:t>
      </w:r>
      <w:proofErr w:type="spellEnd"/>
      <w:r w:rsidRPr="00387AEE">
        <w:rPr>
          <w:b/>
          <w:szCs w:val="24"/>
        </w:rPr>
        <w:t xml:space="preserve"> Vice-Chairs.</w:t>
      </w:r>
    </w:p>
    <w:p w14:paraId="60F4938D" w14:textId="050AAE33" w:rsidR="00387AEE" w:rsidRPr="00387AEE" w:rsidRDefault="00387AEE" w:rsidP="00387AEE">
      <w:pPr>
        <w:numPr>
          <w:ilvl w:val="2"/>
          <w:numId w:val="4"/>
        </w:numPr>
        <w:rPr>
          <w:bCs/>
          <w:szCs w:val="24"/>
        </w:rPr>
      </w:pPr>
      <w:r w:rsidRPr="00387AEE">
        <w:rPr>
          <w:bCs/>
          <w:szCs w:val="24"/>
        </w:rPr>
        <w:t>Moved: Edward Au, Seconded: Oscar Au</w:t>
      </w:r>
    </w:p>
    <w:p w14:paraId="21CD7E29" w14:textId="6F8A8004" w:rsidR="00387AEE" w:rsidRPr="00387AEE" w:rsidRDefault="00387AEE" w:rsidP="00387AEE">
      <w:pPr>
        <w:numPr>
          <w:ilvl w:val="2"/>
          <w:numId w:val="4"/>
        </w:numPr>
        <w:rPr>
          <w:bCs/>
          <w:szCs w:val="24"/>
        </w:rPr>
      </w:pPr>
      <w:r w:rsidRPr="00387AEE">
        <w:rPr>
          <w:bCs/>
          <w:szCs w:val="24"/>
        </w:rPr>
        <w:t>Result: Approved by unanimous consent</w:t>
      </w:r>
    </w:p>
    <w:p w14:paraId="5BC621F3" w14:textId="2F7CDEAA" w:rsidR="00387AEE" w:rsidRPr="00387AEE" w:rsidRDefault="00387AEE" w:rsidP="00387AEE">
      <w:pPr>
        <w:numPr>
          <w:ilvl w:val="2"/>
          <w:numId w:val="4"/>
        </w:numPr>
        <w:rPr>
          <w:bCs/>
          <w:szCs w:val="24"/>
        </w:rPr>
      </w:pPr>
      <w:r w:rsidRPr="00387AEE">
        <w:rPr>
          <w:bCs/>
          <w:szCs w:val="24"/>
        </w:rPr>
        <w:t>[</w:t>
      </w:r>
      <w:proofErr w:type="spellStart"/>
      <w:r w:rsidRPr="00387AEE">
        <w:rPr>
          <w:bCs/>
          <w:szCs w:val="24"/>
        </w:rPr>
        <w:t>TGbf</w:t>
      </w:r>
      <w:proofErr w:type="spellEnd"/>
      <w:r w:rsidRPr="00387AEE">
        <w:rPr>
          <w:bCs/>
          <w:szCs w:val="24"/>
        </w:rPr>
        <w:t xml:space="preserve"> Moved: Oscar Au, 2</w:t>
      </w:r>
      <w:r w:rsidRPr="00387AEE">
        <w:rPr>
          <w:bCs/>
          <w:szCs w:val="24"/>
          <w:vertAlign w:val="superscript"/>
        </w:rPr>
        <w:t>nd</w:t>
      </w:r>
      <w:r w:rsidRPr="00387AEE">
        <w:rPr>
          <w:bCs/>
          <w:szCs w:val="24"/>
        </w:rPr>
        <w:t xml:space="preserve">: </w:t>
      </w:r>
      <w:proofErr w:type="spellStart"/>
      <w:r w:rsidRPr="00387AEE">
        <w:rPr>
          <w:bCs/>
          <w:szCs w:val="24"/>
        </w:rPr>
        <w:t>Jinsoo</w:t>
      </w:r>
      <w:proofErr w:type="spellEnd"/>
      <w:r w:rsidRPr="00387AEE">
        <w:rPr>
          <w:bCs/>
          <w:szCs w:val="24"/>
        </w:rPr>
        <w:t xml:space="preserve"> Choi, Result: Approved by unanimous consent]</w:t>
      </w:r>
    </w:p>
    <w:p w14:paraId="7B493CC4" w14:textId="77777777" w:rsidR="00387AEE" w:rsidRPr="00387AEE" w:rsidRDefault="00387AEE" w:rsidP="00387AEE">
      <w:pPr>
        <w:rPr>
          <w:bCs/>
          <w:szCs w:val="24"/>
        </w:rPr>
      </w:pPr>
    </w:p>
    <w:p w14:paraId="7547AB5C" w14:textId="5E3C54B6" w:rsidR="00387AEE" w:rsidRPr="00387AEE" w:rsidRDefault="00387AEE" w:rsidP="00387AEE">
      <w:pPr>
        <w:numPr>
          <w:ilvl w:val="1"/>
          <w:numId w:val="4"/>
        </w:numPr>
        <w:rPr>
          <w:b/>
          <w:sz w:val="28"/>
          <w:szCs w:val="28"/>
        </w:rPr>
      </w:pPr>
      <w:r w:rsidRPr="00387AEE">
        <w:rPr>
          <w:b/>
          <w:sz w:val="28"/>
          <w:szCs w:val="28"/>
        </w:rPr>
        <w:t>Re-affirm P802.11ax CSD</w:t>
      </w:r>
      <w:r>
        <w:rPr>
          <w:b/>
          <w:sz w:val="28"/>
          <w:szCs w:val="28"/>
        </w:rPr>
        <w:t xml:space="preserve"> </w:t>
      </w:r>
      <w:r w:rsidRPr="00387AEE">
        <w:rPr>
          <w:szCs w:val="24"/>
        </w:rPr>
        <w:t>(slide #</w:t>
      </w:r>
      <w:r>
        <w:rPr>
          <w:szCs w:val="24"/>
        </w:rPr>
        <w:t>8</w:t>
      </w:r>
      <w:r w:rsidRPr="00387AEE">
        <w:rPr>
          <w:szCs w:val="24"/>
        </w:rPr>
        <w:t>)</w:t>
      </w:r>
    </w:p>
    <w:p w14:paraId="5985CFD2" w14:textId="09304766" w:rsidR="00387AEE" w:rsidRPr="00387AEE" w:rsidRDefault="00387AEE" w:rsidP="00387AEE">
      <w:pPr>
        <w:numPr>
          <w:ilvl w:val="2"/>
          <w:numId w:val="4"/>
        </w:numPr>
        <w:rPr>
          <w:b/>
          <w:szCs w:val="24"/>
        </w:rPr>
      </w:pPr>
      <w:r w:rsidRPr="00387AEE">
        <w:rPr>
          <w:b/>
          <w:szCs w:val="24"/>
        </w:rPr>
        <w:t xml:space="preserve"> Move to Re-affirm the </w:t>
      </w:r>
      <w:proofErr w:type="spellStart"/>
      <w:r w:rsidRPr="00387AEE">
        <w:rPr>
          <w:b/>
          <w:szCs w:val="24"/>
        </w:rPr>
        <w:t>TGax</w:t>
      </w:r>
      <w:proofErr w:type="spellEnd"/>
      <w:r w:rsidRPr="00387AEE">
        <w:rPr>
          <w:b/>
          <w:szCs w:val="24"/>
        </w:rPr>
        <w:t xml:space="preserve"> CSD in </w:t>
      </w:r>
      <w:hyperlink r:id="rId13" w:history="1">
        <w:r w:rsidRPr="00B467DC">
          <w:rPr>
            <w:rStyle w:val="Hyperlink"/>
            <w:b/>
            <w:szCs w:val="24"/>
          </w:rPr>
          <w:t>https://mentor.ieee.org/802.11/dcn/14/11-14-0169-03-0hew-ieee-802-11-hew-sg-proposed-csd.docx</w:t>
        </w:r>
      </w:hyperlink>
      <w:r w:rsidRPr="00387AEE">
        <w:rPr>
          <w:b/>
          <w:szCs w:val="24"/>
        </w:rPr>
        <w:t>.</w:t>
      </w:r>
    </w:p>
    <w:p w14:paraId="74CCED26" w14:textId="6AB9BDE6" w:rsidR="00387AEE" w:rsidRPr="00387AEE" w:rsidRDefault="00387AEE" w:rsidP="00387AEE">
      <w:pPr>
        <w:numPr>
          <w:ilvl w:val="2"/>
          <w:numId w:val="4"/>
        </w:numPr>
        <w:rPr>
          <w:bCs/>
          <w:szCs w:val="24"/>
        </w:rPr>
      </w:pPr>
      <w:r w:rsidRPr="00387AEE">
        <w:rPr>
          <w:bCs/>
          <w:szCs w:val="24"/>
        </w:rPr>
        <w:t xml:space="preserve">Moved: Osama </w:t>
      </w:r>
      <w:proofErr w:type="spellStart"/>
      <w:r w:rsidRPr="00387AEE">
        <w:rPr>
          <w:bCs/>
          <w:szCs w:val="24"/>
        </w:rPr>
        <w:t>Aboul-Magd</w:t>
      </w:r>
      <w:proofErr w:type="spellEnd"/>
      <w:r w:rsidRPr="00387AEE">
        <w:rPr>
          <w:bCs/>
          <w:szCs w:val="24"/>
        </w:rPr>
        <w:t xml:space="preserve">, Seconded: </w:t>
      </w:r>
      <w:proofErr w:type="spellStart"/>
      <w:r w:rsidRPr="00387AEE">
        <w:rPr>
          <w:bCs/>
          <w:szCs w:val="24"/>
        </w:rPr>
        <w:t>Youhan</w:t>
      </w:r>
      <w:proofErr w:type="spellEnd"/>
      <w:r w:rsidRPr="00387AEE">
        <w:rPr>
          <w:bCs/>
          <w:szCs w:val="24"/>
        </w:rPr>
        <w:t xml:space="preserve"> Kim</w:t>
      </w:r>
    </w:p>
    <w:p w14:paraId="74B2BBB8" w14:textId="77777777" w:rsidR="00387AEE" w:rsidRPr="00387AEE" w:rsidRDefault="00387AEE" w:rsidP="00387AEE">
      <w:pPr>
        <w:numPr>
          <w:ilvl w:val="2"/>
          <w:numId w:val="4"/>
        </w:numPr>
        <w:rPr>
          <w:bCs/>
          <w:szCs w:val="24"/>
        </w:rPr>
      </w:pPr>
      <w:r w:rsidRPr="00387AEE">
        <w:rPr>
          <w:bCs/>
          <w:szCs w:val="24"/>
        </w:rPr>
        <w:t>Result: Yes: 111, No: 0, Abstain: 8 (Motion passes)</w:t>
      </w:r>
    </w:p>
    <w:p w14:paraId="07D877DC" w14:textId="15B488CB" w:rsidR="00387AEE" w:rsidRPr="00387AEE" w:rsidRDefault="00387AEE" w:rsidP="00387AEE">
      <w:pPr>
        <w:numPr>
          <w:ilvl w:val="2"/>
          <w:numId w:val="4"/>
        </w:numPr>
        <w:rPr>
          <w:bCs/>
          <w:szCs w:val="24"/>
        </w:rPr>
      </w:pPr>
      <w:r w:rsidRPr="00387AEE">
        <w:rPr>
          <w:bCs/>
          <w:szCs w:val="24"/>
        </w:rPr>
        <w:t>[</w:t>
      </w:r>
      <w:proofErr w:type="spellStart"/>
      <w:r w:rsidRPr="00387AEE">
        <w:rPr>
          <w:bCs/>
          <w:szCs w:val="24"/>
        </w:rPr>
        <w:t>TGax</w:t>
      </w:r>
      <w:proofErr w:type="spellEnd"/>
      <w:r w:rsidRPr="00387AEE">
        <w:rPr>
          <w:bCs/>
          <w:szCs w:val="24"/>
        </w:rPr>
        <w:t xml:space="preserve"> Moved:  Yasuhiko Inoue, 2</w:t>
      </w:r>
      <w:r w:rsidRPr="00387AEE">
        <w:rPr>
          <w:bCs/>
          <w:szCs w:val="24"/>
          <w:vertAlign w:val="superscript"/>
        </w:rPr>
        <w:t>nd</w:t>
      </w:r>
      <w:r w:rsidRPr="00387AEE">
        <w:rPr>
          <w:bCs/>
          <w:szCs w:val="24"/>
        </w:rPr>
        <w:t>: Edward Au, Result: 23/0/3]</w:t>
      </w:r>
    </w:p>
    <w:p w14:paraId="167AE9B3" w14:textId="77777777" w:rsidR="00387AEE" w:rsidRPr="00387AEE" w:rsidRDefault="00387AEE" w:rsidP="00387AEE">
      <w:pPr>
        <w:rPr>
          <w:b/>
          <w:szCs w:val="24"/>
        </w:rPr>
      </w:pPr>
    </w:p>
    <w:p w14:paraId="0464230A" w14:textId="5ED707E9" w:rsidR="00387AEE" w:rsidRPr="00387AEE" w:rsidRDefault="00387AEE" w:rsidP="00387AEE">
      <w:pPr>
        <w:numPr>
          <w:ilvl w:val="1"/>
          <w:numId w:val="4"/>
        </w:numPr>
        <w:rPr>
          <w:b/>
          <w:sz w:val="28"/>
          <w:szCs w:val="28"/>
        </w:rPr>
      </w:pPr>
      <w:proofErr w:type="spellStart"/>
      <w:r w:rsidRPr="00387AEE">
        <w:rPr>
          <w:b/>
          <w:sz w:val="28"/>
          <w:szCs w:val="28"/>
        </w:rPr>
        <w:t>TGax</w:t>
      </w:r>
      <w:proofErr w:type="spellEnd"/>
      <w:r w:rsidRPr="00387AEE">
        <w:rPr>
          <w:b/>
          <w:sz w:val="28"/>
          <w:szCs w:val="28"/>
        </w:rPr>
        <w:t xml:space="preserve"> Approve Report to EC</w:t>
      </w:r>
      <w:r w:rsidR="00A074E0">
        <w:rPr>
          <w:b/>
          <w:sz w:val="28"/>
          <w:szCs w:val="28"/>
        </w:rPr>
        <w:t xml:space="preserve"> </w:t>
      </w:r>
      <w:r w:rsidR="00A074E0" w:rsidRPr="00387AEE">
        <w:rPr>
          <w:szCs w:val="24"/>
        </w:rPr>
        <w:t>(slide #</w:t>
      </w:r>
      <w:r w:rsidR="00A074E0">
        <w:rPr>
          <w:szCs w:val="24"/>
        </w:rPr>
        <w:t>9</w:t>
      </w:r>
      <w:r w:rsidR="00A074E0" w:rsidRPr="00387AEE">
        <w:rPr>
          <w:szCs w:val="24"/>
        </w:rPr>
        <w:t>)</w:t>
      </w:r>
    </w:p>
    <w:p w14:paraId="20C27636" w14:textId="74679BD1" w:rsidR="00387AEE" w:rsidRPr="00387AEE" w:rsidRDefault="00387AEE" w:rsidP="00387AEE">
      <w:pPr>
        <w:numPr>
          <w:ilvl w:val="2"/>
          <w:numId w:val="4"/>
        </w:numPr>
        <w:rPr>
          <w:b/>
          <w:szCs w:val="24"/>
        </w:rPr>
      </w:pPr>
      <w:r w:rsidRPr="00387AEE">
        <w:rPr>
          <w:b/>
          <w:szCs w:val="24"/>
        </w:rPr>
        <w:t xml:space="preserve">Approve document </w:t>
      </w:r>
      <w:hyperlink r:id="rId14" w:history="1">
        <w:r w:rsidRPr="00B467DC">
          <w:rPr>
            <w:rStyle w:val="Hyperlink"/>
            <w:b/>
            <w:szCs w:val="24"/>
          </w:rPr>
          <w:t>https://mentor.ieee.org/802.11/dcn/20/11-20-1771-04-00ax-p802-11ax-report-to-ec-on-conditional-approval-to-forward-draft-to-revcom.pptx</w:t>
        </w:r>
      </w:hyperlink>
      <w:r>
        <w:rPr>
          <w:b/>
          <w:szCs w:val="24"/>
        </w:rPr>
        <w:t xml:space="preserve"> </w:t>
      </w:r>
      <w:r w:rsidRPr="00387AEE">
        <w:rPr>
          <w:b/>
          <w:szCs w:val="24"/>
        </w:rPr>
        <w:t xml:space="preserve">  as the report to the IEEE 802 Executive Committee on the requirements for conditional approval to forward P802.11ax to </w:t>
      </w:r>
      <w:proofErr w:type="spellStart"/>
      <w:r w:rsidRPr="00387AEE">
        <w:rPr>
          <w:b/>
          <w:szCs w:val="24"/>
        </w:rPr>
        <w:t>RevCom</w:t>
      </w:r>
      <w:proofErr w:type="spellEnd"/>
      <w:r w:rsidRPr="00387AEE">
        <w:rPr>
          <w:b/>
          <w:szCs w:val="24"/>
        </w:rPr>
        <w:t xml:space="preserve">, and Request the IEEE 802 Executive Committee to conditionally approve forwarding P802.11ax to </w:t>
      </w:r>
      <w:proofErr w:type="spellStart"/>
      <w:r w:rsidRPr="00387AEE">
        <w:rPr>
          <w:b/>
          <w:szCs w:val="24"/>
        </w:rPr>
        <w:t>RevCom</w:t>
      </w:r>
      <w:proofErr w:type="spellEnd"/>
      <w:r w:rsidRPr="00387AEE">
        <w:rPr>
          <w:b/>
          <w:szCs w:val="24"/>
        </w:rPr>
        <w:t>.</w:t>
      </w:r>
    </w:p>
    <w:p w14:paraId="5B956F00" w14:textId="25364EE1" w:rsidR="00387AEE" w:rsidRPr="00387AEE" w:rsidRDefault="00387AEE" w:rsidP="00387AEE">
      <w:pPr>
        <w:numPr>
          <w:ilvl w:val="2"/>
          <w:numId w:val="4"/>
        </w:numPr>
        <w:rPr>
          <w:bCs/>
          <w:szCs w:val="24"/>
        </w:rPr>
      </w:pPr>
      <w:r w:rsidRPr="00387AEE">
        <w:rPr>
          <w:bCs/>
          <w:szCs w:val="24"/>
        </w:rPr>
        <w:t xml:space="preserve">Moved: Osama </w:t>
      </w:r>
      <w:proofErr w:type="spellStart"/>
      <w:r w:rsidRPr="00387AEE">
        <w:rPr>
          <w:bCs/>
          <w:szCs w:val="24"/>
        </w:rPr>
        <w:t>Aboul-Magd</w:t>
      </w:r>
      <w:proofErr w:type="spellEnd"/>
      <w:r w:rsidRPr="00387AEE">
        <w:rPr>
          <w:bCs/>
          <w:szCs w:val="24"/>
        </w:rPr>
        <w:t>, Seconded: Yasuhiko Inoue</w:t>
      </w:r>
    </w:p>
    <w:p w14:paraId="0ED04665" w14:textId="77777777" w:rsidR="00387AEE" w:rsidRPr="00387AEE" w:rsidRDefault="00387AEE" w:rsidP="00387AEE">
      <w:pPr>
        <w:numPr>
          <w:ilvl w:val="2"/>
          <w:numId w:val="4"/>
        </w:numPr>
        <w:rPr>
          <w:bCs/>
          <w:szCs w:val="24"/>
        </w:rPr>
      </w:pPr>
      <w:r w:rsidRPr="00387AEE">
        <w:rPr>
          <w:bCs/>
          <w:szCs w:val="24"/>
        </w:rPr>
        <w:t>Result: Yes: 114, No: 0, Abstain: 10 (Motion passes)</w:t>
      </w:r>
    </w:p>
    <w:p w14:paraId="672939AD" w14:textId="77777777" w:rsidR="00387AEE" w:rsidRPr="00387AEE" w:rsidRDefault="00387AEE" w:rsidP="00387AEE">
      <w:pPr>
        <w:numPr>
          <w:ilvl w:val="2"/>
          <w:numId w:val="4"/>
        </w:numPr>
        <w:rPr>
          <w:bCs/>
          <w:szCs w:val="24"/>
        </w:rPr>
      </w:pPr>
      <w:r w:rsidRPr="00387AEE">
        <w:rPr>
          <w:bCs/>
          <w:szCs w:val="24"/>
        </w:rPr>
        <w:t>[</w:t>
      </w:r>
      <w:proofErr w:type="spellStart"/>
      <w:r w:rsidRPr="00387AEE">
        <w:rPr>
          <w:bCs/>
          <w:szCs w:val="24"/>
        </w:rPr>
        <w:t>TGax</w:t>
      </w:r>
      <w:proofErr w:type="spellEnd"/>
      <w:r w:rsidRPr="00387AEE">
        <w:rPr>
          <w:bCs/>
          <w:szCs w:val="24"/>
        </w:rPr>
        <w:t xml:space="preserve"> Moved: Yasuhiko Inoue,  2nd: </w:t>
      </w:r>
      <w:proofErr w:type="spellStart"/>
      <w:r w:rsidRPr="00387AEE">
        <w:rPr>
          <w:bCs/>
          <w:szCs w:val="24"/>
        </w:rPr>
        <w:t>Youhan</w:t>
      </w:r>
      <w:proofErr w:type="spellEnd"/>
      <w:r w:rsidRPr="00387AEE">
        <w:rPr>
          <w:bCs/>
          <w:szCs w:val="24"/>
        </w:rPr>
        <w:t xml:space="preserve"> Kim, Result: 25-0-1]</w:t>
      </w:r>
    </w:p>
    <w:p w14:paraId="33968966" w14:textId="77777777" w:rsidR="00387AEE" w:rsidRPr="00387AEE" w:rsidRDefault="00387AEE" w:rsidP="00DF1E39">
      <w:pPr>
        <w:rPr>
          <w:b/>
          <w:szCs w:val="24"/>
        </w:rPr>
      </w:pPr>
    </w:p>
    <w:p w14:paraId="3121E8F2" w14:textId="1CAB7F9E" w:rsidR="00387AEE" w:rsidRPr="00F25C7A" w:rsidRDefault="00387AEE" w:rsidP="00F25C7A">
      <w:pPr>
        <w:numPr>
          <w:ilvl w:val="1"/>
          <w:numId w:val="4"/>
        </w:numPr>
        <w:rPr>
          <w:b/>
          <w:sz w:val="28"/>
          <w:szCs w:val="28"/>
        </w:rPr>
      </w:pPr>
      <w:r w:rsidRPr="00F25C7A">
        <w:rPr>
          <w:b/>
          <w:sz w:val="28"/>
          <w:szCs w:val="28"/>
        </w:rPr>
        <w:t>Re-affirm P802.11ay CSD</w:t>
      </w:r>
      <w:r w:rsidR="00A074E0">
        <w:rPr>
          <w:b/>
          <w:sz w:val="28"/>
          <w:szCs w:val="28"/>
        </w:rPr>
        <w:t xml:space="preserve"> </w:t>
      </w:r>
      <w:r w:rsidR="00A074E0" w:rsidRPr="00387AEE">
        <w:rPr>
          <w:szCs w:val="24"/>
        </w:rPr>
        <w:t>(slide #</w:t>
      </w:r>
      <w:r w:rsidR="00A074E0">
        <w:rPr>
          <w:szCs w:val="24"/>
        </w:rPr>
        <w:t>10</w:t>
      </w:r>
      <w:r w:rsidR="00A074E0" w:rsidRPr="00387AEE">
        <w:rPr>
          <w:szCs w:val="24"/>
        </w:rPr>
        <w:t>)</w:t>
      </w:r>
    </w:p>
    <w:p w14:paraId="6692C275" w14:textId="2161D6BC" w:rsidR="00387AEE" w:rsidRPr="00F25C7A" w:rsidRDefault="00387AEE" w:rsidP="00F25C7A">
      <w:pPr>
        <w:numPr>
          <w:ilvl w:val="2"/>
          <w:numId w:val="4"/>
        </w:numPr>
        <w:rPr>
          <w:b/>
          <w:szCs w:val="24"/>
        </w:rPr>
      </w:pPr>
      <w:r w:rsidRPr="00387AEE">
        <w:rPr>
          <w:b/>
          <w:szCs w:val="24"/>
        </w:rPr>
        <w:t xml:space="preserve">Reaffirm the CSD in </w:t>
      </w:r>
      <w:hyperlink r:id="rId15" w:history="1">
        <w:r w:rsidR="00A074E0" w:rsidRPr="00B467DC">
          <w:rPr>
            <w:rStyle w:val="Hyperlink"/>
            <w:b/>
            <w:szCs w:val="24"/>
          </w:rPr>
          <w:t>https://mentor.ieee.org/802-ec/dcn/19/ec-19-0221-00-ACSD-p802-11ay.docx</w:t>
        </w:r>
      </w:hyperlink>
      <w:r w:rsidRPr="00387AEE">
        <w:rPr>
          <w:b/>
          <w:szCs w:val="24"/>
        </w:rPr>
        <w:t>.</w:t>
      </w:r>
    </w:p>
    <w:p w14:paraId="1C907AB0" w14:textId="7B6E8F9E" w:rsidR="00387AEE" w:rsidRPr="00F25C7A" w:rsidRDefault="00387AEE" w:rsidP="00F25C7A">
      <w:pPr>
        <w:numPr>
          <w:ilvl w:val="2"/>
          <w:numId w:val="4"/>
        </w:numPr>
        <w:rPr>
          <w:bCs/>
          <w:szCs w:val="24"/>
        </w:rPr>
      </w:pPr>
      <w:r w:rsidRPr="00F25C7A">
        <w:rPr>
          <w:bCs/>
          <w:szCs w:val="24"/>
        </w:rPr>
        <w:t>Moved: Edward Au</w:t>
      </w:r>
      <w:r w:rsidR="00F25C7A" w:rsidRPr="00F25C7A">
        <w:rPr>
          <w:bCs/>
          <w:szCs w:val="24"/>
        </w:rPr>
        <w:t xml:space="preserve">, </w:t>
      </w:r>
      <w:r w:rsidRPr="00F25C7A">
        <w:rPr>
          <w:bCs/>
          <w:szCs w:val="24"/>
        </w:rPr>
        <w:t>Seconded: Assaf Kasher</w:t>
      </w:r>
    </w:p>
    <w:p w14:paraId="65BA5E5C" w14:textId="77777777" w:rsidR="00F25C7A" w:rsidRPr="00F25C7A" w:rsidRDefault="00387AEE" w:rsidP="00F25C7A">
      <w:pPr>
        <w:numPr>
          <w:ilvl w:val="2"/>
          <w:numId w:val="4"/>
        </w:numPr>
        <w:rPr>
          <w:bCs/>
          <w:szCs w:val="24"/>
        </w:rPr>
      </w:pPr>
      <w:r w:rsidRPr="00F25C7A">
        <w:rPr>
          <w:bCs/>
          <w:szCs w:val="24"/>
        </w:rPr>
        <w:t>Result: Yes: 102, No: 1, Abstain: 8 (Motion passes)</w:t>
      </w:r>
    </w:p>
    <w:p w14:paraId="6673B935" w14:textId="05F11D22" w:rsidR="00387AEE" w:rsidRPr="00F25C7A" w:rsidRDefault="00387AEE" w:rsidP="00F25C7A">
      <w:pPr>
        <w:numPr>
          <w:ilvl w:val="2"/>
          <w:numId w:val="4"/>
        </w:numPr>
        <w:rPr>
          <w:bCs/>
          <w:szCs w:val="24"/>
        </w:rPr>
      </w:pPr>
      <w:r w:rsidRPr="00F25C7A">
        <w:rPr>
          <w:bCs/>
          <w:szCs w:val="24"/>
        </w:rPr>
        <w:t>[</w:t>
      </w:r>
      <w:proofErr w:type="spellStart"/>
      <w:r w:rsidRPr="00F25C7A">
        <w:rPr>
          <w:bCs/>
          <w:szCs w:val="24"/>
        </w:rPr>
        <w:t>TGay</w:t>
      </w:r>
      <w:proofErr w:type="spellEnd"/>
      <w:r w:rsidRPr="00F25C7A">
        <w:rPr>
          <w:bCs/>
          <w:szCs w:val="24"/>
        </w:rPr>
        <w:t xml:space="preserve"> Moved:  Claudio da Silva, 2</w:t>
      </w:r>
      <w:r w:rsidRPr="00F25C7A">
        <w:rPr>
          <w:bCs/>
          <w:szCs w:val="24"/>
          <w:vertAlign w:val="superscript"/>
        </w:rPr>
        <w:t>nd</w:t>
      </w:r>
      <w:r w:rsidRPr="00F25C7A">
        <w:rPr>
          <w:bCs/>
          <w:szCs w:val="24"/>
        </w:rPr>
        <w:t xml:space="preserve">: </w:t>
      </w:r>
      <w:proofErr w:type="spellStart"/>
      <w:r w:rsidRPr="00F25C7A">
        <w:rPr>
          <w:bCs/>
          <w:szCs w:val="24"/>
        </w:rPr>
        <w:t>Alecsander</w:t>
      </w:r>
      <w:proofErr w:type="spellEnd"/>
      <w:r w:rsidRPr="00F25C7A">
        <w:rPr>
          <w:bCs/>
          <w:szCs w:val="24"/>
        </w:rPr>
        <w:t xml:space="preserve"> Eitan, Result:  26/0/2]</w:t>
      </w:r>
    </w:p>
    <w:p w14:paraId="00951214" w14:textId="77777777" w:rsidR="00387AEE" w:rsidRPr="00387AEE" w:rsidRDefault="00387AEE" w:rsidP="009F02F0">
      <w:pPr>
        <w:rPr>
          <w:b/>
          <w:szCs w:val="24"/>
        </w:rPr>
      </w:pPr>
    </w:p>
    <w:p w14:paraId="71E34B5A" w14:textId="379F6D98" w:rsidR="00387AEE" w:rsidRPr="009F02F0" w:rsidRDefault="00387AEE" w:rsidP="009F02F0">
      <w:pPr>
        <w:numPr>
          <w:ilvl w:val="1"/>
          <w:numId w:val="4"/>
        </w:numPr>
        <w:rPr>
          <w:b/>
          <w:sz w:val="28"/>
          <w:szCs w:val="28"/>
        </w:rPr>
      </w:pPr>
      <w:proofErr w:type="spellStart"/>
      <w:r w:rsidRPr="009F02F0">
        <w:rPr>
          <w:b/>
          <w:sz w:val="28"/>
          <w:szCs w:val="28"/>
        </w:rPr>
        <w:t>TGay</w:t>
      </w:r>
      <w:proofErr w:type="spellEnd"/>
      <w:r w:rsidRPr="009F02F0">
        <w:rPr>
          <w:b/>
          <w:sz w:val="28"/>
          <w:szCs w:val="28"/>
        </w:rPr>
        <w:t xml:space="preserve"> Approve Report to EC</w:t>
      </w:r>
      <w:r w:rsidR="009F02F0">
        <w:rPr>
          <w:b/>
          <w:sz w:val="28"/>
          <w:szCs w:val="28"/>
        </w:rPr>
        <w:t xml:space="preserve"> </w:t>
      </w:r>
      <w:r w:rsidR="009F02F0" w:rsidRPr="00387AEE">
        <w:rPr>
          <w:szCs w:val="24"/>
        </w:rPr>
        <w:t>(slide #</w:t>
      </w:r>
      <w:r w:rsidR="009F02F0">
        <w:rPr>
          <w:szCs w:val="24"/>
        </w:rPr>
        <w:t>11</w:t>
      </w:r>
      <w:r w:rsidR="009F02F0" w:rsidRPr="00387AEE">
        <w:rPr>
          <w:szCs w:val="24"/>
        </w:rPr>
        <w:t>)</w:t>
      </w:r>
    </w:p>
    <w:p w14:paraId="37CE9D7B" w14:textId="164D338A" w:rsidR="00387AEE" w:rsidRPr="00387AEE" w:rsidRDefault="00387AEE" w:rsidP="00387AEE">
      <w:pPr>
        <w:numPr>
          <w:ilvl w:val="2"/>
          <w:numId w:val="4"/>
        </w:numPr>
        <w:rPr>
          <w:b/>
          <w:szCs w:val="24"/>
        </w:rPr>
      </w:pPr>
      <w:r w:rsidRPr="00387AEE">
        <w:rPr>
          <w:b/>
          <w:szCs w:val="24"/>
        </w:rPr>
        <w:t xml:space="preserve">Approve document </w:t>
      </w:r>
      <w:hyperlink r:id="rId16" w:history="1">
        <w:r w:rsidR="00146D97" w:rsidRPr="00B467DC">
          <w:rPr>
            <w:rStyle w:val="Hyperlink"/>
            <w:b/>
            <w:szCs w:val="24"/>
          </w:rPr>
          <w:t>https://mentor.ieee.org/802.11/dcn/20/11-20-1708-03-00ay-p802-11ay-report-to-ec-on-approval-to-forward-to-revcom.pptx</w:t>
        </w:r>
      </w:hyperlink>
      <w:r w:rsidR="00146D97">
        <w:rPr>
          <w:b/>
          <w:szCs w:val="24"/>
        </w:rPr>
        <w:t xml:space="preserve"> </w:t>
      </w:r>
      <w:r w:rsidRPr="00387AEE">
        <w:rPr>
          <w:b/>
          <w:szCs w:val="24"/>
        </w:rPr>
        <w:t xml:space="preserve"> as the report to the IEEE 802 Executive Committee on the requirements for conditional approval to forward P802.11ay to </w:t>
      </w:r>
      <w:proofErr w:type="spellStart"/>
      <w:r w:rsidRPr="00387AEE">
        <w:rPr>
          <w:b/>
          <w:szCs w:val="24"/>
        </w:rPr>
        <w:t>RevCom</w:t>
      </w:r>
      <w:proofErr w:type="spellEnd"/>
      <w:r w:rsidRPr="00387AEE">
        <w:rPr>
          <w:b/>
          <w:szCs w:val="24"/>
        </w:rPr>
        <w:t>, and</w:t>
      </w:r>
    </w:p>
    <w:p w14:paraId="0C7C385A" w14:textId="77777777" w:rsidR="00387AEE" w:rsidRPr="00387AEE" w:rsidRDefault="00387AEE" w:rsidP="00387AEE">
      <w:pPr>
        <w:numPr>
          <w:ilvl w:val="2"/>
          <w:numId w:val="4"/>
        </w:numPr>
        <w:rPr>
          <w:b/>
          <w:szCs w:val="24"/>
        </w:rPr>
      </w:pPr>
      <w:r w:rsidRPr="00387AEE">
        <w:rPr>
          <w:b/>
          <w:szCs w:val="24"/>
        </w:rPr>
        <w:t xml:space="preserve">Request the IEEE 802 Executive Committee to conditionally approve forwarding P802.11ay to </w:t>
      </w:r>
      <w:proofErr w:type="spellStart"/>
      <w:r w:rsidRPr="00387AEE">
        <w:rPr>
          <w:b/>
          <w:szCs w:val="24"/>
        </w:rPr>
        <w:t>RevCom</w:t>
      </w:r>
      <w:proofErr w:type="spellEnd"/>
      <w:r w:rsidRPr="00387AEE">
        <w:rPr>
          <w:b/>
          <w:szCs w:val="24"/>
        </w:rPr>
        <w:t>, granting the WG chair editorial license.</w:t>
      </w:r>
    </w:p>
    <w:p w14:paraId="59943F16" w14:textId="3CD5AD96" w:rsidR="00387AEE" w:rsidRPr="009F02F0" w:rsidRDefault="00387AEE" w:rsidP="009F02F0">
      <w:pPr>
        <w:numPr>
          <w:ilvl w:val="2"/>
          <w:numId w:val="4"/>
        </w:numPr>
        <w:rPr>
          <w:bCs/>
          <w:szCs w:val="24"/>
        </w:rPr>
      </w:pPr>
      <w:r w:rsidRPr="009F02F0">
        <w:rPr>
          <w:bCs/>
          <w:szCs w:val="24"/>
        </w:rPr>
        <w:lastRenderedPageBreak/>
        <w:t>Moved: Edward Au</w:t>
      </w:r>
      <w:r w:rsidR="009F02F0" w:rsidRPr="009F02F0">
        <w:rPr>
          <w:bCs/>
          <w:szCs w:val="24"/>
        </w:rPr>
        <w:t xml:space="preserve">, </w:t>
      </w:r>
      <w:r w:rsidRPr="009F02F0">
        <w:rPr>
          <w:bCs/>
          <w:szCs w:val="24"/>
        </w:rPr>
        <w:t>Seconded: Sang Kim</w:t>
      </w:r>
    </w:p>
    <w:p w14:paraId="27451B1E" w14:textId="77777777" w:rsidR="00387AEE" w:rsidRPr="009F02F0" w:rsidRDefault="00387AEE" w:rsidP="00387AEE">
      <w:pPr>
        <w:numPr>
          <w:ilvl w:val="2"/>
          <w:numId w:val="4"/>
        </w:numPr>
        <w:rPr>
          <w:bCs/>
          <w:szCs w:val="24"/>
        </w:rPr>
      </w:pPr>
      <w:r w:rsidRPr="009F02F0">
        <w:rPr>
          <w:bCs/>
          <w:szCs w:val="24"/>
        </w:rPr>
        <w:t>Result: Yes: 103, No: 0, Abstain: 12 (Motion passes)</w:t>
      </w:r>
    </w:p>
    <w:p w14:paraId="212E057F" w14:textId="77777777" w:rsidR="00387AEE" w:rsidRPr="009F02F0" w:rsidRDefault="00387AEE" w:rsidP="00387AEE">
      <w:pPr>
        <w:numPr>
          <w:ilvl w:val="2"/>
          <w:numId w:val="4"/>
        </w:numPr>
        <w:rPr>
          <w:bCs/>
          <w:szCs w:val="24"/>
        </w:rPr>
      </w:pPr>
      <w:r w:rsidRPr="009F02F0">
        <w:rPr>
          <w:bCs/>
          <w:szCs w:val="24"/>
        </w:rPr>
        <w:t>[</w:t>
      </w:r>
      <w:proofErr w:type="spellStart"/>
      <w:r w:rsidRPr="009F02F0">
        <w:rPr>
          <w:bCs/>
          <w:szCs w:val="24"/>
        </w:rPr>
        <w:t>TGay</w:t>
      </w:r>
      <w:proofErr w:type="spellEnd"/>
      <w:r w:rsidRPr="009F02F0">
        <w:rPr>
          <w:bCs/>
          <w:szCs w:val="24"/>
        </w:rPr>
        <w:t xml:space="preserve"> Moved:  </w:t>
      </w:r>
      <w:proofErr w:type="spellStart"/>
      <w:r w:rsidRPr="009F02F0">
        <w:rPr>
          <w:bCs/>
          <w:szCs w:val="24"/>
        </w:rPr>
        <w:t>Alecsander</w:t>
      </w:r>
      <w:proofErr w:type="spellEnd"/>
      <w:r w:rsidRPr="009F02F0">
        <w:rPr>
          <w:bCs/>
          <w:szCs w:val="24"/>
        </w:rPr>
        <w:t xml:space="preserve"> Eitan, 2nd:  Claudio da Silva, Result:  19/0/4]</w:t>
      </w:r>
    </w:p>
    <w:p w14:paraId="7D95AA6E" w14:textId="77777777" w:rsidR="00387AEE" w:rsidRPr="00387AEE" w:rsidRDefault="00387AEE" w:rsidP="002116EB">
      <w:pPr>
        <w:rPr>
          <w:b/>
          <w:szCs w:val="24"/>
        </w:rPr>
      </w:pPr>
    </w:p>
    <w:p w14:paraId="71B8413C" w14:textId="2560FFF5" w:rsidR="00387AEE" w:rsidRPr="00146D97" w:rsidRDefault="00387AEE" w:rsidP="00146D97">
      <w:pPr>
        <w:numPr>
          <w:ilvl w:val="1"/>
          <w:numId w:val="4"/>
        </w:numPr>
        <w:rPr>
          <w:b/>
          <w:sz w:val="28"/>
          <w:szCs w:val="28"/>
        </w:rPr>
      </w:pPr>
      <w:r w:rsidRPr="00146D97">
        <w:rPr>
          <w:b/>
          <w:sz w:val="28"/>
          <w:szCs w:val="28"/>
        </w:rPr>
        <w:t>Re-affirm P802.11ba CSD</w:t>
      </w:r>
      <w:r w:rsidR="00146D97" w:rsidRPr="00146D97">
        <w:rPr>
          <w:b/>
          <w:sz w:val="28"/>
          <w:szCs w:val="28"/>
        </w:rPr>
        <w:t xml:space="preserve"> </w:t>
      </w:r>
      <w:r w:rsidR="00146D97" w:rsidRPr="00387AEE">
        <w:rPr>
          <w:szCs w:val="24"/>
        </w:rPr>
        <w:t>(slide #</w:t>
      </w:r>
      <w:r w:rsidR="00146D97">
        <w:rPr>
          <w:szCs w:val="24"/>
        </w:rPr>
        <w:t>12</w:t>
      </w:r>
      <w:r w:rsidR="00146D97" w:rsidRPr="00387AEE">
        <w:rPr>
          <w:szCs w:val="24"/>
        </w:rPr>
        <w:t>)</w:t>
      </w:r>
    </w:p>
    <w:p w14:paraId="44AB7DA1" w14:textId="0FA854C4" w:rsidR="00387AEE" w:rsidRPr="00387AEE" w:rsidRDefault="00387AEE" w:rsidP="00387AEE">
      <w:pPr>
        <w:numPr>
          <w:ilvl w:val="2"/>
          <w:numId w:val="4"/>
        </w:numPr>
        <w:rPr>
          <w:b/>
          <w:szCs w:val="24"/>
        </w:rPr>
      </w:pPr>
      <w:r w:rsidRPr="00387AEE">
        <w:rPr>
          <w:b/>
          <w:szCs w:val="24"/>
        </w:rPr>
        <w:t xml:space="preserve">Re-affirm the CSD in </w:t>
      </w:r>
      <w:hyperlink r:id="rId17" w:history="1">
        <w:r w:rsidR="00146D97" w:rsidRPr="00B467DC">
          <w:rPr>
            <w:rStyle w:val="Hyperlink"/>
            <w:b/>
            <w:szCs w:val="24"/>
          </w:rPr>
          <w:t>https://mentor.ieee.org/802.11/dcn/16/11-16-0936-04-0wur-a-csd-proposal-for-wake-up-radio-wur.docx</w:t>
        </w:r>
      </w:hyperlink>
      <w:r w:rsidRPr="00387AEE">
        <w:rPr>
          <w:b/>
          <w:szCs w:val="24"/>
        </w:rPr>
        <w:t>.</w:t>
      </w:r>
    </w:p>
    <w:p w14:paraId="64962E30" w14:textId="4DF3ECDE" w:rsidR="00387AEE" w:rsidRPr="00146D97" w:rsidRDefault="00387AEE" w:rsidP="00146D97">
      <w:pPr>
        <w:numPr>
          <w:ilvl w:val="2"/>
          <w:numId w:val="4"/>
        </w:numPr>
        <w:rPr>
          <w:bCs/>
          <w:szCs w:val="24"/>
        </w:rPr>
      </w:pPr>
      <w:r w:rsidRPr="00146D97">
        <w:rPr>
          <w:bCs/>
          <w:szCs w:val="24"/>
        </w:rPr>
        <w:t xml:space="preserve">Moved: </w:t>
      </w:r>
      <w:proofErr w:type="spellStart"/>
      <w:r w:rsidRPr="00146D97">
        <w:rPr>
          <w:bCs/>
          <w:szCs w:val="24"/>
        </w:rPr>
        <w:t>Minyoung</w:t>
      </w:r>
      <w:proofErr w:type="spellEnd"/>
      <w:r w:rsidRPr="00146D97">
        <w:rPr>
          <w:bCs/>
          <w:szCs w:val="24"/>
        </w:rPr>
        <w:t xml:space="preserve"> Park</w:t>
      </w:r>
      <w:r w:rsidR="00146D97" w:rsidRPr="00146D97">
        <w:rPr>
          <w:bCs/>
          <w:szCs w:val="24"/>
        </w:rPr>
        <w:t xml:space="preserve">, </w:t>
      </w:r>
      <w:r w:rsidRPr="00146D97">
        <w:rPr>
          <w:bCs/>
          <w:szCs w:val="24"/>
        </w:rPr>
        <w:t>Seconded: Po-Kai Huang</w:t>
      </w:r>
    </w:p>
    <w:p w14:paraId="7076C8C4" w14:textId="77777777" w:rsidR="00387AEE" w:rsidRPr="00146D97" w:rsidRDefault="00387AEE" w:rsidP="00387AEE">
      <w:pPr>
        <w:numPr>
          <w:ilvl w:val="2"/>
          <w:numId w:val="4"/>
        </w:numPr>
        <w:rPr>
          <w:bCs/>
          <w:szCs w:val="24"/>
        </w:rPr>
      </w:pPr>
      <w:r w:rsidRPr="00146D97">
        <w:rPr>
          <w:bCs/>
          <w:szCs w:val="24"/>
        </w:rPr>
        <w:t>Result: Yes: 89, No: 0, Abstain: 13 (Motion passes)</w:t>
      </w:r>
    </w:p>
    <w:p w14:paraId="7A3E15D5" w14:textId="686C1F80" w:rsidR="00387AEE" w:rsidRPr="004B5376" w:rsidRDefault="00387AEE" w:rsidP="004B5376">
      <w:pPr>
        <w:numPr>
          <w:ilvl w:val="2"/>
          <w:numId w:val="4"/>
        </w:numPr>
        <w:rPr>
          <w:bCs/>
          <w:szCs w:val="24"/>
        </w:rPr>
      </w:pPr>
      <w:r w:rsidRPr="00146D97">
        <w:rPr>
          <w:bCs/>
          <w:szCs w:val="24"/>
        </w:rPr>
        <w:t>[</w:t>
      </w:r>
      <w:proofErr w:type="spellStart"/>
      <w:r w:rsidRPr="00146D97">
        <w:rPr>
          <w:bCs/>
          <w:szCs w:val="24"/>
        </w:rPr>
        <w:t>TGba</w:t>
      </w:r>
      <w:proofErr w:type="spellEnd"/>
      <w:r w:rsidRPr="00146D97">
        <w:rPr>
          <w:bCs/>
          <w:szCs w:val="24"/>
        </w:rPr>
        <w:t xml:space="preserve"> Moved: Po-Kai Huang, 2</w:t>
      </w:r>
      <w:r w:rsidRPr="00146D97">
        <w:rPr>
          <w:bCs/>
          <w:szCs w:val="24"/>
          <w:vertAlign w:val="superscript"/>
        </w:rPr>
        <w:t>nd</w:t>
      </w:r>
      <w:r w:rsidRPr="00146D97">
        <w:rPr>
          <w:bCs/>
          <w:szCs w:val="24"/>
        </w:rPr>
        <w:t xml:space="preserve">: </w:t>
      </w:r>
      <w:proofErr w:type="spellStart"/>
      <w:r w:rsidRPr="00146D97">
        <w:rPr>
          <w:bCs/>
          <w:szCs w:val="24"/>
        </w:rPr>
        <w:t>Yongho</w:t>
      </w:r>
      <w:proofErr w:type="spellEnd"/>
      <w:r w:rsidRPr="00146D97">
        <w:rPr>
          <w:bCs/>
          <w:szCs w:val="24"/>
        </w:rPr>
        <w:t xml:space="preserve"> Seok, Result: </w:t>
      </w:r>
      <w:r w:rsidR="000E00E8" w:rsidRPr="00387AEE">
        <w:rPr>
          <w:bCs/>
          <w:szCs w:val="24"/>
        </w:rPr>
        <w:t>Approved by unanimous consent</w:t>
      </w:r>
      <w:r w:rsidRPr="00146D97">
        <w:rPr>
          <w:bCs/>
          <w:szCs w:val="24"/>
        </w:rPr>
        <w:t>]</w:t>
      </w:r>
    </w:p>
    <w:p w14:paraId="3AD88E01" w14:textId="77777777" w:rsidR="00387AEE" w:rsidRPr="00387AEE" w:rsidRDefault="00387AEE" w:rsidP="004B5376">
      <w:pPr>
        <w:rPr>
          <w:b/>
          <w:szCs w:val="24"/>
        </w:rPr>
      </w:pPr>
    </w:p>
    <w:p w14:paraId="20CC9F7F" w14:textId="560B3DDE" w:rsidR="00387AEE" w:rsidRPr="000E00E8" w:rsidRDefault="00387AEE" w:rsidP="000E00E8">
      <w:pPr>
        <w:numPr>
          <w:ilvl w:val="1"/>
          <w:numId w:val="4"/>
        </w:numPr>
        <w:rPr>
          <w:b/>
          <w:sz w:val="28"/>
          <w:szCs w:val="28"/>
        </w:rPr>
      </w:pPr>
      <w:proofErr w:type="spellStart"/>
      <w:r w:rsidRPr="000E00E8">
        <w:rPr>
          <w:b/>
          <w:sz w:val="28"/>
          <w:szCs w:val="28"/>
        </w:rPr>
        <w:t>TGba</w:t>
      </w:r>
      <w:proofErr w:type="spellEnd"/>
      <w:r w:rsidRPr="000E00E8">
        <w:rPr>
          <w:b/>
          <w:sz w:val="28"/>
          <w:szCs w:val="28"/>
        </w:rPr>
        <w:t xml:space="preserve"> Approve Report to EC</w:t>
      </w:r>
      <w:r w:rsidR="009B3AD5">
        <w:rPr>
          <w:b/>
          <w:sz w:val="28"/>
          <w:szCs w:val="28"/>
        </w:rPr>
        <w:t xml:space="preserve"> </w:t>
      </w:r>
      <w:r w:rsidR="009B3AD5" w:rsidRPr="00387AEE">
        <w:rPr>
          <w:szCs w:val="24"/>
        </w:rPr>
        <w:t>(slide #</w:t>
      </w:r>
      <w:r w:rsidR="009B3AD5">
        <w:rPr>
          <w:szCs w:val="24"/>
        </w:rPr>
        <w:t>13</w:t>
      </w:r>
      <w:r w:rsidR="009B3AD5" w:rsidRPr="00387AEE">
        <w:rPr>
          <w:szCs w:val="24"/>
        </w:rPr>
        <w:t>)</w:t>
      </w:r>
    </w:p>
    <w:p w14:paraId="650F8A86" w14:textId="0AEC8C13" w:rsidR="00387AEE" w:rsidRPr="00387AEE" w:rsidRDefault="00387AEE" w:rsidP="00387AEE">
      <w:pPr>
        <w:numPr>
          <w:ilvl w:val="2"/>
          <w:numId w:val="4"/>
        </w:numPr>
        <w:rPr>
          <w:b/>
          <w:szCs w:val="24"/>
        </w:rPr>
      </w:pPr>
      <w:r w:rsidRPr="00387AEE">
        <w:rPr>
          <w:b/>
          <w:szCs w:val="24"/>
        </w:rPr>
        <w:t xml:space="preserve">Approve the report in </w:t>
      </w:r>
      <w:hyperlink r:id="rId18" w:history="1">
        <w:r w:rsidR="000E00E8" w:rsidRPr="00B467DC">
          <w:rPr>
            <w:rStyle w:val="Hyperlink"/>
            <w:b/>
            <w:szCs w:val="24"/>
          </w:rPr>
          <w:t>https://mentor.ieee.org/802.11/dcn/20/11-20-1707-02-00ba-p802-11ba-report-to-ec-on-approval-to-forward-draft-to-revcom.pptx</w:t>
        </w:r>
      </w:hyperlink>
      <w:r w:rsidR="000E00E8">
        <w:rPr>
          <w:b/>
          <w:szCs w:val="24"/>
        </w:rPr>
        <w:t xml:space="preserve"> </w:t>
      </w:r>
      <w:r w:rsidRPr="00387AEE">
        <w:rPr>
          <w:b/>
          <w:szCs w:val="24"/>
        </w:rPr>
        <w:t xml:space="preserve">as the report to the IEEE 802 EC on the requirements for conditional approval to forward P802.11ba </w:t>
      </w:r>
      <w:r w:rsidR="004B5376">
        <w:rPr>
          <w:b/>
          <w:szCs w:val="24"/>
        </w:rPr>
        <w:t xml:space="preserve">D8.0 </w:t>
      </w:r>
      <w:r w:rsidRPr="00387AEE">
        <w:rPr>
          <w:b/>
          <w:szCs w:val="24"/>
        </w:rPr>
        <w:t xml:space="preserve">to </w:t>
      </w:r>
      <w:proofErr w:type="spellStart"/>
      <w:r w:rsidRPr="00387AEE">
        <w:rPr>
          <w:b/>
          <w:szCs w:val="24"/>
        </w:rPr>
        <w:t>RevCom</w:t>
      </w:r>
      <w:proofErr w:type="spellEnd"/>
      <w:r w:rsidRPr="00387AEE">
        <w:rPr>
          <w:b/>
          <w:szCs w:val="24"/>
        </w:rPr>
        <w:t>, granting the WG chair editorial license.</w:t>
      </w:r>
    </w:p>
    <w:p w14:paraId="30E9067A" w14:textId="281C048C" w:rsidR="00387AEE" w:rsidRDefault="00387AEE" w:rsidP="000E00E8">
      <w:pPr>
        <w:numPr>
          <w:ilvl w:val="2"/>
          <w:numId w:val="4"/>
        </w:numPr>
        <w:rPr>
          <w:bCs/>
          <w:szCs w:val="24"/>
        </w:rPr>
      </w:pPr>
      <w:r w:rsidRPr="000E00E8">
        <w:rPr>
          <w:bCs/>
          <w:szCs w:val="24"/>
        </w:rPr>
        <w:t xml:space="preserve">Moved: </w:t>
      </w:r>
      <w:proofErr w:type="spellStart"/>
      <w:r w:rsidRPr="000E00E8">
        <w:rPr>
          <w:bCs/>
          <w:szCs w:val="24"/>
        </w:rPr>
        <w:t>Minyoung</w:t>
      </w:r>
      <w:proofErr w:type="spellEnd"/>
      <w:r w:rsidRPr="000E00E8">
        <w:rPr>
          <w:bCs/>
          <w:szCs w:val="24"/>
        </w:rPr>
        <w:t xml:space="preserve"> Park</w:t>
      </w:r>
      <w:r w:rsidR="000E00E8" w:rsidRPr="000E00E8">
        <w:rPr>
          <w:bCs/>
          <w:szCs w:val="24"/>
        </w:rPr>
        <w:t xml:space="preserve">, </w:t>
      </w:r>
      <w:r w:rsidRPr="000E00E8">
        <w:rPr>
          <w:bCs/>
          <w:szCs w:val="24"/>
        </w:rPr>
        <w:t>Seconded: Po-Kai Huang</w:t>
      </w:r>
    </w:p>
    <w:p w14:paraId="1E3A10A9" w14:textId="77777777" w:rsidR="004B5376" w:rsidRPr="004B5376" w:rsidRDefault="004B5376" w:rsidP="004B5376">
      <w:pPr>
        <w:numPr>
          <w:ilvl w:val="2"/>
          <w:numId w:val="4"/>
        </w:numPr>
        <w:rPr>
          <w:bCs/>
          <w:szCs w:val="24"/>
        </w:rPr>
      </w:pPr>
      <w:r w:rsidRPr="004B5376">
        <w:rPr>
          <w:bCs/>
          <w:szCs w:val="24"/>
        </w:rPr>
        <w:t>Q: can we remove the D8.0 from the motion please?</w:t>
      </w:r>
    </w:p>
    <w:p w14:paraId="55E749BF" w14:textId="28F6FAA4" w:rsidR="004B5376" w:rsidRDefault="004B5376" w:rsidP="004B5376">
      <w:pPr>
        <w:numPr>
          <w:ilvl w:val="2"/>
          <w:numId w:val="4"/>
        </w:numPr>
        <w:rPr>
          <w:bCs/>
          <w:szCs w:val="24"/>
        </w:rPr>
      </w:pPr>
      <w:r w:rsidRPr="004B5376">
        <w:rPr>
          <w:bCs/>
          <w:szCs w:val="24"/>
        </w:rPr>
        <w:t xml:space="preserve">Chair: </w:t>
      </w:r>
      <w:r>
        <w:rPr>
          <w:bCs/>
          <w:szCs w:val="24"/>
        </w:rPr>
        <w:t xml:space="preserve">As a friendly amendment to the motion, is there any </w:t>
      </w:r>
      <w:r w:rsidRPr="004B5376">
        <w:rPr>
          <w:bCs/>
          <w:szCs w:val="24"/>
        </w:rPr>
        <w:t>objection to removing the text “D8.0” from the motion (11ba motion) by the mover and seconder.</w:t>
      </w:r>
    </w:p>
    <w:p w14:paraId="116E7007" w14:textId="652792A3" w:rsidR="004B5376" w:rsidRDefault="004B5376" w:rsidP="004B5376">
      <w:pPr>
        <w:numPr>
          <w:ilvl w:val="2"/>
          <w:numId w:val="4"/>
        </w:numPr>
        <w:rPr>
          <w:bCs/>
          <w:szCs w:val="24"/>
        </w:rPr>
      </w:pPr>
      <w:r>
        <w:rPr>
          <w:bCs/>
          <w:szCs w:val="24"/>
        </w:rPr>
        <w:t>No objection</w:t>
      </w:r>
    </w:p>
    <w:p w14:paraId="3A316CEE" w14:textId="1FFDC41A" w:rsidR="004B5376" w:rsidRPr="004B5376" w:rsidRDefault="004B5376" w:rsidP="004B5376">
      <w:pPr>
        <w:numPr>
          <w:ilvl w:val="2"/>
          <w:numId w:val="4"/>
        </w:numPr>
        <w:rPr>
          <w:b/>
          <w:szCs w:val="24"/>
        </w:rPr>
      </w:pPr>
      <w:r w:rsidRPr="00387AEE">
        <w:rPr>
          <w:b/>
          <w:szCs w:val="24"/>
        </w:rPr>
        <w:t xml:space="preserve">Approve the report in </w:t>
      </w:r>
      <w:hyperlink r:id="rId19" w:history="1">
        <w:r w:rsidRPr="00B467DC">
          <w:rPr>
            <w:rStyle w:val="Hyperlink"/>
            <w:b/>
            <w:szCs w:val="24"/>
          </w:rPr>
          <w:t>https://mentor.ieee.org/802.11/dcn/20/11-20-1707-02-00ba-p802-11ba-report-to-ec-on-approval-to-forward-draft-to-revcom.pptx</w:t>
        </w:r>
      </w:hyperlink>
      <w:r>
        <w:rPr>
          <w:b/>
          <w:szCs w:val="24"/>
        </w:rPr>
        <w:t xml:space="preserve"> </w:t>
      </w:r>
      <w:r w:rsidRPr="00387AEE">
        <w:rPr>
          <w:b/>
          <w:szCs w:val="24"/>
        </w:rPr>
        <w:t xml:space="preserve">as the report to the IEEE 802 EC on the requirements for conditional approval to forward P802.11ba to </w:t>
      </w:r>
      <w:proofErr w:type="spellStart"/>
      <w:r w:rsidRPr="00387AEE">
        <w:rPr>
          <w:b/>
          <w:szCs w:val="24"/>
        </w:rPr>
        <w:t>RevCom</w:t>
      </w:r>
      <w:proofErr w:type="spellEnd"/>
      <w:r w:rsidRPr="00387AEE">
        <w:rPr>
          <w:b/>
          <w:szCs w:val="24"/>
        </w:rPr>
        <w:t>, granting the WG chair editorial license.</w:t>
      </w:r>
    </w:p>
    <w:p w14:paraId="76AA4E22" w14:textId="77777777" w:rsidR="00387AEE" w:rsidRPr="000E00E8" w:rsidRDefault="00387AEE" w:rsidP="00387AEE">
      <w:pPr>
        <w:numPr>
          <w:ilvl w:val="2"/>
          <w:numId w:val="4"/>
        </w:numPr>
        <w:rPr>
          <w:bCs/>
          <w:szCs w:val="24"/>
        </w:rPr>
      </w:pPr>
      <w:r w:rsidRPr="000E00E8">
        <w:rPr>
          <w:bCs/>
          <w:szCs w:val="24"/>
        </w:rPr>
        <w:t>Result: Yes: 93, No: 1, Abstain: 10 (Motion passes)</w:t>
      </w:r>
    </w:p>
    <w:p w14:paraId="7E846A0E" w14:textId="4CD0D20E" w:rsidR="00387AEE" w:rsidRPr="000E00E8" w:rsidRDefault="00387AEE" w:rsidP="00387AEE">
      <w:pPr>
        <w:numPr>
          <w:ilvl w:val="2"/>
          <w:numId w:val="4"/>
        </w:numPr>
        <w:rPr>
          <w:bCs/>
          <w:szCs w:val="24"/>
        </w:rPr>
      </w:pPr>
      <w:r w:rsidRPr="000E00E8">
        <w:rPr>
          <w:bCs/>
          <w:szCs w:val="24"/>
        </w:rPr>
        <w:t>[</w:t>
      </w:r>
      <w:proofErr w:type="spellStart"/>
      <w:r w:rsidRPr="000E00E8">
        <w:rPr>
          <w:bCs/>
          <w:szCs w:val="24"/>
        </w:rPr>
        <w:t>TGba</w:t>
      </w:r>
      <w:proofErr w:type="spellEnd"/>
      <w:r w:rsidRPr="000E00E8">
        <w:rPr>
          <w:bCs/>
          <w:szCs w:val="24"/>
        </w:rPr>
        <w:t xml:space="preserve"> Moved: Po-Kai Huang, 2nd: Steve </w:t>
      </w:r>
      <w:proofErr w:type="spellStart"/>
      <w:r w:rsidRPr="000E00E8">
        <w:rPr>
          <w:bCs/>
          <w:szCs w:val="24"/>
        </w:rPr>
        <w:t>Shellhammer</w:t>
      </w:r>
      <w:proofErr w:type="spellEnd"/>
      <w:r w:rsidRPr="000E00E8">
        <w:rPr>
          <w:bCs/>
          <w:szCs w:val="24"/>
        </w:rPr>
        <w:t xml:space="preserve">, Result: </w:t>
      </w:r>
      <w:r w:rsidR="000E00E8" w:rsidRPr="00387AEE">
        <w:rPr>
          <w:bCs/>
          <w:szCs w:val="24"/>
        </w:rPr>
        <w:t>Approved by unanimous consent</w:t>
      </w:r>
      <w:r w:rsidRPr="000E00E8">
        <w:rPr>
          <w:bCs/>
          <w:szCs w:val="24"/>
        </w:rPr>
        <w:t>]</w:t>
      </w:r>
    </w:p>
    <w:p w14:paraId="38E59718" w14:textId="77777777" w:rsidR="00387AEE" w:rsidRPr="00387AEE" w:rsidRDefault="00387AEE" w:rsidP="004B5376">
      <w:pPr>
        <w:rPr>
          <w:b/>
          <w:szCs w:val="24"/>
        </w:rPr>
      </w:pPr>
    </w:p>
    <w:p w14:paraId="5AE23EDF" w14:textId="31DB1530" w:rsidR="00387AEE" w:rsidRPr="00387AEE" w:rsidRDefault="00387AEE" w:rsidP="009B3AD5">
      <w:pPr>
        <w:numPr>
          <w:ilvl w:val="1"/>
          <w:numId w:val="4"/>
        </w:numPr>
        <w:rPr>
          <w:b/>
          <w:szCs w:val="24"/>
        </w:rPr>
      </w:pPr>
      <w:r w:rsidRPr="009B3AD5">
        <w:rPr>
          <w:b/>
          <w:sz w:val="28"/>
          <w:szCs w:val="28"/>
        </w:rPr>
        <w:t>Re-affirm P802.11bc CSD</w:t>
      </w:r>
      <w:r w:rsidR="009B3AD5">
        <w:rPr>
          <w:b/>
          <w:szCs w:val="24"/>
        </w:rPr>
        <w:t xml:space="preserve"> </w:t>
      </w:r>
      <w:r w:rsidR="009B3AD5" w:rsidRPr="00387AEE">
        <w:rPr>
          <w:szCs w:val="24"/>
        </w:rPr>
        <w:t>(slide #</w:t>
      </w:r>
      <w:r w:rsidR="009B3AD5">
        <w:rPr>
          <w:szCs w:val="24"/>
        </w:rPr>
        <w:t>14</w:t>
      </w:r>
      <w:r w:rsidR="009B3AD5" w:rsidRPr="00387AEE">
        <w:rPr>
          <w:szCs w:val="24"/>
        </w:rPr>
        <w:t>)</w:t>
      </w:r>
    </w:p>
    <w:p w14:paraId="7F8DF294" w14:textId="10A276B8" w:rsidR="00387AEE" w:rsidRPr="009B3AD5" w:rsidRDefault="00387AEE" w:rsidP="009B3AD5">
      <w:pPr>
        <w:numPr>
          <w:ilvl w:val="2"/>
          <w:numId w:val="4"/>
        </w:numPr>
        <w:rPr>
          <w:b/>
          <w:szCs w:val="24"/>
        </w:rPr>
      </w:pPr>
      <w:r w:rsidRPr="009B3AD5">
        <w:rPr>
          <w:b/>
          <w:szCs w:val="24"/>
        </w:rPr>
        <w:t xml:space="preserve">Move to reaffirm the </w:t>
      </w:r>
      <w:proofErr w:type="spellStart"/>
      <w:r w:rsidRPr="009B3AD5">
        <w:rPr>
          <w:b/>
          <w:szCs w:val="24"/>
        </w:rPr>
        <w:t>TGbc</w:t>
      </w:r>
      <w:proofErr w:type="spellEnd"/>
      <w:r w:rsidRPr="009B3AD5">
        <w:rPr>
          <w:b/>
          <w:szCs w:val="24"/>
        </w:rPr>
        <w:t xml:space="preserve"> CSD as contained in </w:t>
      </w:r>
      <w:hyperlink r:id="rId20" w:history="1">
        <w:r w:rsidR="009B3AD5" w:rsidRPr="00B467DC">
          <w:rPr>
            <w:rStyle w:val="Hyperlink"/>
            <w:b/>
            <w:szCs w:val="24"/>
          </w:rPr>
          <w:t>https://mentor.ieee.org/802-ec/dcn/18/ec-18-0250-00-ACSD-p802-11bc.pdf</w:t>
        </w:r>
      </w:hyperlink>
      <w:r w:rsidRPr="009B3AD5">
        <w:rPr>
          <w:b/>
          <w:szCs w:val="24"/>
        </w:rPr>
        <w:t>.</w:t>
      </w:r>
    </w:p>
    <w:p w14:paraId="5AEF4635" w14:textId="77777777" w:rsidR="00387AEE" w:rsidRPr="009B3AD5" w:rsidRDefault="00387AEE" w:rsidP="00387AEE">
      <w:pPr>
        <w:numPr>
          <w:ilvl w:val="2"/>
          <w:numId w:val="4"/>
        </w:numPr>
        <w:rPr>
          <w:bCs/>
          <w:szCs w:val="24"/>
        </w:rPr>
      </w:pPr>
      <w:r w:rsidRPr="009B3AD5">
        <w:rPr>
          <w:bCs/>
          <w:szCs w:val="24"/>
        </w:rPr>
        <w:t xml:space="preserve">Moved by Marc </w:t>
      </w:r>
      <w:proofErr w:type="spellStart"/>
      <w:r w:rsidRPr="009B3AD5">
        <w:rPr>
          <w:bCs/>
          <w:szCs w:val="24"/>
        </w:rPr>
        <w:t>Emmelmann</w:t>
      </w:r>
      <w:proofErr w:type="spellEnd"/>
      <w:r w:rsidRPr="009B3AD5">
        <w:rPr>
          <w:bCs/>
          <w:szCs w:val="24"/>
        </w:rPr>
        <w:t xml:space="preserve"> on behalf of the </w:t>
      </w:r>
      <w:proofErr w:type="spellStart"/>
      <w:r w:rsidRPr="009B3AD5">
        <w:rPr>
          <w:bCs/>
          <w:szCs w:val="24"/>
        </w:rPr>
        <w:t>TGbc</w:t>
      </w:r>
      <w:proofErr w:type="spellEnd"/>
      <w:r w:rsidRPr="009B3AD5">
        <w:rPr>
          <w:bCs/>
          <w:szCs w:val="24"/>
        </w:rPr>
        <w:t xml:space="preserve"> Task Group</w:t>
      </w:r>
    </w:p>
    <w:p w14:paraId="286542FC" w14:textId="77777777" w:rsidR="00387AEE" w:rsidRPr="009B3AD5" w:rsidRDefault="00387AEE" w:rsidP="00387AEE">
      <w:pPr>
        <w:numPr>
          <w:ilvl w:val="2"/>
          <w:numId w:val="4"/>
        </w:numPr>
        <w:rPr>
          <w:bCs/>
          <w:szCs w:val="24"/>
        </w:rPr>
      </w:pPr>
      <w:r w:rsidRPr="009B3AD5">
        <w:rPr>
          <w:bCs/>
          <w:szCs w:val="24"/>
        </w:rPr>
        <w:t>Result: Yes: 93, No: 0, Abstain: 12 (Motion passes)</w:t>
      </w:r>
    </w:p>
    <w:p w14:paraId="4FC78E52" w14:textId="516F176C" w:rsidR="00387AEE" w:rsidRPr="009B3AD5" w:rsidRDefault="00387AEE" w:rsidP="00387AEE">
      <w:pPr>
        <w:numPr>
          <w:ilvl w:val="2"/>
          <w:numId w:val="4"/>
        </w:numPr>
        <w:rPr>
          <w:bCs/>
          <w:szCs w:val="24"/>
        </w:rPr>
      </w:pPr>
      <w:r w:rsidRPr="009B3AD5">
        <w:rPr>
          <w:bCs/>
          <w:szCs w:val="24"/>
        </w:rPr>
        <w:t>[</w:t>
      </w:r>
      <w:proofErr w:type="spellStart"/>
      <w:r w:rsidRPr="009B3AD5">
        <w:rPr>
          <w:bCs/>
          <w:szCs w:val="24"/>
        </w:rPr>
        <w:t>TGbc</w:t>
      </w:r>
      <w:proofErr w:type="spellEnd"/>
      <w:r w:rsidRPr="009B3AD5">
        <w:rPr>
          <w:bCs/>
          <w:szCs w:val="24"/>
        </w:rPr>
        <w:t xml:space="preserve"> Moved: </w:t>
      </w:r>
      <w:proofErr w:type="spellStart"/>
      <w:r w:rsidRPr="009B3AD5">
        <w:rPr>
          <w:bCs/>
          <w:szCs w:val="24"/>
        </w:rPr>
        <w:t>Xiaofei</w:t>
      </w:r>
      <w:proofErr w:type="spellEnd"/>
      <w:r w:rsidRPr="009B3AD5">
        <w:rPr>
          <w:bCs/>
          <w:szCs w:val="24"/>
        </w:rPr>
        <w:t xml:space="preserve"> Wang, 2nd: Stephen McCann, Result: </w:t>
      </w:r>
      <w:r w:rsidR="000E00E8" w:rsidRPr="009B3AD5">
        <w:rPr>
          <w:bCs/>
          <w:szCs w:val="24"/>
        </w:rPr>
        <w:t>Approved by unanimous consent</w:t>
      </w:r>
      <w:r w:rsidRPr="009B3AD5">
        <w:rPr>
          <w:bCs/>
          <w:szCs w:val="24"/>
        </w:rPr>
        <w:t xml:space="preserve"> (20 participants in the call; 15 voting members)]</w:t>
      </w:r>
    </w:p>
    <w:p w14:paraId="2EDFA000" w14:textId="77777777" w:rsidR="00387AEE" w:rsidRPr="009B3AD5" w:rsidRDefault="00387AEE" w:rsidP="009B3AD5">
      <w:pPr>
        <w:ind w:left="720"/>
        <w:rPr>
          <w:b/>
          <w:szCs w:val="24"/>
        </w:rPr>
      </w:pPr>
    </w:p>
    <w:p w14:paraId="5409EFDF" w14:textId="2FB537C1" w:rsidR="00387AEE" w:rsidRPr="009B3AD5" w:rsidRDefault="00387AEE" w:rsidP="009B3AD5">
      <w:pPr>
        <w:numPr>
          <w:ilvl w:val="1"/>
          <w:numId w:val="4"/>
        </w:numPr>
        <w:rPr>
          <w:b/>
          <w:sz w:val="28"/>
          <w:szCs w:val="28"/>
        </w:rPr>
      </w:pPr>
      <w:proofErr w:type="spellStart"/>
      <w:r w:rsidRPr="009B3AD5">
        <w:rPr>
          <w:b/>
          <w:sz w:val="28"/>
          <w:szCs w:val="28"/>
        </w:rPr>
        <w:t>TGbc</w:t>
      </w:r>
      <w:proofErr w:type="spellEnd"/>
      <w:r w:rsidRPr="009B3AD5">
        <w:rPr>
          <w:b/>
          <w:sz w:val="28"/>
          <w:szCs w:val="28"/>
        </w:rPr>
        <w:t xml:space="preserve"> Initial Letter Ballot</w:t>
      </w:r>
      <w:r w:rsidR="009B3AD5">
        <w:rPr>
          <w:b/>
          <w:sz w:val="28"/>
          <w:szCs w:val="28"/>
        </w:rPr>
        <w:t xml:space="preserve"> </w:t>
      </w:r>
      <w:r w:rsidR="009B3AD5" w:rsidRPr="00387AEE">
        <w:rPr>
          <w:szCs w:val="24"/>
        </w:rPr>
        <w:t>(slide #</w:t>
      </w:r>
      <w:r w:rsidR="009B3AD5">
        <w:rPr>
          <w:szCs w:val="24"/>
        </w:rPr>
        <w:t>15</w:t>
      </w:r>
      <w:r w:rsidR="009B3AD5" w:rsidRPr="00387AEE">
        <w:rPr>
          <w:szCs w:val="24"/>
        </w:rPr>
        <w:t>)</w:t>
      </w:r>
    </w:p>
    <w:p w14:paraId="7EF16E39" w14:textId="46294D23" w:rsidR="00387AEE" w:rsidRPr="009B3AD5" w:rsidRDefault="00387AEE" w:rsidP="009B3AD5">
      <w:pPr>
        <w:numPr>
          <w:ilvl w:val="2"/>
          <w:numId w:val="4"/>
        </w:numPr>
        <w:rPr>
          <w:b/>
          <w:szCs w:val="24"/>
        </w:rPr>
      </w:pPr>
      <w:r w:rsidRPr="00387AEE">
        <w:rPr>
          <w:b/>
          <w:szCs w:val="24"/>
        </w:rPr>
        <w:t>Move to:</w:t>
      </w:r>
      <w:r w:rsidR="009B3AD5">
        <w:rPr>
          <w:b/>
          <w:szCs w:val="24"/>
        </w:rPr>
        <w:t xml:space="preserve"> </w:t>
      </w:r>
      <w:r w:rsidRPr="009B3AD5">
        <w:rPr>
          <w:b/>
          <w:szCs w:val="24"/>
        </w:rPr>
        <w:t xml:space="preserve">Instruct the </w:t>
      </w:r>
      <w:proofErr w:type="spellStart"/>
      <w:r w:rsidRPr="009B3AD5">
        <w:rPr>
          <w:b/>
          <w:szCs w:val="24"/>
        </w:rPr>
        <w:t>TGbc</w:t>
      </w:r>
      <w:proofErr w:type="spellEnd"/>
      <w:r w:rsidRPr="009B3AD5">
        <w:rPr>
          <w:b/>
          <w:szCs w:val="24"/>
        </w:rPr>
        <w:t xml:space="preserve"> editor to prepare IEEE P802.11bc D1.0 by incorporating P802.11bc D0.3 and all accepted changes per motions contained in 11-18/2123r21,</w:t>
      </w:r>
    </w:p>
    <w:p w14:paraId="1CCEE43A" w14:textId="37470411" w:rsidR="00387AEE" w:rsidRPr="009B3AD5" w:rsidRDefault="009B3AD5" w:rsidP="009B3AD5">
      <w:pPr>
        <w:numPr>
          <w:ilvl w:val="2"/>
          <w:numId w:val="4"/>
        </w:numPr>
        <w:rPr>
          <w:b/>
          <w:szCs w:val="24"/>
        </w:rPr>
      </w:pPr>
      <w:r w:rsidRPr="00387AEE">
        <w:rPr>
          <w:b/>
          <w:szCs w:val="24"/>
        </w:rPr>
        <w:t>A</w:t>
      </w:r>
      <w:r w:rsidR="00387AEE" w:rsidRPr="00387AEE">
        <w:rPr>
          <w:b/>
          <w:szCs w:val="24"/>
        </w:rPr>
        <w:t>nd</w:t>
      </w:r>
      <w:r>
        <w:rPr>
          <w:b/>
          <w:szCs w:val="24"/>
        </w:rPr>
        <w:t xml:space="preserve"> </w:t>
      </w:r>
      <w:r w:rsidR="00387AEE" w:rsidRPr="009B3AD5">
        <w:rPr>
          <w:b/>
          <w:szCs w:val="24"/>
        </w:rPr>
        <w:t>Approve a 30-day Working Group Technical Letter Ballot asking the question “Should P802.11bc D1.0 be forwarded to SA Ballot?”</w:t>
      </w:r>
    </w:p>
    <w:p w14:paraId="18FCB398" w14:textId="6B71974A" w:rsidR="00387AEE" w:rsidRPr="009B3AD5" w:rsidRDefault="00387AEE" w:rsidP="009B3AD5">
      <w:pPr>
        <w:numPr>
          <w:ilvl w:val="2"/>
          <w:numId w:val="4"/>
        </w:numPr>
        <w:rPr>
          <w:bCs/>
          <w:szCs w:val="24"/>
        </w:rPr>
      </w:pPr>
      <w:r w:rsidRPr="009B3AD5">
        <w:rPr>
          <w:bCs/>
          <w:szCs w:val="24"/>
        </w:rPr>
        <w:t xml:space="preserve">Moved: Marc </w:t>
      </w:r>
      <w:proofErr w:type="spellStart"/>
      <w:r w:rsidRPr="009B3AD5">
        <w:rPr>
          <w:bCs/>
          <w:szCs w:val="24"/>
        </w:rPr>
        <w:t>Emmelmann</w:t>
      </w:r>
      <w:proofErr w:type="spellEnd"/>
      <w:r w:rsidR="009B3AD5" w:rsidRPr="009B3AD5">
        <w:rPr>
          <w:bCs/>
          <w:szCs w:val="24"/>
        </w:rPr>
        <w:t xml:space="preserve">, </w:t>
      </w:r>
      <w:r w:rsidRPr="009B3AD5">
        <w:rPr>
          <w:bCs/>
          <w:szCs w:val="24"/>
        </w:rPr>
        <w:t>Seconded: Hitoshi Morioka</w:t>
      </w:r>
    </w:p>
    <w:p w14:paraId="31827E79" w14:textId="77777777" w:rsidR="00387AEE" w:rsidRPr="009B3AD5" w:rsidRDefault="00387AEE" w:rsidP="00387AEE">
      <w:pPr>
        <w:numPr>
          <w:ilvl w:val="2"/>
          <w:numId w:val="4"/>
        </w:numPr>
        <w:rPr>
          <w:bCs/>
          <w:szCs w:val="24"/>
        </w:rPr>
      </w:pPr>
      <w:r w:rsidRPr="009B3AD5">
        <w:rPr>
          <w:bCs/>
          <w:szCs w:val="24"/>
        </w:rPr>
        <w:t>Result: Yes: 93, No: 0, Abstain: 15 (Motion passes)</w:t>
      </w:r>
    </w:p>
    <w:p w14:paraId="763AC0E5" w14:textId="6F328C46" w:rsidR="00387AEE" w:rsidRPr="009B3AD5" w:rsidRDefault="00387AEE" w:rsidP="00387AEE">
      <w:pPr>
        <w:numPr>
          <w:ilvl w:val="2"/>
          <w:numId w:val="4"/>
        </w:numPr>
        <w:rPr>
          <w:bCs/>
          <w:szCs w:val="24"/>
        </w:rPr>
      </w:pPr>
      <w:r w:rsidRPr="009B3AD5">
        <w:rPr>
          <w:bCs/>
          <w:szCs w:val="24"/>
        </w:rPr>
        <w:t>[</w:t>
      </w:r>
      <w:proofErr w:type="spellStart"/>
      <w:r w:rsidRPr="009B3AD5">
        <w:rPr>
          <w:bCs/>
          <w:szCs w:val="24"/>
        </w:rPr>
        <w:t>TGbc</w:t>
      </w:r>
      <w:proofErr w:type="spellEnd"/>
      <w:r w:rsidRPr="009B3AD5">
        <w:rPr>
          <w:bCs/>
          <w:szCs w:val="24"/>
        </w:rPr>
        <w:t xml:space="preserve"> Moved: Stephen McCann, 2</w:t>
      </w:r>
      <w:r w:rsidRPr="009B3AD5">
        <w:rPr>
          <w:bCs/>
          <w:szCs w:val="24"/>
          <w:vertAlign w:val="superscript"/>
        </w:rPr>
        <w:t>nd</w:t>
      </w:r>
      <w:r w:rsidRPr="009B3AD5">
        <w:rPr>
          <w:bCs/>
          <w:szCs w:val="24"/>
        </w:rPr>
        <w:t xml:space="preserve">: Abhishek Patil, Result: </w:t>
      </w:r>
      <w:r w:rsidR="000E00E8" w:rsidRPr="009B3AD5">
        <w:rPr>
          <w:bCs/>
          <w:szCs w:val="24"/>
        </w:rPr>
        <w:t>Approved by unanimous consent</w:t>
      </w:r>
      <w:r w:rsidRPr="009B3AD5">
        <w:rPr>
          <w:bCs/>
          <w:szCs w:val="24"/>
        </w:rPr>
        <w:t xml:space="preserve"> (62 people on the call, 36 voting members present)]</w:t>
      </w:r>
    </w:p>
    <w:p w14:paraId="47070255" w14:textId="77777777" w:rsidR="00387AEE" w:rsidRPr="00387AEE" w:rsidRDefault="00387AEE" w:rsidP="009B3AD5">
      <w:pPr>
        <w:rPr>
          <w:b/>
          <w:szCs w:val="24"/>
        </w:rPr>
      </w:pPr>
    </w:p>
    <w:p w14:paraId="72F15B81" w14:textId="353BA48C" w:rsidR="00387AEE" w:rsidRPr="009B3AD5" w:rsidRDefault="00387AEE" w:rsidP="009B3AD5">
      <w:pPr>
        <w:numPr>
          <w:ilvl w:val="1"/>
          <w:numId w:val="4"/>
        </w:numPr>
        <w:rPr>
          <w:b/>
          <w:sz w:val="28"/>
          <w:szCs w:val="28"/>
        </w:rPr>
      </w:pPr>
      <w:proofErr w:type="spellStart"/>
      <w:r w:rsidRPr="009B3AD5">
        <w:rPr>
          <w:b/>
          <w:sz w:val="28"/>
          <w:szCs w:val="28"/>
        </w:rPr>
        <w:t>TGbh</w:t>
      </w:r>
      <w:proofErr w:type="spellEnd"/>
      <w:r w:rsidRPr="009B3AD5">
        <w:rPr>
          <w:b/>
          <w:sz w:val="28"/>
          <w:szCs w:val="28"/>
        </w:rPr>
        <w:t xml:space="preserve"> PAR</w:t>
      </w:r>
      <w:r w:rsidR="009B3AD5">
        <w:rPr>
          <w:b/>
          <w:sz w:val="28"/>
          <w:szCs w:val="28"/>
        </w:rPr>
        <w:t xml:space="preserve"> </w:t>
      </w:r>
      <w:r w:rsidR="009B3AD5" w:rsidRPr="00387AEE">
        <w:rPr>
          <w:szCs w:val="24"/>
        </w:rPr>
        <w:t>(slide #</w:t>
      </w:r>
      <w:r w:rsidR="009B3AD5">
        <w:rPr>
          <w:szCs w:val="24"/>
        </w:rPr>
        <w:t>16</w:t>
      </w:r>
      <w:r w:rsidR="009B3AD5" w:rsidRPr="00387AEE">
        <w:rPr>
          <w:szCs w:val="24"/>
        </w:rPr>
        <w:t>)</w:t>
      </w:r>
    </w:p>
    <w:p w14:paraId="305061E5" w14:textId="77777777" w:rsidR="00387AEE" w:rsidRPr="00387AEE" w:rsidRDefault="00387AEE" w:rsidP="00387AEE">
      <w:pPr>
        <w:numPr>
          <w:ilvl w:val="2"/>
          <w:numId w:val="4"/>
        </w:numPr>
        <w:rPr>
          <w:b/>
          <w:szCs w:val="24"/>
        </w:rPr>
      </w:pPr>
      <w:r w:rsidRPr="00387AEE">
        <w:rPr>
          <w:b/>
          <w:szCs w:val="24"/>
        </w:rPr>
        <w:t>Believing that the PAR contained in the document referenced below meets IEEE-SA guidelines,</w:t>
      </w:r>
    </w:p>
    <w:p w14:paraId="16C855C0" w14:textId="693ADD90" w:rsidR="00387AEE" w:rsidRPr="00387AEE" w:rsidRDefault="00387AEE" w:rsidP="00387AEE">
      <w:pPr>
        <w:numPr>
          <w:ilvl w:val="2"/>
          <w:numId w:val="4"/>
        </w:numPr>
        <w:rPr>
          <w:b/>
          <w:szCs w:val="24"/>
        </w:rPr>
      </w:pPr>
      <w:r w:rsidRPr="00387AEE">
        <w:rPr>
          <w:b/>
          <w:szCs w:val="24"/>
        </w:rPr>
        <w:lastRenderedPageBreak/>
        <w:t xml:space="preserve">Request that the PAR contained in </w:t>
      </w:r>
      <w:hyperlink r:id="rId21" w:history="1">
        <w:r w:rsidR="009B3AD5" w:rsidRPr="00B467DC">
          <w:rPr>
            <w:rStyle w:val="Hyperlink"/>
            <w:b/>
            <w:szCs w:val="24"/>
          </w:rPr>
          <w:t>https://mentor.ieee.org/802.11/dcn/20/11-20-1795-01-0rcm-updated-bh-par-for-review.pdf</w:t>
        </w:r>
      </w:hyperlink>
      <w:r w:rsidR="009B3AD5">
        <w:rPr>
          <w:b/>
          <w:szCs w:val="24"/>
        </w:rPr>
        <w:t xml:space="preserve"> </w:t>
      </w:r>
      <w:r w:rsidRPr="00387AEE">
        <w:rPr>
          <w:b/>
          <w:szCs w:val="24"/>
        </w:rPr>
        <w:t xml:space="preserve"> be posted to the IEEE 802 Executive Committee (EC) agenda for WG 802 preview and EC approval to submit to </w:t>
      </w:r>
      <w:proofErr w:type="spellStart"/>
      <w:r w:rsidRPr="00387AEE">
        <w:rPr>
          <w:b/>
          <w:szCs w:val="24"/>
        </w:rPr>
        <w:t>NesCom</w:t>
      </w:r>
      <w:proofErr w:type="spellEnd"/>
      <w:r w:rsidRPr="00387AEE">
        <w:rPr>
          <w:b/>
          <w:szCs w:val="24"/>
        </w:rPr>
        <w:t>.</w:t>
      </w:r>
    </w:p>
    <w:p w14:paraId="58D735D5" w14:textId="04670A1B" w:rsidR="00387AEE" w:rsidRPr="009B3AD5" w:rsidRDefault="00387AEE" w:rsidP="009B3AD5">
      <w:pPr>
        <w:numPr>
          <w:ilvl w:val="2"/>
          <w:numId w:val="4"/>
        </w:numPr>
        <w:rPr>
          <w:bCs/>
          <w:szCs w:val="24"/>
        </w:rPr>
      </w:pPr>
      <w:r w:rsidRPr="009B3AD5">
        <w:rPr>
          <w:bCs/>
          <w:szCs w:val="24"/>
        </w:rPr>
        <w:t>Moved: Carol Ansley</w:t>
      </w:r>
      <w:r w:rsidR="009B3AD5" w:rsidRPr="009B3AD5">
        <w:rPr>
          <w:bCs/>
          <w:szCs w:val="24"/>
        </w:rPr>
        <w:t xml:space="preserve">, </w:t>
      </w:r>
      <w:r w:rsidRPr="009B3AD5">
        <w:rPr>
          <w:bCs/>
          <w:szCs w:val="24"/>
        </w:rPr>
        <w:t>Seconded: Mark Hamilton</w:t>
      </w:r>
    </w:p>
    <w:p w14:paraId="53391248" w14:textId="77777777" w:rsidR="00387AEE" w:rsidRPr="009B3AD5" w:rsidRDefault="00387AEE" w:rsidP="00387AEE">
      <w:pPr>
        <w:numPr>
          <w:ilvl w:val="2"/>
          <w:numId w:val="4"/>
        </w:numPr>
        <w:rPr>
          <w:bCs/>
          <w:szCs w:val="24"/>
        </w:rPr>
      </w:pPr>
      <w:r w:rsidRPr="009B3AD5">
        <w:rPr>
          <w:bCs/>
          <w:szCs w:val="24"/>
        </w:rPr>
        <w:t>Result: Yes: 83, No: 0, Abstain: 19 (Motion passes)</w:t>
      </w:r>
    </w:p>
    <w:p w14:paraId="4F7F2F32" w14:textId="2843810B" w:rsidR="00387AEE" w:rsidRDefault="00387AEE" w:rsidP="00387AEE">
      <w:pPr>
        <w:numPr>
          <w:ilvl w:val="2"/>
          <w:numId w:val="4"/>
        </w:numPr>
        <w:rPr>
          <w:bCs/>
          <w:szCs w:val="24"/>
        </w:rPr>
      </w:pPr>
      <w:r w:rsidRPr="009B3AD5">
        <w:rPr>
          <w:bCs/>
          <w:szCs w:val="24"/>
        </w:rPr>
        <w:t>[RCM SG Moved:  Jerome Henry, 2</w:t>
      </w:r>
      <w:r w:rsidRPr="009B3AD5">
        <w:rPr>
          <w:bCs/>
          <w:szCs w:val="24"/>
          <w:vertAlign w:val="superscript"/>
        </w:rPr>
        <w:t>nd</w:t>
      </w:r>
      <w:r w:rsidRPr="009B3AD5">
        <w:rPr>
          <w:bCs/>
          <w:szCs w:val="24"/>
        </w:rPr>
        <w:t xml:space="preserve">: Mark Hamilton, Result: </w:t>
      </w:r>
      <w:r w:rsidR="000E00E8" w:rsidRPr="009B3AD5">
        <w:rPr>
          <w:bCs/>
          <w:szCs w:val="24"/>
        </w:rPr>
        <w:t>Approved by unanimous consent</w:t>
      </w:r>
      <w:r w:rsidRPr="009B3AD5">
        <w:rPr>
          <w:bCs/>
          <w:szCs w:val="24"/>
        </w:rPr>
        <w:t xml:space="preserve"> (37 participants on call)]</w:t>
      </w:r>
    </w:p>
    <w:p w14:paraId="40BA5472" w14:textId="77777777" w:rsidR="009B3AD5" w:rsidRPr="009B3AD5" w:rsidRDefault="009B3AD5" w:rsidP="009B3AD5">
      <w:pPr>
        <w:ind w:left="720"/>
        <w:rPr>
          <w:bCs/>
          <w:szCs w:val="24"/>
        </w:rPr>
      </w:pPr>
    </w:p>
    <w:p w14:paraId="518A5CD3" w14:textId="5A5FE761" w:rsidR="00387AEE" w:rsidRPr="009B3AD5" w:rsidRDefault="00387AEE" w:rsidP="009B3AD5">
      <w:pPr>
        <w:numPr>
          <w:ilvl w:val="1"/>
          <w:numId w:val="4"/>
        </w:numPr>
        <w:rPr>
          <w:b/>
          <w:sz w:val="28"/>
          <w:szCs w:val="28"/>
        </w:rPr>
      </w:pPr>
      <w:proofErr w:type="spellStart"/>
      <w:r w:rsidRPr="009B3AD5">
        <w:rPr>
          <w:b/>
          <w:sz w:val="28"/>
          <w:szCs w:val="28"/>
        </w:rPr>
        <w:t>TGbh</w:t>
      </w:r>
      <w:proofErr w:type="spellEnd"/>
      <w:r w:rsidRPr="009B3AD5">
        <w:rPr>
          <w:b/>
          <w:sz w:val="28"/>
          <w:szCs w:val="28"/>
        </w:rPr>
        <w:t xml:space="preserve"> CSD</w:t>
      </w:r>
      <w:r w:rsidR="009B3AD5">
        <w:rPr>
          <w:b/>
          <w:sz w:val="28"/>
          <w:szCs w:val="28"/>
        </w:rPr>
        <w:t xml:space="preserve"> </w:t>
      </w:r>
      <w:r w:rsidR="009B3AD5" w:rsidRPr="00387AEE">
        <w:rPr>
          <w:szCs w:val="24"/>
        </w:rPr>
        <w:t>(slide #</w:t>
      </w:r>
      <w:r w:rsidR="009B3AD5">
        <w:rPr>
          <w:szCs w:val="24"/>
        </w:rPr>
        <w:t>17</w:t>
      </w:r>
      <w:r w:rsidR="009B3AD5" w:rsidRPr="00387AEE">
        <w:rPr>
          <w:szCs w:val="24"/>
        </w:rPr>
        <w:t>)</w:t>
      </w:r>
    </w:p>
    <w:p w14:paraId="4417EAC9" w14:textId="77777777" w:rsidR="00387AEE" w:rsidRPr="00387AEE" w:rsidRDefault="00387AEE" w:rsidP="00387AEE">
      <w:pPr>
        <w:numPr>
          <w:ilvl w:val="2"/>
          <w:numId w:val="4"/>
        </w:numPr>
        <w:rPr>
          <w:b/>
          <w:szCs w:val="24"/>
        </w:rPr>
      </w:pPr>
      <w:r w:rsidRPr="00387AEE">
        <w:rPr>
          <w:b/>
          <w:szCs w:val="24"/>
        </w:rPr>
        <w:t>Believing that the CSD contained in the document referenced below meets IEEE 802 guidelines,</w:t>
      </w:r>
    </w:p>
    <w:p w14:paraId="0F64B89F" w14:textId="12C409AC" w:rsidR="00387AEE" w:rsidRPr="009B3AD5" w:rsidRDefault="00387AEE" w:rsidP="009B3AD5">
      <w:pPr>
        <w:numPr>
          <w:ilvl w:val="2"/>
          <w:numId w:val="4"/>
        </w:numPr>
        <w:rPr>
          <w:b/>
          <w:szCs w:val="24"/>
        </w:rPr>
      </w:pPr>
      <w:r w:rsidRPr="00387AEE">
        <w:rPr>
          <w:b/>
          <w:szCs w:val="24"/>
        </w:rPr>
        <w:t>Request that the CSD contained in https://mentor.ieee.org/802.11/dcn/20/11-20-1117-05-0rcm-rcm-sg-proposed-rcm-csd-draft.docx  be posted to the IEEE 802 Executive Committee (EC) agenda for 802 preview and EC approval.</w:t>
      </w:r>
    </w:p>
    <w:p w14:paraId="204B3690" w14:textId="294A5961" w:rsidR="00387AEE" w:rsidRPr="009B3AD5" w:rsidRDefault="00387AEE" w:rsidP="009B3AD5">
      <w:pPr>
        <w:numPr>
          <w:ilvl w:val="2"/>
          <w:numId w:val="4"/>
        </w:numPr>
        <w:rPr>
          <w:bCs/>
          <w:szCs w:val="24"/>
        </w:rPr>
      </w:pPr>
      <w:r w:rsidRPr="009B3AD5">
        <w:rPr>
          <w:bCs/>
          <w:szCs w:val="24"/>
        </w:rPr>
        <w:t>Moved: Carol Ansley</w:t>
      </w:r>
      <w:r w:rsidR="009B3AD5" w:rsidRPr="009B3AD5">
        <w:rPr>
          <w:bCs/>
          <w:szCs w:val="24"/>
        </w:rPr>
        <w:t xml:space="preserve">, </w:t>
      </w:r>
      <w:r w:rsidRPr="009B3AD5">
        <w:rPr>
          <w:bCs/>
          <w:szCs w:val="24"/>
        </w:rPr>
        <w:t>Seconded: Joseph Levy</w:t>
      </w:r>
    </w:p>
    <w:p w14:paraId="0078F9CC" w14:textId="77777777" w:rsidR="00387AEE" w:rsidRPr="009B3AD5" w:rsidRDefault="00387AEE" w:rsidP="00387AEE">
      <w:pPr>
        <w:numPr>
          <w:ilvl w:val="2"/>
          <w:numId w:val="4"/>
        </w:numPr>
        <w:rPr>
          <w:bCs/>
          <w:szCs w:val="24"/>
        </w:rPr>
      </w:pPr>
      <w:r w:rsidRPr="009B3AD5">
        <w:rPr>
          <w:bCs/>
          <w:szCs w:val="24"/>
        </w:rPr>
        <w:t>Result: Yes: 87, No: 0, Abstain: 15 (Motion passes)</w:t>
      </w:r>
    </w:p>
    <w:p w14:paraId="5D8D8B48" w14:textId="19C066BC" w:rsidR="00387AEE" w:rsidRPr="009B3AD5" w:rsidRDefault="00387AEE" w:rsidP="009B3AD5">
      <w:pPr>
        <w:numPr>
          <w:ilvl w:val="2"/>
          <w:numId w:val="4"/>
        </w:numPr>
        <w:rPr>
          <w:bCs/>
          <w:szCs w:val="24"/>
        </w:rPr>
      </w:pPr>
      <w:r w:rsidRPr="009B3AD5">
        <w:rPr>
          <w:bCs/>
          <w:szCs w:val="24"/>
        </w:rPr>
        <w:t>[RCM SG Moved:  Jerome Henry, 2</w:t>
      </w:r>
      <w:r w:rsidRPr="009B3AD5">
        <w:rPr>
          <w:bCs/>
          <w:szCs w:val="24"/>
          <w:vertAlign w:val="superscript"/>
        </w:rPr>
        <w:t>nd</w:t>
      </w:r>
      <w:r w:rsidRPr="009B3AD5">
        <w:rPr>
          <w:bCs/>
          <w:szCs w:val="24"/>
        </w:rPr>
        <w:t xml:space="preserve">: Joseph Levy, Result: </w:t>
      </w:r>
      <w:r w:rsidR="000E00E8" w:rsidRPr="009B3AD5">
        <w:rPr>
          <w:bCs/>
          <w:szCs w:val="24"/>
        </w:rPr>
        <w:t>Approved by unanimous consent</w:t>
      </w:r>
      <w:r w:rsidRPr="009B3AD5">
        <w:rPr>
          <w:bCs/>
          <w:szCs w:val="24"/>
        </w:rPr>
        <w:t xml:space="preserve"> (37 participants on call)]</w:t>
      </w:r>
    </w:p>
    <w:p w14:paraId="1A253A27" w14:textId="77777777" w:rsidR="00387AEE" w:rsidRPr="00387AEE" w:rsidRDefault="00387AEE" w:rsidP="009B3AD5">
      <w:pPr>
        <w:rPr>
          <w:b/>
          <w:szCs w:val="24"/>
        </w:rPr>
      </w:pPr>
    </w:p>
    <w:p w14:paraId="21349A59" w14:textId="3A9B5745" w:rsidR="00387AEE" w:rsidRPr="00387AEE" w:rsidRDefault="00387AEE" w:rsidP="00387AEE">
      <w:pPr>
        <w:numPr>
          <w:ilvl w:val="2"/>
          <w:numId w:val="4"/>
        </w:numPr>
        <w:rPr>
          <w:b/>
          <w:szCs w:val="24"/>
        </w:rPr>
      </w:pPr>
      <w:proofErr w:type="spellStart"/>
      <w:r w:rsidRPr="00387AEE">
        <w:rPr>
          <w:b/>
          <w:szCs w:val="24"/>
        </w:rPr>
        <w:t>TGbi</w:t>
      </w:r>
      <w:proofErr w:type="spellEnd"/>
      <w:r w:rsidRPr="00387AEE">
        <w:rPr>
          <w:b/>
          <w:szCs w:val="24"/>
        </w:rPr>
        <w:t xml:space="preserve"> PAR</w:t>
      </w:r>
      <w:r w:rsidR="009B3AD5">
        <w:rPr>
          <w:b/>
          <w:szCs w:val="24"/>
        </w:rPr>
        <w:t xml:space="preserve"> </w:t>
      </w:r>
      <w:r w:rsidR="009B3AD5" w:rsidRPr="00387AEE">
        <w:rPr>
          <w:szCs w:val="24"/>
        </w:rPr>
        <w:t>(slide #</w:t>
      </w:r>
      <w:r w:rsidR="009B3AD5">
        <w:rPr>
          <w:szCs w:val="24"/>
        </w:rPr>
        <w:t>18</w:t>
      </w:r>
      <w:r w:rsidR="009B3AD5" w:rsidRPr="00387AEE">
        <w:rPr>
          <w:szCs w:val="24"/>
        </w:rPr>
        <w:t>)</w:t>
      </w:r>
    </w:p>
    <w:p w14:paraId="7A121A4D" w14:textId="77777777" w:rsidR="00387AEE" w:rsidRPr="00387AEE" w:rsidRDefault="00387AEE" w:rsidP="00387AEE">
      <w:pPr>
        <w:numPr>
          <w:ilvl w:val="2"/>
          <w:numId w:val="4"/>
        </w:numPr>
        <w:rPr>
          <w:b/>
          <w:szCs w:val="24"/>
        </w:rPr>
      </w:pPr>
      <w:r w:rsidRPr="00387AEE">
        <w:rPr>
          <w:b/>
          <w:szCs w:val="24"/>
        </w:rPr>
        <w:t>Believing that the PAR contained in the document referenced below meets IEEE-SA guidelines,</w:t>
      </w:r>
    </w:p>
    <w:p w14:paraId="313E6EFA" w14:textId="6BB35D9C" w:rsidR="00387AEE" w:rsidRPr="009B3AD5" w:rsidRDefault="00387AEE" w:rsidP="009B3AD5">
      <w:pPr>
        <w:numPr>
          <w:ilvl w:val="2"/>
          <w:numId w:val="4"/>
        </w:numPr>
        <w:rPr>
          <w:b/>
          <w:szCs w:val="24"/>
        </w:rPr>
      </w:pPr>
      <w:r w:rsidRPr="00387AEE">
        <w:rPr>
          <w:b/>
          <w:szCs w:val="24"/>
        </w:rPr>
        <w:t xml:space="preserve">Request that the PAR contained in </w:t>
      </w:r>
      <w:hyperlink r:id="rId22" w:history="1">
        <w:r w:rsidR="009B3AD5" w:rsidRPr="00B467DC">
          <w:rPr>
            <w:rStyle w:val="Hyperlink"/>
            <w:b/>
            <w:szCs w:val="24"/>
          </w:rPr>
          <w:t>https://mentor.ieee.org/802.11/dcn/20/11-20-1801-00-0rcm-updated-bi-par-for-review.pdf</w:t>
        </w:r>
      </w:hyperlink>
      <w:r w:rsidR="009B3AD5">
        <w:rPr>
          <w:b/>
          <w:szCs w:val="24"/>
        </w:rPr>
        <w:t xml:space="preserve"> </w:t>
      </w:r>
      <w:r w:rsidRPr="00387AEE">
        <w:rPr>
          <w:b/>
          <w:szCs w:val="24"/>
        </w:rPr>
        <w:t xml:space="preserve"> be posted to the IEEE 802 Executive Committee (EC) agenda for 802 preview and EC approval to submit to </w:t>
      </w:r>
      <w:proofErr w:type="spellStart"/>
      <w:r w:rsidRPr="00387AEE">
        <w:rPr>
          <w:b/>
          <w:szCs w:val="24"/>
        </w:rPr>
        <w:t>NesCom</w:t>
      </w:r>
      <w:proofErr w:type="spellEnd"/>
      <w:r w:rsidRPr="00387AEE">
        <w:rPr>
          <w:b/>
          <w:szCs w:val="24"/>
        </w:rPr>
        <w:t>.</w:t>
      </w:r>
    </w:p>
    <w:p w14:paraId="46AFFCC4" w14:textId="1CA8B1DC" w:rsidR="00387AEE" w:rsidRPr="009B3AD5" w:rsidRDefault="00387AEE" w:rsidP="009B3AD5">
      <w:pPr>
        <w:numPr>
          <w:ilvl w:val="2"/>
          <w:numId w:val="4"/>
        </w:numPr>
        <w:rPr>
          <w:bCs/>
          <w:szCs w:val="24"/>
        </w:rPr>
      </w:pPr>
      <w:r w:rsidRPr="009B3AD5">
        <w:rPr>
          <w:bCs/>
          <w:szCs w:val="24"/>
        </w:rPr>
        <w:t>Moved: Carol Ansley</w:t>
      </w:r>
      <w:r w:rsidR="009B3AD5" w:rsidRPr="009B3AD5">
        <w:rPr>
          <w:bCs/>
          <w:szCs w:val="24"/>
        </w:rPr>
        <w:t xml:space="preserve">, </w:t>
      </w:r>
      <w:r w:rsidRPr="009B3AD5">
        <w:rPr>
          <w:bCs/>
          <w:szCs w:val="24"/>
        </w:rPr>
        <w:t>Seconded: Stephen Palm</w:t>
      </w:r>
    </w:p>
    <w:p w14:paraId="6880C6C3" w14:textId="77777777" w:rsidR="00387AEE" w:rsidRPr="009B3AD5" w:rsidRDefault="00387AEE" w:rsidP="00387AEE">
      <w:pPr>
        <w:numPr>
          <w:ilvl w:val="2"/>
          <w:numId w:val="4"/>
        </w:numPr>
        <w:rPr>
          <w:bCs/>
          <w:szCs w:val="24"/>
        </w:rPr>
      </w:pPr>
      <w:r w:rsidRPr="009B3AD5">
        <w:rPr>
          <w:bCs/>
          <w:szCs w:val="24"/>
        </w:rPr>
        <w:t>Result: Yes: 83, No: 0, Abstain: 12 (Motion passes)</w:t>
      </w:r>
    </w:p>
    <w:p w14:paraId="16F0E500" w14:textId="3F1D499F" w:rsidR="00387AEE" w:rsidRPr="009B3AD5" w:rsidRDefault="00387AEE" w:rsidP="009B3AD5">
      <w:pPr>
        <w:numPr>
          <w:ilvl w:val="2"/>
          <w:numId w:val="4"/>
        </w:numPr>
        <w:rPr>
          <w:bCs/>
          <w:szCs w:val="24"/>
        </w:rPr>
      </w:pPr>
      <w:r w:rsidRPr="009B3AD5">
        <w:rPr>
          <w:bCs/>
          <w:szCs w:val="24"/>
        </w:rPr>
        <w:t xml:space="preserve">[RCM SG Moved:  </w:t>
      </w:r>
      <w:proofErr w:type="spellStart"/>
      <w:r w:rsidRPr="009B3AD5">
        <w:rPr>
          <w:bCs/>
          <w:szCs w:val="24"/>
        </w:rPr>
        <w:t>Jouni</w:t>
      </w:r>
      <w:proofErr w:type="spellEnd"/>
      <w:r w:rsidRPr="009B3AD5">
        <w:rPr>
          <w:bCs/>
          <w:szCs w:val="24"/>
        </w:rPr>
        <w:t xml:space="preserve"> </w:t>
      </w:r>
      <w:proofErr w:type="spellStart"/>
      <w:r w:rsidRPr="009B3AD5">
        <w:rPr>
          <w:bCs/>
          <w:szCs w:val="24"/>
        </w:rPr>
        <w:t>Malinen</w:t>
      </w:r>
      <w:proofErr w:type="spellEnd"/>
      <w:r w:rsidRPr="009B3AD5">
        <w:rPr>
          <w:bCs/>
          <w:szCs w:val="24"/>
        </w:rPr>
        <w:t>, 2</w:t>
      </w:r>
      <w:r w:rsidRPr="009B3AD5">
        <w:rPr>
          <w:bCs/>
          <w:szCs w:val="24"/>
          <w:vertAlign w:val="superscript"/>
        </w:rPr>
        <w:t>nd</w:t>
      </w:r>
      <w:r w:rsidRPr="009B3AD5">
        <w:rPr>
          <w:bCs/>
          <w:szCs w:val="24"/>
        </w:rPr>
        <w:t xml:space="preserve">: Mike Montemurro, Result: </w:t>
      </w:r>
      <w:r w:rsidR="000E00E8" w:rsidRPr="009B3AD5">
        <w:rPr>
          <w:bCs/>
          <w:szCs w:val="24"/>
        </w:rPr>
        <w:t>Approved by unanimous consent</w:t>
      </w:r>
      <w:r w:rsidRPr="009B3AD5">
        <w:rPr>
          <w:bCs/>
          <w:szCs w:val="24"/>
        </w:rPr>
        <w:t xml:space="preserve"> (35 participants on call)]</w:t>
      </w:r>
    </w:p>
    <w:p w14:paraId="328DE17B" w14:textId="77777777" w:rsidR="00387AEE" w:rsidRPr="00387AEE" w:rsidRDefault="00387AEE" w:rsidP="009B3AD5">
      <w:pPr>
        <w:rPr>
          <w:b/>
          <w:szCs w:val="24"/>
        </w:rPr>
      </w:pPr>
    </w:p>
    <w:p w14:paraId="080FF32B" w14:textId="21351926" w:rsidR="00387AEE" w:rsidRPr="009B3AD5" w:rsidRDefault="00387AEE" w:rsidP="009B3AD5">
      <w:pPr>
        <w:numPr>
          <w:ilvl w:val="1"/>
          <w:numId w:val="4"/>
        </w:numPr>
        <w:rPr>
          <w:b/>
          <w:sz w:val="28"/>
          <w:szCs w:val="28"/>
        </w:rPr>
      </w:pPr>
      <w:proofErr w:type="spellStart"/>
      <w:r w:rsidRPr="009B3AD5">
        <w:rPr>
          <w:b/>
          <w:sz w:val="28"/>
          <w:szCs w:val="28"/>
        </w:rPr>
        <w:t>TGbi</w:t>
      </w:r>
      <w:proofErr w:type="spellEnd"/>
      <w:r w:rsidRPr="009B3AD5">
        <w:rPr>
          <w:b/>
          <w:sz w:val="28"/>
          <w:szCs w:val="28"/>
        </w:rPr>
        <w:t xml:space="preserve"> CSD</w:t>
      </w:r>
      <w:r w:rsidR="009B3AD5">
        <w:rPr>
          <w:b/>
          <w:sz w:val="28"/>
          <w:szCs w:val="28"/>
        </w:rPr>
        <w:t xml:space="preserve"> </w:t>
      </w:r>
      <w:r w:rsidR="009B3AD5" w:rsidRPr="00387AEE">
        <w:rPr>
          <w:szCs w:val="24"/>
        </w:rPr>
        <w:t>(slide #</w:t>
      </w:r>
      <w:r w:rsidR="009B3AD5">
        <w:rPr>
          <w:szCs w:val="24"/>
        </w:rPr>
        <w:t>19</w:t>
      </w:r>
      <w:r w:rsidR="009B3AD5" w:rsidRPr="00387AEE">
        <w:rPr>
          <w:szCs w:val="24"/>
        </w:rPr>
        <w:t>)</w:t>
      </w:r>
    </w:p>
    <w:p w14:paraId="66F07709" w14:textId="77777777" w:rsidR="00387AEE" w:rsidRPr="00387AEE" w:rsidRDefault="00387AEE" w:rsidP="00387AEE">
      <w:pPr>
        <w:numPr>
          <w:ilvl w:val="2"/>
          <w:numId w:val="4"/>
        </w:numPr>
        <w:rPr>
          <w:b/>
          <w:szCs w:val="24"/>
        </w:rPr>
      </w:pPr>
      <w:r w:rsidRPr="00387AEE">
        <w:rPr>
          <w:b/>
          <w:szCs w:val="24"/>
        </w:rPr>
        <w:t>Believing that the CSD contained in the document referenced below meets IEEE 802 guidelines,</w:t>
      </w:r>
    </w:p>
    <w:p w14:paraId="3037458A" w14:textId="79B3D8E1" w:rsidR="00387AEE" w:rsidRPr="009B3AD5" w:rsidRDefault="00387AEE" w:rsidP="009B3AD5">
      <w:pPr>
        <w:numPr>
          <w:ilvl w:val="2"/>
          <w:numId w:val="4"/>
        </w:numPr>
        <w:rPr>
          <w:b/>
          <w:szCs w:val="24"/>
        </w:rPr>
      </w:pPr>
      <w:r w:rsidRPr="00387AEE">
        <w:rPr>
          <w:b/>
          <w:szCs w:val="24"/>
        </w:rPr>
        <w:t xml:space="preserve">Request that the CSD contained in </w:t>
      </w:r>
      <w:hyperlink r:id="rId23" w:history="1">
        <w:r w:rsidR="009B3AD5" w:rsidRPr="00B467DC">
          <w:rPr>
            <w:rStyle w:val="Hyperlink"/>
            <w:b/>
            <w:szCs w:val="24"/>
          </w:rPr>
          <w:t>https://mentor.ieee.org/802.11/dcn/20/11-20-1346-04-0rcm-csd-draft-for-privacy-amendment-of-rcm-project.docx</w:t>
        </w:r>
      </w:hyperlink>
      <w:r w:rsidR="009B3AD5">
        <w:rPr>
          <w:b/>
          <w:szCs w:val="24"/>
        </w:rPr>
        <w:t xml:space="preserve"> </w:t>
      </w:r>
      <w:r w:rsidRPr="00387AEE">
        <w:rPr>
          <w:b/>
          <w:szCs w:val="24"/>
        </w:rPr>
        <w:t xml:space="preserve"> be posted to the IEEE 802 Executive Committee (EC) agenda for 802 preview and EC approval.</w:t>
      </w:r>
    </w:p>
    <w:p w14:paraId="157571FC" w14:textId="64B657A1" w:rsidR="00387AEE" w:rsidRPr="009B3AD5" w:rsidRDefault="00387AEE" w:rsidP="009B3AD5">
      <w:pPr>
        <w:numPr>
          <w:ilvl w:val="2"/>
          <w:numId w:val="4"/>
        </w:numPr>
        <w:rPr>
          <w:bCs/>
          <w:szCs w:val="24"/>
        </w:rPr>
      </w:pPr>
      <w:r w:rsidRPr="009B3AD5">
        <w:rPr>
          <w:bCs/>
          <w:szCs w:val="24"/>
        </w:rPr>
        <w:t>Moved: Jerome Henry</w:t>
      </w:r>
      <w:r w:rsidR="009B3AD5" w:rsidRPr="009B3AD5">
        <w:rPr>
          <w:bCs/>
          <w:szCs w:val="24"/>
        </w:rPr>
        <w:t xml:space="preserve">, </w:t>
      </w:r>
      <w:r w:rsidRPr="009B3AD5">
        <w:rPr>
          <w:bCs/>
          <w:szCs w:val="24"/>
        </w:rPr>
        <w:t>Seconded: Dan Harkins</w:t>
      </w:r>
    </w:p>
    <w:p w14:paraId="55A28C7D" w14:textId="77777777" w:rsidR="00387AEE" w:rsidRPr="009B3AD5" w:rsidRDefault="00387AEE" w:rsidP="00387AEE">
      <w:pPr>
        <w:numPr>
          <w:ilvl w:val="2"/>
          <w:numId w:val="4"/>
        </w:numPr>
        <w:rPr>
          <w:bCs/>
          <w:szCs w:val="24"/>
        </w:rPr>
      </w:pPr>
      <w:r w:rsidRPr="009B3AD5">
        <w:rPr>
          <w:bCs/>
          <w:szCs w:val="24"/>
        </w:rPr>
        <w:t>Result: Yes: 83, No: 0, Abstain: 12 (Motion passes)</w:t>
      </w:r>
    </w:p>
    <w:p w14:paraId="5975613A" w14:textId="619C6C03" w:rsidR="00387AEE" w:rsidRPr="009B3AD5" w:rsidRDefault="00387AEE" w:rsidP="009B3AD5">
      <w:pPr>
        <w:numPr>
          <w:ilvl w:val="2"/>
          <w:numId w:val="4"/>
        </w:numPr>
        <w:rPr>
          <w:bCs/>
          <w:szCs w:val="24"/>
        </w:rPr>
      </w:pPr>
      <w:r w:rsidRPr="009B3AD5">
        <w:rPr>
          <w:bCs/>
          <w:szCs w:val="24"/>
        </w:rPr>
        <w:t>[RCM SG Moved:  Stephen McCann, 2</w:t>
      </w:r>
      <w:r w:rsidRPr="009B3AD5">
        <w:rPr>
          <w:bCs/>
          <w:szCs w:val="24"/>
          <w:vertAlign w:val="superscript"/>
        </w:rPr>
        <w:t>nd</w:t>
      </w:r>
      <w:r w:rsidRPr="009B3AD5">
        <w:rPr>
          <w:bCs/>
          <w:szCs w:val="24"/>
        </w:rPr>
        <w:t xml:space="preserve">: Dan Harkins, Result: </w:t>
      </w:r>
      <w:r w:rsidR="000E00E8" w:rsidRPr="009B3AD5">
        <w:rPr>
          <w:bCs/>
          <w:szCs w:val="24"/>
        </w:rPr>
        <w:t>Approved by unanimous consent</w:t>
      </w:r>
      <w:r w:rsidRPr="009B3AD5">
        <w:rPr>
          <w:bCs/>
          <w:szCs w:val="24"/>
        </w:rPr>
        <w:t xml:space="preserve"> (35 participants on call)]</w:t>
      </w:r>
    </w:p>
    <w:p w14:paraId="071FE6A2" w14:textId="77777777" w:rsidR="00387AEE" w:rsidRPr="00387AEE" w:rsidRDefault="00387AEE" w:rsidP="009B3AD5">
      <w:pPr>
        <w:rPr>
          <w:b/>
          <w:szCs w:val="24"/>
        </w:rPr>
      </w:pPr>
    </w:p>
    <w:p w14:paraId="6DDF924A" w14:textId="3257691C" w:rsidR="00387AEE" w:rsidRPr="00387AEE" w:rsidRDefault="00387AEE" w:rsidP="009B3AD5">
      <w:pPr>
        <w:numPr>
          <w:ilvl w:val="1"/>
          <w:numId w:val="4"/>
        </w:numPr>
        <w:rPr>
          <w:b/>
          <w:szCs w:val="24"/>
        </w:rPr>
      </w:pPr>
      <w:r w:rsidRPr="009B3AD5">
        <w:rPr>
          <w:b/>
          <w:sz w:val="28"/>
          <w:szCs w:val="28"/>
        </w:rPr>
        <w:t>RCM SG comment responses</w:t>
      </w:r>
      <w:r w:rsidR="009B3AD5" w:rsidRPr="009B3AD5">
        <w:rPr>
          <w:b/>
          <w:sz w:val="28"/>
          <w:szCs w:val="28"/>
        </w:rPr>
        <w:t xml:space="preserve"> </w:t>
      </w:r>
      <w:r w:rsidR="009B3AD5" w:rsidRPr="00387AEE">
        <w:rPr>
          <w:szCs w:val="24"/>
        </w:rPr>
        <w:t>(slide #</w:t>
      </w:r>
      <w:r w:rsidR="009B3AD5">
        <w:rPr>
          <w:szCs w:val="24"/>
        </w:rPr>
        <w:t>20</w:t>
      </w:r>
      <w:r w:rsidR="009B3AD5" w:rsidRPr="00387AEE">
        <w:rPr>
          <w:szCs w:val="24"/>
        </w:rPr>
        <w:t>)</w:t>
      </w:r>
    </w:p>
    <w:p w14:paraId="34FC1EFD" w14:textId="6F0383C5" w:rsidR="00387AEE" w:rsidRPr="00387AEE" w:rsidRDefault="00387AEE" w:rsidP="00387AEE">
      <w:pPr>
        <w:numPr>
          <w:ilvl w:val="2"/>
          <w:numId w:val="4"/>
        </w:numPr>
        <w:rPr>
          <w:b/>
          <w:szCs w:val="24"/>
        </w:rPr>
      </w:pPr>
      <w:r w:rsidRPr="00387AEE">
        <w:rPr>
          <w:b/>
          <w:szCs w:val="24"/>
        </w:rPr>
        <w:t xml:space="preserve">Move to accept </w:t>
      </w:r>
      <w:hyperlink r:id="rId24" w:history="1">
        <w:r w:rsidR="009B3AD5" w:rsidRPr="00B467DC">
          <w:rPr>
            <w:rStyle w:val="Hyperlink"/>
            <w:b/>
            <w:szCs w:val="24"/>
          </w:rPr>
          <w:t>https://mentor.ieee.org/802.11/dcn/20/11-20-1770-06-0rcm-rcm-and-edp-par-and-csd-comment-responses.pptx</w:t>
        </w:r>
      </w:hyperlink>
      <w:r w:rsidR="009B3AD5">
        <w:rPr>
          <w:b/>
          <w:szCs w:val="24"/>
        </w:rPr>
        <w:t xml:space="preserve"> </w:t>
      </w:r>
      <w:r w:rsidRPr="00387AEE">
        <w:rPr>
          <w:b/>
          <w:szCs w:val="24"/>
        </w:rPr>
        <w:t xml:space="preserve"> as the response to comments received on the RCM and EDP PAR and CSD documents received from IEEE 802.</w:t>
      </w:r>
    </w:p>
    <w:p w14:paraId="4178445C" w14:textId="506A5EF7" w:rsidR="00387AEE" w:rsidRPr="009B3AD5" w:rsidRDefault="00387AEE" w:rsidP="009B3AD5">
      <w:pPr>
        <w:numPr>
          <w:ilvl w:val="2"/>
          <w:numId w:val="4"/>
        </w:numPr>
        <w:rPr>
          <w:bCs/>
          <w:szCs w:val="24"/>
        </w:rPr>
      </w:pPr>
      <w:r w:rsidRPr="009B3AD5">
        <w:rPr>
          <w:bCs/>
          <w:szCs w:val="24"/>
        </w:rPr>
        <w:t>Moved: Mike Montemurro</w:t>
      </w:r>
      <w:r w:rsidR="009B3AD5" w:rsidRPr="009B3AD5">
        <w:rPr>
          <w:bCs/>
          <w:szCs w:val="24"/>
        </w:rPr>
        <w:t xml:space="preserve">, </w:t>
      </w:r>
      <w:r w:rsidRPr="009B3AD5">
        <w:rPr>
          <w:bCs/>
          <w:szCs w:val="24"/>
        </w:rPr>
        <w:t>Seconded: Joseph Levy</w:t>
      </w:r>
    </w:p>
    <w:p w14:paraId="3DE361FA" w14:textId="77777777" w:rsidR="00387AEE" w:rsidRPr="009B3AD5" w:rsidRDefault="00387AEE" w:rsidP="00387AEE">
      <w:pPr>
        <w:numPr>
          <w:ilvl w:val="2"/>
          <w:numId w:val="4"/>
        </w:numPr>
        <w:rPr>
          <w:bCs/>
          <w:szCs w:val="24"/>
        </w:rPr>
      </w:pPr>
      <w:r w:rsidRPr="009B3AD5">
        <w:rPr>
          <w:bCs/>
          <w:szCs w:val="24"/>
        </w:rPr>
        <w:t>Result: Yes: 73, No: 0, Abstain: 12 (Motion passes)</w:t>
      </w:r>
    </w:p>
    <w:p w14:paraId="57328484" w14:textId="2F0094D6" w:rsidR="00387AEE" w:rsidRPr="009B3AD5" w:rsidRDefault="00387AEE" w:rsidP="00387AEE">
      <w:pPr>
        <w:numPr>
          <w:ilvl w:val="2"/>
          <w:numId w:val="4"/>
        </w:numPr>
        <w:rPr>
          <w:bCs/>
          <w:szCs w:val="24"/>
        </w:rPr>
      </w:pPr>
      <w:r w:rsidRPr="009B3AD5">
        <w:rPr>
          <w:bCs/>
          <w:szCs w:val="24"/>
        </w:rPr>
        <w:lastRenderedPageBreak/>
        <w:t>[RCM SG Moved:  Stephen McCann, 2</w:t>
      </w:r>
      <w:r w:rsidRPr="009B3AD5">
        <w:rPr>
          <w:bCs/>
          <w:szCs w:val="24"/>
          <w:vertAlign w:val="superscript"/>
        </w:rPr>
        <w:t>nd</w:t>
      </w:r>
      <w:r w:rsidRPr="009B3AD5">
        <w:rPr>
          <w:bCs/>
          <w:szCs w:val="24"/>
        </w:rPr>
        <w:t xml:space="preserve">: Mark Hamilton, Result: </w:t>
      </w:r>
      <w:r w:rsidR="000E00E8" w:rsidRPr="009B3AD5">
        <w:rPr>
          <w:bCs/>
          <w:szCs w:val="24"/>
        </w:rPr>
        <w:t>Approved by unanimous consent</w:t>
      </w:r>
      <w:r w:rsidRPr="009B3AD5">
        <w:rPr>
          <w:bCs/>
          <w:szCs w:val="24"/>
        </w:rPr>
        <w:t xml:space="preserve"> (38 participants on call)]</w:t>
      </w:r>
    </w:p>
    <w:p w14:paraId="4812ADD8" w14:textId="77777777" w:rsidR="00387AEE" w:rsidRPr="00387AEE" w:rsidRDefault="00387AEE" w:rsidP="00387AEE">
      <w:pPr>
        <w:rPr>
          <w:b/>
          <w:szCs w:val="24"/>
        </w:rPr>
      </w:pPr>
    </w:p>
    <w:p w14:paraId="543569E6" w14:textId="0E5AEB40" w:rsidR="00387AEE" w:rsidRPr="00C12CE8" w:rsidRDefault="00387AEE" w:rsidP="00387AEE">
      <w:pPr>
        <w:numPr>
          <w:ilvl w:val="0"/>
          <w:numId w:val="4"/>
        </w:numPr>
        <w:rPr>
          <w:b/>
          <w:sz w:val="32"/>
          <w:szCs w:val="32"/>
          <w:u w:val="single"/>
        </w:rPr>
      </w:pPr>
      <w:r w:rsidRPr="0015639B">
        <w:rPr>
          <w:b/>
          <w:sz w:val="32"/>
          <w:szCs w:val="32"/>
          <w:u w:val="single"/>
        </w:rPr>
        <w:t>Worki</w:t>
      </w:r>
      <w:r>
        <w:rPr>
          <w:b/>
          <w:sz w:val="32"/>
          <w:szCs w:val="32"/>
          <w:u w:val="single"/>
        </w:rPr>
        <w:t>ng Group Motions (New Business)</w:t>
      </w:r>
      <w:r w:rsidRPr="00F57DBF">
        <w:rPr>
          <w:b/>
          <w:sz w:val="32"/>
          <w:szCs w:val="32"/>
        </w:rPr>
        <w:t xml:space="preserve"> </w:t>
      </w:r>
      <w:r>
        <w:rPr>
          <w:szCs w:val="24"/>
        </w:rPr>
        <w:t>(11-20-1635r3</w:t>
      </w:r>
      <w:r w:rsidRPr="0015639B">
        <w:rPr>
          <w:szCs w:val="24"/>
        </w:rPr>
        <w:t>)</w:t>
      </w:r>
    </w:p>
    <w:p w14:paraId="0FA414E8" w14:textId="77777777" w:rsidR="00387AEE" w:rsidRPr="00387AEE" w:rsidRDefault="00387AEE" w:rsidP="00387AEE">
      <w:pPr>
        <w:rPr>
          <w:b/>
          <w:szCs w:val="24"/>
        </w:rPr>
      </w:pPr>
    </w:p>
    <w:p w14:paraId="24C2CF2A" w14:textId="5B1B8062" w:rsidR="00387AEE" w:rsidRPr="00387AEE" w:rsidRDefault="00387AEE" w:rsidP="00387AEE">
      <w:pPr>
        <w:numPr>
          <w:ilvl w:val="1"/>
          <w:numId w:val="4"/>
        </w:numPr>
        <w:rPr>
          <w:b/>
          <w:sz w:val="28"/>
          <w:szCs w:val="28"/>
        </w:rPr>
      </w:pPr>
      <w:proofErr w:type="spellStart"/>
      <w:r w:rsidRPr="00387AEE">
        <w:rPr>
          <w:b/>
          <w:sz w:val="28"/>
          <w:szCs w:val="28"/>
        </w:rPr>
        <w:t>REVme</w:t>
      </w:r>
      <w:proofErr w:type="spellEnd"/>
      <w:r w:rsidRPr="00387AEE">
        <w:rPr>
          <w:b/>
          <w:sz w:val="28"/>
          <w:szCs w:val="28"/>
        </w:rPr>
        <w:t xml:space="preserve"> PAR</w:t>
      </w:r>
      <w:r w:rsidR="009B3AD5">
        <w:rPr>
          <w:b/>
          <w:sz w:val="28"/>
          <w:szCs w:val="28"/>
        </w:rPr>
        <w:t xml:space="preserve"> </w:t>
      </w:r>
      <w:r w:rsidR="009B3AD5" w:rsidRPr="00387AEE">
        <w:rPr>
          <w:szCs w:val="24"/>
        </w:rPr>
        <w:t>(slide #</w:t>
      </w:r>
      <w:r w:rsidR="009B3AD5">
        <w:rPr>
          <w:szCs w:val="24"/>
        </w:rPr>
        <w:t>21</w:t>
      </w:r>
      <w:r w:rsidR="009B3AD5" w:rsidRPr="00387AEE">
        <w:rPr>
          <w:szCs w:val="24"/>
        </w:rPr>
        <w:t>)</w:t>
      </w:r>
    </w:p>
    <w:p w14:paraId="609251A7" w14:textId="77777777" w:rsidR="00387AEE" w:rsidRPr="00387AEE" w:rsidRDefault="00387AEE" w:rsidP="00387AEE">
      <w:pPr>
        <w:numPr>
          <w:ilvl w:val="2"/>
          <w:numId w:val="4"/>
        </w:numPr>
        <w:rPr>
          <w:b/>
          <w:szCs w:val="24"/>
        </w:rPr>
      </w:pPr>
      <w:r w:rsidRPr="00387AEE">
        <w:rPr>
          <w:b/>
          <w:szCs w:val="24"/>
        </w:rPr>
        <w:t>Believing that the PAR contained in the document referenced below meets IEEE-SA guidelines,</w:t>
      </w:r>
    </w:p>
    <w:p w14:paraId="06D7F061" w14:textId="1548B040" w:rsidR="00387AEE" w:rsidRPr="00387AEE" w:rsidRDefault="00387AEE" w:rsidP="00387AEE">
      <w:pPr>
        <w:numPr>
          <w:ilvl w:val="2"/>
          <w:numId w:val="4"/>
        </w:numPr>
        <w:rPr>
          <w:b/>
          <w:szCs w:val="24"/>
        </w:rPr>
      </w:pPr>
      <w:r w:rsidRPr="00387AEE">
        <w:rPr>
          <w:b/>
          <w:szCs w:val="24"/>
        </w:rPr>
        <w:t xml:space="preserve">Request that the PAR contained in </w:t>
      </w:r>
      <w:hyperlink r:id="rId25" w:history="1">
        <w:r w:rsidR="009B3AD5" w:rsidRPr="00B467DC">
          <w:rPr>
            <w:rStyle w:val="Hyperlink"/>
            <w:b/>
            <w:szCs w:val="24"/>
          </w:rPr>
          <w:t>https://mentor.ieee.org/802.11/dcn/20/11-20-1682-01-0000-p802-11revme-revision-par.doc</w:t>
        </w:r>
      </w:hyperlink>
      <w:r w:rsidR="009B3AD5">
        <w:rPr>
          <w:b/>
          <w:szCs w:val="24"/>
        </w:rPr>
        <w:t xml:space="preserve"> </w:t>
      </w:r>
      <w:r w:rsidRPr="00387AEE">
        <w:rPr>
          <w:b/>
          <w:szCs w:val="24"/>
        </w:rPr>
        <w:t xml:space="preserve"> be posted to the IEEE 802 Executive Committee (EC) agenda for 802 preview and EC approval to submit to </w:t>
      </w:r>
      <w:proofErr w:type="spellStart"/>
      <w:r w:rsidRPr="00387AEE">
        <w:rPr>
          <w:b/>
          <w:szCs w:val="24"/>
        </w:rPr>
        <w:t>NesCom</w:t>
      </w:r>
      <w:proofErr w:type="spellEnd"/>
      <w:r w:rsidRPr="00387AEE">
        <w:rPr>
          <w:b/>
          <w:szCs w:val="24"/>
        </w:rPr>
        <w:t>.</w:t>
      </w:r>
    </w:p>
    <w:p w14:paraId="59B66567" w14:textId="542F7257" w:rsidR="00387AEE" w:rsidRPr="00387AEE" w:rsidRDefault="00387AEE" w:rsidP="00387AEE">
      <w:pPr>
        <w:numPr>
          <w:ilvl w:val="2"/>
          <w:numId w:val="4"/>
        </w:numPr>
        <w:rPr>
          <w:bCs/>
          <w:szCs w:val="24"/>
        </w:rPr>
      </w:pPr>
      <w:r w:rsidRPr="00387AEE">
        <w:rPr>
          <w:bCs/>
          <w:szCs w:val="24"/>
        </w:rPr>
        <w:t>Moved: Mark Hamilton Seconded: Emily Qi</w:t>
      </w:r>
    </w:p>
    <w:p w14:paraId="455D0712" w14:textId="77777777" w:rsidR="00387AEE" w:rsidRPr="00387AEE" w:rsidRDefault="00387AEE" w:rsidP="00387AEE">
      <w:pPr>
        <w:numPr>
          <w:ilvl w:val="2"/>
          <w:numId w:val="4"/>
        </w:numPr>
        <w:rPr>
          <w:bCs/>
          <w:szCs w:val="24"/>
        </w:rPr>
      </w:pPr>
      <w:r w:rsidRPr="00387AEE">
        <w:rPr>
          <w:bCs/>
          <w:szCs w:val="24"/>
        </w:rPr>
        <w:t>Result: Yes: 90, No: 0, Abstain: 5 (Motion passes)</w:t>
      </w:r>
    </w:p>
    <w:p w14:paraId="64E1418F" w14:textId="77777777" w:rsidR="00387AEE" w:rsidRPr="009B3AD5" w:rsidRDefault="00387AEE" w:rsidP="009B3AD5">
      <w:pPr>
        <w:rPr>
          <w:b/>
          <w:szCs w:val="24"/>
        </w:rPr>
      </w:pPr>
    </w:p>
    <w:p w14:paraId="309D08AE" w14:textId="26EE2F6F" w:rsidR="00387AEE" w:rsidRPr="00387AEE" w:rsidRDefault="00387AEE" w:rsidP="004B5376">
      <w:pPr>
        <w:numPr>
          <w:ilvl w:val="1"/>
          <w:numId w:val="4"/>
        </w:numPr>
        <w:rPr>
          <w:b/>
          <w:szCs w:val="24"/>
        </w:rPr>
      </w:pPr>
      <w:proofErr w:type="spellStart"/>
      <w:r w:rsidRPr="004B5376">
        <w:rPr>
          <w:b/>
          <w:sz w:val="28"/>
          <w:szCs w:val="28"/>
        </w:rPr>
        <w:t>REVmd</w:t>
      </w:r>
      <w:proofErr w:type="spellEnd"/>
      <w:r w:rsidRPr="004B5376">
        <w:rPr>
          <w:b/>
          <w:sz w:val="28"/>
          <w:szCs w:val="28"/>
        </w:rPr>
        <w:t xml:space="preserve"> minutes</w:t>
      </w:r>
      <w:r w:rsidR="009B3AD5" w:rsidRPr="004B5376">
        <w:rPr>
          <w:b/>
          <w:sz w:val="28"/>
          <w:szCs w:val="28"/>
        </w:rPr>
        <w:t xml:space="preserve"> </w:t>
      </w:r>
      <w:r w:rsidR="009B3AD5" w:rsidRPr="00387AEE">
        <w:rPr>
          <w:szCs w:val="24"/>
        </w:rPr>
        <w:t>(slide #</w:t>
      </w:r>
      <w:r w:rsidR="009B3AD5">
        <w:rPr>
          <w:szCs w:val="24"/>
        </w:rPr>
        <w:t>22</w:t>
      </w:r>
      <w:r w:rsidR="009B3AD5" w:rsidRPr="00387AEE">
        <w:rPr>
          <w:szCs w:val="24"/>
        </w:rPr>
        <w:t>)</w:t>
      </w:r>
    </w:p>
    <w:p w14:paraId="1362CD1C" w14:textId="386040DD" w:rsidR="00387AEE" w:rsidRPr="00387AEE" w:rsidRDefault="00387AEE" w:rsidP="00387AEE">
      <w:pPr>
        <w:numPr>
          <w:ilvl w:val="2"/>
          <w:numId w:val="4"/>
        </w:numPr>
        <w:rPr>
          <w:b/>
          <w:szCs w:val="24"/>
        </w:rPr>
      </w:pPr>
      <w:r w:rsidRPr="00387AEE">
        <w:rPr>
          <w:b/>
          <w:szCs w:val="24"/>
        </w:rPr>
        <w:t xml:space="preserve">Approve the </w:t>
      </w:r>
      <w:proofErr w:type="spellStart"/>
      <w:r w:rsidRPr="00387AEE">
        <w:rPr>
          <w:b/>
          <w:szCs w:val="24"/>
        </w:rPr>
        <w:t>TGmd</w:t>
      </w:r>
      <w:proofErr w:type="spellEnd"/>
      <w:r w:rsidRPr="00387AEE">
        <w:rPr>
          <w:b/>
          <w:szCs w:val="24"/>
        </w:rPr>
        <w:t xml:space="preserve"> minutes in </w:t>
      </w:r>
      <w:hyperlink r:id="rId26" w:history="1">
        <w:r w:rsidR="007B3258" w:rsidRPr="00B467DC">
          <w:rPr>
            <w:rStyle w:val="Hyperlink"/>
            <w:b/>
            <w:szCs w:val="24"/>
          </w:rPr>
          <w:t>https://mentor.ieee.org/802.11/dcn/20/11-20-1572-00-000m-telecon-minutes-for-revmd-crc-oct-5-7-and-9-2020.docx</w:t>
        </w:r>
      </w:hyperlink>
      <w:r w:rsidRPr="00387AEE">
        <w:rPr>
          <w:b/>
          <w:szCs w:val="24"/>
        </w:rPr>
        <w:t>.</w:t>
      </w:r>
    </w:p>
    <w:p w14:paraId="77CD109F" w14:textId="678256C3" w:rsidR="00387AEE" w:rsidRPr="009B3AD5" w:rsidRDefault="00387AEE" w:rsidP="009B3AD5">
      <w:pPr>
        <w:numPr>
          <w:ilvl w:val="2"/>
          <w:numId w:val="4"/>
        </w:numPr>
        <w:rPr>
          <w:bCs/>
          <w:szCs w:val="24"/>
        </w:rPr>
      </w:pPr>
      <w:r w:rsidRPr="009B3AD5">
        <w:rPr>
          <w:bCs/>
          <w:szCs w:val="24"/>
        </w:rPr>
        <w:t>Moved: Jon Rosdahl</w:t>
      </w:r>
      <w:r w:rsidR="009B3AD5" w:rsidRPr="009B3AD5">
        <w:rPr>
          <w:bCs/>
          <w:szCs w:val="24"/>
        </w:rPr>
        <w:t xml:space="preserve">, </w:t>
      </w:r>
      <w:r w:rsidRPr="009B3AD5">
        <w:rPr>
          <w:bCs/>
          <w:szCs w:val="24"/>
        </w:rPr>
        <w:t>Second: Edward Au</w:t>
      </w:r>
    </w:p>
    <w:p w14:paraId="36121990" w14:textId="027B3934" w:rsidR="00395B38" w:rsidRDefault="00387AEE" w:rsidP="002116EB">
      <w:pPr>
        <w:numPr>
          <w:ilvl w:val="2"/>
          <w:numId w:val="4"/>
        </w:numPr>
        <w:rPr>
          <w:bCs/>
          <w:szCs w:val="24"/>
        </w:rPr>
      </w:pPr>
      <w:r w:rsidRPr="009B3AD5">
        <w:rPr>
          <w:bCs/>
          <w:szCs w:val="24"/>
        </w:rPr>
        <w:t xml:space="preserve">Result: </w:t>
      </w:r>
      <w:r w:rsidR="009B3AD5" w:rsidRPr="009B3AD5">
        <w:rPr>
          <w:bCs/>
          <w:szCs w:val="24"/>
        </w:rPr>
        <w:t>Approved by unanimous consent</w:t>
      </w:r>
    </w:p>
    <w:p w14:paraId="4C4E408E" w14:textId="77777777" w:rsidR="002116EB" w:rsidRPr="002116EB" w:rsidRDefault="002116EB" w:rsidP="002116EB">
      <w:pPr>
        <w:rPr>
          <w:bCs/>
          <w:szCs w:val="24"/>
        </w:rPr>
      </w:pPr>
    </w:p>
    <w:p w14:paraId="5FA15ABA" w14:textId="256FCAD4" w:rsidR="00395B38" w:rsidRPr="002116EB" w:rsidRDefault="00395B38" w:rsidP="002116EB">
      <w:pPr>
        <w:numPr>
          <w:ilvl w:val="1"/>
          <w:numId w:val="4"/>
        </w:numPr>
        <w:rPr>
          <w:bCs/>
          <w:lang w:val="en-GB"/>
        </w:rPr>
      </w:pPr>
      <w:r w:rsidRPr="002116EB">
        <w:rPr>
          <w:bCs/>
          <w:lang w:val="en-GB"/>
        </w:rPr>
        <w:t xml:space="preserve">Chair: </w:t>
      </w:r>
      <w:r w:rsidR="002116EB">
        <w:rPr>
          <w:bCs/>
          <w:lang w:val="en-GB"/>
        </w:rPr>
        <w:t>C</w:t>
      </w:r>
      <w:r w:rsidRPr="002116EB">
        <w:rPr>
          <w:bCs/>
          <w:lang w:val="en-GB"/>
        </w:rPr>
        <w:t xml:space="preserve">ongratulations to all the TG’s that have achieved </w:t>
      </w:r>
      <w:r w:rsidR="002116EB">
        <w:rPr>
          <w:bCs/>
          <w:lang w:val="en-GB"/>
        </w:rPr>
        <w:t>the milestones of conditional approval of their drafts or approval of their PARs.</w:t>
      </w:r>
    </w:p>
    <w:p w14:paraId="71B6E41C" w14:textId="77777777" w:rsidR="00431AE3" w:rsidRDefault="00431AE3" w:rsidP="00431AE3"/>
    <w:p w14:paraId="2F610502" w14:textId="5601C792" w:rsidR="00087E70" w:rsidRPr="00336F24" w:rsidRDefault="008B6B27" w:rsidP="00087E70">
      <w:pPr>
        <w:numPr>
          <w:ilvl w:val="0"/>
          <w:numId w:val="4"/>
        </w:numPr>
        <w:rPr>
          <w:b/>
          <w:sz w:val="32"/>
          <w:szCs w:val="32"/>
          <w:u w:val="single"/>
        </w:rPr>
      </w:pPr>
      <w:r>
        <w:rPr>
          <w:b/>
          <w:sz w:val="32"/>
          <w:szCs w:val="32"/>
          <w:u w:val="single"/>
        </w:rPr>
        <w:t>ANNI SC closing report</w:t>
      </w:r>
      <w:r w:rsidR="00087E70" w:rsidRPr="00336F24">
        <w:rPr>
          <w:b/>
          <w:sz w:val="32"/>
          <w:szCs w:val="32"/>
        </w:rPr>
        <w:t xml:space="preserve"> </w:t>
      </w:r>
      <w:r w:rsidR="00087E70" w:rsidRPr="00336F24">
        <w:rPr>
          <w:szCs w:val="24"/>
        </w:rPr>
        <w:t>(</w:t>
      </w:r>
      <w:r w:rsidR="00C260D0">
        <w:rPr>
          <w:szCs w:val="24"/>
        </w:rPr>
        <w:t>11-20</w:t>
      </w:r>
      <w:r w:rsidR="00541D6F">
        <w:rPr>
          <w:szCs w:val="24"/>
        </w:rPr>
        <w:t>-</w:t>
      </w:r>
      <w:r>
        <w:rPr>
          <w:szCs w:val="24"/>
        </w:rPr>
        <w:t>1631r2 slide #6</w:t>
      </w:r>
      <w:r w:rsidR="002B5BE7">
        <w:rPr>
          <w:szCs w:val="24"/>
        </w:rPr>
        <w:t>8</w:t>
      </w:r>
      <w:r w:rsidR="00087E70" w:rsidRPr="00336F24">
        <w:rPr>
          <w:szCs w:val="24"/>
        </w:rPr>
        <w:t>)</w:t>
      </w:r>
    </w:p>
    <w:p w14:paraId="3809F133" w14:textId="77777777" w:rsidR="00087E70" w:rsidRDefault="00087E70" w:rsidP="00087E70">
      <w:pPr>
        <w:ind w:left="360"/>
        <w:rPr>
          <w:b/>
          <w:sz w:val="32"/>
          <w:szCs w:val="32"/>
          <w:u w:val="single"/>
        </w:rPr>
      </w:pPr>
    </w:p>
    <w:p w14:paraId="6020B7CB" w14:textId="40662BEC" w:rsidR="001F2868" w:rsidRPr="001F2868" w:rsidRDefault="00F12C80" w:rsidP="001F2868">
      <w:pPr>
        <w:numPr>
          <w:ilvl w:val="1"/>
          <w:numId w:val="4"/>
        </w:numPr>
        <w:rPr>
          <w:sz w:val="32"/>
          <w:szCs w:val="32"/>
        </w:rPr>
      </w:pPr>
      <w:r w:rsidRPr="001F2868">
        <w:t>This</w:t>
      </w:r>
      <w:r w:rsidR="001F2868" w:rsidRPr="001F2868">
        <w:t xml:space="preserve"> report summarizes the work done in the ANNI SC during this plenary.</w:t>
      </w:r>
    </w:p>
    <w:p w14:paraId="50B3BE6C" w14:textId="25958D9F" w:rsidR="008B6B27" w:rsidRPr="00395B38" w:rsidRDefault="001F2868" w:rsidP="008B6B27">
      <w:pPr>
        <w:numPr>
          <w:ilvl w:val="1"/>
          <w:numId w:val="4"/>
        </w:numPr>
        <w:rPr>
          <w:szCs w:val="24"/>
        </w:rPr>
      </w:pPr>
      <w:r w:rsidRPr="001F2868">
        <w:rPr>
          <w:szCs w:val="24"/>
        </w:rPr>
        <w:t>No questions</w:t>
      </w:r>
      <w:r>
        <w:rPr>
          <w:szCs w:val="24"/>
        </w:rPr>
        <w:t>.</w:t>
      </w:r>
    </w:p>
    <w:p w14:paraId="31123D06" w14:textId="77777777" w:rsidR="00E60EF7" w:rsidRPr="00E60EF7" w:rsidRDefault="00E60EF7" w:rsidP="00E60EF7">
      <w:pPr>
        <w:rPr>
          <w:b/>
          <w:sz w:val="32"/>
          <w:szCs w:val="32"/>
          <w:u w:val="single"/>
        </w:rPr>
      </w:pPr>
    </w:p>
    <w:p w14:paraId="1415466B" w14:textId="66F2E77C" w:rsidR="00E60EF7" w:rsidRPr="00336F24" w:rsidRDefault="001F2868" w:rsidP="00E60EF7">
      <w:pPr>
        <w:numPr>
          <w:ilvl w:val="0"/>
          <w:numId w:val="4"/>
        </w:numPr>
        <w:rPr>
          <w:b/>
          <w:sz w:val="32"/>
          <w:szCs w:val="32"/>
          <w:u w:val="single"/>
        </w:rPr>
      </w:pPr>
      <w:r>
        <w:rPr>
          <w:b/>
          <w:sz w:val="32"/>
          <w:szCs w:val="32"/>
          <w:u w:val="single"/>
        </w:rPr>
        <w:t>Editors’ style guide update</w:t>
      </w:r>
      <w:r w:rsidR="00E60EF7" w:rsidRPr="00336F24">
        <w:rPr>
          <w:b/>
          <w:sz w:val="32"/>
          <w:szCs w:val="32"/>
        </w:rPr>
        <w:t xml:space="preserve"> </w:t>
      </w:r>
      <w:r w:rsidR="00E60EF7" w:rsidRPr="00336F24">
        <w:rPr>
          <w:szCs w:val="24"/>
        </w:rPr>
        <w:t>(</w:t>
      </w:r>
      <w:r w:rsidR="00E60EF7">
        <w:rPr>
          <w:szCs w:val="24"/>
        </w:rPr>
        <w:t>11-20-</w:t>
      </w:r>
      <w:r w:rsidR="008B05BE">
        <w:rPr>
          <w:szCs w:val="24"/>
        </w:rPr>
        <w:t>1</w:t>
      </w:r>
      <w:r>
        <w:rPr>
          <w:szCs w:val="24"/>
        </w:rPr>
        <w:t>631</w:t>
      </w:r>
      <w:r w:rsidR="008B05BE">
        <w:rPr>
          <w:szCs w:val="24"/>
        </w:rPr>
        <w:t>r</w:t>
      </w:r>
      <w:r w:rsidR="00486ED7">
        <w:rPr>
          <w:szCs w:val="24"/>
        </w:rPr>
        <w:t>2</w:t>
      </w:r>
      <w:r>
        <w:rPr>
          <w:szCs w:val="24"/>
        </w:rPr>
        <w:t xml:space="preserve"> slide #59</w:t>
      </w:r>
      <w:r w:rsidR="00E60EF7" w:rsidRPr="00336F24">
        <w:rPr>
          <w:szCs w:val="24"/>
        </w:rPr>
        <w:t>)</w:t>
      </w:r>
    </w:p>
    <w:p w14:paraId="0F3B3DAE" w14:textId="77777777" w:rsidR="00E60EF7" w:rsidRDefault="00E60EF7" w:rsidP="00E60EF7">
      <w:pPr>
        <w:ind w:left="360"/>
        <w:rPr>
          <w:b/>
          <w:sz w:val="32"/>
          <w:szCs w:val="32"/>
          <w:u w:val="single"/>
        </w:rPr>
      </w:pPr>
    </w:p>
    <w:p w14:paraId="38F4BB6E" w14:textId="60D4B7E4" w:rsidR="001F2868" w:rsidRPr="00BE46D3" w:rsidRDefault="001F2868" w:rsidP="00965972">
      <w:pPr>
        <w:numPr>
          <w:ilvl w:val="1"/>
          <w:numId w:val="4"/>
        </w:numPr>
        <w:rPr>
          <w:b/>
          <w:sz w:val="32"/>
          <w:szCs w:val="32"/>
          <w:u w:val="single"/>
        </w:rPr>
      </w:pPr>
      <w:r>
        <w:t>The editorial style guide has recently been updated based on the current practice from 802.11REVmd, which has now completed its work.</w:t>
      </w:r>
    </w:p>
    <w:p w14:paraId="5B9F8AE8" w14:textId="4C9B89FD" w:rsidR="00BE46D3" w:rsidRPr="00395B38" w:rsidRDefault="00BE46D3" w:rsidP="00965972">
      <w:pPr>
        <w:numPr>
          <w:ilvl w:val="1"/>
          <w:numId w:val="4"/>
        </w:numPr>
        <w:rPr>
          <w:b/>
          <w:sz w:val="32"/>
          <w:szCs w:val="32"/>
          <w:u w:val="single"/>
        </w:rPr>
      </w:pPr>
      <w:r>
        <w:t>Also note that there is an IEEE style guide that is used as a baseline.</w:t>
      </w:r>
    </w:p>
    <w:p w14:paraId="06097B31" w14:textId="707BC45D" w:rsidR="00395B38" w:rsidRPr="001F2868" w:rsidRDefault="00395B38" w:rsidP="00965972">
      <w:pPr>
        <w:numPr>
          <w:ilvl w:val="1"/>
          <w:numId w:val="4"/>
        </w:numPr>
        <w:rPr>
          <w:b/>
          <w:sz w:val="32"/>
          <w:szCs w:val="32"/>
          <w:u w:val="single"/>
        </w:rPr>
      </w:pPr>
      <w:r>
        <w:t>Chair: I would like to thank the editors for all their work.</w:t>
      </w:r>
    </w:p>
    <w:p w14:paraId="1D7F88D8" w14:textId="2A92EA0E" w:rsidR="008E2091" w:rsidRDefault="008E2091" w:rsidP="00087E70">
      <w:pPr>
        <w:numPr>
          <w:ilvl w:val="1"/>
          <w:numId w:val="4"/>
        </w:numPr>
        <w:rPr>
          <w:bCs/>
          <w:szCs w:val="24"/>
        </w:rPr>
      </w:pPr>
      <w:r>
        <w:rPr>
          <w:bCs/>
          <w:szCs w:val="24"/>
        </w:rPr>
        <w:t>No questions</w:t>
      </w:r>
    </w:p>
    <w:p w14:paraId="6129DBD3" w14:textId="77777777" w:rsidR="009E1170" w:rsidRDefault="009E1170" w:rsidP="009E1170">
      <w:pPr>
        <w:ind w:left="360"/>
        <w:rPr>
          <w:bCs/>
          <w:szCs w:val="24"/>
        </w:rPr>
      </w:pPr>
    </w:p>
    <w:p w14:paraId="1AB4A0E4" w14:textId="32FF9CB9" w:rsidR="009E1170" w:rsidRPr="00336F24" w:rsidRDefault="009E1170" w:rsidP="009E1170">
      <w:pPr>
        <w:numPr>
          <w:ilvl w:val="0"/>
          <w:numId w:val="4"/>
        </w:numPr>
        <w:rPr>
          <w:b/>
          <w:sz w:val="32"/>
          <w:szCs w:val="32"/>
          <w:u w:val="single"/>
        </w:rPr>
      </w:pPr>
      <w:r>
        <w:rPr>
          <w:b/>
          <w:sz w:val="32"/>
          <w:szCs w:val="32"/>
          <w:u w:val="single"/>
        </w:rPr>
        <w:t>Wireless Chairs Meeting</w:t>
      </w:r>
      <w:r w:rsidRPr="009E1170">
        <w:rPr>
          <w:bCs/>
          <w:szCs w:val="24"/>
        </w:rPr>
        <w:t xml:space="preserve"> (11-20-</w:t>
      </w:r>
      <w:r w:rsidR="00D725BB">
        <w:rPr>
          <w:bCs/>
          <w:szCs w:val="24"/>
        </w:rPr>
        <w:t>160</w:t>
      </w:r>
      <w:r w:rsidR="00395B38">
        <w:rPr>
          <w:bCs/>
          <w:szCs w:val="24"/>
        </w:rPr>
        <w:t>7</w:t>
      </w:r>
      <w:r w:rsidRPr="009E1170">
        <w:rPr>
          <w:bCs/>
          <w:szCs w:val="24"/>
        </w:rPr>
        <w:t>r</w:t>
      </w:r>
      <w:r w:rsidR="00395B38">
        <w:rPr>
          <w:bCs/>
          <w:szCs w:val="24"/>
        </w:rPr>
        <w:t>1</w:t>
      </w:r>
      <w:r w:rsidRPr="009E1170">
        <w:rPr>
          <w:bCs/>
          <w:szCs w:val="24"/>
        </w:rPr>
        <w:t xml:space="preserve"> slide #1</w:t>
      </w:r>
      <w:r w:rsidR="00395B38">
        <w:rPr>
          <w:bCs/>
          <w:szCs w:val="24"/>
        </w:rPr>
        <w:t>7</w:t>
      </w:r>
      <w:r w:rsidRPr="009E1170">
        <w:rPr>
          <w:bCs/>
          <w:szCs w:val="24"/>
        </w:rPr>
        <w:t>)</w:t>
      </w:r>
    </w:p>
    <w:p w14:paraId="1E8CFB9C" w14:textId="77777777" w:rsidR="009E1170" w:rsidRPr="001A405C" w:rsidRDefault="009E1170" w:rsidP="009E1170"/>
    <w:p w14:paraId="5EE88EA1" w14:textId="2B253B9A" w:rsidR="009E1170" w:rsidRDefault="009E1170" w:rsidP="00395B38">
      <w:pPr>
        <w:numPr>
          <w:ilvl w:val="1"/>
          <w:numId w:val="4"/>
        </w:numPr>
      </w:pPr>
      <w:r>
        <w:t xml:space="preserve">Please note that this meeting will be on </w:t>
      </w:r>
      <w:r w:rsidR="00395B38">
        <w:t>December 9</w:t>
      </w:r>
      <w:r w:rsidR="00395B38" w:rsidRPr="00395B38">
        <w:rPr>
          <w:vertAlign w:val="superscript"/>
        </w:rPr>
        <w:t>th</w:t>
      </w:r>
      <w:r w:rsidR="00395B38">
        <w:t xml:space="preserve"> 2020 at 15:00 ET </w:t>
      </w:r>
      <w:r>
        <w:t>and everyone is welcome to attend.</w:t>
      </w:r>
    </w:p>
    <w:p w14:paraId="2A9AB1C7" w14:textId="77777777" w:rsidR="009E1170" w:rsidRDefault="009E1170" w:rsidP="009E1170">
      <w:pPr>
        <w:ind w:left="360"/>
      </w:pPr>
    </w:p>
    <w:p w14:paraId="70263182" w14:textId="7BE8860B" w:rsidR="009E1170" w:rsidRPr="00336F24" w:rsidRDefault="009E1170" w:rsidP="009E1170">
      <w:pPr>
        <w:numPr>
          <w:ilvl w:val="0"/>
          <w:numId w:val="4"/>
        </w:numPr>
        <w:rPr>
          <w:b/>
          <w:sz w:val="32"/>
          <w:szCs w:val="32"/>
          <w:u w:val="single"/>
        </w:rPr>
      </w:pPr>
      <w:r>
        <w:rPr>
          <w:b/>
          <w:sz w:val="32"/>
          <w:szCs w:val="32"/>
          <w:u w:val="single"/>
        </w:rPr>
        <w:t>Next Meeting</w:t>
      </w:r>
      <w:r w:rsidRPr="009E1170">
        <w:rPr>
          <w:bCs/>
          <w:szCs w:val="24"/>
        </w:rPr>
        <w:t xml:space="preserve"> (11-20-</w:t>
      </w:r>
      <w:r w:rsidR="00D725BB">
        <w:rPr>
          <w:bCs/>
          <w:szCs w:val="24"/>
        </w:rPr>
        <w:t>1606</w:t>
      </w:r>
      <w:r w:rsidRPr="009E1170">
        <w:rPr>
          <w:bCs/>
          <w:szCs w:val="24"/>
        </w:rPr>
        <w:t>r0 slide #20)</w:t>
      </w:r>
    </w:p>
    <w:p w14:paraId="04462BA9" w14:textId="77777777" w:rsidR="009E1170" w:rsidRPr="001A405C" w:rsidRDefault="009E1170" w:rsidP="009E1170"/>
    <w:p w14:paraId="518396FE" w14:textId="2953CADB" w:rsidR="008E2091" w:rsidRPr="002B5BE7" w:rsidRDefault="009E1170" w:rsidP="008E2091">
      <w:pPr>
        <w:numPr>
          <w:ilvl w:val="1"/>
          <w:numId w:val="4"/>
        </w:numPr>
      </w:pPr>
      <w:r>
        <w:t xml:space="preserve">The proposed date of the </w:t>
      </w:r>
      <w:r w:rsidR="00395B38">
        <w:t xml:space="preserve">next </w:t>
      </w:r>
      <w:r>
        <w:t xml:space="preserve">IEEE 802.11 meeting </w:t>
      </w:r>
      <w:r w:rsidR="00395B38">
        <w:t>is January 11-15</w:t>
      </w:r>
      <w:r w:rsidR="00395B38" w:rsidRPr="00395B38">
        <w:rPr>
          <w:vertAlign w:val="superscript"/>
        </w:rPr>
        <w:t>th</w:t>
      </w:r>
      <w:r w:rsidR="00395B38">
        <w:rPr>
          <w:vertAlign w:val="superscript"/>
        </w:rPr>
        <w:t xml:space="preserve"> </w:t>
      </w:r>
      <w:r w:rsidR="00395B38" w:rsidRPr="00395B38">
        <w:t>2021</w:t>
      </w:r>
      <w:r w:rsidR="00395B38">
        <w:t>.</w:t>
      </w:r>
    </w:p>
    <w:p w14:paraId="5533CE59" w14:textId="77777777" w:rsidR="00395B38" w:rsidRDefault="00395B38" w:rsidP="00395B38">
      <w:pPr>
        <w:ind w:left="360"/>
      </w:pPr>
    </w:p>
    <w:p w14:paraId="3F801BAD" w14:textId="4EC36D62" w:rsidR="00395B38" w:rsidRPr="00336F24" w:rsidRDefault="00395B38" w:rsidP="00395B38">
      <w:pPr>
        <w:numPr>
          <w:ilvl w:val="0"/>
          <w:numId w:val="4"/>
        </w:numPr>
        <w:rPr>
          <w:b/>
          <w:sz w:val="32"/>
          <w:szCs w:val="32"/>
          <w:u w:val="single"/>
        </w:rPr>
      </w:pPr>
      <w:r>
        <w:rPr>
          <w:b/>
          <w:sz w:val="32"/>
          <w:szCs w:val="32"/>
          <w:u w:val="single"/>
        </w:rPr>
        <w:t>Announcements</w:t>
      </w:r>
      <w:r w:rsidRPr="00395B38">
        <w:rPr>
          <w:b/>
          <w:sz w:val="32"/>
          <w:szCs w:val="32"/>
        </w:rPr>
        <w:t xml:space="preserve"> </w:t>
      </w:r>
      <w:r w:rsidRPr="00395B38">
        <w:rPr>
          <w:bCs/>
          <w:szCs w:val="24"/>
        </w:rPr>
        <w:t>(</w:t>
      </w:r>
      <w:r w:rsidRPr="009E1170">
        <w:rPr>
          <w:bCs/>
          <w:szCs w:val="24"/>
        </w:rPr>
        <w:t>11-20-</w:t>
      </w:r>
      <w:r>
        <w:rPr>
          <w:bCs/>
          <w:szCs w:val="24"/>
        </w:rPr>
        <w:t>1607</w:t>
      </w:r>
      <w:r w:rsidRPr="009E1170">
        <w:rPr>
          <w:bCs/>
          <w:szCs w:val="24"/>
        </w:rPr>
        <w:t>r</w:t>
      </w:r>
      <w:r>
        <w:rPr>
          <w:bCs/>
          <w:szCs w:val="24"/>
        </w:rPr>
        <w:t>1</w:t>
      </w:r>
      <w:r w:rsidRPr="009E1170">
        <w:rPr>
          <w:bCs/>
          <w:szCs w:val="24"/>
        </w:rPr>
        <w:t xml:space="preserve"> slide #</w:t>
      </w:r>
      <w:r>
        <w:rPr>
          <w:bCs/>
          <w:szCs w:val="24"/>
        </w:rPr>
        <w:t>19</w:t>
      </w:r>
      <w:r w:rsidRPr="009E1170">
        <w:rPr>
          <w:bCs/>
          <w:szCs w:val="24"/>
        </w:rPr>
        <w:t>)</w:t>
      </w:r>
    </w:p>
    <w:p w14:paraId="30B2928A" w14:textId="77777777" w:rsidR="00395B38" w:rsidRPr="001A405C" w:rsidRDefault="00395B38" w:rsidP="00395B38"/>
    <w:p w14:paraId="7B166976" w14:textId="77777777" w:rsidR="00395B38" w:rsidRDefault="00395B38" w:rsidP="00395B38">
      <w:pPr>
        <w:numPr>
          <w:ilvl w:val="1"/>
          <w:numId w:val="4"/>
        </w:numPr>
      </w:pPr>
      <w:r>
        <w:t xml:space="preserve">There will be several new groups by the March 2021 meeting, so several officers will be required. </w:t>
      </w:r>
    </w:p>
    <w:p w14:paraId="397EEC16" w14:textId="41AB6ADC" w:rsidR="00395B38" w:rsidRPr="002B5BE7" w:rsidRDefault="00395B38" w:rsidP="008E2091">
      <w:pPr>
        <w:numPr>
          <w:ilvl w:val="1"/>
          <w:numId w:val="4"/>
        </w:numPr>
      </w:pPr>
      <w:r>
        <w:lastRenderedPageBreak/>
        <w:t>Chair: I will send out a call for candidates once the new groups (</w:t>
      </w:r>
      <w:proofErr w:type="spellStart"/>
      <w:r>
        <w:t>bh</w:t>
      </w:r>
      <w:proofErr w:type="spellEnd"/>
      <w:r>
        <w:t>, bi and me) are approved by the EC that is meeting on Friday November 13</w:t>
      </w:r>
      <w:r w:rsidRPr="00395B38">
        <w:rPr>
          <w:vertAlign w:val="superscript"/>
        </w:rPr>
        <w:t>th</w:t>
      </w:r>
      <w:r>
        <w:t>.</w:t>
      </w:r>
    </w:p>
    <w:p w14:paraId="64267F85" w14:textId="77777777" w:rsidR="00395B38" w:rsidRPr="008E2091" w:rsidRDefault="00395B38" w:rsidP="008E2091">
      <w:pPr>
        <w:rPr>
          <w:bCs/>
          <w:szCs w:val="24"/>
        </w:rPr>
      </w:pPr>
    </w:p>
    <w:p w14:paraId="1BFE6B59" w14:textId="5B700B96"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p>
    <w:p w14:paraId="2D6C06DE" w14:textId="77777777" w:rsidR="001A405C" w:rsidRPr="001A405C" w:rsidRDefault="001A405C" w:rsidP="001A405C"/>
    <w:p w14:paraId="36C4955E" w14:textId="2E60B95D" w:rsidR="00E45460" w:rsidRPr="00E45460" w:rsidRDefault="008E52C6" w:rsidP="002717E9">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5C211A38" w14:textId="77777777" w:rsidR="00395B38" w:rsidRDefault="00B05C0A" w:rsidP="00395B38">
      <w:pPr>
        <w:numPr>
          <w:ilvl w:val="1"/>
          <w:numId w:val="4"/>
        </w:numPr>
      </w:pPr>
      <w:r w:rsidRPr="00256521">
        <w:t xml:space="preserve">Chair: </w:t>
      </w:r>
      <w:r w:rsidR="00395B38">
        <w:t>Happy Holidays and I hope everyone is able to take some time off.</w:t>
      </w:r>
    </w:p>
    <w:p w14:paraId="6B1ED466" w14:textId="71E793E1" w:rsidR="00BC4A29" w:rsidRDefault="005379B9" w:rsidP="00395B38">
      <w:pPr>
        <w:numPr>
          <w:ilvl w:val="1"/>
          <w:numId w:val="4"/>
        </w:numPr>
      </w:pPr>
      <w:r w:rsidRPr="00256521">
        <w:t>Having completed the agenda, the chair announced</w:t>
      </w:r>
      <w:r w:rsidR="00256521" w:rsidRPr="00256521">
        <w:t xml:space="preserve"> that the meeting was adjourned</w:t>
      </w:r>
      <w:r w:rsidR="001A405C">
        <w:t xml:space="preserve"> at </w:t>
      </w:r>
      <w:r w:rsidR="00CA1AAB">
        <w:t>10:</w:t>
      </w:r>
      <w:r w:rsidR="00395B38">
        <w:t>38</w:t>
      </w:r>
      <w:r w:rsidR="009269B3">
        <w:t xml:space="preserve"> </w:t>
      </w:r>
      <w:r w:rsidR="00C260D0">
        <w:t>E</w:t>
      </w:r>
      <w:r w:rsidR="00395B38">
        <w:t>S</w:t>
      </w:r>
      <w:r w:rsidR="00C260D0">
        <w:t>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6"/>
        <w:gridCol w:w="3935"/>
        <w:gridCol w:w="1417"/>
        <w:gridCol w:w="1809"/>
      </w:tblGrid>
      <w:tr w:rsidR="00522809" w:rsidRPr="00522809" w14:paraId="4E713E67" w14:textId="77777777" w:rsidTr="009B3F57">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9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417"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1F1860A1"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 xml:space="preserve">Attended &gt;= </w:t>
            </w:r>
            <w:r w:rsidR="009B3F57">
              <w:rPr>
                <w:rFonts w:ascii="Calibri" w:hAnsi="Calibri"/>
                <w:b/>
                <w:bCs/>
                <w:color w:val="000000"/>
                <w:sz w:val="22"/>
                <w:szCs w:val="22"/>
                <w:lang w:val="en-GB" w:eastAsia="en-GB"/>
              </w:rPr>
              <w:t>6 sessions</w:t>
            </w:r>
            <w:r w:rsidRPr="00522809">
              <w:rPr>
                <w:rFonts w:ascii="Calibri" w:hAnsi="Calibri"/>
                <w:b/>
                <w:bCs/>
                <w:color w:val="000000"/>
                <w:sz w:val="22"/>
                <w:szCs w:val="22"/>
                <w:lang w:val="en-GB" w:eastAsia="en-GB"/>
              </w:rPr>
              <w:t>?</w:t>
            </w:r>
          </w:p>
        </w:tc>
        <w:tc>
          <w:tcPr>
            <w:tcW w:w="1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Status</w:t>
            </w:r>
          </w:p>
        </w:tc>
      </w:tr>
      <w:tr w:rsidR="00603DCB" w:rsidRPr="00522809" w14:paraId="2F3919C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1F43A10D" w:rsidR="00603DCB" w:rsidRPr="00522809" w:rsidRDefault="00603DCB" w:rsidP="00603DCB">
            <w:pPr>
              <w:rPr>
                <w:szCs w:val="24"/>
                <w:lang w:val="en-GB" w:eastAsia="en-GB"/>
              </w:rPr>
            </w:pPr>
            <w:proofErr w:type="spellStart"/>
            <w:r w:rsidRPr="001E3B92">
              <w:t>Abdelaal</w:t>
            </w:r>
            <w:proofErr w:type="spellEnd"/>
            <w:r w:rsidRPr="001E3B92">
              <w:t>, Rana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7908FB7"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E458F6" w14:textId="7B4C3D4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35ACF6" w14:textId="1E36DF29" w:rsidR="00603DCB" w:rsidRPr="00522809" w:rsidRDefault="00603DCB" w:rsidP="00603DCB">
            <w:pPr>
              <w:jc w:val="center"/>
              <w:rPr>
                <w:szCs w:val="24"/>
                <w:lang w:val="en-GB" w:eastAsia="en-GB"/>
              </w:rPr>
            </w:pPr>
            <w:r w:rsidRPr="001E3B92">
              <w:t>Voter</w:t>
            </w:r>
          </w:p>
        </w:tc>
      </w:tr>
      <w:tr w:rsidR="00603DCB" w:rsidRPr="00522809" w14:paraId="7A86AFC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5E648783" w:rsidR="00603DCB" w:rsidRPr="00522809" w:rsidRDefault="00603DCB" w:rsidP="00603DCB">
            <w:pPr>
              <w:rPr>
                <w:szCs w:val="24"/>
                <w:lang w:val="en-GB" w:eastAsia="en-GB"/>
              </w:rPr>
            </w:pPr>
            <w:proofErr w:type="spellStart"/>
            <w:r w:rsidRPr="001E3B92">
              <w:t>AbidRabbu</w:t>
            </w:r>
            <w:proofErr w:type="spellEnd"/>
            <w:r w:rsidRPr="001E3B92">
              <w:t xml:space="preserve">, </w:t>
            </w:r>
            <w:proofErr w:type="spellStart"/>
            <w:r w:rsidRPr="001E3B92">
              <w:t>Shaima</w:t>
            </w:r>
            <w:proofErr w:type="spellEnd"/>
            <w:r w:rsidRPr="001E3B92">
              <w: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581DC09A" w:rsidR="00603DCB" w:rsidRPr="00522809" w:rsidRDefault="00603DCB" w:rsidP="00603DCB">
            <w:pPr>
              <w:rPr>
                <w:szCs w:val="24"/>
                <w:lang w:val="en-GB" w:eastAsia="en-GB"/>
              </w:rPr>
            </w:pPr>
            <w:r w:rsidRPr="001E3B92">
              <w:t xml:space="preserve">Istanbul </w:t>
            </w:r>
            <w:proofErr w:type="spellStart"/>
            <w:r w:rsidRPr="001E3B92">
              <w:t>Medipol</w:t>
            </w:r>
            <w:proofErr w:type="spellEnd"/>
            <w:r w:rsidRPr="001E3B92">
              <w:t xml:space="preserve"> University;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ED6EE6" w14:textId="3598462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C43DE0" w14:textId="4BD4D049" w:rsidR="00603DCB" w:rsidRPr="00522809" w:rsidRDefault="00603DCB" w:rsidP="00603DCB">
            <w:pPr>
              <w:jc w:val="center"/>
              <w:rPr>
                <w:szCs w:val="24"/>
                <w:lang w:val="en-GB" w:eastAsia="en-GB"/>
              </w:rPr>
            </w:pPr>
            <w:r w:rsidRPr="001E3B92">
              <w:t>Potential Voter</w:t>
            </w:r>
          </w:p>
        </w:tc>
      </w:tr>
      <w:tr w:rsidR="00603DCB" w:rsidRPr="00522809" w14:paraId="6EC65DE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549E535B" w:rsidR="00603DCB" w:rsidRPr="00522809" w:rsidRDefault="00603DCB" w:rsidP="00603DCB">
            <w:pPr>
              <w:rPr>
                <w:szCs w:val="24"/>
                <w:lang w:val="en-GB" w:eastAsia="en-GB"/>
              </w:rPr>
            </w:pPr>
            <w:proofErr w:type="spellStart"/>
            <w:r w:rsidRPr="001E3B92">
              <w:t>Abouelseoud</w:t>
            </w:r>
            <w:proofErr w:type="spellEnd"/>
            <w:r w:rsidRPr="001E3B92">
              <w:t>, Mohamed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265037C0"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A72308" w14:textId="79CC2E8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F7DC2B" w14:textId="3DDF4699" w:rsidR="00603DCB" w:rsidRPr="00522809" w:rsidRDefault="00603DCB" w:rsidP="00603DCB">
            <w:pPr>
              <w:jc w:val="center"/>
              <w:rPr>
                <w:szCs w:val="24"/>
                <w:lang w:val="en-GB" w:eastAsia="en-GB"/>
              </w:rPr>
            </w:pPr>
            <w:r w:rsidRPr="001E3B92">
              <w:t>Voter</w:t>
            </w:r>
          </w:p>
        </w:tc>
      </w:tr>
      <w:tr w:rsidR="00603DCB" w:rsidRPr="00522809" w14:paraId="3C04587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68FEC04C" w:rsidR="00603DCB" w:rsidRPr="00522809" w:rsidRDefault="00603DCB" w:rsidP="00603DCB">
            <w:pPr>
              <w:rPr>
                <w:szCs w:val="24"/>
                <w:lang w:val="en-GB" w:eastAsia="en-GB"/>
              </w:rPr>
            </w:pPr>
            <w:proofErr w:type="spellStart"/>
            <w:r w:rsidRPr="001E3B92">
              <w:t>Aboulmagd</w:t>
            </w:r>
            <w:proofErr w:type="spellEnd"/>
            <w:r w:rsidRPr="001E3B92">
              <w:t>, Osama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5115070F"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9218CC" w14:textId="17254EF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CE0E38" w14:textId="5B812656" w:rsidR="00603DCB" w:rsidRPr="00522809" w:rsidRDefault="00603DCB" w:rsidP="00603DCB">
            <w:pPr>
              <w:jc w:val="center"/>
              <w:rPr>
                <w:szCs w:val="24"/>
                <w:lang w:val="en-GB" w:eastAsia="en-GB"/>
              </w:rPr>
            </w:pPr>
            <w:r w:rsidRPr="001E3B92">
              <w:t>Voter</w:t>
            </w:r>
          </w:p>
        </w:tc>
      </w:tr>
      <w:tr w:rsidR="00603DCB" w:rsidRPr="00522809" w14:paraId="60EA2E0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50E3D6B0" w:rsidR="00603DCB" w:rsidRPr="00522809" w:rsidRDefault="00603DCB" w:rsidP="00603DCB">
            <w:pPr>
              <w:rPr>
                <w:szCs w:val="24"/>
                <w:lang w:val="en-GB" w:eastAsia="en-GB"/>
              </w:rPr>
            </w:pPr>
            <w:proofErr w:type="spellStart"/>
            <w:r w:rsidRPr="001E3B92">
              <w:t>Abushattal</w:t>
            </w:r>
            <w:proofErr w:type="spellEnd"/>
            <w:r w:rsidRPr="001E3B92">
              <w:t>, Abdelrahman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2E8A6A67" w:rsidR="00603DCB" w:rsidRPr="00522809" w:rsidRDefault="00603DCB" w:rsidP="00603DCB">
            <w:pPr>
              <w:rPr>
                <w:szCs w:val="24"/>
                <w:lang w:val="en-GB" w:eastAsia="en-GB"/>
              </w:rPr>
            </w:pPr>
            <w:r w:rsidRPr="001E3B92">
              <w:t xml:space="preserve">Istanbul </w:t>
            </w:r>
            <w:proofErr w:type="spellStart"/>
            <w:r w:rsidRPr="001E3B92">
              <w:t>Medipol</w:t>
            </w:r>
            <w:proofErr w:type="spellEnd"/>
            <w:r w:rsidRPr="001E3B92">
              <w:t xml:space="preserve"> University;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C27414" w14:textId="779B5AB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EBE62D" w14:textId="45000A82" w:rsidR="00603DCB" w:rsidRPr="00522809" w:rsidRDefault="00603DCB" w:rsidP="00603DCB">
            <w:pPr>
              <w:jc w:val="center"/>
              <w:rPr>
                <w:szCs w:val="24"/>
                <w:lang w:val="en-GB" w:eastAsia="en-GB"/>
              </w:rPr>
            </w:pPr>
            <w:r w:rsidRPr="001E3B92">
              <w:t>Potential Voter</w:t>
            </w:r>
          </w:p>
        </w:tc>
      </w:tr>
      <w:tr w:rsidR="00603DCB" w:rsidRPr="00522809" w14:paraId="60C0E07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6E9F2448" w:rsidR="00603DCB" w:rsidRPr="00522809" w:rsidRDefault="00603DCB" w:rsidP="00603DCB">
            <w:pPr>
              <w:rPr>
                <w:szCs w:val="24"/>
                <w:lang w:val="en-GB" w:eastAsia="en-GB"/>
              </w:rPr>
            </w:pPr>
            <w:r w:rsidRPr="001E3B92">
              <w:t>Adachi, Tomoko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2EBB272C" w:rsidR="00603DCB" w:rsidRPr="00522809" w:rsidRDefault="00603DCB" w:rsidP="00603DCB">
            <w:pPr>
              <w:rPr>
                <w:szCs w:val="24"/>
                <w:lang w:val="en-GB" w:eastAsia="en-GB"/>
              </w:rPr>
            </w:pPr>
            <w:r w:rsidRPr="001E3B92">
              <w:t>TOSHIBA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C725FD4" w14:textId="49F5B9D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D321B5" w14:textId="558A1793" w:rsidR="00603DCB" w:rsidRPr="00522809" w:rsidRDefault="00603DCB" w:rsidP="00603DCB">
            <w:pPr>
              <w:jc w:val="center"/>
              <w:rPr>
                <w:szCs w:val="24"/>
                <w:lang w:val="en-GB" w:eastAsia="en-GB"/>
              </w:rPr>
            </w:pPr>
            <w:r w:rsidRPr="001E3B92">
              <w:t>Voter</w:t>
            </w:r>
          </w:p>
        </w:tc>
      </w:tr>
      <w:tr w:rsidR="00603DCB" w:rsidRPr="00522809" w14:paraId="6A90C65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68EDEF6F" w:rsidR="00603DCB" w:rsidRPr="00522809" w:rsidRDefault="00603DCB" w:rsidP="00603DCB">
            <w:pPr>
              <w:rPr>
                <w:szCs w:val="24"/>
                <w:lang w:val="en-GB" w:eastAsia="en-GB"/>
              </w:rPr>
            </w:pPr>
            <w:r w:rsidRPr="001E3B92">
              <w:t xml:space="preserve">Adhikari, </w:t>
            </w:r>
            <w:proofErr w:type="spellStart"/>
            <w:r w:rsidRPr="001E3B92">
              <w:t>Shubhodeep</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383A4D75"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F060C2" w14:textId="1A019FA5"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BC9AEF" w14:textId="47216CCC" w:rsidR="00603DCB" w:rsidRPr="00522809" w:rsidRDefault="00603DCB" w:rsidP="00603DCB">
            <w:pPr>
              <w:jc w:val="center"/>
              <w:rPr>
                <w:szCs w:val="24"/>
                <w:lang w:val="en-GB" w:eastAsia="en-GB"/>
              </w:rPr>
            </w:pPr>
            <w:r w:rsidRPr="001E3B92">
              <w:t>Voter</w:t>
            </w:r>
          </w:p>
        </w:tc>
      </w:tr>
      <w:tr w:rsidR="00603DCB" w:rsidRPr="00522809" w14:paraId="2292DD9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0770D454" w:rsidR="00603DCB" w:rsidRPr="00522809" w:rsidRDefault="00603DCB" w:rsidP="00603DCB">
            <w:pPr>
              <w:rPr>
                <w:szCs w:val="24"/>
                <w:lang w:val="en-GB" w:eastAsia="en-GB"/>
              </w:rPr>
            </w:pPr>
            <w:r w:rsidRPr="001E3B92">
              <w:t xml:space="preserve">Agarwal, </w:t>
            </w:r>
            <w:proofErr w:type="spellStart"/>
            <w:r w:rsidRPr="001E3B92">
              <w:t>Peyush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074F788C"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87B58D" w14:textId="6988877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4CACEE" w14:textId="13463645" w:rsidR="00603DCB" w:rsidRPr="00522809" w:rsidRDefault="00603DCB" w:rsidP="00603DCB">
            <w:pPr>
              <w:jc w:val="center"/>
              <w:rPr>
                <w:szCs w:val="24"/>
                <w:lang w:val="en-GB" w:eastAsia="en-GB"/>
              </w:rPr>
            </w:pPr>
            <w:r w:rsidRPr="001E3B92">
              <w:t>Voter</w:t>
            </w:r>
          </w:p>
        </w:tc>
      </w:tr>
      <w:tr w:rsidR="00603DCB" w:rsidRPr="00522809" w14:paraId="009B9A6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20F7A2CA" w:rsidR="00603DCB" w:rsidRPr="00522809" w:rsidRDefault="00603DCB" w:rsidP="00603DCB">
            <w:pPr>
              <w:rPr>
                <w:szCs w:val="24"/>
                <w:lang w:val="en-GB" w:eastAsia="en-GB"/>
              </w:rPr>
            </w:pPr>
            <w:r w:rsidRPr="001E3B92">
              <w:t xml:space="preserve">Agrawal, </w:t>
            </w:r>
            <w:proofErr w:type="spellStart"/>
            <w:r w:rsidRPr="001E3B92">
              <w:t>abhishek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70B5B028" w:rsidR="00603DCB" w:rsidRPr="00522809" w:rsidRDefault="00603DCB" w:rsidP="00603DCB">
            <w:pPr>
              <w:rPr>
                <w:szCs w:val="24"/>
                <w:lang w:val="en-GB" w:eastAsia="en-GB"/>
              </w:rPr>
            </w:pPr>
            <w:r w:rsidRPr="001E3B92">
              <w:t>ON Semiconductor</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BA5760" w14:textId="31CB118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B6C475" w14:textId="15F6C0EF" w:rsidR="00603DCB" w:rsidRPr="00522809" w:rsidRDefault="00603DCB" w:rsidP="00603DCB">
            <w:pPr>
              <w:jc w:val="center"/>
              <w:rPr>
                <w:szCs w:val="24"/>
                <w:lang w:val="en-GB" w:eastAsia="en-GB"/>
              </w:rPr>
            </w:pPr>
            <w:r w:rsidRPr="001E3B92">
              <w:t>Voter</w:t>
            </w:r>
          </w:p>
        </w:tc>
      </w:tr>
      <w:tr w:rsidR="00603DCB" w:rsidRPr="00522809" w14:paraId="41D2FE7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5D1749C0" w:rsidR="00603DCB" w:rsidRPr="00522809" w:rsidRDefault="00603DCB" w:rsidP="00603DCB">
            <w:pPr>
              <w:rPr>
                <w:szCs w:val="24"/>
                <w:lang w:val="en-GB" w:eastAsia="en-GB"/>
              </w:rPr>
            </w:pPr>
            <w:r w:rsidRPr="001E3B92">
              <w:t>Agrawal, Sandeep</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68FD8483" w:rsidR="00603DCB" w:rsidRPr="00522809" w:rsidRDefault="00603DCB" w:rsidP="00603DCB">
            <w:pPr>
              <w:rPr>
                <w:szCs w:val="24"/>
                <w:lang w:val="en-GB" w:eastAsia="en-GB"/>
              </w:rPr>
            </w:pPr>
            <w:r w:rsidRPr="001E3B92">
              <w:t>C-DOT/Centre for Development of Telematics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4CE1E2" w14:textId="61E84FE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826E6C" w14:textId="345E7531" w:rsidR="00603DCB" w:rsidRPr="00522809" w:rsidRDefault="00603DCB" w:rsidP="00603DCB">
            <w:pPr>
              <w:jc w:val="center"/>
              <w:rPr>
                <w:szCs w:val="24"/>
                <w:lang w:val="en-GB" w:eastAsia="en-GB"/>
              </w:rPr>
            </w:pPr>
            <w:r w:rsidRPr="001E3B92">
              <w:t>Voter</w:t>
            </w:r>
          </w:p>
        </w:tc>
      </w:tr>
      <w:tr w:rsidR="00603DCB" w:rsidRPr="00522809" w14:paraId="2FBBF66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16716D92" w:rsidR="00603DCB" w:rsidRPr="00522809" w:rsidRDefault="00603DCB" w:rsidP="00603DCB">
            <w:pPr>
              <w:rPr>
                <w:szCs w:val="24"/>
                <w:lang w:val="en-GB" w:eastAsia="en-GB"/>
              </w:rPr>
            </w:pPr>
            <w:proofErr w:type="spellStart"/>
            <w:r w:rsidRPr="001E3B92">
              <w:t>Ahn</w:t>
            </w:r>
            <w:proofErr w:type="spellEnd"/>
            <w:r w:rsidRPr="001E3B92">
              <w:t xml:space="preserve">, </w:t>
            </w:r>
            <w:proofErr w:type="spellStart"/>
            <w:r w:rsidRPr="001E3B92">
              <w:t>Woojin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4B96EB70" w:rsidR="00603DCB" w:rsidRPr="00522809" w:rsidRDefault="00603DCB" w:rsidP="00603DCB">
            <w:pPr>
              <w:rPr>
                <w:szCs w:val="24"/>
                <w:lang w:val="en-GB" w:eastAsia="en-GB"/>
              </w:rPr>
            </w:pPr>
            <w:r w:rsidRPr="001E3B92">
              <w:t>WILUS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CD98D59" w14:textId="77752C9D"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107742" w14:textId="02D818CF" w:rsidR="00603DCB" w:rsidRPr="00522809" w:rsidRDefault="00603DCB" w:rsidP="00603DCB">
            <w:pPr>
              <w:jc w:val="center"/>
              <w:rPr>
                <w:szCs w:val="24"/>
                <w:lang w:val="en-GB" w:eastAsia="en-GB"/>
              </w:rPr>
            </w:pPr>
            <w:r w:rsidRPr="001E3B92">
              <w:t>Voter</w:t>
            </w:r>
          </w:p>
        </w:tc>
      </w:tr>
      <w:tr w:rsidR="00603DCB" w:rsidRPr="00522809" w14:paraId="3B606D7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25090B08" w:rsidR="00603DCB" w:rsidRPr="00522809" w:rsidRDefault="00603DCB" w:rsidP="00603DCB">
            <w:pPr>
              <w:rPr>
                <w:szCs w:val="24"/>
                <w:lang w:val="en-GB" w:eastAsia="en-GB"/>
              </w:rPr>
            </w:pPr>
            <w:proofErr w:type="spellStart"/>
            <w:r w:rsidRPr="001E3B92">
              <w:t>Aio</w:t>
            </w:r>
            <w:proofErr w:type="spellEnd"/>
            <w:r w:rsidRPr="001E3B92">
              <w:t>, Kosuke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797884BF"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F55932" w14:textId="7CF28DF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6B9C86" w14:textId="3FBAB1B0" w:rsidR="00603DCB" w:rsidRPr="00522809" w:rsidRDefault="00603DCB" w:rsidP="00603DCB">
            <w:pPr>
              <w:jc w:val="center"/>
              <w:rPr>
                <w:szCs w:val="24"/>
                <w:lang w:val="en-GB" w:eastAsia="en-GB"/>
              </w:rPr>
            </w:pPr>
            <w:r w:rsidRPr="001E3B92">
              <w:t>Voter</w:t>
            </w:r>
          </w:p>
        </w:tc>
      </w:tr>
      <w:tr w:rsidR="00603DCB" w:rsidRPr="00522809" w14:paraId="0179F4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3A52E722" w:rsidR="00603DCB" w:rsidRPr="00522809" w:rsidRDefault="00603DCB" w:rsidP="00603DCB">
            <w:pPr>
              <w:rPr>
                <w:szCs w:val="24"/>
                <w:lang w:val="en-GB" w:eastAsia="en-GB"/>
              </w:rPr>
            </w:pPr>
            <w:proofErr w:type="spellStart"/>
            <w:r w:rsidRPr="001E3B92">
              <w:t>Akhavan</w:t>
            </w:r>
            <w:proofErr w:type="spellEnd"/>
            <w:r w:rsidRPr="001E3B92">
              <w:t xml:space="preserve">, </w:t>
            </w:r>
            <w:proofErr w:type="spellStart"/>
            <w:r w:rsidRPr="001E3B92">
              <w:t>Koorosh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72AEB7E7"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F6AA9F" w14:textId="1B3AAD1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FC84A7" w14:textId="476B2730" w:rsidR="00603DCB" w:rsidRPr="00522809" w:rsidRDefault="00603DCB" w:rsidP="00603DCB">
            <w:pPr>
              <w:jc w:val="center"/>
              <w:rPr>
                <w:szCs w:val="24"/>
                <w:lang w:val="en-GB" w:eastAsia="en-GB"/>
              </w:rPr>
            </w:pPr>
            <w:r w:rsidRPr="001E3B92">
              <w:t>Non-Voter</w:t>
            </w:r>
          </w:p>
        </w:tc>
      </w:tr>
      <w:tr w:rsidR="00603DCB" w:rsidRPr="00522809" w14:paraId="770542F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33BFEA06" w:rsidR="00603DCB" w:rsidRPr="00522809" w:rsidRDefault="00603DCB" w:rsidP="00603DCB">
            <w:pPr>
              <w:rPr>
                <w:szCs w:val="24"/>
                <w:lang w:val="en-GB" w:eastAsia="en-GB"/>
              </w:rPr>
            </w:pPr>
            <w:proofErr w:type="spellStart"/>
            <w:r w:rsidRPr="001E3B92">
              <w:t>Akhmetov</w:t>
            </w:r>
            <w:proofErr w:type="spellEnd"/>
            <w:r w:rsidRPr="001E3B92">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61D781A8"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1ED394" w14:textId="4D10BD1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9B7F" w14:textId="56BA1C86" w:rsidR="00603DCB" w:rsidRPr="00522809" w:rsidRDefault="00603DCB" w:rsidP="00603DCB">
            <w:pPr>
              <w:jc w:val="center"/>
              <w:rPr>
                <w:szCs w:val="24"/>
                <w:lang w:val="en-GB" w:eastAsia="en-GB"/>
              </w:rPr>
            </w:pPr>
            <w:r w:rsidRPr="001E3B92">
              <w:t>Voter</w:t>
            </w:r>
          </w:p>
        </w:tc>
      </w:tr>
      <w:tr w:rsidR="00603DCB" w:rsidRPr="00522809" w14:paraId="078AFE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3B9BF8F9" w:rsidR="00603DCB" w:rsidRPr="00522809" w:rsidRDefault="00603DCB" w:rsidP="00603DCB">
            <w:pPr>
              <w:rPr>
                <w:szCs w:val="24"/>
                <w:lang w:val="en-GB" w:eastAsia="en-GB"/>
              </w:rPr>
            </w:pPr>
            <w:r w:rsidRPr="001E3B92">
              <w:t>AKHTAR, NADEEM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68E4BD3F" w:rsidR="00603DCB" w:rsidRPr="00522809" w:rsidRDefault="00603DCB" w:rsidP="00603DCB">
            <w:pPr>
              <w:rPr>
                <w:szCs w:val="24"/>
                <w:lang w:val="en-GB" w:eastAsia="en-GB"/>
              </w:rPr>
            </w:pPr>
            <w:r w:rsidRPr="001E3B92">
              <w:t>Arista Networks,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2970E3" w14:textId="02C31131"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DC9D4B" w14:textId="461BEB79" w:rsidR="00603DCB" w:rsidRPr="00522809" w:rsidRDefault="00603DCB" w:rsidP="00603DCB">
            <w:pPr>
              <w:jc w:val="center"/>
              <w:rPr>
                <w:szCs w:val="24"/>
                <w:lang w:val="en-GB" w:eastAsia="en-GB"/>
              </w:rPr>
            </w:pPr>
            <w:r w:rsidRPr="001E3B92">
              <w:t>Non-Voter</w:t>
            </w:r>
          </w:p>
        </w:tc>
      </w:tr>
      <w:tr w:rsidR="00603DCB" w:rsidRPr="00522809" w14:paraId="35BF132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0947963F" w:rsidR="00603DCB" w:rsidRPr="00522809" w:rsidRDefault="00603DCB" w:rsidP="00603DCB">
            <w:pPr>
              <w:rPr>
                <w:szCs w:val="24"/>
                <w:lang w:val="en-GB" w:eastAsia="en-GB"/>
              </w:rPr>
            </w:pPr>
            <w:proofErr w:type="spellStart"/>
            <w:r w:rsidRPr="001E3B92">
              <w:t>Alayasra</w:t>
            </w:r>
            <w:proofErr w:type="spellEnd"/>
            <w:r w:rsidRPr="001E3B92">
              <w:t>, Musab</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4828BEB1" w:rsidR="00603DCB" w:rsidRPr="00522809" w:rsidRDefault="00603DCB" w:rsidP="00603DCB">
            <w:pPr>
              <w:rPr>
                <w:szCs w:val="24"/>
                <w:lang w:val="en-GB" w:eastAsia="en-GB"/>
              </w:rPr>
            </w:pPr>
            <w:proofErr w:type="spellStart"/>
            <w:r w:rsidRPr="001E3B92">
              <w:t>Medipol</w:t>
            </w:r>
            <w:proofErr w:type="spellEnd"/>
            <w:r w:rsidRPr="001E3B92">
              <w:t xml:space="preserve"> University;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803C89" w14:textId="4D033A5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9F3B9E" w14:textId="75A70870" w:rsidR="00603DCB" w:rsidRPr="00522809" w:rsidRDefault="00603DCB" w:rsidP="00603DCB">
            <w:pPr>
              <w:jc w:val="center"/>
              <w:rPr>
                <w:szCs w:val="24"/>
                <w:lang w:val="en-GB" w:eastAsia="en-GB"/>
              </w:rPr>
            </w:pPr>
            <w:r w:rsidRPr="001E3B92">
              <w:t>Aspirant</w:t>
            </w:r>
          </w:p>
        </w:tc>
      </w:tr>
      <w:tr w:rsidR="00603DCB" w:rsidRPr="00522809" w14:paraId="4EE803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09874EF6" w:rsidR="00603DCB" w:rsidRPr="00522809" w:rsidRDefault="00603DCB" w:rsidP="00603DCB">
            <w:pPr>
              <w:rPr>
                <w:szCs w:val="24"/>
                <w:lang w:val="en-GB" w:eastAsia="en-GB"/>
              </w:rPr>
            </w:pPr>
            <w:r w:rsidRPr="001E3B92">
              <w:t>Aldana, Carlos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698BDC33" w:rsidR="00603DCB" w:rsidRPr="00522809" w:rsidRDefault="00603DCB" w:rsidP="00603DCB">
            <w:pPr>
              <w:rPr>
                <w:szCs w:val="24"/>
                <w:lang w:val="en-GB" w:eastAsia="en-GB"/>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9FA122" w14:textId="42A730D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F57DCC" w14:textId="5D023692" w:rsidR="00603DCB" w:rsidRPr="00522809" w:rsidRDefault="00603DCB" w:rsidP="00603DCB">
            <w:pPr>
              <w:jc w:val="center"/>
              <w:rPr>
                <w:szCs w:val="24"/>
                <w:lang w:val="en-GB" w:eastAsia="en-GB"/>
              </w:rPr>
            </w:pPr>
            <w:r w:rsidRPr="001E3B92">
              <w:t>Aspirant</w:t>
            </w:r>
          </w:p>
        </w:tc>
      </w:tr>
      <w:tr w:rsidR="00603DCB" w:rsidRPr="00522809" w14:paraId="6806E98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1086E6F9" w:rsidR="00603DCB" w:rsidRPr="00522809" w:rsidRDefault="00603DCB" w:rsidP="00603DCB">
            <w:pPr>
              <w:rPr>
                <w:szCs w:val="24"/>
                <w:lang w:val="en-GB" w:eastAsia="en-GB"/>
              </w:rPr>
            </w:pPr>
            <w:r w:rsidRPr="001E3B92">
              <w:t>Alex, Sam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18044747" w:rsidR="00603DCB" w:rsidRPr="00522809" w:rsidRDefault="00603DCB" w:rsidP="00603DCB">
            <w:pPr>
              <w:rPr>
                <w:szCs w:val="24"/>
                <w:lang w:val="en-GB" w:eastAsia="en-GB"/>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DB438C" w14:textId="69983C5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BB2854" w14:textId="4B49BB0A" w:rsidR="00603DCB" w:rsidRPr="00522809" w:rsidRDefault="00603DCB" w:rsidP="00603DCB">
            <w:pPr>
              <w:jc w:val="center"/>
              <w:rPr>
                <w:szCs w:val="24"/>
                <w:lang w:val="en-GB" w:eastAsia="en-GB"/>
              </w:rPr>
            </w:pPr>
            <w:r w:rsidRPr="001E3B92">
              <w:t>Aspirant</w:t>
            </w:r>
          </w:p>
        </w:tc>
      </w:tr>
      <w:tr w:rsidR="00603DCB" w:rsidRPr="00522809" w14:paraId="223E3F8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22FF4A4D" w:rsidR="00603DCB" w:rsidRPr="00522809" w:rsidRDefault="00603DCB" w:rsidP="00603DCB">
            <w:pPr>
              <w:rPr>
                <w:szCs w:val="24"/>
                <w:lang w:val="en-GB" w:eastAsia="en-GB"/>
              </w:rPr>
            </w:pPr>
            <w:r w:rsidRPr="001E3B92">
              <w:t>Alexander, Danny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39772923"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A52254E" w14:textId="4B41EE7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6DFADF" w14:textId="7994FA06" w:rsidR="00603DCB" w:rsidRPr="00522809" w:rsidRDefault="00603DCB" w:rsidP="00603DCB">
            <w:pPr>
              <w:jc w:val="center"/>
              <w:rPr>
                <w:szCs w:val="24"/>
                <w:lang w:val="en-GB" w:eastAsia="en-GB"/>
              </w:rPr>
            </w:pPr>
            <w:r w:rsidRPr="001E3B92">
              <w:t>Aspirant</w:t>
            </w:r>
          </w:p>
        </w:tc>
      </w:tr>
      <w:tr w:rsidR="00603DCB" w:rsidRPr="00522809" w14:paraId="29F4CDC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77FE9789" w:rsidR="00603DCB" w:rsidRPr="00522809" w:rsidRDefault="00603DCB" w:rsidP="00603DCB">
            <w:pPr>
              <w:rPr>
                <w:szCs w:val="24"/>
                <w:lang w:val="en-GB" w:eastAsia="en-GB"/>
              </w:rPr>
            </w:pPr>
            <w:proofErr w:type="spellStart"/>
            <w:r w:rsidRPr="001E3B92">
              <w:t>Allegue</w:t>
            </w:r>
            <w:proofErr w:type="spellEnd"/>
            <w:r w:rsidRPr="001E3B92">
              <w:t xml:space="preserve"> Martinez, Michel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43DE323E" w:rsidR="00603DCB" w:rsidRPr="00522809" w:rsidRDefault="00603DCB" w:rsidP="00603DCB">
            <w:pPr>
              <w:rPr>
                <w:szCs w:val="24"/>
                <w:lang w:val="en-GB" w:eastAsia="en-GB"/>
              </w:rPr>
            </w:pPr>
            <w:r w:rsidRPr="001E3B92">
              <w:t>Aerial Technologies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C56EFBD" w14:textId="5FEDFFA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E381E71" w14:textId="6C0A10B9" w:rsidR="00603DCB" w:rsidRPr="00522809" w:rsidRDefault="00603DCB" w:rsidP="00603DCB">
            <w:pPr>
              <w:jc w:val="center"/>
              <w:rPr>
                <w:szCs w:val="24"/>
                <w:lang w:val="en-GB" w:eastAsia="en-GB"/>
              </w:rPr>
            </w:pPr>
            <w:r w:rsidRPr="001E3B92">
              <w:t>Voter</w:t>
            </w:r>
          </w:p>
        </w:tc>
      </w:tr>
      <w:tr w:rsidR="00603DCB" w:rsidRPr="00522809" w14:paraId="2CDCFB9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3498E3F7" w:rsidR="00603DCB" w:rsidRPr="00522809" w:rsidRDefault="00603DCB" w:rsidP="00603DCB">
            <w:pPr>
              <w:rPr>
                <w:szCs w:val="24"/>
                <w:lang w:val="en-GB" w:eastAsia="en-GB"/>
              </w:rPr>
            </w:pPr>
            <w:proofErr w:type="spellStart"/>
            <w:r w:rsidRPr="001E3B92">
              <w:t>Ambede</w:t>
            </w:r>
            <w:proofErr w:type="spellEnd"/>
            <w:r w:rsidRPr="001E3B92">
              <w:t>,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67F201C6" w:rsidR="00603DCB" w:rsidRPr="00522809" w:rsidRDefault="00603DCB" w:rsidP="00603DCB">
            <w:pPr>
              <w:rPr>
                <w:szCs w:val="24"/>
                <w:lang w:val="en-GB" w:eastAsia="en-GB"/>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553D997" w14:textId="54789EE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CCF6EDE" w14:textId="71D27052" w:rsidR="00603DCB" w:rsidRPr="00522809" w:rsidRDefault="00603DCB" w:rsidP="00603DCB">
            <w:pPr>
              <w:jc w:val="center"/>
              <w:rPr>
                <w:szCs w:val="24"/>
                <w:lang w:val="en-GB" w:eastAsia="en-GB"/>
              </w:rPr>
            </w:pPr>
            <w:r w:rsidRPr="001E3B92">
              <w:t>Aspirant</w:t>
            </w:r>
          </w:p>
        </w:tc>
      </w:tr>
      <w:tr w:rsidR="00603DCB" w:rsidRPr="00522809" w14:paraId="066AF3C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7EB23BFC" w:rsidR="00603DCB" w:rsidRPr="00522809" w:rsidRDefault="00603DCB" w:rsidP="00603DCB">
            <w:pPr>
              <w:rPr>
                <w:szCs w:val="24"/>
                <w:lang w:val="en-GB" w:eastAsia="en-GB"/>
              </w:rPr>
            </w:pPr>
            <w:proofErr w:type="spellStart"/>
            <w:r w:rsidRPr="001E3B92">
              <w:t>Amini</w:t>
            </w:r>
            <w:proofErr w:type="spellEnd"/>
            <w:r w:rsidRPr="001E3B92">
              <w:t xml:space="preserve">, </w:t>
            </w:r>
            <w:proofErr w:type="spellStart"/>
            <w:r w:rsidRPr="001E3B92">
              <w:t>Peiman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1B1155CE"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8F46B9" w14:textId="6C458F95"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99053F" w14:textId="3F8F7F0F" w:rsidR="00603DCB" w:rsidRPr="00522809" w:rsidRDefault="00603DCB" w:rsidP="00603DCB">
            <w:pPr>
              <w:jc w:val="center"/>
              <w:rPr>
                <w:szCs w:val="24"/>
                <w:lang w:val="en-GB" w:eastAsia="en-GB"/>
              </w:rPr>
            </w:pPr>
            <w:r w:rsidRPr="001E3B92">
              <w:t>Non-Voter</w:t>
            </w:r>
          </w:p>
        </w:tc>
      </w:tr>
      <w:tr w:rsidR="00603DCB" w:rsidRPr="00522809" w14:paraId="4C63EB1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43D4F5CB" w:rsidR="00603DCB" w:rsidRPr="00522809" w:rsidRDefault="00603DCB" w:rsidP="00603DCB">
            <w:pPr>
              <w:rPr>
                <w:szCs w:val="24"/>
                <w:lang w:val="en-GB" w:eastAsia="en-GB"/>
              </w:rPr>
            </w:pPr>
            <w:proofErr w:type="spellStart"/>
            <w:r w:rsidRPr="001E3B92">
              <w:t>Amitai</w:t>
            </w:r>
            <w:proofErr w:type="spellEnd"/>
            <w:r w:rsidRPr="001E3B92">
              <w:t>, Assaf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29DE94CF"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591A28" w14:textId="170B42C3"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4D5FDF" w14:textId="5B0B9F25" w:rsidR="00603DCB" w:rsidRPr="00522809" w:rsidRDefault="00603DCB" w:rsidP="00603DCB">
            <w:pPr>
              <w:jc w:val="center"/>
              <w:rPr>
                <w:szCs w:val="24"/>
                <w:lang w:val="en-GB" w:eastAsia="en-GB"/>
              </w:rPr>
            </w:pPr>
            <w:r w:rsidRPr="001E3B92">
              <w:t>Non-Voter</w:t>
            </w:r>
          </w:p>
        </w:tc>
      </w:tr>
      <w:tr w:rsidR="00603DCB" w:rsidRPr="00522809" w14:paraId="7F0BBF3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5DFF1B8D" w:rsidR="00603DCB" w:rsidRPr="00522809" w:rsidRDefault="00603DCB" w:rsidP="00603DCB">
            <w:pPr>
              <w:rPr>
                <w:szCs w:val="24"/>
                <w:lang w:val="en-GB" w:eastAsia="en-GB"/>
              </w:rPr>
            </w:pPr>
            <w:r w:rsidRPr="001E3B92">
              <w:t>An, Song-</w:t>
            </w:r>
            <w:proofErr w:type="spellStart"/>
            <w:r w:rsidRPr="001E3B92">
              <w:t>Haur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4B8B51FC" w:rsidR="00603DCB" w:rsidRPr="00522809" w:rsidRDefault="00603DCB" w:rsidP="00603DCB">
            <w:pPr>
              <w:rPr>
                <w:szCs w:val="24"/>
                <w:lang w:val="en-GB" w:eastAsia="en-GB"/>
              </w:rPr>
            </w:pPr>
            <w:r w:rsidRPr="001E3B92">
              <w:t>INDEPENDENT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521C0D" w14:textId="1897D9A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0AE54F" w14:textId="0715EE65" w:rsidR="00603DCB" w:rsidRPr="00522809" w:rsidRDefault="00603DCB" w:rsidP="00603DCB">
            <w:pPr>
              <w:jc w:val="center"/>
              <w:rPr>
                <w:szCs w:val="24"/>
                <w:lang w:val="en-GB" w:eastAsia="en-GB"/>
              </w:rPr>
            </w:pPr>
            <w:r w:rsidRPr="001E3B92">
              <w:t>Voter</w:t>
            </w:r>
          </w:p>
        </w:tc>
      </w:tr>
      <w:tr w:rsidR="00603DCB" w:rsidRPr="00522809" w14:paraId="058EA2C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68F8DE42" w:rsidR="00603DCB" w:rsidRPr="00522809" w:rsidRDefault="00603DCB" w:rsidP="00603DCB">
            <w:pPr>
              <w:rPr>
                <w:szCs w:val="24"/>
                <w:lang w:val="en-GB" w:eastAsia="en-GB"/>
              </w:rPr>
            </w:pPr>
            <w:r w:rsidRPr="001E3B92">
              <w:t>ANANDAKUMAR, KRISHNASAMY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C8C91CE" w:rsidR="00603DCB" w:rsidRPr="00522809" w:rsidRDefault="00603DCB" w:rsidP="00603DCB">
            <w:pPr>
              <w:rPr>
                <w:szCs w:val="24"/>
                <w:lang w:val="en-GB" w:eastAsia="en-GB"/>
              </w:rPr>
            </w:pPr>
            <w:proofErr w:type="spellStart"/>
            <w:r w:rsidRPr="001E3B92">
              <w:t>Maxlinear</w:t>
            </w:r>
            <w:proofErr w:type="spellEnd"/>
            <w:r w:rsidRPr="001E3B92">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D2F66F" w14:textId="55F1C47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44B2DD" w14:textId="3FB49F22" w:rsidR="00603DCB" w:rsidRPr="00522809" w:rsidRDefault="00603DCB" w:rsidP="00603DCB">
            <w:pPr>
              <w:jc w:val="center"/>
              <w:rPr>
                <w:szCs w:val="24"/>
                <w:lang w:val="en-GB" w:eastAsia="en-GB"/>
              </w:rPr>
            </w:pPr>
            <w:r w:rsidRPr="001E3B92">
              <w:t>Aspirant</w:t>
            </w:r>
          </w:p>
        </w:tc>
      </w:tr>
      <w:tr w:rsidR="00603DCB" w:rsidRPr="00522809" w14:paraId="4379906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16DECB53" w:rsidR="00603DCB" w:rsidRPr="00522809" w:rsidRDefault="00603DCB" w:rsidP="00603DCB">
            <w:pPr>
              <w:rPr>
                <w:szCs w:val="24"/>
                <w:lang w:val="en-GB" w:eastAsia="en-GB"/>
              </w:rPr>
            </w:pPr>
            <w:proofErr w:type="spellStart"/>
            <w:r w:rsidRPr="001E3B92">
              <w:t>Andersdotter</w:t>
            </w:r>
            <w:proofErr w:type="spellEnd"/>
            <w:r w:rsidRPr="001E3B92">
              <w:t>, Amelia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15D77A0F" w:rsidR="00603DCB" w:rsidRPr="00522809" w:rsidRDefault="00603DCB" w:rsidP="00603DCB">
            <w:pPr>
              <w:rPr>
                <w:szCs w:val="24"/>
                <w:lang w:val="en-GB" w:eastAsia="en-GB"/>
              </w:rPr>
            </w:pPr>
            <w:r w:rsidRPr="001E3B92">
              <w:t>None - Self-funded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D080FE9" w14:textId="68860CD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574187" w14:textId="5871375D" w:rsidR="00603DCB" w:rsidRPr="00522809" w:rsidRDefault="00603DCB" w:rsidP="00603DCB">
            <w:pPr>
              <w:jc w:val="center"/>
              <w:rPr>
                <w:szCs w:val="24"/>
                <w:lang w:val="en-GB" w:eastAsia="en-GB"/>
              </w:rPr>
            </w:pPr>
            <w:r w:rsidRPr="001E3B92">
              <w:t>Voter</w:t>
            </w:r>
          </w:p>
        </w:tc>
      </w:tr>
      <w:tr w:rsidR="00603DCB" w:rsidRPr="00522809" w14:paraId="12B4C8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7C438AA8" w:rsidR="00603DCB" w:rsidRPr="00522809" w:rsidRDefault="00603DCB" w:rsidP="00603DCB">
            <w:pPr>
              <w:rPr>
                <w:szCs w:val="24"/>
                <w:lang w:val="en-GB" w:eastAsia="en-GB"/>
              </w:rPr>
            </w:pPr>
            <w:r w:rsidRPr="001E3B92">
              <w:t>Ansley, Carol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069CC1C6" w:rsidR="00603DCB" w:rsidRPr="00522809" w:rsidRDefault="00603DCB" w:rsidP="00603DCB">
            <w:pPr>
              <w:rPr>
                <w:szCs w:val="24"/>
                <w:lang w:val="en-GB" w:eastAsia="en-GB"/>
              </w:rPr>
            </w:pPr>
            <w:r w:rsidRPr="001E3B92">
              <w:t>IEEE member / Self Employed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8C3A61" w14:textId="2B70F2E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86843" w14:textId="7172C85B" w:rsidR="00603DCB" w:rsidRPr="00522809" w:rsidRDefault="00603DCB" w:rsidP="00603DCB">
            <w:pPr>
              <w:jc w:val="center"/>
              <w:rPr>
                <w:szCs w:val="24"/>
                <w:lang w:val="en-GB" w:eastAsia="en-GB"/>
              </w:rPr>
            </w:pPr>
            <w:r w:rsidRPr="001E3B92">
              <w:t>Voter</w:t>
            </w:r>
          </w:p>
        </w:tc>
      </w:tr>
      <w:tr w:rsidR="00603DCB" w:rsidRPr="00522809" w14:paraId="4D8F342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7063FF05" w:rsidR="00603DCB" w:rsidRPr="00522809" w:rsidRDefault="00603DCB" w:rsidP="00603DCB">
            <w:pPr>
              <w:rPr>
                <w:szCs w:val="24"/>
                <w:lang w:val="en-GB" w:eastAsia="en-GB"/>
              </w:rPr>
            </w:pPr>
            <w:proofErr w:type="spellStart"/>
            <w:r w:rsidRPr="001E3B92">
              <w:t>Anwyl</w:t>
            </w:r>
            <w:proofErr w:type="spellEnd"/>
            <w:r w:rsidRPr="001E3B92">
              <w:t>, Gary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486755C6"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4D7DD2" w14:textId="56548FB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E0A7B9" w14:textId="584CC506" w:rsidR="00603DCB" w:rsidRPr="00522809" w:rsidRDefault="00603DCB" w:rsidP="00603DCB">
            <w:pPr>
              <w:jc w:val="center"/>
              <w:rPr>
                <w:szCs w:val="24"/>
                <w:lang w:val="en-GB" w:eastAsia="en-GB"/>
              </w:rPr>
            </w:pPr>
            <w:r w:rsidRPr="001E3B92">
              <w:t>Potential Voter</w:t>
            </w:r>
          </w:p>
        </w:tc>
      </w:tr>
      <w:tr w:rsidR="00603DCB" w:rsidRPr="00522809" w14:paraId="3FF6B67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76A899F5" w:rsidR="00603DCB" w:rsidRPr="00522809" w:rsidRDefault="00603DCB" w:rsidP="00603DCB">
            <w:pPr>
              <w:rPr>
                <w:szCs w:val="24"/>
                <w:lang w:val="en-GB" w:eastAsia="en-GB"/>
              </w:rPr>
            </w:pPr>
            <w:proofErr w:type="spellStart"/>
            <w:r w:rsidRPr="001E3B92">
              <w:t>Arlandis</w:t>
            </w:r>
            <w:proofErr w:type="spellEnd"/>
            <w:r w:rsidRPr="001E3B92">
              <w:t>, Diego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28F3AFCC"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FD7712" w14:textId="090AC85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CDBDCA" w14:textId="2E770220" w:rsidR="00603DCB" w:rsidRPr="00522809" w:rsidRDefault="00603DCB" w:rsidP="00603DCB">
            <w:pPr>
              <w:jc w:val="center"/>
              <w:rPr>
                <w:szCs w:val="24"/>
                <w:lang w:val="en-GB" w:eastAsia="en-GB"/>
              </w:rPr>
            </w:pPr>
            <w:r w:rsidRPr="001E3B92">
              <w:t>Aspirant</w:t>
            </w:r>
          </w:p>
        </w:tc>
      </w:tr>
      <w:tr w:rsidR="00603DCB" w:rsidRPr="00522809" w14:paraId="58EF3C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645AB0A0" w:rsidR="00603DCB" w:rsidRPr="00522809" w:rsidRDefault="00603DCB" w:rsidP="00603DCB">
            <w:pPr>
              <w:rPr>
                <w:szCs w:val="24"/>
                <w:lang w:val="en-GB" w:eastAsia="en-GB"/>
              </w:rPr>
            </w:pPr>
            <w:proofErr w:type="spellStart"/>
            <w:r w:rsidRPr="001E3B92">
              <w:t>Arregui</w:t>
            </w:r>
            <w:proofErr w:type="spellEnd"/>
            <w:r w:rsidRPr="001E3B92">
              <w:t>, Antonio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0155C662" w:rsidR="00603DCB" w:rsidRPr="00522809" w:rsidRDefault="00603DCB" w:rsidP="00603DCB">
            <w:pPr>
              <w:rPr>
                <w:szCs w:val="24"/>
                <w:lang w:val="en-GB" w:eastAsia="en-GB"/>
              </w:rPr>
            </w:pPr>
            <w:proofErr w:type="spellStart"/>
            <w:r w:rsidRPr="001E3B92">
              <w:t>Maxlinear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C06CA9" w14:textId="2091230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1551C7" w14:textId="66036761" w:rsidR="00603DCB" w:rsidRPr="00522809" w:rsidRDefault="00603DCB" w:rsidP="00603DCB">
            <w:pPr>
              <w:jc w:val="center"/>
              <w:rPr>
                <w:szCs w:val="24"/>
                <w:lang w:val="en-GB" w:eastAsia="en-GB"/>
              </w:rPr>
            </w:pPr>
            <w:r w:rsidRPr="001E3B92">
              <w:t>Aspirant</w:t>
            </w:r>
          </w:p>
        </w:tc>
      </w:tr>
      <w:tr w:rsidR="00603DCB" w:rsidRPr="00522809" w14:paraId="35D9019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7A06DFF3" w:rsidR="00603DCB" w:rsidRPr="00522809" w:rsidRDefault="00603DCB" w:rsidP="00603DCB">
            <w:pPr>
              <w:rPr>
                <w:szCs w:val="24"/>
                <w:lang w:val="en-GB" w:eastAsia="en-GB"/>
              </w:rPr>
            </w:pPr>
            <w:r w:rsidRPr="001E3B92">
              <w:t>Arrington, Arthur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15EACD05" w:rsidR="00603DCB" w:rsidRPr="00522809" w:rsidRDefault="00603DCB" w:rsidP="00603DCB">
            <w:pPr>
              <w:rPr>
                <w:szCs w:val="24"/>
                <w:lang w:val="en-GB" w:eastAsia="en-GB"/>
              </w:rPr>
            </w:pPr>
            <w:r w:rsidRPr="001E3B92">
              <w:t>Air Network Solutions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457414" w14:textId="6EF1D43A"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82F40A" w14:textId="7A0FA247" w:rsidR="00603DCB" w:rsidRPr="00522809" w:rsidRDefault="00603DCB" w:rsidP="00603DCB">
            <w:pPr>
              <w:jc w:val="center"/>
              <w:rPr>
                <w:szCs w:val="24"/>
                <w:lang w:val="en-GB" w:eastAsia="en-GB"/>
              </w:rPr>
            </w:pPr>
            <w:r w:rsidRPr="001E3B92">
              <w:t>Voter</w:t>
            </w:r>
          </w:p>
        </w:tc>
      </w:tr>
      <w:tr w:rsidR="00603DCB" w:rsidRPr="00522809" w14:paraId="209CB9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350F039F" w:rsidR="00603DCB" w:rsidRPr="00522809" w:rsidRDefault="00603DCB" w:rsidP="00603DCB">
            <w:pPr>
              <w:rPr>
                <w:szCs w:val="24"/>
                <w:lang w:val="en-GB" w:eastAsia="en-GB"/>
              </w:rPr>
            </w:pPr>
            <w:proofErr w:type="spellStart"/>
            <w:r w:rsidRPr="001E3B92">
              <w:t>Asai</w:t>
            </w:r>
            <w:proofErr w:type="spellEnd"/>
            <w:r w:rsidRPr="001E3B92">
              <w:t>, Yusuke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6353430E" w:rsidR="00603DCB" w:rsidRPr="00522809" w:rsidRDefault="00603DCB" w:rsidP="00603DCB">
            <w:pPr>
              <w:rPr>
                <w:szCs w:val="24"/>
                <w:lang w:val="en-GB" w:eastAsia="en-GB"/>
              </w:rPr>
            </w:pPr>
            <w:r w:rsidRPr="001E3B92">
              <w:t>NTT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90F21E" w14:textId="1E2683C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A532DB" w14:textId="5137FB67" w:rsidR="00603DCB" w:rsidRPr="00522809" w:rsidRDefault="00603DCB" w:rsidP="00603DCB">
            <w:pPr>
              <w:jc w:val="center"/>
              <w:rPr>
                <w:szCs w:val="24"/>
                <w:lang w:val="en-GB" w:eastAsia="en-GB"/>
              </w:rPr>
            </w:pPr>
            <w:r w:rsidRPr="001E3B92">
              <w:t>Potential Voter</w:t>
            </w:r>
          </w:p>
        </w:tc>
      </w:tr>
      <w:tr w:rsidR="00603DCB" w:rsidRPr="00522809" w14:paraId="5134DBD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090584A8" w:rsidR="00603DCB" w:rsidRPr="00522809" w:rsidRDefault="00603DCB" w:rsidP="00603DCB">
            <w:pPr>
              <w:rPr>
                <w:szCs w:val="24"/>
                <w:lang w:val="en-GB" w:eastAsia="en-GB"/>
              </w:rPr>
            </w:pPr>
            <w:proofErr w:type="spellStart"/>
            <w:r w:rsidRPr="001E3B92">
              <w:t>Asterjadhi</w:t>
            </w:r>
            <w:proofErr w:type="spellEnd"/>
            <w:r w:rsidRPr="001E3B92">
              <w:t>, Alfred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3A8F550A"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A077BC5" w14:textId="4488EBA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2421E3" w14:textId="4EA9CC59" w:rsidR="00603DCB" w:rsidRPr="00522809" w:rsidRDefault="00603DCB" w:rsidP="00603DCB">
            <w:pPr>
              <w:jc w:val="center"/>
              <w:rPr>
                <w:szCs w:val="24"/>
                <w:lang w:val="en-GB" w:eastAsia="en-GB"/>
              </w:rPr>
            </w:pPr>
            <w:r w:rsidRPr="001E3B92">
              <w:t>Voter</w:t>
            </w:r>
          </w:p>
        </w:tc>
      </w:tr>
      <w:tr w:rsidR="00603DCB" w:rsidRPr="00522809" w14:paraId="3428189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2D361C88" w:rsidR="00603DCB" w:rsidRPr="00522809" w:rsidRDefault="00603DCB" w:rsidP="00603DCB">
            <w:pPr>
              <w:rPr>
                <w:szCs w:val="24"/>
                <w:lang w:val="en-GB" w:eastAsia="en-GB"/>
              </w:rPr>
            </w:pPr>
            <w:proofErr w:type="spellStart"/>
            <w:r w:rsidRPr="001E3B92">
              <w:t>Atefi</w:t>
            </w:r>
            <w:proofErr w:type="spellEnd"/>
            <w:r w:rsidRPr="001E3B92">
              <w:t>, Ali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3A15B8F1" w:rsidR="00603DCB" w:rsidRPr="00522809" w:rsidRDefault="00603DCB" w:rsidP="00603DCB">
            <w:pPr>
              <w:rPr>
                <w:szCs w:val="24"/>
                <w:lang w:val="en-GB" w:eastAsia="en-GB"/>
              </w:rPr>
            </w:pPr>
            <w:r w:rsidRPr="001E3B92">
              <w:t>Self Employed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7EAA58B" w14:textId="293EE5FD"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DD9EF6" w14:textId="3055CE90" w:rsidR="00603DCB" w:rsidRPr="00522809" w:rsidRDefault="00603DCB" w:rsidP="00603DCB">
            <w:pPr>
              <w:jc w:val="center"/>
              <w:rPr>
                <w:szCs w:val="24"/>
                <w:lang w:val="en-GB" w:eastAsia="en-GB"/>
              </w:rPr>
            </w:pPr>
            <w:r w:rsidRPr="001E3B92">
              <w:t>Aspirant</w:t>
            </w:r>
          </w:p>
        </w:tc>
      </w:tr>
      <w:tr w:rsidR="00603DCB" w:rsidRPr="00522809" w14:paraId="63ECC52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10BC6516" w:rsidR="00603DCB" w:rsidRPr="00522809" w:rsidRDefault="00603DCB" w:rsidP="00603DCB">
            <w:pPr>
              <w:rPr>
                <w:szCs w:val="24"/>
                <w:lang w:val="en-GB" w:eastAsia="en-GB"/>
              </w:rPr>
            </w:pPr>
            <w:r w:rsidRPr="001E3B92">
              <w:t>Au, Kwok Shum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654A7D01"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FAC910" w14:textId="2A050E5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005C95" w14:textId="049FB9A8" w:rsidR="00603DCB" w:rsidRPr="00522809" w:rsidRDefault="00603DCB" w:rsidP="00603DCB">
            <w:pPr>
              <w:jc w:val="center"/>
              <w:rPr>
                <w:szCs w:val="24"/>
                <w:lang w:val="en-GB" w:eastAsia="en-GB"/>
              </w:rPr>
            </w:pPr>
            <w:r w:rsidRPr="001E3B92">
              <w:t>Voter</w:t>
            </w:r>
          </w:p>
        </w:tc>
      </w:tr>
      <w:tr w:rsidR="00603DCB" w:rsidRPr="00522809" w14:paraId="2BC001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2B81A981" w:rsidR="00603DCB" w:rsidRPr="00522809" w:rsidRDefault="00603DCB" w:rsidP="00603DCB">
            <w:pPr>
              <w:rPr>
                <w:szCs w:val="24"/>
                <w:lang w:val="en-GB" w:eastAsia="en-GB"/>
              </w:rPr>
            </w:pPr>
            <w:r w:rsidRPr="001E3B92">
              <w:t>Au, Oscar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326DDE09" w:rsidR="00603DCB" w:rsidRPr="00522809" w:rsidRDefault="00603DCB" w:rsidP="00603DCB">
            <w:pPr>
              <w:rPr>
                <w:szCs w:val="24"/>
                <w:lang w:val="en-GB" w:eastAsia="en-GB"/>
              </w:rPr>
            </w:pPr>
            <w:r w:rsidRPr="001E3B92">
              <w:t>Origin Wireless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378DC22" w14:textId="5F26392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A1AEE9" w14:textId="4CF40674" w:rsidR="00603DCB" w:rsidRPr="00522809" w:rsidRDefault="00603DCB" w:rsidP="00603DCB">
            <w:pPr>
              <w:jc w:val="center"/>
              <w:rPr>
                <w:szCs w:val="24"/>
                <w:lang w:val="en-GB" w:eastAsia="en-GB"/>
              </w:rPr>
            </w:pPr>
            <w:r w:rsidRPr="001E3B92">
              <w:t>Voter</w:t>
            </w:r>
          </w:p>
        </w:tc>
      </w:tr>
      <w:tr w:rsidR="00603DCB" w:rsidRPr="00522809" w14:paraId="67BF537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034F2D52" w:rsidR="00603DCB" w:rsidRPr="00522809" w:rsidRDefault="00603DCB" w:rsidP="00603DCB">
            <w:pPr>
              <w:rPr>
                <w:szCs w:val="24"/>
                <w:lang w:val="en-GB" w:eastAsia="en-GB"/>
              </w:rPr>
            </w:pPr>
            <w:proofErr w:type="spellStart"/>
            <w:r w:rsidRPr="001E3B92">
              <w:t>Auluck</w:t>
            </w:r>
            <w:proofErr w:type="spellEnd"/>
            <w:r w:rsidRPr="001E3B92">
              <w:t>, Vijay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48F9C1EE" w:rsidR="00603DCB" w:rsidRPr="00522809" w:rsidRDefault="00603DCB" w:rsidP="00603DCB">
            <w:pPr>
              <w:rPr>
                <w:szCs w:val="24"/>
                <w:lang w:val="en-GB" w:eastAsia="en-GB"/>
              </w:rPr>
            </w:pPr>
            <w:r w:rsidRPr="001E3B92">
              <w:t>Self</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0D91F2" w14:textId="5D30C0C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A49A47" w14:textId="4DB8CD54" w:rsidR="00603DCB" w:rsidRPr="00522809" w:rsidRDefault="00603DCB" w:rsidP="00603DCB">
            <w:pPr>
              <w:jc w:val="center"/>
              <w:rPr>
                <w:szCs w:val="24"/>
                <w:lang w:val="en-GB" w:eastAsia="en-GB"/>
              </w:rPr>
            </w:pPr>
            <w:r w:rsidRPr="001E3B92">
              <w:t>Voter</w:t>
            </w:r>
          </w:p>
        </w:tc>
      </w:tr>
      <w:tr w:rsidR="00603DCB" w:rsidRPr="00522809" w14:paraId="2B7B012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24CE5E30" w:rsidR="00603DCB" w:rsidRPr="00522809" w:rsidRDefault="00603DCB" w:rsidP="00603DCB">
            <w:pPr>
              <w:rPr>
                <w:szCs w:val="24"/>
                <w:lang w:val="en-GB" w:eastAsia="en-GB"/>
              </w:rPr>
            </w:pPr>
            <w:r w:rsidRPr="001E3B92">
              <w:lastRenderedPageBreak/>
              <w:t xml:space="preserve">Avital, </w:t>
            </w:r>
            <w:proofErr w:type="spellStart"/>
            <w:r w:rsidRPr="001E3B92">
              <w:t>Ziv</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494D9D91" w:rsidR="00603DCB" w:rsidRPr="00522809" w:rsidRDefault="00603DCB" w:rsidP="00603DCB">
            <w:pPr>
              <w:rPr>
                <w:szCs w:val="24"/>
                <w:lang w:val="en-GB" w:eastAsia="en-GB"/>
              </w:rPr>
            </w:pPr>
            <w:proofErr w:type="spellStart"/>
            <w:r w:rsidRPr="001E3B92">
              <w:t>MaxLinear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E912D87" w14:textId="16F77D5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8C4D37" w14:textId="346E477E" w:rsidR="00603DCB" w:rsidRPr="00522809" w:rsidRDefault="00603DCB" w:rsidP="00603DCB">
            <w:pPr>
              <w:jc w:val="center"/>
              <w:rPr>
                <w:szCs w:val="24"/>
                <w:lang w:val="en-GB" w:eastAsia="en-GB"/>
              </w:rPr>
            </w:pPr>
            <w:r w:rsidRPr="001E3B92">
              <w:t>Aspirant</w:t>
            </w:r>
          </w:p>
        </w:tc>
      </w:tr>
      <w:tr w:rsidR="00603DCB" w:rsidRPr="00522809" w14:paraId="23E6FFD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38AD6F5F" w:rsidR="00603DCB" w:rsidRPr="00522809" w:rsidRDefault="00603DCB" w:rsidP="00603DCB">
            <w:pPr>
              <w:rPr>
                <w:szCs w:val="24"/>
                <w:lang w:val="en-GB" w:eastAsia="en-GB"/>
              </w:rPr>
            </w:pPr>
            <w:proofErr w:type="spellStart"/>
            <w:r w:rsidRPr="001E3B92">
              <w:t>Avrillon</w:t>
            </w:r>
            <w:proofErr w:type="spellEnd"/>
            <w:r w:rsidRPr="001E3B92">
              <w:t>, Matthieu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56658715" w:rsidR="00603DCB" w:rsidRPr="00522809" w:rsidRDefault="00603DCB" w:rsidP="00603DCB">
            <w:pPr>
              <w:rPr>
                <w:szCs w:val="24"/>
                <w:lang w:val="en-GB" w:eastAsia="en-GB"/>
              </w:rPr>
            </w:pPr>
            <w:proofErr w:type="spellStart"/>
            <w:r w:rsidRPr="001E3B92">
              <w:t>Luceor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812553" w14:textId="51EE3D7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81B418" w14:textId="6464B9A3" w:rsidR="00603DCB" w:rsidRPr="00522809" w:rsidRDefault="00603DCB" w:rsidP="00603DCB">
            <w:pPr>
              <w:jc w:val="center"/>
              <w:rPr>
                <w:szCs w:val="24"/>
                <w:lang w:val="en-GB" w:eastAsia="en-GB"/>
              </w:rPr>
            </w:pPr>
            <w:r w:rsidRPr="001E3B92">
              <w:t>Voter</w:t>
            </w:r>
          </w:p>
        </w:tc>
      </w:tr>
      <w:tr w:rsidR="00603DCB" w:rsidRPr="00522809" w14:paraId="01BC1F5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3B010664" w:rsidR="00603DCB" w:rsidRPr="00522809" w:rsidRDefault="00603DCB" w:rsidP="00603DCB">
            <w:pPr>
              <w:rPr>
                <w:szCs w:val="24"/>
                <w:lang w:val="en-GB" w:eastAsia="en-GB"/>
              </w:rPr>
            </w:pPr>
            <w:proofErr w:type="spellStart"/>
            <w:r w:rsidRPr="001E3B92">
              <w:t>Awater</w:t>
            </w:r>
            <w:proofErr w:type="spellEnd"/>
            <w:r w:rsidRPr="001E3B92">
              <w:t>, Geert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241BC3B6"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2F9980C" w14:textId="3F1CD4F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4AEEE9" w14:textId="73434DCB" w:rsidR="00603DCB" w:rsidRPr="00522809" w:rsidRDefault="00603DCB" w:rsidP="00603DCB">
            <w:pPr>
              <w:jc w:val="center"/>
              <w:rPr>
                <w:szCs w:val="24"/>
                <w:lang w:val="en-GB" w:eastAsia="en-GB"/>
              </w:rPr>
            </w:pPr>
            <w:r w:rsidRPr="001E3B92">
              <w:t>Voter</w:t>
            </w:r>
          </w:p>
        </w:tc>
      </w:tr>
      <w:tr w:rsidR="00603DCB" w:rsidRPr="00522809" w14:paraId="4DAF8A1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0BA3F165" w:rsidR="00603DCB" w:rsidRPr="00522809" w:rsidRDefault="00603DCB" w:rsidP="00603DCB">
            <w:pPr>
              <w:rPr>
                <w:szCs w:val="24"/>
                <w:lang w:val="en-GB" w:eastAsia="en-GB"/>
              </w:rPr>
            </w:pPr>
            <w:r w:rsidRPr="001E3B92">
              <w:t>AYGOR, KEMAL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10F281CC" w:rsidR="00603DCB" w:rsidRPr="00522809" w:rsidRDefault="00603DCB" w:rsidP="00603DCB">
            <w:pPr>
              <w:rPr>
                <w:szCs w:val="24"/>
                <w:lang w:val="en-GB" w:eastAsia="en-GB"/>
              </w:rPr>
            </w:pPr>
            <w:proofErr w:type="spellStart"/>
            <w:r w:rsidRPr="001E3B92">
              <w:t>Vestel</w:t>
            </w:r>
            <w:proofErr w:type="spellEnd"/>
            <w:r w:rsidRPr="001E3B92">
              <w:t xml:space="preserve"> </w:t>
            </w:r>
            <w:proofErr w:type="spellStart"/>
            <w:r w:rsidRPr="001E3B92">
              <w:t>Elektronik</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D5EDA0" w14:textId="7DFF97AD"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09DEA8" w14:textId="084A2F51" w:rsidR="00603DCB" w:rsidRPr="00522809" w:rsidRDefault="00603DCB" w:rsidP="00603DCB">
            <w:pPr>
              <w:jc w:val="center"/>
              <w:rPr>
                <w:szCs w:val="24"/>
                <w:lang w:val="en-GB" w:eastAsia="en-GB"/>
              </w:rPr>
            </w:pPr>
            <w:r w:rsidRPr="001E3B92">
              <w:t>Non-Voter</w:t>
            </w:r>
          </w:p>
        </w:tc>
      </w:tr>
      <w:tr w:rsidR="00603DCB" w:rsidRPr="00522809" w14:paraId="312B7ED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7DFBD148" w:rsidR="00603DCB" w:rsidRPr="00522809" w:rsidRDefault="00603DCB" w:rsidP="00603DCB">
            <w:pPr>
              <w:rPr>
                <w:szCs w:val="24"/>
                <w:lang w:val="en-GB" w:eastAsia="en-GB"/>
              </w:rPr>
            </w:pPr>
            <w:proofErr w:type="spellStart"/>
            <w:r w:rsidRPr="001E3B92">
              <w:t>Aygul</w:t>
            </w:r>
            <w:proofErr w:type="spellEnd"/>
            <w:r w:rsidRPr="001E3B92">
              <w:t>, Mehmet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3BCDCC9E" w:rsidR="00603DCB" w:rsidRPr="00522809" w:rsidRDefault="00603DCB" w:rsidP="00603DCB">
            <w:pPr>
              <w:rPr>
                <w:szCs w:val="24"/>
                <w:lang w:val="en-GB" w:eastAsia="en-GB"/>
              </w:rPr>
            </w:pPr>
            <w:r w:rsidRPr="001E3B92">
              <w:t xml:space="preserve">Istanbul </w:t>
            </w:r>
            <w:proofErr w:type="spellStart"/>
            <w:r w:rsidRPr="001E3B92">
              <w:t>Medipol</w:t>
            </w:r>
            <w:proofErr w:type="spellEnd"/>
            <w:r w:rsidRPr="001E3B92">
              <w:t xml:space="preserve"> University;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2575E0" w14:textId="7B37511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27CE8B" w14:textId="6E13BD19" w:rsidR="00603DCB" w:rsidRPr="00522809" w:rsidRDefault="00603DCB" w:rsidP="00603DCB">
            <w:pPr>
              <w:jc w:val="center"/>
              <w:rPr>
                <w:szCs w:val="24"/>
                <w:lang w:val="en-GB" w:eastAsia="en-GB"/>
              </w:rPr>
            </w:pPr>
            <w:r w:rsidRPr="001E3B92">
              <w:t>Potential Voter</w:t>
            </w:r>
          </w:p>
        </w:tc>
      </w:tr>
      <w:tr w:rsidR="00603DCB" w:rsidRPr="00522809" w14:paraId="7B1F8C9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6D9E40B6" w:rsidR="00603DCB" w:rsidRPr="00522809" w:rsidRDefault="00603DCB" w:rsidP="00603DCB">
            <w:pPr>
              <w:rPr>
                <w:szCs w:val="24"/>
                <w:lang w:val="en-GB" w:eastAsia="en-GB"/>
              </w:rPr>
            </w:pPr>
            <w:r w:rsidRPr="001E3B92">
              <w:t>B, Hari Ram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193FEDE2"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589227A" w14:textId="3C28482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FC88F9" w14:textId="76D8E5F2" w:rsidR="00603DCB" w:rsidRPr="00522809" w:rsidRDefault="00603DCB" w:rsidP="00603DCB">
            <w:pPr>
              <w:jc w:val="center"/>
              <w:rPr>
                <w:szCs w:val="24"/>
                <w:lang w:val="en-GB" w:eastAsia="en-GB"/>
              </w:rPr>
            </w:pPr>
            <w:r w:rsidRPr="001E3B92">
              <w:t>Potential Voter</w:t>
            </w:r>
          </w:p>
        </w:tc>
      </w:tr>
      <w:tr w:rsidR="00603DCB" w:rsidRPr="00522809" w14:paraId="4CEAF8E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1501F8F7" w:rsidR="00603DCB" w:rsidRPr="00522809" w:rsidRDefault="00603DCB" w:rsidP="00603DCB">
            <w:pPr>
              <w:rPr>
                <w:szCs w:val="24"/>
                <w:lang w:val="en-GB" w:eastAsia="en-GB"/>
              </w:rPr>
            </w:pPr>
            <w:proofErr w:type="spellStart"/>
            <w:r w:rsidRPr="001E3B92">
              <w:t>Badenes</w:t>
            </w:r>
            <w:proofErr w:type="spellEnd"/>
            <w:r w:rsidRPr="001E3B92">
              <w:t>, Agustin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56F5014E"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18676B" w14:textId="011E1DC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44367B" w14:textId="237DB54F" w:rsidR="00603DCB" w:rsidRPr="00522809" w:rsidRDefault="00603DCB" w:rsidP="00603DCB">
            <w:pPr>
              <w:jc w:val="center"/>
              <w:rPr>
                <w:szCs w:val="24"/>
                <w:lang w:val="en-GB" w:eastAsia="en-GB"/>
              </w:rPr>
            </w:pPr>
            <w:r w:rsidRPr="001E3B92">
              <w:t>Aspirant</w:t>
            </w:r>
          </w:p>
        </w:tc>
      </w:tr>
      <w:tr w:rsidR="00603DCB" w:rsidRPr="00522809" w14:paraId="73AC7B8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22085B" w14:textId="4FE1C29B" w:rsidR="00603DCB" w:rsidRDefault="00603DCB" w:rsidP="00603DCB">
            <w:pPr>
              <w:rPr>
                <w:rFonts w:ascii="Calibri" w:hAnsi="Calibri" w:cs="Calibri"/>
                <w:color w:val="000000"/>
                <w:sz w:val="22"/>
                <w:szCs w:val="22"/>
              </w:rPr>
            </w:pPr>
            <w:proofErr w:type="spellStart"/>
            <w:r w:rsidRPr="001E3B92">
              <w:t>Baek</w:t>
            </w:r>
            <w:proofErr w:type="spellEnd"/>
            <w:r w:rsidRPr="001E3B92">
              <w:t xml:space="preserve">, </w:t>
            </w:r>
            <w:proofErr w:type="spellStart"/>
            <w:r w:rsidRPr="001E3B92">
              <w:t>SunHee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A74FFE" w14:textId="72C3EEF1" w:rsidR="00603DCB" w:rsidRDefault="00603DCB" w:rsidP="00603DCB">
            <w:pPr>
              <w:rPr>
                <w:rFonts w:ascii="Calibri" w:hAnsi="Calibri" w:cs="Calibri"/>
                <w:color w:val="000000"/>
                <w:sz w:val="22"/>
                <w:szCs w:val="22"/>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B4A14F" w14:textId="19D2B0C3" w:rsidR="00603DCB" w:rsidRDefault="00603DCB" w:rsidP="00603DCB">
            <w:pPr>
              <w:jc w:val="center"/>
              <w:rPr>
                <w:rFonts w:ascii="Calibri" w:hAnsi="Calibri" w:cs="Calibri"/>
                <w:color w:val="000000"/>
                <w:sz w:val="22"/>
                <w:szCs w:val="22"/>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9D2BF7" w14:textId="55057D9B" w:rsidR="00603DCB" w:rsidRDefault="00603DCB" w:rsidP="00603DCB">
            <w:pPr>
              <w:jc w:val="center"/>
              <w:rPr>
                <w:rFonts w:ascii="Calibri" w:hAnsi="Calibri" w:cs="Calibri"/>
                <w:color w:val="000000"/>
                <w:sz w:val="22"/>
                <w:szCs w:val="22"/>
              </w:rPr>
            </w:pPr>
            <w:r w:rsidRPr="001E3B92">
              <w:t>Potential Voter</w:t>
            </w:r>
          </w:p>
        </w:tc>
      </w:tr>
      <w:tr w:rsidR="00603DCB" w:rsidRPr="00522809" w14:paraId="6F9CA2E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643F46A8" w:rsidR="00603DCB" w:rsidRPr="00522809" w:rsidRDefault="00603DCB" w:rsidP="00603DCB">
            <w:pPr>
              <w:rPr>
                <w:szCs w:val="24"/>
                <w:lang w:val="en-GB" w:eastAsia="en-GB"/>
              </w:rPr>
            </w:pPr>
            <w:r w:rsidRPr="001E3B92">
              <w:t>Bahn, Christy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6A867ACA" w:rsidR="00603DCB" w:rsidRPr="00522809" w:rsidRDefault="00603DCB" w:rsidP="00603DCB">
            <w:pPr>
              <w:rPr>
                <w:szCs w:val="24"/>
                <w:lang w:val="en-GB" w:eastAsia="en-GB"/>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572E0B" w14:textId="52CAA053"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8E493D" w14:textId="3021E7E9" w:rsidR="00603DCB" w:rsidRPr="00522809" w:rsidRDefault="00603DCB" w:rsidP="00603DCB">
            <w:pPr>
              <w:jc w:val="center"/>
              <w:rPr>
                <w:szCs w:val="24"/>
                <w:lang w:val="en-GB" w:eastAsia="en-GB"/>
              </w:rPr>
            </w:pPr>
            <w:r w:rsidRPr="001E3B92">
              <w:t>Non-Voter</w:t>
            </w:r>
          </w:p>
        </w:tc>
      </w:tr>
      <w:tr w:rsidR="00603DCB" w:rsidRPr="00522809" w14:paraId="25A092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392BEE3A" w:rsidR="00603DCB" w:rsidRPr="00522809" w:rsidRDefault="00603DCB" w:rsidP="00603DCB">
            <w:pPr>
              <w:rPr>
                <w:szCs w:val="24"/>
                <w:lang w:val="en-GB" w:eastAsia="en-GB"/>
              </w:rPr>
            </w:pPr>
            <w:proofErr w:type="spellStart"/>
            <w:r w:rsidRPr="001E3B92">
              <w:t>Baik</w:t>
            </w:r>
            <w:proofErr w:type="spellEnd"/>
            <w:r w:rsidRPr="001E3B92">
              <w:t>, Eugene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066856B4"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9140FB" w14:textId="14F95EC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F76A4E4" w14:textId="10DB97CD" w:rsidR="00603DCB" w:rsidRPr="00522809" w:rsidRDefault="00603DCB" w:rsidP="00603DCB">
            <w:pPr>
              <w:jc w:val="center"/>
              <w:rPr>
                <w:szCs w:val="24"/>
                <w:lang w:val="en-GB" w:eastAsia="en-GB"/>
              </w:rPr>
            </w:pPr>
            <w:r w:rsidRPr="001E3B92">
              <w:t>Voter</w:t>
            </w:r>
          </w:p>
        </w:tc>
      </w:tr>
      <w:tr w:rsidR="00603DCB" w:rsidRPr="00522809" w14:paraId="37A0227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71055B34" w:rsidR="00603DCB" w:rsidRPr="00522809" w:rsidRDefault="00603DCB" w:rsidP="00603DCB">
            <w:pPr>
              <w:rPr>
                <w:szCs w:val="24"/>
                <w:lang w:val="en-GB" w:eastAsia="en-GB"/>
              </w:rPr>
            </w:pPr>
            <w:proofErr w:type="spellStart"/>
            <w:r w:rsidRPr="001E3B92">
              <w:t>Bajko</w:t>
            </w:r>
            <w:proofErr w:type="spellEnd"/>
            <w:r w:rsidRPr="001E3B92">
              <w:t>, Gabor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1CA82D8A"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978D4D" w14:textId="28F42D1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148E34" w14:textId="36BFE4E3" w:rsidR="00603DCB" w:rsidRPr="00522809" w:rsidRDefault="00603DCB" w:rsidP="00603DCB">
            <w:pPr>
              <w:jc w:val="center"/>
              <w:rPr>
                <w:szCs w:val="24"/>
                <w:lang w:val="en-GB" w:eastAsia="en-GB"/>
              </w:rPr>
            </w:pPr>
            <w:r w:rsidRPr="001E3B92">
              <w:t>Voter</w:t>
            </w:r>
          </w:p>
        </w:tc>
      </w:tr>
      <w:tr w:rsidR="00603DCB" w:rsidRPr="00522809" w14:paraId="4C80FA7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3375F2FE" w:rsidR="00603DCB" w:rsidRPr="00522809" w:rsidRDefault="00603DCB" w:rsidP="00603DCB">
            <w:pPr>
              <w:rPr>
                <w:szCs w:val="24"/>
                <w:lang w:val="en-GB" w:eastAsia="en-GB"/>
              </w:rPr>
            </w:pPr>
            <w:proofErr w:type="spellStart"/>
            <w:r w:rsidRPr="001E3B92">
              <w:t>Banerjea</w:t>
            </w:r>
            <w:proofErr w:type="spellEnd"/>
            <w:r w:rsidRPr="001E3B92">
              <w:t>, Raja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135ABC2D"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BBF78F" w14:textId="4A70324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14EACF" w14:textId="762265F4" w:rsidR="00603DCB" w:rsidRPr="00522809" w:rsidRDefault="00603DCB" w:rsidP="00603DCB">
            <w:pPr>
              <w:jc w:val="center"/>
              <w:rPr>
                <w:szCs w:val="24"/>
                <w:lang w:val="en-GB" w:eastAsia="en-GB"/>
              </w:rPr>
            </w:pPr>
            <w:r w:rsidRPr="001E3B92">
              <w:t>Potential Voter</w:t>
            </w:r>
          </w:p>
        </w:tc>
      </w:tr>
      <w:tr w:rsidR="00603DCB" w:rsidRPr="00522809" w14:paraId="34263C8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579C932A" w:rsidR="00603DCB" w:rsidRPr="00522809" w:rsidRDefault="00603DCB" w:rsidP="00603DCB">
            <w:pPr>
              <w:rPr>
                <w:szCs w:val="24"/>
                <w:lang w:val="en-GB" w:eastAsia="en-GB"/>
              </w:rPr>
            </w:pPr>
            <w:proofErr w:type="spellStart"/>
            <w:r w:rsidRPr="001E3B92">
              <w:t>Bankov</w:t>
            </w:r>
            <w:proofErr w:type="spellEnd"/>
            <w:r w:rsidRPr="001E3B92">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589D4562" w:rsidR="00603DCB" w:rsidRPr="00522809" w:rsidRDefault="00603DCB" w:rsidP="00603DCB">
            <w:pPr>
              <w:rPr>
                <w:szCs w:val="24"/>
                <w:lang w:val="en-GB" w:eastAsia="en-GB"/>
              </w:rPr>
            </w:pPr>
            <w:r w:rsidRPr="001E3B92">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5CDA588" w14:textId="341A5BA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543FF3" w14:textId="50D0E9D1" w:rsidR="00603DCB" w:rsidRPr="00522809" w:rsidRDefault="00603DCB" w:rsidP="00603DCB">
            <w:pPr>
              <w:jc w:val="center"/>
              <w:rPr>
                <w:szCs w:val="24"/>
                <w:lang w:val="en-GB" w:eastAsia="en-GB"/>
              </w:rPr>
            </w:pPr>
            <w:r w:rsidRPr="001E3B92">
              <w:t>Potential Voter</w:t>
            </w:r>
          </w:p>
        </w:tc>
      </w:tr>
      <w:tr w:rsidR="00603DCB" w:rsidRPr="00522809" w14:paraId="400AF31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0F75C2F3" w:rsidR="00603DCB" w:rsidRPr="00522809" w:rsidRDefault="00603DCB" w:rsidP="00603DCB">
            <w:pPr>
              <w:rPr>
                <w:szCs w:val="24"/>
                <w:lang w:val="en-GB" w:eastAsia="en-GB"/>
              </w:rPr>
            </w:pPr>
            <w:r w:rsidRPr="001E3B92">
              <w:t>Bapat, Sanjay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16552BEE" w:rsidR="00603DCB" w:rsidRPr="00522809" w:rsidRDefault="00603DCB" w:rsidP="00603DCB">
            <w:pPr>
              <w:rPr>
                <w:szCs w:val="24"/>
                <w:lang w:val="en-GB" w:eastAsia="en-GB"/>
              </w:rPr>
            </w:pPr>
            <w:proofErr w:type="spellStart"/>
            <w:r w:rsidRPr="001E3B92">
              <w:t>Maxlinear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E77092C" w14:textId="27879C5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A7EBB9" w14:textId="74DD8086" w:rsidR="00603DCB" w:rsidRPr="00522809" w:rsidRDefault="00603DCB" w:rsidP="00603DCB">
            <w:pPr>
              <w:jc w:val="center"/>
              <w:rPr>
                <w:szCs w:val="24"/>
                <w:lang w:val="en-GB" w:eastAsia="en-GB"/>
              </w:rPr>
            </w:pPr>
            <w:r w:rsidRPr="001E3B92">
              <w:t>Aspirant</w:t>
            </w:r>
          </w:p>
        </w:tc>
      </w:tr>
      <w:tr w:rsidR="00603DCB" w:rsidRPr="00522809" w14:paraId="2544ECB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285536B2" w:rsidR="00603DCB" w:rsidRPr="00522809" w:rsidRDefault="00603DCB" w:rsidP="00603DCB">
            <w:pPr>
              <w:rPr>
                <w:szCs w:val="24"/>
                <w:lang w:val="en-GB" w:eastAsia="en-GB"/>
              </w:rPr>
            </w:pPr>
            <w:r w:rsidRPr="001E3B92">
              <w:t>baron, stephane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1791951" w:rsidR="00603DCB" w:rsidRPr="00522809" w:rsidRDefault="00603DCB" w:rsidP="00603DCB">
            <w:pPr>
              <w:rPr>
                <w:szCs w:val="24"/>
                <w:lang w:val="en-GB" w:eastAsia="en-GB"/>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18DB8BF" w14:textId="0CB329D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F56589" w14:textId="1F8848B3" w:rsidR="00603DCB" w:rsidRPr="00522809" w:rsidRDefault="00603DCB" w:rsidP="00603DCB">
            <w:pPr>
              <w:jc w:val="center"/>
              <w:rPr>
                <w:szCs w:val="24"/>
                <w:lang w:val="en-GB" w:eastAsia="en-GB"/>
              </w:rPr>
            </w:pPr>
            <w:r w:rsidRPr="001E3B92">
              <w:t>Voter</w:t>
            </w:r>
          </w:p>
        </w:tc>
      </w:tr>
      <w:tr w:rsidR="00603DCB" w:rsidRPr="00522809" w14:paraId="3FE080C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70C43749" w:rsidR="00603DCB" w:rsidRPr="00522809" w:rsidRDefault="00603DCB" w:rsidP="00603DCB">
            <w:pPr>
              <w:rPr>
                <w:szCs w:val="24"/>
                <w:lang w:val="en-GB" w:eastAsia="en-GB"/>
              </w:rPr>
            </w:pPr>
            <w:r w:rsidRPr="001E3B92">
              <w:t>Barr,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706FA697"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CDF20D" w14:textId="4C88ED6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CB9358" w14:textId="01E8AE37" w:rsidR="00603DCB" w:rsidRPr="00522809" w:rsidRDefault="00603DCB" w:rsidP="00603DCB">
            <w:pPr>
              <w:jc w:val="center"/>
              <w:rPr>
                <w:szCs w:val="24"/>
                <w:lang w:val="en-GB" w:eastAsia="en-GB"/>
              </w:rPr>
            </w:pPr>
            <w:r w:rsidRPr="001E3B92">
              <w:t>Aspirant</w:t>
            </w:r>
          </w:p>
        </w:tc>
      </w:tr>
      <w:tr w:rsidR="00603DCB" w:rsidRPr="00522809" w14:paraId="4BC413B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272AEABE" w:rsidR="00603DCB" w:rsidRPr="00522809" w:rsidRDefault="00603DCB" w:rsidP="00603DCB">
            <w:pPr>
              <w:rPr>
                <w:szCs w:val="24"/>
                <w:lang w:val="en-GB" w:eastAsia="en-GB"/>
              </w:rPr>
            </w:pPr>
            <w:r w:rsidRPr="001E3B92">
              <w:t>Batra, Anuj</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1C416877" w:rsidR="00603DCB" w:rsidRPr="00522809" w:rsidRDefault="00603DCB" w:rsidP="00603DCB">
            <w:pPr>
              <w:rPr>
                <w:szCs w:val="24"/>
                <w:lang w:val="en-GB" w:eastAsia="en-GB"/>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CCE2D5" w14:textId="1207599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26E24B" w14:textId="3BD0B597" w:rsidR="00603DCB" w:rsidRPr="00522809" w:rsidRDefault="00603DCB" w:rsidP="00603DCB">
            <w:pPr>
              <w:jc w:val="center"/>
              <w:rPr>
                <w:szCs w:val="24"/>
                <w:lang w:val="en-GB" w:eastAsia="en-GB"/>
              </w:rPr>
            </w:pPr>
            <w:r w:rsidRPr="001E3B92">
              <w:t>Voter</w:t>
            </w:r>
          </w:p>
        </w:tc>
      </w:tr>
      <w:tr w:rsidR="00603DCB" w:rsidRPr="00522809" w14:paraId="25030A1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4EF717C1" w:rsidR="00603DCB" w:rsidRPr="00522809" w:rsidRDefault="00603DCB" w:rsidP="00603DCB">
            <w:pPr>
              <w:rPr>
                <w:szCs w:val="24"/>
                <w:lang w:val="en-GB" w:eastAsia="en-GB"/>
              </w:rPr>
            </w:pPr>
            <w:proofErr w:type="spellStart"/>
            <w:r w:rsidRPr="001E3B92">
              <w:t>Baykas</w:t>
            </w:r>
            <w:proofErr w:type="spellEnd"/>
            <w:r w:rsidRPr="001E3B92">
              <w:t xml:space="preserve">, </w:t>
            </w:r>
            <w:proofErr w:type="spellStart"/>
            <w:r w:rsidRPr="001E3B92">
              <w:t>Tuncer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42DFB392" w:rsidR="00603DCB" w:rsidRPr="00522809" w:rsidRDefault="00603DCB" w:rsidP="00603DCB">
            <w:pPr>
              <w:rPr>
                <w:szCs w:val="24"/>
                <w:lang w:val="en-GB" w:eastAsia="en-GB"/>
              </w:rPr>
            </w:pPr>
            <w:r w:rsidRPr="001E3B92">
              <w:t xml:space="preserve">Istanbul </w:t>
            </w:r>
            <w:proofErr w:type="spellStart"/>
            <w:r w:rsidRPr="001E3B92">
              <w:t>Medipol</w:t>
            </w:r>
            <w:proofErr w:type="spellEnd"/>
            <w:r w:rsidRPr="001E3B92">
              <w:t xml:space="preserve"> University, Hyperion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5A5DC3" w14:textId="52B7377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CBBC48" w14:textId="599A723A" w:rsidR="00603DCB" w:rsidRPr="00522809" w:rsidRDefault="00603DCB" w:rsidP="00603DCB">
            <w:pPr>
              <w:jc w:val="center"/>
              <w:rPr>
                <w:szCs w:val="24"/>
                <w:lang w:val="en-GB" w:eastAsia="en-GB"/>
              </w:rPr>
            </w:pPr>
            <w:r w:rsidRPr="001E3B92">
              <w:t>Voter</w:t>
            </w:r>
          </w:p>
        </w:tc>
      </w:tr>
      <w:tr w:rsidR="00603DCB" w:rsidRPr="00522809" w14:paraId="1B02580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173C2EA8" w:rsidR="00603DCB" w:rsidRPr="00522809" w:rsidRDefault="00603DCB" w:rsidP="00603DCB">
            <w:pPr>
              <w:rPr>
                <w:szCs w:val="24"/>
                <w:lang w:val="en-GB" w:eastAsia="en-GB"/>
              </w:rPr>
            </w:pPr>
            <w:r w:rsidRPr="001E3B92">
              <w:t>BECHADERGUE, Bastien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19975A04" w:rsidR="00603DCB" w:rsidRPr="00522809" w:rsidRDefault="00603DCB" w:rsidP="00603DCB">
            <w:pPr>
              <w:rPr>
                <w:szCs w:val="24"/>
                <w:lang w:val="en-GB" w:eastAsia="en-GB"/>
              </w:rPr>
            </w:pPr>
            <w:r w:rsidRPr="001E3B92">
              <w:t>OLEDCOMM</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EB940A" w14:textId="65C828C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9AF6FE" w14:textId="61E78DFD" w:rsidR="00603DCB" w:rsidRPr="00522809" w:rsidRDefault="00603DCB" w:rsidP="00603DCB">
            <w:pPr>
              <w:jc w:val="center"/>
              <w:rPr>
                <w:szCs w:val="24"/>
                <w:lang w:val="en-GB" w:eastAsia="en-GB"/>
              </w:rPr>
            </w:pPr>
            <w:r w:rsidRPr="001E3B92">
              <w:t>Voter</w:t>
            </w:r>
          </w:p>
        </w:tc>
      </w:tr>
      <w:tr w:rsidR="00603DCB" w:rsidRPr="00522809" w14:paraId="53E012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0E21F902" w:rsidR="00603DCB" w:rsidRPr="00522809" w:rsidRDefault="00603DCB" w:rsidP="00603DCB">
            <w:pPr>
              <w:rPr>
                <w:szCs w:val="24"/>
                <w:lang w:val="en-GB" w:eastAsia="en-GB"/>
              </w:rPr>
            </w:pPr>
            <w:r w:rsidRPr="001E3B92">
              <w:t>Beg, Chris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4FE4EDDB" w:rsidR="00603DCB" w:rsidRPr="00522809" w:rsidRDefault="00603DCB" w:rsidP="00603DCB">
            <w:pPr>
              <w:rPr>
                <w:szCs w:val="24"/>
                <w:lang w:val="en-GB" w:eastAsia="en-GB"/>
              </w:rPr>
            </w:pPr>
            <w:r w:rsidRPr="001E3B92">
              <w:t>Cognitive Systems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F3605F0" w14:textId="55CEAC1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8E8061" w14:textId="022FB7F0" w:rsidR="00603DCB" w:rsidRPr="00522809" w:rsidRDefault="00603DCB" w:rsidP="00603DCB">
            <w:pPr>
              <w:jc w:val="center"/>
              <w:rPr>
                <w:szCs w:val="24"/>
                <w:lang w:val="en-GB" w:eastAsia="en-GB"/>
              </w:rPr>
            </w:pPr>
            <w:r w:rsidRPr="001E3B92">
              <w:t>Potential Voter</w:t>
            </w:r>
          </w:p>
        </w:tc>
      </w:tr>
      <w:tr w:rsidR="00603DCB" w:rsidRPr="00522809" w14:paraId="0C455C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2FCFBA5D" w:rsidR="00603DCB" w:rsidRPr="00522809" w:rsidRDefault="00603DCB" w:rsidP="00603DCB">
            <w:pPr>
              <w:rPr>
                <w:szCs w:val="24"/>
                <w:lang w:val="en-GB" w:eastAsia="en-GB"/>
              </w:rPr>
            </w:pPr>
            <w:r w:rsidRPr="001E3B92">
              <w:t xml:space="preserve">Bei, </w:t>
            </w:r>
            <w:proofErr w:type="spellStart"/>
            <w:r w:rsidRPr="001E3B92">
              <w:t>Jianwei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19632356"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8414A1" w14:textId="7CD8585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1810B2" w14:textId="36060861" w:rsidR="00603DCB" w:rsidRPr="00522809" w:rsidRDefault="00603DCB" w:rsidP="00603DCB">
            <w:pPr>
              <w:jc w:val="center"/>
              <w:rPr>
                <w:szCs w:val="24"/>
                <w:lang w:val="en-GB" w:eastAsia="en-GB"/>
              </w:rPr>
            </w:pPr>
            <w:r w:rsidRPr="001E3B92">
              <w:t>Voter</w:t>
            </w:r>
          </w:p>
        </w:tc>
      </w:tr>
      <w:tr w:rsidR="00603DCB" w:rsidRPr="00522809" w14:paraId="041C406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5C2AE67F" w:rsidR="00603DCB" w:rsidRPr="00522809" w:rsidRDefault="00603DCB" w:rsidP="00603DCB">
            <w:pPr>
              <w:rPr>
                <w:szCs w:val="24"/>
                <w:lang w:val="en-GB" w:eastAsia="en-GB"/>
              </w:rPr>
            </w:pPr>
            <w:r w:rsidRPr="001E3B92">
              <w:t xml:space="preserve">Ben Arie, </w:t>
            </w:r>
            <w:proofErr w:type="spellStart"/>
            <w:r w:rsidRPr="001E3B92">
              <w:t>Yaron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558131CB" w:rsidR="00603DCB" w:rsidRPr="00522809" w:rsidRDefault="00603DCB" w:rsidP="00603DCB">
            <w:pPr>
              <w:rPr>
                <w:szCs w:val="24"/>
                <w:lang w:val="en-GB" w:eastAsia="en-GB"/>
              </w:rPr>
            </w:pPr>
            <w:r w:rsidRPr="001E3B92">
              <w:t xml:space="preserve">Toga networks (a </w:t>
            </w:r>
            <w:proofErr w:type="spellStart"/>
            <w:r w:rsidRPr="001E3B92">
              <w:t>huawei</w:t>
            </w:r>
            <w:proofErr w:type="spellEnd"/>
            <w:r w:rsidRPr="001E3B92">
              <w:t xml:space="preserve"> company)</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12A58F" w14:textId="78541A8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662EBF" w14:textId="081221B7" w:rsidR="00603DCB" w:rsidRPr="00522809" w:rsidRDefault="00603DCB" w:rsidP="00603DCB">
            <w:pPr>
              <w:jc w:val="center"/>
              <w:rPr>
                <w:szCs w:val="24"/>
                <w:lang w:val="en-GB" w:eastAsia="en-GB"/>
              </w:rPr>
            </w:pPr>
            <w:r w:rsidRPr="001E3B92">
              <w:t>Voter</w:t>
            </w:r>
          </w:p>
        </w:tc>
      </w:tr>
      <w:tr w:rsidR="00603DCB" w:rsidRPr="00522809" w14:paraId="75081F4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4498D8F2" w:rsidR="00603DCB" w:rsidRPr="00522809" w:rsidRDefault="00603DCB" w:rsidP="00603DCB">
            <w:pPr>
              <w:rPr>
                <w:szCs w:val="24"/>
                <w:lang w:val="en-GB" w:eastAsia="en-GB"/>
              </w:rPr>
            </w:pPr>
            <w:r w:rsidRPr="001E3B92">
              <w:t xml:space="preserve">ben </w:t>
            </w:r>
            <w:proofErr w:type="spellStart"/>
            <w:r w:rsidRPr="001E3B92">
              <w:t>yahia</w:t>
            </w:r>
            <w:proofErr w:type="spellEnd"/>
            <w:r w:rsidRPr="001E3B92">
              <w:t xml:space="preserve">, </w:t>
            </w:r>
            <w:proofErr w:type="spellStart"/>
            <w:r w:rsidRPr="001E3B92">
              <w:t>olfa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1F19DDB2" w:rsidR="00603DCB" w:rsidRPr="00522809" w:rsidRDefault="00603DCB" w:rsidP="00603DCB">
            <w:pPr>
              <w:rPr>
                <w:szCs w:val="24"/>
                <w:lang w:val="en-GB" w:eastAsia="en-GB"/>
              </w:rPr>
            </w:pP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B1362C" w14:textId="3AE60FE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77DA8D" w14:textId="58D0DE0A" w:rsidR="00603DCB" w:rsidRPr="00522809" w:rsidRDefault="00603DCB" w:rsidP="00603DCB">
            <w:pPr>
              <w:jc w:val="center"/>
              <w:rPr>
                <w:szCs w:val="24"/>
                <w:lang w:val="en-GB" w:eastAsia="en-GB"/>
              </w:rPr>
            </w:pPr>
            <w:r w:rsidRPr="001E3B92">
              <w:t>Non-Voter</w:t>
            </w:r>
          </w:p>
        </w:tc>
      </w:tr>
      <w:tr w:rsidR="00603DCB" w:rsidRPr="00522809" w14:paraId="6503B62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2563949E" w:rsidR="00603DCB" w:rsidRPr="00522809" w:rsidRDefault="00603DCB" w:rsidP="00603DCB">
            <w:pPr>
              <w:rPr>
                <w:szCs w:val="24"/>
                <w:lang w:val="en-GB" w:eastAsia="en-GB"/>
              </w:rPr>
            </w:pPr>
            <w:r w:rsidRPr="001E3B92">
              <w:t xml:space="preserve">Berens, </w:t>
            </w:r>
            <w:proofErr w:type="spellStart"/>
            <w:r w:rsidRPr="001E3B92">
              <w:t>Friedbert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2D54264B" w:rsidR="00603DCB" w:rsidRPr="00522809" w:rsidRDefault="00603DCB" w:rsidP="00603DCB">
            <w:pPr>
              <w:rPr>
                <w:szCs w:val="24"/>
                <w:lang w:val="en-GB" w:eastAsia="en-GB"/>
              </w:rPr>
            </w:pPr>
            <w:proofErr w:type="spellStart"/>
            <w:r w:rsidRPr="001E3B92">
              <w:t>FBConsulting</w:t>
            </w:r>
            <w:proofErr w:type="spellEnd"/>
            <w:r w:rsidRPr="001E3B92">
              <w:t xml:space="preserve"> </w:t>
            </w:r>
            <w:proofErr w:type="spellStart"/>
            <w:r w:rsidRPr="001E3B92">
              <w:t>Sarl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E6B759" w14:textId="146EF04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490CC" w14:textId="024C7051" w:rsidR="00603DCB" w:rsidRPr="00522809" w:rsidRDefault="00603DCB" w:rsidP="00603DCB">
            <w:pPr>
              <w:jc w:val="center"/>
              <w:rPr>
                <w:szCs w:val="24"/>
                <w:lang w:val="en-GB" w:eastAsia="en-GB"/>
              </w:rPr>
            </w:pPr>
            <w:r w:rsidRPr="001E3B92">
              <w:t>Voter</w:t>
            </w:r>
          </w:p>
        </w:tc>
      </w:tr>
      <w:tr w:rsidR="00603DCB" w:rsidRPr="00522809" w14:paraId="4B3F492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6CCD3EB2" w:rsidR="00603DCB" w:rsidRPr="00522809" w:rsidRDefault="00603DCB" w:rsidP="00603DCB">
            <w:pPr>
              <w:rPr>
                <w:szCs w:val="24"/>
                <w:lang w:val="en-GB" w:eastAsia="en-GB"/>
              </w:rPr>
            </w:pPr>
            <w:r w:rsidRPr="001E3B92">
              <w:t>Berger, Catherine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128C9A81" w:rsidR="00603DCB" w:rsidRPr="00522809" w:rsidRDefault="00603DCB" w:rsidP="00603DCB">
            <w:pPr>
              <w:rPr>
                <w:szCs w:val="24"/>
                <w:lang w:val="en-GB" w:eastAsia="en-GB"/>
              </w:rPr>
            </w:pPr>
            <w:r w:rsidRPr="001E3B92">
              <w:t>IEEE STAFF</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6A9FBD" w14:textId="7BE6C30F"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7EBDAC" w14:textId="5352D751" w:rsidR="00603DCB" w:rsidRPr="00522809" w:rsidRDefault="00603DCB" w:rsidP="00603DCB">
            <w:pPr>
              <w:jc w:val="center"/>
              <w:rPr>
                <w:szCs w:val="24"/>
                <w:lang w:val="en-GB" w:eastAsia="en-GB"/>
              </w:rPr>
            </w:pPr>
            <w:r w:rsidRPr="001E3B92">
              <w:t>Non-Voter</w:t>
            </w:r>
          </w:p>
        </w:tc>
      </w:tr>
      <w:tr w:rsidR="00603DCB" w:rsidRPr="00522809" w14:paraId="5969450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28AF4128" w:rsidR="00603DCB" w:rsidRPr="00522809" w:rsidRDefault="00603DCB" w:rsidP="00603DCB">
            <w:pPr>
              <w:rPr>
                <w:szCs w:val="24"/>
                <w:lang w:val="en-GB" w:eastAsia="en-GB"/>
              </w:rPr>
            </w:pPr>
            <w:r w:rsidRPr="001E3B92">
              <w:t>Berger, Christian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10D6EC79"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82E1D2" w14:textId="006052B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1DE1B9" w14:textId="0796DEFF" w:rsidR="00603DCB" w:rsidRPr="00522809" w:rsidRDefault="00603DCB" w:rsidP="00603DCB">
            <w:pPr>
              <w:jc w:val="center"/>
              <w:rPr>
                <w:szCs w:val="24"/>
                <w:lang w:val="en-GB" w:eastAsia="en-GB"/>
              </w:rPr>
            </w:pPr>
            <w:r w:rsidRPr="001E3B92">
              <w:t>Voter</w:t>
            </w:r>
          </w:p>
        </w:tc>
      </w:tr>
      <w:tr w:rsidR="00603DCB" w:rsidRPr="00522809" w14:paraId="5C1654B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0241D9C6" w:rsidR="00603DCB" w:rsidRPr="00522809" w:rsidRDefault="00603DCB" w:rsidP="00603DCB">
            <w:pPr>
              <w:rPr>
                <w:szCs w:val="24"/>
                <w:lang w:val="en-GB" w:eastAsia="en-GB"/>
              </w:rPr>
            </w:pPr>
            <w:proofErr w:type="spellStart"/>
            <w:r w:rsidRPr="001E3B92">
              <w:t>Berkema</w:t>
            </w:r>
            <w:proofErr w:type="spellEnd"/>
            <w:r w:rsidRPr="001E3B92">
              <w:t>, Alan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0D8ECAF1" w:rsidR="00603DCB" w:rsidRPr="00522809" w:rsidRDefault="00603DCB" w:rsidP="00603DCB">
            <w:pPr>
              <w:rPr>
                <w:szCs w:val="24"/>
                <w:lang w:val="en-GB" w:eastAsia="en-GB"/>
              </w:rPr>
            </w:pPr>
            <w:r w:rsidRPr="001E3B92">
              <w:t>HP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0D71E08" w14:textId="01F73AB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A7D153" w14:textId="6E321329" w:rsidR="00603DCB" w:rsidRPr="00522809" w:rsidRDefault="00603DCB" w:rsidP="00603DCB">
            <w:pPr>
              <w:jc w:val="center"/>
              <w:rPr>
                <w:szCs w:val="24"/>
                <w:lang w:val="en-GB" w:eastAsia="en-GB"/>
              </w:rPr>
            </w:pPr>
            <w:r w:rsidRPr="001E3B92">
              <w:t>Voter</w:t>
            </w:r>
          </w:p>
        </w:tc>
      </w:tr>
      <w:tr w:rsidR="00603DCB" w:rsidRPr="00522809" w14:paraId="09A9DF7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71AF9E44" w:rsidR="00603DCB" w:rsidRPr="00522809" w:rsidRDefault="00603DCB" w:rsidP="00603DCB">
            <w:pPr>
              <w:rPr>
                <w:szCs w:val="24"/>
                <w:lang w:val="en-GB" w:eastAsia="en-GB"/>
              </w:rPr>
            </w:pPr>
            <w:r w:rsidRPr="001E3B92">
              <w:t>Berner, Stephan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2C2BE34F" w:rsidR="00603DCB" w:rsidRPr="00522809" w:rsidRDefault="00603DCB" w:rsidP="00603DCB">
            <w:pPr>
              <w:rPr>
                <w:szCs w:val="24"/>
                <w:lang w:val="en-GB" w:eastAsia="en-GB"/>
              </w:rPr>
            </w:pPr>
            <w:proofErr w:type="spellStart"/>
            <w:r w:rsidRPr="001E3B92">
              <w:t>PureLiFi</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5A6855" w14:textId="0CC1C7C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615295" w14:textId="56B5A3E0" w:rsidR="00603DCB" w:rsidRPr="00522809" w:rsidRDefault="00603DCB" w:rsidP="00603DCB">
            <w:pPr>
              <w:jc w:val="center"/>
              <w:rPr>
                <w:szCs w:val="24"/>
                <w:lang w:val="en-GB" w:eastAsia="en-GB"/>
              </w:rPr>
            </w:pPr>
            <w:r w:rsidRPr="001E3B92">
              <w:t>Potential Voter</w:t>
            </w:r>
          </w:p>
        </w:tc>
      </w:tr>
      <w:tr w:rsidR="00603DCB" w:rsidRPr="00522809" w14:paraId="29C12F3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2AE7682F" w:rsidR="00603DCB" w:rsidRPr="00522809" w:rsidRDefault="00603DCB" w:rsidP="00603DCB">
            <w:pPr>
              <w:rPr>
                <w:szCs w:val="24"/>
                <w:lang w:val="en-GB" w:eastAsia="en-GB"/>
              </w:rPr>
            </w:pPr>
            <w:r w:rsidRPr="001E3B92">
              <w:t>Bhandaru, Nehru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04F0FC3A"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266124" w14:textId="6DB36005"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696E82" w14:textId="289ED903" w:rsidR="00603DCB" w:rsidRPr="00522809" w:rsidRDefault="00603DCB" w:rsidP="00603DCB">
            <w:pPr>
              <w:jc w:val="center"/>
              <w:rPr>
                <w:szCs w:val="24"/>
                <w:lang w:val="en-GB" w:eastAsia="en-GB"/>
              </w:rPr>
            </w:pPr>
            <w:r w:rsidRPr="001E3B92">
              <w:t>Voter</w:t>
            </w:r>
          </w:p>
        </w:tc>
      </w:tr>
      <w:tr w:rsidR="00603DCB" w:rsidRPr="00522809" w14:paraId="08AD005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77353BEB" w:rsidR="00603DCB" w:rsidRPr="00522809" w:rsidRDefault="00603DCB" w:rsidP="00603DCB">
            <w:pPr>
              <w:rPr>
                <w:szCs w:val="24"/>
                <w:lang w:val="en-GB" w:eastAsia="en-GB"/>
              </w:rPr>
            </w:pPr>
            <w:proofErr w:type="spellStart"/>
            <w:r w:rsidRPr="001E3B92">
              <w:t>Bims</w:t>
            </w:r>
            <w:proofErr w:type="spellEnd"/>
            <w:r w:rsidRPr="001E3B92">
              <w:t>, Harry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0D846EA7" w:rsidR="00603DCB" w:rsidRPr="00522809" w:rsidRDefault="00603DCB" w:rsidP="00603DCB">
            <w:pPr>
              <w:rPr>
                <w:szCs w:val="24"/>
                <w:lang w:val="en-GB" w:eastAsia="en-GB"/>
              </w:rPr>
            </w:pPr>
            <w:proofErr w:type="spellStart"/>
            <w:r w:rsidRPr="001E3B92">
              <w:t>Bims</w:t>
            </w:r>
            <w:proofErr w:type="spellEnd"/>
            <w:r w:rsidRPr="001E3B92">
              <w:t xml:space="preserve"> Laboratories,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B76F95" w14:textId="07E0929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D405941" w14:textId="3551CDE4" w:rsidR="00603DCB" w:rsidRPr="00522809" w:rsidRDefault="00603DCB" w:rsidP="00603DCB">
            <w:pPr>
              <w:jc w:val="center"/>
              <w:rPr>
                <w:szCs w:val="24"/>
                <w:lang w:val="en-GB" w:eastAsia="en-GB"/>
              </w:rPr>
            </w:pPr>
            <w:r w:rsidRPr="001E3B92">
              <w:t>Voter</w:t>
            </w:r>
          </w:p>
        </w:tc>
      </w:tr>
      <w:tr w:rsidR="00603DCB" w:rsidRPr="00522809" w14:paraId="5C58226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2954C715" w:rsidR="00603DCB" w:rsidRPr="00522809" w:rsidRDefault="00603DCB" w:rsidP="00603DCB">
            <w:pPr>
              <w:rPr>
                <w:szCs w:val="24"/>
                <w:lang w:val="en-GB" w:eastAsia="en-GB"/>
              </w:rPr>
            </w:pPr>
            <w:proofErr w:type="spellStart"/>
            <w:r w:rsidRPr="001E3B92">
              <w:t>Bluschke</w:t>
            </w:r>
            <w:proofErr w:type="spellEnd"/>
            <w:r w:rsidRPr="001E3B92">
              <w:t>, Andreas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4EA084AD" w:rsidR="00603DCB" w:rsidRPr="00522809" w:rsidRDefault="00603DCB" w:rsidP="00603DCB">
            <w:pPr>
              <w:rPr>
                <w:szCs w:val="24"/>
                <w:lang w:val="en-GB" w:eastAsia="en-GB"/>
              </w:rPr>
            </w:pPr>
            <w:r w:rsidRPr="001E3B92">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E37FBF" w14:textId="75250C3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A8B5ED" w14:textId="4757F5AF" w:rsidR="00603DCB" w:rsidRPr="00522809" w:rsidRDefault="00603DCB" w:rsidP="00603DCB">
            <w:pPr>
              <w:jc w:val="center"/>
              <w:rPr>
                <w:szCs w:val="24"/>
                <w:lang w:val="en-GB" w:eastAsia="en-GB"/>
              </w:rPr>
            </w:pPr>
            <w:r w:rsidRPr="001E3B92">
              <w:t>Potential Voter</w:t>
            </w:r>
          </w:p>
        </w:tc>
      </w:tr>
      <w:tr w:rsidR="00603DCB" w:rsidRPr="00522809" w14:paraId="0B2E9EA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0498121B" w:rsidR="00603DCB" w:rsidRPr="00522809" w:rsidRDefault="00603DCB" w:rsidP="00603DCB">
            <w:pPr>
              <w:rPr>
                <w:szCs w:val="24"/>
                <w:lang w:val="en-GB" w:eastAsia="en-GB"/>
              </w:rPr>
            </w:pPr>
            <w:proofErr w:type="spellStart"/>
            <w:r w:rsidRPr="001E3B92">
              <w:t>Bober</w:t>
            </w:r>
            <w:proofErr w:type="spellEnd"/>
            <w:r w:rsidRPr="001E3B92">
              <w:t xml:space="preserve">, </w:t>
            </w:r>
            <w:proofErr w:type="spellStart"/>
            <w:r w:rsidRPr="001E3B92">
              <w:t>Lennert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3ADE2B33" w:rsidR="00603DCB" w:rsidRPr="00522809" w:rsidRDefault="00603DCB" w:rsidP="00603DCB">
            <w:pPr>
              <w:rPr>
                <w:szCs w:val="24"/>
                <w:lang w:val="en-GB" w:eastAsia="en-GB"/>
              </w:rPr>
            </w:pPr>
            <w:r w:rsidRPr="001E3B92">
              <w:t>Fraunhofer Heinrich Hertz Institute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397BF9D" w14:textId="5143FBB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9ED3C1" w14:textId="5C0F2F5B" w:rsidR="00603DCB" w:rsidRPr="00522809" w:rsidRDefault="00603DCB" w:rsidP="00603DCB">
            <w:pPr>
              <w:jc w:val="center"/>
              <w:rPr>
                <w:szCs w:val="24"/>
                <w:lang w:val="en-GB" w:eastAsia="en-GB"/>
              </w:rPr>
            </w:pPr>
            <w:r w:rsidRPr="001E3B92">
              <w:t>Voter</w:t>
            </w:r>
          </w:p>
        </w:tc>
      </w:tr>
      <w:tr w:rsidR="00603DCB" w:rsidRPr="00522809" w14:paraId="5F4AF89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741116FA" w:rsidR="00603DCB" w:rsidRPr="00522809" w:rsidRDefault="00603DCB" w:rsidP="00603DCB">
            <w:pPr>
              <w:rPr>
                <w:szCs w:val="24"/>
                <w:lang w:val="en-GB" w:eastAsia="en-GB"/>
              </w:rPr>
            </w:pPr>
            <w:proofErr w:type="spellStart"/>
            <w:r w:rsidRPr="001E3B92">
              <w:t>Boldy</w:t>
            </w:r>
            <w:proofErr w:type="spellEnd"/>
            <w:r w:rsidRPr="001E3B92">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22FFF591"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808694" w14:textId="52EBC3E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B7D3F4" w14:textId="0D1F5680" w:rsidR="00603DCB" w:rsidRPr="00522809" w:rsidRDefault="00603DCB" w:rsidP="00603DCB">
            <w:pPr>
              <w:jc w:val="center"/>
              <w:rPr>
                <w:szCs w:val="24"/>
                <w:lang w:val="en-GB" w:eastAsia="en-GB"/>
              </w:rPr>
            </w:pPr>
            <w:r w:rsidRPr="001E3B92">
              <w:t>Voter</w:t>
            </w:r>
          </w:p>
        </w:tc>
      </w:tr>
      <w:tr w:rsidR="00603DCB" w:rsidRPr="00522809" w14:paraId="6EACC9F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4AC9F10E" w:rsidR="00603DCB" w:rsidRPr="00522809" w:rsidRDefault="00603DCB" w:rsidP="00603DCB">
            <w:pPr>
              <w:rPr>
                <w:szCs w:val="24"/>
                <w:lang w:val="en-GB" w:eastAsia="en-GB"/>
              </w:rPr>
            </w:pPr>
            <w:r w:rsidRPr="001E3B92">
              <w:t>Bolotin, Ilya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43C3B2C4" w:rsidR="00603DCB" w:rsidRPr="00522809" w:rsidRDefault="00603DCB" w:rsidP="00603DCB">
            <w:pPr>
              <w:rPr>
                <w:szCs w:val="24"/>
                <w:lang w:val="en-GB" w:eastAsia="en-GB"/>
              </w:rPr>
            </w:pPr>
            <w:r w:rsidRPr="001E3B92">
              <w:t>Intel</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DB5A7AF" w14:textId="3881EA7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EC29C" w14:textId="6CECE738" w:rsidR="00603DCB" w:rsidRPr="00522809" w:rsidRDefault="00603DCB" w:rsidP="00603DCB">
            <w:pPr>
              <w:jc w:val="center"/>
              <w:rPr>
                <w:szCs w:val="24"/>
                <w:lang w:val="en-GB" w:eastAsia="en-GB"/>
              </w:rPr>
            </w:pPr>
            <w:r w:rsidRPr="001E3B92">
              <w:t>Aspirant</w:t>
            </w:r>
          </w:p>
        </w:tc>
      </w:tr>
      <w:tr w:rsidR="00603DCB" w:rsidRPr="00522809" w14:paraId="764B96F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60ADE93F" w:rsidR="00603DCB" w:rsidRPr="00522809" w:rsidRDefault="00603DCB" w:rsidP="00603DCB">
            <w:pPr>
              <w:rPr>
                <w:szCs w:val="24"/>
                <w:lang w:val="en-GB" w:eastAsia="en-GB"/>
              </w:rPr>
            </w:pPr>
            <w:proofErr w:type="spellStart"/>
            <w:r w:rsidRPr="001E3B92">
              <w:t>Bouchet</w:t>
            </w:r>
            <w:proofErr w:type="spellEnd"/>
            <w:r w:rsidRPr="001E3B92">
              <w:t>, Olivier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6A2CB1EF" w:rsidR="00603DCB" w:rsidRPr="00522809" w:rsidRDefault="00603DCB" w:rsidP="00603DCB">
            <w:pPr>
              <w:rPr>
                <w:szCs w:val="24"/>
                <w:lang w:val="en-GB" w:eastAsia="en-GB"/>
              </w:rPr>
            </w:pPr>
            <w:r w:rsidRPr="001E3B92">
              <w:t>Orange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616FDFC" w14:textId="20FC191C"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1A9824" w14:textId="22FB26CF" w:rsidR="00603DCB" w:rsidRPr="00522809" w:rsidRDefault="00603DCB" w:rsidP="00603DCB">
            <w:pPr>
              <w:jc w:val="center"/>
              <w:rPr>
                <w:szCs w:val="24"/>
                <w:lang w:val="en-GB" w:eastAsia="en-GB"/>
              </w:rPr>
            </w:pPr>
            <w:r w:rsidRPr="001E3B92">
              <w:t>Voter</w:t>
            </w:r>
          </w:p>
        </w:tc>
      </w:tr>
      <w:tr w:rsidR="00603DCB" w:rsidRPr="00522809" w14:paraId="602CA41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349D17C1" w:rsidR="00603DCB" w:rsidRPr="00522809" w:rsidRDefault="00603DCB" w:rsidP="00603DCB">
            <w:pPr>
              <w:rPr>
                <w:szCs w:val="24"/>
                <w:lang w:val="en-GB" w:eastAsia="en-GB"/>
              </w:rPr>
            </w:pPr>
            <w:r w:rsidRPr="001E3B92">
              <w:t>Bravo,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1ECB83DE"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1E86BD" w14:textId="79ADBDE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23BD93" w14:textId="047B8FA3" w:rsidR="00603DCB" w:rsidRPr="00522809" w:rsidRDefault="00603DCB" w:rsidP="00603DCB">
            <w:pPr>
              <w:jc w:val="center"/>
              <w:rPr>
                <w:szCs w:val="24"/>
                <w:lang w:val="en-GB" w:eastAsia="en-GB"/>
              </w:rPr>
            </w:pPr>
            <w:r w:rsidRPr="001E3B92">
              <w:t>Aspirant</w:t>
            </w:r>
          </w:p>
        </w:tc>
      </w:tr>
      <w:tr w:rsidR="00603DCB" w:rsidRPr="00522809" w14:paraId="6211A32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678D2F65" w:rsidR="00603DCB" w:rsidRPr="00522809" w:rsidRDefault="00603DCB" w:rsidP="00603DCB">
            <w:pPr>
              <w:rPr>
                <w:szCs w:val="24"/>
                <w:lang w:val="en-GB" w:eastAsia="en-GB"/>
              </w:rPr>
            </w:pPr>
            <w:proofErr w:type="spellStart"/>
            <w:r w:rsidRPr="001E3B92">
              <w:t>Bredewoud</w:t>
            </w:r>
            <w:proofErr w:type="spellEnd"/>
            <w:r w:rsidRPr="001E3B92">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39E11C4E"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FE74C4" w14:textId="2090FAC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D25B9F" w14:textId="4728A0B1" w:rsidR="00603DCB" w:rsidRPr="00522809" w:rsidRDefault="00603DCB" w:rsidP="00603DCB">
            <w:pPr>
              <w:jc w:val="center"/>
              <w:rPr>
                <w:szCs w:val="24"/>
                <w:lang w:val="en-GB" w:eastAsia="en-GB"/>
              </w:rPr>
            </w:pPr>
            <w:r w:rsidRPr="001E3B92">
              <w:t>Voter</w:t>
            </w:r>
          </w:p>
        </w:tc>
      </w:tr>
      <w:tr w:rsidR="00603DCB" w:rsidRPr="00522809" w14:paraId="5123CB6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0D667999" w:rsidR="00603DCB" w:rsidRPr="00522809" w:rsidRDefault="00603DCB" w:rsidP="00603DCB">
            <w:pPr>
              <w:rPr>
                <w:szCs w:val="24"/>
                <w:lang w:val="en-GB" w:eastAsia="en-GB"/>
              </w:rPr>
            </w:pPr>
            <w:proofErr w:type="spellStart"/>
            <w:r w:rsidRPr="001E3B92">
              <w:t>Calcev</w:t>
            </w:r>
            <w:proofErr w:type="spellEnd"/>
            <w:r w:rsidRPr="001E3B92">
              <w:t>, George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36B5F7D8" w:rsidR="00603DCB" w:rsidRPr="00522809" w:rsidRDefault="00603DCB" w:rsidP="00603DCB">
            <w:pPr>
              <w:rPr>
                <w:szCs w:val="24"/>
                <w:lang w:val="en-GB" w:eastAsia="en-GB"/>
              </w:rPr>
            </w:pPr>
            <w:r w:rsidRPr="001E3B92">
              <w:t>Huawei R&amp;D USA</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71B5AA" w14:textId="4410466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5334F7" w14:textId="4509F00D" w:rsidR="00603DCB" w:rsidRPr="00522809" w:rsidRDefault="00603DCB" w:rsidP="00603DCB">
            <w:pPr>
              <w:jc w:val="center"/>
              <w:rPr>
                <w:szCs w:val="24"/>
                <w:lang w:val="en-GB" w:eastAsia="en-GB"/>
              </w:rPr>
            </w:pPr>
            <w:r w:rsidRPr="001E3B92">
              <w:t>Voter</w:t>
            </w:r>
          </w:p>
        </w:tc>
      </w:tr>
      <w:tr w:rsidR="00603DCB" w:rsidRPr="00522809" w14:paraId="6D2D9E0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3C9FB3CC" w:rsidR="00603DCB" w:rsidRPr="00522809" w:rsidRDefault="00603DCB" w:rsidP="00603DCB">
            <w:pPr>
              <w:rPr>
                <w:szCs w:val="24"/>
                <w:lang w:val="en-GB" w:eastAsia="en-GB"/>
              </w:rPr>
            </w:pPr>
            <w:r w:rsidRPr="001E3B92">
              <w:t>Camps Soriano, Carlos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76784792"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E7D1E03" w14:textId="6D89DDB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F54A3B" w14:textId="0C752A22" w:rsidR="00603DCB" w:rsidRPr="00522809" w:rsidRDefault="00603DCB" w:rsidP="00603DCB">
            <w:pPr>
              <w:jc w:val="center"/>
              <w:rPr>
                <w:szCs w:val="24"/>
                <w:lang w:val="en-GB" w:eastAsia="en-GB"/>
              </w:rPr>
            </w:pPr>
            <w:r w:rsidRPr="001E3B92">
              <w:t>Aspirant</w:t>
            </w:r>
          </w:p>
        </w:tc>
      </w:tr>
      <w:tr w:rsidR="00603DCB" w:rsidRPr="00522809" w14:paraId="086CB77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360F89CC" w:rsidR="00603DCB" w:rsidRPr="00522809" w:rsidRDefault="00603DCB" w:rsidP="00603DCB">
            <w:pPr>
              <w:rPr>
                <w:szCs w:val="24"/>
                <w:lang w:val="en-GB" w:eastAsia="en-GB"/>
              </w:rPr>
            </w:pPr>
            <w:proofErr w:type="spellStart"/>
            <w:r w:rsidRPr="001E3B92">
              <w:t>Canchi</w:t>
            </w:r>
            <w:proofErr w:type="spellEnd"/>
            <w:r w:rsidRPr="001E3B92">
              <w:t>, Radhakrishna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0A64EC28" w:rsidR="00603DCB" w:rsidRPr="00522809" w:rsidRDefault="00603DCB" w:rsidP="00603DCB">
            <w:pPr>
              <w:rPr>
                <w:szCs w:val="24"/>
                <w:lang w:val="en-GB" w:eastAsia="en-GB"/>
              </w:rPr>
            </w:pPr>
            <w:r w:rsidRPr="001E3B92">
              <w:t>Kyocera International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C4A8E9" w14:textId="753905D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90ADEA" w14:textId="225CA66B" w:rsidR="00603DCB" w:rsidRPr="00522809" w:rsidRDefault="00603DCB" w:rsidP="00603DCB">
            <w:pPr>
              <w:jc w:val="center"/>
              <w:rPr>
                <w:szCs w:val="24"/>
                <w:lang w:val="en-GB" w:eastAsia="en-GB"/>
              </w:rPr>
            </w:pPr>
            <w:r w:rsidRPr="001E3B92">
              <w:t>Voter</w:t>
            </w:r>
          </w:p>
        </w:tc>
      </w:tr>
      <w:tr w:rsidR="00603DCB" w:rsidRPr="00522809" w14:paraId="1675817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75FAD044" w:rsidR="00603DCB" w:rsidRPr="00522809" w:rsidRDefault="00603DCB" w:rsidP="00603DCB">
            <w:pPr>
              <w:rPr>
                <w:szCs w:val="24"/>
                <w:lang w:val="en-GB" w:eastAsia="en-GB"/>
              </w:rPr>
            </w:pPr>
            <w:r w:rsidRPr="001E3B92">
              <w:lastRenderedPageBreak/>
              <w:t>Cao, Rui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5EFD4FB0"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F9E561" w14:textId="562FE7C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E1B1F9" w14:textId="366EE968" w:rsidR="00603DCB" w:rsidRPr="00522809" w:rsidRDefault="00603DCB" w:rsidP="00603DCB">
            <w:pPr>
              <w:jc w:val="center"/>
              <w:rPr>
                <w:szCs w:val="24"/>
                <w:lang w:val="en-GB" w:eastAsia="en-GB"/>
              </w:rPr>
            </w:pPr>
            <w:r w:rsidRPr="001E3B92">
              <w:t>Voter</w:t>
            </w:r>
          </w:p>
        </w:tc>
      </w:tr>
      <w:tr w:rsidR="00603DCB" w:rsidRPr="00522809" w14:paraId="43B2C1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1FFC2CBE" w:rsidR="00603DCB" w:rsidRPr="00522809" w:rsidRDefault="00603DCB" w:rsidP="00603DCB">
            <w:pPr>
              <w:rPr>
                <w:szCs w:val="24"/>
                <w:lang w:val="en-GB" w:eastAsia="en-GB"/>
              </w:rPr>
            </w:pPr>
            <w:proofErr w:type="spellStart"/>
            <w:r w:rsidRPr="001E3B92">
              <w:t>Cariou</w:t>
            </w:r>
            <w:proofErr w:type="spellEnd"/>
            <w:r w:rsidRPr="001E3B92">
              <w:t>, Laurent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34E6535A"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FDA8BA9" w14:textId="5BD176B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E2CB1ED" w14:textId="65D89E71" w:rsidR="00603DCB" w:rsidRPr="00522809" w:rsidRDefault="00603DCB" w:rsidP="00603DCB">
            <w:pPr>
              <w:jc w:val="center"/>
              <w:rPr>
                <w:szCs w:val="24"/>
                <w:lang w:val="en-GB" w:eastAsia="en-GB"/>
              </w:rPr>
            </w:pPr>
            <w:r w:rsidRPr="001E3B92">
              <w:t>Voter</w:t>
            </w:r>
          </w:p>
        </w:tc>
      </w:tr>
      <w:tr w:rsidR="00603DCB" w:rsidRPr="00522809" w14:paraId="1CB7549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2B10BCF6" w:rsidR="00603DCB" w:rsidRPr="00522809" w:rsidRDefault="00603DCB" w:rsidP="00603DCB">
            <w:pPr>
              <w:rPr>
                <w:szCs w:val="24"/>
                <w:lang w:val="en-GB" w:eastAsia="en-GB"/>
              </w:rPr>
            </w:pPr>
            <w:r w:rsidRPr="001E3B92">
              <w:t>Carney, William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4974FA00"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E5D382" w14:textId="6456015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FF5D8" w14:textId="5E450846" w:rsidR="00603DCB" w:rsidRPr="00522809" w:rsidRDefault="00603DCB" w:rsidP="00603DCB">
            <w:pPr>
              <w:jc w:val="center"/>
              <w:rPr>
                <w:szCs w:val="24"/>
                <w:lang w:val="en-GB" w:eastAsia="en-GB"/>
              </w:rPr>
            </w:pPr>
            <w:r w:rsidRPr="001E3B92">
              <w:t>Voter</w:t>
            </w:r>
          </w:p>
        </w:tc>
      </w:tr>
      <w:tr w:rsidR="00603DCB" w:rsidRPr="00522809" w14:paraId="7BCC007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5D0446D3" w:rsidR="00603DCB" w:rsidRPr="00522809" w:rsidRDefault="00603DCB" w:rsidP="00603DCB">
            <w:pPr>
              <w:rPr>
                <w:szCs w:val="24"/>
                <w:lang w:val="en-GB" w:eastAsia="en-GB"/>
              </w:rPr>
            </w:pPr>
            <w:r w:rsidRPr="001E3B92">
              <w:t>Cavalcanti, Dave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7D9647A6"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6C85D8" w14:textId="1E60226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576BB5" w14:textId="590CBE09" w:rsidR="00603DCB" w:rsidRPr="00522809" w:rsidRDefault="00603DCB" w:rsidP="00603DCB">
            <w:pPr>
              <w:jc w:val="center"/>
              <w:rPr>
                <w:szCs w:val="24"/>
                <w:lang w:val="en-GB" w:eastAsia="en-GB"/>
              </w:rPr>
            </w:pPr>
            <w:r w:rsidRPr="001E3B92">
              <w:t>Voter</w:t>
            </w:r>
          </w:p>
        </w:tc>
      </w:tr>
      <w:tr w:rsidR="00603DCB" w:rsidRPr="00522809" w14:paraId="79E34B9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1F3562CE" w:rsidR="00603DCB" w:rsidRPr="00522809" w:rsidRDefault="00603DCB" w:rsidP="00603DCB">
            <w:pPr>
              <w:rPr>
                <w:szCs w:val="24"/>
                <w:lang w:val="en-GB" w:eastAsia="en-GB"/>
              </w:rPr>
            </w:pPr>
            <w:proofErr w:type="spellStart"/>
            <w:r w:rsidRPr="001E3B92">
              <w:t>Cepni</w:t>
            </w:r>
            <w:proofErr w:type="spellEnd"/>
            <w:r w:rsidRPr="001E3B92">
              <w:t xml:space="preserve">, </w:t>
            </w:r>
            <w:proofErr w:type="spellStart"/>
            <w:r w:rsidRPr="001E3B92">
              <w:t>Gurkan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7B5B1988" w:rsidR="00603DCB" w:rsidRPr="00522809" w:rsidRDefault="00603DCB" w:rsidP="00603DCB">
            <w:pPr>
              <w:rPr>
                <w:szCs w:val="24"/>
                <w:lang w:val="en-GB" w:eastAsia="en-GB"/>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872C33" w14:textId="2BEE444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B79532" w14:textId="160C3147" w:rsidR="00603DCB" w:rsidRPr="00522809" w:rsidRDefault="00603DCB" w:rsidP="00603DCB">
            <w:pPr>
              <w:jc w:val="center"/>
              <w:rPr>
                <w:szCs w:val="24"/>
                <w:lang w:val="en-GB" w:eastAsia="en-GB"/>
              </w:rPr>
            </w:pPr>
            <w:r w:rsidRPr="001E3B92">
              <w:t>Voter</w:t>
            </w:r>
          </w:p>
        </w:tc>
      </w:tr>
      <w:tr w:rsidR="00603DCB" w:rsidRPr="00522809" w14:paraId="5F6B55A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4BA5156C" w:rsidR="00603DCB" w:rsidRPr="00522809" w:rsidRDefault="00603DCB" w:rsidP="00603DCB">
            <w:pPr>
              <w:rPr>
                <w:szCs w:val="24"/>
                <w:lang w:val="en-GB" w:eastAsia="en-GB"/>
              </w:rPr>
            </w:pPr>
            <w:r w:rsidRPr="001E3B92">
              <w:t xml:space="preserve">Cha, </w:t>
            </w:r>
            <w:proofErr w:type="spellStart"/>
            <w:r w:rsidRPr="001E3B92">
              <w:t>Jaesun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35FED655" w:rsidR="00603DCB" w:rsidRPr="00522809" w:rsidRDefault="00603DCB" w:rsidP="00603DCB">
            <w:pPr>
              <w:rPr>
                <w:szCs w:val="24"/>
                <w:lang w:val="en-GB" w:eastAsia="en-GB"/>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75485BE" w14:textId="6FFD48D8"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09BADE7" w14:textId="59B55093" w:rsidR="00603DCB" w:rsidRPr="00522809" w:rsidRDefault="00603DCB" w:rsidP="00603DCB">
            <w:pPr>
              <w:jc w:val="center"/>
              <w:rPr>
                <w:szCs w:val="24"/>
                <w:lang w:val="en-GB" w:eastAsia="en-GB"/>
              </w:rPr>
            </w:pPr>
            <w:r w:rsidRPr="001E3B92">
              <w:t>Aspirant</w:t>
            </w:r>
          </w:p>
        </w:tc>
      </w:tr>
      <w:tr w:rsidR="00603DCB" w:rsidRPr="00522809" w14:paraId="0AD72D8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23F796A2" w:rsidR="00603DCB" w:rsidRPr="00522809" w:rsidRDefault="00603DCB" w:rsidP="00603DCB">
            <w:pPr>
              <w:rPr>
                <w:szCs w:val="24"/>
                <w:lang w:val="en-GB" w:eastAsia="en-GB"/>
              </w:rPr>
            </w:pPr>
            <w:r w:rsidRPr="001E3B92">
              <w:t>CHAN, YEE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65B2E117" w:rsidR="00603DCB" w:rsidRPr="00522809" w:rsidRDefault="00603DCB" w:rsidP="00603DCB">
            <w:pPr>
              <w:rPr>
                <w:szCs w:val="24"/>
                <w:lang w:val="en-GB" w:eastAsia="en-GB"/>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A3BC93" w14:textId="281BE3B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85FA12" w14:textId="431386A1" w:rsidR="00603DCB" w:rsidRPr="00522809" w:rsidRDefault="00603DCB" w:rsidP="00603DCB">
            <w:pPr>
              <w:jc w:val="center"/>
              <w:rPr>
                <w:szCs w:val="24"/>
                <w:lang w:val="en-GB" w:eastAsia="en-GB"/>
              </w:rPr>
            </w:pPr>
            <w:r w:rsidRPr="001E3B92">
              <w:t>Potential Voter</w:t>
            </w:r>
          </w:p>
        </w:tc>
      </w:tr>
      <w:tr w:rsidR="00603DCB" w:rsidRPr="00522809" w14:paraId="60CF93B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017680BF" w:rsidR="00603DCB" w:rsidRPr="00522809" w:rsidRDefault="00603DCB" w:rsidP="00603DCB">
            <w:pPr>
              <w:rPr>
                <w:szCs w:val="24"/>
                <w:lang w:val="en-GB" w:eastAsia="en-GB"/>
              </w:rPr>
            </w:pPr>
            <w:r w:rsidRPr="001E3B92">
              <w:t>Chang, Soo-Young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3C660B4A" w:rsidR="00603DCB" w:rsidRPr="00522809" w:rsidRDefault="00603DCB" w:rsidP="00603DCB">
            <w:pPr>
              <w:rPr>
                <w:szCs w:val="24"/>
                <w:lang w:val="en-GB" w:eastAsia="en-GB"/>
              </w:rPr>
            </w:pPr>
            <w:r w:rsidRPr="001E3B92">
              <w:t>California State University, Sacramento (CSUS)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DB4975E" w14:textId="75E3D2F5"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41FBE2C" w14:textId="4A556150" w:rsidR="00603DCB" w:rsidRPr="00522809" w:rsidRDefault="00603DCB" w:rsidP="00603DCB">
            <w:pPr>
              <w:jc w:val="center"/>
              <w:rPr>
                <w:szCs w:val="24"/>
                <w:lang w:val="en-GB" w:eastAsia="en-GB"/>
              </w:rPr>
            </w:pPr>
            <w:r w:rsidRPr="001E3B92">
              <w:t>Voter</w:t>
            </w:r>
          </w:p>
        </w:tc>
      </w:tr>
      <w:tr w:rsidR="00603DCB" w:rsidRPr="00522809" w14:paraId="1270108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6762F94E" w:rsidR="00603DCB" w:rsidRPr="00522809" w:rsidRDefault="00603DCB" w:rsidP="00603DCB">
            <w:pPr>
              <w:rPr>
                <w:szCs w:val="24"/>
                <w:lang w:val="en-GB" w:eastAsia="en-GB"/>
              </w:rPr>
            </w:pPr>
            <w:r w:rsidRPr="001E3B92">
              <w:t>Chao, Yi-Ling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1E6B82DB"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A4F627" w14:textId="7EF188D2"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83FC39" w14:textId="0A0BE8F9" w:rsidR="00603DCB" w:rsidRPr="00522809" w:rsidRDefault="00603DCB" w:rsidP="00603DCB">
            <w:pPr>
              <w:jc w:val="center"/>
              <w:rPr>
                <w:szCs w:val="24"/>
                <w:lang w:val="en-GB" w:eastAsia="en-GB"/>
              </w:rPr>
            </w:pPr>
            <w:r w:rsidRPr="001E3B92">
              <w:t>Non-Voter</w:t>
            </w:r>
          </w:p>
        </w:tc>
      </w:tr>
      <w:tr w:rsidR="00603DCB" w:rsidRPr="00522809" w14:paraId="5B2C922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30156E7D" w:rsidR="00603DCB" w:rsidRPr="00522809" w:rsidRDefault="00603DCB" w:rsidP="00603DCB">
            <w:pPr>
              <w:rPr>
                <w:szCs w:val="24"/>
                <w:lang w:val="en-GB" w:eastAsia="en-GB"/>
              </w:rPr>
            </w:pPr>
            <w:r w:rsidRPr="001E3B92">
              <w:t>Chaplin, Clint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46197D13" w:rsidR="00603DCB" w:rsidRPr="00522809" w:rsidRDefault="00603DCB" w:rsidP="00603DCB">
            <w:pPr>
              <w:rPr>
                <w:szCs w:val="24"/>
                <w:lang w:val="en-GB" w:eastAsia="en-GB"/>
              </w:rPr>
            </w:pPr>
            <w:r w:rsidRPr="001E3B92">
              <w:t>Self</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684E8D9" w14:textId="63613083"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3E59FB4" w14:textId="61FE74B5" w:rsidR="00603DCB" w:rsidRPr="00522809" w:rsidRDefault="00603DCB" w:rsidP="00603DCB">
            <w:pPr>
              <w:jc w:val="center"/>
              <w:rPr>
                <w:szCs w:val="24"/>
                <w:lang w:val="en-GB" w:eastAsia="en-GB"/>
              </w:rPr>
            </w:pPr>
            <w:proofErr w:type="spellStart"/>
            <w:r w:rsidRPr="001E3B92">
              <w:t>ExOfficio</w:t>
            </w:r>
            <w:proofErr w:type="spellEnd"/>
          </w:p>
        </w:tc>
      </w:tr>
      <w:tr w:rsidR="00603DCB" w:rsidRPr="00522809" w14:paraId="557E40A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40B5BA43" w:rsidR="00603DCB" w:rsidRPr="00522809" w:rsidRDefault="00603DCB" w:rsidP="00603DCB">
            <w:pPr>
              <w:rPr>
                <w:szCs w:val="24"/>
                <w:lang w:val="en-GB" w:eastAsia="en-GB"/>
              </w:rPr>
            </w:pPr>
            <w:proofErr w:type="spellStart"/>
            <w:r w:rsidRPr="001E3B92">
              <w:t>Chayat</w:t>
            </w:r>
            <w:proofErr w:type="spellEnd"/>
            <w:r w:rsidRPr="001E3B92">
              <w:t>, Naftali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153DEB68" w:rsidR="00603DCB" w:rsidRPr="00522809" w:rsidRDefault="00603DCB" w:rsidP="00603DCB">
            <w:pPr>
              <w:rPr>
                <w:szCs w:val="24"/>
                <w:lang w:val="en-GB" w:eastAsia="en-GB"/>
              </w:rPr>
            </w:pPr>
            <w:proofErr w:type="spellStart"/>
            <w:r w:rsidRPr="001E3B92">
              <w:t>Vayyar</w:t>
            </w:r>
            <w:proofErr w:type="spellEnd"/>
            <w:r w:rsidRPr="001E3B92">
              <w:t xml:space="preserve"> Imaging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F257CD" w14:textId="60F0B66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1F43F2" w14:textId="4A27A03E" w:rsidR="00603DCB" w:rsidRPr="00522809" w:rsidRDefault="00603DCB" w:rsidP="00603DCB">
            <w:pPr>
              <w:jc w:val="center"/>
              <w:rPr>
                <w:szCs w:val="24"/>
                <w:lang w:val="en-GB" w:eastAsia="en-GB"/>
              </w:rPr>
            </w:pPr>
            <w:r w:rsidRPr="001E3B92">
              <w:t>Aspirant</w:t>
            </w:r>
          </w:p>
        </w:tc>
      </w:tr>
      <w:tr w:rsidR="00603DCB" w:rsidRPr="00522809" w14:paraId="2FBA23B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188ED4DF" w:rsidR="00603DCB" w:rsidRPr="00522809" w:rsidRDefault="00603DCB" w:rsidP="00603DCB">
            <w:pPr>
              <w:rPr>
                <w:szCs w:val="24"/>
                <w:lang w:val="en-GB" w:eastAsia="en-GB"/>
              </w:rPr>
            </w:pPr>
            <w:r w:rsidRPr="001E3B92">
              <w:t xml:space="preserve">Chen, </w:t>
            </w:r>
            <w:proofErr w:type="spellStart"/>
            <w:r w:rsidRPr="001E3B92">
              <w:t>Chaoliang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3989EC41" w:rsidR="00603DCB" w:rsidRPr="00522809" w:rsidRDefault="00603DCB" w:rsidP="00603DCB">
            <w:pPr>
              <w:rPr>
                <w:szCs w:val="24"/>
                <w:lang w:val="en-GB" w:eastAsia="en-GB"/>
              </w:rPr>
            </w:pPr>
            <w:proofErr w:type="spellStart"/>
            <w:r w:rsidRPr="001E3B92">
              <w:t>iComm</w:t>
            </w:r>
            <w:proofErr w:type="spellEnd"/>
            <w:r w:rsidRPr="001E3B92">
              <w:t xml:space="preserve"> Semiconductor</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FC18E73" w14:textId="62E707E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8295D0" w14:textId="21A03A79" w:rsidR="00603DCB" w:rsidRPr="00522809" w:rsidRDefault="00603DCB" w:rsidP="00603DCB">
            <w:pPr>
              <w:jc w:val="center"/>
              <w:rPr>
                <w:szCs w:val="24"/>
                <w:lang w:val="en-GB" w:eastAsia="en-GB"/>
              </w:rPr>
            </w:pPr>
            <w:r w:rsidRPr="001E3B92">
              <w:t>Non-Voter</w:t>
            </w:r>
          </w:p>
        </w:tc>
      </w:tr>
      <w:tr w:rsidR="00603DCB" w:rsidRPr="00522809" w14:paraId="5385BDB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01E18FBD" w:rsidR="00603DCB" w:rsidRPr="00522809" w:rsidRDefault="00603DCB" w:rsidP="00603DCB">
            <w:pPr>
              <w:rPr>
                <w:szCs w:val="24"/>
                <w:lang w:val="en-GB" w:eastAsia="en-GB"/>
              </w:rPr>
            </w:pPr>
            <w:r w:rsidRPr="001E3B92">
              <w:t>Chen, Cheng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435570B2"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FA2C50" w14:textId="5A720A0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82D081" w14:textId="24474DB0" w:rsidR="00603DCB" w:rsidRPr="00522809" w:rsidRDefault="00603DCB" w:rsidP="00603DCB">
            <w:pPr>
              <w:jc w:val="center"/>
              <w:rPr>
                <w:szCs w:val="24"/>
                <w:lang w:val="en-GB" w:eastAsia="en-GB"/>
              </w:rPr>
            </w:pPr>
            <w:r w:rsidRPr="001E3B92">
              <w:t>Voter</w:t>
            </w:r>
          </w:p>
        </w:tc>
      </w:tr>
      <w:tr w:rsidR="00603DCB" w:rsidRPr="00522809" w14:paraId="0D604BD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5CA3BA40" w:rsidR="00603DCB" w:rsidRPr="00522809" w:rsidRDefault="00603DCB" w:rsidP="00603DCB">
            <w:pPr>
              <w:rPr>
                <w:szCs w:val="24"/>
                <w:lang w:val="en-GB" w:eastAsia="en-GB"/>
              </w:rPr>
            </w:pPr>
            <w:r w:rsidRPr="001E3B92">
              <w:t>Chen, Cheng-Ming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2AF8EE3A"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842827A" w14:textId="37F0472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947BDA" w14:textId="557A9509" w:rsidR="00603DCB" w:rsidRPr="00522809" w:rsidRDefault="00603DCB" w:rsidP="00603DCB">
            <w:pPr>
              <w:jc w:val="center"/>
              <w:rPr>
                <w:szCs w:val="24"/>
                <w:lang w:val="en-GB" w:eastAsia="en-GB"/>
              </w:rPr>
            </w:pPr>
            <w:r w:rsidRPr="001E3B92">
              <w:t>Potential Voter</w:t>
            </w:r>
          </w:p>
        </w:tc>
      </w:tr>
      <w:tr w:rsidR="00603DCB" w:rsidRPr="00522809" w14:paraId="7BC7D99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532566AE" w:rsidR="00603DCB" w:rsidRPr="00522809" w:rsidRDefault="00603DCB" w:rsidP="00603DCB">
            <w:pPr>
              <w:rPr>
                <w:szCs w:val="24"/>
                <w:lang w:val="en-GB" w:eastAsia="en-GB"/>
              </w:rPr>
            </w:pPr>
            <w:r w:rsidRPr="001E3B92">
              <w:t>Chen, Evelyn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3E2B91F9" w:rsidR="00603DCB" w:rsidRPr="00522809" w:rsidRDefault="00603DCB" w:rsidP="00603DCB">
            <w:pPr>
              <w:rPr>
                <w:szCs w:val="24"/>
                <w:lang w:val="en-GB" w:eastAsia="en-GB"/>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9EBE842" w14:textId="16B2BD1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39F063" w14:textId="1E3CCC03" w:rsidR="00603DCB" w:rsidRPr="00522809" w:rsidRDefault="00603DCB" w:rsidP="00603DCB">
            <w:pPr>
              <w:jc w:val="center"/>
              <w:rPr>
                <w:szCs w:val="24"/>
                <w:lang w:val="en-GB" w:eastAsia="en-GB"/>
              </w:rPr>
            </w:pPr>
            <w:r w:rsidRPr="001E3B92">
              <w:t>Voter</w:t>
            </w:r>
          </w:p>
        </w:tc>
      </w:tr>
      <w:tr w:rsidR="00603DCB" w:rsidRPr="00522809" w14:paraId="33EA0DC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3B0A36A1" w:rsidR="00603DCB" w:rsidRPr="00522809" w:rsidRDefault="00603DCB" w:rsidP="00603DCB">
            <w:pPr>
              <w:rPr>
                <w:szCs w:val="24"/>
                <w:lang w:val="en-GB" w:eastAsia="en-GB"/>
              </w:rPr>
            </w:pPr>
            <w:proofErr w:type="spellStart"/>
            <w:r w:rsidRPr="001E3B92">
              <w:t>chen</w:t>
            </w:r>
            <w:proofErr w:type="spellEnd"/>
            <w:r w:rsidRPr="001E3B92">
              <w:t xml:space="preserve">, </w:t>
            </w:r>
            <w:proofErr w:type="spellStart"/>
            <w:r w:rsidRPr="001E3B92">
              <w:t>jindou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1FC96B41"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FC69A9" w14:textId="497F81B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6E7E25" w14:textId="105FA2EE" w:rsidR="00603DCB" w:rsidRPr="00522809" w:rsidRDefault="00603DCB" w:rsidP="00603DCB">
            <w:pPr>
              <w:jc w:val="center"/>
              <w:rPr>
                <w:szCs w:val="24"/>
                <w:lang w:val="en-GB" w:eastAsia="en-GB"/>
              </w:rPr>
            </w:pPr>
            <w:r w:rsidRPr="001E3B92">
              <w:t>Aspirant</w:t>
            </w:r>
          </w:p>
        </w:tc>
      </w:tr>
      <w:tr w:rsidR="00603DCB" w:rsidRPr="00522809" w14:paraId="2A81AD4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7CD0A8E6" w:rsidR="00603DCB" w:rsidRPr="00522809" w:rsidRDefault="00603DCB" w:rsidP="00603DCB">
            <w:pPr>
              <w:rPr>
                <w:szCs w:val="24"/>
                <w:lang w:val="en-GB" w:eastAsia="en-GB"/>
              </w:rPr>
            </w:pPr>
            <w:r w:rsidRPr="001E3B92">
              <w:t>Chen, 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6BF39B87"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74E41E" w14:textId="2331809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60253E" w14:textId="482DC4CB" w:rsidR="00603DCB" w:rsidRPr="00522809" w:rsidRDefault="00603DCB" w:rsidP="00603DCB">
            <w:pPr>
              <w:jc w:val="center"/>
              <w:rPr>
                <w:szCs w:val="24"/>
                <w:lang w:val="en-GB" w:eastAsia="en-GB"/>
              </w:rPr>
            </w:pPr>
            <w:r w:rsidRPr="001E3B92">
              <w:t>Voter</w:t>
            </w:r>
          </w:p>
        </w:tc>
      </w:tr>
      <w:tr w:rsidR="00603DCB" w:rsidRPr="00522809" w14:paraId="3AA6E76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19D2E91D" w:rsidR="00603DCB" w:rsidRPr="00522809" w:rsidRDefault="00603DCB" w:rsidP="00603DCB">
            <w:pPr>
              <w:rPr>
                <w:szCs w:val="24"/>
                <w:lang w:val="en-GB" w:eastAsia="en-GB"/>
              </w:rPr>
            </w:pPr>
            <w:r w:rsidRPr="001E3B92">
              <w:t>Chen, Peng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4BB0113E"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24BF19" w14:textId="577E4978"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C40955" w14:textId="6F821468" w:rsidR="00603DCB" w:rsidRPr="00522809" w:rsidRDefault="00603DCB" w:rsidP="00603DCB">
            <w:pPr>
              <w:jc w:val="center"/>
              <w:rPr>
                <w:szCs w:val="24"/>
                <w:lang w:val="en-GB" w:eastAsia="en-GB"/>
              </w:rPr>
            </w:pPr>
            <w:r w:rsidRPr="001E3B92">
              <w:t>Non-Voter</w:t>
            </w:r>
          </w:p>
        </w:tc>
      </w:tr>
      <w:tr w:rsidR="00603DCB" w:rsidRPr="00522809" w14:paraId="609143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3106536C" w:rsidR="00603DCB" w:rsidRPr="00522809" w:rsidRDefault="00603DCB" w:rsidP="00603DCB">
            <w:pPr>
              <w:rPr>
                <w:szCs w:val="24"/>
                <w:lang w:val="en-GB" w:eastAsia="en-GB"/>
              </w:rPr>
            </w:pPr>
            <w:r w:rsidRPr="001E3B92">
              <w:t xml:space="preserve">Chen, </w:t>
            </w:r>
            <w:proofErr w:type="spellStart"/>
            <w:r w:rsidRPr="001E3B92">
              <w:t>Xiaogang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565906CD"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4025D4" w14:textId="7519DE9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F7F57B" w14:textId="1B4208AB" w:rsidR="00603DCB" w:rsidRPr="00522809" w:rsidRDefault="00603DCB" w:rsidP="00603DCB">
            <w:pPr>
              <w:jc w:val="center"/>
              <w:rPr>
                <w:szCs w:val="24"/>
                <w:lang w:val="en-GB" w:eastAsia="en-GB"/>
              </w:rPr>
            </w:pPr>
            <w:r w:rsidRPr="001E3B92">
              <w:t>Voter</w:t>
            </w:r>
          </w:p>
        </w:tc>
      </w:tr>
      <w:tr w:rsidR="00603DCB" w:rsidRPr="00522809" w14:paraId="2E2D4E4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4AF94206" w:rsidR="00603DCB" w:rsidRPr="00522809" w:rsidRDefault="00603DCB" w:rsidP="00603DCB">
            <w:pPr>
              <w:rPr>
                <w:szCs w:val="24"/>
                <w:lang w:val="en-GB" w:eastAsia="en-GB"/>
              </w:rPr>
            </w:pPr>
            <w:r w:rsidRPr="001E3B92">
              <w:t>Chen, Zheng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5766C39C" w:rsidR="00603DCB" w:rsidRPr="00522809" w:rsidRDefault="00603DCB" w:rsidP="00603DCB">
            <w:pPr>
              <w:rPr>
                <w:szCs w:val="24"/>
                <w:lang w:val="en-GB" w:eastAsia="en-GB"/>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F23B9B" w14:textId="52C23DC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E577AE" w14:textId="5B95DF03" w:rsidR="00603DCB" w:rsidRPr="00522809" w:rsidRDefault="00603DCB" w:rsidP="00603DCB">
            <w:pPr>
              <w:jc w:val="center"/>
              <w:rPr>
                <w:szCs w:val="24"/>
                <w:lang w:val="en-GB" w:eastAsia="en-GB"/>
              </w:rPr>
            </w:pPr>
            <w:r w:rsidRPr="001E3B92">
              <w:t>Non-Voter</w:t>
            </w:r>
          </w:p>
        </w:tc>
      </w:tr>
      <w:tr w:rsidR="00603DCB" w:rsidRPr="00522809" w14:paraId="0EC3B6B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56F861F8" w:rsidR="00603DCB" w:rsidRPr="00522809" w:rsidRDefault="00603DCB" w:rsidP="00603DCB">
            <w:pPr>
              <w:rPr>
                <w:szCs w:val="24"/>
                <w:lang w:val="en-GB" w:eastAsia="en-GB"/>
              </w:rPr>
            </w:pPr>
            <w:r w:rsidRPr="001E3B92">
              <w:t>Cheng, Gang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6FDF28F6" w:rsidR="00603DCB" w:rsidRPr="00522809" w:rsidRDefault="00603DCB" w:rsidP="00603DCB">
            <w:pPr>
              <w:rPr>
                <w:szCs w:val="24"/>
                <w:lang w:val="en-GB" w:eastAsia="en-GB"/>
              </w:rPr>
            </w:pPr>
            <w:r w:rsidRPr="001E3B92">
              <w:t>Nokia</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5E5D28" w14:textId="4E1D8E3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289AB3" w14:textId="1D5DEED6" w:rsidR="00603DCB" w:rsidRPr="00522809" w:rsidRDefault="00603DCB" w:rsidP="00603DCB">
            <w:pPr>
              <w:jc w:val="center"/>
              <w:rPr>
                <w:szCs w:val="24"/>
                <w:lang w:val="en-GB" w:eastAsia="en-GB"/>
              </w:rPr>
            </w:pPr>
            <w:r w:rsidRPr="001E3B92">
              <w:t>Non-Voter</w:t>
            </w:r>
          </w:p>
        </w:tc>
      </w:tr>
      <w:tr w:rsidR="00603DCB" w:rsidRPr="00522809" w14:paraId="7FAD042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1D5F533A" w:rsidR="00603DCB" w:rsidRPr="00522809" w:rsidRDefault="00603DCB" w:rsidP="00603DCB">
            <w:pPr>
              <w:rPr>
                <w:szCs w:val="24"/>
                <w:lang w:val="en-GB" w:eastAsia="en-GB"/>
              </w:rPr>
            </w:pPr>
            <w:r w:rsidRPr="001E3B92">
              <w:t>Cheng, Paul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7F7EC1C1"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28D04E" w14:textId="620D66C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CC2B7C" w14:textId="44811A7D" w:rsidR="00603DCB" w:rsidRPr="00522809" w:rsidRDefault="00603DCB" w:rsidP="00603DCB">
            <w:pPr>
              <w:jc w:val="center"/>
              <w:rPr>
                <w:szCs w:val="24"/>
                <w:lang w:val="en-GB" w:eastAsia="en-GB"/>
              </w:rPr>
            </w:pPr>
            <w:r w:rsidRPr="001E3B92">
              <w:t>Voter</w:t>
            </w:r>
          </w:p>
        </w:tc>
      </w:tr>
      <w:tr w:rsidR="00603DCB" w:rsidRPr="00522809" w14:paraId="76208A6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24821C54" w:rsidR="00603DCB" w:rsidRPr="00522809" w:rsidRDefault="00603DCB" w:rsidP="00603DCB">
            <w:pPr>
              <w:rPr>
                <w:szCs w:val="24"/>
                <w:lang w:val="en-GB" w:eastAsia="en-GB"/>
              </w:rPr>
            </w:pPr>
            <w:r w:rsidRPr="001E3B92">
              <w:t xml:space="preserve">Cheng, </w:t>
            </w:r>
            <w:proofErr w:type="spellStart"/>
            <w:r w:rsidRPr="001E3B92">
              <w:t>Xilin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56A102AB"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C01EAC" w14:textId="1278AE5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659C0E" w14:textId="30BF7D87" w:rsidR="00603DCB" w:rsidRPr="00522809" w:rsidRDefault="00603DCB" w:rsidP="00603DCB">
            <w:pPr>
              <w:jc w:val="center"/>
              <w:rPr>
                <w:szCs w:val="24"/>
                <w:lang w:val="en-GB" w:eastAsia="en-GB"/>
              </w:rPr>
            </w:pPr>
            <w:r w:rsidRPr="001E3B92">
              <w:t>Potential Voter</w:t>
            </w:r>
          </w:p>
        </w:tc>
      </w:tr>
      <w:tr w:rsidR="00603DCB" w:rsidRPr="00522809" w14:paraId="62E7860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4407443A" w:rsidR="00603DCB" w:rsidRPr="00522809" w:rsidRDefault="00603DCB" w:rsidP="00603DCB">
            <w:pPr>
              <w:rPr>
                <w:szCs w:val="24"/>
                <w:lang w:val="en-GB" w:eastAsia="en-GB"/>
              </w:rPr>
            </w:pPr>
            <w:r w:rsidRPr="001E3B92">
              <w:t>CHERIAN, GEORGE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27DFFCE3"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2A2A6AC" w14:textId="1CF9A6A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E0E615" w14:textId="166B48C9" w:rsidR="00603DCB" w:rsidRPr="00522809" w:rsidRDefault="00603DCB" w:rsidP="00603DCB">
            <w:pPr>
              <w:jc w:val="center"/>
              <w:rPr>
                <w:szCs w:val="24"/>
                <w:lang w:val="en-GB" w:eastAsia="en-GB"/>
              </w:rPr>
            </w:pPr>
            <w:r w:rsidRPr="001E3B92">
              <w:t>Voter</w:t>
            </w:r>
          </w:p>
        </w:tc>
      </w:tr>
      <w:tr w:rsidR="00603DCB" w:rsidRPr="00522809" w14:paraId="19A22D5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5C969C4A" w:rsidR="00603DCB" w:rsidRPr="00522809" w:rsidRDefault="00603DCB" w:rsidP="00603DCB">
            <w:pPr>
              <w:rPr>
                <w:szCs w:val="24"/>
                <w:lang w:val="en-GB" w:eastAsia="en-GB"/>
              </w:rPr>
            </w:pPr>
            <w:proofErr w:type="spellStart"/>
            <w:r w:rsidRPr="001E3B92">
              <w:t>Chitrakar</w:t>
            </w:r>
            <w:proofErr w:type="spellEnd"/>
            <w:r w:rsidRPr="001E3B92">
              <w:t xml:space="preserve">, </w:t>
            </w:r>
            <w:proofErr w:type="spellStart"/>
            <w:r w:rsidRPr="001E3B92">
              <w:t>Rojan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4876F06A" w:rsidR="00603DCB" w:rsidRPr="00522809" w:rsidRDefault="00603DCB" w:rsidP="00603DCB">
            <w:pPr>
              <w:rPr>
                <w:szCs w:val="24"/>
                <w:lang w:val="en-GB" w:eastAsia="en-GB"/>
              </w:rPr>
            </w:pPr>
            <w:r w:rsidRPr="001E3B92">
              <w:t>Panasonic Asia Pacific Pte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E9DBADF" w14:textId="7AD17D5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16CC23" w14:textId="3779F9AC" w:rsidR="00603DCB" w:rsidRPr="00522809" w:rsidRDefault="00603DCB" w:rsidP="00603DCB">
            <w:pPr>
              <w:jc w:val="center"/>
              <w:rPr>
                <w:szCs w:val="24"/>
                <w:lang w:val="en-GB" w:eastAsia="en-GB"/>
              </w:rPr>
            </w:pPr>
            <w:r w:rsidRPr="001E3B92">
              <w:t>Voter</w:t>
            </w:r>
          </w:p>
        </w:tc>
      </w:tr>
      <w:tr w:rsidR="00603DCB" w:rsidRPr="00522809" w14:paraId="4590375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155E4FA1" w:rsidR="00603DCB" w:rsidRPr="00522809" w:rsidRDefault="00603DCB" w:rsidP="00603DCB">
            <w:pPr>
              <w:rPr>
                <w:szCs w:val="24"/>
                <w:lang w:val="en-GB" w:eastAsia="en-GB"/>
              </w:rPr>
            </w:pPr>
            <w:r w:rsidRPr="001E3B92">
              <w:t xml:space="preserve">Cho, </w:t>
            </w:r>
            <w:proofErr w:type="spellStart"/>
            <w:r w:rsidRPr="001E3B92">
              <w:t>Hangyu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4AD87A26" w:rsidR="00603DCB" w:rsidRPr="00522809" w:rsidRDefault="00603DCB" w:rsidP="00603DCB">
            <w:pPr>
              <w:rPr>
                <w:szCs w:val="24"/>
                <w:lang w:val="en-GB" w:eastAsia="en-GB"/>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D31EFC" w14:textId="4BF2C71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D587512" w14:textId="4BD58AB3" w:rsidR="00603DCB" w:rsidRPr="00522809" w:rsidRDefault="00603DCB" w:rsidP="00603DCB">
            <w:pPr>
              <w:jc w:val="center"/>
              <w:rPr>
                <w:szCs w:val="24"/>
                <w:lang w:val="en-GB" w:eastAsia="en-GB"/>
              </w:rPr>
            </w:pPr>
            <w:r w:rsidRPr="001E3B92">
              <w:t>Voter</w:t>
            </w:r>
          </w:p>
        </w:tc>
      </w:tr>
      <w:tr w:rsidR="00603DCB" w:rsidRPr="00522809" w14:paraId="2CCCC6C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01AB4358" w:rsidR="00603DCB" w:rsidRPr="00522809" w:rsidRDefault="00603DCB" w:rsidP="00603DCB">
            <w:pPr>
              <w:rPr>
                <w:szCs w:val="24"/>
                <w:lang w:val="en-GB" w:eastAsia="en-GB"/>
              </w:rPr>
            </w:pPr>
            <w:proofErr w:type="spellStart"/>
            <w:r w:rsidRPr="001E3B92">
              <w:t>cho</w:t>
            </w:r>
            <w:proofErr w:type="spellEnd"/>
            <w:r w:rsidRPr="001E3B92">
              <w:t xml:space="preserve">, </w:t>
            </w:r>
            <w:proofErr w:type="spellStart"/>
            <w:r w:rsidRPr="001E3B92">
              <w:t>shinho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08C6F1DA" w:rsidR="00603DCB" w:rsidRPr="00522809" w:rsidRDefault="00603DCB" w:rsidP="00603DCB">
            <w:pPr>
              <w:rPr>
                <w:szCs w:val="24"/>
                <w:lang w:val="en-GB" w:eastAsia="en-GB"/>
              </w:rPr>
            </w:pPr>
            <w:proofErr w:type="spellStart"/>
            <w:r w:rsidRPr="001E3B92">
              <w:t>allradio</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9A21EF" w14:textId="4740737A"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14B0BA" w14:textId="6AE3998D" w:rsidR="00603DCB" w:rsidRPr="00522809" w:rsidRDefault="00603DCB" w:rsidP="00603DCB">
            <w:pPr>
              <w:jc w:val="center"/>
              <w:rPr>
                <w:szCs w:val="24"/>
                <w:lang w:val="en-GB" w:eastAsia="en-GB"/>
              </w:rPr>
            </w:pPr>
            <w:r w:rsidRPr="001E3B92">
              <w:t>Non-Voter</w:t>
            </w:r>
          </w:p>
        </w:tc>
      </w:tr>
      <w:tr w:rsidR="00603DCB" w:rsidRPr="00522809" w14:paraId="1CF00FF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F12494" w14:textId="218D36BB" w:rsidR="00603DCB" w:rsidRDefault="00603DCB" w:rsidP="00603DCB">
            <w:pPr>
              <w:rPr>
                <w:rFonts w:ascii="Calibri" w:hAnsi="Calibri" w:cs="Calibri"/>
                <w:color w:val="000000"/>
                <w:sz w:val="22"/>
                <w:szCs w:val="22"/>
              </w:rPr>
            </w:pPr>
            <w:r w:rsidRPr="001E3B92">
              <w:t xml:space="preserve">Choi, </w:t>
            </w:r>
            <w:proofErr w:type="spellStart"/>
            <w:r w:rsidRPr="001E3B92">
              <w:t>Jaehyuk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153A07" w14:textId="69ECA85A" w:rsidR="00603DCB" w:rsidRDefault="00603DCB" w:rsidP="00603DCB">
            <w:pPr>
              <w:rPr>
                <w:rFonts w:ascii="Calibri" w:hAnsi="Calibri" w:cs="Calibri"/>
                <w:color w:val="000000"/>
                <w:sz w:val="22"/>
                <w:szCs w:val="22"/>
              </w:rPr>
            </w:pPr>
            <w:proofErr w:type="spellStart"/>
            <w:r w:rsidRPr="001E3B92">
              <w:t>Gachon</w:t>
            </w:r>
            <w:proofErr w:type="spellEnd"/>
            <w:r w:rsidRPr="001E3B92">
              <w:t xml:space="preserve">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5FE67A" w14:textId="1D339B8C" w:rsidR="00603DCB" w:rsidRDefault="00603DCB" w:rsidP="00603DCB">
            <w:pPr>
              <w:jc w:val="center"/>
              <w:rPr>
                <w:rFonts w:ascii="Calibri" w:hAnsi="Calibri" w:cs="Calibri"/>
                <w:color w:val="000000"/>
                <w:sz w:val="22"/>
                <w:szCs w:val="22"/>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19982F" w14:textId="258496BB" w:rsidR="00603DCB" w:rsidRDefault="00603DCB" w:rsidP="00603DCB">
            <w:pPr>
              <w:jc w:val="center"/>
              <w:rPr>
                <w:rFonts w:ascii="Calibri" w:hAnsi="Calibri" w:cs="Calibri"/>
                <w:color w:val="000000"/>
                <w:sz w:val="22"/>
                <w:szCs w:val="22"/>
              </w:rPr>
            </w:pPr>
            <w:r w:rsidRPr="001E3B92">
              <w:t>Aspirant</w:t>
            </w:r>
          </w:p>
        </w:tc>
      </w:tr>
      <w:tr w:rsidR="00603DCB" w:rsidRPr="00522809" w14:paraId="4E325A8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48BC4BB8" w:rsidR="00603DCB" w:rsidRPr="00522809" w:rsidRDefault="00603DCB" w:rsidP="00603DCB">
            <w:pPr>
              <w:rPr>
                <w:szCs w:val="24"/>
                <w:lang w:val="en-GB" w:eastAsia="en-GB"/>
              </w:rPr>
            </w:pPr>
            <w:r w:rsidRPr="001E3B92">
              <w:t xml:space="preserve">Choi, </w:t>
            </w:r>
            <w:proofErr w:type="spellStart"/>
            <w:r w:rsidRPr="001E3B92">
              <w:t>Jinsoo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0C08D647" w:rsidR="00603DCB" w:rsidRPr="00522809" w:rsidRDefault="00603DCB" w:rsidP="00603DCB">
            <w:pPr>
              <w:rPr>
                <w:szCs w:val="24"/>
                <w:lang w:val="en-GB" w:eastAsia="en-GB"/>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4EC6223" w14:textId="0C4D0B0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DA510" w14:textId="44046BEC" w:rsidR="00603DCB" w:rsidRPr="00522809" w:rsidRDefault="00603DCB" w:rsidP="00603DCB">
            <w:pPr>
              <w:jc w:val="center"/>
              <w:rPr>
                <w:szCs w:val="24"/>
                <w:lang w:val="en-GB" w:eastAsia="en-GB"/>
              </w:rPr>
            </w:pPr>
            <w:r w:rsidRPr="001E3B92">
              <w:t>Voter</w:t>
            </w:r>
          </w:p>
        </w:tc>
      </w:tr>
      <w:tr w:rsidR="00603DCB" w:rsidRPr="00522809" w14:paraId="172A3ED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20B2CBD3" w:rsidR="00603DCB" w:rsidRPr="00522809" w:rsidRDefault="00603DCB" w:rsidP="00603DCB">
            <w:pPr>
              <w:rPr>
                <w:szCs w:val="24"/>
                <w:lang w:val="en-GB" w:eastAsia="en-GB"/>
              </w:rPr>
            </w:pPr>
            <w:r w:rsidRPr="001E3B92">
              <w:t xml:space="preserve">Choo, </w:t>
            </w:r>
            <w:proofErr w:type="spellStart"/>
            <w:r w:rsidRPr="001E3B92">
              <w:t>Seungho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323E5224" w:rsidR="00603DCB" w:rsidRPr="00522809" w:rsidRDefault="00603DCB" w:rsidP="00603DCB">
            <w:pPr>
              <w:rPr>
                <w:szCs w:val="24"/>
                <w:lang w:val="en-GB" w:eastAsia="en-GB"/>
              </w:rPr>
            </w:pPr>
            <w:proofErr w:type="spellStart"/>
            <w:r w:rsidRPr="001E3B92">
              <w:t>Senscomm</w:t>
            </w:r>
            <w:proofErr w:type="spellEnd"/>
            <w:r w:rsidRPr="001E3B92">
              <w:t xml:space="preserve"> Semiconductor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FF9C25" w14:textId="4766491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5DF74" w14:textId="70CDBA79" w:rsidR="00603DCB" w:rsidRPr="00522809" w:rsidRDefault="00603DCB" w:rsidP="00603DCB">
            <w:pPr>
              <w:jc w:val="center"/>
              <w:rPr>
                <w:szCs w:val="24"/>
                <w:lang w:val="en-GB" w:eastAsia="en-GB"/>
              </w:rPr>
            </w:pPr>
            <w:r w:rsidRPr="001E3B92">
              <w:t>Potential Voter</w:t>
            </w:r>
          </w:p>
        </w:tc>
      </w:tr>
      <w:tr w:rsidR="00603DCB" w:rsidRPr="00522809" w14:paraId="4E8611A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4C982E0A" w:rsidR="00603DCB" w:rsidRPr="00522809" w:rsidRDefault="00603DCB" w:rsidP="00603DCB">
            <w:pPr>
              <w:rPr>
                <w:szCs w:val="24"/>
                <w:lang w:val="en-GB" w:eastAsia="en-GB"/>
              </w:rPr>
            </w:pPr>
            <w:r w:rsidRPr="001E3B92">
              <w:t xml:space="preserve">Chu, </w:t>
            </w:r>
            <w:proofErr w:type="spellStart"/>
            <w:r w:rsidRPr="001E3B92">
              <w:t>Liwen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619E33E0"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17CEE18" w14:textId="5F0F7E5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0C707E0" w14:textId="04C00976" w:rsidR="00603DCB" w:rsidRPr="00522809" w:rsidRDefault="00603DCB" w:rsidP="00603DCB">
            <w:pPr>
              <w:jc w:val="center"/>
              <w:rPr>
                <w:szCs w:val="24"/>
                <w:lang w:val="en-GB" w:eastAsia="en-GB"/>
              </w:rPr>
            </w:pPr>
            <w:r w:rsidRPr="001E3B92">
              <w:t>Voter</w:t>
            </w:r>
          </w:p>
        </w:tc>
      </w:tr>
      <w:tr w:rsidR="00603DCB" w:rsidRPr="00522809" w14:paraId="42C6F1A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31A29B0E" w:rsidR="00603DCB" w:rsidRPr="00522809" w:rsidRDefault="00603DCB" w:rsidP="00603DCB">
            <w:pPr>
              <w:rPr>
                <w:szCs w:val="24"/>
                <w:lang w:val="en-GB" w:eastAsia="en-GB"/>
              </w:rPr>
            </w:pPr>
            <w:r w:rsidRPr="001E3B92">
              <w:t>CHUN, JINYOUNG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4E12DBE5" w:rsidR="00603DCB" w:rsidRPr="00522809" w:rsidRDefault="00603DCB" w:rsidP="00603DCB">
            <w:pPr>
              <w:rPr>
                <w:szCs w:val="24"/>
                <w:lang w:val="en-GB" w:eastAsia="en-GB"/>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95ACE3" w14:textId="19EA0CC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6165BA8" w14:textId="3D78ED2B" w:rsidR="00603DCB" w:rsidRPr="00522809" w:rsidRDefault="00603DCB" w:rsidP="00603DCB">
            <w:pPr>
              <w:jc w:val="center"/>
              <w:rPr>
                <w:szCs w:val="24"/>
                <w:lang w:val="en-GB" w:eastAsia="en-GB"/>
              </w:rPr>
            </w:pPr>
            <w:r w:rsidRPr="001E3B92">
              <w:t>Potential Voter</w:t>
            </w:r>
          </w:p>
        </w:tc>
      </w:tr>
      <w:tr w:rsidR="00603DCB" w:rsidRPr="00522809" w14:paraId="475CBCA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2A33EB4D" w:rsidR="00603DCB" w:rsidRPr="00522809" w:rsidRDefault="00603DCB" w:rsidP="00603DCB">
            <w:pPr>
              <w:rPr>
                <w:szCs w:val="24"/>
                <w:lang w:val="en-GB" w:eastAsia="en-GB"/>
              </w:rPr>
            </w:pPr>
            <w:r w:rsidRPr="001E3B92">
              <w:t>Chung, Bruce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5D613E37" w:rsidR="00603DCB" w:rsidRPr="00522809" w:rsidRDefault="00603DCB" w:rsidP="00603DCB">
            <w:pPr>
              <w:rPr>
                <w:szCs w:val="24"/>
                <w:lang w:val="en-GB" w:eastAsia="en-GB"/>
              </w:rPr>
            </w:pPr>
            <w:r w:rsidRPr="001E3B92">
              <w:t>Realtek Semiconductor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EF88F04" w14:textId="75E89EB6"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938B88" w14:textId="2312B270" w:rsidR="00603DCB" w:rsidRPr="00522809" w:rsidRDefault="00603DCB" w:rsidP="00603DCB">
            <w:pPr>
              <w:jc w:val="center"/>
              <w:rPr>
                <w:szCs w:val="24"/>
                <w:lang w:val="en-GB" w:eastAsia="en-GB"/>
              </w:rPr>
            </w:pPr>
            <w:r w:rsidRPr="001E3B92">
              <w:t>Voter</w:t>
            </w:r>
          </w:p>
        </w:tc>
      </w:tr>
      <w:tr w:rsidR="00603DCB" w:rsidRPr="00522809" w14:paraId="2995025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7D3FC8C9" w:rsidR="00603DCB" w:rsidRPr="00522809" w:rsidRDefault="00603DCB" w:rsidP="00603DCB">
            <w:pPr>
              <w:rPr>
                <w:szCs w:val="24"/>
                <w:lang w:val="en-GB" w:eastAsia="en-GB"/>
              </w:rPr>
            </w:pPr>
            <w:r w:rsidRPr="001E3B92">
              <w:t xml:space="preserve">Chung, </w:t>
            </w:r>
            <w:proofErr w:type="spellStart"/>
            <w:r w:rsidRPr="001E3B92">
              <w:t>Chulho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03F38008" w:rsidR="00603DCB" w:rsidRPr="00522809" w:rsidRDefault="00603DCB" w:rsidP="00603DCB">
            <w:pPr>
              <w:rPr>
                <w:szCs w:val="24"/>
                <w:lang w:val="en-GB" w:eastAsia="en-GB"/>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BF51D53" w14:textId="5C918B1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72A0F0" w14:textId="21696FEC" w:rsidR="00603DCB" w:rsidRPr="00522809" w:rsidRDefault="00603DCB" w:rsidP="00603DCB">
            <w:pPr>
              <w:jc w:val="center"/>
              <w:rPr>
                <w:szCs w:val="24"/>
                <w:lang w:val="en-GB" w:eastAsia="en-GB"/>
              </w:rPr>
            </w:pPr>
            <w:r w:rsidRPr="001E3B92">
              <w:t>Potential Voter</w:t>
            </w:r>
          </w:p>
        </w:tc>
      </w:tr>
      <w:tr w:rsidR="00603DCB" w:rsidRPr="00522809" w14:paraId="2B489C0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03EB84DA" w:rsidR="00603DCB" w:rsidRPr="00522809" w:rsidRDefault="00603DCB" w:rsidP="00603DCB">
            <w:pPr>
              <w:rPr>
                <w:szCs w:val="24"/>
                <w:lang w:val="en-GB" w:eastAsia="en-GB"/>
              </w:rPr>
            </w:pPr>
            <w:proofErr w:type="spellStart"/>
            <w:r w:rsidRPr="001E3B92">
              <w:t>Ciochina</w:t>
            </w:r>
            <w:proofErr w:type="spellEnd"/>
            <w:r w:rsidRPr="001E3B92">
              <w:t>, Dana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52596FB"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904C793" w14:textId="4A31A82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7693CA7" w14:textId="29070A82" w:rsidR="00603DCB" w:rsidRPr="00522809" w:rsidRDefault="00603DCB" w:rsidP="00603DCB">
            <w:pPr>
              <w:jc w:val="center"/>
              <w:rPr>
                <w:szCs w:val="24"/>
                <w:lang w:val="en-GB" w:eastAsia="en-GB"/>
              </w:rPr>
            </w:pPr>
            <w:r w:rsidRPr="001E3B92">
              <w:t>Voter</w:t>
            </w:r>
          </w:p>
        </w:tc>
      </w:tr>
      <w:tr w:rsidR="00603DCB" w:rsidRPr="00522809" w14:paraId="58CDA1F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1CEE4B8C" w:rsidR="00603DCB" w:rsidRPr="00522809" w:rsidRDefault="00603DCB" w:rsidP="00603DCB">
            <w:pPr>
              <w:rPr>
                <w:szCs w:val="24"/>
                <w:lang w:val="en-GB" w:eastAsia="en-GB"/>
              </w:rPr>
            </w:pPr>
            <w:r w:rsidRPr="001E3B92">
              <w:t>Coffey, John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10318773" w:rsidR="00603DCB" w:rsidRPr="00522809" w:rsidRDefault="00603DCB" w:rsidP="00603DCB">
            <w:pPr>
              <w:rPr>
                <w:szCs w:val="24"/>
                <w:lang w:val="en-GB" w:eastAsia="en-GB"/>
              </w:rPr>
            </w:pPr>
            <w:r w:rsidRPr="001E3B92">
              <w:t>Realtek Semiconductor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EF3D87" w14:textId="6A8AB86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185DA8" w14:textId="1733E6F2" w:rsidR="00603DCB" w:rsidRPr="00522809" w:rsidRDefault="00603DCB" w:rsidP="00603DCB">
            <w:pPr>
              <w:jc w:val="center"/>
              <w:rPr>
                <w:szCs w:val="24"/>
                <w:lang w:val="en-GB" w:eastAsia="en-GB"/>
              </w:rPr>
            </w:pPr>
            <w:r w:rsidRPr="001E3B92">
              <w:t>Voter</w:t>
            </w:r>
          </w:p>
        </w:tc>
      </w:tr>
      <w:tr w:rsidR="00603DCB" w:rsidRPr="00522809" w14:paraId="38C523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66B4F59D" w:rsidR="00603DCB" w:rsidRPr="00522809" w:rsidRDefault="00603DCB" w:rsidP="00603DCB">
            <w:pPr>
              <w:rPr>
                <w:szCs w:val="24"/>
                <w:lang w:val="en-GB" w:eastAsia="en-GB"/>
              </w:rPr>
            </w:pPr>
            <w:r w:rsidRPr="001E3B92">
              <w:t>Cohn,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69213770"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1BEEF5" w14:textId="761B84A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AB03FF" w14:textId="12982214" w:rsidR="00603DCB" w:rsidRPr="00522809" w:rsidRDefault="00603DCB" w:rsidP="00603DCB">
            <w:pPr>
              <w:jc w:val="center"/>
              <w:rPr>
                <w:szCs w:val="24"/>
                <w:lang w:val="en-GB" w:eastAsia="en-GB"/>
              </w:rPr>
            </w:pPr>
            <w:r w:rsidRPr="001E3B92">
              <w:t>Aspirant</w:t>
            </w:r>
          </w:p>
        </w:tc>
      </w:tr>
      <w:tr w:rsidR="00603DCB" w:rsidRPr="00522809" w14:paraId="30C6816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10D7D887" w:rsidR="00603DCB" w:rsidRPr="00522809" w:rsidRDefault="00603DCB" w:rsidP="00603DCB">
            <w:pPr>
              <w:rPr>
                <w:szCs w:val="24"/>
                <w:lang w:val="en-GB" w:eastAsia="en-GB"/>
              </w:rPr>
            </w:pPr>
            <w:r w:rsidRPr="001E3B92">
              <w:t>Congdon, Paul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190AA392"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D5D52B" w14:textId="3DAEE6B5"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5FBC45" w14:textId="0D024373" w:rsidR="00603DCB" w:rsidRPr="00522809" w:rsidRDefault="00603DCB" w:rsidP="00603DCB">
            <w:pPr>
              <w:jc w:val="center"/>
              <w:rPr>
                <w:szCs w:val="24"/>
                <w:lang w:val="en-GB" w:eastAsia="en-GB"/>
              </w:rPr>
            </w:pPr>
            <w:r w:rsidRPr="001E3B92">
              <w:t>Non-Voter</w:t>
            </w:r>
          </w:p>
        </w:tc>
      </w:tr>
      <w:tr w:rsidR="00603DCB" w:rsidRPr="00522809" w14:paraId="0E7FA64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46D8EFD6" w:rsidR="00603DCB" w:rsidRPr="00522809" w:rsidRDefault="00603DCB" w:rsidP="00603DCB">
            <w:pPr>
              <w:rPr>
                <w:szCs w:val="24"/>
                <w:lang w:val="en-GB" w:eastAsia="en-GB"/>
              </w:rPr>
            </w:pPr>
            <w:r w:rsidRPr="001E3B92">
              <w:t>Cordeiro, Carlos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3E0EF7F5"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BDB84B" w14:textId="6727E97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541A3F" w14:textId="3A0C3FBE" w:rsidR="00603DCB" w:rsidRPr="00522809" w:rsidRDefault="00603DCB" w:rsidP="00603DCB">
            <w:pPr>
              <w:jc w:val="center"/>
              <w:rPr>
                <w:szCs w:val="24"/>
                <w:lang w:val="en-GB" w:eastAsia="en-GB"/>
              </w:rPr>
            </w:pPr>
            <w:r w:rsidRPr="001E3B92">
              <w:t>Voter</w:t>
            </w:r>
          </w:p>
        </w:tc>
      </w:tr>
      <w:tr w:rsidR="00603DCB" w:rsidRPr="00522809" w14:paraId="40CBDD4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38275752" w:rsidR="00603DCB" w:rsidRPr="00522809" w:rsidRDefault="00603DCB" w:rsidP="00603DCB">
            <w:pPr>
              <w:rPr>
                <w:szCs w:val="24"/>
                <w:lang w:val="en-GB" w:eastAsia="en-GB"/>
              </w:rPr>
            </w:pPr>
            <w:r w:rsidRPr="001E3B92">
              <w:t xml:space="preserve">Costa, </w:t>
            </w:r>
            <w:proofErr w:type="spellStart"/>
            <w:r w:rsidRPr="001E3B92">
              <w:t>D.Nelson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3A4C2704" w:rsidR="00603DCB" w:rsidRPr="00522809" w:rsidRDefault="00603DCB" w:rsidP="00603DCB">
            <w:pPr>
              <w:rPr>
                <w:szCs w:val="24"/>
                <w:lang w:val="en-GB" w:eastAsia="en-GB"/>
              </w:rPr>
            </w:pPr>
            <w:proofErr w:type="spellStart"/>
            <w:r w:rsidRPr="001E3B92">
              <w:t>Peraso</w:t>
            </w:r>
            <w:proofErr w:type="spellEnd"/>
            <w:r w:rsidRPr="001E3B92">
              <w:t xml:space="preserve"> Technologies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1FD3E67" w14:textId="058B75F5"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4FD5D9" w14:textId="6BCE6971" w:rsidR="00603DCB" w:rsidRPr="00522809" w:rsidRDefault="00603DCB" w:rsidP="00603DCB">
            <w:pPr>
              <w:jc w:val="center"/>
              <w:rPr>
                <w:szCs w:val="24"/>
                <w:lang w:val="en-GB" w:eastAsia="en-GB"/>
              </w:rPr>
            </w:pPr>
            <w:r w:rsidRPr="001E3B92">
              <w:t>Voter</w:t>
            </w:r>
          </w:p>
        </w:tc>
      </w:tr>
      <w:tr w:rsidR="00603DCB" w:rsidRPr="00522809" w14:paraId="30B1A20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42627D43" w:rsidR="00603DCB" w:rsidRPr="00522809" w:rsidRDefault="00603DCB" w:rsidP="00603DCB">
            <w:pPr>
              <w:rPr>
                <w:szCs w:val="24"/>
                <w:lang w:val="en-GB" w:eastAsia="en-GB"/>
              </w:rPr>
            </w:pPr>
            <w:r w:rsidRPr="001E3B92">
              <w:lastRenderedPageBreak/>
              <w:t>Cotton, Michael 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70B45110" w:rsidR="00603DCB" w:rsidRPr="00522809" w:rsidRDefault="00603DCB" w:rsidP="00603DCB">
            <w:pPr>
              <w:rPr>
                <w:szCs w:val="24"/>
                <w:lang w:val="en-GB" w:eastAsia="en-GB"/>
              </w:rPr>
            </w:pPr>
            <w:r w:rsidRPr="001E3B92">
              <w:t>NTIA</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5F6EDD5" w14:textId="41A09ADD"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0EED48" w14:textId="4B5FCACE" w:rsidR="00603DCB" w:rsidRPr="00522809" w:rsidRDefault="00603DCB" w:rsidP="00603DCB">
            <w:pPr>
              <w:jc w:val="center"/>
              <w:rPr>
                <w:szCs w:val="24"/>
                <w:lang w:val="en-GB" w:eastAsia="en-GB"/>
              </w:rPr>
            </w:pPr>
            <w:r w:rsidRPr="001E3B92">
              <w:t>Non-Voter</w:t>
            </w:r>
          </w:p>
        </w:tc>
      </w:tr>
      <w:tr w:rsidR="00603DCB" w:rsidRPr="00522809" w14:paraId="5D371AC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16D7EC2F" w:rsidR="00603DCB" w:rsidRPr="00522809" w:rsidRDefault="00603DCB" w:rsidP="00603DCB">
            <w:pPr>
              <w:rPr>
                <w:szCs w:val="24"/>
                <w:lang w:val="en-GB" w:eastAsia="en-GB"/>
              </w:rPr>
            </w:pPr>
            <w:r w:rsidRPr="001E3B92">
              <w:t>da Silva, Claudio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4B23F1F5"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C295B96" w14:textId="2DC803B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AB570C" w14:textId="7932E030" w:rsidR="00603DCB" w:rsidRPr="00522809" w:rsidRDefault="00603DCB" w:rsidP="00603DCB">
            <w:pPr>
              <w:jc w:val="center"/>
              <w:rPr>
                <w:szCs w:val="24"/>
                <w:lang w:val="en-GB" w:eastAsia="en-GB"/>
              </w:rPr>
            </w:pPr>
            <w:r w:rsidRPr="001E3B92">
              <w:t>Voter</w:t>
            </w:r>
          </w:p>
        </w:tc>
      </w:tr>
      <w:tr w:rsidR="00603DCB" w:rsidRPr="00522809" w14:paraId="6C25921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4A048776" w:rsidR="00603DCB" w:rsidRPr="00522809" w:rsidRDefault="00603DCB" w:rsidP="00603DCB">
            <w:pPr>
              <w:rPr>
                <w:szCs w:val="24"/>
                <w:lang w:val="en-GB" w:eastAsia="en-GB"/>
              </w:rPr>
            </w:pPr>
            <w:r w:rsidRPr="001E3B92">
              <w:t xml:space="preserve">Das, </w:t>
            </w:r>
            <w:proofErr w:type="spellStart"/>
            <w:r w:rsidRPr="001E3B92">
              <w:t>Dibakar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2C7FEEBA"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4DA193" w14:textId="7921055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3C7A1E" w14:textId="062239B5" w:rsidR="00603DCB" w:rsidRPr="00522809" w:rsidRDefault="00603DCB" w:rsidP="00603DCB">
            <w:pPr>
              <w:jc w:val="center"/>
              <w:rPr>
                <w:szCs w:val="24"/>
                <w:lang w:val="en-GB" w:eastAsia="en-GB"/>
              </w:rPr>
            </w:pPr>
            <w:r w:rsidRPr="001E3B92">
              <w:t>Voter</w:t>
            </w:r>
          </w:p>
        </w:tc>
      </w:tr>
      <w:tr w:rsidR="00603DCB" w:rsidRPr="00522809" w14:paraId="153A8FD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7F06BA42" w:rsidR="00603DCB" w:rsidRPr="00522809" w:rsidRDefault="00603DCB" w:rsidP="00603DCB">
            <w:pPr>
              <w:rPr>
                <w:szCs w:val="24"/>
                <w:lang w:val="en-GB" w:eastAsia="en-GB"/>
              </w:rPr>
            </w:pPr>
            <w:r w:rsidRPr="001E3B92">
              <w:t xml:space="preserve">Das, </w:t>
            </w:r>
            <w:proofErr w:type="spellStart"/>
            <w:r w:rsidRPr="001E3B92">
              <w:t>Subir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51079DC5" w:rsidR="00603DCB" w:rsidRPr="00522809" w:rsidRDefault="00603DCB" w:rsidP="00603DCB">
            <w:pPr>
              <w:rPr>
                <w:szCs w:val="24"/>
                <w:lang w:val="en-GB" w:eastAsia="en-GB"/>
              </w:rPr>
            </w:pPr>
            <w:proofErr w:type="spellStart"/>
            <w:r w:rsidRPr="001E3B92">
              <w:t>Perspecta</w:t>
            </w:r>
            <w:proofErr w:type="spellEnd"/>
            <w:r w:rsidRPr="001E3B92">
              <w:t xml:space="preserve"> Labs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9040687" w14:textId="23F155C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7B3F5C" w14:textId="31092BB2" w:rsidR="00603DCB" w:rsidRPr="00522809" w:rsidRDefault="00603DCB" w:rsidP="00603DCB">
            <w:pPr>
              <w:jc w:val="center"/>
              <w:rPr>
                <w:szCs w:val="24"/>
                <w:lang w:val="en-GB" w:eastAsia="en-GB"/>
              </w:rPr>
            </w:pPr>
            <w:proofErr w:type="spellStart"/>
            <w:r w:rsidRPr="001E3B92">
              <w:t>ExOfficio</w:t>
            </w:r>
            <w:proofErr w:type="spellEnd"/>
          </w:p>
        </w:tc>
      </w:tr>
      <w:tr w:rsidR="00603DCB" w:rsidRPr="00522809" w14:paraId="7A41618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31150EBE" w:rsidR="00603DCB" w:rsidRPr="00522809" w:rsidRDefault="00603DCB" w:rsidP="00603DCB">
            <w:pPr>
              <w:rPr>
                <w:szCs w:val="24"/>
                <w:lang w:val="en-GB" w:eastAsia="en-GB"/>
              </w:rPr>
            </w:pPr>
            <w:r w:rsidRPr="001E3B92">
              <w:t xml:space="preserve">Dash, </w:t>
            </w:r>
            <w:proofErr w:type="spellStart"/>
            <w:r w:rsidRPr="001E3B92">
              <w:t>Debashis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20690CE9" w:rsidR="00603DCB" w:rsidRPr="00522809" w:rsidRDefault="00603DCB" w:rsidP="00603DCB">
            <w:pPr>
              <w:rPr>
                <w:szCs w:val="24"/>
                <w:lang w:val="en-GB" w:eastAsia="en-GB"/>
              </w:rPr>
            </w:pPr>
            <w:r w:rsidRPr="001E3B92">
              <w:t>Apple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C974CDD" w14:textId="03672F1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6CA6A3" w14:textId="266BBE81" w:rsidR="00603DCB" w:rsidRPr="00522809" w:rsidRDefault="00603DCB" w:rsidP="00603DCB">
            <w:pPr>
              <w:jc w:val="center"/>
              <w:rPr>
                <w:szCs w:val="24"/>
                <w:lang w:val="en-GB" w:eastAsia="en-GB"/>
              </w:rPr>
            </w:pPr>
            <w:r w:rsidRPr="001E3B92">
              <w:t>Voter</w:t>
            </w:r>
          </w:p>
        </w:tc>
      </w:tr>
      <w:tr w:rsidR="00603DCB" w:rsidRPr="00522809" w14:paraId="06D20BB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2F212D66" w:rsidR="00603DCB" w:rsidRPr="00522809" w:rsidRDefault="00603DCB" w:rsidP="00603DCB">
            <w:pPr>
              <w:rPr>
                <w:szCs w:val="24"/>
                <w:lang w:val="en-GB" w:eastAsia="en-GB"/>
              </w:rPr>
            </w:pPr>
            <w:proofErr w:type="spellStart"/>
            <w:r w:rsidRPr="001E3B92">
              <w:t>Dauphinee</w:t>
            </w:r>
            <w:proofErr w:type="spellEnd"/>
            <w:r w:rsidRPr="001E3B92">
              <w:t>, Leonard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325FE162"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60491D" w14:textId="3F26F6B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E1A70A" w14:textId="7C8C773B" w:rsidR="00603DCB" w:rsidRPr="00522809" w:rsidRDefault="00603DCB" w:rsidP="00603DCB">
            <w:pPr>
              <w:jc w:val="center"/>
              <w:rPr>
                <w:szCs w:val="24"/>
                <w:lang w:val="en-GB" w:eastAsia="en-GB"/>
              </w:rPr>
            </w:pPr>
            <w:r w:rsidRPr="001E3B92">
              <w:t>Voter</w:t>
            </w:r>
          </w:p>
        </w:tc>
      </w:tr>
      <w:tr w:rsidR="00603DCB" w:rsidRPr="00522809" w14:paraId="1B104EF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78FFF37E" w:rsidR="00603DCB" w:rsidRPr="00522809" w:rsidRDefault="00603DCB" w:rsidP="00603DCB">
            <w:pPr>
              <w:rPr>
                <w:szCs w:val="24"/>
                <w:lang w:val="en-GB" w:eastAsia="en-GB"/>
              </w:rPr>
            </w:pPr>
            <w:r w:rsidRPr="001E3B92">
              <w:t xml:space="preserve">Dave, </w:t>
            </w:r>
            <w:proofErr w:type="spellStart"/>
            <w:r w:rsidRPr="001E3B92">
              <w:t>Brajesh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1BB5C55" w:rsidR="00603DCB" w:rsidRPr="00522809" w:rsidRDefault="00603DCB" w:rsidP="00603DCB">
            <w:pPr>
              <w:rPr>
                <w:szCs w:val="24"/>
                <w:lang w:val="en-GB" w:eastAsia="en-GB"/>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76B3DA2" w14:textId="051223E6"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283F46" w14:textId="7850B6F2" w:rsidR="00603DCB" w:rsidRPr="00522809" w:rsidRDefault="00603DCB" w:rsidP="00603DCB">
            <w:pPr>
              <w:jc w:val="center"/>
              <w:rPr>
                <w:szCs w:val="24"/>
                <w:lang w:val="en-GB" w:eastAsia="en-GB"/>
              </w:rPr>
            </w:pPr>
            <w:r w:rsidRPr="001E3B92">
              <w:t>Aspirant</w:t>
            </w:r>
          </w:p>
        </w:tc>
      </w:tr>
      <w:tr w:rsidR="00603DCB" w:rsidRPr="00522809" w14:paraId="0452B51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21C961B9" w:rsidR="00603DCB" w:rsidRPr="00522809" w:rsidRDefault="00603DCB" w:rsidP="00603DCB">
            <w:pPr>
              <w:rPr>
                <w:szCs w:val="24"/>
                <w:lang w:val="en-GB" w:eastAsia="en-GB"/>
              </w:rPr>
            </w:pPr>
            <w:r w:rsidRPr="001E3B92">
              <w:t>Davies, Robert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0CD781E5" w:rsidR="00603DCB" w:rsidRPr="00522809" w:rsidRDefault="00603DCB" w:rsidP="00603DCB">
            <w:pPr>
              <w:rPr>
                <w:szCs w:val="24"/>
                <w:lang w:val="en-GB" w:eastAsia="en-GB"/>
              </w:rPr>
            </w:pPr>
            <w:r w:rsidRPr="001E3B92">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29BEE9" w14:textId="64A30A8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8DD5DF" w14:textId="345C92A2" w:rsidR="00603DCB" w:rsidRPr="00522809" w:rsidRDefault="00603DCB" w:rsidP="00603DCB">
            <w:pPr>
              <w:jc w:val="center"/>
              <w:rPr>
                <w:szCs w:val="24"/>
                <w:lang w:val="en-GB" w:eastAsia="en-GB"/>
              </w:rPr>
            </w:pPr>
            <w:r w:rsidRPr="001E3B92">
              <w:t>Potential Voter</w:t>
            </w:r>
          </w:p>
        </w:tc>
      </w:tr>
      <w:tr w:rsidR="00603DCB" w:rsidRPr="00522809" w14:paraId="0CEEA5D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5A951439" w:rsidR="00603DCB" w:rsidRPr="00522809" w:rsidRDefault="00603DCB" w:rsidP="00603DCB">
            <w:pPr>
              <w:rPr>
                <w:szCs w:val="24"/>
                <w:lang w:val="en-GB" w:eastAsia="en-GB"/>
              </w:rPr>
            </w:pPr>
            <w:r w:rsidRPr="001E3B92">
              <w:t xml:space="preserve">De </w:t>
            </w:r>
            <w:proofErr w:type="spellStart"/>
            <w:r w:rsidRPr="001E3B92">
              <w:t>Ruijter</w:t>
            </w:r>
            <w:proofErr w:type="spellEnd"/>
            <w:r w:rsidRPr="001E3B92">
              <w:t xml:space="preserve">, </w:t>
            </w:r>
            <w:proofErr w:type="spellStart"/>
            <w:r w:rsidRPr="001E3B92">
              <w:t>Hendricus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3E21BFE5" w:rsidR="00603DCB" w:rsidRPr="00522809" w:rsidRDefault="00603DCB" w:rsidP="00603DCB">
            <w:pPr>
              <w:rPr>
                <w:szCs w:val="24"/>
                <w:lang w:val="en-GB" w:eastAsia="en-GB"/>
              </w:rPr>
            </w:pPr>
            <w:r w:rsidRPr="001E3B92">
              <w:t>Silicon Laboratories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58E6206" w14:textId="309E68DD"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33395" w14:textId="008C2D8A" w:rsidR="00603DCB" w:rsidRPr="00522809" w:rsidRDefault="00603DCB" w:rsidP="00603DCB">
            <w:pPr>
              <w:jc w:val="center"/>
              <w:rPr>
                <w:szCs w:val="24"/>
                <w:lang w:val="en-GB" w:eastAsia="en-GB"/>
              </w:rPr>
            </w:pPr>
            <w:r w:rsidRPr="001E3B92">
              <w:t>Non-Voter</w:t>
            </w:r>
          </w:p>
        </w:tc>
      </w:tr>
      <w:tr w:rsidR="00603DCB" w:rsidRPr="00522809" w14:paraId="7B1ED37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69462098" w:rsidR="00603DCB" w:rsidRPr="00522809" w:rsidRDefault="00603DCB" w:rsidP="00603DCB">
            <w:pPr>
              <w:rPr>
                <w:szCs w:val="24"/>
                <w:lang w:val="en-GB" w:eastAsia="en-GB"/>
              </w:rPr>
            </w:pPr>
            <w:r w:rsidRPr="001E3B92">
              <w:t xml:space="preserve">de </w:t>
            </w:r>
            <w:proofErr w:type="spellStart"/>
            <w:r w:rsidRPr="001E3B92">
              <w:t>Vegt</w:t>
            </w:r>
            <w:proofErr w:type="spellEnd"/>
            <w:r w:rsidRPr="001E3B92">
              <w:t>, Rolf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0F9412A4"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693B7C" w14:textId="7CEEBDE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1BE4A1" w14:textId="54B3E980" w:rsidR="00603DCB" w:rsidRPr="00522809" w:rsidRDefault="00603DCB" w:rsidP="00603DCB">
            <w:pPr>
              <w:jc w:val="center"/>
              <w:rPr>
                <w:szCs w:val="24"/>
                <w:lang w:val="en-GB" w:eastAsia="en-GB"/>
              </w:rPr>
            </w:pPr>
            <w:r w:rsidRPr="001E3B92">
              <w:t>Voter</w:t>
            </w:r>
          </w:p>
        </w:tc>
      </w:tr>
      <w:tr w:rsidR="00603DCB" w:rsidRPr="00522809" w14:paraId="105B018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64D45603" w:rsidR="00603DCB" w:rsidRPr="00522809" w:rsidRDefault="00603DCB" w:rsidP="00603DCB">
            <w:pPr>
              <w:rPr>
                <w:szCs w:val="24"/>
                <w:lang w:val="en-GB" w:eastAsia="en-GB"/>
              </w:rPr>
            </w:pPr>
            <w:proofErr w:type="spellStart"/>
            <w:r w:rsidRPr="001E3B92">
              <w:t>DeLaOlivaDelgado</w:t>
            </w:r>
            <w:proofErr w:type="spellEnd"/>
            <w:r w:rsidRPr="001E3B92">
              <w:t>, Antonio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0567E5C0" w:rsidR="00603DCB" w:rsidRPr="00522809" w:rsidRDefault="00603DCB" w:rsidP="00603DCB">
            <w:pPr>
              <w:rPr>
                <w:szCs w:val="24"/>
                <w:lang w:val="en-GB" w:eastAsia="en-GB"/>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1C9611A" w14:textId="6FA07AA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9F03A1" w14:textId="3FB54EA0" w:rsidR="00603DCB" w:rsidRPr="00522809" w:rsidRDefault="00603DCB" w:rsidP="00603DCB">
            <w:pPr>
              <w:jc w:val="center"/>
              <w:rPr>
                <w:szCs w:val="24"/>
                <w:lang w:val="en-GB" w:eastAsia="en-GB"/>
              </w:rPr>
            </w:pPr>
            <w:r w:rsidRPr="001E3B92">
              <w:t>Voter</w:t>
            </w:r>
          </w:p>
        </w:tc>
      </w:tr>
      <w:tr w:rsidR="00603DCB" w:rsidRPr="00522809" w14:paraId="51338A8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7EDAD129" w:rsidR="00603DCB" w:rsidRPr="00522809" w:rsidRDefault="00603DCB" w:rsidP="00603DCB">
            <w:pPr>
              <w:rPr>
                <w:szCs w:val="24"/>
                <w:lang w:val="en-GB" w:eastAsia="en-GB"/>
              </w:rPr>
            </w:pPr>
            <w:proofErr w:type="spellStart"/>
            <w:r w:rsidRPr="001E3B92">
              <w:t>Derham</w:t>
            </w:r>
            <w:proofErr w:type="spellEnd"/>
            <w:r w:rsidRPr="001E3B92">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5D02E1D0"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D41775" w14:textId="090C9D0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94BD6B" w14:textId="108ECC93" w:rsidR="00603DCB" w:rsidRPr="00522809" w:rsidRDefault="00603DCB" w:rsidP="00603DCB">
            <w:pPr>
              <w:jc w:val="center"/>
              <w:rPr>
                <w:szCs w:val="24"/>
                <w:lang w:val="en-GB" w:eastAsia="en-GB"/>
              </w:rPr>
            </w:pPr>
            <w:r w:rsidRPr="001E3B92">
              <w:t>Voter</w:t>
            </w:r>
          </w:p>
        </w:tc>
      </w:tr>
      <w:tr w:rsidR="00603DCB" w:rsidRPr="00522809" w14:paraId="09FDC5F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3F30A6C4" w:rsidR="00603DCB" w:rsidRPr="00522809" w:rsidRDefault="00603DCB" w:rsidP="00603DCB">
            <w:pPr>
              <w:rPr>
                <w:szCs w:val="24"/>
                <w:lang w:val="en-GB" w:eastAsia="en-GB"/>
              </w:rPr>
            </w:pPr>
            <w:r w:rsidRPr="001E3B92">
              <w:t>Di Taranto, Rocco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1C73C703" w:rsidR="00603DCB" w:rsidRPr="00522809" w:rsidRDefault="00603DCB" w:rsidP="00603DCB">
            <w:pPr>
              <w:rPr>
                <w:szCs w:val="24"/>
                <w:lang w:val="en-GB" w:eastAsia="en-GB"/>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B9222EA" w14:textId="2D5F6DD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522262" w14:textId="0E319D7B" w:rsidR="00603DCB" w:rsidRPr="00522809" w:rsidRDefault="00603DCB" w:rsidP="00603DCB">
            <w:pPr>
              <w:jc w:val="center"/>
              <w:rPr>
                <w:szCs w:val="24"/>
                <w:lang w:val="en-GB" w:eastAsia="en-GB"/>
              </w:rPr>
            </w:pPr>
            <w:r w:rsidRPr="001E3B92">
              <w:t>Aspirant</w:t>
            </w:r>
          </w:p>
        </w:tc>
      </w:tr>
      <w:tr w:rsidR="00603DCB" w:rsidRPr="00522809" w14:paraId="333FCA6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7FF4D6EA" w:rsidR="00603DCB" w:rsidRPr="00522809" w:rsidRDefault="00603DCB" w:rsidP="00603DCB">
            <w:pPr>
              <w:rPr>
                <w:szCs w:val="24"/>
                <w:lang w:val="en-GB" w:eastAsia="en-GB"/>
              </w:rPr>
            </w:pPr>
            <w:r w:rsidRPr="001E3B92">
              <w:t xml:space="preserve">Ding, </w:t>
            </w:r>
            <w:proofErr w:type="spellStart"/>
            <w:r w:rsidRPr="001E3B92">
              <w:t>Baokun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7E965B9A"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CED51F" w14:textId="1DC6AA8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D2D4F1" w14:textId="2F8BDE61" w:rsidR="00603DCB" w:rsidRPr="00522809" w:rsidRDefault="00603DCB" w:rsidP="00603DCB">
            <w:pPr>
              <w:jc w:val="center"/>
              <w:rPr>
                <w:szCs w:val="24"/>
                <w:lang w:val="en-GB" w:eastAsia="en-GB"/>
              </w:rPr>
            </w:pPr>
            <w:r w:rsidRPr="001E3B92">
              <w:t>Potential Voter</w:t>
            </w:r>
          </w:p>
        </w:tc>
      </w:tr>
      <w:tr w:rsidR="00603DCB" w:rsidRPr="00522809" w14:paraId="53304AE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3A2AA6F4" w:rsidR="00603DCB" w:rsidRPr="00522809" w:rsidRDefault="00603DCB" w:rsidP="00603DCB">
            <w:pPr>
              <w:rPr>
                <w:szCs w:val="24"/>
                <w:lang w:val="en-GB" w:eastAsia="en-GB"/>
              </w:rPr>
            </w:pPr>
            <w:r w:rsidRPr="001E3B92">
              <w:t xml:space="preserve">Ding, </w:t>
            </w:r>
            <w:proofErr w:type="spellStart"/>
            <w:r w:rsidRPr="001E3B92">
              <w:t>Yanyi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52214C24" w:rsidR="00603DCB" w:rsidRPr="00522809" w:rsidRDefault="00603DCB" w:rsidP="00603DCB">
            <w:pPr>
              <w:rPr>
                <w:szCs w:val="24"/>
                <w:lang w:val="en-GB" w:eastAsia="en-GB"/>
              </w:rPr>
            </w:pPr>
            <w:r w:rsidRPr="001E3B9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039C18" w14:textId="6DB4FEF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88123B" w14:textId="3CD41657" w:rsidR="00603DCB" w:rsidRPr="00522809" w:rsidRDefault="00603DCB" w:rsidP="00603DCB">
            <w:pPr>
              <w:jc w:val="center"/>
              <w:rPr>
                <w:szCs w:val="24"/>
                <w:lang w:val="en-GB" w:eastAsia="en-GB"/>
              </w:rPr>
            </w:pPr>
            <w:r w:rsidRPr="001E3B92">
              <w:t>Voter</w:t>
            </w:r>
          </w:p>
        </w:tc>
      </w:tr>
      <w:tr w:rsidR="00603DCB" w:rsidRPr="00522809" w14:paraId="5427B03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0C6ABF0C" w:rsidR="00603DCB" w:rsidRPr="00522809" w:rsidRDefault="00603DCB" w:rsidP="00603DCB">
            <w:pPr>
              <w:rPr>
                <w:szCs w:val="24"/>
                <w:lang w:val="en-GB" w:eastAsia="en-GB"/>
              </w:rPr>
            </w:pPr>
            <w:r w:rsidRPr="001E3B92">
              <w:t>DOAN, DUNG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24F5EABD"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86C8E7E" w14:textId="390474C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370B4" w14:textId="57E181F6" w:rsidR="00603DCB" w:rsidRPr="00522809" w:rsidRDefault="00603DCB" w:rsidP="00603DCB">
            <w:pPr>
              <w:jc w:val="center"/>
              <w:rPr>
                <w:szCs w:val="24"/>
                <w:lang w:val="en-GB" w:eastAsia="en-GB"/>
              </w:rPr>
            </w:pPr>
            <w:r w:rsidRPr="001E3B92">
              <w:t>Potential Voter</w:t>
            </w:r>
          </w:p>
        </w:tc>
      </w:tr>
      <w:tr w:rsidR="00603DCB" w:rsidRPr="00522809" w14:paraId="2DB76DD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18F582CA" w:rsidR="00603DCB" w:rsidRPr="00522809" w:rsidRDefault="00603DCB" w:rsidP="00603DCB">
            <w:pPr>
              <w:rPr>
                <w:szCs w:val="24"/>
                <w:lang w:val="en-GB" w:eastAsia="en-GB"/>
              </w:rPr>
            </w:pPr>
            <w:proofErr w:type="spellStart"/>
            <w:r w:rsidRPr="001E3B92">
              <w:t>Dogukan</w:t>
            </w:r>
            <w:proofErr w:type="spellEnd"/>
            <w:r w:rsidRPr="001E3B92">
              <w:t>, Ali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35819AA0" w:rsidR="00603DCB" w:rsidRPr="00522809" w:rsidRDefault="00603DCB" w:rsidP="00603DCB">
            <w:pPr>
              <w:rPr>
                <w:szCs w:val="24"/>
                <w:lang w:val="en-GB" w:eastAsia="en-GB"/>
              </w:rPr>
            </w:pP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3C474D" w14:textId="06C9F15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884477" w14:textId="7941A660" w:rsidR="00603DCB" w:rsidRPr="00522809" w:rsidRDefault="00603DCB" w:rsidP="00603DCB">
            <w:pPr>
              <w:jc w:val="center"/>
              <w:rPr>
                <w:szCs w:val="24"/>
                <w:lang w:val="en-GB" w:eastAsia="en-GB"/>
              </w:rPr>
            </w:pPr>
            <w:r w:rsidRPr="001E3B92">
              <w:t>Aspirant</w:t>
            </w:r>
          </w:p>
        </w:tc>
      </w:tr>
      <w:tr w:rsidR="00603DCB" w:rsidRPr="00522809" w14:paraId="6CEED0F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0ADF5D3D" w:rsidR="00603DCB" w:rsidRPr="00522809" w:rsidRDefault="00603DCB" w:rsidP="00603DCB">
            <w:pPr>
              <w:rPr>
                <w:szCs w:val="24"/>
                <w:lang w:val="en-GB" w:eastAsia="en-GB"/>
              </w:rPr>
            </w:pPr>
            <w:r w:rsidRPr="001E3B92">
              <w:t xml:space="preserve">Dong, </w:t>
            </w:r>
            <w:proofErr w:type="spellStart"/>
            <w:r w:rsidRPr="001E3B92">
              <w:t>Xiandong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070C9C1A" w:rsidR="00603DCB" w:rsidRPr="00522809" w:rsidRDefault="00603DCB" w:rsidP="00603DCB">
            <w:pPr>
              <w:rPr>
                <w:szCs w:val="24"/>
                <w:lang w:val="en-GB" w:eastAsia="en-GB"/>
              </w:rPr>
            </w:pPr>
            <w:r w:rsidRPr="001E3B92">
              <w:t>Xiaomi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EB5839" w14:textId="2360FD5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1A4737A" w14:textId="5E8EADBD" w:rsidR="00603DCB" w:rsidRPr="00522809" w:rsidRDefault="00603DCB" w:rsidP="00603DCB">
            <w:pPr>
              <w:jc w:val="center"/>
              <w:rPr>
                <w:szCs w:val="24"/>
                <w:lang w:val="en-GB" w:eastAsia="en-GB"/>
              </w:rPr>
            </w:pPr>
            <w:r w:rsidRPr="001E3B92">
              <w:t>Voter</w:t>
            </w:r>
          </w:p>
        </w:tc>
      </w:tr>
      <w:tr w:rsidR="00603DCB" w:rsidRPr="00522809" w14:paraId="36E7D16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3E305C18" w:rsidR="00603DCB" w:rsidRPr="00522809" w:rsidRDefault="00603DCB" w:rsidP="00603DCB">
            <w:pPr>
              <w:rPr>
                <w:szCs w:val="24"/>
                <w:lang w:val="en-GB" w:eastAsia="en-GB"/>
              </w:rPr>
            </w:pPr>
            <w:proofErr w:type="spellStart"/>
            <w:r w:rsidRPr="001E3B92">
              <w:t>Doostnejad</w:t>
            </w:r>
            <w:proofErr w:type="spellEnd"/>
            <w:r w:rsidRPr="001E3B92">
              <w:t>, Roya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09EC6828"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847FC8" w14:textId="20C3A64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226D5E0" w14:textId="52BA3B5F" w:rsidR="00603DCB" w:rsidRPr="00522809" w:rsidRDefault="00603DCB" w:rsidP="00603DCB">
            <w:pPr>
              <w:jc w:val="center"/>
              <w:rPr>
                <w:szCs w:val="24"/>
                <w:lang w:val="en-GB" w:eastAsia="en-GB"/>
              </w:rPr>
            </w:pPr>
            <w:r w:rsidRPr="001E3B92">
              <w:t>Voter</w:t>
            </w:r>
          </w:p>
        </w:tc>
      </w:tr>
      <w:tr w:rsidR="00603DCB" w:rsidRPr="00522809" w14:paraId="106B444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70D435AA" w:rsidR="00603DCB" w:rsidRPr="00522809" w:rsidRDefault="00603DCB" w:rsidP="00603DCB">
            <w:pPr>
              <w:rPr>
                <w:szCs w:val="24"/>
                <w:lang w:val="en-GB" w:eastAsia="en-GB"/>
              </w:rPr>
            </w:pPr>
            <w:r w:rsidRPr="001E3B92">
              <w:t>Du, Rui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7A7BA590"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925CED1" w14:textId="261B1B7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7BF4CD" w14:textId="0C1D40AD" w:rsidR="00603DCB" w:rsidRPr="00522809" w:rsidRDefault="00603DCB" w:rsidP="00603DCB">
            <w:pPr>
              <w:jc w:val="center"/>
              <w:rPr>
                <w:szCs w:val="24"/>
                <w:lang w:val="en-GB" w:eastAsia="en-GB"/>
              </w:rPr>
            </w:pPr>
            <w:r w:rsidRPr="001E3B92">
              <w:t>Voter</w:t>
            </w:r>
          </w:p>
        </w:tc>
      </w:tr>
      <w:tr w:rsidR="00603DCB" w:rsidRPr="00522809" w14:paraId="0F73038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115787F6" w:rsidR="00603DCB" w:rsidRPr="00522809" w:rsidRDefault="00603DCB" w:rsidP="00603DCB">
            <w:pPr>
              <w:rPr>
                <w:szCs w:val="24"/>
                <w:lang w:val="en-GB" w:eastAsia="en-GB"/>
              </w:rPr>
            </w:pPr>
            <w:r w:rsidRPr="001E3B92">
              <w:t xml:space="preserve">Du, </w:t>
            </w:r>
            <w:proofErr w:type="spellStart"/>
            <w:r w:rsidRPr="001E3B92">
              <w:t>Zhenguo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4FD81DC6"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1610F4" w14:textId="2C04DB2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953083" w14:textId="24B949D6" w:rsidR="00603DCB" w:rsidRPr="00522809" w:rsidRDefault="00603DCB" w:rsidP="00603DCB">
            <w:pPr>
              <w:jc w:val="center"/>
              <w:rPr>
                <w:szCs w:val="24"/>
                <w:lang w:val="en-GB" w:eastAsia="en-GB"/>
              </w:rPr>
            </w:pPr>
            <w:r w:rsidRPr="001E3B92">
              <w:t>Potential Voter</w:t>
            </w:r>
          </w:p>
        </w:tc>
      </w:tr>
      <w:tr w:rsidR="00603DCB" w:rsidRPr="00522809" w14:paraId="19A9B11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3B73E449" w:rsidR="00603DCB" w:rsidRPr="00522809" w:rsidRDefault="00603DCB" w:rsidP="00603DCB">
            <w:pPr>
              <w:rPr>
                <w:szCs w:val="24"/>
                <w:lang w:val="en-GB" w:eastAsia="en-GB"/>
              </w:rPr>
            </w:pPr>
            <w:r w:rsidRPr="001E3B92">
              <w:t xml:space="preserve">Duan, </w:t>
            </w:r>
            <w:proofErr w:type="spellStart"/>
            <w:r w:rsidRPr="001E3B92">
              <w:t>Ruchen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542F7F8A" w:rsidR="00603DCB" w:rsidRPr="00522809" w:rsidRDefault="00603DCB" w:rsidP="00603DCB">
            <w:pPr>
              <w:rPr>
                <w:szCs w:val="24"/>
                <w:lang w:val="en-GB" w:eastAsia="en-GB"/>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470FEE" w14:textId="5F7CF5D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3AFA86" w14:textId="21E2430E" w:rsidR="00603DCB" w:rsidRPr="00522809" w:rsidRDefault="00603DCB" w:rsidP="00603DCB">
            <w:pPr>
              <w:jc w:val="center"/>
              <w:rPr>
                <w:szCs w:val="24"/>
                <w:lang w:val="en-GB" w:eastAsia="en-GB"/>
              </w:rPr>
            </w:pPr>
            <w:r w:rsidRPr="001E3B92">
              <w:t>Voter</w:t>
            </w:r>
          </w:p>
        </w:tc>
      </w:tr>
      <w:tr w:rsidR="00603DCB" w:rsidRPr="00522809" w14:paraId="2601056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4954AA08" w:rsidR="00603DCB" w:rsidRPr="00522809" w:rsidRDefault="00603DCB" w:rsidP="00603DCB">
            <w:pPr>
              <w:rPr>
                <w:szCs w:val="24"/>
                <w:lang w:val="en-GB" w:eastAsia="en-GB"/>
              </w:rPr>
            </w:pPr>
            <w:proofErr w:type="spellStart"/>
            <w:r w:rsidRPr="001E3B92">
              <w:t>Ecclesine</w:t>
            </w:r>
            <w:proofErr w:type="spellEnd"/>
            <w:r w:rsidRPr="001E3B92">
              <w:t>, Peter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6E18EBB0" w:rsidR="00603DCB" w:rsidRPr="00522809" w:rsidRDefault="00603DCB" w:rsidP="00603DCB">
            <w:pPr>
              <w:rPr>
                <w:szCs w:val="24"/>
                <w:lang w:val="en-GB" w:eastAsia="en-GB"/>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71C5C6E" w14:textId="78E4058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12B044" w14:textId="6B239CA8" w:rsidR="00603DCB" w:rsidRPr="00522809" w:rsidRDefault="00603DCB" w:rsidP="00603DCB">
            <w:pPr>
              <w:jc w:val="center"/>
              <w:rPr>
                <w:szCs w:val="24"/>
                <w:lang w:val="en-GB" w:eastAsia="en-GB"/>
              </w:rPr>
            </w:pPr>
            <w:r w:rsidRPr="001E3B92">
              <w:t>Voter</w:t>
            </w:r>
          </w:p>
        </w:tc>
      </w:tr>
      <w:tr w:rsidR="00603DCB" w:rsidRPr="00522809" w14:paraId="5BA7EF8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6DDDDA79" w:rsidR="00603DCB" w:rsidRPr="00522809" w:rsidRDefault="00603DCB" w:rsidP="00603DCB">
            <w:pPr>
              <w:rPr>
                <w:szCs w:val="24"/>
                <w:lang w:val="en-GB" w:eastAsia="en-GB"/>
              </w:rPr>
            </w:pPr>
            <w:proofErr w:type="spellStart"/>
            <w:r w:rsidRPr="001E3B92">
              <w:t>Edelmayer</w:t>
            </w:r>
            <w:proofErr w:type="spellEnd"/>
            <w:r w:rsidRPr="001E3B92">
              <w:t>, Andras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44B93B70" w:rsidR="00603DCB" w:rsidRPr="00522809" w:rsidRDefault="00603DCB" w:rsidP="00603DCB">
            <w:pPr>
              <w:rPr>
                <w:szCs w:val="24"/>
                <w:lang w:val="en-GB" w:eastAsia="en-GB"/>
              </w:rPr>
            </w:pPr>
            <w:proofErr w:type="spellStart"/>
            <w:r w:rsidRPr="001E3B92">
              <w:t>Commsignia</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AB925B7" w14:textId="133D58C2"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E8C3AF" w14:textId="386ADA93" w:rsidR="00603DCB" w:rsidRPr="00522809" w:rsidRDefault="00603DCB" w:rsidP="00603DCB">
            <w:pPr>
              <w:jc w:val="center"/>
              <w:rPr>
                <w:szCs w:val="24"/>
                <w:lang w:val="en-GB" w:eastAsia="en-GB"/>
              </w:rPr>
            </w:pPr>
            <w:r w:rsidRPr="001E3B92">
              <w:t>Non-Voter</w:t>
            </w:r>
          </w:p>
        </w:tc>
      </w:tr>
      <w:tr w:rsidR="00603DCB" w:rsidRPr="00522809" w14:paraId="07CC6E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77109970" w:rsidR="00603DCB" w:rsidRPr="00522809" w:rsidRDefault="00603DCB" w:rsidP="00603DCB">
            <w:pPr>
              <w:rPr>
                <w:szCs w:val="24"/>
                <w:lang w:val="en-GB" w:eastAsia="en-GB"/>
              </w:rPr>
            </w:pPr>
            <w:r w:rsidRPr="001E3B92">
              <w:t>Edgar, Richard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419FE8C0" w:rsidR="00603DCB" w:rsidRPr="00522809" w:rsidRDefault="00603DCB" w:rsidP="00603DCB">
            <w:pPr>
              <w:rPr>
                <w:szCs w:val="24"/>
                <w:lang w:val="en-GB" w:eastAsia="en-GB"/>
              </w:rPr>
            </w:pPr>
            <w:r w:rsidRPr="001E3B92">
              <w:t>Imagination Technologies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815759" w14:textId="55ED63C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00DA88" w14:textId="7A5711E6" w:rsidR="00603DCB" w:rsidRPr="00522809" w:rsidRDefault="00603DCB" w:rsidP="00603DCB">
            <w:pPr>
              <w:jc w:val="center"/>
              <w:rPr>
                <w:szCs w:val="24"/>
                <w:lang w:val="en-GB" w:eastAsia="en-GB"/>
              </w:rPr>
            </w:pPr>
            <w:r w:rsidRPr="001E3B92">
              <w:t>Voter</w:t>
            </w:r>
          </w:p>
        </w:tc>
      </w:tr>
      <w:tr w:rsidR="00603DCB" w:rsidRPr="00522809" w14:paraId="5A747F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08554255" w:rsidR="00603DCB" w:rsidRPr="00522809" w:rsidRDefault="00603DCB" w:rsidP="00603DCB">
            <w:pPr>
              <w:rPr>
                <w:szCs w:val="24"/>
                <w:lang w:val="en-GB" w:eastAsia="en-GB"/>
              </w:rPr>
            </w:pPr>
            <w:r w:rsidRPr="001E3B92">
              <w:t xml:space="preserve">Eitan, </w:t>
            </w:r>
            <w:proofErr w:type="spellStart"/>
            <w:r w:rsidRPr="001E3B92">
              <w:t>Alecsander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7629E524"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055843" w14:textId="3828030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17F08F" w14:textId="5FD3346A" w:rsidR="00603DCB" w:rsidRPr="00522809" w:rsidRDefault="00603DCB" w:rsidP="00603DCB">
            <w:pPr>
              <w:jc w:val="center"/>
              <w:rPr>
                <w:szCs w:val="24"/>
                <w:lang w:val="en-GB" w:eastAsia="en-GB"/>
              </w:rPr>
            </w:pPr>
            <w:r w:rsidRPr="001E3B92">
              <w:t>Voter</w:t>
            </w:r>
          </w:p>
        </w:tc>
      </w:tr>
      <w:tr w:rsidR="00603DCB" w:rsidRPr="00522809" w14:paraId="57FF12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337890A7" w:rsidR="00603DCB" w:rsidRPr="00522809" w:rsidRDefault="00603DCB" w:rsidP="00603DCB">
            <w:pPr>
              <w:rPr>
                <w:szCs w:val="24"/>
                <w:lang w:val="en-GB" w:eastAsia="en-GB"/>
              </w:rPr>
            </w:pPr>
            <w:proofErr w:type="spellStart"/>
            <w:r w:rsidRPr="001E3B92">
              <w:t>ElSherif</w:t>
            </w:r>
            <w:proofErr w:type="spellEnd"/>
            <w:r w:rsidRPr="001E3B92">
              <w:t>, Ahmed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732CFC1F"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0A669F" w14:textId="339D9F6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0FAA25" w14:textId="571A50AF" w:rsidR="00603DCB" w:rsidRPr="00522809" w:rsidRDefault="00603DCB" w:rsidP="00603DCB">
            <w:pPr>
              <w:jc w:val="center"/>
              <w:rPr>
                <w:szCs w:val="24"/>
                <w:lang w:val="en-GB" w:eastAsia="en-GB"/>
              </w:rPr>
            </w:pPr>
            <w:r w:rsidRPr="001E3B92">
              <w:t>Voter</w:t>
            </w:r>
          </w:p>
        </w:tc>
      </w:tr>
      <w:tr w:rsidR="00603DCB" w:rsidRPr="00522809" w14:paraId="2131E00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48A52AFA" w:rsidR="00603DCB" w:rsidRPr="00522809" w:rsidRDefault="00603DCB" w:rsidP="00603DCB">
            <w:pPr>
              <w:rPr>
                <w:szCs w:val="24"/>
                <w:lang w:val="en-GB" w:eastAsia="en-GB"/>
              </w:rPr>
            </w:pPr>
            <w:proofErr w:type="spellStart"/>
            <w:r w:rsidRPr="001E3B92">
              <w:t>Emmelmann</w:t>
            </w:r>
            <w:proofErr w:type="spellEnd"/>
            <w:r w:rsidRPr="001E3B92">
              <w:t>, Marc</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455EBF29" w:rsidR="00603DCB" w:rsidRPr="00522809" w:rsidRDefault="00603DCB" w:rsidP="00603DCB">
            <w:pPr>
              <w:rPr>
                <w:szCs w:val="24"/>
                <w:lang w:val="en-GB" w:eastAsia="en-GB"/>
              </w:rPr>
            </w:pPr>
            <w:r w:rsidRPr="001E3B92">
              <w:t xml:space="preserve">Self Employed / </w:t>
            </w:r>
            <w:proofErr w:type="spellStart"/>
            <w:r w:rsidRPr="001E3B92">
              <w:t>Koden</w:t>
            </w:r>
            <w:proofErr w:type="spellEnd"/>
            <w:r w:rsidRPr="001E3B92">
              <w:t>-TI / Fraunhofer FOKUS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836887" w14:textId="2CDFA9D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4DB552" w14:textId="1F6DFCF5" w:rsidR="00603DCB" w:rsidRPr="00522809" w:rsidRDefault="00603DCB" w:rsidP="00603DCB">
            <w:pPr>
              <w:jc w:val="center"/>
              <w:rPr>
                <w:szCs w:val="24"/>
                <w:lang w:val="en-GB" w:eastAsia="en-GB"/>
              </w:rPr>
            </w:pPr>
            <w:r w:rsidRPr="001E3B92">
              <w:t>Voter</w:t>
            </w:r>
          </w:p>
        </w:tc>
      </w:tr>
      <w:tr w:rsidR="00603DCB" w:rsidRPr="00522809" w14:paraId="4282E8C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374C71D0" w:rsidR="00603DCB" w:rsidRPr="00522809" w:rsidRDefault="00603DCB" w:rsidP="00603DCB">
            <w:pPr>
              <w:rPr>
                <w:szCs w:val="24"/>
                <w:lang w:val="en-GB" w:eastAsia="en-GB"/>
              </w:rPr>
            </w:pPr>
            <w:r w:rsidRPr="001E3B92">
              <w:t xml:space="preserve">Erceg, </w:t>
            </w:r>
            <w:proofErr w:type="spellStart"/>
            <w:r w:rsidRPr="001E3B92">
              <w:t>Vinko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29CE87AC"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A485E61" w14:textId="3824D2C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596BA2" w14:textId="6318BFE8" w:rsidR="00603DCB" w:rsidRPr="00522809" w:rsidRDefault="00603DCB" w:rsidP="00603DCB">
            <w:pPr>
              <w:jc w:val="center"/>
              <w:rPr>
                <w:szCs w:val="24"/>
                <w:lang w:val="en-GB" w:eastAsia="en-GB"/>
              </w:rPr>
            </w:pPr>
            <w:r w:rsidRPr="001E3B92">
              <w:t>Voter</w:t>
            </w:r>
          </w:p>
        </w:tc>
      </w:tr>
      <w:tr w:rsidR="00603DCB" w:rsidRPr="00522809" w14:paraId="557AAE7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22EC40CC" w:rsidR="00603DCB" w:rsidRPr="00522809" w:rsidRDefault="00603DCB" w:rsidP="00603DCB">
            <w:pPr>
              <w:rPr>
                <w:szCs w:val="24"/>
                <w:lang w:val="en-GB" w:eastAsia="en-GB"/>
              </w:rPr>
            </w:pPr>
            <w:proofErr w:type="spellStart"/>
            <w:r w:rsidRPr="001E3B92">
              <w:t>Erell</w:t>
            </w:r>
            <w:proofErr w:type="spellEnd"/>
            <w:r w:rsidRPr="001E3B92">
              <w:t>, Assaf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7D5BD736" w:rsidR="00603DCB" w:rsidRPr="00522809" w:rsidRDefault="00603DCB" w:rsidP="00603DCB">
            <w:pPr>
              <w:rPr>
                <w:szCs w:val="24"/>
                <w:lang w:val="en-GB" w:eastAsia="en-GB"/>
              </w:rPr>
            </w:pPr>
            <w:proofErr w:type="spellStart"/>
            <w:r w:rsidRPr="001E3B92">
              <w:t>Vayyar</w:t>
            </w:r>
            <w:proofErr w:type="spellEnd"/>
            <w:r w:rsidRPr="001E3B92">
              <w:t xml:space="preserve"> Imaging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29A403" w14:textId="375B70E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85D64B" w14:textId="3B323876" w:rsidR="00603DCB" w:rsidRPr="00522809" w:rsidRDefault="00603DCB" w:rsidP="00603DCB">
            <w:pPr>
              <w:jc w:val="center"/>
              <w:rPr>
                <w:szCs w:val="24"/>
                <w:lang w:val="en-GB" w:eastAsia="en-GB"/>
              </w:rPr>
            </w:pPr>
            <w:r w:rsidRPr="001E3B92">
              <w:t>Aspirant</w:t>
            </w:r>
          </w:p>
        </w:tc>
      </w:tr>
      <w:tr w:rsidR="00603DCB" w:rsidRPr="00522809" w14:paraId="79CAC98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4FFC568B" w:rsidR="00603DCB" w:rsidRPr="00522809" w:rsidRDefault="00603DCB" w:rsidP="00603DCB">
            <w:pPr>
              <w:rPr>
                <w:szCs w:val="24"/>
                <w:lang w:val="en-GB" w:eastAsia="en-GB"/>
              </w:rPr>
            </w:pPr>
            <w:r w:rsidRPr="001E3B92">
              <w:t>Fang, Juan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37BC1CF1"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EA93C9A" w14:textId="47CDE66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86DCA0" w14:textId="42639A53" w:rsidR="00603DCB" w:rsidRPr="00522809" w:rsidRDefault="00603DCB" w:rsidP="00603DCB">
            <w:pPr>
              <w:jc w:val="center"/>
              <w:rPr>
                <w:szCs w:val="24"/>
                <w:lang w:val="en-GB" w:eastAsia="en-GB"/>
              </w:rPr>
            </w:pPr>
            <w:r w:rsidRPr="001E3B92">
              <w:t>Aspirant</w:t>
            </w:r>
          </w:p>
        </w:tc>
      </w:tr>
      <w:tr w:rsidR="00603DCB" w:rsidRPr="00522809" w14:paraId="5BEB8EF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4110489D" w:rsidR="00603DCB" w:rsidRPr="00522809" w:rsidRDefault="00603DCB" w:rsidP="00603DCB">
            <w:pPr>
              <w:rPr>
                <w:szCs w:val="24"/>
                <w:lang w:val="en-GB" w:eastAsia="en-GB"/>
              </w:rPr>
            </w:pPr>
            <w:r w:rsidRPr="001E3B92">
              <w:t xml:space="preserve">Fang, </w:t>
            </w:r>
            <w:proofErr w:type="spellStart"/>
            <w:r w:rsidRPr="001E3B92">
              <w:t>Yonggang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2E8D9976" w:rsidR="00603DCB" w:rsidRPr="00522809" w:rsidRDefault="00603DCB" w:rsidP="00603DCB">
            <w:pPr>
              <w:rPr>
                <w:szCs w:val="24"/>
                <w:lang w:val="en-GB" w:eastAsia="en-GB"/>
              </w:rPr>
            </w:pPr>
            <w:r w:rsidRPr="001E3B92">
              <w:t>Self</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DECD33" w14:textId="36F12FB5"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172CB3B" w14:textId="2D1A2499" w:rsidR="00603DCB" w:rsidRPr="00522809" w:rsidRDefault="00603DCB" w:rsidP="00603DCB">
            <w:pPr>
              <w:jc w:val="center"/>
              <w:rPr>
                <w:szCs w:val="24"/>
                <w:lang w:val="en-GB" w:eastAsia="en-GB"/>
              </w:rPr>
            </w:pPr>
            <w:r w:rsidRPr="001E3B92">
              <w:t>Voter</w:t>
            </w:r>
          </w:p>
        </w:tc>
      </w:tr>
      <w:tr w:rsidR="00603DCB" w:rsidRPr="00522809" w14:paraId="6CC24CD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559BB41E" w:rsidR="00603DCB" w:rsidRPr="00522809" w:rsidRDefault="00603DCB" w:rsidP="00603DCB">
            <w:pPr>
              <w:rPr>
                <w:szCs w:val="24"/>
                <w:lang w:val="en-GB" w:eastAsia="en-GB"/>
              </w:rPr>
            </w:pPr>
            <w:proofErr w:type="spellStart"/>
            <w:r w:rsidRPr="001E3B92">
              <w:t>Fedyk</w:t>
            </w:r>
            <w:proofErr w:type="spellEnd"/>
            <w:r w:rsidRPr="001E3B92">
              <w:t>, Donald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7B0C2BEE" w:rsidR="00603DCB" w:rsidRPr="00522809" w:rsidRDefault="00603DCB" w:rsidP="00603DCB">
            <w:pPr>
              <w:rPr>
                <w:szCs w:val="24"/>
                <w:lang w:val="en-GB" w:eastAsia="en-GB"/>
              </w:rPr>
            </w:pPr>
            <w:r w:rsidRPr="001E3B92">
              <w:t>Nortel Networks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ADF9FF" w14:textId="644B3A42"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C5F56" w14:textId="655BC8AF" w:rsidR="00603DCB" w:rsidRPr="00522809" w:rsidRDefault="00603DCB" w:rsidP="00603DCB">
            <w:pPr>
              <w:jc w:val="center"/>
              <w:rPr>
                <w:szCs w:val="24"/>
                <w:lang w:val="en-GB" w:eastAsia="en-GB"/>
              </w:rPr>
            </w:pPr>
            <w:r w:rsidRPr="001E3B92">
              <w:t>Non-Voter</w:t>
            </w:r>
          </w:p>
        </w:tc>
      </w:tr>
      <w:tr w:rsidR="00603DCB" w:rsidRPr="00522809" w14:paraId="19B58C6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59C0CAAA" w:rsidR="00603DCB" w:rsidRPr="00522809" w:rsidRDefault="00603DCB" w:rsidP="00603DCB">
            <w:pPr>
              <w:rPr>
                <w:szCs w:val="24"/>
                <w:lang w:val="en-GB" w:eastAsia="en-GB"/>
              </w:rPr>
            </w:pPr>
            <w:r w:rsidRPr="001E3B92">
              <w:t xml:space="preserve">feng, </w:t>
            </w:r>
            <w:proofErr w:type="spellStart"/>
            <w:r w:rsidRPr="001E3B92">
              <w:t>Shuling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2C249D48"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05268E" w14:textId="45DD844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A4F770" w14:textId="2B5D7280" w:rsidR="00603DCB" w:rsidRPr="00522809" w:rsidRDefault="00603DCB" w:rsidP="00603DCB">
            <w:pPr>
              <w:jc w:val="center"/>
              <w:rPr>
                <w:szCs w:val="24"/>
                <w:lang w:val="en-GB" w:eastAsia="en-GB"/>
              </w:rPr>
            </w:pPr>
            <w:r w:rsidRPr="001E3B92">
              <w:t>Potential Voter</w:t>
            </w:r>
          </w:p>
        </w:tc>
      </w:tr>
      <w:tr w:rsidR="00603DCB" w:rsidRPr="00522809" w14:paraId="446801B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4A78D330" w:rsidR="00603DCB" w:rsidRPr="00522809" w:rsidRDefault="00603DCB" w:rsidP="00603DCB">
            <w:pPr>
              <w:rPr>
                <w:szCs w:val="24"/>
                <w:lang w:val="en-GB" w:eastAsia="en-GB"/>
              </w:rPr>
            </w:pPr>
            <w:r w:rsidRPr="001E3B92">
              <w:t>Feng, Xiang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055B3752" w:rsidR="00603DCB" w:rsidRPr="00522809" w:rsidRDefault="00603DCB" w:rsidP="00603DCB">
            <w:pPr>
              <w:rPr>
                <w:szCs w:val="24"/>
                <w:lang w:val="en-GB" w:eastAsia="en-GB"/>
              </w:rPr>
            </w:pPr>
            <w:r w:rsidRPr="001E3B92">
              <w:t>Keysight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F1100F" w14:textId="3F36EBC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01F02E" w14:textId="39DB9BD7" w:rsidR="00603DCB" w:rsidRPr="00522809" w:rsidRDefault="00603DCB" w:rsidP="00603DCB">
            <w:pPr>
              <w:jc w:val="center"/>
              <w:rPr>
                <w:szCs w:val="24"/>
                <w:lang w:val="en-GB" w:eastAsia="en-GB"/>
              </w:rPr>
            </w:pPr>
            <w:r w:rsidRPr="001E3B92">
              <w:t>Voter</w:t>
            </w:r>
          </w:p>
        </w:tc>
      </w:tr>
      <w:tr w:rsidR="00603DCB" w:rsidRPr="00522809" w14:paraId="627D18F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60704462" w:rsidR="00603DCB" w:rsidRPr="00522809" w:rsidRDefault="00603DCB" w:rsidP="00603DCB">
            <w:pPr>
              <w:rPr>
                <w:szCs w:val="24"/>
                <w:lang w:val="en-GB" w:eastAsia="en-GB"/>
              </w:rPr>
            </w:pPr>
            <w:proofErr w:type="spellStart"/>
            <w:r w:rsidRPr="001E3B92">
              <w:t>Ferruz</w:t>
            </w:r>
            <w:proofErr w:type="spellEnd"/>
            <w:r w:rsidRPr="001E3B92">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64D5DB4B" w:rsidR="00603DCB" w:rsidRPr="00522809" w:rsidRDefault="00603DCB" w:rsidP="00603DCB">
            <w:pPr>
              <w:rPr>
                <w:szCs w:val="24"/>
                <w:lang w:val="en-GB" w:eastAsia="en-GB"/>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360AA27" w14:textId="7C422F9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E6C797A" w14:textId="483885FA" w:rsidR="00603DCB" w:rsidRPr="00522809" w:rsidRDefault="00603DCB" w:rsidP="00603DCB">
            <w:pPr>
              <w:jc w:val="center"/>
              <w:rPr>
                <w:szCs w:val="24"/>
                <w:lang w:val="en-GB" w:eastAsia="en-GB"/>
              </w:rPr>
            </w:pPr>
            <w:r w:rsidRPr="001E3B92">
              <w:t>Aspirant</w:t>
            </w:r>
          </w:p>
        </w:tc>
      </w:tr>
      <w:tr w:rsidR="00603DCB" w:rsidRPr="00522809" w14:paraId="46EA117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1CA5502A" w:rsidR="00603DCB" w:rsidRPr="00522809" w:rsidRDefault="00603DCB" w:rsidP="00603DCB">
            <w:pPr>
              <w:rPr>
                <w:szCs w:val="24"/>
                <w:lang w:val="en-GB" w:eastAsia="en-GB"/>
              </w:rPr>
            </w:pPr>
            <w:proofErr w:type="spellStart"/>
            <w:r w:rsidRPr="001E3B92">
              <w:t>Filippi</w:t>
            </w:r>
            <w:proofErr w:type="spellEnd"/>
            <w:r w:rsidRPr="001E3B92">
              <w:t>, Alessio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00A145CE"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EA93C57" w14:textId="79153DA8"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7CC6F9" w14:textId="6643C2F0" w:rsidR="00603DCB" w:rsidRPr="00522809" w:rsidRDefault="00603DCB" w:rsidP="00603DCB">
            <w:pPr>
              <w:jc w:val="center"/>
              <w:rPr>
                <w:szCs w:val="24"/>
                <w:lang w:val="en-GB" w:eastAsia="en-GB"/>
              </w:rPr>
            </w:pPr>
            <w:r w:rsidRPr="001E3B92">
              <w:t>Voter</w:t>
            </w:r>
          </w:p>
        </w:tc>
      </w:tr>
      <w:tr w:rsidR="00603DCB" w:rsidRPr="00522809" w14:paraId="013A7AE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4C50E54A" w:rsidR="00603DCB" w:rsidRPr="00522809" w:rsidRDefault="00603DCB" w:rsidP="00603DCB">
            <w:pPr>
              <w:rPr>
                <w:szCs w:val="24"/>
                <w:lang w:val="en-GB" w:eastAsia="en-GB"/>
              </w:rPr>
            </w:pPr>
            <w:r w:rsidRPr="001E3B92">
              <w:t>Fischer, Matthew</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00B92041"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63E92A3" w14:textId="62F4E82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98C2A2B" w14:textId="764B40F7" w:rsidR="00603DCB" w:rsidRPr="00522809" w:rsidRDefault="00603DCB" w:rsidP="00603DCB">
            <w:pPr>
              <w:jc w:val="center"/>
              <w:rPr>
                <w:szCs w:val="24"/>
                <w:lang w:val="en-GB" w:eastAsia="en-GB"/>
              </w:rPr>
            </w:pPr>
            <w:r w:rsidRPr="001E3B92">
              <w:t>Voter</w:t>
            </w:r>
          </w:p>
        </w:tc>
      </w:tr>
      <w:tr w:rsidR="00603DCB" w:rsidRPr="00522809" w14:paraId="61AC0BB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1600D225" w:rsidR="00603DCB" w:rsidRPr="00522809" w:rsidRDefault="00603DCB" w:rsidP="00603DCB">
            <w:pPr>
              <w:rPr>
                <w:szCs w:val="24"/>
                <w:lang w:val="en-GB" w:eastAsia="en-GB"/>
              </w:rPr>
            </w:pPr>
            <w:r w:rsidRPr="001E3B92">
              <w:t>Fletcher, Paul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39092AA2" w:rsidR="00603DCB" w:rsidRPr="00522809" w:rsidRDefault="00603DCB" w:rsidP="00603DCB">
            <w:pPr>
              <w:rPr>
                <w:szCs w:val="24"/>
                <w:lang w:val="en-GB" w:eastAsia="en-GB"/>
              </w:rPr>
            </w:pPr>
            <w:r w:rsidRPr="001E3B92">
              <w:t>Samsung Cambridge Solution Center</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2A8816" w14:textId="5D138C6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B36EBC" w14:textId="2B86E9C7" w:rsidR="00603DCB" w:rsidRPr="00522809" w:rsidRDefault="00603DCB" w:rsidP="00603DCB">
            <w:pPr>
              <w:jc w:val="center"/>
              <w:rPr>
                <w:szCs w:val="24"/>
                <w:lang w:val="en-GB" w:eastAsia="en-GB"/>
              </w:rPr>
            </w:pPr>
            <w:r w:rsidRPr="001E3B92">
              <w:t>Voter</w:t>
            </w:r>
          </w:p>
        </w:tc>
      </w:tr>
      <w:tr w:rsidR="00603DCB" w:rsidRPr="00522809" w14:paraId="2C9E71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6B3D8BD8" w:rsidR="00603DCB" w:rsidRPr="00522809" w:rsidRDefault="00603DCB" w:rsidP="00603DCB">
            <w:pPr>
              <w:rPr>
                <w:szCs w:val="24"/>
                <w:lang w:val="en-GB" w:eastAsia="en-GB"/>
              </w:rPr>
            </w:pPr>
            <w:proofErr w:type="spellStart"/>
            <w:r w:rsidRPr="001E3B92">
              <w:t>Foland</w:t>
            </w:r>
            <w:proofErr w:type="spellEnd"/>
            <w:r w:rsidRPr="001E3B92">
              <w:t>, Jeremy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0A6AD091" w:rsidR="00603DCB" w:rsidRPr="00522809" w:rsidRDefault="00603DCB" w:rsidP="00603DCB">
            <w:pPr>
              <w:rPr>
                <w:szCs w:val="24"/>
                <w:lang w:val="en-GB" w:eastAsia="en-GB"/>
              </w:rPr>
            </w:pPr>
            <w:r w:rsidRPr="001E3B92">
              <w:t>Qorvo</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5EAA76" w14:textId="4F21AFA3"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BE3906" w14:textId="122AACDB" w:rsidR="00603DCB" w:rsidRPr="00522809" w:rsidRDefault="00603DCB" w:rsidP="00603DCB">
            <w:pPr>
              <w:jc w:val="center"/>
              <w:rPr>
                <w:szCs w:val="24"/>
                <w:lang w:val="en-GB" w:eastAsia="en-GB"/>
              </w:rPr>
            </w:pPr>
            <w:r w:rsidRPr="001E3B92">
              <w:t>Voter</w:t>
            </w:r>
          </w:p>
        </w:tc>
      </w:tr>
      <w:tr w:rsidR="00603DCB" w:rsidRPr="00522809" w14:paraId="40033F7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5387F6D0" w:rsidR="00603DCB" w:rsidRPr="00522809" w:rsidRDefault="00603DCB" w:rsidP="00603DCB">
            <w:pPr>
              <w:rPr>
                <w:szCs w:val="24"/>
                <w:lang w:val="en-GB" w:eastAsia="en-GB"/>
              </w:rPr>
            </w:pPr>
            <w:proofErr w:type="spellStart"/>
            <w:r w:rsidRPr="001E3B92">
              <w:lastRenderedPageBreak/>
              <w:t>Fridman</w:t>
            </w:r>
            <w:proofErr w:type="spellEnd"/>
            <w:r w:rsidRPr="001E3B92">
              <w:t>, Roi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52D4176" w:rsidR="00603DCB" w:rsidRPr="00522809" w:rsidRDefault="00603DCB" w:rsidP="00603DCB">
            <w:pPr>
              <w:rPr>
                <w:szCs w:val="24"/>
                <w:lang w:val="en-GB" w:eastAsia="en-GB"/>
              </w:rPr>
            </w:pPr>
            <w:proofErr w:type="spellStart"/>
            <w:r w:rsidRPr="001E3B92">
              <w:t>Vayyar</w:t>
            </w:r>
            <w:proofErr w:type="spellEnd"/>
            <w:r w:rsidRPr="001E3B92">
              <w:t xml:space="preserve"> Imaging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979463" w14:textId="714B781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245CA6" w14:textId="18255C24" w:rsidR="00603DCB" w:rsidRPr="00522809" w:rsidRDefault="00603DCB" w:rsidP="00603DCB">
            <w:pPr>
              <w:jc w:val="center"/>
              <w:rPr>
                <w:szCs w:val="24"/>
                <w:lang w:val="en-GB" w:eastAsia="en-GB"/>
              </w:rPr>
            </w:pPr>
            <w:r w:rsidRPr="001E3B92">
              <w:t>Aspirant</w:t>
            </w:r>
          </w:p>
        </w:tc>
      </w:tr>
      <w:tr w:rsidR="00603DCB" w:rsidRPr="00522809" w14:paraId="5973C7A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4F10070D" w:rsidR="00603DCB" w:rsidRPr="00522809" w:rsidRDefault="00603DCB" w:rsidP="00603DCB">
            <w:pPr>
              <w:rPr>
                <w:szCs w:val="24"/>
                <w:lang w:val="en-GB" w:eastAsia="en-GB"/>
              </w:rPr>
            </w:pPr>
            <w:proofErr w:type="spellStart"/>
            <w:r w:rsidRPr="001E3B92">
              <w:t>Furuichi</w:t>
            </w:r>
            <w:proofErr w:type="spellEnd"/>
            <w:r w:rsidRPr="001E3B92">
              <w:t xml:space="preserve">, </w:t>
            </w:r>
            <w:proofErr w:type="spellStart"/>
            <w:r w:rsidRPr="001E3B92">
              <w:t>Sho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42998BD9"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4AC6DC" w14:textId="11D4206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BBB0A0" w14:textId="01DBD12E" w:rsidR="00603DCB" w:rsidRPr="00522809" w:rsidRDefault="00603DCB" w:rsidP="00603DCB">
            <w:pPr>
              <w:jc w:val="center"/>
              <w:rPr>
                <w:szCs w:val="24"/>
                <w:lang w:val="en-GB" w:eastAsia="en-GB"/>
              </w:rPr>
            </w:pPr>
            <w:r w:rsidRPr="001E3B92">
              <w:t>Voter</w:t>
            </w:r>
          </w:p>
        </w:tc>
      </w:tr>
      <w:tr w:rsidR="00603DCB" w:rsidRPr="00522809" w14:paraId="75E6931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081F0EAF" w:rsidR="00603DCB" w:rsidRPr="00522809" w:rsidRDefault="00603DCB" w:rsidP="00603DCB">
            <w:pPr>
              <w:rPr>
                <w:szCs w:val="24"/>
                <w:lang w:val="en-GB" w:eastAsia="en-GB"/>
              </w:rPr>
            </w:pPr>
            <w:r w:rsidRPr="001E3B92">
              <w:t>Gan, Ming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7F88F659"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B9615C" w14:textId="2575AAC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2D8E56F" w14:textId="564D8564" w:rsidR="00603DCB" w:rsidRPr="00522809" w:rsidRDefault="00603DCB" w:rsidP="00603DCB">
            <w:pPr>
              <w:jc w:val="center"/>
              <w:rPr>
                <w:szCs w:val="24"/>
                <w:lang w:val="en-GB" w:eastAsia="en-GB"/>
              </w:rPr>
            </w:pPr>
            <w:r w:rsidRPr="001E3B92">
              <w:t>Voter</w:t>
            </w:r>
          </w:p>
        </w:tc>
      </w:tr>
      <w:tr w:rsidR="00603DCB" w:rsidRPr="00522809" w14:paraId="6336C9D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4F83C879" w:rsidR="00603DCB" w:rsidRPr="00522809" w:rsidRDefault="00603DCB" w:rsidP="00603DCB">
            <w:pPr>
              <w:rPr>
                <w:szCs w:val="24"/>
                <w:lang w:val="en-GB" w:eastAsia="en-GB"/>
              </w:rPr>
            </w:pPr>
            <w:proofErr w:type="spellStart"/>
            <w:r w:rsidRPr="001E3B92">
              <w:t>Ganwani</w:t>
            </w:r>
            <w:proofErr w:type="spellEnd"/>
            <w:r w:rsidRPr="001E3B92">
              <w:t>, Vijay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00B49070"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DE269A" w14:textId="238ADEC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7BA35C" w14:textId="0AA98D88" w:rsidR="00603DCB" w:rsidRPr="00522809" w:rsidRDefault="00603DCB" w:rsidP="00603DCB">
            <w:pPr>
              <w:jc w:val="center"/>
              <w:rPr>
                <w:szCs w:val="24"/>
                <w:lang w:val="en-GB" w:eastAsia="en-GB"/>
              </w:rPr>
            </w:pPr>
            <w:r w:rsidRPr="001E3B92">
              <w:t>Potential Voter</w:t>
            </w:r>
          </w:p>
        </w:tc>
      </w:tr>
      <w:tr w:rsidR="00603DCB" w:rsidRPr="00522809" w14:paraId="6C7BFC8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1EF7B21E" w:rsidR="00603DCB" w:rsidRPr="00522809" w:rsidRDefault="00603DCB" w:rsidP="00603DCB">
            <w:pPr>
              <w:rPr>
                <w:szCs w:val="24"/>
                <w:lang w:val="en-GB" w:eastAsia="en-GB"/>
              </w:rPr>
            </w:pPr>
            <w:r w:rsidRPr="001E3B92">
              <w:t xml:space="preserve">Gao, </w:t>
            </w:r>
            <w:proofErr w:type="spellStart"/>
            <w:r w:rsidRPr="001E3B92">
              <w:t>Zhigang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7A6A7374" w:rsidR="00603DCB" w:rsidRPr="00522809" w:rsidRDefault="00603DCB" w:rsidP="00603DCB">
            <w:pPr>
              <w:rPr>
                <w:szCs w:val="24"/>
                <w:lang w:val="en-GB" w:eastAsia="en-GB"/>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B43A80" w14:textId="789F7D0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353696" w14:textId="33C33752" w:rsidR="00603DCB" w:rsidRPr="00522809" w:rsidRDefault="00603DCB" w:rsidP="00603DCB">
            <w:pPr>
              <w:jc w:val="center"/>
              <w:rPr>
                <w:szCs w:val="24"/>
                <w:lang w:val="en-GB" w:eastAsia="en-GB"/>
              </w:rPr>
            </w:pPr>
            <w:r w:rsidRPr="001E3B92">
              <w:t>Aspirant</w:t>
            </w:r>
          </w:p>
        </w:tc>
      </w:tr>
      <w:tr w:rsidR="00603DCB" w:rsidRPr="00522809" w14:paraId="080A4F4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7BEC7190" w:rsidR="00603DCB" w:rsidRPr="00522809" w:rsidRDefault="00603DCB" w:rsidP="00603DCB">
            <w:pPr>
              <w:rPr>
                <w:szCs w:val="24"/>
                <w:lang w:val="en-GB" w:eastAsia="en-GB"/>
              </w:rPr>
            </w:pPr>
            <w:r w:rsidRPr="001E3B92">
              <w:t>Garcia Rodriguez, Adrian Jose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40E89716" w:rsidR="00603DCB" w:rsidRPr="00522809" w:rsidRDefault="00603DCB" w:rsidP="00603DCB">
            <w:pPr>
              <w:rPr>
                <w:szCs w:val="24"/>
                <w:lang w:val="en-GB" w:eastAsia="en-GB"/>
              </w:rPr>
            </w:pPr>
            <w:r w:rsidRPr="001E3B92">
              <w:t>Nokia</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8ABAA7" w14:textId="2C59E04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2776ED" w14:textId="45CBD2B1" w:rsidR="00603DCB" w:rsidRPr="00522809" w:rsidRDefault="00603DCB" w:rsidP="00603DCB">
            <w:pPr>
              <w:jc w:val="center"/>
              <w:rPr>
                <w:szCs w:val="24"/>
                <w:lang w:val="en-GB" w:eastAsia="en-GB"/>
              </w:rPr>
            </w:pPr>
            <w:r w:rsidRPr="001E3B92">
              <w:t>Voter</w:t>
            </w:r>
          </w:p>
        </w:tc>
      </w:tr>
      <w:tr w:rsidR="00603DCB" w:rsidRPr="00522809" w14:paraId="7709202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45479D89" w:rsidR="00603DCB" w:rsidRPr="00522809" w:rsidRDefault="00603DCB" w:rsidP="00603DCB">
            <w:pPr>
              <w:rPr>
                <w:szCs w:val="24"/>
                <w:lang w:val="en-GB" w:eastAsia="en-GB"/>
              </w:rPr>
            </w:pPr>
            <w:r w:rsidRPr="001E3B92">
              <w:t>Gardner, James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519716CD"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6ECBB99" w14:textId="76A23CC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E5DAD5" w14:textId="17F14035" w:rsidR="00603DCB" w:rsidRPr="00522809" w:rsidRDefault="00603DCB" w:rsidP="00603DCB">
            <w:pPr>
              <w:jc w:val="center"/>
              <w:rPr>
                <w:szCs w:val="24"/>
                <w:lang w:val="en-GB" w:eastAsia="en-GB"/>
              </w:rPr>
            </w:pPr>
            <w:r w:rsidRPr="001E3B92">
              <w:t>Voter</w:t>
            </w:r>
          </w:p>
        </w:tc>
      </w:tr>
      <w:tr w:rsidR="00603DCB" w:rsidRPr="00522809" w14:paraId="5A4DCE5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2C243AAA" w:rsidR="00603DCB" w:rsidRPr="00522809" w:rsidRDefault="00603DCB" w:rsidP="00603DCB">
            <w:pPr>
              <w:rPr>
                <w:szCs w:val="24"/>
                <w:lang w:val="en-GB" w:eastAsia="en-GB"/>
              </w:rPr>
            </w:pPr>
            <w:r w:rsidRPr="001E3B92">
              <w:t>Garg, Lalit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5529D5D0"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4B2282B" w14:textId="316F46D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BBBCFB" w14:textId="07B622AD" w:rsidR="00603DCB" w:rsidRPr="00522809" w:rsidRDefault="00603DCB" w:rsidP="00603DCB">
            <w:pPr>
              <w:jc w:val="center"/>
              <w:rPr>
                <w:szCs w:val="24"/>
                <w:lang w:val="en-GB" w:eastAsia="en-GB"/>
              </w:rPr>
            </w:pPr>
            <w:r w:rsidRPr="001E3B92">
              <w:t>Voter</w:t>
            </w:r>
          </w:p>
        </w:tc>
      </w:tr>
      <w:tr w:rsidR="00603DCB" w:rsidRPr="00522809" w14:paraId="5AF7606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1777AE44" w:rsidR="00603DCB" w:rsidRPr="00522809" w:rsidRDefault="00603DCB" w:rsidP="00603DCB">
            <w:pPr>
              <w:rPr>
                <w:szCs w:val="24"/>
                <w:lang w:val="en-GB" w:eastAsia="en-GB"/>
              </w:rPr>
            </w:pPr>
            <w:proofErr w:type="spellStart"/>
            <w:r w:rsidRPr="001E3B92">
              <w:t>Ghaderipoor</w:t>
            </w:r>
            <w:proofErr w:type="spellEnd"/>
            <w:r w:rsidRPr="001E3B92">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74CC4FCF"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040956" w14:textId="7C28351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E6F950" w14:textId="1E9F0BDB" w:rsidR="00603DCB" w:rsidRPr="00522809" w:rsidRDefault="00603DCB" w:rsidP="00603DCB">
            <w:pPr>
              <w:jc w:val="center"/>
              <w:rPr>
                <w:szCs w:val="24"/>
                <w:lang w:val="en-GB" w:eastAsia="en-GB"/>
              </w:rPr>
            </w:pPr>
            <w:r w:rsidRPr="001E3B92">
              <w:t>Aspirant</w:t>
            </w:r>
          </w:p>
        </w:tc>
      </w:tr>
      <w:tr w:rsidR="00603DCB" w:rsidRPr="00522809" w14:paraId="72215D1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6C1F87B8" w:rsidR="00603DCB" w:rsidRPr="00522809" w:rsidRDefault="00603DCB" w:rsidP="00603DCB">
            <w:pPr>
              <w:rPr>
                <w:szCs w:val="24"/>
                <w:lang w:val="en-GB" w:eastAsia="en-GB"/>
              </w:rPr>
            </w:pPr>
            <w:r w:rsidRPr="001E3B92">
              <w:t xml:space="preserve">Ghosh, </w:t>
            </w:r>
            <w:proofErr w:type="spellStart"/>
            <w:r w:rsidRPr="001E3B92">
              <w:t>Chittabrata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5DF99E5B"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9A77090" w14:textId="595A666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960A99" w14:textId="0FAD3750" w:rsidR="00603DCB" w:rsidRPr="00522809" w:rsidRDefault="00603DCB" w:rsidP="00603DCB">
            <w:pPr>
              <w:jc w:val="center"/>
              <w:rPr>
                <w:szCs w:val="24"/>
                <w:lang w:val="en-GB" w:eastAsia="en-GB"/>
              </w:rPr>
            </w:pPr>
            <w:r w:rsidRPr="001E3B92">
              <w:t>Voter</w:t>
            </w:r>
          </w:p>
        </w:tc>
      </w:tr>
      <w:tr w:rsidR="00603DCB" w:rsidRPr="00522809" w14:paraId="5F0E07F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57C613F1" w:rsidR="00603DCB" w:rsidRPr="00522809" w:rsidRDefault="00603DCB" w:rsidP="00603DCB">
            <w:pPr>
              <w:rPr>
                <w:szCs w:val="24"/>
                <w:lang w:val="en-GB" w:eastAsia="en-GB"/>
              </w:rPr>
            </w:pPr>
            <w:proofErr w:type="spellStart"/>
            <w:r w:rsidRPr="001E3B92">
              <w:t>Gidvani</w:t>
            </w:r>
            <w:proofErr w:type="spellEnd"/>
            <w:r w:rsidRPr="001E3B92">
              <w:t>, Ravi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13E7CD55" w:rsidR="00603DCB" w:rsidRPr="00522809" w:rsidRDefault="00603DCB" w:rsidP="00603DCB">
            <w:pPr>
              <w:rPr>
                <w:szCs w:val="24"/>
                <w:lang w:val="en-GB" w:eastAsia="en-GB"/>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AC914A" w14:textId="74420C5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4EA49E" w14:textId="45CFD98C" w:rsidR="00603DCB" w:rsidRPr="00522809" w:rsidRDefault="00603DCB" w:rsidP="00603DCB">
            <w:pPr>
              <w:jc w:val="center"/>
              <w:rPr>
                <w:szCs w:val="24"/>
                <w:lang w:val="en-GB" w:eastAsia="en-GB"/>
              </w:rPr>
            </w:pPr>
            <w:r w:rsidRPr="001E3B92">
              <w:t>Aspirant</w:t>
            </w:r>
          </w:p>
        </w:tc>
      </w:tr>
      <w:tr w:rsidR="00603DCB" w:rsidRPr="00522809" w14:paraId="0B38CD8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28AE8E6A" w:rsidR="00603DCB" w:rsidRPr="00522809" w:rsidRDefault="00603DCB" w:rsidP="00603DCB">
            <w:pPr>
              <w:rPr>
                <w:szCs w:val="24"/>
                <w:lang w:val="en-GB" w:eastAsia="en-GB"/>
              </w:rPr>
            </w:pPr>
            <w:proofErr w:type="spellStart"/>
            <w:r w:rsidRPr="001E3B92">
              <w:t>Gilb</w:t>
            </w:r>
            <w:proofErr w:type="spellEnd"/>
            <w:r w:rsidRPr="001E3B92">
              <w:t>, James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76707EE0" w:rsidR="00603DCB" w:rsidRPr="00522809" w:rsidRDefault="00603DCB" w:rsidP="00603DCB">
            <w:pPr>
              <w:rPr>
                <w:szCs w:val="24"/>
                <w:lang w:val="en-GB" w:eastAsia="en-GB"/>
              </w:rPr>
            </w:pPr>
            <w:r w:rsidRPr="001E3B92">
              <w:t>General Atomics Aeronautical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65E7AE" w14:textId="7370A920"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75E0AA" w14:textId="7B21B0CB" w:rsidR="00603DCB" w:rsidRPr="00522809" w:rsidRDefault="00603DCB" w:rsidP="00603DCB">
            <w:pPr>
              <w:jc w:val="center"/>
              <w:rPr>
                <w:szCs w:val="24"/>
                <w:lang w:val="en-GB" w:eastAsia="en-GB"/>
              </w:rPr>
            </w:pPr>
            <w:proofErr w:type="spellStart"/>
            <w:r w:rsidRPr="001E3B92">
              <w:t>ExOfficio</w:t>
            </w:r>
            <w:proofErr w:type="spellEnd"/>
          </w:p>
        </w:tc>
      </w:tr>
      <w:tr w:rsidR="00603DCB" w:rsidRPr="00522809" w14:paraId="3093DAC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4611840F" w:rsidR="00603DCB" w:rsidRPr="00522809" w:rsidRDefault="00603DCB" w:rsidP="00603DCB">
            <w:pPr>
              <w:rPr>
                <w:szCs w:val="24"/>
                <w:lang w:val="en-GB" w:eastAsia="en-GB"/>
              </w:rPr>
            </w:pPr>
            <w:r w:rsidRPr="001E3B92">
              <w:t xml:space="preserve">Godbole, </w:t>
            </w:r>
            <w:proofErr w:type="spellStart"/>
            <w:r w:rsidRPr="001E3B92">
              <w:t>sachin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1BFA3BFF" w:rsidR="00603DCB" w:rsidRPr="00522809" w:rsidRDefault="00603DCB" w:rsidP="00603DCB">
            <w:pPr>
              <w:rPr>
                <w:szCs w:val="24"/>
                <w:lang w:val="en-GB" w:eastAsia="en-GB"/>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11E15A2" w14:textId="4772C6C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30E37C" w14:textId="4B57D77D" w:rsidR="00603DCB" w:rsidRPr="00522809" w:rsidRDefault="00603DCB" w:rsidP="00603DCB">
            <w:pPr>
              <w:jc w:val="center"/>
              <w:rPr>
                <w:szCs w:val="24"/>
                <w:lang w:val="en-GB" w:eastAsia="en-GB"/>
              </w:rPr>
            </w:pPr>
            <w:r w:rsidRPr="001E3B92">
              <w:t>Voter</w:t>
            </w:r>
          </w:p>
        </w:tc>
      </w:tr>
      <w:tr w:rsidR="00603DCB" w:rsidRPr="00522809" w14:paraId="7B45CE0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1201262C" w:rsidR="00603DCB" w:rsidRPr="00522809" w:rsidRDefault="00603DCB" w:rsidP="00603DCB">
            <w:pPr>
              <w:rPr>
                <w:szCs w:val="24"/>
                <w:lang w:val="en-GB" w:eastAsia="en-GB"/>
              </w:rPr>
            </w:pPr>
            <w:r w:rsidRPr="001E3B92">
              <w:t>Godfrey, Tim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26961A41" w:rsidR="00603DCB" w:rsidRPr="00522809" w:rsidRDefault="00603DCB" w:rsidP="00603DCB">
            <w:pPr>
              <w:rPr>
                <w:szCs w:val="24"/>
                <w:lang w:val="en-GB" w:eastAsia="en-GB"/>
              </w:rPr>
            </w:pPr>
            <w:r w:rsidRPr="001E3B92">
              <w:t>Electric Power Research Institute, Inc. (EPRI)</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AA4B307" w14:textId="4BE405B0"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4CF69" w14:textId="751D5481" w:rsidR="00603DCB" w:rsidRPr="00522809" w:rsidRDefault="00603DCB" w:rsidP="00603DCB">
            <w:pPr>
              <w:jc w:val="center"/>
              <w:rPr>
                <w:szCs w:val="24"/>
                <w:lang w:val="en-GB" w:eastAsia="en-GB"/>
              </w:rPr>
            </w:pPr>
            <w:proofErr w:type="spellStart"/>
            <w:r w:rsidRPr="001E3B92">
              <w:t>ExOfficio</w:t>
            </w:r>
            <w:proofErr w:type="spellEnd"/>
          </w:p>
        </w:tc>
      </w:tr>
      <w:tr w:rsidR="00603DCB" w:rsidRPr="00522809" w14:paraId="5729980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068334DD" w:rsidR="00603DCB" w:rsidRPr="00522809" w:rsidRDefault="00603DCB" w:rsidP="00603DCB">
            <w:pPr>
              <w:rPr>
                <w:szCs w:val="24"/>
                <w:lang w:val="en-GB" w:eastAsia="en-GB"/>
              </w:rPr>
            </w:pPr>
            <w:r w:rsidRPr="001E3B92">
              <w:t>Goldberg,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0F9E671B" w:rsidR="00603DCB" w:rsidRPr="00522809" w:rsidRDefault="00603DCB" w:rsidP="00603DCB">
            <w:pPr>
              <w:rPr>
                <w:szCs w:val="24"/>
                <w:lang w:val="en-GB" w:eastAsia="en-GB"/>
              </w:rPr>
            </w:pPr>
            <w:r w:rsidRPr="001E3B92">
              <w:t>IEEE STAFF</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CBB9C2" w14:textId="7AB786C6"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6A23073" w14:textId="21E9D30C" w:rsidR="00603DCB" w:rsidRPr="00522809" w:rsidRDefault="00603DCB" w:rsidP="00603DCB">
            <w:pPr>
              <w:jc w:val="center"/>
              <w:rPr>
                <w:szCs w:val="24"/>
                <w:lang w:val="en-GB" w:eastAsia="en-GB"/>
              </w:rPr>
            </w:pPr>
            <w:r w:rsidRPr="001E3B92">
              <w:t>Non-Voter</w:t>
            </w:r>
          </w:p>
        </w:tc>
      </w:tr>
      <w:tr w:rsidR="00603DCB" w:rsidRPr="00522809" w14:paraId="7CDB65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4868C638" w:rsidR="00603DCB" w:rsidRPr="00522809" w:rsidRDefault="00603DCB" w:rsidP="00603DCB">
            <w:pPr>
              <w:rPr>
                <w:szCs w:val="24"/>
                <w:lang w:val="en-GB" w:eastAsia="en-GB"/>
              </w:rPr>
            </w:pPr>
            <w:proofErr w:type="spellStart"/>
            <w:r w:rsidRPr="001E3B92">
              <w:t>Golmie</w:t>
            </w:r>
            <w:proofErr w:type="spellEnd"/>
            <w:r w:rsidRPr="001E3B92">
              <w:t>, Nada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0811D182" w:rsidR="00603DCB" w:rsidRPr="00522809" w:rsidRDefault="00603DCB" w:rsidP="00603DCB">
            <w:pPr>
              <w:rPr>
                <w:szCs w:val="24"/>
                <w:lang w:val="en-GB" w:eastAsia="en-GB"/>
              </w:rPr>
            </w:pPr>
            <w:r w:rsidRPr="001E3B92">
              <w:t>National Institute of Standards and Technology (NIST)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EEF59A5" w14:textId="28D41B9E"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F4ECB56" w14:textId="2AB5A3AF" w:rsidR="00603DCB" w:rsidRPr="00522809" w:rsidRDefault="00603DCB" w:rsidP="00603DCB">
            <w:pPr>
              <w:jc w:val="center"/>
              <w:rPr>
                <w:szCs w:val="24"/>
                <w:lang w:val="en-GB" w:eastAsia="en-GB"/>
              </w:rPr>
            </w:pPr>
            <w:r w:rsidRPr="001E3B92">
              <w:t>Non-Voter</w:t>
            </w:r>
          </w:p>
        </w:tc>
      </w:tr>
      <w:tr w:rsidR="00603DCB" w:rsidRPr="00522809" w14:paraId="44B7471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028DA7C6" w:rsidR="00603DCB" w:rsidRPr="00522809" w:rsidRDefault="00603DCB" w:rsidP="00603DCB">
            <w:pPr>
              <w:rPr>
                <w:szCs w:val="24"/>
                <w:lang w:val="en-GB" w:eastAsia="en-GB"/>
              </w:rPr>
            </w:pPr>
            <w:r w:rsidRPr="001E3B92">
              <w:t>Gong, Bo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6FCDE418"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7E31F8" w14:textId="4B229E4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4F9FED" w14:textId="0BA32298" w:rsidR="00603DCB" w:rsidRPr="00522809" w:rsidRDefault="00603DCB" w:rsidP="00603DCB">
            <w:pPr>
              <w:jc w:val="center"/>
              <w:rPr>
                <w:szCs w:val="24"/>
                <w:lang w:val="en-GB" w:eastAsia="en-GB"/>
              </w:rPr>
            </w:pPr>
            <w:r w:rsidRPr="001E3B92">
              <w:t>Aspirant</w:t>
            </w:r>
          </w:p>
        </w:tc>
      </w:tr>
      <w:tr w:rsidR="00603DCB" w:rsidRPr="00522809" w14:paraId="3D88D19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2C1FE4CB" w:rsidR="00603DCB" w:rsidRPr="00522809" w:rsidRDefault="00603DCB" w:rsidP="00603DCB">
            <w:pPr>
              <w:rPr>
                <w:szCs w:val="24"/>
                <w:lang w:val="en-GB" w:eastAsia="en-GB"/>
              </w:rPr>
            </w:pPr>
            <w:r w:rsidRPr="001E3B92">
              <w:t>Goodall,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32A27F3A" w:rsidR="00603DCB" w:rsidRPr="00522809" w:rsidRDefault="00603DCB" w:rsidP="00603DCB">
            <w:pPr>
              <w:rPr>
                <w:szCs w:val="24"/>
                <w:lang w:val="en-GB" w:eastAsia="en-GB"/>
              </w:rPr>
            </w:pPr>
            <w:r w:rsidRPr="001E3B92">
              <w:t>Morse Micro</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407D77F" w14:textId="1B429E93"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E2F975" w14:textId="17D4B879" w:rsidR="00603DCB" w:rsidRPr="00522809" w:rsidRDefault="00603DCB" w:rsidP="00603DCB">
            <w:pPr>
              <w:jc w:val="center"/>
              <w:rPr>
                <w:szCs w:val="24"/>
                <w:lang w:val="en-GB" w:eastAsia="en-GB"/>
              </w:rPr>
            </w:pPr>
            <w:r w:rsidRPr="001E3B92">
              <w:t>Non-Voter</w:t>
            </w:r>
          </w:p>
        </w:tc>
      </w:tr>
      <w:tr w:rsidR="00603DCB" w:rsidRPr="00522809" w14:paraId="423DD1A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124FB28F" w:rsidR="00603DCB" w:rsidRPr="00522809" w:rsidRDefault="00603DCB" w:rsidP="00603DCB">
            <w:pPr>
              <w:rPr>
                <w:szCs w:val="24"/>
                <w:lang w:val="en-GB" w:eastAsia="en-GB"/>
              </w:rPr>
            </w:pPr>
            <w:r w:rsidRPr="001E3B92">
              <w:t xml:space="preserve">GOTO, </w:t>
            </w:r>
            <w:proofErr w:type="spellStart"/>
            <w:r w:rsidRPr="001E3B92">
              <w:t>Fumihide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0FE3DE0D" w:rsidR="00603DCB" w:rsidRPr="00522809" w:rsidRDefault="00603DCB" w:rsidP="00603DCB">
            <w:pPr>
              <w:rPr>
                <w:szCs w:val="24"/>
                <w:lang w:val="en-GB" w:eastAsia="en-GB"/>
              </w:rPr>
            </w:pPr>
            <w:r w:rsidRPr="001E3B92">
              <w:t>DENSO</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1AA10B6" w14:textId="762FCBC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44FBE21" w14:textId="6A3A9CF7" w:rsidR="00603DCB" w:rsidRPr="00522809" w:rsidRDefault="00603DCB" w:rsidP="00603DCB">
            <w:pPr>
              <w:jc w:val="center"/>
              <w:rPr>
                <w:szCs w:val="24"/>
                <w:lang w:val="en-GB" w:eastAsia="en-GB"/>
              </w:rPr>
            </w:pPr>
            <w:r w:rsidRPr="001E3B92">
              <w:t>Voter</w:t>
            </w:r>
          </w:p>
        </w:tc>
      </w:tr>
      <w:tr w:rsidR="00603DCB" w:rsidRPr="00522809" w14:paraId="77FA607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78746736" w:rsidR="00603DCB" w:rsidRPr="00522809" w:rsidRDefault="00603DCB" w:rsidP="00603DCB">
            <w:pPr>
              <w:rPr>
                <w:szCs w:val="24"/>
                <w:lang w:val="en-GB" w:eastAsia="en-GB"/>
              </w:rPr>
            </w:pPr>
            <w:proofErr w:type="spellStart"/>
            <w:r w:rsidRPr="001E3B92">
              <w:t>Grandhe</w:t>
            </w:r>
            <w:proofErr w:type="spellEnd"/>
            <w:r w:rsidRPr="001E3B92">
              <w:t>, Niranjan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6DFD777D" w:rsidR="00603DCB" w:rsidRPr="00522809" w:rsidRDefault="00603DCB" w:rsidP="00603DCB">
            <w:pPr>
              <w:rPr>
                <w:szCs w:val="24"/>
                <w:lang w:val="en-GB" w:eastAsia="en-GB"/>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8735456" w14:textId="6CBE8B3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B773A0B" w14:textId="7266A679" w:rsidR="00603DCB" w:rsidRPr="00522809" w:rsidRDefault="00603DCB" w:rsidP="00603DCB">
            <w:pPr>
              <w:jc w:val="center"/>
              <w:rPr>
                <w:szCs w:val="24"/>
                <w:lang w:val="en-GB" w:eastAsia="en-GB"/>
              </w:rPr>
            </w:pPr>
            <w:r w:rsidRPr="001E3B92">
              <w:t>Voter</w:t>
            </w:r>
          </w:p>
        </w:tc>
      </w:tr>
      <w:tr w:rsidR="00603DCB" w:rsidRPr="00522809" w14:paraId="0CF034F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0AB139EB" w:rsidR="00603DCB" w:rsidRPr="00522809" w:rsidRDefault="00603DCB" w:rsidP="00603DCB">
            <w:pPr>
              <w:rPr>
                <w:szCs w:val="24"/>
                <w:lang w:val="en-GB" w:eastAsia="en-GB"/>
              </w:rPr>
            </w:pPr>
            <w:proofErr w:type="spellStart"/>
            <w:r w:rsidRPr="001E3B92">
              <w:t>Grigat</w:t>
            </w:r>
            <w:proofErr w:type="spellEnd"/>
            <w:r w:rsidRPr="001E3B92">
              <w:t>, Michael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59EB4C41" w:rsidR="00603DCB" w:rsidRPr="00522809" w:rsidRDefault="00603DCB" w:rsidP="00603DCB">
            <w:pPr>
              <w:rPr>
                <w:szCs w:val="24"/>
                <w:lang w:val="en-GB" w:eastAsia="en-GB"/>
              </w:rPr>
            </w:pPr>
            <w:r w:rsidRPr="001E3B92">
              <w:t>Deutsche Telekom AG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F3AF07" w14:textId="54D6757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88E7A21" w14:textId="16606778" w:rsidR="00603DCB" w:rsidRPr="00522809" w:rsidRDefault="00603DCB" w:rsidP="00603DCB">
            <w:pPr>
              <w:jc w:val="center"/>
              <w:rPr>
                <w:szCs w:val="24"/>
                <w:lang w:val="en-GB" w:eastAsia="en-GB"/>
              </w:rPr>
            </w:pPr>
            <w:r w:rsidRPr="001E3B92">
              <w:t>Voter</w:t>
            </w:r>
          </w:p>
        </w:tc>
      </w:tr>
      <w:tr w:rsidR="00603DCB" w:rsidRPr="00522809" w14:paraId="07A2D8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1A834F5C" w:rsidR="00603DCB" w:rsidRPr="00522809" w:rsidRDefault="00603DCB" w:rsidP="00603DCB">
            <w:pPr>
              <w:rPr>
                <w:szCs w:val="24"/>
                <w:lang w:val="en-GB" w:eastAsia="en-GB"/>
              </w:rPr>
            </w:pPr>
            <w:r w:rsidRPr="001E3B92">
              <w:t xml:space="preserve">Gu, </w:t>
            </w:r>
            <w:proofErr w:type="spellStart"/>
            <w:r w:rsidRPr="001E3B92">
              <w:t>Xiangxin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45904EF4" w:rsidR="00603DCB" w:rsidRPr="00522809" w:rsidRDefault="00334114" w:rsidP="00603DCB">
            <w:pPr>
              <w:rPr>
                <w:szCs w:val="24"/>
                <w:lang w:val="en-GB" w:eastAsia="en-GB"/>
              </w:rPr>
            </w:pPr>
            <w:proofErr w:type="spellStart"/>
            <w:r w:rsidRPr="00334114">
              <w:rPr>
                <w:szCs w:val="24"/>
                <w:lang w:val="en-GB" w:eastAsia="en-GB"/>
              </w:rPr>
              <w:t>Unisoc</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F043F8C" w14:textId="1C416BF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106A989" w14:textId="1D67FC31" w:rsidR="00603DCB" w:rsidRPr="00522809" w:rsidRDefault="00603DCB" w:rsidP="00603DCB">
            <w:pPr>
              <w:jc w:val="center"/>
              <w:rPr>
                <w:szCs w:val="24"/>
                <w:lang w:val="en-GB" w:eastAsia="en-GB"/>
              </w:rPr>
            </w:pPr>
            <w:r w:rsidRPr="001E3B92">
              <w:t>Non-Voter</w:t>
            </w:r>
          </w:p>
        </w:tc>
      </w:tr>
      <w:tr w:rsidR="00603DCB" w:rsidRPr="00522809" w14:paraId="40698B8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4DC5ED07" w:rsidR="00603DCB" w:rsidRPr="00522809" w:rsidRDefault="00603DCB" w:rsidP="00603DCB">
            <w:pPr>
              <w:rPr>
                <w:szCs w:val="24"/>
                <w:lang w:val="en-GB" w:eastAsia="en-GB"/>
              </w:rPr>
            </w:pPr>
            <w:r w:rsidRPr="001E3B92">
              <w:t>GUIGNARD, Romain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05DC7F8C" w:rsidR="00603DCB" w:rsidRPr="00522809" w:rsidRDefault="00603DCB" w:rsidP="00603DCB">
            <w:pPr>
              <w:rPr>
                <w:szCs w:val="24"/>
                <w:lang w:val="en-GB" w:eastAsia="en-GB"/>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DA4C19" w14:textId="1DCFC21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A61467" w14:textId="725C9428" w:rsidR="00603DCB" w:rsidRPr="00522809" w:rsidRDefault="00603DCB" w:rsidP="00603DCB">
            <w:pPr>
              <w:jc w:val="center"/>
              <w:rPr>
                <w:szCs w:val="24"/>
                <w:lang w:val="en-GB" w:eastAsia="en-GB"/>
              </w:rPr>
            </w:pPr>
            <w:r w:rsidRPr="001E3B92">
              <w:t>Potential Voter</w:t>
            </w:r>
          </w:p>
        </w:tc>
      </w:tr>
      <w:tr w:rsidR="00603DCB" w:rsidRPr="00522809" w14:paraId="467C304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530234AE" w:rsidR="00603DCB" w:rsidRPr="00522809" w:rsidRDefault="00603DCB" w:rsidP="00603DCB">
            <w:pPr>
              <w:rPr>
                <w:szCs w:val="24"/>
                <w:lang w:val="en-GB" w:eastAsia="en-GB"/>
              </w:rPr>
            </w:pPr>
            <w:r w:rsidRPr="001E3B92">
              <w:t xml:space="preserve">Guntupalli, </w:t>
            </w:r>
            <w:proofErr w:type="spellStart"/>
            <w:r w:rsidRPr="001E3B92">
              <w:t>Lakshmikanth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5AAA786F" w:rsidR="00603DCB" w:rsidRPr="00522809" w:rsidRDefault="00603DCB" w:rsidP="00603DCB">
            <w:pPr>
              <w:rPr>
                <w:szCs w:val="24"/>
                <w:lang w:val="en-GB" w:eastAsia="en-GB"/>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823593A" w14:textId="6919EFF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22D619" w14:textId="00E07AFD" w:rsidR="00603DCB" w:rsidRPr="00522809" w:rsidRDefault="00603DCB" w:rsidP="00603DCB">
            <w:pPr>
              <w:jc w:val="center"/>
              <w:rPr>
                <w:szCs w:val="24"/>
                <w:lang w:val="en-GB" w:eastAsia="en-GB"/>
              </w:rPr>
            </w:pPr>
            <w:r w:rsidRPr="001E3B92">
              <w:t>Voter</w:t>
            </w:r>
          </w:p>
        </w:tc>
      </w:tr>
      <w:tr w:rsidR="00603DCB" w:rsidRPr="00522809" w14:paraId="0096E1C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6DDCB4A1" w:rsidR="00603DCB" w:rsidRPr="00522809" w:rsidRDefault="00603DCB" w:rsidP="00603DCB">
            <w:pPr>
              <w:rPr>
                <w:szCs w:val="24"/>
                <w:lang w:val="en-GB" w:eastAsia="en-GB"/>
              </w:rPr>
            </w:pPr>
            <w:r w:rsidRPr="001E3B92">
              <w:t>Guo, Yuchen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78DF1410"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935A594" w14:textId="3CBA186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1E1EF8" w14:textId="7AB56C09" w:rsidR="00603DCB" w:rsidRPr="00522809" w:rsidRDefault="00603DCB" w:rsidP="00603DCB">
            <w:pPr>
              <w:jc w:val="center"/>
              <w:rPr>
                <w:szCs w:val="24"/>
                <w:lang w:val="en-GB" w:eastAsia="en-GB"/>
              </w:rPr>
            </w:pPr>
            <w:r w:rsidRPr="001E3B92">
              <w:t>Voter</w:t>
            </w:r>
          </w:p>
        </w:tc>
      </w:tr>
      <w:tr w:rsidR="00603DCB" w:rsidRPr="00522809" w14:paraId="00DAD7B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6B888DD8" w:rsidR="00603DCB" w:rsidRPr="00522809" w:rsidRDefault="00603DCB" w:rsidP="00603DCB">
            <w:pPr>
              <w:rPr>
                <w:szCs w:val="24"/>
                <w:lang w:val="en-GB" w:eastAsia="en-GB"/>
              </w:rPr>
            </w:pPr>
            <w:r w:rsidRPr="001E3B92">
              <w:t xml:space="preserve">Gupta, </w:t>
            </w:r>
            <w:proofErr w:type="spellStart"/>
            <w:r w:rsidRPr="001E3B92">
              <w:t>Priti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27869793" w:rsidR="00603DCB" w:rsidRPr="00522809" w:rsidRDefault="00603DCB" w:rsidP="00603DCB">
            <w:pPr>
              <w:rPr>
                <w:szCs w:val="24"/>
                <w:lang w:val="en-GB" w:eastAsia="en-GB"/>
              </w:rPr>
            </w:pPr>
            <w:r w:rsidRPr="001E3B92">
              <w:t>Samsung Cambridge Solution Center</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616AA1" w14:textId="32B9EEEC"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448CD0" w14:textId="4C15CE02" w:rsidR="00603DCB" w:rsidRPr="00522809" w:rsidRDefault="00603DCB" w:rsidP="00603DCB">
            <w:pPr>
              <w:jc w:val="center"/>
              <w:rPr>
                <w:szCs w:val="24"/>
                <w:lang w:val="en-GB" w:eastAsia="en-GB"/>
              </w:rPr>
            </w:pPr>
            <w:r w:rsidRPr="001E3B92">
              <w:t>Non-Voter</w:t>
            </w:r>
          </w:p>
        </w:tc>
      </w:tr>
      <w:tr w:rsidR="00603DCB" w:rsidRPr="00522809" w14:paraId="2D15D7B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6BDBCBAC" w:rsidR="00603DCB" w:rsidRPr="00522809" w:rsidRDefault="00603DCB" w:rsidP="00603DCB">
            <w:pPr>
              <w:rPr>
                <w:szCs w:val="24"/>
                <w:lang w:val="en-GB" w:eastAsia="en-GB"/>
              </w:rPr>
            </w:pPr>
            <w:proofErr w:type="spellStart"/>
            <w:r w:rsidRPr="001E3B92">
              <w:t>Gurevitz</w:t>
            </w:r>
            <w:proofErr w:type="spellEnd"/>
            <w:r w:rsidRPr="001E3B92">
              <w:t>, Assaf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1FF92661" w:rsidR="00603DCB" w:rsidRPr="00522809" w:rsidRDefault="00603DCB" w:rsidP="00603DCB">
            <w:pPr>
              <w:rPr>
                <w:szCs w:val="24"/>
                <w:lang w:val="en-GB" w:eastAsia="en-GB"/>
              </w:rPr>
            </w:pPr>
            <w:r w:rsidRPr="001E3B92">
              <w:t>INTEL</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CFCBBEB" w14:textId="695649F6"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C20A67" w14:textId="4292AE22" w:rsidR="00603DCB" w:rsidRPr="00522809" w:rsidRDefault="00603DCB" w:rsidP="00603DCB">
            <w:pPr>
              <w:jc w:val="center"/>
              <w:rPr>
                <w:szCs w:val="24"/>
                <w:lang w:val="en-GB" w:eastAsia="en-GB"/>
              </w:rPr>
            </w:pPr>
            <w:r w:rsidRPr="001E3B92">
              <w:t>Aspirant</w:t>
            </w:r>
          </w:p>
        </w:tc>
      </w:tr>
      <w:tr w:rsidR="00603DCB" w:rsidRPr="00522809" w14:paraId="0C0502A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7D1FC638" w:rsidR="00603DCB" w:rsidRPr="00522809" w:rsidRDefault="00603DCB" w:rsidP="00603DCB">
            <w:pPr>
              <w:rPr>
                <w:szCs w:val="24"/>
                <w:lang w:val="en-GB" w:eastAsia="en-GB"/>
              </w:rPr>
            </w:pPr>
            <w:proofErr w:type="spellStart"/>
            <w:r w:rsidRPr="001E3B92">
              <w:t>Gwak</w:t>
            </w:r>
            <w:proofErr w:type="spellEnd"/>
            <w:r w:rsidRPr="001E3B92">
              <w:t xml:space="preserve">, </w:t>
            </w:r>
            <w:proofErr w:type="spellStart"/>
            <w:r w:rsidRPr="001E3B92">
              <w:t>Yongsu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09D18E34" w:rsidR="00603DCB" w:rsidRPr="00522809" w:rsidRDefault="00603DCB" w:rsidP="00603DCB">
            <w:pPr>
              <w:rPr>
                <w:szCs w:val="24"/>
                <w:lang w:val="en-GB" w:eastAsia="en-GB"/>
              </w:rPr>
            </w:pPr>
            <w:r w:rsidRPr="001E3B92">
              <w:t>Korea National University of Transportation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9FE9EF7" w14:textId="5796E33A"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255A46" w14:textId="2F095CBD" w:rsidR="00603DCB" w:rsidRPr="00522809" w:rsidRDefault="00603DCB" w:rsidP="00603DCB">
            <w:pPr>
              <w:jc w:val="center"/>
              <w:rPr>
                <w:szCs w:val="24"/>
                <w:lang w:val="en-GB" w:eastAsia="en-GB"/>
              </w:rPr>
            </w:pPr>
            <w:r w:rsidRPr="001E3B92">
              <w:t>Voter</w:t>
            </w:r>
          </w:p>
        </w:tc>
      </w:tr>
      <w:tr w:rsidR="00603DCB" w:rsidRPr="00522809" w14:paraId="1F93361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0C8F89F7" w:rsidR="00603DCB" w:rsidRPr="00522809" w:rsidRDefault="00603DCB" w:rsidP="00603DCB">
            <w:pPr>
              <w:rPr>
                <w:szCs w:val="24"/>
                <w:lang w:val="en-GB" w:eastAsia="en-GB"/>
              </w:rPr>
            </w:pPr>
            <w:proofErr w:type="spellStart"/>
            <w:r w:rsidRPr="001E3B92">
              <w:t>Haasz</w:t>
            </w:r>
            <w:proofErr w:type="spellEnd"/>
            <w:r w:rsidRPr="001E3B92">
              <w:t>, Jodi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6B229808" w:rsidR="00603DCB" w:rsidRPr="00522809" w:rsidRDefault="00603DCB" w:rsidP="00603DCB">
            <w:pPr>
              <w:rPr>
                <w:szCs w:val="24"/>
                <w:lang w:val="en-GB" w:eastAsia="en-GB"/>
              </w:rPr>
            </w:pPr>
            <w:r w:rsidRPr="001E3B92">
              <w:t>IEEE Standards Association (IEEE-SA)</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27C01B" w14:textId="1B0A647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019A8E" w14:textId="0E8EDA9C" w:rsidR="00603DCB" w:rsidRPr="00522809" w:rsidRDefault="00603DCB" w:rsidP="00603DCB">
            <w:pPr>
              <w:jc w:val="center"/>
              <w:rPr>
                <w:szCs w:val="24"/>
                <w:lang w:val="en-GB" w:eastAsia="en-GB"/>
              </w:rPr>
            </w:pPr>
            <w:r w:rsidRPr="001E3B92">
              <w:t>Non-Voter</w:t>
            </w:r>
          </w:p>
        </w:tc>
      </w:tr>
      <w:tr w:rsidR="00603DCB" w:rsidRPr="00522809" w14:paraId="56A0811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5BCB424A" w:rsidR="00603DCB" w:rsidRPr="00522809" w:rsidRDefault="00603DCB" w:rsidP="00603DCB">
            <w:pPr>
              <w:rPr>
                <w:szCs w:val="24"/>
                <w:lang w:val="en-GB" w:eastAsia="en-GB"/>
              </w:rPr>
            </w:pPr>
            <w:r w:rsidRPr="001E3B92">
              <w:t>Haider, Muhammad Kumail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60868FFB" w:rsidR="00603DCB" w:rsidRPr="00522809" w:rsidRDefault="00603DCB" w:rsidP="00603DCB">
            <w:pPr>
              <w:rPr>
                <w:szCs w:val="24"/>
                <w:lang w:val="en-GB" w:eastAsia="en-GB"/>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A2A68A" w14:textId="4F87D45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DBE9AD" w14:textId="3AEED885" w:rsidR="00603DCB" w:rsidRPr="00522809" w:rsidRDefault="00603DCB" w:rsidP="00603DCB">
            <w:pPr>
              <w:jc w:val="center"/>
              <w:rPr>
                <w:szCs w:val="24"/>
                <w:lang w:val="en-GB" w:eastAsia="en-GB"/>
              </w:rPr>
            </w:pPr>
            <w:r w:rsidRPr="001E3B92">
              <w:t>Potential Voter</w:t>
            </w:r>
          </w:p>
        </w:tc>
      </w:tr>
      <w:tr w:rsidR="00603DCB" w:rsidRPr="00522809" w14:paraId="29747DB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16BC4F6E" w:rsidR="00603DCB" w:rsidRPr="00522809" w:rsidRDefault="00603DCB" w:rsidP="00603DCB">
            <w:pPr>
              <w:rPr>
                <w:szCs w:val="24"/>
                <w:lang w:val="en-GB" w:eastAsia="en-GB"/>
              </w:rPr>
            </w:pPr>
            <w:r w:rsidRPr="001E3B92">
              <w:t>Hall, Robert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1CD89D9A" w:rsidR="00603DCB" w:rsidRPr="00522809" w:rsidRDefault="00603DCB" w:rsidP="00603DCB">
            <w:pPr>
              <w:rPr>
                <w:szCs w:val="24"/>
                <w:lang w:val="en-GB" w:eastAsia="en-GB"/>
              </w:rPr>
            </w:pPr>
            <w:r w:rsidRPr="001E3B92">
              <w:t>CONSULTANT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08D9EB" w14:textId="7C1B4B7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9CF520" w14:textId="1E38D64E" w:rsidR="00603DCB" w:rsidRPr="00522809" w:rsidRDefault="00603DCB" w:rsidP="00603DCB">
            <w:pPr>
              <w:jc w:val="center"/>
              <w:rPr>
                <w:szCs w:val="24"/>
                <w:lang w:val="en-GB" w:eastAsia="en-GB"/>
              </w:rPr>
            </w:pPr>
            <w:r w:rsidRPr="001E3B92">
              <w:t>Voter</w:t>
            </w:r>
          </w:p>
        </w:tc>
      </w:tr>
      <w:tr w:rsidR="00603DCB" w:rsidRPr="00522809" w14:paraId="5973B1F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6C1B9CF3" w:rsidR="00603DCB" w:rsidRPr="00522809" w:rsidRDefault="00603DCB" w:rsidP="00603DCB">
            <w:pPr>
              <w:rPr>
                <w:szCs w:val="24"/>
                <w:lang w:val="en-GB" w:eastAsia="en-GB"/>
              </w:rPr>
            </w:pPr>
            <w:r w:rsidRPr="001E3B92">
              <w:t>Hamilton, Mark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754FD067" w:rsidR="00603DCB" w:rsidRPr="00522809" w:rsidRDefault="00603DCB" w:rsidP="00603DCB">
            <w:pPr>
              <w:rPr>
                <w:szCs w:val="24"/>
                <w:lang w:val="en-GB" w:eastAsia="en-GB"/>
              </w:rPr>
            </w:pPr>
            <w:r w:rsidRPr="001E3B92">
              <w:t>Ruckus/CommScope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D6C05B3" w14:textId="62A9657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4234DFE" w14:textId="7755AE2C" w:rsidR="00603DCB" w:rsidRPr="00522809" w:rsidRDefault="00603DCB" w:rsidP="00603DCB">
            <w:pPr>
              <w:jc w:val="center"/>
              <w:rPr>
                <w:szCs w:val="24"/>
                <w:lang w:val="en-GB" w:eastAsia="en-GB"/>
              </w:rPr>
            </w:pPr>
            <w:r w:rsidRPr="001E3B92">
              <w:t>Voter</w:t>
            </w:r>
          </w:p>
        </w:tc>
      </w:tr>
      <w:tr w:rsidR="00603DCB" w:rsidRPr="00522809" w14:paraId="7D19103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20ABAB88" w:rsidR="00603DCB" w:rsidRPr="00522809" w:rsidRDefault="00603DCB" w:rsidP="00603DCB">
            <w:pPr>
              <w:rPr>
                <w:szCs w:val="24"/>
                <w:lang w:val="en-GB" w:eastAsia="en-GB"/>
              </w:rPr>
            </w:pPr>
            <w:r w:rsidRPr="001E3B92">
              <w:t>HAN, CHONG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5C46A7D4" w:rsidR="00603DCB" w:rsidRPr="00522809" w:rsidRDefault="00603DCB" w:rsidP="00603DCB">
            <w:pPr>
              <w:rPr>
                <w:szCs w:val="24"/>
                <w:lang w:val="en-GB" w:eastAsia="en-GB"/>
              </w:rPr>
            </w:pPr>
            <w:proofErr w:type="spellStart"/>
            <w:r w:rsidRPr="001E3B92">
              <w:t>pureLiFi</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838CE27" w14:textId="4F95687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49824F" w14:textId="08EF247A" w:rsidR="00603DCB" w:rsidRPr="00522809" w:rsidRDefault="00603DCB" w:rsidP="00603DCB">
            <w:pPr>
              <w:jc w:val="center"/>
              <w:rPr>
                <w:szCs w:val="24"/>
                <w:lang w:val="en-GB" w:eastAsia="en-GB"/>
              </w:rPr>
            </w:pPr>
            <w:r w:rsidRPr="001E3B92">
              <w:t>Potential Voter</w:t>
            </w:r>
          </w:p>
        </w:tc>
      </w:tr>
      <w:tr w:rsidR="00603DCB" w:rsidRPr="00522809" w14:paraId="3EF1E3A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7AF7A2EF" w:rsidR="00603DCB" w:rsidRPr="00522809" w:rsidRDefault="00603DCB" w:rsidP="00603DCB">
            <w:pPr>
              <w:rPr>
                <w:szCs w:val="24"/>
                <w:lang w:val="en-GB" w:eastAsia="en-GB"/>
              </w:rPr>
            </w:pPr>
            <w:r w:rsidRPr="001E3B92">
              <w:t xml:space="preserve">Han, </w:t>
            </w:r>
            <w:proofErr w:type="spellStart"/>
            <w:r w:rsidRPr="001E3B92">
              <w:t>Jonghun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78567799" w:rsidR="00603DCB" w:rsidRPr="00522809" w:rsidRDefault="00603DCB" w:rsidP="00603DCB">
            <w:pPr>
              <w:rPr>
                <w:szCs w:val="24"/>
                <w:lang w:val="en-GB" w:eastAsia="en-GB"/>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E24E9F0" w14:textId="63F13DB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92F8443" w14:textId="71609984" w:rsidR="00603DCB" w:rsidRPr="00522809" w:rsidRDefault="00603DCB" w:rsidP="00603DCB">
            <w:pPr>
              <w:jc w:val="center"/>
              <w:rPr>
                <w:szCs w:val="24"/>
                <w:lang w:val="en-GB" w:eastAsia="en-GB"/>
              </w:rPr>
            </w:pPr>
            <w:r w:rsidRPr="001E3B92">
              <w:t>Voter</w:t>
            </w:r>
          </w:p>
        </w:tc>
      </w:tr>
      <w:tr w:rsidR="00603DCB" w:rsidRPr="00522809" w14:paraId="2064DC4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4F67857D" w:rsidR="00603DCB" w:rsidRPr="00522809" w:rsidRDefault="00603DCB" w:rsidP="00603DCB">
            <w:pPr>
              <w:rPr>
                <w:szCs w:val="24"/>
                <w:lang w:val="en-GB" w:eastAsia="en-GB"/>
              </w:rPr>
            </w:pPr>
            <w:r w:rsidRPr="001E3B92">
              <w:t>HAN, Xiao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27428A1F"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0505385" w14:textId="6EAEBEEC"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A105B6" w14:textId="526BFE24" w:rsidR="00603DCB" w:rsidRPr="00522809" w:rsidRDefault="00603DCB" w:rsidP="00603DCB">
            <w:pPr>
              <w:jc w:val="center"/>
              <w:rPr>
                <w:szCs w:val="24"/>
                <w:lang w:val="en-GB" w:eastAsia="en-GB"/>
              </w:rPr>
            </w:pPr>
            <w:r w:rsidRPr="001E3B92">
              <w:t>Voter</w:t>
            </w:r>
          </w:p>
        </w:tc>
      </w:tr>
      <w:tr w:rsidR="00603DCB" w:rsidRPr="00522809" w14:paraId="6908D1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1B8583D4" w:rsidR="00603DCB" w:rsidRPr="00522809" w:rsidRDefault="00603DCB" w:rsidP="00603DCB">
            <w:pPr>
              <w:rPr>
                <w:szCs w:val="24"/>
                <w:lang w:val="en-GB" w:eastAsia="en-GB"/>
              </w:rPr>
            </w:pPr>
            <w:r w:rsidRPr="001E3B92">
              <w:t xml:space="preserve">Han, </w:t>
            </w:r>
            <w:proofErr w:type="spellStart"/>
            <w:r w:rsidRPr="001E3B92">
              <w:t>Zhiqiang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7EDE83BA" w:rsidR="00603DCB" w:rsidRPr="00522809" w:rsidRDefault="00603DCB" w:rsidP="00603DCB">
            <w:pPr>
              <w:rPr>
                <w:szCs w:val="24"/>
                <w:lang w:val="en-GB" w:eastAsia="en-GB"/>
              </w:rPr>
            </w:pPr>
            <w:r w:rsidRPr="001E3B92">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0DE06C" w14:textId="29026D4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B6767E1" w14:textId="2D180BC9" w:rsidR="00603DCB" w:rsidRPr="00522809" w:rsidRDefault="00603DCB" w:rsidP="00603DCB">
            <w:pPr>
              <w:jc w:val="center"/>
              <w:rPr>
                <w:szCs w:val="24"/>
                <w:lang w:val="en-GB" w:eastAsia="en-GB"/>
              </w:rPr>
            </w:pPr>
            <w:r w:rsidRPr="001E3B92">
              <w:t>Potential Voter</w:t>
            </w:r>
          </w:p>
        </w:tc>
      </w:tr>
      <w:tr w:rsidR="00603DCB" w:rsidRPr="00522809" w14:paraId="67E1988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32949E67" w:rsidR="00603DCB" w:rsidRPr="00522809" w:rsidRDefault="00603DCB" w:rsidP="00603DCB">
            <w:pPr>
              <w:rPr>
                <w:szCs w:val="24"/>
                <w:lang w:val="en-GB" w:eastAsia="en-GB"/>
              </w:rPr>
            </w:pPr>
            <w:proofErr w:type="spellStart"/>
            <w:r w:rsidRPr="001E3B92">
              <w:lastRenderedPageBreak/>
              <w:t>Handte</w:t>
            </w:r>
            <w:proofErr w:type="spellEnd"/>
            <w:r w:rsidRPr="001E3B92">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7891E842"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DA464F" w14:textId="5128287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C8012A" w14:textId="694A75D3" w:rsidR="00603DCB" w:rsidRPr="00522809" w:rsidRDefault="00603DCB" w:rsidP="00603DCB">
            <w:pPr>
              <w:jc w:val="center"/>
              <w:rPr>
                <w:szCs w:val="24"/>
                <w:lang w:val="en-GB" w:eastAsia="en-GB"/>
              </w:rPr>
            </w:pPr>
            <w:r w:rsidRPr="001E3B92">
              <w:t>Voter</w:t>
            </w:r>
          </w:p>
        </w:tc>
      </w:tr>
      <w:tr w:rsidR="00603DCB" w:rsidRPr="00522809" w14:paraId="7A19E72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04D3F298" w:rsidR="00603DCB" w:rsidRPr="00522809" w:rsidRDefault="00603DCB" w:rsidP="00603DCB">
            <w:pPr>
              <w:rPr>
                <w:szCs w:val="24"/>
                <w:lang w:val="en-GB" w:eastAsia="en-GB"/>
              </w:rPr>
            </w:pPr>
            <w:r w:rsidRPr="001E3B92">
              <w:t>Hansen,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0C457D55" w:rsidR="00603DCB" w:rsidRPr="00522809" w:rsidRDefault="00603DCB" w:rsidP="00603DCB">
            <w:pPr>
              <w:rPr>
                <w:szCs w:val="24"/>
                <w:lang w:val="en-GB" w:eastAsia="en-GB"/>
              </w:rPr>
            </w:pPr>
            <w:r w:rsidRPr="001E3B92">
              <w:t>Covariant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F4FAB7" w14:textId="6D7FA1D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431F71" w14:textId="7FA9AEE4" w:rsidR="00603DCB" w:rsidRPr="00522809" w:rsidRDefault="00603DCB" w:rsidP="00603DCB">
            <w:pPr>
              <w:jc w:val="center"/>
              <w:rPr>
                <w:szCs w:val="24"/>
                <w:lang w:val="en-GB" w:eastAsia="en-GB"/>
              </w:rPr>
            </w:pPr>
            <w:r w:rsidRPr="001E3B92">
              <w:t>Voter</w:t>
            </w:r>
          </w:p>
        </w:tc>
      </w:tr>
      <w:tr w:rsidR="00603DCB" w:rsidRPr="00522809" w14:paraId="6D7056E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5189C779" w:rsidR="00603DCB" w:rsidRPr="00522809" w:rsidRDefault="00603DCB" w:rsidP="00603DCB">
            <w:pPr>
              <w:rPr>
                <w:szCs w:val="24"/>
                <w:lang w:val="en-GB" w:eastAsia="en-GB"/>
              </w:rPr>
            </w:pPr>
            <w:r w:rsidRPr="001E3B92">
              <w:t>Haran, Onn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47E8CDB3" w:rsidR="00603DCB" w:rsidRPr="00522809" w:rsidRDefault="00603DCB" w:rsidP="00603DCB">
            <w:pPr>
              <w:rPr>
                <w:szCs w:val="24"/>
                <w:lang w:val="en-GB" w:eastAsia="en-GB"/>
              </w:rPr>
            </w:pPr>
            <w:r w:rsidRPr="001E3B92">
              <w:t>Auto-Talks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D413B3" w14:textId="245B662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9048507" w14:textId="5D343AC2" w:rsidR="00603DCB" w:rsidRPr="00522809" w:rsidRDefault="00603DCB" w:rsidP="00603DCB">
            <w:pPr>
              <w:jc w:val="center"/>
              <w:rPr>
                <w:szCs w:val="24"/>
                <w:lang w:val="en-GB" w:eastAsia="en-GB"/>
              </w:rPr>
            </w:pPr>
            <w:r w:rsidRPr="001E3B92">
              <w:t>Non-Voter</w:t>
            </w:r>
          </w:p>
        </w:tc>
      </w:tr>
      <w:tr w:rsidR="00603DCB" w:rsidRPr="00522809" w14:paraId="30FF8A8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39D265B0" w:rsidR="00603DCB" w:rsidRPr="00522809" w:rsidRDefault="00603DCB" w:rsidP="00603DCB">
            <w:pPr>
              <w:rPr>
                <w:szCs w:val="24"/>
                <w:lang w:val="en-GB" w:eastAsia="en-GB"/>
              </w:rPr>
            </w:pPr>
            <w:r w:rsidRPr="001E3B92">
              <w:t>Harkins,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5E77DEEC" w:rsidR="00603DCB" w:rsidRPr="00522809" w:rsidRDefault="00603DCB" w:rsidP="00603DCB">
            <w:pPr>
              <w:rPr>
                <w:szCs w:val="24"/>
                <w:lang w:val="en-GB" w:eastAsia="en-GB"/>
              </w:rPr>
            </w:pPr>
            <w:r w:rsidRPr="001E3B92">
              <w:t>Aruba Networks,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EEBA5C0" w14:textId="74F8D25A"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428BF2" w14:textId="16E00272" w:rsidR="00603DCB" w:rsidRPr="00522809" w:rsidRDefault="00603DCB" w:rsidP="00603DCB">
            <w:pPr>
              <w:jc w:val="center"/>
              <w:rPr>
                <w:szCs w:val="24"/>
                <w:lang w:val="en-GB" w:eastAsia="en-GB"/>
              </w:rPr>
            </w:pPr>
            <w:r w:rsidRPr="001E3B92">
              <w:t>Voter</w:t>
            </w:r>
          </w:p>
        </w:tc>
      </w:tr>
      <w:tr w:rsidR="00603DCB" w:rsidRPr="00522809" w14:paraId="443A4D6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36C14E5A" w:rsidR="00603DCB" w:rsidRPr="00522809" w:rsidRDefault="00603DCB" w:rsidP="00603DCB">
            <w:pPr>
              <w:rPr>
                <w:szCs w:val="24"/>
                <w:lang w:val="en-GB" w:eastAsia="en-GB"/>
              </w:rPr>
            </w:pPr>
            <w:r w:rsidRPr="001E3B92">
              <w:t>Harrison, Edward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4417A6D4" w:rsidR="00603DCB" w:rsidRPr="00522809" w:rsidRDefault="00603DCB" w:rsidP="00603DCB">
            <w:pPr>
              <w:rPr>
                <w:szCs w:val="24"/>
                <w:lang w:val="en-GB" w:eastAsia="en-GB"/>
              </w:rPr>
            </w:pPr>
            <w:r w:rsidRPr="001E3B92">
              <w:t>Anritsu Company</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44F21A" w14:textId="5F190930"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088099" w14:textId="49CCD444" w:rsidR="00603DCB" w:rsidRPr="00522809" w:rsidRDefault="00603DCB" w:rsidP="00603DCB">
            <w:pPr>
              <w:jc w:val="center"/>
              <w:rPr>
                <w:szCs w:val="24"/>
                <w:lang w:val="en-GB" w:eastAsia="en-GB"/>
              </w:rPr>
            </w:pPr>
            <w:r w:rsidRPr="001E3B92">
              <w:t>Voter</w:t>
            </w:r>
          </w:p>
        </w:tc>
      </w:tr>
      <w:tr w:rsidR="00603DCB" w:rsidRPr="00522809" w14:paraId="6B204C8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329AEFF5" w:rsidR="00603DCB" w:rsidRPr="00522809" w:rsidRDefault="00603DCB" w:rsidP="00603DCB">
            <w:pPr>
              <w:rPr>
                <w:szCs w:val="24"/>
                <w:lang w:val="en-GB" w:eastAsia="en-GB"/>
              </w:rPr>
            </w:pPr>
            <w:r w:rsidRPr="001E3B92">
              <w:t>Hart, Brian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43572D4B" w:rsidR="00603DCB" w:rsidRPr="00522809" w:rsidRDefault="00603DCB" w:rsidP="00603DCB">
            <w:pPr>
              <w:rPr>
                <w:szCs w:val="24"/>
                <w:lang w:val="en-GB" w:eastAsia="en-GB"/>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FA10EF" w14:textId="530E62DF"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685F64" w14:textId="4F3451C7" w:rsidR="00603DCB" w:rsidRPr="00522809" w:rsidRDefault="00603DCB" w:rsidP="00603DCB">
            <w:pPr>
              <w:jc w:val="center"/>
              <w:rPr>
                <w:szCs w:val="24"/>
                <w:lang w:val="en-GB" w:eastAsia="en-GB"/>
              </w:rPr>
            </w:pPr>
            <w:r w:rsidRPr="001E3B92">
              <w:t>Voter</w:t>
            </w:r>
          </w:p>
        </w:tc>
      </w:tr>
      <w:tr w:rsidR="00603DCB" w:rsidRPr="00522809" w14:paraId="09CE3AD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10930127" w:rsidR="00603DCB" w:rsidRPr="00522809" w:rsidRDefault="00603DCB" w:rsidP="00603DCB">
            <w:pPr>
              <w:rPr>
                <w:szCs w:val="24"/>
                <w:lang w:val="en-GB" w:eastAsia="en-GB"/>
              </w:rPr>
            </w:pPr>
            <w:proofErr w:type="spellStart"/>
            <w:r w:rsidRPr="001E3B92">
              <w:t>Haskou</w:t>
            </w:r>
            <w:proofErr w:type="spellEnd"/>
            <w:r w:rsidRPr="001E3B92">
              <w:t>, Abdullah</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CACA81A" w:rsidR="00603DCB" w:rsidRPr="00522809" w:rsidRDefault="00603DCB" w:rsidP="00603DCB">
            <w:pPr>
              <w:rPr>
                <w:szCs w:val="24"/>
                <w:lang w:val="en-GB" w:eastAsia="en-GB"/>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8B7F0C" w14:textId="229770D1"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95A455" w14:textId="0C857E87" w:rsidR="00603DCB" w:rsidRPr="00522809" w:rsidRDefault="00603DCB" w:rsidP="00603DCB">
            <w:pPr>
              <w:jc w:val="center"/>
              <w:rPr>
                <w:szCs w:val="24"/>
                <w:lang w:val="en-GB" w:eastAsia="en-GB"/>
              </w:rPr>
            </w:pPr>
            <w:r w:rsidRPr="001E3B92">
              <w:t>Potential Voter</w:t>
            </w:r>
          </w:p>
        </w:tc>
      </w:tr>
      <w:tr w:rsidR="00603DCB" w:rsidRPr="00522809" w14:paraId="678AD23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40D3665F" w:rsidR="00603DCB" w:rsidRPr="00522809" w:rsidRDefault="00603DCB" w:rsidP="00603DCB">
            <w:pPr>
              <w:rPr>
                <w:szCs w:val="24"/>
                <w:lang w:val="en-GB" w:eastAsia="en-GB"/>
              </w:rPr>
            </w:pPr>
            <w:r w:rsidRPr="001E3B92">
              <w:t>Healey, Adam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0DBD4881" w:rsidR="00603DCB" w:rsidRPr="00522809" w:rsidRDefault="00603DCB" w:rsidP="00603DCB">
            <w:pPr>
              <w:rPr>
                <w:szCs w:val="24"/>
                <w:lang w:val="en-GB" w:eastAsia="en-GB"/>
              </w:rPr>
            </w:pPr>
            <w:r w:rsidRPr="001E3B92">
              <w:t>Broadcom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532CCA" w14:textId="7997E9E8"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EA1741" w14:textId="0A6EF9B1" w:rsidR="00603DCB" w:rsidRPr="00522809" w:rsidRDefault="00603DCB" w:rsidP="00603DCB">
            <w:pPr>
              <w:jc w:val="center"/>
              <w:rPr>
                <w:szCs w:val="24"/>
                <w:lang w:val="en-GB" w:eastAsia="en-GB"/>
              </w:rPr>
            </w:pPr>
            <w:r w:rsidRPr="001E3B92">
              <w:t>Non-Voter</w:t>
            </w:r>
          </w:p>
        </w:tc>
      </w:tr>
      <w:tr w:rsidR="00603DCB" w:rsidRPr="00522809" w14:paraId="661F38A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3197714D" w:rsidR="00603DCB" w:rsidRPr="00522809" w:rsidRDefault="00603DCB" w:rsidP="00603DCB">
            <w:pPr>
              <w:rPr>
                <w:szCs w:val="24"/>
                <w:lang w:val="en-GB" w:eastAsia="en-GB"/>
              </w:rPr>
            </w:pPr>
            <w:proofErr w:type="spellStart"/>
            <w:r w:rsidRPr="001E3B92">
              <w:t>Hedayat</w:t>
            </w:r>
            <w:proofErr w:type="spellEnd"/>
            <w:r w:rsidRPr="001E3B92">
              <w:t xml:space="preserve">, </w:t>
            </w:r>
            <w:proofErr w:type="spellStart"/>
            <w:r w:rsidRPr="001E3B92">
              <w:t>Ahmadreza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1DDB1B13" w:rsidR="00603DCB" w:rsidRPr="00522809" w:rsidRDefault="00603DCB" w:rsidP="00603DCB">
            <w:pPr>
              <w:rPr>
                <w:szCs w:val="24"/>
                <w:lang w:val="en-GB" w:eastAsia="en-GB"/>
              </w:rPr>
            </w:pPr>
            <w:r w:rsidRPr="001E3B92">
              <w:t>Charter Communications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BBE0AE" w14:textId="1A4669F8"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2ABB" w14:textId="597C0E73" w:rsidR="00603DCB" w:rsidRPr="00522809" w:rsidRDefault="00603DCB" w:rsidP="00603DCB">
            <w:pPr>
              <w:jc w:val="center"/>
              <w:rPr>
                <w:szCs w:val="24"/>
                <w:lang w:val="en-GB" w:eastAsia="en-GB"/>
              </w:rPr>
            </w:pPr>
            <w:r w:rsidRPr="001E3B92">
              <w:t>Voter</w:t>
            </w:r>
          </w:p>
        </w:tc>
      </w:tr>
      <w:tr w:rsidR="00603DCB" w:rsidRPr="00522809" w14:paraId="416837A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3612A7E6" w:rsidR="00603DCB" w:rsidRPr="00522809" w:rsidRDefault="00603DCB" w:rsidP="00603DCB">
            <w:pPr>
              <w:rPr>
                <w:szCs w:val="24"/>
                <w:lang w:val="en-GB" w:eastAsia="en-GB"/>
              </w:rPr>
            </w:pPr>
            <w:r w:rsidRPr="001E3B92">
              <w:t>Henry, Jerome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5522B646" w:rsidR="00603DCB" w:rsidRPr="00522809" w:rsidRDefault="00603DCB" w:rsidP="00603DCB">
            <w:pPr>
              <w:rPr>
                <w:szCs w:val="24"/>
                <w:lang w:val="en-GB" w:eastAsia="en-GB"/>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492250" w14:textId="2F9B816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B622F8" w14:textId="01412D37" w:rsidR="00603DCB" w:rsidRPr="00522809" w:rsidRDefault="00603DCB" w:rsidP="00603DCB">
            <w:pPr>
              <w:jc w:val="center"/>
              <w:rPr>
                <w:szCs w:val="24"/>
                <w:lang w:val="en-GB" w:eastAsia="en-GB"/>
              </w:rPr>
            </w:pPr>
            <w:r w:rsidRPr="001E3B92">
              <w:t>Voter</w:t>
            </w:r>
          </w:p>
        </w:tc>
      </w:tr>
      <w:tr w:rsidR="00603DCB" w:rsidRPr="00522809" w14:paraId="1348E2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3AD9BCB2" w:rsidR="00603DCB" w:rsidRPr="00522809" w:rsidRDefault="00603DCB" w:rsidP="00603DCB">
            <w:pPr>
              <w:rPr>
                <w:szCs w:val="24"/>
                <w:lang w:val="en-GB" w:eastAsia="en-GB"/>
              </w:rPr>
            </w:pPr>
            <w:proofErr w:type="spellStart"/>
            <w:r w:rsidRPr="001E3B92">
              <w:t>hervieu</w:t>
            </w:r>
            <w:proofErr w:type="spellEnd"/>
            <w:r w:rsidRPr="001E3B92">
              <w:t>, Lili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0D7FA34A" w:rsidR="00603DCB" w:rsidRPr="00522809" w:rsidRDefault="00603DCB" w:rsidP="00603DCB">
            <w:pPr>
              <w:rPr>
                <w:szCs w:val="24"/>
                <w:lang w:val="en-GB" w:eastAsia="en-GB"/>
              </w:rPr>
            </w:pPr>
            <w:r w:rsidRPr="001E3B92">
              <w:t>Cable Television Laboratories Inc. (</w:t>
            </w:r>
            <w:proofErr w:type="spellStart"/>
            <w:r w:rsidRPr="001E3B92">
              <w:t>CableLabs</w:t>
            </w:r>
            <w:proofErr w:type="spellEnd"/>
            <w:r w:rsidRPr="001E3B92">
              <w: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142B1A8" w14:textId="6F87B2B7"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6A64243" w14:textId="06828CF2" w:rsidR="00603DCB" w:rsidRPr="00522809" w:rsidRDefault="00603DCB" w:rsidP="00603DCB">
            <w:pPr>
              <w:jc w:val="center"/>
              <w:rPr>
                <w:szCs w:val="24"/>
                <w:lang w:val="en-GB" w:eastAsia="en-GB"/>
              </w:rPr>
            </w:pPr>
            <w:r w:rsidRPr="001E3B92">
              <w:t>Voter</w:t>
            </w:r>
          </w:p>
        </w:tc>
      </w:tr>
      <w:tr w:rsidR="00603DCB" w:rsidRPr="00522809" w14:paraId="0F4B6E9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3371093B" w:rsidR="00603DCB" w:rsidRPr="00522809" w:rsidRDefault="00603DCB" w:rsidP="00603DCB">
            <w:pPr>
              <w:rPr>
                <w:szCs w:val="24"/>
                <w:lang w:val="en-GB" w:eastAsia="en-GB"/>
              </w:rPr>
            </w:pPr>
            <w:proofErr w:type="spellStart"/>
            <w:r w:rsidRPr="001E3B92">
              <w:t>Hiertz</w:t>
            </w:r>
            <w:proofErr w:type="spellEnd"/>
            <w:r w:rsidRPr="001E3B92">
              <w:t>, Guido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39DCFF01" w:rsidR="00603DCB" w:rsidRPr="00522809" w:rsidRDefault="00603DCB" w:rsidP="00603DCB">
            <w:pPr>
              <w:rPr>
                <w:szCs w:val="24"/>
                <w:lang w:val="en-GB" w:eastAsia="en-GB"/>
              </w:rPr>
            </w:pPr>
            <w:r w:rsidRPr="001E3B92">
              <w:t>Ericsson GmbH</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797CD1F" w14:textId="362FE11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A4D350" w14:textId="001BB87C" w:rsidR="00603DCB" w:rsidRPr="00522809" w:rsidRDefault="00603DCB" w:rsidP="00603DCB">
            <w:pPr>
              <w:jc w:val="center"/>
              <w:rPr>
                <w:szCs w:val="24"/>
                <w:lang w:val="en-GB" w:eastAsia="en-GB"/>
              </w:rPr>
            </w:pPr>
            <w:r w:rsidRPr="001E3B92">
              <w:t>Voter</w:t>
            </w:r>
          </w:p>
        </w:tc>
      </w:tr>
      <w:tr w:rsidR="00603DCB" w:rsidRPr="00522809" w14:paraId="7F39D6F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7113EBF8" w:rsidR="00603DCB" w:rsidRPr="00522809" w:rsidRDefault="00603DCB" w:rsidP="00603DCB">
            <w:pPr>
              <w:rPr>
                <w:szCs w:val="24"/>
                <w:lang w:val="en-GB" w:eastAsia="en-GB"/>
              </w:rPr>
            </w:pPr>
            <w:r w:rsidRPr="001E3B92">
              <w:t>Hirata, Ryuichi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3D855ED4" w:rsidR="00603DCB" w:rsidRPr="00522809" w:rsidRDefault="00603DCB" w:rsidP="00603DCB">
            <w:pPr>
              <w:rPr>
                <w:szCs w:val="24"/>
                <w:lang w:val="en-GB" w:eastAsia="en-GB"/>
              </w:rPr>
            </w:pPr>
            <w:r w:rsidRPr="001E3B9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983FC0" w14:textId="7CDD5AC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D26A04" w14:textId="04620445" w:rsidR="00603DCB" w:rsidRPr="00522809" w:rsidRDefault="00603DCB" w:rsidP="00603DCB">
            <w:pPr>
              <w:jc w:val="center"/>
              <w:rPr>
                <w:szCs w:val="24"/>
                <w:lang w:val="en-GB" w:eastAsia="en-GB"/>
              </w:rPr>
            </w:pPr>
            <w:r w:rsidRPr="001E3B92">
              <w:t>Voter</w:t>
            </w:r>
          </w:p>
        </w:tc>
      </w:tr>
      <w:tr w:rsidR="00603DCB" w:rsidRPr="00522809" w14:paraId="73A596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2946FC43" w:rsidR="00603DCB" w:rsidRPr="00522809" w:rsidRDefault="00603DCB" w:rsidP="00603DCB">
            <w:pPr>
              <w:rPr>
                <w:szCs w:val="24"/>
                <w:lang w:val="en-GB" w:eastAsia="en-GB"/>
              </w:rPr>
            </w:pPr>
            <w:r w:rsidRPr="001E3B92">
              <w:t>Hiroki, Shigeru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2BB9D542" w:rsidR="00603DCB" w:rsidRPr="00522809" w:rsidRDefault="00603DCB" w:rsidP="00603DCB">
            <w:pPr>
              <w:rPr>
                <w:szCs w:val="24"/>
                <w:lang w:val="en-GB" w:eastAsia="en-GB"/>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0A9BD1" w14:textId="40DD552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086F61" w14:textId="2121895A" w:rsidR="00603DCB" w:rsidRPr="00522809" w:rsidRDefault="00603DCB" w:rsidP="00603DCB">
            <w:pPr>
              <w:jc w:val="center"/>
              <w:rPr>
                <w:szCs w:val="24"/>
                <w:lang w:val="en-GB" w:eastAsia="en-GB"/>
              </w:rPr>
            </w:pPr>
            <w:r w:rsidRPr="001E3B92">
              <w:t>Potential Voter</w:t>
            </w:r>
          </w:p>
        </w:tc>
      </w:tr>
      <w:tr w:rsidR="00603DCB" w:rsidRPr="00522809" w14:paraId="68347E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5674E505" w:rsidR="00603DCB" w:rsidRPr="00522809" w:rsidRDefault="00603DCB" w:rsidP="00603DCB">
            <w:pPr>
              <w:rPr>
                <w:szCs w:val="24"/>
                <w:lang w:val="en-GB" w:eastAsia="en-GB"/>
              </w:rPr>
            </w:pPr>
            <w:r w:rsidRPr="001E3B92">
              <w:t>Ho, Duncan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01D59078"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A86480" w14:textId="0EB74C85"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243C91" w14:textId="62E6E6EF" w:rsidR="00603DCB" w:rsidRPr="00522809" w:rsidRDefault="00603DCB" w:rsidP="00603DCB">
            <w:pPr>
              <w:jc w:val="center"/>
              <w:rPr>
                <w:szCs w:val="24"/>
                <w:lang w:val="en-GB" w:eastAsia="en-GB"/>
              </w:rPr>
            </w:pPr>
            <w:r w:rsidRPr="001E3B92">
              <w:t>Voter</w:t>
            </w:r>
          </w:p>
        </w:tc>
      </w:tr>
      <w:tr w:rsidR="00603DCB" w:rsidRPr="00522809" w14:paraId="2D7D29F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708FC7C0" w:rsidR="00603DCB" w:rsidRPr="00522809" w:rsidRDefault="00603DCB" w:rsidP="00603DCB">
            <w:pPr>
              <w:rPr>
                <w:szCs w:val="24"/>
                <w:lang w:val="en-GB" w:eastAsia="en-GB"/>
              </w:rPr>
            </w:pPr>
            <w:r w:rsidRPr="001E3B92">
              <w:t>Hoffman, Damian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2C6A3264" w:rsidR="00603DCB" w:rsidRPr="00522809" w:rsidRDefault="00603DCB" w:rsidP="00603DCB">
            <w:pPr>
              <w:rPr>
                <w:szCs w:val="24"/>
                <w:lang w:val="en-GB" w:eastAsia="en-GB"/>
              </w:rPr>
            </w:pPr>
            <w:proofErr w:type="spellStart"/>
            <w:r w:rsidRPr="001E3B92">
              <w:t>Vayyar</w:t>
            </w:r>
            <w:proofErr w:type="spellEnd"/>
            <w:r w:rsidRPr="001E3B92">
              <w:t xml:space="preserve"> Imaging</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AB2D20D" w14:textId="25799A42"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31259F" w14:textId="699AB9C3" w:rsidR="00603DCB" w:rsidRPr="00522809" w:rsidRDefault="00603DCB" w:rsidP="00603DCB">
            <w:pPr>
              <w:jc w:val="center"/>
              <w:rPr>
                <w:szCs w:val="24"/>
                <w:lang w:val="en-GB" w:eastAsia="en-GB"/>
              </w:rPr>
            </w:pPr>
            <w:r w:rsidRPr="001E3B92">
              <w:t>Aspirant</w:t>
            </w:r>
          </w:p>
        </w:tc>
      </w:tr>
      <w:tr w:rsidR="00603DCB" w:rsidRPr="00522809" w14:paraId="400E1B5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6A168BBA" w:rsidR="00603DCB" w:rsidRPr="00522809" w:rsidRDefault="00603DCB" w:rsidP="00603DCB">
            <w:pPr>
              <w:rPr>
                <w:szCs w:val="24"/>
                <w:lang w:val="en-GB" w:eastAsia="en-GB"/>
              </w:rPr>
            </w:pPr>
            <w:r w:rsidRPr="001E3B92">
              <w:t>Holcomb, 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2BDD8CBB" w:rsidR="00603DCB" w:rsidRPr="00522809" w:rsidRDefault="00603DCB" w:rsidP="00603DCB">
            <w:pPr>
              <w:rPr>
                <w:szCs w:val="24"/>
                <w:lang w:val="en-GB" w:eastAsia="en-GB"/>
              </w:rPr>
            </w:pPr>
            <w:proofErr w:type="spellStart"/>
            <w:r w:rsidRPr="001E3B92">
              <w:t>Itron</w:t>
            </w:r>
            <w:proofErr w:type="spellEnd"/>
            <w:r w:rsidRPr="001E3B92">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FC4C36D" w14:textId="7A8724FC"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A8A2084" w14:textId="5A3EBDE0" w:rsidR="00603DCB" w:rsidRPr="00522809" w:rsidRDefault="00603DCB" w:rsidP="00603DCB">
            <w:pPr>
              <w:jc w:val="center"/>
              <w:rPr>
                <w:szCs w:val="24"/>
                <w:lang w:val="en-GB" w:eastAsia="en-GB"/>
              </w:rPr>
            </w:pPr>
            <w:proofErr w:type="spellStart"/>
            <w:r w:rsidRPr="001E3B92">
              <w:t>ExOfficio</w:t>
            </w:r>
            <w:proofErr w:type="spellEnd"/>
          </w:p>
        </w:tc>
      </w:tr>
      <w:tr w:rsidR="00603DCB" w:rsidRPr="00522809" w14:paraId="50EDDEE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12344A67" w:rsidR="00603DCB" w:rsidRPr="00522809" w:rsidRDefault="00603DCB" w:rsidP="00603DCB">
            <w:pPr>
              <w:rPr>
                <w:szCs w:val="24"/>
                <w:lang w:val="en-GB" w:eastAsia="en-GB"/>
              </w:rPr>
            </w:pPr>
            <w:r w:rsidRPr="001E3B92">
              <w:t>Holland, Oliver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3B88895C" w:rsidR="00603DCB" w:rsidRPr="00522809" w:rsidRDefault="00603DCB" w:rsidP="00603DCB">
            <w:pPr>
              <w:rPr>
                <w:szCs w:val="24"/>
                <w:lang w:val="en-GB" w:eastAsia="en-GB"/>
              </w:rPr>
            </w:pPr>
            <w:r w:rsidRPr="001E3B92">
              <w:t>Advanced Wireless Technology Group,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3F648B" w14:textId="26944EF3"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011E23" w14:textId="4416A73A" w:rsidR="00603DCB" w:rsidRPr="00522809" w:rsidRDefault="00603DCB" w:rsidP="00603DCB">
            <w:pPr>
              <w:jc w:val="center"/>
              <w:rPr>
                <w:szCs w:val="24"/>
                <w:lang w:val="en-GB" w:eastAsia="en-GB"/>
              </w:rPr>
            </w:pPr>
            <w:r w:rsidRPr="001E3B92">
              <w:t>Voter</w:t>
            </w:r>
          </w:p>
        </w:tc>
      </w:tr>
      <w:tr w:rsidR="00603DCB" w:rsidRPr="00522809" w14:paraId="4A985BB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6D8A3231" w:rsidR="00603DCB" w:rsidRPr="00522809" w:rsidRDefault="00603DCB" w:rsidP="00603DCB">
            <w:pPr>
              <w:rPr>
                <w:szCs w:val="24"/>
                <w:lang w:val="en-GB" w:eastAsia="en-GB"/>
              </w:rPr>
            </w:pPr>
            <w:r w:rsidRPr="001E3B92">
              <w:t xml:space="preserve">Hong, </w:t>
            </w:r>
            <w:proofErr w:type="spellStart"/>
            <w:r w:rsidRPr="001E3B92">
              <w:t>Hanseul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4B7C42AA" w:rsidR="00603DCB" w:rsidRPr="00522809" w:rsidRDefault="00603DCB" w:rsidP="00603DCB">
            <w:pPr>
              <w:rPr>
                <w:szCs w:val="24"/>
                <w:lang w:val="en-GB" w:eastAsia="en-GB"/>
              </w:rPr>
            </w:pPr>
            <w:r w:rsidRPr="001E3B92">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0EFEECE" w14:textId="6735DD8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FA93D0F" w14:textId="3A214F25" w:rsidR="00603DCB" w:rsidRPr="00522809" w:rsidRDefault="00603DCB" w:rsidP="00603DCB">
            <w:pPr>
              <w:jc w:val="center"/>
              <w:rPr>
                <w:szCs w:val="24"/>
                <w:lang w:val="en-GB" w:eastAsia="en-GB"/>
              </w:rPr>
            </w:pPr>
            <w:r w:rsidRPr="001E3B92">
              <w:t>Voter</w:t>
            </w:r>
          </w:p>
        </w:tc>
      </w:tr>
      <w:tr w:rsidR="00603DCB" w:rsidRPr="00522809" w14:paraId="01F7F38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59E7C0B0" w:rsidR="00603DCB" w:rsidRPr="00522809" w:rsidRDefault="00603DCB" w:rsidP="00603DCB">
            <w:pPr>
              <w:rPr>
                <w:szCs w:val="24"/>
                <w:lang w:val="en-GB" w:eastAsia="en-GB"/>
              </w:rPr>
            </w:pPr>
            <w:proofErr w:type="spellStart"/>
            <w:r w:rsidRPr="001E3B92">
              <w:t>Hopf</w:t>
            </w:r>
            <w:proofErr w:type="spellEnd"/>
            <w:r w:rsidRPr="001E3B92">
              <w:t>,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4F26C7A7" w:rsidR="00603DCB" w:rsidRPr="00522809" w:rsidRDefault="00334114" w:rsidP="00603DCB">
            <w:pPr>
              <w:rPr>
                <w:szCs w:val="24"/>
                <w:lang w:val="en-GB" w:eastAsia="en-GB"/>
              </w:rPr>
            </w:pPr>
            <w:r w:rsidRPr="00334114">
              <w:rPr>
                <w:szCs w:val="24"/>
                <w:lang w:val="en-GB" w:eastAsia="en-GB"/>
              </w:rPr>
              <w:t xml:space="preserve">Continental Automotive GmbH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895F91" w14:textId="7BEF9C16"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524059B" w14:textId="756CFE49" w:rsidR="00603DCB" w:rsidRPr="00522809" w:rsidRDefault="00603DCB" w:rsidP="00603DCB">
            <w:pPr>
              <w:jc w:val="center"/>
              <w:rPr>
                <w:szCs w:val="24"/>
                <w:lang w:val="en-GB" w:eastAsia="en-GB"/>
              </w:rPr>
            </w:pPr>
            <w:r w:rsidRPr="001E3B92">
              <w:t>Non-Voter</w:t>
            </w:r>
          </w:p>
        </w:tc>
      </w:tr>
      <w:tr w:rsidR="00603DCB" w:rsidRPr="00522809" w14:paraId="33BB030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288677B8" w:rsidR="00603DCB" w:rsidRPr="00522809" w:rsidRDefault="00603DCB" w:rsidP="00603DCB">
            <w:pPr>
              <w:rPr>
                <w:szCs w:val="24"/>
                <w:lang w:val="en-GB" w:eastAsia="en-GB"/>
              </w:rPr>
            </w:pPr>
            <w:r w:rsidRPr="001E3B92">
              <w:t>Hsiao, Ching-Wen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54506FAA"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DF0D2B" w14:textId="126A1FF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08FC12" w14:textId="7700AB8E" w:rsidR="00603DCB" w:rsidRPr="00522809" w:rsidRDefault="00603DCB" w:rsidP="00603DCB">
            <w:pPr>
              <w:jc w:val="center"/>
              <w:rPr>
                <w:szCs w:val="24"/>
                <w:lang w:val="en-GB" w:eastAsia="en-GB"/>
              </w:rPr>
            </w:pPr>
            <w:r w:rsidRPr="001E3B92">
              <w:t>Voter</w:t>
            </w:r>
          </w:p>
        </w:tc>
      </w:tr>
      <w:tr w:rsidR="00603DCB" w:rsidRPr="00522809" w14:paraId="408E469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0D1405FB" w:rsidR="00603DCB" w:rsidRPr="00522809" w:rsidRDefault="00603DCB" w:rsidP="00603DCB">
            <w:pPr>
              <w:rPr>
                <w:szCs w:val="24"/>
                <w:lang w:val="en-GB" w:eastAsia="en-GB"/>
              </w:rPr>
            </w:pPr>
            <w:r w:rsidRPr="001E3B92">
              <w:t>Hsieh, Hung-Tao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3E56C3CE"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DE33B4" w14:textId="73943B58"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7278BA" w14:textId="0B8862A6" w:rsidR="00603DCB" w:rsidRPr="00522809" w:rsidRDefault="00603DCB" w:rsidP="00603DCB">
            <w:pPr>
              <w:jc w:val="center"/>
              <w:rPr>
                <w:szCs w:val="24"/>
                <w:lang w:val="en-GB" w:eastAsia="en-GB"/>
              </w:rPr>
            </w:pPr>
            <w:r w:rsidRPr="001E3B92">
              <w:t>Voter</w:t>
            </w:r>
          </w:p>
        </w:tc>
      </w:tr>
      <w:tr w:rsidR="00603DCB" w:rsidRPr="00522809" w14:paraId="69BECCC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66DE912A" w:rsidR="00603DCB" w:rsidRPr="00522809" w:rsidRDefault="00603DCB" w:rsidP="00603DCB">
            <w:pPr>
              <w:rPr>
                <w:szCs w:val="24"/>
                <w:lang w:val="en-GB" w:eastAsia="en-GB"/>
              </w:rPr>
            </w:pPr>
            <w:r w:rsidRPr="001E3B92">
              <w:t xml:space="preserve">Hsu, </w:t>
            </w:r>
            <w:proofErr w:type="spellStart"/>
            <w:r w:rsidRPr="001E3B92">
              <w:t>Chien</w:t>
            </w:r>
            <w:proofErr w:type="spellEnd"/>
            <w:r w:rsidRPr="001E3B92">
              <w:t>-Fang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1015DAD0" w:rsidR="00603DCB" w:rsidRPr="00522809" w:rsidRDefault="00603DCB" w:rsidP="00603DCB">
            <w:pPr>
              <w:rPr>
                <w:szCs w:val="24"/>
                <w:lang w:val="en-GB" w:eastAsia="en-GB"/>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2CBD73" w14:textId="68D0402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6CDF4A" w14:textId="1E88600B" w:rsidR="00603DCB" w:rsidRPr="00522809" w:rsidRDefault="00603DCB" w:rsidP="00603DCB">
            <w:pPr>
              <w:jc w:val="center"/>
              <w:rPr>
                <w:szCs w:val="24"/>
                <w:lang w:val="en-GB" w:eastAsia="en-GB"/>
              </w:rPr>
            </w:pPr>
            <w:r w:rsidRPr="001E3B92">
              <w:t>Voter</w:t>
            </w:r>
          </w:p>
        </w:tc>
      </w:tr>
      <w:tr w:rsidR="00603DCB" w:rsidRPr="00522809" w14:paraId="0F258C0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59E5F876" w:rsidR="00603DCB" w:rsidRPr="00522809" w:rsidRDefault="00603DCB" w:rsidP="00603DCB">
            <w:pPr>
              <w:rPr>
                <w:szCs w:val="24"/>
                <w:lang w:val="en-GB" w:eastAsia="en-GB"/>
              </w:rPr>
            </w:pPr>
            <w:r w:rsidRPr="001E3B92">
              <w:t xml:space="preserve">Hu, </w:t>
            </w:r>
            <w:proofErr w:type="spellStart"/>
            <w:r w:rsidRPr="001E3B92">
              <w:t>Chunyu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6652EC2E" w:rsidR="00603DCB" w:rsidRPr="00522809" w:rsidRDefault="00603DCB" w:rsidP="00603DCB">
            <w:pPr>
              <w:rPr>
                <w:szCs w:val="24"/>
                <w:lang w:val="en-GB" w:eastAsia="en-GB"/>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FC89CC6" w14:textId="0324018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333FDA" w14:textId="310BEDA1" w:rsidR="00603DCB" w:rsidRPr="00522809" w:rsidRDefault="00603DCB" w:rsidP="00603DCB">
            <w:pPr>
              <w:jc w:val="center"/>
              <w:rPr>
                <w:szCs w:val="24"/>
                <w:lang w:val="en-GB" w:eastAsia="en-GB"/>
              </w:rPr>
            </w:pPr>
            <w:r w:rsidRPr="001E3B92">
              <w:t>Voter</w:t>
            </w:r>
          </w:p>
        </w:tc>
      </w:tr>
      <w:tr w:rsidR="00603DCB" w:rsidRPr="00522809" w14:paraId="20E02BC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17173968" w:rsidR="00603DCB" w:rsidRPr="00522809" w:rsidRDefault="00603DCB" w:rsidP="00603DCB">
            <w:pPr>
              <w:rPr>
                <w:szCs w:val="24"/>
                <w:lang w:val="en-GB" w:eastAsia="en-GB"/>
              </w:rPr>
            </w:pPr>
            <w:r w:rsidRPr="001E3B92">
              <w:t>Hu, Glenn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773E7C38" w:rsidR="00603DCB" w:rsidRPr="00522809" w:rsidRDefault="00603DCB" w:rsidP="00603DCB">
            <w:pPr>
              <w:rPr>
                <w:szCs w:val="24"/>
                <w:lang w:val="en-GB" w:eastAsia="en-GB"/>
              </w:rPr>
            </w:pPr>
            <w:r w:rsidRPr="001E3B92">
              <w:t>Tencent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F716FF" w14:textId="63B3C41B"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939FE5D" w14:textId="306D0C77" w:rsidR="00603DCB" w:rsidRPr="00522809" w:rsidRDefault="00603DCB" w:rsidP="00603DCB">
            <w:pPr>
              <w:jc w:val="center"/>
              <w:rPr>
                <w:szCs w:val="24"/>
                <w:lang w:val="en-GB" w:eastAsia="en-GB"/>
              </w:rPr>
            </w:pPr>
            <w:r w:rsidRPr="001E3B92">
              <w:t>Voter</w:t>
            </w:r>
          </w:p>
        </w:tc>
      </w:tr>
      <w:tr w:rsidR="00603DCB" w:rsidRPr="00522809" w14:paraId="6D3630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7E78BC69" w:rsidR="00603DCB" w:rsidRPr="00522809" w:rsidRDefault="00603DCB" w:rsidP="00603DCB">
            <w:pPr>
              <w:rPr>
                <w:szCs w:val="24"/>
                <w:lang w:val="en-GB" w:eastAsia="en-GB"/>
              </w:rPr>
            </w:pPr>
            <w:r w:rsidRPr="001E3B92">
              <w:t xml:space="preserve">Hu, </w:t>
            </w:r>
            <w:proofErr w:type="spellStart"/>
            <w:r w:rsidRPr="001E3B92">
              <w:t>Mengshi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699D2C03" w:rsidR="00603DCB" w:rsidRPr="00522809" w:rsidRDefault="00603DCB" w:rsidP="00603DCB">
            <w:pPr>
              <w:rPr>
                <w:szCs w:val="24"/>
                <w:lang w:val="en-GB" w:eastAsia="en-GB"/>
              </w:rPr>
            </w:pPr>
            <w:r w:rsidRPr="001E3B92">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B855F7" w14:textId="34588B4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C6C311" w14:textId="40F4BF2E" w:rsidR="00603DCB" w:rsidRPr="00522809" w:rsidRDefault="00603DCB" w:rsidP="00603DCB">
            <w:pPr>
              <w:jc w:val="center"/>
              <w:rPr>
                <w:szCs w:val="24"/>
                <w:lang w:val="en-GB" w:eastAsia="en-GB"/>
              </w:rPr>
            </w:pPr>
            <w:r w:rsidRPr="001E3B92">
              <w:t>Potential Voter</w:t>
            </w:r>
          </w:p>
        </w:tc>
      </w:tr>
      <w:tr w:rsidR="00603DCB" w:rsidRPr="00522809" w14:paraId="45159DF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11BA6F61" w:rsidR="00603DCB" w:rsidRPr="00522809" w:rsidRDefault="00603DCB" w:rsidP="00603DCB">
            <w:pPr>
              <w:rPr>
                <w:szCs w:val="24"/>
                <w:lang w:val="en-GB" w:eastAsia="en-GB"/>
              </w:rPr>
            </w:pPr>
            <w:r w:rsidRPr="001E3B92">
              <w:t xml:space="preserve">Huang, </w:t>
            </w:r>
            <w:proofErr w:type="spellStart"/>
            <w:r w:rsidRPr="001E3B92">
              <w:t>Guogang</w:t>
            </w:r>
            <w:proofErr w:type="spellEnd"/>
            <w:r w:rsidRPr="001E3B92">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627F4C2A" w:rsidR="00603DCB" w:rsidRPr="00522809" w:rsidRDefault="00603DCB" w:rsidP="00603DCB">
            <w:pPr>
              <w:rPr>
                <w:szCs w:val="24"/>
                <w:lang w:val="en-GB"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37FBE7" w14:textId="4F189C2A"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C7B272" w14:textId="742F24A9" w:rsidR="00603DCB" w:rsidRPr="00522809" w:rsidRDefault="00603DCB" w:rsidP="00603DCB">
            <w:pPr>
              <w:jc w:val="center"/>
              <w:rPr>
                <w:szCs w:val="24"/>
                <w:lang w:val="en-GB" w:eastAsia="en-GB"/>
              </w:rPr>
            </w:pPr>
            <w:r w:rsidRPr="001E3B92">
              <w:t>Voter</w:t>
            </w:r>
          </w:p>
        </w:tc>
      </w:tr>
      <w:tr w:rsidR="00603DCB" w:rsidRPr="00522809" w14:paraId="2B3F094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0BD3A081" w:rsidR="00603DCB" w:rsidRPr="00522809" w:rsidRDefault="00603DCB" w:rsidP="00603DCB">
            <w:pPr>
              <w:rPr>
                <w:szCs w:val="24"/>
                <w:lang w:val="en-GB" w:eastAsia="en-GB"/>
              </w:rPr>
            </w:pPr>
            <w:r w:rsidRPr="001E3B92">
              <w:t>Huang, Lei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1D3E02E4" w:rsidR="00603DCB" w:rsidRPr="00522809" w:rsidRDefault="00603DCB" w:rsidP="00603DCB">
            <w:pPr>
              <w:rPr>
                <w:szCs w:val="24"/>
                <w:lang w:val="en-GB" w:eastAsia="en-GB"/>
              </w:rPr>
            </w:pPr>
            <w:r w:rsidRPr="001E3B92">
              <w:t xml:space="preserve">Guangdong OPPO Mobile Telecommunications </w:t>
            </w:r>
            <w:proofErr w:type="spellStart"/>
            <w:r w:rsidRPr="001E3B92">
              <w:t>Corp.,Ltd</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BAEBEA5" w14:textId="2F10EDE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D49403" w14:textId="5525DA23" w:rsidR="00603DCB" w:rsidRPr="00522809" w:rsidRDefault="00603DCB" w:rsidP="00603DCB">
            <w:pPr>
              <w:jc w:val="center"/>
              <w:rPr>
                <w:szCs w:val="24"/>
                <w:lang w:val="en-GB" w:eastAsia="en-GB"/>
              </w:rPr>
            </w:pPr>
            <w:r w:rsidRPr="001E3B92">
              <w:t>Voter</w:t>
            </w:r>
          </w:p>
        </w:tc>
      </w:tr>
      <w:tr w:rsidR="00603DCB" w:rsidRPr="00522809" w14:paraId="4E32C0E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1436AC85" w:rsidR="00603DCB" w:rsidRPr="00522809" w:rsidRDefault="00603DCB" w:rsidP="00603DCB">
            <w:pPr>
              <w:rPr>
                <w:szCs w:val="24"/>
                <w:lang w:val="en-GB" w:eastAsia="en-GB"/>
              </w:rPr>
            </w:pPr>
            <w:r w:rsidRPr="001E3B92">
              <w:t>Huang, Po-Kai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5C59577D" w:rsidR="00603DCB" w:rsidRPr="00522809" w:rsidRDefault="00603DCB" w:rsidP="00603DCB">
            <w:pPr>
              <w:rPr>
                <w:szCs w:val="24"/>
                <w:lang w:val="en-GB" w:eastAsia="en-GB"/>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648B91" w14:textId="07050DCE"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4B135E" w14:textId="60B91E49" w:rsidR="00603DCB" w:rsidRPr="00522809" w:rsidRDefault="00603DCB" w:rsidP="00603DCB">
            <w:pPr>
              <w:jc w:val="center"/>
              <w:rPr>
                <w:szCs w:val="24"/>
                <w:lang w:val="en-GB" w:eastAsia="en-GB"/>
              </w:rPr>
            </w:pPr>
            <w:r w:rsidRPr="001E3B92">
              <w:t>Voter</w:t>
            </w:r>
          </w:p>
        </w:tc>
      </w:tr>
      <w:tr w:rsidR="00603DCB" w:rsidRPr="00522809" w14:paraId="076DAFD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7D781A35" w:rsidR="00603DCB" w:rsidRPr="00522809" w:rsidRDefault="00603DCB" w:rsidP="00603DCB">
            <w:pPr>
              <w:rPr>
                <w:szCs w:val="24"/>
                <w:lang w:val="en-GB" w:eastAsia="en-GB"/>
              </w:rPr>
            </w:pPr>
            <w:r w:rsidRPr="001E3B92">
              <w:t xml:space="preserve">Huang, </w:t>
            </w:r>
            <w:proofErr w:type="spellStart"/>
            <w:r w:rsidRPr="001E3B92">
              <w:t>Xiaolong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1E71FA1F" w:rsidR="00603DCB" w:rsidRPr="00522809" w:rsidRDefault="00603DCB" w:rsidP="00603DCB">
            <w:pPr>
              <w:rPr>
                <w:szCs w:val="24"/>
                <w:lang w:val="en-GB" w:eastAsia="en-GB"/>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6B7AAB9" w14:textId="173EFEB4"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1D7065" w14:textId="23D83542" w:rsidR="00603DCB" w:rsidRPr="00522809" w:rsidRDefault="00603DCB" w:rsidP="00603DCB">
            <w:pPr>
              <w:jc w:val="center"/>
              <w:rPr>
                <w:szCs w:val="24"/>
                <w:lang w:val="en-GB" w:eastAsia="en-GB"/>
              </w:rPr>
            </w:pPr>
            <w:r w:rsidRPr="001E3B92">
              <w:t>Aspirant</w:t>
            </w:r>
          </w:p>
        </w:tc>
      </w:tr>
      <w:tr w:rsidR="00603DCB" w:rsidRPr="00522809" w14:paraId="069C0EC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1CDEBD76" w:rsidR="00603DCB" w:rsidRPr="00522809" w:rsidRDefault="00603DCB" w:rsidP="00603DCB">
            <w:pPr>
              <w:rPr>
                <w:szCs w:val="24"/>
                <w:lang w:val="en-GB" w:eastAsia="en-GB"/>
              </w:rPr>
            </w:pPr>
            <w:proofErr w:type="spellStart"/>
            <w:r w:rsidRPr="001E3B92">
              <w:t>Hurtarte</w:t>
            </w:r>
            <w:proofErr w:type="spellEnd"/>
            <w:r w:rsidRPr="001E3B92">
              <w:t xml:space="preserve">, </w:t>
            </w:r>
            <w:proofErr w:type="spellStart"/>
            <w:r w:rsidRPr="001E3B92">
              <w:t>Jeorge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1779DC60" w:rsidR="00603DCB" w:rsidRPr="00522809" w:rsidRDefault="00603DCB" w:rsidP="00603DCB">
            <w:pPr>
              <w:rPr>
                <w:szCs w:val="24"/>
                <w:lang w:val="en-GB" w:eastAsia="en-GB"/>
              </w:rPr>
            </w:pPr>
            <w:r w:rsidRPr="001E3B92">
              <w:t>Teradyne, Inc.</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F51A32D" w14:textId="05DB8B04"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9EDE5F8" w14:textId="4A04B563" w:rsidR="00603DCB" w:rsidRPr="00522809" w:rsidRDefault="00603DCB" w:rsidP="00603DCB">
            <w:pPr>
              <w:jc w:val="center"/>
              <w:rPr>
                <w:szCs w:val="24"/>
                <w:lang w:val="en-GB" w:eastAsia="en-GB"/>
              </w:rPr>
            </w:pPr>
            <w:r w:rsidRPr="001E3B92">
              <w:t>Voter</w:t>
            </w:r>
          </w:p>
        </w:tc>
      </w:tr>
      <w:tr w:rsidR="00603DCB" w:rsidRPr="00522809" w14:paraId="68F772E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31598E17" w:rsidR="00603DCB" w:rsidRPr="00522809" w:rsidRDefault="00603DCB" w:rsidP="00603DCB">
            <w:pPr>
              <w:rPr>
                <w:szCs w:val="24"/>
                <w:lang w:val="en-GB" w:eastAsia="en-GB"/>
              </w:rPr>
            </w:pPr>
            <w:r w:rsidRPr="001E3B92">
              <w:t>Hwang, Sung Hyun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26387A56" w:rsidR="00603DCB" w:rsidRPr="00522809" w:rsidRDefault="00603DCB" w:rsidP="00603DCB">
            <w:pPr>
              <w:rPr>
                <w:szCs w:val="24"/>
                <w:lang w:val="en-GB" w:eastAsia="en-GB"/>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D6850F" w14:textId="7BB13A89" w:rsidR="00603DCB" w:rsidRPr="00522809" w:rsidRDefault="00603DCB" w:rsidP="00603DCB">
            <w:pPr>
              <w:jc w:val="center"/>
              <w:rPr>
                <w:szCs w:val="24"/>
                <w:lang w:val="en-GB"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EBB7800" w14:textId="2CB61361" w:rsidR="00603DCB" w:rsidRPr="00522809" w:rsidRDefault="00603DCB" w:rsidP="00603DCB">
            <w:pPr>
              <w:jc w:val="center"/>
              <w:rPr>
                <w:szCs w:val="24"/>
                <w:lang w:val="en-GB" w:eastAsia="en-GB"/>
              </w:rPr>
            </w:pPr>
            <w:r w:rsidRPr="001E3B92">
              <w:t>Voter</w:t>
            </w:r>
          </w:p>
        </w:tc>
      </w:tr>
      <w:tr w:rsidR="00603DCB" w:rsidRPr="00522809" w14:paraId="1D0A4FA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37F5DB58" w:rsidR="00603DCB" w:rsidRPr="00522809" w:rsidRDefault="00603DCB" w:rsidP="00603DCB">
            <w:pPr>
              <w:rPr>
                <w:szCs w:val="24"/>
                <w:lang w:val="en-GB" w:eastAsia="en-GB"/>
              </w:rPr>
            </w:pPr>
            <w:r w:rsidRPr="001E3B92">
              <w:t>Ibrahim, Mostafa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2883F0D0" w:rsidR="00603DCB" w:rsidRPr="00522809" w:rsidRDefault="00603DCB" w:rsidP="00603DCB">
            <w:pPr>
              <w:rPr>
                <w:szCs w:val="24"/>
                <w:lang w:val="en-GB" w:eastAsia="en-GB"/>
              </w:rPr>
            </w:pPr>
            <w:r w:rsidRPr="001E3B92">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A53CFB6" w14:textId="48551C7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546744" w14:textId="129DD540" w:rsidR="00603DCB" w:rsidRPr="00522809" w:rsidRDefault="00603DCB" w:rsidP="00603DCB">
            <w:pPr>
              <w:jc w:val="center"/>
              <w:rPr>
                <w:szCs w:val="24"/>
                <w:lang w:val="en-GB" w:eastAsia="en-GB"/>
              </w:rPr>
            </w:pPr>
            <w:r w:rsidRPr="001E3B92">
              <w:t>Voter</w:t>
            </w:r>
          </w:p>
        </w:tc>
      </w:tr>
      <w:tr w:rsidR="00603DCB" w:rsidRPr="00522809" w14:paraId="03B69C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527BB872" w:rsidR="00603DCB" w:rsidRPr="00522809" w:rsidRDefault="00603DCB" w:rsidP="00603DCB">
            <w:pPr>
              <w:rPr>
                <w:szCs w:val="24"/>
                <w:lang w:val="en-GB" w:eastAsia="en-GB"/>
              </w:rPr>
            </w:pPr>
            <w:r w:rsidRPr="001E3B92">
              <w:t>IDO, Tetsuo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49B38B8B" w:rsidR="00603DCB" w:rsidRPr="00522809" w:rsidRDefault="00603DCB" w:rsidP="00603DCB">
            <w:pPr>
              <w:rPr>
                <w:szCs w:val="24"/>
                <w:lang w:val="en-GB" w:eastAsia="en-GB"/>
              </w:rPr>
            </w:pPr>
            <w:r w:rsidRPr="001E3B92">
              <w:t>Canon</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F098B6" w14:textId="15459EFD"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1F8177" w14:textId="7C12F383" w:rsidR="00603DCB" w:rsidRPr="00522809" w:rsidRDefault="00603DCB" w:rsidP="00603DCB">
            <w:pPr>
              <w:jc w:val="center"/>
              <w:rPr>
                <w:szCs w:val="24"/>
                <w:lang w:val="en-GB" w:eastAsia="en-GB"/>
              </w:rPr>
            </w:pPr>
            <w:r w:rsidRPr="001E3B92">
              <w:t>Potential Voter</w:t>
            </w:r>
          </w:p>
        </w:tc>
      </w:tr>
      <w:tr w:rsidR="00603DCB" w:rsidRPr="00522809" w14:paraId="2E919F0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01C3960D" w:rsidR="00603DCB" w:rsidRPr="00522809" w:rsidRDefault="00603DCB" w:rsidP="00603DCB">
            <w:pPr>
              <w:rPr>
                <w:szCs w:val="24"/>
                <w:lang w:val="en-GB" w:eastAsia="en-GB"/>
              </w:rPr>
            </w:pPr>
            <w:r w:rsidRPr="001E3B92">
              <w:t xml:space="preserve">Ikegami, </w:t>
            </w:r>
            <w:proofErr w:type="spellStart"/>
            <w:r w:rsidRPr="001E3B92">
              <w:t>Tetsushi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4DE68F60" w:rsidR="00603DCB" w:rsidRPr="00522809" w:rsidRDefault="00603DCB" w:rsidP="00603DCB">
            <w:pPr>
              <w:rPr>
                <w:szCs w:val="24"/>
                <w:lang w:val="en-GB" w:eastAsia="en-GB"/>
              </w:rPr>
            </w:pPr>
            <w:r w:rsidRPr="001E3B92">
              <w:t>Meiji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1137D3D" w14:textId="10E4B8C9" w:rsidR="00603DCB" w:rsidRPr="00522809" w:rsidRDefault="00603DCB" w:rsidP="00603DCB">
            <w:pPr>
              <w:jc w:val="center"/>
              <w:rPr>
                <w:szCs w:val="24"/>
                <w:lang w:val="en-GB"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B8408F" w14:textId="3E26A636" w:rsidR="00603DCB" w:rsidRPr="00522809" w:rsidRDefault="00603DCB" w:rsidP="00603DCB">
            <w:pPr>
              <w:jc w:val="center"/>
              <w:rPr>
                <w:szCs w:val="24"/>
                <w:lang w:val="en-GB" w:eastAsia="en-GB"/>
              </w:rPr>
            </w:pPr>
            <w:r w:rsidRPr="001E3B92">
              <w:t>Voter</w:t>
            </w:r>
          </w:p>
        </w:tc>
      </w:tr>
      <w:tr w:rsidR="00603DCB" w:rsidRPr="00522809" w14:paraId="0D7F779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071ED" w14:textId="3CAE19F1" w:rsidR="00603DCB" w:rsidRPr="000F5928" w:rsidRDefault="00603DCB" w:rsidP="00603DCB">
            <w:proofErr w:type="spellStart"/>
            <w:r w:rsidRPr="001E3B92">
              <w:t>Inohiza</w:t>
            </w:r>
            <w:proofErr w:type="spellEnd"/>
            <w:r w:rsidRPr="001E3B92">
              <w:t xml:space="preserve">, </w:t>
            </w:r>
            <w:proofErr w:type="spellStart"/>
            <w:r w:rsidRPr="001E3B92">
              <w:t>Hirohiko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9F78BA" w14:textId="167695D4" w:rsidR="00603DCB" w:rsidRPr="000F5928" w:rsidRDefault="00603DCB" w:rsidP="00603DCB">
            <w:r w:rsidRPr="001E3B92">
              <w:t>Canon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6E73310" w14:textId="6F8C38EC" w:rsidR="00603DCB" w:rsidRPr="000F5928"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9ECF31" w14:textId="0C904379" w:rsidR="00603DCB" w:rsidRPr="000F5928" w:rsidRDefault="00603DCB" w:rsidP="00603DCB">
            <w:pPr>
              <w:jc w:val="center"/>
            </w:pPr>
            <w:r w:rsidRPr="001E3B92">
              <w:t>Potential Voter</w:t>
            </w:r>
          </w:p>
        </w:tc>
      </w:tr>
      <w:tr w:rsidR="00603DCB" w:rsidRPr="00522809" w14:paraId="21826D5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4983F1" w14:textId="63853D2F" w:rsidR="00603DCB" w:rsidRPr="000F5928" w:rsidRDefault="00603DCB" w:rsidP="00603DCB">
            <w:r w:rsidRPr="001E3B92">
              <w:t>Inoue, Yasuhiko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57A3BF" w14:textId="6F56DD15" w:rsidR="00603DCB" w:rsidRPr="000F5928" w:rsidRDefault="00603DCB" w:rsidP="00603DCB">
            <w:r w:rsidRPr="001E3B92">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319F25" w14:textId="44DEF362" w:rsidR="00603DCB" w:rsidRPr="000F5928"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B3103A" w14:textId="0621771F" w:rsidR="00603DCB" w:rsidRPr="000F5928" w:rsidRDefault="00603DCB" w:rsidP="00603DCB">
            <w:pPr>
              <w:jc w:val="center"/>
            </w:pPr>
            <w:r w:rsidRPr="001E3B92">
              <w:t>Voter</w:t>
            </w:r>
          </w:p>
        </w:tc>
      </w:tr>
      <w:tr w:rsidR="00603DCB" w:rsidRPr="00522809" w14:paraId="5DB88D6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F85B3" w14:textId="50099DF4" w:rsidR="00603DCB" w:rsidRPr="000F5928" w:rsidRDefault="00603DCB" w:rsidP="00603DCB">
            <w:proofErr w:type="spellStart"/>
            <w:r w:rsidRPr="001E3B92">
              <w:lastRenderedPageBreak/>
              <w:t>Iranzo</w:t>
            </w:r>
            <w:proofErr w:type="spellEnd"/>
            <w:r w:rsidRPr="001E3B92">
              <w:t>, Salvador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8DF00" w14:textId="67E4A917" w:rsidR="00603DCB" w:rsidRPr="000F5928" w:rsidRDefault="00603DCB" w:rsidP="00603DCB">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3FB49A" w14:textId="5A7AE473" w:rsidR="00603DCB" w:rsidRPr="000F5928"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005B3A" w14:textId="4DE159FB" w:rsidR="00603DCB" w:rsidRPr="000F5928" w:rsidRDefault="00603DCB" w:rsidP="00603DCB">
            <w:pPr>
              <w:jc w:val="center"/>
            </w:pPr>
            <w:r w:rsidRPr="001E3B92">
              <w:t>Aspirant</w:t>
            </w:r>
          </w:p>
        </w:tc>
      </w:tr>
      <w:tr w:rsidR="00603DCB" w:rsidRPr="00522809" w14:paraId="09889E4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F1E857" w14:textId="6931AB80" w:rsidR="00603DCB" w:rsidRPr="000F5928" w:rsidRDefault="00603DCB" w:rsidP="00603DCB">
            <w:r w:rsidRPr="001E3B92">
              <w:t>Iwai, Takashi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B1D36" w14:textId="11E2A6FC" w:rsidR="00603DCB" w:rsidRPr="000F5928" w:rsidRDefault="00603DCB" w:rsidP="00603DCB">
            <w:r w:rsidRPr="001E3B9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34C5EA8" w14:textId="3383C95F" w:rsidR="00603DCB" w:rsidRPr="000F5928"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83C28" w14:textId="2ABA83E8" w:rsidR="00603DCB" w:rsidRPr="000F5928" w:rsidRDefault="00603DCB" w:rsidP="00603DCB">
            <w:pPr>
              <w:jc w:val="center"/>
            </w:pPr>
            <w:r w:rsidRPr="001E3B92">
              <w:t>Non-Voter</w:t>
            </w:r>
          </w:p>
        </w:tc>
      </w:tr>
      <w:tr w:rsidR="00603DCB" w:rsidRPr="00522809" w14:paraId="532FE94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911D1D" w14:textId="08F9B7F0" w:rsidR="00603DCB" w:rsidRPr="000F5928" w:rsidRDefault="00603DCB" w:rsidP="00603DCB">
            <w:r w:rsidRPr="001E3B92">
              <w:t>Iwatani, Junichi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16B156" w14:textId="262A7D35" w:rsidR="00603DCB" w:rsidRPr="000F5928" w:rsidRDefault="00603DCB" w:rsidP="00603DCB">
            <w:r w:rsidRPr="001E3B92">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9DF4E0" w14:textId="1E48E6B5" w:rsidR="00603DCB" w:rsidRPr="000F5928"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C81DE6" w14:textId="15F819F4" w:rsidR="00603DCB" w:rsidRPr="000F5928" w:rsidRDefault="00603DCB" w:rsidP="00603DCB">
            <w:pPr>
              <w:jc w:val="center"/>
            </w:pPr>
            <w:r w:rsidRPr="001E3B92">
              <w:t>Non-Voter</w:t>
            </w:r>
          </w:p>
        </w:tc>
      </w:tr>
      <w:tr w:rsidR="00603DCB" w:rsidRPr="00522809" w14:paraId="763379B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4BCDF" w14:textId="5CAEACD0" w:rsidR="00603DCB" w:rsidRPr="000F5928" w:rsidRDefault="00603DCB" w:rsidP="00603DCB">
            <w:proofErr w:type="spellStart"/>
            <w:r w:rsidRPr="001E3B92">
              <w:t>Izquierdo</w:t>
            </w:r>
            <w:proofErr w:type="spellEnd"/>
            <w:r w:rsidRPr="001E3B92">
              <w:t>, Eduardo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3E82C4" w14:textId="10FEDDD6" w:rsidR="00603DCB" w:rsidRPr="000F5928" w:rsidRDefault="00603DCB" w:rsidP="00603DCB">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2B652F" w14:textId="028DDB05" w:rsidR="00603DCB" w:rsidRPr="000F5928"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D57697" w14:textId="11B1EB2E" w:rsidR="00603DCB" w:rsidRPr="000F5928" w:rsidRDefault="00603DCB" w:rsidP="00603DCB">
            <w:pPr>
              <w:jc w:val="center"/>
            </w:pPr>
            <w:r w:rsidRPr="001E3B92">
              <w:t>Aspirant</w:t>
            </w:r>
          </w:p>
        </w:tc>
      </w:tr>
      <w:tr w:rsidR="00603DCB" w:rsidRPr="00522809" w14:paraId="3AE2CA4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976019" w14:textId="6D4365FF" w:rsidR="00603DCB" w:rsidRPr="000F5928" w:rsidRDefault="00603DCB" w:rsidP="00603DCB">
            <w:r w:rsidRPr="001E3B92">
              <w:t>Jacobs, Darnell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4E6DE7" w14:textId="7AA6531C" w:rsidR="00603DCB" w:rsidRPr="000F5928" w:rsidRDefault="00603DCB" w:rsidP="00603DCB">
            <w:r w:rsidRPr="001E3B92">
              <w:t>US Department of Defense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DB3A6B" w14:textId="0467D53F" w:rsidR="00603DCB" w:rsidRPr="000F5928"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5CEC51" w14:textId="44FA2A4F" w:rsidR="00603DCB" w:rsidRPr="000F5928" w:rsidRDefault="00603DCB" w:rsidP="00603DCB">
            <w:pPr>
              <w:jc w:val="center"/>
            </w:pPr>
            <w:r w:rsidRPr="001E3B92">
              <w:t>Non-Voter</w:t>
            </w:r>
          </w:p>
        </w:tc>
      </w:tr>
      <w:tr w:rsidR="00603DCB" w:rsidRPr="00522809" w14:paraId="6A0CC98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84DD3A" w14:textId="4DEB3B31" w:rsidR="00603DCB" w:rsidRPr="000F5928" w:rsidRDefault="00603DCB" w:rsidP="00603DCB">
            <w:r w:rsidRPr="001E3B92">
              <w:t>Jain, Mayank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27D749" w14:textId="4D242F35" w:rsidR="00603DCB" w:rsidRPr="000F5928" w:rsidRDefault="00603DCB" w:rsidP="00603DCB">
            <w:proofErr w:type="spellStart"/>
            <w:r w:rsidRPr="001E3B92">
              <w:t>Kumu</w:t>
            </w:r>
            <w:proofErr w:type="spellEnd"/>
            <w:r w:rsidRPr="001E3B92">
              <w:t xml:space="preserve"> Networks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7AC8F6" w14:textId="625A5F30" w:rsidR="00603DCB" w:rsidRPr="000F5928"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7C5D1C" w14:textId="41210B6C" w:rsidR="00603DCB" w:rsidRPr="000F5928" w:rsidRDefault="00603DCB" w:rsidP="00603DCB">
            <w:pPr>
              <w:jc w:val="center"/>
            </w:pPr>
            <w:r w:rsidRPr="001E3B92">
              <w:t>Aspirant</w:t>
            </w:r>
          </w:p>
        </w:tc>
      </w:tr>
      <w:tr w:rsidR="00603DCB" w:rsidRPr="00522809" w14:paraId="2F4B7D7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362D1" w14:textId="02BA5ECB" w:rsidR="00603DCB" w:rsidRPr="000F5928" w:rsidRDefault="00603DCB" w:rsidP="00603DCB">
            <w:proofErr w:type="spellStart"/>
            <w:r w:rsidRPr="001E3B92">
              <w:t>Jamalabdollahi</w:t>
            </w:r>
            <w:proofErr w:type="spellEnd"/>
            <w:r w:rsidRPr="001E3B92">
              <w:t>, Mohsen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02AA1D" w14:textId="3B812AFF" w:rsidR="00603DCB" w:rsidRPr="000F5928" w:rsidRDefault="00603DCB" w:rsidP="00603DCB">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451199" w14:textId="7C8BD793" w:rsidR="00603DCB" w:rsidRPr="000F5928"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C0E630" w14:textId="18913B87" w:rsidR="00603DCB" w:rsidRPr="000F5928" w:rsidRDefault="00603DCB" w:rsidP="00603DCB">
            <w:pPr>
              <w:jc w:val="center"/>
            </w:pPr>
            <w:r w:rsidRPr="001E3B92">
              <w:t>Non-Voter</w:t>
            </w:r>
          </w:p>
        </w:tc>
      </w:tr>
      <w:tr w:rsidR="00603DCB" w:rsidRPr="00522809" w14:paraId="5C825C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FDD569" w14:textId="610468DB" w:rsidR="00603DCB" w:rsidRPr="000F5928" w:rsidRDefault="00603DCB" w:rsidP="00603DCB">
            <w:r w:rsidRPr="001E3B92">
              <w:t xml:space="preserve">Jang, </w:t>
            </w:r>
            <w:proofErr w:type="spellStart"/>
            <w:r w:rsidRPr="001E3B92">
              <w:t>Insun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F10811" w14:textId="4C634766" w:rsidR="00603DCB" w:rsidRPr="000F5928" w:rsidRDefault="00603DCB" w:rsidP="00603DCB">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CF55BC" w14:textId="62ED8381" w:rsidR="00603DCB" w:rsidRPr="000F5928"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18D3CF" w14:textId="0001DA84" w:rsidR="00603DCB" w:rsidRPr="000F5928" w:rsidRDefault="00603DCB" w:rsidP="00603DCB">
            <w:pPr>
              <w:jc w:val="center"/>
            </w:pPr>
            <w:r w:rsidRPr="001E3B92">
              <w:t>Voter</w:t>
            </w:r>
          </w:p>
        </w:tc>
      </w:tr>
      <w:tr w:rsidR="00603DCB" w:rsidRPr="00522809" w14:paraId="0E16B0D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AA5CE3" w14:textId="4BD77A8D" w:rsidR="00603DCB" w:rsidRPr="00C21301" w:rsidRDefault="00603DCB" w:rsidP="00603DCB">
            <w:r w:rsidRPr="001E3B92">
              <w:t>Jaramillo, Jesus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BA2D61" w14:textId="284C1799" w:rsidR="00603DCB" w:rsidRPr="00C21301" w:rsidRDefault="00603DCB" w:rsidP="00603DCB">
            <w:r w:rsidRPr="001E3B92">
              <w:t>Amphenol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6BD5ED" w14:textId="3FC701C3" w:rsidR="00603DCB" w:rsidRPr="00C21301"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FAD053" w14:textId="7443ACF6" w:rsidR="00603DCB" w:rsidRPr="00C21301" w:rsidRDefault="00603DCB" w:rsidP="00603DCB">
            <w:pPr>
              <w:jc w:val="center"/>
            </w:pPr>
            <w:r w:rsidRPr="001E3B92">
              <w:t>Non-Voter</w:t>
            </w:r>
          </w:p>
        </w:tc>
      </w:tr>
      <w:tr w:rsidR="00603DCB" w:rsidRPr="00522809" w14:paraId="2F2F4B7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74FFD8" w14:textId="73494918" w:rsidR="00603DCB" w:rsidRPr="00C21301" w:rsidRDefault="00603DCB" w:rsidP="00603DCB">
            <w:proofErr w:type="spellStart"/>
            <w:r w:rsidRPr="001E3B92">
              <w:t>Jauh</w:t>
            </w:r>
            <w:proofErr w:type="spellEnd"/>
            <w:r w:rsidRPr="001E3B92">
              <w:t>, Alan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87C368" w14:textId="7CFA5B45" w:rsidR="00603DCB" w:rsidRPr="00C21301" w:rsidRDefault="00603DCB" w:rsidP="00603DCB">
            <w:proofErr w:type="spellStart"/>
            <w:r w:rsidRPr="001E3B92">
              <w:t>Unisoc</w:t>
            </w:r>
            <w:proofErr w:type="spellEnd"/>
            <w:r w:rsidRPr="001E3B92">
              <w:t xml:space="preserve"> Comm.</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6040A1" w14:textId="41FA70E2" w:rsidR="00603DCB" w:rsidRPr="00C21301"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9C1DC7" w14:textId="2C51FDF9" w:rsidR="00603DCB" w:rsidRPr="00C21301" w:rsidRDefault="00603DCB" w:rsidP="00603DCB">
            <w:pPr>
              <w:jc w:val="center"/>
            </w:pPr>
            <w:r w:rsidRPr="001E3B92">
              <w:t>Voter</w:t>
            </w:r>
          </w:p>
        </w:tc>
      </w:tr>
      <w:tr w:rsidR="00603DCB" w:rsidRPr="00522809" w14:paraId="49E661B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BD6F8" w14:textId="064E756E" w:rsidR="00603DCB" w:rsidRPr="00C21301" w:rsidRDefault="00603DCB" w:rsidP="00603DCB">
            <w:r w:rsidRPr="001E3B92">
              <w:t>Jeffries, Timothy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D2C980" w14:textId="765E96D4" w:rsidR="00603DCB" w:rsidRPr="00C21301" w:rsidRDefault="00603DCB" w:rsidP="00603DCB">
            <w:r w:rsidRPr="001E3B92">
              <w:t>Huawei R&amp;D USA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891270" w14:textId="4D427C68" w:rsidR="00603DCB" w:rsidRPr="00C21301"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950B7C" w14:textId="6E620390" w:rsidR="00603DCB" w:rsidRPr="00C21301" w:rsidRDefault="00603DCB" w:rsidP="00603DCB">
            <w:pPr>
              <w:jc w:val="center"/>
            </w:pPr>
            <w:r w:rsidRPr="001E3B92">
              <w:t>Voter</w:t>
            </w:r>
          </w:p>
        </w:tc>
      </w:tr>
      <w:tr w:rsidR="00603DCB" w:rsidRPr="00522809" w14:paraId="1F29FF5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F60D64" w14:textId="5A4735FB" w:rsidR="00603DCB" w:rsidRPr="00C21301" w:rsidRDefault="00603DCB" w:rsidP="00603DCB">
            <w:r w:rsidRPr="001E3B92">
              <w:t xml:space="preserve">Jeon, </w:t>
            </w:r>
            <w:proofErr w:type="spellStart"/>
            <w:r w:rsidRPr="001E3B92">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6C7A57" w14:textId="7B3B9726" w:rsidR="00603DCB" w:rsidRPr="00C21301" w:rsidRDefault="00603DCB" w:rsidP="00603DCB">
            <w:r w:rsidRPr="001E3B92">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9E1A40" w14:textId="1D803A65" w:rsidR="00603DCB" w:rsidRPr="00C21301" w:rsidRDefault="00603DCB" w:rsidP="00603DCB">
            <w:pPr>
              <w:jc w:val="cente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61CE0A" w14:textId="31735FC9" w:rsidR="00603DCB" w:rsidRPr="00C21301" w:rsidRDefault="00603DCB" w:rsidP="00603DCB">
            <w:pPr>
              <w:jc w:val="center"/>
            </w:pPr>
            <w:r w:rsidRPr="001E3B92">
              <w:t>Potential Voter</w:t>
            </w:r>
          </w:p>
        </w:tc>
      </w:tr>
      <w:tr w:rsidR="00603DCB" w:rsidRPr="00522809" w14:paraId="6A1231A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E3D1F" w14:textId="39083E7D" w:rsidR="00603DCB" w:rsidRPr="00C21301" w:rsidRDefault="00603DCB" w:rsidP="00603DCB">
            <w:proofErr w:type="spellStart"/>
            <w:r w:rsidRPr="001E3B92">
              <w:t>Jeong</w:t>
            </w:r>
            <w:proofErr w:type="spellEnd"/>
            <w:r w:rsidRPr="001E3B92">
              <w:t xml:space="preserve">, </w:t>
            </w:r>
            <w:proofErr w:type="spellStart"/>
            <w:r w:rsidRPr="001E3B92">
              <w:t>Yangseok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2BD0A2" w14:textId="41D5BB7D" w:rsidR="00603DCB" w:rsidRPr="00C21301" w:rsidRDefault="00603DCB" w:rsidP="00603DCB">
            <w:r w:rsidRPr="001E3B92">
              <w:t>KT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EFD928" w14:textId="23D79C17" w:rsidR="00603DCB" w:rsidRPr="00C21301" w:rsidRDefault="00603DCB" w:rsidP="00603DCB">
            <w:pPr>
              <w:jc w:val="cente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6A8237" w14:textId="11084FFD" w:rsidR="00603DCB" w:rsidRPr="00C21301" w:rsidRDefault="00603DCB" w:rsidP="00603DCB">
            <w:pPr>
              <w:jc w:val="center"/>
            </w:pPr>
            <w:r w:rsidRPr="001E3B92">
              <w:t>Aspirant</w:t>
            </w:r>
          </w:p>
        </w:tc>
      </w:tr>
      <w:tr w:rsidR="00603DCB" w:rsidRPr="00522809" w14:paraId="534877E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432E6B" w14:textId="713E67CD" w:rsidR="00603DCB" w:rsidRDefault="00603DCB" w:rsidP="00603DCB">
            <w:pPr>
              <w:rPr>
                <w:color w:val="000000"/>
                <w:lang w:eastAsia="en-GB"/>
              </w:rPr>
            </w:pPr>
            <w:r w:rsidRPr="001E3B92">
              <w:t xml:space="preserve">Ji, </w:t>
            </w:r>
            <w:proofErr w:type="spellStart"/>
            <w:r w:rsidRPr="001E3B92">
              <w:t>Chenhe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589F00" w14:textId="4906FC30" w:rsidR="00603DCB" w:rsidRDefault="00603DCB" w:rsidP="00603DCB">
            <w:pPr>
              <w:rPr>
                <w:color w:val="000000"/>
                <w:lang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D8C4EC" w14:textId="6E27805A" w:rsidR="00603DCB" w:rsidRDefault="00603DCB" w:rsidP="00603DCB">
            <w:pPr>
              <w:jc w:val="center"/>
              <w:rPr>
                <w:color w:val="000000"/>
                <w:lang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0790BE" w14:textId="07D3DFA7" w:rsidR="00603DCB" w:rsidRDefault="00603DCB" w:rsidP="00603DCB">
            <w:pPr>
              <w:jc w:val="center"/>
              <w:rPr>
                <w:color w:val="000000"/>
                <w:lang w:eastAsia="en-GB"/>
              </w:rPr>
            </w:pPr>
            <w:r w:rsidRPr="001E3B92">
              <w:t>Voter</w:t>
            </w:r>
          </w:p>
        </w:tc>
      </w:tr>
      <w:tr w:rsidR="00603DCB" w:rsidRPr="00522809" w14:paraId="3D49AD6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D0B292" w14:textId="020715A3" w:rsidR="00603DCB" w:rsidRDefault="00603DCB" w:rsidP="00603DCB">
            <w:pPr>
              <w:rPr>
                <w:color w:val="000000"/>
                <w:lang w:eastAsia="en-GB"/>
              </w:rPr>
            </w:pPr>
            <w:r w:rsidRPr="001E3B92">
              <w:t>Jia, Jia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5F5990" w14:textId="76C23CFD" w:rsidR="00603DCB" w:rsidRDefault="00603DCB" w:rsidP="00603DCB">
            <w:pPr>
              <w:rPr>
                <w:color w:val="000000"/>
                <w:lang w:eastAsia="en-GB"/>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FBD0F1" w14:textId="758657EE" w:rsidR="00603DCB" w:rsidRDefault="00603DCB" w:rsidP="00603DCB">
            <w:pPr>
              <w:jc w:val="center"/>
              <w:rPr>
                <w:color w:val="000000"/>
                <w:lang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8B690B" w14:textId="11190FDA" w:rsidR="00603DCB" w:rsidRDefault="00603DCB" w:rsidP="00603DCB">
            <w:pPr>
              <w:jc w:val="center"/>
              <w:rPr>
                <w:color w:val="000000"/>
                <w:lang w:eastAsia="en-GB"/>
              </w:rPr>
            </w:pPr>
            <w:r w:rsidRPr="001E3B92">
              <w:t>Voter</w:t>
            </w:r>
          </w:p>
        </w:tc>
      </w:tr>
      <w:tr w:rsidR="00603DCB" w:rsidRPr="00522809" w14:paraId="1190CAD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34CA47" w14:textId="56638D7D" w:rsidR="00603DCB" w:rsidRDefault="00603DCB" w:rsidP="00603DCB">
            <w:pPr>
              <w:rPr>
                <w:color w:val="000000"/>
                <w:lang w:eastAsia="en-GB"/>
              </w:rPr>
            </w:pPr>
            <w:r w:rsidRPr="001E3B92">
              <w:t>jiang, feng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940F655" w14:textId="2DD60911" w:rsidR="00603DCB" w:rsidRDefault="00603DCB" w:rsidP="00603DCB">
            <w:pPr>
              <w:rPr>
                <w:color w:val="000000"/>
                <w:lang w:eastAsia="en-GB"/>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37147D" w14:textId="7087351D" w:rsidR="00603DCB" w:rsidRDefault="00603DCB" w:rsidP="00603DCB">
            <w:pPr>
              <w:jc w:val="center"/>
              <w:rPr>
                <w:color w:val="000000"/>
                <w:lang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9D1C1" w14:textId="3B7F1172" w:rsidR="00603DCB" w:rsidRDefault="00603DCB" w:rsidP="00603DCB">
            <w:pPr>
              <w:jc w:val="center"/>
              <w:rPr>
                <w:color w:val="000000"/>
                <w:lang w:eastAsia="en-GB"/>
              </w:rPr>
            </w:pPr>
            <w:r w:rsidRPr="001E3B92">
              <w:t>Voter</w:t>
            </w:r>
          </w:p>
        </w:tc>
      </w:tr>
      <w:tr w:rsidR="00603DCB" w:rsidRPr="00522809" w14:paraId="3A017A7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7A3DB0" w14:textId="188300AA" w:rsidR="00603DCB" w:rsidRDefault="00603DCB" w:rsidP="00603DCB">
            <w:pPr>
              <w:rPr>
                <w:color w:val="000000"/>
                <w:lang w:eastAsia="en-GB"/>
              </w:rPr>
            </w:pPr>
            <w:r w:rsidRPr="001E3B92">
              <w:t xml:space="preserve">Jiang, </w:t>
            </w:r>
            <w:proofErr w:type="spellStart"/>
            <w:r w:rsidRPr="001E3B92">
              <w:t>Jinjing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9D3CB7" w14:textId="18AE0646" w:rsidR="00603DCB" w:rsidRDefault="00603DCB" w:rsidP="00603DCB">
            <w:pPr>
              <w:rPr>
                <w:color w:val="000000"/>
                <w:lang w:eastAsia="en-GB"/>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2EFFAA" w14:textId="39BE3117" w:rsidR="00603DCB" w:rsidRDefault="00603DCB" w:rsidP="00603DCB">
            <w:pPr>
              <w:jc w:val="center"/>
              <w:rPr>
                <w:color w:val="000000"/>
                <w:lang w:eastAsia="en-GB"/>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12E5AA" w14:textId="2A95A72A" w:rsidR="00603DCB" w:rsidRDefault="00603DCB" w:rsidP="00603DCB">
            <w:pPr>
              <w:jc w:val="center"/>
              <w:rPr>
                <w:color w:val="000000"/>
                <w:lang w:eastAsia="en-GB"/>
              </w:rPr>
            </w:pPr>
            <w:r w:rsidRPr="001E3B92">
              <w:t>Voter</w:t>
            </w:r>
          </w:p>
        </w:tc>
      </w:tr>
      <w:tr w:rsidR="00603DCB" w:rsidRPr="00522809" w14:paraId="244A127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EF796C" w14:textId="4CDB25ED" w:rsidR="00603DCB" w:rsidRDefault="00603DCB" w:rsidP="00603DCB">
            <w:pPr>
              <w:rPr>
                <w:color w:val="000000"/>
                <w:lang w:eastAsia="en-GB"/>
              </w:rPr>
            </w:pPr>
            <w:r w:rsidRPr="001E3B92">
              <w:t xml:space="preserve">jiang, </w:t>
            </w:r>
            <w:proofErr w:type="spellStart"/>
            <w:r w:rsidRPr="001E3B92">
              <w:t>yiming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12177A" w14:textId="654882CD" w:rsidR="00603DCB" w:rsidRDefault="00334114" w:rsidP="00603DCB">
            <w:pPr>
              <w:rPr>
                <w:color w:val="000000"/>
                <w:lang w:eastAsia="en-GB"/>
              </w:rPr>
            </w:pPr>
            <w:r>
              <w:rPr>
                <w:color w:val="000000"/>
                <w:lang w:eastAsia="en-GB"/>
              </w:rPr>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1B64E2" w14:textId="42909B59" w:rsidR="00603DCB" w:rsidRDefault="00603DCB" w:rsidP="00603DCB">
            <w:pPr>
              <w:jc w:val="center"/>
              <w:rPr>
                <w:color w:val="000000"/>
                <w:lang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A0978" w14:textId="0264A483" w:rsidR="00603DCB" w:rsidRDefault="00603DCB" w:rsidP="00603DCB">
            <w:pPr>
              <w:jc w:val="center"/>
              <w:rPr>
                <w:color w:val="000000"/>
                <w:lang w:eastAsia="en-GB"/>
              </w:rPr>
            </w:pPr>
            <w:r w:rsidRPr="001E3B92">
              <w:t>Non-Voter</w:t>
            </w:r>
          </w:p>
        </w:tc>
      </w:tr>
      <w:tr w:rsidR="00603DCB" w:rsidRPr="00522809" w14:paraId="37B720A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675AC7" w14:textId="4DC9D43C" w:rsidR="00603DCB" w:rsidRDefault="00603DCB" w:rsidP="00603DCB">
            <w:pPr>
              <w:rPr>
                <w:color w:val="000000"/>
                <w:lang w:eastAsia="en-GB"/>
              </w:rPr>
            </w:pPr>
            <w:proofErr w:type="spellStart"/>
            <w:r w:rsidRPr="001E3B92">
              <w:t>Jin</w:t>
            </w:r>
            <w:proofErr w:type="spellEnd"/>
            <w:r w:rsidRPr="001E3B92">
              <w:t>, Liang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125D88" w14:textId="738EF024" w:rsidR="00603DCB" w:rsidRDefault="00603DCB" w:rsidP="00603DCB">
            <w:pPr>
              <w:rPr>
                <w:color w:val="000000"/>
                <w:lang w:eastAsia="en-GB"/>
              </w:rPr>
            </w:pPr>
            <w:r w:rsidRPr="001E3B92">
              <w:t>Spirent Communications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9B110F" w14:textId="7A0CEC7E" w:rsidR="00603DCB" w:rsidRDefault="00603DCB" w:rsidP="00603DCB">
            <w:pPr>
              <w:jc w:val="center"/>
              <w:rPr>
                <w:color w:val="000000"/>
                <w:lang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EA4071" w14:textId="21D6856E" w:rsidR="00603DCB" w:rsidRDefault="00603DCB" w:rsidP="00603DCB">
            <w:pPr>
              <w:jc w:val="center"/>
              <w:rPr>
                <w:color w:val="000000"/>
                <w:lang w:eastAsia="en-GB"/>
              </w:rPr>
            </w:pPr>
            <w:r w:rsidRPr="001E3B92">
              <w:t>Aspirant</w:t>
            </w:r>
          </w:p>
        </w:tc>
      </w:tr>
      <w:tr w:rsidR="00603DCB" w:rsidRPr="00522809" w14:paraId="0F57ED1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8A023" w14:textId="7AD7863D" w:rsidR="00603DCB" w:rsidRDefault="00603DCB" w:rsidP="00603DCB">
            <w:pPr>
              <w:rPr>
                <w:color w:val="000000"/>
                <w:lang w:eastAsia="en-GB"/>
              </w:rPr>
            </w:pPr>
            <w:r w:rsidRPr="001E3B92">
              <w:t>Jones, Allan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A40BBF" w14:textId="44E67F81" w:rsidR="00603DCB" w:rsidRDefault="00603DCB" w:rsidP="00603DCB">
            <w:pPr>
              <w:rPr>
                <w:color w:val="000000"/>
                <w:lang w:eastAsia="en-GB"/>
              </w:rPr>
            </w:pPr>
            <w:r w:rsidRPr="001E3B92">
              <w:t>Activision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637E98" w14:textId="40556FFD" w:rsidR="00603DCB" w:rsidRDefault="00603DCB" w:rsidP="00603DCB">
            <w:pPr>
              <w:jc w:val="center"/>
              <w:rPr>
                <w:color w:val="000000"/>
                <w:lang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FC6FC0" w14:textId="6BC77E9A" w:rsidR="00603DCB" w:rsidRDefault="00603DCB" w:rsidP="00603DCB">
            <w:pPr>
              <w:jc w:val="center"/>
              <w:rPr>
                <w:color w:val="000000"/>
                <w:lang w:eastAsia="en-GB"/>
              </w:rPr>
            </w:pPr>
            <w:r w:rsidRPr="001E3B92">
              <w:t>Voter</w:t>
            </w:r>
          </w:p>
        </w:tc>
      </w:tr>
      <w:tr w:rsidR="00603DCB" w:rsidRPr="00522809" w14:paraId="3C7432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3F7CB5" w14:textId="39976F1B" w:rsidR="00603DCB" w:rsidRDefault="00603DCB" w:rsidP="00603DCB">
            <w:pPr>
              <w:rPr>
                <w:color w:val="000000"/>
                <w:lang w:eastAsia="en-GB"/>
              </w:rPr>
            </w:pPr>
            <w:r w:rsidRPr="001E3B92">
              <w:t>JONES, JEFFRUM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9FE60D" w14:textId="45544A2E" w:rsidR="00603DCB" w:rsidRDefault="00603DCB" w:rsidP="00603DCB">
            <w:pPr>
              <w:rPr>
                <w:color w:val="000000"/>
                <w:lang w:eastAsia="en-GB"/>
              </w:rPr>
            </w:pPr>
            <w:r w:rsidRPr="001E3B92">
              <w:t>Qorvo</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494057" w14:textId="3DCE0FD1" w:rsidR="00603DCB" w:rsidRDefault="00603DCB" w:rsidP="00603DCB">
            <w:pPr>
              <w:jc w:val="center"/>
              <w:rPr>
                <w:color w:val="000000"/>
                <w:lang w:eastAsia="en-GB"/>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360540" w14:textId="63128440" w:rsidR="00603DCB" w:rsidRDefault="00603DCB" w:rsidP="00603DCB">
            <w:pPr>
              <w:jc w:val="center"/>
              <w:rPr>
                <w:color w:val="000000"/>
                <w:lang w:eastAsia="en-GB"/>
              </w:rPr>
            </w:pPr>
            <w:r w:rsidRPr="001E3B92">
              <w:t>Voter</w:t>
            </w:r>
          </w:p>
        </w:tc>
      </w:tr>
      <w:tr w:rsidR="00603DCB" w:rsidRPr="00522809" w14:paraId="17F6918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CA6C67" w14:textId="3AF792A1" w:rsidR="00603DCB" w:rsidRDefault="00603DCB" w:rsidP="00603DCB">
            <w:pPr>
              <w:rPr>
                <w:color w:val="000000"/>
              </w:rPr>
            </w:pPr>
            <w:r w:rsidRPr="001E3B92">
              <w:t>Jones, Steven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AD5A3F" w14:textId="727182FC" w:rsidR="00603DCB" w:rsidRDefault="00603DCB" w:rsidP="00603DCB">
            <w:pPr>
              <w:rPr>
                <w:color w:val="000000"/>
              </w:rPr>
            </w:pPr>
            <w:r w:rsidRPr="001E3B92">
              <w:t>Samsung Cambridge Solution Center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6C10E3" w14:textId="2721F47D"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D07A74" w14:textId="78C2A8BA" w:rsidR="00603DCB" w:rsidRDefault="00603DCB" w:rsidP="00603DCB">
            <w:pPr>
              <w:jc w:val="center"/>
              <w:rPr>
                <w:color w:val="000000"/>
              </w:rPr>
            </w:pPr>
            <w:r w:rsidRPr="001E3B92">
              <w:t>Aspirant</w:t>
            </w:r>
          </w:p>
        </w:tc>
      </w:tr>
      <w:tr w:rsidR="00603DCB" w:rsidRPr="00522809" w14:paraId="54323A9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202FB" w14:textId="665DA6E2" w:rsidR="00603DCB" w:rsidRDefault="00603DCB" w:rsidP="00603DCB">
            <w:pPr>
              <w:rPr>
                <w:color w:val="000000"/>
              </w:rPr>
            </w:pPr>
            <w:r w:rsidRPr="001E3B92">
              <w:t>Jones, Vincent Knowles IV</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791D05" w14:textId="49994701" w:rsidR="00603DCB" w:rsidRDefault="00603DCB" w:rsidP="00603DCB">
            <w:pPr>
              <w:rPr>
                <w:color w:val="000000"/>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F5B0761" w14:textId="48CDB8D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3707C7" w14:textId="076967E1" w:rsidR="00603DCB" w:rsidRDefault="00603DCB" w:rsidP="00603DCB">
            <w:pPr>
              <w:jc w:val="center"/>
              <w:rPr>
                <w:color w:val="000000"/>
              </w:rPr>
            </w:pPr>
            <w:r w:rsidRPr="001E3B92">
              <w:t>Voter</w:t>
            </w:r>
          </w:p>
        </w:tc>
      </w:tr>
      <w:tr w:rsidR="00603DCB" w:rsidRPr="00522809" w14:paraId="56D42E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D1FD2D" w14:textId="58EEC12E" w:rsidR="00603DCB" w:rsidRDefault="00603DCB" w:rsidP="00603DCB">
            <w:pPr>
              <w:rPr>
                <w:color w:val="000000"/>
              </w:rPr>
            </w:pPr>
            <w:r w:rsidRPr="001E3B92">
              <w:t>JOO, SEONG-SOON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EA91AD" w14:textId="77AAF3ED" w:rsidR="00603DCB" w:rsidRDefault="00603DCB" w:rsidP="00603DCB">
            <w:pPr>
              <w:rPr>
                <w:color w:val="000000"/>
              </w:rPr>
            </w:pPr>
            <w:r w:rsidRPr="001E3B92">
              <w:t>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E343A8" w14:textId="23698354"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A76B81" w14:textId="29F74633" w:rsidR="00603DCB" w:rsidRDefault="00603DCB" w:rsidP="00603DCB">
            <w:pPr>
              <w:jc w:val="center"/>
              <w:rPr>
                <w:color w:val="000000"/>
              </w:rPr>
            </w:pPr>
            <w:r w:rsidRPr="001E3B92">
              <w:t>Non-Voter</w:t>
            </w:r>
          </w:p>
        </w:tc>
      </w:tr>
      <w:tr w:rsidR="00603DCB" w:rsidRPr="00522809" w14:paraId="7717578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0BFF22" w14:textId="3465CE3D" w:rsidR="00603DCB" w:rsidRDefault="00603DCB" w:rsidP="00603DCB">
            <w:pPr>
              <w:rPr>
                <w:color w:val="000000"/>
              </w:rPr>
            </w:pPr>
            <w:r w:rsidRPr="001E3B92">
              <w:t xml:space="preserve">Jung, </w:t>
            </w:r>
            <w:proofErr w:type="spellStart"/>
            <w:r w:rsidRPr="001E3B92">
              <w:t>hyojin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47B8B5" w14:textId="360A86EE" w:rsidR="00603DCB" w:rsidRDefault="00603DCB" w:rsidP="00603DCB">
            <w:pPr>
              <w:rPr>
                <w:color w:val="000000"/>
              </w:rPr>
            </w:pPr>
            <w:r w:rsidRPr="001E3B92">
              <w:t>Hyundai Motor Company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85CD40" w14:textId="5B0616B7"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FCD63" w14:textId="541B0457" w:rsidR="00603DCB" w:rsidRDefault="00603DCB" w:rsidP="00603DCB">
            <w:pPr>
              <w:jc w:val="center"/>
              <w:rPr>
                <w:color w:val="000000"/>
              </w:rPr>
            </w:pPr>
            <w:r w:rsidRPr="001E3B92">
              <w:t>Voter</w:t>
            </w:r>
          </w:p>
        </w:tc>
      </w:tr>
      <w:tr w:rsidR="00603DCB" w:rsidRPr="00522809" w14:paraId="19308C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F840E8" w14:textId="40F192A4" w:rsidR="00603DCB" w:rsidRDefault="00603DCB" w:rsidP="00603DCB">
            <w:pPr>
              <w:rPr>
                <w:color w:val="000000"/>
              </w:rPr>
            </w:pPr>
            <w:r w:rsidRPr="001E3B92">
              <w:t>JUNG, MYUNG CHEUL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DEDF05" w14:textId="48D7E6DF" w:rsidR="00603DCB" w:rsidRDefault="00603DCB" w:rsidP="00603DCB">
            <w:pPr>
              <w:rPr>
                <w:color w:val="000000"/>
              </w:rPr>
            </w:pPr>
            <w:r w:rsidRPr="001E3B92">
              <w:t>Pantech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1E9B61" w14:textId="0B992D86"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3BCCE7" w14:textId="17C7119A" w:rsidR="00603DCB" w:rsidRDefault="00603DCB" w:rsidP="00603DCB">
            <w:pPr>
              <w:jc w:val="center"/>
              <w:rPr>
                <w:color w:val="000000"/>
              </w:rPr>
            </w:pPr>
            <w:r w:rsidRPr="001E3B92">
              <w:t>Voter</w:t>
            </w:r>
          </w:p>
        </w:tc>
      </w:tr>
      <w:tr w:rsidR="00603DCB" w:rsidRPr="00522809" w14:paraId="3B699C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8B37153" w14:textId="1C2E7A7D" w:rsidR="00603DCB" w:rsidRDefault="00603DCB" w:rsidP="00603DCB">
            <w:pPr>
              <w:rPr>
                <w:rFonts w:ascii="Calibri" w:hAnsi="Calibri" w:cs="Calibri"/>
                <w:color w:val="000000"/>
                <w:sz w:val="22"/>
                <w:szCs w:val="22"/>
              </w:rPr>
            </w:pPr>
            <w:proofErr w:type="spellStart"/>
            <w:r w:rsidRPr="001E3B92">
              <w:t>Jungnickel</w:t>
            </w:r>
            <w:proofErr w:type="spellEnd"/>
            <w:r w:rsidRPr="001E3B92">
              <w:t>, Volker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0F6DC5" w14:textId="1AD32438" w:rsidR="00603DCB" w:rsidRDefault="00603DCB" w:rsidP="00603DCB">
            <w:pPr>
              <w:rPr>
                <w:rFonts w:ascii="Calibri" w:hAnsi="Calibri" w:cs="Calibri"/>
                <w:color w:val="000000"/>
                <w:sz w:val="22"/>
                <w:szCs w:val="22"/>
              </w:rPr>
            </w:pPr>
            <w:r w:rsidRPr="001E3B92">
              <w:t>Fraunhofer Heinrich Hertz Institute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5F2F8A2" w14:textId="639D464D" w:rsidR="00603DCB" w:rsidRDefault="00603DCB" w:rsidP="00603DCB">
            <w:pPr>
              <w:jc w:val="center"/>
              <w:rPr>
                <w:rFonts w:ascii="Calibri" w:hAnsi="Calibri" w:cs="Calibri"/>
                <w:color w:val="000000"/>
                <w:sz w:val="22"/>
                <w:szCs w:val="22"/>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391F11" w14:textId="20091D0C" w:rsidR="00603DCB" w:rsidRDefault="00603DCB" w:rsidP="00603DCB">
            <w:pPr>
              <w:jc w:val="center"/>
              <w:rPr>
                <w:rFonts w:ascii="Calibri" w:hAnsi="Calibri" w:cs="Calibri"/>
                <w:color w:val="000000"/>
                <w:sz w:val="22"/>
                <w:szCs w:val="22"/>
              </w:rPr>
            </w:pPr>
            <w:r w:rsidRPr="001E3B92">
              <w:t>Voter</w:t>
            </w:r>
          </w:p>
        </w:tc>
      </w:tr>
      <w:tr w:rsidR="00603DCB" w:rsidRPr="00522809" w14:paraId="6B3EA6E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CF140F" w14:textId="1B09C959" w:rsidR="00603DCB" w:rsidRDefault="00603DCB" w:rsidP="00603DCB">
            <w:pPr>
              <w:rPr>
                <w:color w:val="000000"/>
              </w:rPr>
            </w:pPr>
            <w:proofErr w:type="spellStart"/>
            <w:r w:rsidRPr="001E3B92">
              <w:t>Kadampot</w:t>
            </w:r>
            <w:proofErr w:type="spellEnd"/>
            <w:r w:rsidRPr="001E3B92">
              <w:t xml:space="preserve">, </w:t>
            </w:r>
            <w:proofErr w:type="spellStart"/>
            <w:r w:rsidRPr="001E3B92">
              <w:t>Ishaque</w:t>
            </w:r>
            <w:proofErr w:type="spellEnd"/>
            <w:r w:rsidRPr="001E3B92">
              <w:t xml:space="preserve"> </w:t>
            </w:r>
            <w:proofErr w:type="spellStart"/>
            <w:r w:rsidRPr="001E3B92">
              <w:t>Ashar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4148E9" w14:textId="3D979B06" w:rsidR="00603DCB" w:rsidRDefault="00603DCB" w:rsidP="00603DCB">
            <w:pPr>
              <w:rPr>
                <w:color w:val="000000"/>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96D4BB" w14:textId="68F5799F"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6BEBB6" w14:textId="58C77F78" w:rsidR="00603DCB" w:rsidRDefault="00603DCB" w:rsidP="00603DCB">
            <w:pPr>
              <w:jc w:val="center"/>
              <w:rPr>
                <w:color w:val="000000"/>
              </w:rPr>
            </w:pPr>
            <w:r w:rsidRPr="001E3B92">
              <w:t>Potential Voter</w:t>
            </w:r>
          </w:p>
        </w:tc>
      </w:tr>
      <w:tr w:rsidR="00603DCB" w:rsidRPr="00522809" w14:paraId="06158E0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02C93" w14:textId="4B651D2E" w:rsidR="00603DCB" w:rsidRDefault="00603DCB" w:rsidP="00603DCB">
            <w:pPr>
              <w:rPr>
                <w:color w:val="000000"/>
              </w:rPr>
            </w:pPr>
            <w:r w:rsidRPr="001E3B92">
              <w:t>Kain, Carl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0AD766" w14:textId="5BE4372B" w:rsidR="00603DCB" w:rsidRDefault="00603DCB" w:rsidP="00603DCB">
            <w:pPr>
              <w:rPr>
                <w:color w:val="000000"/>
              </w:rPr>
            </w:pPr>
            <w:r w:rsidRPr="001E3B92">
              <w:t>Noblis,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F62F49" w14:textId="7C5D1F5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80C515" w14:textId="71B39EF2" w:rsidR="00603DCB" w:rsidRDefault="00603DCB" w:rsidP="00603DCB">
            <w:pPr>
              <w:jc w:val="center"/>
              <w:rPr>
                <w:color w:val="000000"/>
              </w:rPr>
            </w:pPr>
            <w:r w:rsidRPr="001E3B92">
              <w:t>Voter</w:t>
            </w:r>
          </w:p>
        </w:tc>
      </w:tr>
      <w:tr w:rsidR="00603DCB" w:rsidRPr="00522809" w14:paraId="4D097FF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9D8786" w14:textId="0B3B6695" w:rsidR="00603DCB" w:rsidRDefault="00603DCB" w:rsidP="00603DCB">
            <w:pPr>
              <w:rPr>
                <w:color w:val="000000"/>
              </w:rPr>
            </w:pPr>
            <w:proofErr w:type="spellStart"/>
            <w:r w:rsidRPr="001E3B92">
              <w:t>Kakani</w:t>
            </w:r>
            <w:proofErr w:type="spellEnd"/>
            <w:r w:rsidRPr="001E3B92">
              <w:t>, Naveen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650429" w14:textId="724E30A8" w:rsidR="00603DCB" w:rsidRDefault="00603DCB" w:rsidP="00603DCB">
            <w:pPr>
              <w:rPr>
                <w:color w:val="000000"/>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F5D62A0" w14:textId="685F679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9D63C6" w14:textId="5C3DB92C" w:rsidR="00603DCB" w:rsidRDefault="00603DCB" w:rsidP="00603DCB">
            <w:pPr>
              <w:jc w:val="center"/>
              <w:rPr>
                <w:color w:val="000000"/>
              </w:rPr>
            </w:pPr>
            <w:r w:rsidRPr="001E3B92">
              <w:t>Voter</w:t>
            </w:r>
          </w:p>
        </w:tc>
      </w:tr>
      <w:tr w:rsidR="00603DCB" w:rsidRPr="00522809" w14:paraId="14B9090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EF8288" w14:textId="5B3E451B" w:rsidR="00603DCB" w:rsidRDefault="00603DCB" w:rsidP="00603DCB">
            <w:pPr>
              <w:rPr>
                <w:color w:val="000000"/>
              </w:rPr>
            </w:pPr>
            <w:proofErr w:type="spellStart"/>
            <w:r w:rsidRPr="001E3B92">
              <w:t>kamath</w:t>
            </w:r>
            <w:proofErr w:type="spellEnd"/>
            <w:r w:rsidRPr="001E3B92">
              <w:t>, Manoj</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6F5001" w14:textId="0A586D44" w:rsidR="00603DCB" w:rsidRDefault="00603DCB" w:rsidP="00603DCB">
            <w:pPr>
              <w:rPr>
                <w:color w:val="000000"/>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5D23D5" w14:textId="119C30F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348AAD" w14:textId="5F54C1A9" w:rsidR="00603DCB" w:rsidRDefault="00603DCB" w:rsidP="00603DCB">
            <w:pPr>
              <w:jc w:val="center"/>
              <w:rPr>
                <w:color w:val="000000"/>
              </w:rPr>
            </w:pPr>
            <w:r w:rsidRPr="001E3B92">
              <w:t>Aspirant</w:t>
            </w:r>
          </w:p>
        </w:tc>
      </w:tr>
      <w:tr w:rsidR="00603DCB" w:rsidRPr="00522809" w14:paraId="0BD87B3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4B7078" w14:textId="12DAB5B9" w:rsidR="00603DCB" w:rsidRDefault="00603DCB" w:rsidP="00603DCB">
            <w:pPr>
              <w:rPr>
                <w:color w:val="000000"/>
              </w:rPr>
            </w:pPr>
            <w:r w:rsidRPr="001E3B92">
              <w:t>Kamel, Mahmoud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266690" w14:textId="4B484C73" w:rsidR="00603DCB" w:rsidRDefault="00603DCB" w:rsidP="00603DCB">
            <w:pPr>
              <w:rPr>
                <w:color w:val="000000"/>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397A48" w14:textId="1D5D3D1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914" w14:textId="230F7B36" w:rsidR="00603DCB" w:rsidRDefault="00603DCB" w:rsidP="00603DCB">
            <w:pPr>
              <w:jc w:val="center"/>
              <w:rPr>
                <w:color w:val="000000"/>
              </w:rPr>
            </w:pPr>
            <w:r w:rsidRPr="001E3B92">
              <w:t>Potential Voter</w:t>
            </w:r>
          </w:p>
        </w:tc>
      </w:tr>
      <w:tr w:rsidR="00603DCB" w:rsidRPr="00522809" w14:paraId="79A46F9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D717FC" w14:textId="419FBD6D" w:rsidR="00603DCB" w:rsidRDefault="00603DCB" w:rsidP="00603DCB">
            <w:pPr>
              <w:rPr>
                <w:color w:val="000000"/>
              </w:rPr>
            </w:pPr>
            <w:proofErr w:type="spellStart"/>
            <w:r w:rsidRPr="001E3B92">
              <w:t>Kandala</w:t>
            </w:r>
            <w:proofErr w:type="spellEnd"/>
            <w:r w:rsidRPr="001E3B92">
              <w:t>, Srinivas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C00F63" w14:textId="40C5DC72" w:rsidR="00603DCB" w:rsidRDefault="00603DCB" w:rsidP="00603DCB">
            <w:pPr>
              <w:rPr>
                <w:color w:val="000000"/>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1B3816" w14:textId="7B5285F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4365C8" w14:textId="68583D9A" w:rsidR="00603DCB" w:rsidRDefault="00603DCB" w:rsidP="00603DCB">
            <w:pPr>
              <w:jc w:val="center"/>
              <w:rPr>
                <w:color w:val="000000"/>
              </w:rPr>
            </w:pPr>
            <w:r w:rsidRPr="001E3B92">
              <w:t>Voter</w:t>
            </w:r>
          </w:p>
        </w:tc>
      </w:tr>
      <w:tr w:rsidR="00603DCB" w:rsidRPr="00522809" w14:paraId="4571A41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BA7D92" w14:textId="64C1EBA4" w:rsidR="00603DCB" w:rsidRDefault="00603DCB" w:rsidP="00603DCB">
            <w:pPr>
              <w:rPr>
                <w:color w:val="000000"/>
              </w:rPr>
            </w:pPr>
            <w:r w:rsidRPr="001E3B92">
              <w:t xml:space="preserve">Kang, </w:t>
            </w:r>
            <w:proofErr w:type="spellStart"/>
            <w:r w:rsidRPr="001E3B92">
              <w:t>Hyunduk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701CFB" w14:textId="26AE9C7A" w:rsidR="00603DCB" w:rsidRDefault="00603DCB" w:rsidP="00603DCB">
            <w:pPr>
              <w:rPr>
                <w:color w:val="000000"/>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14CC4F" w14:textId="3F4E5C9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EEC7BE" w14:textId="009E7143" w:rsidR="00603DCB" w:rsidRDefault="00603DCB" w:rsidP="00603DCB">
            <w:pPr>
              <w:jc w:val="center"/>
              <w:rPr>
                <w:color w:val="000000"/>
              </w:rPr>
            </w:pPr>
            <w:r w:rsidRPr="001E3B92">
              <w:t>Potential Voter</w:t>
            </w:r>
          </w:p>
        </w:tc>
      </w:tr>
      <w:tr w:rsidR="00603DCB" w:rsidRPr="00522809" w14:paraId="7052486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49F0501" w14:textId="17678491" w:rsidR="00603DCB" w:rsidRDefault="00603DCB" w:rsidP="00603DCB">
            <w:pPr>
              <w:rPr>
                <w:color w:val="000000"/>
              </w:rPr>
            </w:pPr>
            <w:r w:rsidRPr="001E3B92">
              <w:t>KANG, Kyu-Min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FEB5B" w14:textId="5E18C784" w:rsidR="00603DCB" w:rsidRDefault="00603DCB" w:rsidP="00603DCB">
            <w:pPr>
              <w:rPr>
                <w:color w:val="000000"/>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344BC6E" w14:textId="75F71AA3"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FD8E8B" w14:textId="75C603E5" w:rsidR="00603DCB" w:rsidRDefault="00603DCB" w:rsidP="00603DCB">
            <w:pPr>
              <w:jc w:val="center"/>
              <w:rPr>
                <w:color w:val="000000"/>
              </w:rPr>
            </w:pPr>
            <w:r w:rsidRPr="001E3B92">
              <w:t>Voter</w:t>
            </w:r>
          </w:p>
        </w:tc>
      </w:tr>
      <w:tr w:rsidR="00603DCB" w:rsidRPr="00522809" w14:paraId="241D244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6459DF" w14:textId="66D0DEB6" w:rsidR="00603DCB" w:rsidRDefault="00603DCB" w:rsidP="00603DCB">
            <w:pPr>
              <w:rPr>
                <w:color w:val="000000"/>
              </w:rPr>
            </w:pPr>
            <w:r w:rsidRPr="001E3B92">
              <w:t xml:space="preserve">Kang, </w:t>
            </w:r>
            <w:proofErr w:type="spellStart"/>
            <w:r w:rsidRPr="001E3B92">
              <w:t>Sugbong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D884F3" w14:textId="7E48ADE7" w:rsidR="00603DCB" w:rsidRDefault="00603DCB" w:rsidP="00603DCB">
            <w:pPr>
              <w:rPr>
                <w:color w:val="000000"/>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7115F4" w14:textId="6FD6E3C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63E38B" w14:textId="2931A767" w:rsidR="00603DCB" w:rsidRDefault="00603DCB" w:rsidP="00603DCB">
            <w:pPr>
              <w:jc w:val="center"/>
              <w:rPr>
                <w:color w:val="000000"/>
              </w:rPr>
            </w:pPr>
            <w:r w:rsidRPr="001E3B92">
              <w:t>Aspirant</w:t>
            </w:r>
          </w:p>
        </w:tc>
      </w:tr>
      <w:tr w:rsidR="00603DCB" w:rsidRPr="00522809" w14:paraId="45E84D6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F3CC55" w14:textId="3DDC97C8" w:rsidR="00603DCB" w:rsidRDefault="00603DCB" w:rsidP="00603DCB">
            <w:pPr>
              <w:rPr>
                <w:color w:val="000000"/>
              </w:rPr>
            </w:pPr>
            <w:r w:rsidRPr="001E3B92">
              <w:t>KANG, TEAG JIN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F2AE5F" w14:textId="6BA47183" w:rsidR="00603DCB" w:rsidRDefault="00603DCB" w:rsidP="00603DCB">
            <w:pPr>
              <w:rPr>
                <w:color w:val="000000"/>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185605" w14:textId="07F6F930"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A8B9AF" w14:textId="4267DE89" w:rsidR="00603DCB" w:rsidRDefault="00603DCB" w:rsidP="00603DCB">
            <w:pPr>
              <w:jc w:val="center"/>
              <w:rPr>
                <w:color w:val="000000"/>
              </w:rPr>
            </w:pPr>
            <w:r w:rsidRPr="001E3B92">
              <w:t>Voter</w:t>
            </w:r>
          </w:p>
        </w:tc>
      </w:tr>
      <w:tr w:rsidR="00603DCB" w:rsidRPr="00522809" w14:paraId="2DAE61E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2530D" w14:textId="5D49326C" w:rsidR="00603DCB" w:rsidRDefault="00603DCB" w:rsidP="00603DCB">
            <w:pPr>
              <w:rPr>
                <w:color w:val="000000"/>
              </w:rPr>
            </w:pPr>
            <w:r w:rsidRPr="001E3B92">
              <w:t>Kasher, Assaf</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08DD89" w14:textId="5D313098" w:rsidR="00603DCB" w:rsidRDefault="00603DCB" w:rsidP="00603DCB">
            <w:pPr>
              <w:rPr>
                <w:color w:val="000000"/>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279301" w14:textId="1061F6AE"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3F7D14" w14:textId="7473D6BC" w:rsidR="00603DCB" w:rsidRDefault="00603DCB" w:rsidP="00603DCB">
            <w:pPr>
              <w:jc w:val="center"/>
              <w:rPr>
                <w:color w:val="000000"/>
              </w:rPr>
            </w:pPr>
            <w:r w:rsidRPr="001E3B92">
              <w:t>Voter</w:t>
            </w:r>
          </w:p>
        </w:tc>
      </w:tr>
      <w:tr w:rsidR="00603DCB" w:rsidRPr="00522809" w14:paraId="3AB5B6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197803" w14:textId="31747A5B" w:rsidR="00603DCB" w:rsidRDefault="00603DCB" w:rsidP="00603DCB">
            <w:pPr>
              <w:rPr>
                <w:color w:val="000000"/>
              </w:rPr>
            </w:pPr>
            <w:proofErr w:type="spellStart"/>
            <w:r w:rsidRPr="001E3B92">
              <w:lastRenderedPageBreak/>
              <w:t>Kedem</w:t>
            </w:r>
            <w:proofErr w:type="spellEnd"/>
            <w:r w:rsidRPr="001E3B92">
              <w:t>, Oren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1DC802" w14:textId="3B2C3A2F" w:rsidR="00603DCB" w:rsidRDefault="00603DCB" w:rsidP="00603DCB">
            <w:pPr>
              <w:rPr>
                <w:color w:val="000000"/>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8EC20D" w14:textId="46A52E00"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757F2" w14:textId="1402994A" w:rsidR="00603DCB" w:rsidRDefault="00603DCB" w:rsidP="00603DCB">
            <w:pPr>
              <w:jc w:val="center"/>
              <w:rPr>
                <w:color w:val="000000"/>
              </w:rPr>
            </w:pPr>
            <w:r w:rsidRPr="001E3B92">
              <w:t>Aspirant</w:t>
            </w:r>
          </w:p>
        </w:tc>
      </w:tr>
      <w:tr w:rsidR="00603DCB" w:rsidRPr="00522809" w14:paraId="5E207F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E234AC" w14:textId="433B7846" w:rsidR="00603DCB" w:rsidRDefault="00603DCB" w:rsidP="00603DCB">
            <w:pPr>
              <w:rPr>
                <w:color w:val="000000"/>
              </w:rPr>
            </w:pPr>
            <w:r w:rsidRPr="001E3B92">
              <w:t>Kelsey, Randy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0B92A3" w14:textId="23A81186" w:rsidR="00603DCB" w:rsidRDefault="00603DCB" w:rsidP="00603DCB">
            <w:pPr>
              <w:rPr>
                <w:color w:val="000000"/>
              </w:rPr>
            </w:pPr>
            <w:r w:rsidRPr="001E3B92">
              <w:t>Engineering Solutions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053D20" w14:textId="19108FF8"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06BA29" w14:textId="7DD1E07E" w:rsidR="00603DCB" w:rsidRDefault="00603DCB" w:rsidP="00603DCB">
            <w:pPr>
              <w:jc w:val="center"/>
              <w:rPr>
                <w:color w:val="000000"/>
              </w:rPr>
            </w:pPr>
            <w:r w:rsidRPr="001E3B92">
              <w:t>Non-Voter</w:t>
            </w:r>
          </w:p>
        </w:tc>
      </w:tr>
      <w:tr w:rsidR="00603DCB" w:rsidRPr="00522809" w14:paraId="60380EA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C61314" w14:textId="0C367281" w:rsidR="00603DCB" w:rsidRDefault="00603DCB" w:rsidP="00603DCB">
            <w:pPr>
              <w:rPr>
                <w:color w:val="000000"/>
              </w:rPr>
            </w:pPr>
            <w:r w:rsidRPr="001E3B92">
              <w:t>Kenney, John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D6A08F" w14:textId="0D57CAF9" w:rsidR="00603DCB" w:rsidRDefault="00603DCB" w:rsidP="00603DCB">
            <w:pPr>
              <w:rPr>
                <w:color w:val="000000"/>
              </w:rPr>
            </w:pPr>
            <w:r w:rsidRPr="001E3B92">
              <w:t xml:space="preserve">TOYOTA </w:t>
            </w:r>
            <w:proofErr w:type="spellStart"/>
            <w:r w:rsidRPr="001E3B92">
              <w:t>InfoTechnology</w:t>
            </w:r>
            <w:proofErr w:type="spellEnd"/>
            <w:r w:rsidRPr="001E3B92">
              <w:t xml:space="preserve"> Center U.S.A.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6DA73ED" w14:textId="6739A660"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9E2D2E" w14:textId="78A333A9" w:rsidR="00603DCB" w:rsidRDefault="00603DCB" w:rsidP="00603DCB">
            <w:pPr>
              <w:jc w:val="center"/>
              <w:rPr>
                <w:color w:val="000000"/>
              </w:rPr>
            </w:pPr>
            <w:r w:rsidRPr="001E3B92">
              <w:t>Voter</w:t>
            </w:r>
          </w:p>
        </w:tc>
      </w:tr>
      <w:tr w:rsidR="00603DCB" w:rsidRPr="00522809" w14:paraId="24C7E4F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96C1CD" w14:textId="6A5FAF00" w:rsidR="00603DCB" w:rsidRDefault="00603DCB" w:rsidP="00603DCB">
            <w:pPr>
              <w:rPr>
                <w:color w:val="000000"/>
              </w:rPr>
            </w:pPr>
            <w:r w:rsidRPr="001E3B92">
              <w:t>Kerry, Stuart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C95B408" w14:textId="12BD1622" w:rsidR="00603DCB" w:rsidRDefault="00603DCB" w:rsidP="00603DCB">
            <w:pPr>
              <w:rPr>
                <w:color w:val="000000"/>
              </w:rPr>
            </w:pPr>
            <w:r w:rsidRPr="001E3B92">
              <w:t>OK-Brit; Self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287995" w14:textId="4E6E1C3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CD51CD" w14:textId="478D4BAC" w:rsidR="00603DCB" w:rsidRDefault="00603DCB" w:rsidP="00603DCB">
            <w:pPr>
              <w:jc w:val="center"/>
              <w:rPr>
                <w:color w:val="000000"/>
              </w:rPr>
            </w:pPr>
            <w:r w:rsidRPr="001E3B92">
              <w:t>Voter</w:t>
            </w:r>
          </w:p>
        </w:tc>
      </w:tr>
      <w:tr w:rsidR="00603DCB" w:rsidRPr="00522809" w14:paraId="790C8E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0A265A" w14:textId="25F9D2CB" w:rsidR="00603DCB" w:rsidRDefault="00603DCB" w:rsidP="00603DCB">
            <w:pPr>
              <w:rPr>
                <w:color w:val="000000"/>
              </w:rPr>
            </w:pPr>
            <w:r w:rsidRPr="001E3B92">
              <w:t>Khan, Naseem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6E261C" w14:textId="52ED9A52" w:rsidR="00603DCB" w:rsidRDefault="00603DCB" w:rsidP="00603DCB">
            <w:pPr>
              <w:rPr>
                <w:color w:val="000000"/>
              </w:rPr>
            </w:pPr>
            <w:r w:rsidRPr="001E3B92">
              <w:t>Leidos Engineering. LLC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B8CABA" w14:textId="1EDD6EF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461124" w14:textId="139C36E9" w:rsidR="00603DCB" w:rsidRDefault="00603DCB" w:rsidP="00603DCB">
            <w:pPr>
              <w:jc w:val="center"/>
              <w:rPr>
                <w:color w:val="000000"/>
              </w:rPr>
            </w:pPr>
            <w:r w:rsidRPr="001E3B92">
              <w:t>Voter</w:t>
            </w:r>
          </w:p>
        </w:tc>
      </w:tr>
      <w:tr w:rsidR="00603DCB" w:rsidRPr="00522809" w14:paraId="4620EC3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0068B6" w14:textId="0F36CFDF" w:rsidR="00603DCB" w:rsidRDefault="00603DCB" w:rsidP="00603DCB">
            <w:pPr>
              <w:rPr>
                <w:color w:val="000000"/>
              </w:rPr>
            </w:pPr>
            <w:proofErr w:type="spellStart"/>
            <w:r w:rsidRPr="001E3B92">
              <w:t>Khericha</w:t>
            </w:r>
            <w:proofErr w:type="spellEnd"/>
            <w:r w:rsidRPr="001E3B92">
              <w:t xml:space="preserve">, </w:t>
            </w:r>
            <w:proofErr w:type="spellStart"/>
            <w:r w:rsidRPr="001E3B92">
              <w:t>samir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BDDC6A" w14:textId="2BA90BAC" w:rsidR="00603DCB" w:rsidRDefault="00603DCB" w:rsidP="00603DCB">
            <w:pPr>
              <w:rPr>
                <w:color w:val="000000"/>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EBDC797" w14:textId="7B69DF76"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9EDA14" w14:textId="749EA686" w:rsidR="00603DCB" w:rsidRDefault="00603DCB" w:rsidP="00603DCB">
            <w:pPr>
              <w:jc w:val="center"/>
              <w:rPr>
                <w:color w:val="000000"/>
              </w:rPr>
            </w:pPr>
            <w:r w:rsidRPr="001E3B92">
              <w:t>Aspirant</w:t>
            </w:r>
          </w:p>
        </w:tc>
      </w:tr>
      <w:tr w:rsidR="00603DCB" w:rsidRPr="00522809" w14:paraId="35B5ACC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96445A" w14:textId="68B3FC28" w:rsidR="00603DCB" w:rsidRDefault="00603DCB" w:rsidP="00603DCB">
            <w:pPr>
              <w:rPr>
                <w:color w:val="000000"/>
              </w:rPr>
            </w:pPr>
            <w:r w:rsidRPr="001E3B92">
              <w:t>Khorov, EVGENY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C8DCE7" w14:textId="5A3D6134" w:rsidR="00603DCB" w:rsidRDefault="00603DCB" w:rsidP="00603DCB">
            <w:pPr>
              <w:rPr>
                <w:color w:val="000000"/>
              </w:rPr>
            </w:pPr>
            <w:r w:rsidRPr="001E3B92">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CF6A33" w14:textId="0F3B4D2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2A1007" w14:textId="747929F7" w:rsidR="00603DCB" w:rsidRDefault="00603DCB" w:rsidP="00603DCB">
            <w:pPr>
              <w:jc w:val="center"/>
              <w:rPr>
                <w:color w:val="000000"/>
              </w:rPr>
            </w:pPr>
            <w:r w:rsidRPr="001E3B92">
              <w:t>Voter</w:t>
            </w:r>
          </w:p>
        </w:tc>
      </w:tr>
      <w:tr w:rsidR="00603DCB" w:rsidRPr="00522809" w14:paraId="5715866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86382D" w14:textId="6382099B" w:rsidR="00603DCB" w:rsidRDefault="00603DCB" w:rsidP="00603DCB">
            <w:pPr>
              <w:rPr>
                <w:color w:val="000000"/>
              </w:rPr>
            </w:pPr>
            <w:proofErr w:type="spellStart"/>
            <w:r w:rsidRPr="001E3B92">
              <w:t>Khude</w:t>
            </w:r>
            <w:proofErr w:type="spellEnd"/>
            <w:r w:rsidRPr="001E3B92">
              <w:t>, Nilesh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25E21A" w14:textId="305BB97F" w:rsidR="00603DCB" w:rsidRDefault="00603DCB" w:rsidP="00603DCB">
            <w:pPr>
              <w:rPr>
                <w:color w:val="000000"/>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5FCB6C" w14:textId="65E63C16"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0BCF1D" w14:textId="1AEEACA0" w:rsidR="00603DCB" w:rsidRDefault="00603DCB" w:rsidP="00603DCB">
            <w:pPr>
              <w:jc w:val="center"/>
              <w:rPr>
                <w:color w:val="000000"/>
              </w:rPr>
            </w:pPr>
            <w:r w:rsidRPr="001E3B92">
              <w:t>Potential Voter</w:t>
            </w:r>
          </w:p>
        </w:tc>
      </w:tr>
      <w:tr w:rsidR="00603DCB" w:rsidRPr="00522809" w14:paraId="3EAD1A5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822B81" w14:textId="174F2D14" w:rsidR="00603DCB" w:rsidRDefault="00603DCB" w:rsidP="00603DCB">
            <w:pPr>
              <w:rPr>
                <w:color w:val="000000"/>
              </w:rPr>
            </w:pPr>
            <w:r w:rsidRPr="001E3B92">
              <w:t xml:space="preserve">Kim, </w:t>
            </w:r>
            <w:proofErr w:type="spellStart"/>
            <w:r w:rsidRPr="001E3B92">
              <w:t>Eunhee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CBB3ED" w14:textId="18D767C2" w:rsidR="00603DCB" w:rsidRDefault="00603DCB" w:rsidP="00603DCB">
            <w:pPr>
              <w:rPr>
                <w:color w:val="000000"/>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C2708D" w14:textId="0FF1995B"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64A8D0" w14:textId="6795477F" w:rsidR="00603DCB" w:rsidRDefault="00603DCB" w:rsidP="00603DCB">
            <w:pPr>
              <w:jc w:val="center"/>
              <w:rPr>
                <w:color w:val="000000"/>
              </w:rPr>
            </w:pPr>
            <w:r w:rsidRPr="001E3B92">
              <w:t>Aspirant</w:t>
            </w:r>
          </w:p>
        </w:tc>
      </w:tr>
      <w:tr w:rsidR="00603DCB" w:rsidRPr="00522809" w14:paraId="5C4A08B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5224D1" w14:textId="3910E7D7" w:rsidR="00603DCB" w:rsidRDefault="00603DCB" w:rsidP="00603DCB">
            <w:pPr>
              <w:rPr>
                <w:color w:val="000000"/>
              </w:rPr>
            </w:pPr>
            <w:r w:rsidRPr="001E3B92">
              <w:t xml:space="preserve">Kim, </w:t>
            </w:r>
            <w:proofErr w:type="spellStart"/>
            <w:r w:rsidRPr="001E3B92">
              <w:t>Jeongki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5B50DA" w14:textId="4AA4DB94" w:rsidR="00603DCB" w:rsidRDefault="00603DCB" w:rsidP="00603DCB">
            <w:pPr>
              <w:rPr>
                <w:color w:val="000000"/>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397663" w14:textId="635C439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FA0D7" w14:textId="3CCB50DA" w:rsidR="00603DCB" w:rsidRDefault="00603DCB" w:rsidP="00603DCB">
            <w:pPr>
              <w:jc w:val="center"/>
              <w:rPr>
                <w:color w:val="000000"/>
              </w:rPr>
            </w:pPr>
            <w:r w:rsidRPr="001E3B92">
              <w:t>Voter</w:t>
            </w:r>
          </w:p>
        </w:tc>
      </w:tr>
      <w:tr w:rsidR="00603DCB" w:rsidRPr="00522809" w14:paraId="3DA2374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4ABE58" w14:textId="3E66D5B7" w:rsidR="00603DCB" w:rsidRDefault="00603DCB" w:rsidP="00603DCB">
            <w:pPr>
              <w:rPr>
                <w:color w:val="000000"/>
              </w:rPr>
            </w:pPr>
            <w:r w:rsidRPr="001E3B92">
              <w:t xml:space="preserve">Kim, </w:t>
            </w:r>
            <w:proofErr w:type="spellStart"/>
            <w:r w:rsidRPr="001E3B92">
              <w:t>Jin</w:t>
            </w:r>
            <w:proofErr w:type="spellEnd"/>
            <w:r w:rsidRPr="001E3B92">
              <w:t xml:space="preserve"> Min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74FFC6" w14:textId="464DFB48" w:rsidR="00603DCB" w:rsidRDefault="00603DCB" w:rsidP="00603DCB">
            <w:pPr>
              <w:rPr>
                <w:color w:val="000000"/>
              </w:rPr>
            </w:pPr>
            <w:r w:rsidRPr="001E3B92">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85258C" w14:textId="01251F8F"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FE44CD" w14:textId="78CFFFFB" w:rsidR="00603DCB" w:rsidRDefault="00603DCB" w:rsidP="00603DCB">
            <w:pPr>
              <w:jc w:val="center"/>
              <w:rPr>
                <w:color w:val="000000"/>
              </w:rPr>
            </w:pPr>
            <w:r w:rsidRPr="001E3B92">
              <w:t>Voter</w:t>
            </w:r>
          </w:p>
        </w:tc>
      </w:tr>
      <w:tr w:rsidR="00603DCB" w:rsidRPr="00522809" w14:paraId="6441F84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4D376E" w14:textId="2932B0B3" w:rsidR="00603DCB" w:rsidRDefault="00603DCB" w:rsidP="00603DCB">
            <w:pPr>
              <w:rPr>
                <w:color w:val="000000"/>
              </w:rPr>
            </w:pPr>
            <w:r w:rsidRPr="001E3B92">
              <w:t xml:space="preserve">Kim, </w:t>
            </w:r>
            <w:proofErr w:type="spellStart"/>
            <w:r w:rsidRPr="001E3B92">
              <w:t>Juha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5427AA" w14:textId="70156B3E" w:rsidR="00603DCB" w:rsidRDefault="00603DCB" w:rsidP="00603DCB">
            <w:pPr>
              <w:rPr>
                <w:color w:val="000000"/>
              </w:rPr>
            </w:pPr>
            <w:r w:rsidRPr="001E3B92">
              <w:t>Telecommunications Technology Association (TTA)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A828124" w14:textId="639B1DF1"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A140DC" w14:textId="22513973" w:rsidR="00603DCB" w:rsidRDefault="00603DCB" w:rsidP="00603DCB">
            <w:pPr>
              <w:jc w:val="center"/>
              <w:rPr>
                <w:color w:val="000000"/>
              </w:rPr>
            </w:pPr>
            <w:r w:rsidRPr="001E3B92">
              <w:t>Non-Voter</w:t>
            </w:r>
          </w:p>
        </w:tc>
      </w:tr>
      <w:tr w:rsidR="00603DCB" w:rsidRPr="00522809" w14:paraId="5111CF8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910802" w14:textId="59C63B31" w:rsidR="00603DCB" w:rsidRDefault="00603DCB" w:rsidP="00603DCB">
            <w:pPr>
              <w:rPr>
                <w:color w:val="000000"/>
              </w:rPr>
            </w:pPr>
            <w:r w:rsidRPr="001E3B92">
              <w:t xml:space="preserve">Kim, </w:t>
            </w:r>
            <w:proofErr w:type="spellStart"/>
            <w:r w:rsidRPr="001E3B92">
              <w:t>Myeong-Jin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1ECE068" w14:textId="4FE857BA" w:rsidR="00603DCB" w:rsidRDefault="00603DCB" w:rsidP="00603DCB">
            <w:pPr>
              <w:rPr>
                <w:color w:val="000000"/>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69F203" w14:textId="3407C62E"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763D13" w14:textId="2CE21BE7" w:rsidR="00603DCB" w:rsidRDefault="00603DCB" w:rsidP="00603DCB">
            <w:pPr>
              <w:jc w:val="center"/>
              <w:rPr>
                <w:color w:val="000000"/>
              </w:rPr>
            </w:pPr>
            <w:r w:rsidRPr="001E3B92">
              <w:t>Voter</w:t>
            </w:r>
          </w:p>
        </w:tc>
      </w:tr>
      <w:tr w:rsidR="00603DCB" w:rsidRPr="00522809" w14:paraId="1A528F2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B5228" w14:textId="53EABBCA" w:rsidR="00603DCB" w:rsidRDefault="00603DCB" w:rsidP="00603DCB">
            <w:pPr>
              <w:rPr>
                <w:color w:val="000000"/>
              </w:rPr>
            </w:pPr>
            <w:proofErr w:type="spellStart"/>
            <w:r w:rsidRPr="001E3B92">
              <w:t>kim</w:t>
            </w:r>
            <w:proofErr w:type="spellEnd"/>
            <w:r w:rsidRPr="001E3B92">
              <w:t xml:space="preserve">, </w:t>
            </w:r>
            <w:proofErr w:type="spellStart"/>
            <w:r w:rsidRPr="001E3B92">
              <w:t>namyeong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B84B3" w14:textId="18084C1A" w:rsidR="00603DCB" w:rsidRDefault="00603DCB" w:rsidP="00603DCB">
            <w:pPr>
              <w:rPr>
                <w:color w:val="000000"/>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3E9B67" w14:textId="1A86867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DC5FC3" w14:textId="2EA5F87D" w:rsidR="00603DCB" w:rsidRDefault="00603DCB" w:rsidP="00603DCB">
            <w:pPr>
              <w:jc w:val="center"/>
              <w:rPr>
                <w:color w:val="000000"/>
              </w:rPr>
            </w:pPr>
            <w:r w:rsidRPr="001E3B92">
              <w:t>Potential Voter</w:t>
            </w:r>
          </w:p>
        </w:tc>
      </w:tr>
      <w:tr w:rsidR="00603DCB" w:rsidRPr="00522809" w14:paraId="4A0E0DC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CC6604" w14:textId="52F06622" w:rsidR="00603DCB" w:rsidRDefault="00603DCB" w:rsidP="00603DCB">
            <w:pPr>
              <w:rPr>
                <w:color w:val="000000"/>
              </w:rPr>
            </w:pPr>
            <w:r w:rsidRPr="001E3B92">
              <w:t>Kim, Sang Gook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725947" w14:textId="4EF4E513" w:rsidR="00603DCB" w:rsidRDefault="00603DCB" w:rsidP="00603DCB">
            <w:pPr>
              <w:rPr>
                <w:color w:val="000000"/>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ED7F0FA" w14:textId="6C902B7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448E25" w14:textId="31120143" w:rsidR="00603DCB" w:rsidRDefault="00603DCB" w:rsidP="00603DCB">
            <w:pPr>
              <w:jc w:val="center"/>
              <w:rPr>
                <w:color w:val="000000"/>
              </w:rPr>
            </w:pPr>
            <w:r w:rsidRPr="001E3B92">
              <w:t>Voter</w:t>
            </w:r>
          </w:p>
        </w:tc>
      </w:tr>
      <w:tr w:rsidR="00603DCB" w:rsidRPr="00522809" w14:paraId="6B71CA4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5A1FB4" w14:textId="69449192" w:rsidR="00603DCB" w:rsidRDefault="00603DCB" w:rsidP="00603DCB">
            <w:pPr>
              <w:rPr>
                <w:rFonts w:ascii="Calibri" w:hAnsi="Calibri" w:cs="Calibri"/>
                <w:color w:val="000000"/>
                <w:sz w:val="22"/>
                <w:szCs w:val="22"/>
              </w:rPr>
            </w:pPr>
            <w:r w:rsidRPr="001E3B92">
              <w:t xml:space="preserve">Kim, </w:t>
            </w:r>
            <w:proofErr w:type="spellStart"/>
            <w:r w:rsidRPr="001E3B92">
              <w:t>Sanghyun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7F1328" w14:textId="1613D457" w:rsidR="00603DCB" w:rsidRDefault="00603DCB" w:rsidP="00603DCB">
            <w:pPr>
              <w:rPr>
                <w:rFonts w:ascii="Calibri" w:hAnsi="Calibri" w:cs="Calibri"/>
                <w:color w:val="000000"/>
                <w:sz w:val="22"/>
                <w:szCs w:val="22"/>
              </w:rPr>
            </w:pPr>
            <w:r w:rsidRPr="001E3B92">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0ECC69" w14:textId="6C8CBD47" w:rsidR="00603DCB" w:rsidRDefault="00603DCB" w:rsidP="00603DCB">
            <w:pPr>
              <w:jc w:val="center"/>
              <w:rPr>
                <w:rFonts w:ascii="Calibri" w:hAnsi="Calibri" w:cs="Calibri"/>
                <w:color w:val="000000"/>
                <w:sz w:val="22"/>
                <w:szCs w:val="22"/>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C49AC2" w14:textId="19412D2E" w:rsidR="00603DCB" w:rsidRDefault="00603DCB" w:rsidP="00603DCB">
            <w:pPr>
              <w:jc w:val="center"/>
              <w:rPr>
                <w:rFonts w:ascii="Calibri" w:hAnsi="Calibri" w:cs="Calibri"/>
                <w:color w:val="000000"/>
                <w:sz w:val="22"/>
                <w:szCs w:val="22"/>
              </w:rPr>
            </w:pPr>
            <w:r w:rsidRPr="001E3B92">
              <w:t>Voter</w:t>
            </w:r>
          </w:p>
        </w:tc>
      </w:tr>
      <w:tr w:rsidR="00603DCB" w:rsidRPr="00522809" w14:paraId="72732EB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DE46B" w14:textId="61E4F08D" w:rsidR="00603DCB" w:rsidRDefault="00603DCB" w:rsidP="00603DCB">
            <w:pPr>
              <w:rPr>
                <w:color w:val="000000"/>
              </w:rPr>
            </w:pPr>
            <w:r w:rsidRPr="001E3B92">
              <w:t xml:space="preserve">Kim, </w:t>
            </w:r>
            <w:proofErr w:type="spellStart"/>
            <w:r w:rsidRPr="001E3B92">
              <w:t>Songhak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408B40" w14:textId="7817A2C0" w:rsidR="00603DCB" w:rsidRDefault="00603DCB" w:rsidP="00603DCB">
            <w:pPr>
              <w:rPr>
                <w:color w:val="000000"/>
              </w:rPr>
            </w:pPr>
            <w:proofErr w:type="spellStart"/>
            <w:r w:rsidRPr="001E3B92">
              <w:t>Kaonmedia</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2B00CD" w14:textId="47E0E418"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CA8594" w14:textId="757B8748" w:rsidR="00603DCB" w:rsidRDefault="00603DCB" w:rsidP="00603DCB">
            <w:pPr>
              <w:jc w:val="center"/>
              <w:rPr>
                <w:color w:val="000000"/>
              </w:rPr>
            </w:pPr>
            <w:r w:rsidRPr="001E3B92">
              <w:t>Non-Voter</w:t>
            </w:r>
          </w:p>
        </w:tc>
      </w:tr>
      <w:tr w:rsidR="00603DCB" w:rsidRPr="00522809" w14:paraId="3B55378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B2B34B" w14:textId="22CDAE7B" w:rsidR="00603DCB" w:rsidRDefault="00603DCB" w:rsidP="00603DCB">
            <w:pPr>
              <w:rPr>
                <w:color w:val="000000"/>
              </w:rPr>
            </w:pPr>
            <w:r w:rsidRPr="001E3B92">
              <w:t xml:space="preserve">Kim, </w:t>
            </w:r>
            <w:proofErr w:type="spellStart"/>
            <w:r w:rsidRPr="001E3B92">
              <w:t>Suhwook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194FE52" w14:textId="163EED97" w:rsidR="00603DCB" w:rsidRDefault="00603DCB" w:rsidP="00603DCB">
            <w:pPr>
              <w:rPr>
                <w:color w:val="000000"/>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ED3A7F" w14:textId="7834E01A"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EA0881" w14:textId="7E755440" w:rsidR="00603DCB" w:rsidRDefault="00603DCB" w:rsidP="00603DCB">
            <w:pPr>
              <w:jc w:val="center"/>
              <w:rPr>
                <w:color w:val="000000"/>
              </w:rPr>
            </w:pPr>
            <w:r w:rsidRPr="001E3B92">
              <w:t>Voter</w:t>
            </w:r>
          </w:p>
        </w:tc>
      </w:tr>
      <w:tr w:rsidR="00603DCB" w:rsidRPr="00522809" w14:paraId="1AF122C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CA2AB" w14:textId="61DD2317" w:rsidR="00603DCB" w:rsidRDefault="00603DCB" w:rsidP="00603DCB">
            <w:pPr>
              <w:rPr>
                <w:color w:val="000000"/>
              </w:rPr>
            </w:pPr>
            <w:r w:rsidRPr="001E3B92">
              <w:t xml:space="preserve">Kim, </w:t>
            </w:r>
            <w:proofErr w:type="spellStart"/>
            <w:r w:rsidRPr="001E3B92">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94379" w14:textId="1465C851" w:rsidR="00603DCB" w:rsidRDefault="00603DCB" w:rsidP="00603DCB">
            <w:pPr>
              <w:rPr>
                <w:color w:val="000000"/>
              </w:rPr>
            </w:pPr>
            <w:r w:rsidRPr="001E3B92">
              <w:t>Korea National University of Transportation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4BE727E" w14:textId="073A0B2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3B1713" w14:textId="0E49F09F" w:rsidR="00603DCB" w:rsidRDefault="00603DCB" w:rsidP="00603DCB">
            <w:pPr>
              <w:jc w:val="center"/>
              <w:rPr>
                <w:color w:val="000000"/>
              </w:rPr>
            </w:pPr>
            <w:r w:rsidRPr="001E3B92">
              <w:t>Voter</w:t>
            </w:r>
          </w:p>
        </w:tc>
      </w:tr>
      <w:tr w:rsidR="00603DCB" w:rsidRPr="00522809" w14:paraId="4E4E8E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03867B" w14:textId="44A4CE2C" w:rsidR="00603DCB" w:rsidRDefault="00603DCB" w:rsidP="00603DCB">
            <w:pPr>
              <w:rPr>
                <w:color w:val="000000"/>
              </w:rPr>
            </w:pPr>
            <w:r w:rsidRPr="001E3B92">
              <w:t xml:space="preserve">Kim, </w:t>
            </w:r>
            <w:proofErr w:type="spellStart"/>
            <w:r w:rsidRPr="001E3B92">
              <w:t>Youhan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4B1518" w14:textId="18A36E23" w:rsidR="00603DCB" w:rsidRDefault="00603DCB" w:rsidP="00603DCB">
            <w:pPr>
              <w:rPr>
                <w:color w:val="000000"/>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750F97" w14:textId="2D3A7AE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E3CD7A" w14:textId="3FCB1E15" w:rsidR="00603DCB" w:rsidRDefault="00603DCB" w:rsidP="00603DCB">
            <w:pPr>
              <w:jc w:val="center"/>
              <w:rPr>
                <w:color w:val="000000"/>
              </w:rPr>
            </w:pPr>
            <w:r w:rsidRPr="001E3B92">
              <w:t>Voter</w:t>
            </w:r>
          </w:p>
        </w:tc>
      </w:tr>
      <w:tr w:rsidR="00603DCB" w:rsidRPr="00522809" w14:paraId="6C303E3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D51C36" w14:textId="3EA80FE9" w:rsidR="00603DCB" w:rsidRDefault="00603DCB" w:rsidP="00603DCB">
            <w:pPr>
              <w:rPr>
                <w:color w:val="000000"/>
              </w:rPr>
            </w:pPr>
            <w:r w:rsidRPr="001E3B92">
              <w:t xml:space="preserve">KIM, </w:t>
            </w:r>
            <w:proofErr w:type="spellStart"/>
            <w:r w:rsidRPr="001E3B92">
              <w:t>Youngjae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A82613" w14:textId="08FA1D53" w:rsidR="00603DCB" w:rsidRDefault="00603DCB" w:rsidP="00603DCB">
            <w:pPr>
              <w:rPr>
                <w:color w:val="000000"/>
              </w:rPr>
            </w:pPr>
            <w:r w:rsidRPr="001E3B92">
              <w:t>Telecommunications Technology Association (TTA)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C9744D" w14:textId="0730D7EB"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7FA029" w14:textId="385C055D" w:rsidR="00603DCB" w:rsidRDefault="00603DCB" w:rsidP="00603DCB">
            <w:pPr>
              <w:jc w:val="center"/>
              <w:rPr>
                <w:color w:val="000000"/>
              </w:rPr>
            </w:pPr>
            <w:r w:rsidRPr="001E3B92">
              <w:t>Aspirant</w:t>
            </w:r>
          </w:p>
        </w:tc>
      </w:tr>
      <w:tr w:rsidR="00603DCB" w:rsidRPr="00522809" w14:paraId="4C7779F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E79050" w14:textId="568A561C" w:rsidR="00603DCB" w:rsidRDefault="00603DCB" w:rsidP="00603DCB">
            <w:pPr>
              <w:rPr>
                <w:rFonts w:ascii="Calibri" w:hAnsi="Calibri" w:cs="Calibri"/>
                <w:color w:val="000000"/>
                <w:sz w:val="22"/>
                <w:szCs w:val="22"/>
              </w:rPr>
            </w:pPr>
            <w:r w:rsidRPr="001E3B92">
              <w:t xml:space="preserve">Kim, </w:t>
            </w:r>
            <w:proofErr w:type="spellStart"/>
            <w:r w:rsidRPr="001E3B92">
              <w:t>Youn</w:t>
            </w:r>
            <w:proofErr w:type="spellEnd"/>
            <w:r w:rsidRPr="001E3B92">
              <w:t>-Kwan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983C55" w14:textId="37305A9B" w:rsidR="00603DCB" w:rsidRDefault="00603DCB" w:rsidP="00603DCB">
            <w:pPr>
              <w:rPr>
                <w:rFonts w:ascii="Calibri" w:hAnsi="Calibri" w:cs="Calibri"/>
                <w:color w:val="000000"/>
                <w:sz w:val="22"/>
                <w:szCs w:val="22"/>
              </w:rPr>
            </w:pPr>
            <w:r w:rsidRPr="001E3B92">
              <w:t>The Catholic University of Korea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4F58AD" w14:textId="7EED78B7"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09CFD9" w14:textId="7AEF3F0F" w:rsidR="00603DCB" w:rsidRDefault="00603DCB" w:rsidP="00603DCB">
            <w:pPr>
              <w:jc w:val="center"/>
              <w:rPr>
                <w:rFonts w:ascii="Calibri" w:hAnsi="Calibri" w:cs="Calibri"/>
                <w:color w:val="000000"/>
                <w:sz w:val="22"/>
                <w:szCs w:val="22"/>
              </w:rPr>
            </w:pPr>
            <w:r w:rsidRPr="001E3B92">
              <w:t>Voter</w:t>
            </w:r>
          </w:p>
        </w:tc>
      </w:tr>
      <w:tr w:rsidR="00603DCB" w:rsidRPr="00522809" w14:paraId="0F122F6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B58ACE" w14:textId="5B25F542" w:rsidR="00603DCB" w:rsidRDefault="00603DCB" w:rsidP="00603DCB">
            <w:pPr>
              <w:rPr>
                <w:rFonts w:ascii="Calibri" w:hAnsi="Calibri" w:cs="Calibri"/>
                <w:color w:val="000000"/>
                <w:sz w:val="22"/>
                <w:szCs w:val="22"/>
              </w:rPr>
            </w:pPr>
            <w:r w:rsidRPr="001E3B92">
              <w:t>Kishida, Akira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A9AD13D" w14:textId="373BE64B" w:rsidR="00603DCB" w:rsidRDefault="00603DCB" w:rsidP="00603DCB">
            <w:pPr>
              <w:rPr>
                <w:rFonts w:ascii="Calibri" w:hAnsi="Calibri" w:cs="Calibri"/>
                <w:color w:val="000000"/>
                <w:sz w:val="22"/>
                <w:szCs w:val="22"/>
              </w:rPr>
            </w:pPr>
            <w:r w:rsidRPr="001E3B92">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59C0D1" w14:textId="351EC50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6D97B" w14:textId="75AF71F3" w:rsidR="00603DCB" w:rsidRDefault="00603DCB" w:rsidP="00603DCB">
            <w:pPr>
              <w:jc w:val="center"/>
              <w:rPr>
                <w:rFonts w:ascii="Calibri" w:hAnsi="Calibri" w:cs="Calibri"/>
                <w:color w:val="000000"/>
                <w:sz w:val="22"/>
                <w:szCs w:val="22"/>
              </w:rPr>
            </w:pPr>
            <w:r w:rsidRPr="001E3B92">
              <w:t>Voter</w:t>
            </w:r>
          </w:p>
        </w:tc>
      </w:tr>
      <w:tr w:rsidR="00603DCB" w:rsidRPr="00522809" w14:paraId="158233A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5C28D9" w14:textId="0B329B82" w:rsidR="00603DCB" w:rsidRDefault="00603DCB" w:rsidP="00603DCB">
            <w:pPr>
              <w:rPr>
                <w:rFonts w:ascii="Calibri" w:hAnsi="Calibri" w:cs="Calibri"/>
                <w:color w:val="000000"/>
                <w:sz w:val="22"/>
                <w:szCs w:val="22"/>
              </w:rPr>
            </w:pPr>
            <w:r w:rsidRPr="001E3B92">
              <w:t xml:space="preserve">Kitazawa, </w:t>
            </w:r>
            <w:proofErr w:type="spellStart"/>
            <w:r w:rsidRPr="001E3B92">
              <w:t>Shoichi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97EF10" w14:textId="07C0609C" w:rsidR="00603DCB" w:rsidRDefault="00603DCB" w:rsidP="00603DCB">
            <w:pPr>
              <w:rPr>
                <w:rFonts w:ascii="Calibri" w:hAnsi="Calibri" w:cs="Calibri"/>
                <w:color w:val="000000"/>
                <w:sz w:val="22"/>
                <w:szCs w:val="22"/>
              </w:rPr>
            </w:pPr>
            <w:proofErr w:type="spellStart"/>
            <w:r w:rsidRPr="001E3B92">
              <w:t>Muroran</w:t>
            </w:r>
            <w:proofErr w:type="spellEnd"/>
            <w:r w:rsidRPr="001E3B92">
              <w:t xml:space="preserve"> IT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BB17AC" w14:textId="1169EC7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7F9AC" w14:textId="5CF00A97" w:rsidR="00603DCB" w:rsidRDefault="00603DCB" w:rsidP="00603DCB">
            <w:pPr>
              <w:jc w:val="center"/>
              <w:rPr>
                <w:rFonts w:ascii="Calibri" w:hAnsi="Calibri" w:cs="Calibri"/>
                <w:color w:val="000000"/>
                <w:sz w:val="22"/>
                <w:szCs w:val="22"/>
              </w:rPr>
            </w:pPr>
            <w:r w:rsidRPr="001E3B92">
              <w:t>Potential Voter</w:t>
            </w:r>
          </w:p>
        </w:tc>
      </w:tr>
      <w:tr w:rsidR="00603DCB" w:rsidRPr="00522809" w14:paraId="09D782B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A47FF3" w14:textId="62F4D3D5" w:rsidR="00603DCB" w:rsidRDefault="00603DCB" w:rsidP="00603DCB">
            <w:pPr>
              <w:rPr>
                <w:rFonts w:ascii="Calibri" w:hAnsi="Calibri" w:cs="Calibri"/>
                <w:color w:val="000000"/>
                <w:sz w:val="22"/>
                <w:szCs w:val="22"/>
              </w:rPr>
            </w:pPr>
            <w:r w:rsidRPr="001E3B92">
              <w:t>Klein, Arik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CD8BE7" w14:textId="004C5E5D"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7D1C11" w14:textId="255DB78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AAC1BF" w14:textId="5DEB89D2" w:rsidR="00603DCB" w:rsidRDefault="00603DCB" w:rsidP="00603DCB">
            <w:pPr>
              <w:jc w:val="center"/>
              <w:rPr>
                <w:rFonts w:ascii="Calibri" w:hAnsi="Calibri" w:cs="Calibri"/>
                <w:color w:val="000000"/>
                <w:sz w:val="22"/>
                <w:szCs w:val="22"/>
              </w:rPr>
            </w:pPr>
            <w:r w:rsidRPr="001E3B92">
              <w:t>Voter</w:t>
            </w:r>
          </w:p>
        </w:tc>
      </w:tr>
      <w:tr w:rsidR="00603DCB" w:rsidRPr="00522809" w14:paraId="0F4B28B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11DC0A" w14:textId="6A636C6A" w:rsidR="00603DCB" w:rsidRDefault="00603DCB" w:rsidP="00603DCB">
            <w:pPr>
              <w:rPr>
                <w:rFonts w:ascii="Calibri" w:hAnsi="Calibri" w:cs="Calibri"/>
                <w:color w:val="000000"/>
                <w:sz w:val="22"/>
                <w:szCs w:val="22"/>
              </w:rPr>
            </w:pPr>
            <w:r w:rsidRPr="001E3B92">
              <w:t>Klimakov, Andrey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333165" w14:textId="3E071FEE"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DFAA749" w14:textId="47CA66A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F0932F" w14:textId="57BD08A1" w:rsidR="00603DCB" w:rsidRDefault="00603DCB" w:rsidP="00603DCB">
            <w:pPr>
              <w:jc w:val="center"/>
              <w:rPr>
                <w:rFonts w:ascii="Calibri" w:hAnsi="Calibri" w:cs="Calibri"/>
                <w:color w:val="000000"/>
                <w:sz w:val="22"/>
                <w:szCs w:val="22"/>
              </w:rPr>
            </w:pPr>
            <w:r w:rsidRPr="001E3B92">
              <w:t>Potential Voter</w:t>
            </w:r>
          </w:p>
        </w:tc>
      </w:tr>
      <w:tr w:rsidR="00603DCB" w:rsidRPr="00522809" w14:paraId="5654916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8EC791" w14:textId="60A3CEEB" w:rsidR="00603DCB" w:rsidRDefault="00603DCB" w:rsidP="00603DCB">
            <w:pPr>
              <w:rPr>
                <w:rFonts w:ascii="Calibri" w:hAnsi="Calibri" w:cs="Calibri"/>
                <w:color w:val="000000"/>
                <w:sz w:val="22"/>
                <w:szCs w:val="22"/>
              </w:rPr>
            </w:pPr>
            <w:proofErr w:type="spellStart"/>
            <w:r w:rsidRPr="001E3B92">
              <w:t>Kloper</w:t>
            </w:r>
            <w:proofErr w:type="spellEnd"/>
            <w:r w:rsidRPr="001E3B92">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08ACAE9" w14:textId="1FA9F575" w:rsidR="00603DCB" w:rsidRDefault="00603DCB" w:rsidP="00603DCB">
            <w:pPr>
              <w:rPr>
                <w:rFonts w:ascii="Calibri" w:hAnsi="Calibri" w:cs="Calibri"/>
                <w:color w:val="000000"/>
                <w:sz w:val="22"/>
                <w:szCs w:val="22"/>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7972031" w14:textId="13001DD5"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BABF95" w14:textId="3FFA4FD7" w:rsidR="00603DCB" w:rsidRDefault="00603DCB" w:rsidP="00603DCB">
            <w:pPr>
              <w:jc w:val="center"/>
              <w:rPr>
                <w:rFonts w:ascii="Calibri" w:hAnsi="Calibri" w:cs="Calibri"/>
                <w:color w:val="000000"/>
                <w:sz w:val="22"/>
                <w:szCs w:val="22"/>
              </w:rPr>
            </w:pPr>
            <w:r w:rsidRPr="001E3B92">
              <w:t>Voter</w:t>
            </w:r>
          </w:p>
        </w:tc>
      </w:tr>
      <w:tr w:rsidR="00603DCB" w:rsidRPr="00522809" w14:paraId="671F17A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23AFC5" w14:textId="2278BA88" w:rsidR="00603DCB" w:rsidRDefault="00603DCB" w:rsidP="00603DCB">
            <w:pPr>
              <w:rPr>
                <w:rFonts w:ascii="Calibri" w:hAnsi="Calibri" w:cs="Calibri"/>
                <w:color w:val="000000"/>
                <w:sz w:val="22"/>
                <w:szCs w:val="22"/>
              </w:rPr>
            </w:pPr>
            <w:r w:rsidRPr="001E3B92">
              <w:t>KNECKT, JARKKO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1ACF09" w14:textId="57A02544" w:rsidR="00603DCB" w:rsidRDefault="00603DCB" w:rsidP="00603DCB">
            <w:pPr>
              <w:rPr>
                <w:rFonts w:ascii="Calibri" w:hAnsi="Calibri" w:cs="Calibri"/>
                <w:color w:val="000000"/>
                <w:sz w:val="22"/>
                <w:szCs w:val="22"/>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858E7F" w14:textId="0145427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B86C4A" w14:textId="77887486" w:rsidR="00603DCB" w:rsidRDefault="00603DCB" w:rsidP="00603DCB">
            <w:pPr>
              <w:jc w:val="center"/>
              <w:rPr>
                <w:rFonts w:ascii="Calibri" w:hAnsi="Calibri" w:cs="Calibri"/>
                <w:color w:val="000000"/>
                <w:sz w:val="22"/>
                <w:szCs w:val="22"/>
              </w:rPr>
            </w:pPr>
            <w:r w:rsidRPr="001E3B92">
              <w:t>Voter</w:t>
            </w:r>
          </w:p>
        </w:tc>
      </w:tr>
      <w:tr w:rsidR="00603DCB" w:rsidRPr="00522809" w14:paraId="350451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358637" w14:textId="033424F4" w:rsidR="00603DCB" w:rsidRDefault="00603DCB" w:rsidP="00603DCB">
            <w:pPr>
              <w:rPr>
                <w:rFonts w:ascii="Calibri" w:hAnsi="Calibri" w:cs="Calibri"/>
                <w:color w:val="000000"/>
                <w:sz w:val="22"/>
                <w:szCs w:val="22"/>
              </w:rPr>
            </w:pPr>
            <w:r w:rsidRPr="001E3B92">
              <w:t xml:space="preserve">Ko, </w:t>
            </w:r>
            <w:proofErr w:type="spellStart"/>
            <w:r w:rsidRPr="001E3B92">
              <w:t>Geonjung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A999E" w14:textId="29E3F077" w:rsidR="00603DCB" w:rsidRDefault="00603DCB" w:rsidP="00603DCB">
            <w:pPr>
              <w:rPr>
                <w:rFonts w:ascii="Calibri" w:hAnsi="Calibri" w:cs="Calibri"/>
                <w:color w:val="000000"/>
                <w:sz w:val="22"/>
                <w:szCs w:val="22"/>
              </w:rPr>
            </w:pPr>
            <w:r w:rsidRPr="001E3B92">
              <w:t>WILUS Institute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93E743" w14:textId="3A65921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1BDD44" w14:textId="3AFDD4DE" w:rsidR="00603DCB" w:rsidRDefault="00603DCB" w:rsidP="00603DCB">
            <w:pPr>
              <w:jc w:val="center"/>
              <w:rPr>
                <w:rFonts w:ascii="Calibri" w:hAnsi="Calibri" w:cs="Calibri"/>
                <w:color w:val="000000"/>
                <w:sz w:val="22"/>
                <w:szCs w:val="22"/>
              </w:rPr>
            </w:pPr>
            <w:r w:rsidRPr="001E3B92">
              <w:t>Voter</w:t>
            </w:r>
          </w:p>
        </w:tc>
      </w:tr>
      <w:tr w:rsidR="00603DCB" w:rsidRPr="00522809" w14:paraId="326356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AC5DDC" w14:textId="364C2546" w:rsidR="00603DCB" w:rsidRDefault="00603DCB" w:rsidP="00603DCB">
            <w:pPr>
              <w:rPr>
                <w:rFonts w:ascii="Calibri" w:hAnsi="Calibri" w:cs="Calibri"/>
                <w:color w:val="000000"/>
                <w:sz w:val="22"/>
                <w:szCs w:val="22"/>
              </w:rPr>
            </w:pPr>
            <w:proofErr w:type="spellStart"/>
            <w:r w:rsidRPr="001E3B92">
              <w:t>Koc</w:t>
            </w:r>
            <w:proofErr w:type="spellEnd"/>
            <w:r w:rsidRPr="001E3B92">
              <w:t xml:space="preserve">, </w:t>
            </w:r>
            <w:proofErr w:type="spellStart"/>
            <w:r w:rsidRPr="001E3B92">
              <w:t>Onur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9987CE" w14:textId="5A9EF2E1" w:rsidR="00603DCB" w:rsidRDefault="00603DCB" w:rsidP="00603DCB">
            <w:pPr>
              <w:rPr>
                <w:rFonts w:ascii="Calibri" w:hAnsi="Calibri" w:cs="Calibri"/>
                <w:color w:val="000000"/>
                <w:sz w:val="22"/>
                <w:szCs w:val="22"/>
              </w:rPr>
            </w:pPr>
            <w:proofErr w:type="spellStart"/>
            <w:r w:rsidRPr="001E3B92">
              <w:t>Onur</w:t>
            </w:r>
            <w:proofErr w:type="spellEnd"/>
            <w:r w:rsidRPr="001E3B92">
              <w:t xml:space="preserve"> </w:t>
            </w:r>
            <w:proofErr w:type="spellStart"/>
            <w:r w:rsidRPr="001E3B92">
              <w:t>Koc</w:t>
            </w:r>
            <w:proofErr w:type="spellEnd"/>
            <w:r w:rsidRPr="001E3B92">
              <w:t xml:space="preserve">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4FBBD3B" w14:textId="7409576A"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9760A5" w14:textId="26FF09A9" w:rsidR="00603DCB" w:rsidRDefault="00603DCB" w:rsidP="00603DCB">
            <w:pPr>
              <w:jc w:val="center"/>
              <w:rPr>
                <w:rFonts w:ascii="Calibri" w:hAnsi="Calibri" w:cs="Calibri"/>
                <w:color w:val="000000"/>
                <w:sz w:val="22"/>
                <w:szCs w:val="22"/>
              </w:rPr>
            </w:pPr>
            <w:r w:rsidRPr="001E3B92">
              <w:t>Non-Voter</w:t>
            </w:r>
          </w:p>
        </w:tc>
      </w:tr>
      <w:tr w:rsidR="00603DCB" w:rsidRPr="00522809" w14:paraId="708246D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D94D11" w14:textId="3E7FFC42" w:rsidR="00603DCB" w:rsidRDefault="00603DCB" w:rsidP="00603DCB">
            <w:pPr>
              <w:rPr>
                <w:rFonts w:ascii="Calibri" w:hAnsi="Calibri" w:cs="Calibri"/>
                <w:color w:val="000000"/>
                <w:sz w:val="22"/>
                <w:szCs w:val="22"/>
              </w:rPr>
            </w:pPr>
            <w:r w:rsidRPr="001E3B92">
              <w:t>Kondo, Yoshihisa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6E4D55" w14:textId="655C103A" w:rsidR="00603DCB" w:rsidRDefault="00603DCB" w:rsidP="00603DCB">
            <w:pPr>
              <w:rPr>
                <w:rFonts w:ascii="Calibri" w:hAnsi="Calibri" w:cs="Calibri"/>
                <w:color w:val="000000"/>
                <w:sz w:val="22"/>
                <w:szCs w:val="22"/>
              </w:rPr>
            </w:pPr>
            <w:r w:rsidRPr="001E3B92">
              <w:t>Advanced Telecommunications Research Institute International (ATR)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998CA5" w14:textId="237778B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FB57CD0" w14:textId="0D8B5C04" w:rsidR="00603DCB" w:rsidRDefault="00603DCB" w:rsidP="00603DCB">
            <w:pPr>
              <w:jc w:val="center"/>
              <w:rPr>
                <w:rFonts w:ascii="Calibri" w:hAnsi="Calibri" w:cs="Calibri"/>
                <w:color w:val="000000"/>
                <w:sz w:val="22"/>
                <w:szCs w:val="22"/>
              </w:rPr>
            </w:pPr>
            <w:r w:rsidRPr="001E3B92">
              <w:t>Voter</w:t>
            </w:r>
          </w:p>
        </w:tc>
      </w:tr>
      <w:tr w:rsidR="00603DCB" w:rsidRPr="00522809" w14:paraId="3F54FCB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DBFC71" w14:textId="1361E017" w:rsidR="00603DCB" w:rsidRDefault="00603DCB" w:rsidP="00603DCB">
            <w:pPr>
              <w:rPr>
                <w:rFonts w:ascii="Calibri" w:hAnsi="Calibri" w:cs="Calibri"/>
                <w:color w:val="000000"/>
                <w:sz w:val="22"/>
                <w:szCs w:val="22"/>
              </w:rPr>
            </w:pPr>
            <w:proofErr w:type="spellStart"/>
            <w:r w:rsidRPr="001E3B92">
              <w:t>Kondylis</w:t>
            </w:r>
            <w:proofErr w:type="spellEnd"/>
            <w:r w:rsidRPr="001E3B92">
              <w:t>, George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704C47" w14:textId="71B257AD"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2AEF60" w14:textId="143573FE"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DF677" w14:textId="271451CB" w:rsidR="00603DCB" w:rsidRDefault="00603DCB" w:rsidP="00603DCB">
            <w:pPr>
              <w:jc w:val="center"/>
              <w:rPr>
                <w:rFonts w:ascii="Calibri" w:hAnsi="Calibri" w:cs="Calibri"/>
                <w:color w:val="000000"/>
                <w:sz w:val="22"/>
                <w:szCs w:val="22"/>
              </w:rPr>
            </w:pPr>
            <w:r w:rsidRPr="001E3B92">
              <w:t>Non-Voter</w:t>
            </w:r>
          </w:p>
        </w:tc>
      </w:tr>
      <w:tr w:rsidR="00603DCB" w:rsidRPr="00522809" w14:paraId="66E9F45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B32DDD" w14:textId="01D76D51" w:rsidR="00603DCB" w:rsidRDefault="00603DCB" w:rsidP="00603DCB">
            <w:pPr>
              <w:rPr>
                <w:rFonts w:ascii="Calibri" w:hAnsi="Calibri" w:cs="Calibri"/>
                <w:color w:val="000000"/>
                <w:sz w:val="22"/>
                <w:szCs w:val="22"/>
              </w:rPr>
            </w:pPr>
            <w:proofErr w:type="spellStart"/>
            <w:r w:rsidRPr="001E3B92">
              <w:t>Korvick</w:t>
            </w:r>
            <w:proofErr w:type="spellEnd"/>
            <w:r w:rsidRPr="001E3B92">
              <w:t>, Mark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34C66" w14:textId="74D5D43C" w:rsidR="00603DCB" w:rsidRDefault="00603DCB" w:rsidP="00603DCB">
            <w:pPr>
              <w:rPr>
                <w:rFonts w:ascii="Calibri" w:hAnsi="Calibri" w:cs="Calibri"/>
                <w:color w:val="000000"/>
                <w:sz w:val="22"/>
                <w:szCs w:val="22"/>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C6F272" w14:textId="793721FD"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FCFF6" w14:textId="07E9CCC5" w:rsidR="00603DCB" w:rsidRDefault="00603DCB" w:rsidP="00603DCB">
            <w:pPr>
              <w:jc w:val="center"/>
              <w:rPr>
                <w:rFonts w:ascii="Calibri" w:hAnsi="Calibri" w:cs="Calibri"/>
                <w:color w:val="000000"/>
                <w:sz w:val="22"/>
                <w:szCs w:val="22"/>
              </w:rPr>
            </w:pPr>
            <w:r w:rsidRPr="001E3B92">
              <w:t>Aspirant</w:t>
            </w:r>
          </w:p>
        </w:tc>
      </w:tr>
      <w:tr w:rsidR="00603DCB" w:rsidRPr="00522809" w14:paraId="0F8EB11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761AA8" w14:textId="42DA863F" w:rsidR="00603DCB" w:rsidRDefault="00603DCB" w:rsidP="00603DCB">
            <w:pPr>
              <w:rPr>
                <w:rFonts w:ascii="Calibri" w:hAnsi="Calibri" w:cs="Calibri"/>
                <w:color w:val="000000"/>
                <w:sz w:val="22"/>
                <w:szCs w:val="22"/>
              </w:rPr>
            </w:pPr>
            <w:proofErr w:type="spellStart"/>
            <w:r w:rsidRPr="001E3B92">
              <w:t>Kozarev</w:t>
            </w:r>
            <w:proofErr w:type="spellEnd"/>
            <w:r w:rsidRPr="001E3B92">
              <w:t>, Aleksandra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E961A5" w14:textId="0F489787" w:rsidR="00603DCB" w:rsidRDefault="00603DCB" w:rsidP="00603DCB">
            <w:pPr>
              <w:rPr>
                <w:rFonts w:ascii="Calibri" w:hAnsi="Calibri" w:cs="Calibri"/>
                <w:color w:val="000000"/>
                <w:sz w:val="22"/>
                <w:szCs w:val="22"/>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53BCC7" w14:textId="1B74530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7DDCDB" w14:textId="453F7F41" w:rsidR="00603DCB" w:rsidRDefault="00603DCB" w:rsidP="00603DCB">
            <w:pPr>
              <w:jc w:val="center"/>
              <w:rPr>
                <w:rFonts w:ascii="Calibri" w:hAnsi="Calibri" w:cs="Calibri"/>
                <w:color w:val="000000"/>
                <w:sz w:val="22"/>
                <w:szCs w:val="22"/>
              </w:rPr>
            </w:pPr>
            <w:r w:rsidRPr="001E3B92">
              <w:t>Aspirant</w:t>
            </w:r>
          </w:p>
        </w:tc>
      </w:tr>
      <w:tr w:rsidR="00603DCB" w:rsidRPr="00522809" w14:paraId="3841712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F0985" w14:textId="4C01D555" w:rsidR="00603DCB" w:rsidRDefault="00603DCB" w:rsidP="00603DCB">
            <w:pPr>
              <w:rPr>
                <w:rFonts w:ascii="Calibri" w:hAnsi="Calibri" w:cs="Calibri"/>
                <w:color w:val="000000"/>
                <w:sz w:val="22"/>
                <w:szCs w:val="22"/>
              </w:rPr>
            </w:pPr>
            <w:r w:rsidRPr="001E3B92">
              <w:t>Krieger, Ann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5CFCD2" w14:textId="31B6E789" w:rsidR="00603DCB" w:rsidRDefault="00603DCB" w:rsidP="00603DCB">
            <w:pPr>
              <w:rPr>
                <w:rFonts w:ascii="Calibri" w:hAnsi="Calibri" w:cs="Calibri"/>
                <w:color w:val="000000"/>
                <w:sz w:val="22"/>
                <w:szCs w:val="22"/>
              </w:rPr>
            </w:pPr>
            <w:r w:rsidRPr="001E3B92">
              <w:t>US Department of Defense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5BE566" w14:textId="52CB659F"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7C3D1E" w14:textId="71453625" w:rsidR="00603DCB" w:rsidRDefault="00603DCB" w:rsidP="00603DCB">
            <w:pPr>
              <w:jc w:val="center"/>
              <w:rPr>
                <w:rFonts w:ascii="Calibri" w:hAnsi="Calibri" w:cs="Calibri"/>
                <w:color w:val="000000"/>
                <w:sz w:val="22"/>
                <w:szCs w:val="22"/>
              </w:rPr>
            </w:pPr>
            <w:r w:rsidRPr="001E3B92">
              <w:t>Non-Voter</w:t>
            </w:r>
          </w:p>
        </w:tc>
      </w:tr>
      <w:tr w:rsidR="00603DCB" w:rsidRPr="00522809" w14:paraId="2807630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5CCC4C" w14:textId="049F6659" w:rsidR="00603DCB" w:rsidRDefault="00603DCB" w:rsidP="00603DCB">
            <w:pPr>
              <w:rPr>
                <w:rFonts w:ascii="Calibri" w:hAnsi="Calibri" w:cs="Calibri"/>
                <w:color w:val="000000"/>
                <w:sz w:val="22"/>
                <w:szCs w:val="22"/>
              </w:rPr>
            </w:pPr>
            <w:proofErr w:type="spellStart"/>
            <w:r w:rsidRPr="001E3B92">
              <w:t>kristem</w:t>
            </w:r>
            <w:proofErr w:type="spellEnd"/>
            <w:r w:rsidRPr="001E3B92">
              <w:t xml:space="preserve">, </w:t>
            </w:r>
            <w:proofErr w:type="spellStart"/>
            <w:r w:rsidRPr="001E3B92">
              <w:t>vinod</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6539A" w14:textId="37FC6DF0" w:rsidR="00603DCB" w:rsidRDefault="00603DCB" w:rsidP="00603DCB">
            <w:pPr>
              <w:rPr>
                <w:rFonts w:ascii="Calibri" w:hAnsi="Calibri" w:cs="Calibri"/>
                <w:color w:val="000000"/>
                <w:sz w:val="22"/>
                <w:szCs w:val="22"/>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922C8A" w14:textId="5B754E8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4C36BB3" w14:textId="666B9D25" w:rsidR="00603DCB" w:rsidRDefault="00603DCB" w:rsidP="00603DCB">
            <w:pPr>
              <w:jc w:val="center"/>
              <w:rPr>
                <w:rFonts w:ascii="Calibri" w:hAnsi="Calibri" w:cs="Calibri"/>
                <w:color w:val="000000"/>
                <w:sz w:val="22"/>
                <w:szCs w:val="22"/>
              </w:rPr>
            </w:pPr>
            <w:r w:rsidRPr="001E3B92">
              <w:t>Aspirant</w:t>
            </w:r>
          </w:p>
        </w:tc>
      </w:tr>
      <w:tr w:rsidR="00603DCB" w:rsidRPr="00522809" w14:paraId="77A916D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E22A8A" w14:textId="2F05B0FB" w:rsidR="00603DCB" w:rsidRDefault="00603DCB" w:rsidP="00603DCB">
            <w:pPr>
              <w:rPr>
                <w:rFonts w:ascii="Calibri" w:hAnsi="Calibri" w:cs="Calibri"/>
                <w:color w:val="000000"/>
                <w:sz w:val="22"/>
                <w:szCs w:val="22"/>
              </w:rPr>
            </w:pPr>
            <w:r w:rsidRPr="001E3B92">
              <w:lastRenderedPageBreak/>
              <w:t>Kumar, Manish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696B8" w14:textId="66BF3682" w:rsidR="00603DCB" w:rsidRDefault="00603DCB" w:rsidP="00603DCB">
            <w:pPr>
              <w:rPr>
                <w:rFonts w:ascii="Calibri" w:hAnsi="Calibri" w:cs="Calibri"/>
                <w:color w:val="000000"/>
                <w:sz w:val="22"/>
                <w:szCs w:val="22"/>
              </w:rPr>
            </w:pPr>
            <w:r w:rsidRPr="001E3B92">
              <w:t>Marvell Semiconductor,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50FF96" w14:textId="653D4FE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6A14B4" w14:textId="306703C8" w:rsidR="00603DCB" w:rsidRDefault="00603DCB" w:rsidP="00603DCB">
            <w:pPr>
              <w:jc w:val="center"/>
              <w:rPr>
                <w:rFonts w:ascii="Calibri" w:hAnsi="Calibri" w:cs="Calibri"/>
                <w:color w:val="000000"/>
                <w:sz w:val="22"/>
                <w:szCs w:val="22"/>
              </w:rPr>
            </w:pPr>
            <w:r w:rsidRPr="001E3B92">
              <w:t>Voter</w:t>
            </w:r>
          </w:p>
        </w:tc>
      </w:tr>
      <w:tr w:rsidR="00603DCB" w:rsidRPr="00522809" w14:paraId="019C030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02FCD8" w14:textId="1E998E54" w:rsidR="00603DCB" w:rsidRDefault="00603DCB" w:rsidP="00603DCB">
            <w:pPr>
              <w:rPr>
                <w:rFonts w:ascii="Calibri" w:hAnsi="Calibri" w:cs="Calibri"/>
                <w:color w:val="000000"/>
                <w:sz w:val="22"/>
                <w:szCs w:val="22"/>
              </w:rPr>
            </w:pPr>
            <w:proofErr w:type="spellStart"/>
            <w:r w:rsidRPr="001E3B92">
              <w:t>Kureev</w:t>
            </w:r>
            <w:proofErr w:type="spellEnd"/>
            <w:r w:rsidRPr="001E3B92">
              <w:t>, Aleksey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CAAC7FA" w14:textId="0FB22A7E" w:rsidR="00603DCB" w:rsidRDefault="00603DCB" w:rsidP="00603DCB">
            <w:pPr>
              <w:rPr>
                <w:rFonts w:ascii="Calibri" w:hAnsi="Calibri" w:cs="Calibri"/>
                <w:color w:val="000000"/>
                <w:sz w:val="22"/>
                <w:szCs w:val="22"/>
              </w:rPr>
            </w:pPr>
            <w:r w:rsidRPr="001E3B92">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EC6B608" w14:textId="5A10A736"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42469E" w14:textId="29ACFCDE" w:rsidR="00603DCB" w:rsidRDefault="00603DCB" w:rsidP="00603DCB">
            <w:pPr>
              <w:jc w:val="center"/>
              <w:rPr>
                <w:rFonts w:ascii="Calibri" w:hAnsi="Calibri" w:cs="Calibri"/>
                <w:color w:val="000000"/>
                <w:sz w:val="22"/>
                <w:szCs w:val="22"/>
              </w:rPr>
            </w:pPr>
            <w:r w:rsidRPr="001E3B92">
              <w:t>Potential Voter</w:t>
            </w:r>
          </w:p>
        </w:tc>
      </w:tr>
      <w:tr w:rsidR="00603DCB" w:rsidRPr="00522809" w14:paraId="4C838AB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504F14" w14:textId="41E8407C" w:rsidR="00603DCB" w:rsidRDefault="00603DCB" w:rsidP="00603DCB">
            <w:pPr>
              <w:rPr>
                <w:rFonts w:ascii="Calibri" w:hAnsi="Calibri" w:cs="Calibri"/>
                <w:color w:val="000000"/>
                <w:sz w:val="22"/>
                <w:szCs w:val="22"/>
              </w:rPr>
            </w:pPr>
            <w:r w:rsidRPr="001E3B92">
              <w:t xml:space="preserve">Kwak, </w:t>
            </w:r>
            <w:proofErr w:type="spellStart"/>
            <w:r w:rsidRPr="001E3B92">
              <w:t>Jin</w:t>
            </w:r>
            <w:proofErr w:type="spellEnd"/>
            <w:r w:rsidRPr="001E3B92">
              <w:t>-Sam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69013" w14:textId="16AA8A96" w:rsidR="00603DCB" w:rsidRDefault="00603DCB" w:rsidP="00603DCB">
            <w:pPr>
              <w:rPr>
                <w:rFonts w:ascii="Calibri" w:hAnsi="Calibri" w:cs="Calibri"/>
                <w:color w:val="000000"/>
                <w:sz w:val="22"/>
                <w:szCs w:val="22"/>
              </w:rPr>
            </w:pPr>
            <w:r w:rsidRPr="001E3B92">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0212A0" w14:textId="5D74C07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91695B" w14:textId="58A7B408" w:rsidR="00603DCB" w:rsidRDefault="00603DCB" w:rsidP="00603DCB">
            <w:pPr>
              <w:jc w:val="center"/>
              <w:rPr>
                <w:rFonts w:ascii="Calibri" w:hAnsi="Calibri" w:cs="Calibri"/>
                <w:color w:val="000000"/>
                <w:sz w:val="22"/>
                <w:szCs w:val="22"/>
              </w:rPr>
            </w:pPr>
            <w:r w:rsidRPr="001E3B92">
              <w:t>Voter</w:t>
            </w:r>
          </w:p>
        </w:tc>
      </w:tr>
      <w:tr w:rsidR="00603DCB" w:rsidRPr="00522809" w14:paraId="740B551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DD3A71" w14:textId="4108AE1B" w:rsidR="00603DCB" w:rsidRDefault="00603DCB" w:rsidP="00603DCB">
            <w:pPr>
              <w:rPr>
                <w:rFonts w:ascii="Calibri" w:hAnsi="Calibri" w:cs="Calibri"/>
                <w:color w:val="000000"/>
                <w:sz w:val="22"/>
                <w:szCs w:val="22"/>
              </w:rPr>
            </w:pPr>
            <w:r w:rsidRPr="001E3B92">
              <w:t xml:space="preserve">Kwon, Young </w:t>
            </w:r>
            <w:proofErr w:type="spellStart"/>
            <w:r w:rsidRPr="001E3B92">
              <w:t>Hoon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17DC04" w14:textId="3A9F1739" w:rsidR="00603DCB" w:rsidRDefault="00603DCB" w:rsidP="00603DCB">
            <w:pPr>
              <w:rPr>
                <w:rFonts w:ascii="Calibri" w:hAnsi="Calibri" w:cs="Calibri"/>
                <w:color w:val="000000"/>
                <w:sz w:val="22"/>
                <w:szCs w:val="22"/>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604C8F" w14:textId="3F8F92F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A65F240" w14:textId="39FE81C7" w:rsidR="00603DCB" w:rsidRDefault="00603DCB" w:rsidP="00603DCB">
            <w:pPr>
              <w:jc w:val="center"/>
              <w:rPr>
                <w:rFonts w:ascii="Calibri" w:hAnsi="Calibri" w:cs="Calibri"/>
                <w:color w:val="000000"/>
                <w:sz w:val="22"/>
                <w:szCs w:val="22"/>
              </w:rPr>
            </w:pPr>
            <w:r w:rsidRPr="001E3B92">
              <w:t>Voter</w:t>
            </w:r>
          </w:p>
        </w:tc>
      </w:tr>
      <w:tr w:rsidR="00603DCB" w:rsidRPr="00522809" w14:paraId="7505FC9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AA8538" w14:textId="7AEE9440" w:rsidR="00603DCB" w:rsidRDefault="00603DCB" w:rsidP="00603DCB">
            <w:pPr>
              <w:rPr>
                <w:rFonts w:ascii="Calibri" w:hAnsi="Calibri" w:cs="Calibri"/>
                <w:color w:val="000000"/>
                <w:sz w:val="22"/>
                <w:szCs w:val="22"/>
              </w:rPr>
            </w:pPr>
            <w:r w:rsidRPr="001E3B92">
              <w:t>Lai, Gavin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5940D" w14:textId="5EDADF56" w:rsidR="00603DCB" w:rsidRDefault="00603DCB" w:rsidP="00603DCB">
            <w:pPr>
              <w:rPr>
                <w:rFonts w:ascii="Calibri" w:hAnsi="Calibri" w:cs="Calibri"/>
                <w:color w:val="000000"/>
                <w:sz w:val="22"/>
                <w:szCs w:val="22"/>
              </w:rPr>
            </w:pPr>
            <w:r w:rsidRPr="001E3B92">
              <w:t>Moxa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CDA757" w14:textId="3B912226"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998EBF" w14:textId="79A32758" w:rsidR="00603DCB" w:rsidRDefault="00603DCB" w:rsidP="00603DCB">
            <w:pPr>
              <w:jc w:val="center"/>
              <w:rPr>
                <w:rFonts w:ascii="Calibri" w:hAnsi="Calibri" w:cs="Calibri"/>
                <w:color w:val="000000"/>
                <w:sz w:val="22"/>
                <w:szCs w:val="22"/>
              </w:rPr>
            </w:pPr>
            <w:r w:rsidRPr="001E3B92">
              <w:t>Non-Voter</w:t>
            </w:r>
          </w:p>
        </w:tc>
      </w:tr>
      <w:tr w:rsidR="00603DCB" w:rsidRPr="00522809" w14:paraId="2CE330A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DDB7C8" w14:textId="640E9F24" w:rsidR="00603DCB" w:rsidRDefault="00603DCB" w:rsidP="00603DCB">
            <w:pPr>
              <w:rPr>
                <w:rFonts w:ascii="Calibri" w:hAnsi="Calibri" w:cs="Calibri"/>
                <w:color w:val="000000"/>
                <w:sz w:val="22"/>
                <w:szCs w:val="22"/>
              </w:rPr>
            </w:pPr>
            <w:proofErr w:type="spellStart"/>
            <w:r w:rsidRPr="001E3B92">
              <w:t>Lalam</w:t>
            </w:r>
            <w:proofErr w:type="spellEnd"/>
            <w:r w:rsidRPr="001E3B92">
              <w:t xml:space="preserve">, </w:t>
            </w:r>
            <w:proofErr w:type="spellStart"/>
            <w:r w:rsidRPr="001E3B92">
              <w:t>Massinissa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E05CDC" w14:textId="256BF44F" w:rsidR="00603DCB" w:rsidRDefault="00603DCB" w:rsidP="00603DCB">
            <w:pPr>
              <w:rPr>
                <w:rFonts w:ascii="Calibri" w:hAnsi="Calibri" w:cs="Calibri"/>
                <w:color w:val="000000"/>
                <w:sz w:val="22"/>
                <w:szCs w:val="22"/>
              </w:rPr>
            </w:pPr>
            <w:r w:rsidRPr="001E3B92">
              <w:t>SAGEMCOM SAS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857184B" w14:textId="3DA1897F"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04BF42C" w14:textId="0C82E961" w:rsidR="00603DCB" w:rsidRDefault="00603DCB" w:rsidP="00603DCB">
            <w:pPr>
              <w:jc w:val="center"/>
              <w:rPr>
                <w:rFonts w:ascii="Calibri" w:hAnsi="Calibri" w:cs="Calibri"/>
                <w:color w:val="000000"/>
                <w:sz w:val="22"/>
                <w:szCs w:val="22"/>
              </w:rPr>
            </w:pPr>
            <w:r w:rsidRPr="001E3B92">
              <w:t>Voter</w:t>
            </w:r>
          </w:p>
        </w:tc>
      </w:tr>
      <w:tr w:rsidR="00603DCB" w:rsidRPr="00522809" w14:paraId="210EA9B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7DF3C" w14:textId="4CE010E1" w:rsidR="00603DCB" w:rsidRDefault="00603DCB" w:rsidP="00603DCB">
            <w:pPr>
              <w:rPr>
                <w:rFonts w:ascii="Calibri" w:hAnsi="Calibri" w:cs="Calibri"/>
                <w:color w:val="000000"/>
                <w:sz w:val="22"/>
                <w:szCs w:val="22"/>
              </w:rPr>
            </w:pPr>
            <w:r w:rsidRPr="001E3B92">
              <w:t>Lan, Zhou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ACBBD6B" w14:textId="1C83FA1D"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2E6353" w14:textId="5188672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A53C7F" w14:textId="370BAF56" w:rsidR="00603DCB" w:rsidRDefault="00603DCB" w:rsidP="00603DCB">
            <w:pPr>
              <w:jc w:val="center"/>
              <w:rPr>
                <w:rFonts w:ascii="Calibri" w:hAnsi="Calibri" w:cs="Calibri"/>
                <w:color w:val="000000"/>
                <w:sz w:val="22"/>
                <w:szCs w:val="22"/>
              </w:rPr>
            </w:pPr>
            <w:r w:rsidRPr="001E3B92">
              <w:t>Voter</w:t>
            </w:r>
          </w:p>
        </w:tc>
      </w:tr>
      <w:tr w:rsidR="00603DCB" w:rsidRPr="00522809" w14:paraId="07E72BE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7B3DD7" w14:textId="2F33032A" w:rsidR="00603DCB" w:rsidRDefault="00603DCB" w:rsidP="00603DCB">
            <w:pPr>
              <w:rPr>
                <w:rFonts w:ascii="Calibri" w:hAnsi="Calibri" w:cs="Calibri"/>
                <w:color w:val="000000"/>
                <w:sz w:val="22"/>
                <w:szCs w:val="22"/>
              </w:rPr>
            </w:pPr>
            <w:proofErr w:type="spellStart"/>
            <w:r w:rsidRPr="001E3B92">
              <w:t>Lanante</w:t>
            </w:r>
            <w:proofErr w:type="spellEnd"/>
            <w:r w:rsidRPr="001E3B92">
              <w:t>, Leonardo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5005625" w14:textId="3B323A80" w:rsidR="00603DCB" w:rsidRDefault="00603DCB" w:rsidP="00603DCB">
            <w:pPr>
              <w:rPr>
                <w:rFonts w:ascii="Calibri" w:hAnsi="Calibri" w:cs="Calibri"/>
                <w:color w:val="000000"/>
                <w:sz w:val="22"/>
                <w:szCs w:val="22"/>
              </w:rPr>
            </w:pPr>
            <w:r w:rsidRPr="001E3B92">
              <w:t>Kyushu Institute of Technology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F598A4" w14:textId="0A6DE175"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EDA532" w14:textId="1EDCD7AC" w:rsidR="00603DCB" w:rsidRDefault="00603DCB" w:rsidP="00603DCB">
            <w:pPr>
              <w:jc w:val="center"/>
              <w:rPr>
                <w:rFonts w:ascii="Calibri" w:hAnsi="Calibri" w:cs="Calibri"/>
                <w:color w:val="000000"/>
                <w:sz w:val="22"/>
                <w:szCs w:val="22"/>
              </w:rPr>
            </w:pPr>
            <w:r w:rsidRPr="001E3B92">
              <w:t>Voter</w:t>
            </w:r>
          </w:p>
        </w:tc>
      </w:tr>
      <w:tr w:rsidR="00603DCB" w:rsidRPr="00522809" w14:paraId="00B8416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330D6B" w14:textId="5CFC7624" w:rsidR="00603DCB" w:rsidRDefault="00603DCB" w:rsidP="00603DCB">
            <w:pPr>
              <w:rPr>
                <w:rFonts w:ascii="Calibri" w:hAnsi="Calibri" w:cs="Calibri"/>
                <w:color w:val="000000"/>
                <w:sz w:val="22"/>
                <w:szCs w:val="22"/>
              </w:rPr>
            </w:pPr>
            <w:r w:rsidRPr="001E3B92">
              <w:t>Lansford, James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968250" w14:textId="189CCF8B"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E11F2A2" w14:textId="786A3EF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95F3D6" w14:textId="488E1981" w:rsidR="00603DCB" w:rsidRDefault="00603DCB" w:rsidP="00603DCB">
            <w:pPr>
              <w:jc w:val="center"/>
              <w:rPr>
                <w:rFonts w:ascii="Calibri" w:hAnsi="Calibri" w:cs="Calibri"/>
                <w:color w:val="000000"/>
                <w:sz w:val="22"/>
                <w:szCs w:val="22"/>
              </w:rPr>
            </w:pPr>
            <w:r w:rsidRPr="001E3B92">
              <w:t>Voter</w:t>
            </w:r>
          </w:p>
        </w:tc>
      </w:tr>
      <w:tr w:rsidR="00603DCB" w:rsidRPr="00522809" w14:paraId="23E8F39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3194F8" w14:textId="46B85F46" w:rsidR="00603DCB" w:rsidRDefault="00603DCB" w:rsidP="00603DCB">
            <w:pPr>
              <w:rPr>
                <w:rFonts w:ascii="Calibri" w:hAnsi="Calibri" w:cs="Calibri"/>
                <w:color w:val="000000"/>
                <w:sz w:val="22"/>
                <w:szCs w:val="22"/>
              </w:rPr>
            </w:pPr>
            <w:r w:rsidRPr="001E3B92">
              <w:t>Latif, Imran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2CC517" w14:textId="6FE874A8" w:rsidR="00603DCB" w:rsidRDefault="00603DCB" w:rsidP="00603DCB">
            <w:pPr>
              <w:rPr>
                <w:rFonts w:ascii="Calibri" w:hAnsi="Calibri" w:cs="Calibri"/>
                <w:color w:val="000000"/>
                <w:sz w:val="22"/>
                <w:szCs w:val="22"/>
              </w:rPr>
            </w:pPr>
            <w:proofErr w:type="spellStart"/>
            <w:r w:rsidRPr="001E3B92">
              <w:t>Quantenna</w:t>
            </w:r>
            <w:proofErr w:type="spellEnd"/>
            <w:r w:rsidRPr="001E3B92">
              <w:t xml:space="preserve"> Communications,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91B26A" w14:textId="2970207B"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7642AF" w14:textId="46EBFB7C" w:rsidR="00603DCB" w:rsidRDefault="00603DCB" w:rsidP="00603DCB">
            <w:pPr>
              <w:jc w:val="center"/>
              <w:rPr>
                <w:rFonts w:ascii="Calibri" w:hAnsi="Calibri" w:cs="Calibri"/>
                <w:color w:val="000000"/>
                <w:sz w:val="22"/>
                <w:szCs w:val="22"/>
              </w:rPr>
            </w:pPr>
            <w:r w:rsidRPr="001E3B92">
              <w:t>Voter</w:t>
            </w:r>
          </w:p>
        </w:tc>
      </w:tr>
      <w:tr w:rsidR="00603DCB" w:rsidRPr="00522809" w14:paraId="09DD2DB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126011" w14:textId="4F451F74" w:rsidR="00603DCB" w:rsidRDefault="00603DCB" w:rsidP="00603DCB">
            <w:pPr>
              <w:rPr>
                <w:rFonts w:ascii="Calibri" w:hAnsi="Calibri" w:cs="Calibri"/>
                <w:color w:val="000000"/>
                <w:sz w:val="22"/>
                <w:szCs w:val="22"/>
              </w:rPr>
            </w:pPr>
            <w:r w:rsidRPr="001E3B92">
              <w:t xml:space="preserve">Le </w:t>
            </w:r>
            <w:proofErr w:type="spellStart"/>
            <w:r w:rsidRPr="001E3B92">
              <w:t>Houerou</w:t>
            </w:r>
            <w:proofErr w:type="spellEnd"/>
            <w:r w:rsidRPr="001E3B92">
              <w:t>, Brice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FC5347" w14:textId="56326AB6" w:rsidR="00603DCB" w:rsidRDefault="00603DCB" w:rsidP="00603DCB">
            <w:pPr>
              <w:rPr>
                <w:rFonts w:ascii="Calibri" w:hAnsi="Calibri" w:cs="Calibri"/>
                <w:color w:val="000000"/>
                <w:sz w:val="22"/>
                <w:szCs w:val="22"/>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13A23B" w14:textId="6A07DC3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43B0A9" w14:textId="626DAC2F" w:rsidR="00603DCB" w:rsidRDefault="00603DCB" w:rsidP="00603DCB">
            <w:pPr>
              <w:jc w:val="center"/>
              <w:rPr>
                <w:rFonts w:ascii="Calibri" w:hAnsi="Calibri" w:cs="Calibri"/>
                <w:color w:val="000000"/>
                <w:sz w:val="22"/>
                <w:szCs w:val="22"/>
              </w:rPr>
            </w:pPr>
            <w:r w:rsidRPr="001E3B92">
              <w:t>Potential Voter</w:t>
            </w:r>
          </w:p>
        </w:tc>
      </w:tr>
      <w:tr w:rsidR="00603DCB" w:rsidRPr="00522809" w14:paraId="16FD9E5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E554A34" w14:textId="7EB4E4FD" w:rsidR="00603DCB" w:rsidRDefault="00603DCB" w:rsidP="00603DCB">
            <w:pPr>
              <w:rPr>
                <w:rFonts w:ascii="Calibri" w:hAnsi="Calibri" w:cs="Calibri"/>
                <w:color w:val="000000"/>
                <w:sz w:val="22"/>
                <w:szCs w:val="22"/>
              </w:rPr>
            </w:pPr>
            <w:r w:rsidRPr="001E3B92">
              <w:t>Lee, Hyeong Ho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0C9244" w14:textId="2E34610B" w:rsidR="00603DCB" w:rsidRDefault="00603DCB" w:rsidP="00603DCB">
            <w:pPr>
              <w:rPr>
                <w:rFonts w:ascii="Calibri" w:hAnsi="Calibri" w:cs="Calibri"/>
                <w:color w:val="000000"/>
                <w:sz w:val="22"/>
                <w:szCs w:val="22"/>
              </w:rPr>
            </w:pPr>
            <w:proofErr w:type="spellStart"/>
            <w:r w:rsidRPr="001E3B92">
              <w:t>Netvision</w:t>
            </w:r>
            <w:proofErr w:type="spellEnd"/>
            <w:r w:rsidRPr="001E3B92">
              <w:t xml:space="preserve"> Telecom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5431C3" w14:textId="637EE3A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05F7BC" w14:textId="4E1289DD" w:rsidR="00603DCB" w:rsidRDefault="00603DCB" w:rsidP="00603DCB">
            <w:pPr>
              <w:jc w:val="center"/>
              <w:rPr>
                <w:rFonts w:ascii="Calibri" w:hAnsi="Calibri" w:cs="Calibri"/>
                <w:color w:val="000000"/>
                <w:sz w:val="22"/>
                <w:szCs w:val="22"/>
              </w:rPr>
            </w:pPr>
            <w:r w:rsidRPr="001E3B92">
              <w:t>Voter</w:t>
            </w:r>
          </w:p>
        </w:tc>
      </w:tr>
      <w:tr w:rsidR="00603DCB" w:rsidRPr="00522809" w14:paraId="355A2CB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46B822" w14:textId="7EA958EB" w:rsidR="00603DCB" w:rsidRDefault="00603DCB" w:rsidP="00603DCB">
            <w:pPr>
              <w:rPr>
                <w:rFonts w:ascii="Calibri" w:hAnsi="Calibri" w:cs="Calibri"/>
                <w:color w:val="000000"/>
                <w:sz w:val="22"/>
                <w:szCs w:val="22"/>
              </w:rPr>
            </w:pPr>
            <w:r w:rsidRPr="001E3B92">
              <w:t>Lee, Il-Gu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12F233" w14:textId="419FD01A" w:rsidR="00603DCB" w:rsidRDefault="00603DCB" w:rsidP="00603DCB">
            <w:pPr>
              <w:rPr>
                <w:rFonts w:ascii="Calibri" w:hAnsi="Calibri" w:cs="Calibri"/>
                <w:color w:val="000000"/>
                <w:sz w:val="22"/>
                <w:szCs w:val="22"/>
              </w:rPr>
            </w:pPr>
            <w:proofErr w:type="spellStart"/>
            <w:r w:rsidRPr="001E3B92">
              <w:t>Sungshin</w:t>
            </w:r>
            <w:proofErr w:type="spellEnd"/>
            <w:r w:rsidRPr="001E3B92">
              <w:t xml:space="preserve">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8E2867C" w14:textId="1FC252FF"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4E3BD5" w14:textId="2057237A" w:rsidR="00603DCB" w:rsidRDefault="00603DCB" w:rsidP="00603DCB">
            <w:pPr>
              <w:jc w:val="center"/>
              <w:rPr>
                <w:rFonts w:ascii="Calibri" w:hAnsi="Calibri" w:cs="Calibri"/>
                <w:color w:val="000000"/>
                <w:sz w:val="22"/>
                <w:szCs w:val="22"/>
              </w:rPr>
            </w:pPr>
            <w:r w:rsidRPr="001E3B92">
              <w:t>Aspirant</w:t>
            </w:r>
          </w:p>
        </w:tc>
      </w:tr>
      <w:tr w:rsidR="00603DCB" w:rsidRPr="00522809" w14:paraId="675867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A0D55" w14:textId="655D48DD" w:rsidR="00603DCB" w:rsidRDefault="00603DCB" w:rsidP="00603DCB">
            <w:pPr>
              <w:rPr>
                <w:rFonts w:ascii="Calibri" w:hAnsi="Calibri" w:cs="Calibri"/>
                <w:color w:val="000000"/>
                <w:sz w:val="22"/>
                <w:szCs w:val="22"/>
              </w:rPr>
            </w:pPr>
            <w:r w:rsidRPr="001E3B92">
              <w:t>Lee, Jae Seung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CE7A6D" w14:textId="7F300149" w:rsidR="00603DCB" w:rsidRDefault="00603DCB" w:rsidP="00603DCB">
            <w:pPr>
              <w:rPr>
                <w:rFonts w:ascii="Calibri" w:hAnsi="Calibri" w:cs="Calibri"/>
                <w:color w:val="000000"/>
                <w:sz w:val="22"/>
                <w:szCs w:val="22"/>
              </w:rPr>
            </w:pPr>
            <w:r w:rsidRPr="001E3B92">
              <w:t>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3B8DE0" w14:textId="0DBD3A63" w:rsidR="00603DCB" w:rsidRDefault="00603DCB" w:rsidP="00603DCB">
            <w:pPr>
              <w:jc w:val="center"/>
              <w:rPr>
                <w:rFonts w:ascii="Calibri" w:hAnsi="Calibri" w:cs="Calibri"/>
                <w:color w:val="000000"/>
                <w:sz w:val="22"/>
                <w:szCs w:val="22"/>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BEA1F7" w14:textId="4F20C0FB" w:rsidR="00603DCB" w:rsidRDefault="00603DCB" w:rsidP="00603DCB">
            <w:pPr>
              <w:jc w:val="center"/>
              <w:rPr>
                <w:rFonts w:ascii="Calibri" w:hAnsi="Calibri" w:cs="Calibri"/>
                <w:color w:val="000000"/>
                <w:sz w:val="22"/>
                <w:szCs w:val="22"/>
              </w:rPr>
            </w:pPr>
            <w:r w:rsidRPr="001E3B92">
              <w:t>Voter</w:t>
            </w:r>
          </w:p>
        </w:tc>
      </w:tr>
      <w:tr w:rsidR="00603DCB" w:rsidRPr="00522809" w14:paraId="35E46EC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B99A90" w14:textId="070843ED" w:rsidR="00603DCB" w:rsidRDefault="00603DCB" w:rsidP="00603DCB">
            <w:pPr>
              <w:rPr>
                <w:rFonts w:ascii="Calibri" w:hAnsi="Calibri" w:cs="Calibri"/>
                <w:color w:val="000000"/>
                <w:sz w:val="22"/>
                <w:szCs w:val="22"/>
              </w:rPr>
            </w:pPr>
            <w:r w:rsidRPr="001E3B92">
              <w:t xml:space="preserve">Lee, </w:t>
            </w:r>
            <w:proofErr w:type="spellStart"/>
            <w:r w:rsidRPr="001E3B92">
              <w:t>Kyeseon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B6B3C1C" w14:textId="40BBA3F4" w:rsidR="00603DCB" w:rsidRDefault="00603DCB" w:rsidP="00603DCB">
            <w:pPr>
              <w:rPr>
                <w:rFonts w:ascii="Calibri" w:hAnsi="Calibri" w:cs="Calibri"/>
                <w:color w:val="000000"/>
                <w:sz w:val="22"/>
                <w:szCs w:val="22"/>
              </w:rPr>
            </w:pPr>
            <w:r w:rsidRPr="001E3B92">
              <w:t>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DE80D" w14:textId="4808CDE9"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0EBECB3" w14:textId="125820CB" w:rsidR="00603DCB" w:rsidRDefault="00603DCB" w:rsidP="00603DCB">
            <w:pPr>
              <w:jc w:val="center"/>
              <w:rPr>
                <w:rFonts w:ascii="Calibri" w:hAnsi="Calibri" w:cs="Calibri"/>
                <w:color w:val="000000"/>
                <w:sz w:val="22"/>
                <w:szCs w:val="22"/>
              </w:rPr>
            </w:pPr>
            <w:r w:rsidRPr="001E3B92">
              <w:t>Non-Voter</w:t>
            </w:r>
          </w:p>
        </w:tc>
      </w:tr>
      <w:tr w:rsidR="00603DCB" w:rsidRPr="00522809" w14:paraId="3C6A20C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2EE121" w14:textId="3821F442" w:rsidR="00603DCB" w:rsidRDefault="00603DCB" w:rsidP="00603DCB">
            <w:pPr>
              <w:rPr>
                <w:rFonts w:ascii="Calibri" w:hAnsi="Calibri" w:cs="Calibri"/>
                <w:color w:val="000000"/>
                <w:sz w:val="22"/>
                <w:szCs w:val="22"/>
              </w:rPr>
            </w:pPr>
            <w:r w:rsidRPr="001E3B92">
              <w:t>Lee, Nancy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7F68AF" w14:textId="00D97128" w:rsidR="00603DCB" w:rsidRDefault="00603DCB" w:rsidP="00603DCB">
            <w:pPr>
              <w:rPr>
                <w:rFonts w:ascii="Calibri" w:hAnsi="Calibri" w:cs="Calibri"/>
                <w:color w:val="000000"/>
                <w:sz w:val="22"/>
                <w:szCs w:val="22"/>
              </w:rPr>
            </w:pPr>
            <w:r w:rsidRPr="001E3B92">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BDFD62B" w14:textId="37E952B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280C3C" w14:textId="5E05C7A7" w:rsidR="00603DCB" w:rsidRDefault="00603DCB" w:rsidP="00603DCB">
            <w:pPr>
              <w:jc w:val="center"/>
              <w:rPr>
                <w:rFonts w:ascii="Calibri" w:hAnsi="Calibri" w:cs="Calibri"/>
                <w:color w:val="000000"/>
                <w:sz w:val="22"/>
                <w:szCs w:val="22"/>
              </w:rPr>
            </w:pPr>
            <w:r w:rsidRPr="001E3B92">
              <w:t>Potential Voter</w:t>
            </w:r>
          </w:p>
        </w:tc>
      </w:tr>
      <w:tr w:rsidR="00603DCB" w:rsidRPr="00522809" w14:paraId="5A87E28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FD1E56" w14:textId="29AA8877" w:rsidR="00603DCB" w:rsidRDefault="00603DCB" w:rsidP="00603DCB">
            <w:pPr>
              <w:rPr>
                <w:rFonts w:ascii="Calibri" w:hAnsi="Calibri" w:cs="Calibri"/>
                <w:color w:val="000000"/>
                <w:sz w:val="22"/>
                <w:szCs w:val="22"/>
              </w:rPr>
            </w:pPr>
            <w:r w:rsidRPr="001E3B92">
              <w:t xml:space="preserve">Lee, </w:t>
            </w:r>
            <w:proofErr w:type="spellStart"/>
            <w:r w:rsidRPr="001E3B92">
              <w:t>Wookbong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81A2DB" w14:textId="15EC7CB3" w:rsidR="00603DCB" w:rsidRDefault="00603DCB" w:rsidP="00603DCB">
            <w:pPr>
              <w:rPr>
                <w:rFonts w:ascii="Calibri" w:hAnsi="Calibri" w:cs="Calibri"/>
                <w:color w:val="000000"/>
                <w:sz w:val="22"/>
                <w:szCs w:val="22"/>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518EB0" w14:textId="2B5C50B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DBDBB1" w14:textId="5EA4F200" w:rsidR="00603DCB" w:rsidRDefault="00603DCB" w:rsidP="00603DCB">
            <w:pPr>
              <w:jc w:val="center"/>
              <w:rPr>
                <w:rFonts w:ascii="Calibri" w:hAnsi="Calibri" w:cs="Calibri"/>
                <w:color w:val="000000"/>
                <w:sz w:val="22"/>
                <w:szCs w:val="22"/>
              </w:rPr>
            </w:pPr>
            <w:r w:rsidRPr="001E3B92">
              <w:t>Voter</w:t>
            </w:r>
          </w:p>
        </w:tc>
      </w:tr>
      <w:tr w:rsidR="00603DCB" w:rsidRPr="00522809" w14:paraId="108D50E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DFF85" w14:textId="7B849D69" w:rsidR="00603DCB" w:rsidRDefault="00603DCB" w:rsidP="00603DCB">
            <w:pPr>
              <w:rPr>
                <w:rFonts w:ascii="Calibri" w:hAnsi="Calibri" w:cs="Calibri"/>
                <w:color w:val="000000"/>
                <w:sz w:val="22"/>
                <w:szCs w:val="22"/>
              </w:rPr>
            </w:pPr>
            <w:r w:rsidRPr="001E3B92">
              <w:t>LEI, JUN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C08EF9" w14:textId="3F9A2C26" w:rsidR="00603DCB" w:rsidRDefault="00603DCB" w:rsidP="00603DCB">
            <w:pPr>
              <w:rPr>
                <w:rFonts w:ascii="Calibri" w:hAnsi="Calibri" w:cs="Calibri"/>
                <w:color w:val="000000"/>
                <w:sz w:val="22"/>
                <w:szCs w:val="22"/>
              </w:rPr>
            </w:pPr>
            <w:r w:rsidRPr="001E3B92">
              <w:t xml:space="preserve">Beijing </w:t>
            </w:r>
            <w:proofErr w:type="spellStart"/>
            <w:r w:rsidRPr="001E3B92">
              <w:t>Nufront</w:t>
            </w:r>
            <w:proofErr w:type="spellEnd"/>
            <w:r w:rsidRPr="001E3B92">
              <w:t xml:space="preserve"> Mobile Multimedia Technology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039C863" w14:textId="44C25C81"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C96750" w14:textId="5DDBFE69" w:rsidR="00603DCB" w:rsidRDefault="00603DCB" w:rsidP="00603DCB">
            <w:pPr>
              <w:jc w:val="center"/>
              <w:rPr>
                <w:rFonts w:ascii="Calibri" w:hAnsi="Calibri" w:cs="Calibri"/>
                <w:color w:val="000000"/>
                <w:sz w:val="22"/>
                <w:szCs w:val="22"/>
              </w:rPr>
            </w:pPr>
            <w:r w:rsidRPr="001E3B92">
              <w:t>Non-Voter</w:t>
            </w:r>
          </w:p>
        </w:tc>
      </w:tr>
      <w:tr w:rsidR="00603DCB" w:rsidRPr="00522809" w14:paraId="408728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C6833E" w14:textId="5401010B" w:rsidR="00603DCB" w:rsidRDefault="00603DCB" w:rsidP="00603DCB">
            <w:pPr>
              <w:rPr>
                <w:rFonts w:ascii="Calibri" w:hAnsi="Calibri" w:cs="Calibri"/>
                <w:color w:val="000000"/>
                <w:sz w:val="22"/>
                <w:szCs w:val="22"/>
              </w:rPr>
            </w:pPr>
            <w:r w:rsidRPr="001E3B92">
              <w:t>Lepp, James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A5B418" w14:textId="067E9EAE" w:rsidR="00603DCB" w:rsidRDefault="00603DCB" w:rsidP="00603DCB">
            <w:pPr>
              <w:rPr>
                <w:rFonts w:ascii="Calibri" w:hAnsi="Calibri" w:cs="Calibri"/>
                <w:color w:val="000000"/>
                <w:sz w:val="22"/>
                <w:szCs w:val="22"/>
              </w:rPr>
            </w:pPr>
            <w:r w:rsidRPr="001E3B92">
              <w:t>BlackBerry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FADD01" w14:textId="2DC2C3D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FD3280" w14:textId="73E3B829" w:rsidR="00603DCB" w:rsidRDefault="00603DCB" w:rsidP="00603DCB">
            <w:pPr>
              <w:jc w:val="center"/>
              <w:rPr>
                <w:rFonts w:ascii="Calibri" w:hAnsi="Calibri" w:cs="Calibri"/>
                <w:color w:val="000000"/>
                <w:sz w:val="22"/>
                <w:szCs w:val="22"/>
              </w:rPr>
            </w:pPr>
            <w:r w:rsidRPr="001E3B92">
              <w:t>Voter</w:t>
            </w:r>
          </w:p>
        </w:tc>
      </w:tr>
      <w:tr w:rsidR="00603DCB" w:rsidRPr="00522809" w14:paraId="3A18F94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F43180" w14:textId="29D3A01C" w:rsidR="00603DCB" w:rsidRDefault="00603DCB" w:rsidP="00603DCB">
            <w:pPr>
              <w:rPr>
                <w:rFonts w:ascii="Calibri" w:hAnsi="Calibri" w:cs="Calibri"/>
                <w:color w:val="000000"/>
                <w:sz w:val="22"/>
                <w:szCs w:val="22"/>
              </w:rPr>
            </w:pPr>
            <w:proofErr w:type="spellStart"/>
            <w:r w:rsidRPr="001E3B92">
              <w:t>Levitsky</w:t>
            </w:r>
            <w:proofErr w:type="spellEnd"/>
            <w:r w:rsidRPr="001E3B92">
              <w:t>, Ilya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1BF0FC" w14:textId="6C1E79F6" w:rsidR="00603DCB" w:rsidRDefault="00603DCB" w:rsidP="00603DCB">
            <w:pPr>
              <w:rPr>
                <w:rFonts w:ascii="Calibri" w:hAnsi="Calibri" w:cs="Calibri"/>
                <w:color w:val="000000"/>
                <w:sz w:val="22"/>
                <w:szCs w:val="22"/>
              </w:rPr>
            </w:pPr>
            <w:r w:rsidRPr="001E3B92">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F8EC8D" w14:textId="0AE318B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97EAD7" w14:textId="1809268C" w:rsidR="00603DCB" w:rsidRDefault="00603DCB" w:rsidP="00603DCB">
            <w:pPr>
              <w:jc w:val="center"/>
              <w:rPr>
                <w:rFonts w:ascii="Calibri" w:hAnsi="Calibri" w:cs="Calibri"/>
                <w:color w:val="000000"/>
                <w:sz w:val="22"/>
                <w:szCs w:val="22"/>
              </w:rPr>
            </w:pPr>
            <w:r w:rsidRPr="001E3B92">
              <w:t>Voter</w:t>
            </w:r>
          </w:p>
        </w:tc>
      </w:tr>
      <w:tr w:rsidR="00603DCB" w:rsidRPr="00522809" w14:paraId="4B4443E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6E3BF3" w14:textId="731B81BE" w:rsidR="00603DCB" w:rsidRDefault="00603DCB" w:rsidP="00603DCB">
            <w:pPr>
              <w:rPr>
                <w:rFonts w:ascii="Calibri" w:hAnsi="Calibri" w:cs="Calibri"/>
                <w:color w:val="000000"/>
                <w:sz w:val="22"/>
                <w:szCs w:val="22"/>
              </w:rPr>
            </w:pPr>
            <w:r w:rsidRPr="001E3B92">
              <w:t>Levy, Joseph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FED284" w14:textId="0F845A4D" w:rsidR="00603DCB" w:rsidRDefault="00603DCB" w:rsidP="00603DCB">
            <w:pPr>
              <w:rPr>
                <w:rFonts w:ascii="Calibri" w:hAnsi="Calibri" w:cs="Calibri"/>
                <w:color w:val="000000"/>
                <w:sz w:val="22"/>
                <w:szCs w:val="22"/>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DEC189" w14:textId="169C145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B3655C" w14:textId="4B8E51D1" w:rsidR="00603DCB" w:rsidRDefault="00603DCB" w:rsidP="00603DCB">
            <w:pPr>
              <w:jc w:val="center"/>
              <w:rPr>
                <w:rFonts w:ascii="Calibri" w:hAnsi="Calibri" w:cs="Calibri"/>
                <w:color w:val="000000"/>
                <w:sz w:val="22"/>
                <w:szCs w:val="22"/>
              </w:rPr>
            </w:pPr>
            <w:r w:rsidRPr="001E3B92">
              <w:t>Voter</w:t>
            </w:r>
          </w:p>
        </w:tc>
      </w:tr>
      <w:tr w:rsidR="00603DCB" w:rsidRPr="00522809" w14:paraId="4E1B6B8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A8C84" w14:textId="5F4744AA" w:rsidR="00603DCB" w:rsidRDefault="00603DCB" w:rsidP="00603DCB">
            <w:pPr>
              <w:rPr>
                <w:rFonts w:ascii="Calibri" w:hAnsi="Calibri" w:cs="Calibri"/>
                <w:color w:val="000000"/>
                <w:sz w:val="22"/>
                <w:szCs w:val="22"/>
              </w:rPr>
            </w:pPr>
            <w:r w:rsidRPr="001E3B92">
              <w:t>Li,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2D9EC2" w14:textId="50061034" w:rsidR="00603DCB" w:rsidRDefault="00603DCB" w:rsidP="00603DCB">
            <w:pPr>
              <w:rPr>
                <w:rFonts w:ascii="Calibri" w:hAnsi="Calibri" w:cs="Calibri"/>
                <w:color w:val="000000"/>
                <w:sz w:val="22"/>
                <w:szCs w:val="22"/>
              </w:rPr>
            </w:pPr>
            <w:r w:rsidRPr="001E3B92">
              <w:t>Northwestern Polytechnical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306D98" w14:textId="402B804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EE91018" w14:textId="570F53F4" w:rsidR="00603DCB" w:rsidRDefault="00603DCB" w:rsidP="00603DCB">
            <w:pPr>
              <w:jc w:val="center"/>
              <w:rPr>
                <w:rFonts w:ascii="Calibri" w:hAnsi="Calibri" w:cs="Calibri"/>
                <w:color w:val="000000"/>
                <w:sz w:val="22"/>
                <w:szCs w:val="22"/>
              </w:rPr>
            </w:pPr>
            <w:r w:rsidRPr="001E3B92">
              <w:t>Aspirant</w:t>
            </w:r>
          </w:p>
        </w:tc>
      </w:tr>
      <w:tr w:rsidR="00603DCB" w:rsidRPr="00522809" w14:paraId="5259F9C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63B379" w14:textId="69C1F17E" w:rsidR="00603DCB" w:rsidRDefault="00603DCB" w:rsidP="00603DCB">
            <w:pPr>
              <w:rPr>
                <w:rFonts w:ascii="Calibri" w:hAnsi="Calibri" w:cs="Calibri"/>
                <w:color w:val="000000"/>
                <w:sz w:val="22"/>
                <w:szCs w:val="22"/>
              </w:rPr>
            </w:pPr>
            <w:r w:rsidRPr="001E3B92">
              <w:t xml:space="preserve">Li, </w:t>
            </w:r>
            <w:proofErr w:type="spellStart"/>
            <w:r w:rsidRPr="001E3B92">
              <w:t>Guoqing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E902E0" w14:textId="35133B85" w:rsidR="00603DCB" w:rsidRDefault="00603DCB" w:rsidP="00603DCB">
            <w:pPr>
              <w:rPr>
                <w:rFonts w:ascii="Calibri" w:hAnsi="Calibri" w:cs="Calibri"/>
                <w:color w:val="000000"/>
                <w:sz w:val="22"/>
                <w:szCs w:val="22"/>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1FFDA7" w14:textId="337F974E"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52C4F1" w14:textId="5FF1BA3D" w:rsidR="00603DCB" w:rsidRDefault="00603DCB" w:rsidP="00603DCB">
            <w:pPr>
              <w:jc w:val="center"/>
              <w:rPr>
                <w:rFonts w:ascii="Calibri" w:hAnsi="Calibri" w:cs="Calibri"/>
                <w:color w:val="000000"/>
                <w:sz w:val="22"/>
                <w:szCs w:val="22"/>
              </w:rPr>
            </w:pPr>
            <w:r w:rsidRPr="001E3B92">
              <w:t>Voter</w:t>
            </w:r>
          </w:p>
        </w:tc>
      </w:tr>
      <w:tr w:rsidR="00603DCB" w:rsidRPr="00522809" w14:paraId="03314BE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46BB92" w14:textId="467C45F1" w:rsidR="00603DCB" w:rsidRDefault="00603DCB" w:rsidP="00603DCB">
            <w:pPr>
              <w:rPr>
                <w:rFonts w:ascii="Calibri" w:hAnsi="Calibri" w:cs="Calibri"/>
                <w:color w:val="000000"/>
                <w:sz w:val="22"/>
                <w:szCs w:val="22"/>
              </w:rPr>
            </w:pPr>
            <w:r w:rsidRPr="001E3B92">
              <w:t>Li, Jialing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E96A694" w14:textId="4F63B4E9"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817419" w14:textId="4DCCA51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4FD87F" w14:textId="2510B2F2" w:rsidR="00603DCB" w:rsidRDefault="00603DCB" w:rsidP="00603DCB">
            <w:pPr>
              <w:jc w:val="center"/>
              <w:rPr>
                <w:rFonts w:ascii="Calibri" w:hAnsi="Calibri" w:cs="Calibri"/>
                <w:color w:val="000000"/>
                <w:sz w:val="22"/>
                <w:szCs w:val="22"/>
              </w:rPr>
            </w:pPr>
            <w:r w:rsidRPr="001E3B92">
              <w:t>Potential Voter</w:t>
            </w:r>
          </w:p>
        </w:tc>
      </w:tr>
      <w:tr w:rsidR="00603DCB" w:rsidRPr="00522809" w14:paraId="22F013C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D4AD07" w14:textId="7F0948FC" w:rsidR="00603DCB" w:rsidRDefault="00603DCB" w:rsidP="00603DCB">
            <w:pPr>
              <w:rPr>
                <w:rFonts w:ascii="Calibri" w:hAnsi="Calibri" w:cs="Calibri"/>
                <w:color w:val="000000"/>
                <w:sz w:val="22"/>
                <w:szCs w:val="22"/>
              </w:rPr>
            </w:pPr>
            <w:r w:rsidRPr="001E3B92">
              <w:t xml:space="preserve">Li, </w:t>
            </w:r>
            <w:proofErr w:type="spellStart"/>
            <w:r w:rsidRPr="001E3B92">
              <w:t>Jianhui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FEABE7" w14:textId="5479E7E1"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1585E6" w14:textId="13A68AF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BE9F3F" w14:textId="4C16ED62" w:rsidR="00603DCB" w:rsidRDefault="00603DCB" w:rsidP="00603DCB">
            <w:pPr>
              <w:jc w:val="center"/>
              <w:rPr>
                <w:rFonts w:ascii="Calibri" w:hAnsi="Calibri" w:cs="Calibri"/>
                <w:color w:val="000000"/>
                <w:sz w:val="22"/>
                <w:szCs w:val="22"/>
              </w:rPr>
            </w:pPr>
            <w:r w:rsidRPr="001E3B92">
              <w:t>Voter</w:t>
            </w:r>
          </w:p>
        </w:tc>
      </w:tr>
      <w:tr w:rsidR="00603DCB" w:rsidRPr="00522809" w14:paraId="7A83C58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2A077D" w14:textId="0BD77369" w:rsidR="00603DCB" w:rsidRDefault="00603DCB" w:rsidP="00603DCB">
            <w:pPr>
              <w:rPr>
                <w:rFonts w:ascii="Calibri" w:hAnsi="Calibri" w:cs="Calibri"/>
                <w:color w:val="000000"/>
                <w:sz w:val="22"/>
                <w:szCs w:val="22"/>
              </w:rPr>
            </w:pPr>
            <w:r w:rsidRPr="001E3B92">
              <w:t>Li, Liang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76DFD55" w14:textId="57EBED72" w:rsidR="00603DCB" w:rsidRDefault="00603DCB" w:rsidP="00603DCB">
            <w:pPr>
              <w:rPr>
                <w:rFonts w:ascii="Calibri" w:hAnsi="Calibri" w:cs="Calibri"/>
                <w:color w:val="000000"/>
                <w:sz w:val="22"/>
                <w:szCs w:val="22"/>
              </w:rPr>
            </w:pPr>
            <w:proofErr w:type="spellStart"/>
            <w:r w:rsidRPr="001E3B92">
              <w:t>Vinno</w:t>
            </w:r>
            <w:proofErr w:type="spellEnd"/>
            <w:r w:rsidRPr="001E3B92">
              <w:t xml:space="preserve"> Technologies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19C8531" w14:textId="73D3C72C"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AE6C75" w14:textId="1E1CB860" w:rsidR="00603DCB" w:rsidRDefault="00603DCB" w:rsidP="00603DCB">
            <w:pPr>
              <w:jc w:val="center"/>
              <w:rPr>
                <w:rFonts w:ascii="Calibri" w:hAnsi="Calibri" w:cs="Calibri"/>
                <w:color w:val="000000"/>
                <w:sz w:val="22"/>
                <w:szCs w:val="22"/>
              </w:rPr>
            </w:pPr>
            <w:r w:rsidRPr="001E3B92">
              <w:t>Non-Voter</w:t>
            </w:r>
          </w:p>
        </w:tc>
      </w:tr>
      <w:tr w:rsidR="00603DCB" w:rsidRPr="00522809" w14:paraId="47458FF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4E3B2B" w14:textId="1D6DF845" w:rsidR="00603DCB" w:rsidRDefault="00603DCB" w:rsidP="00603DCB">
            <w:pPr>
              <w:rPr>
                <w:rFonts w:ascii="Calibri" w:hAnsi="Calibri" w:cs="Calibri"/>
                <w:color w:val="000000"/>
                <w:sz w:val="22"/>
                <w:szCs w:val="22"/>
              </w:rPr>
            </w:pPr>
            <w:r w:rsidRPr="001E3B92">
              <w:t>Li, Nan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40AE9E" w14:textId="337A0881" w:rsidR="00603DCB" w:rsidRDefault="00603DCB" w:rsidP="00603DCB">
            <w:pPr>
              <w:rPr>
                <w:rFonts w:ascii="Calibri" w:hAnsi="Calibri" w:cs="Calibri"/>
                <w:color w:val="000000"/>
                <w:sz w:val="22"/>
                <w:szCs w:val="22"/>
              </w:rPr>
            </w:pPr>
            <w:r w:rsidRPr="001E3B92">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77E6F8" w14:textId="338AD56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E4B6CD" w14:textId="2542B771" w:rsidR="00603DCB" w:rsidRDefault="00603DCB" w:rsidP="00603DCB">
            <w:pPr>
              <w:jc w:val="center"/>
              <w:rPr>
                <w:rFonts w:ascii="Calibri" w:hAnsi="Calibri" w:cs="Calibri"/>
                <w:color w:val="000000"/>
                <w:sz w:val="22"/>
                <w:szCs w:val="22"/>
              </w:rPr>
            </w:pPr>
            <w:r w:rsidRPr="001E3B92">
              <w:t>Voter</w:t>
            </w:r>
          </w:p>
        </w:tc>
      </w:tr>
      <w:tr w:rsidR="00603DCB" w:rsidRPr="00522809" w14:paraId="121EC2A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EEDB56" w14:textId="668494AE" w:rsidR="00603DCB" w:rsidRDefault="00603DCB" w:rsidP="00603DCB">
            <w:pPr>
              <w:rPr>
                <w:rFonts w:ascii="Calibri" w:hAnsi="Calibri" w:cs="Calibri"/>
                <w:color w:val="000000"/>
                <w:sz w:val="22"/>
                <w:szCs w:val="22"/>
              </w:rPr>
            </w:pPr>
            <w:r w:rsidRPr="001E3B92">
              <w:t xml:space="preserve">Li, </w:t>
            </w:r>
            <w:proofErr w:type="spellStart"/>
            <w:r w:rsidRPr="001E3B92">
              <w:t>Qinghua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66158F7" w14:textId="0B7AC8DD" w:rsidR="00603DCB" w:rsidRDefault="00603DCB" w:rsidP="00603DCB">
            <w:pPr>
              <w:rPr>
                <w:rFonts w:ascii="Calibri" w:hAnsi="Calibri" w:cs="Calibri"/>
                <w:color w:val="000000"/>
                <w:sz w:val="22"/>
                <w:szCs w:val="22"/>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9EFD0F" w14:textId="284E863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5EEFB4" w14:textId="4BE0B55E" w:rsidR="00603DCB" w:rsidRDefault="00603DCB" w:rsidP="00603DCB">
            <w:pPr>
              <w:jc w:val="center"/>
              <w:rPr>
                <w:rFonts w:ascii="Calibri" w:hAnsi="Calibri" w:cs="Calibri"/>
                <w:color w:val="000000"/>
                <w:sz w:val="22"/>
                <w:szCs w:val="22"/>
              </w:rPr>
            </w:pPr>
            <w:r w:rsidRPr="001E3B92">
              <w:t>Voter</w:t>
            </w:r>
          </w:p>
        </w:tc>
      </w:tr>
      <w:tr w:rsidR="00603DCB" w:rsidRPr="00522809" w14:paraId="4DD6B24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847134" w14:textId="764B59AD" w:rsidR="00603DCB" w:rsidRDefault="00603DCB" w:rsidP="00603DCB">
            <w:pPr>
              <w:rPr>
                <w:rFonts w:ascii="Calibri" w:hAnsi="Calibri" w:cs="Calibri"/>
                <w:color w:val="000000"/>
                <w:sz w:val="22"/>
                <w:szCs w:val="22"/>
              </w:rPr>
            </w:pPr>
            <w:r w:rsidRPr="001E3B92">
              <w:t xml:space="preserve">Li, </w:t>
            </w:r>
            <w:proofErr w:type="spellStart"/>
            <w:r w:rsidRPr="001E3B92">
              <w:t>Yanchun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7A824" w14:textId="26813271"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FA3528" w14:textId="49F71E6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DD635B1" w14:textId="2F12248B" w:rsidR="00603DCB" w:rsidRDefault="00603DCB" w:rsidP="00603DCB">
            <w:pPr>
              <w:jc w:val="center"/>
              <w:rPr>
                <w:rFonts w:ascii="Calibri" w:hAnsi="Calibri" w:cs="Calibri"/>
                <w:color w:val="000000"/>
                <w:sz w:val="22"/>
                <w:szCs w:val="22"/>
              </w:rPr>
            </w:pPr>
            <w:r w:rsidRPr="001E3B92">
              <w:t>Voter</w:t>
            </w:r>
          </w:p>
        </w:tc>
      </w:tr>
      <w:tr w:rsidR="00603DCB" w:rsidRPr="00522809" w14:paraId="4DC9666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A4CDA" w14:textId="29C5E865" w:rsidR="00603DCB" w:rsidRDefault="00603DCB" w:rsidP="00603DCB">
            <w:pPr>
              <w:rPr>
                <w:rFonts w:ascii="Calibri" w:hAnsi="Calibri" w:cs="Calibri"/>
                <w:color w:val="000000"/>
                <w:sz w:val="22"/>
                <w:szCs w:val="22"/>
              </w:rPr>
            </w:pPr>
            <w:r w:rsidRPr="001E3B92">
              <w:t xml:space="preserve">Li, </w:t>
            </w:r>
            <w:proofErr w:type="spellStart"/>
            <w:r w:rsidRPr="001E3B92">
              <w:t>Yiqing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4331E5" w14:textId="177C7F56"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DDEAD7" w14:textId="5F598A0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0873357" w14:textId="1338969D" w:rsidR="00603DCB" w:rsidRDefault="00603DCB" w:rsidP="00603DCB">
            <w:pPr>
              <w:jc w:val="center"/>
              <w:rPr>
                <w:rFonts w:ascii="Calibri" w:hAnsi="Calibri" w:cs="Calibri"/>
                <w:color w:val="000000"/>
                <w:sz w:val="22"/>
                <w:szCs w:val="22"/>
              </w:rPr>
            </w:pPr>
            <w:r w:rsidRPr="001E3B92">
              <w:t>Voter</w:t>
            </w:r>
          </w:p>
        </w:tc>
      </w:tr>
      <w:tr w:rsidR="00603DCB" w:rsidRPr="00522809" w14:paraId="19CB13B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15192C" w14:textId="1FBDEF04" w:rsidR="00603DCB" w:rsidRDefault="00603DCB" w:rsidP="00603DCB">
            <w:pPr>
              <w:rPr>
                <w:rFonts w:ascii="Calibri" w:hAnsi="Calibri" w:cs="Calibri"/>
                <w:color w:val="000000"/>
                <w:sz w:val="22"/>
                <w:szCs w:val="22"/>
              </w:rPr>
            </w:pPr>
            <w:r w:rsidRPr="001E3B92">
              <w:t xml:space="preserve">Li, </w:t>
            </w:r>
            <w:proofErr w:type="spellStart"/>
            <w:r w:rsidRPr="001E3B92">
              <w:t>Yunbo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7391EB" w14:textId="5F7BF826"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0B18B2F" w14:textId="3905B63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35675D" w14:textId="413D694A" w:rsidR="00603DCB" w:rsidRDefault="00603DCB" w:rsidP="00603DCB">
            <w:pPr>
              <w:jc w:val="center"/>
              <w:rPr>
                <w:rFonts w:ascii="Calibri" w:hAnsi="Calibri" w:cs="Calibri"/>
                <w:color w:val="000000"/>
                <w:sz w:val="22"/>
                <w:szCs w:val="22"/>
              </w:rPr>
            </w:pPr>
            <w:r w:rsidRPr="001E3B92">
              <w:t>Voter</w:t>
            </w:r>
          </w:p>
        </w:tc>
      </w:tr>
      <w:tr w:rsidR="00603DCB" w:rsidRPr="00522809" w14:paraId="41D03C3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85F164" w14:textId="662EB7C6" w:rsidR="00603DCB" w:rsidRDefault="00603DCB" w:rsidP="00603DCB">
            <w:pPr>
              <w:rPr>
                <w:rFonts w:ascii="Calibri" w:hAnsi="Calibri" w:cs="Calibri"/>
                <w:color w:val="000000"/>
                <w:sz w:val="22"/>
                <w:szCs w:val="22"/>
              </w:rPr>
            </w:pPr>
            <w:r w:rsidRPr="001E3B92">
              <w:t xml:space="preserve">Liang, </w:t>
            </w:r>
            <w:proofErr w:type="spellStart"/>
            <w:r w:rsidRPr="001E3B92">
              <w:t>dandan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8A7E11" w14:textId="0F2B1D4E"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132BDD" w14:textId="71338249"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86A762" w14:textId="64116D8B" w:rsidR="00603DCB" w:rsidRDefault="00603DCB" w:rsidP="00603DCB">
            <w:pPr>
              <w:jc w:val="center"/>
              <w:rPr>
                <w:rFonts w:ascii="Calibri" w:hAnsi="Calibri" w:cs="Calibri"/>
                <w:color w:val="000000"/>
                <w:sz w:val="22"/>
                <w:szCs w:val="22"/>
              </w:rPr>
            </w:pPr>
            <w:r w:rsidRPr="001E3B92">
              <w:t>Voter</w:t>
            </w:r>
          </w:p>
        </w:tc>
      </w:tr>
      <w:tr w:rsidR="00603DCB" w:rsidRPr="00522809" w14:paraId="7AE6451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5F92B4" w14:textId="39B31002" w:rsidR="00603DCB" w:rsidRDefault="00603DCB" w:rsidP="00603DCB">
            <w:pPr>
              <w:rPr>
                <w:rFonts w:ascii="Calibri" w:hAnsi="Calibri" w:cs="Calibri"/>
                <w:color w:val="000000"/>
                <w:sz w:val="22"/>
                <w:szCs w:val="22"/>
              </w:rPr>
            </w:pPr>
            <w:r w:rsidRPr="001E3B92">
              <w:t xml:space="preserve">Lim, Dong </w:t>
            </w:r>
            <w:proofErr w:type="spellStart"/>
            <w:r w:rsidRPr="001E3B92">
              <w:t>Guk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8BE8EA" w14:textId="51AA5938" w:rsidR="00603DCB" w:rsidRDefault="00603DCB" w:rsidP="00603DCB">
            <w:pPr>
              <w:rPr>
                <w:rFonts w:ascii="Calibri" w:hAnsi="Calibri" w:cs="Calibri"/>
                <w:color w:val="000000"/>
                <w:sz w:val="22"/>
                <w:szCs w:val="22"/>
              </w:rPr>
            </w:pPr>
            <w:r w:rsidRPr="001E3B9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735DEE" w14:textId="646B4D1D"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E7564B" w14:textId="01F5A702" w:rsidR="00603DCB" w:rsidRDefault="00603DCB" w:rsidP="00603DCB">
            <w:pPr>
              <w:jc w:val="center"/>
              <w:rPr>
                <w:rFonts w:ascii="Calibri" w:hAnsi="Calibri" w:cs="Calibri"/>
                <w:color w:val="000000"/>
                <w:sz w:val="22"/>
                <w:szCs w:val="22"/>
              </w:rPr>
            </w:pPr>
            <w:r w:rsidRPr="001E3B92">
              <w:t>Voter</w:t>
            </w:r>
          </w:p>
        </w:tc>
      </w:tr>
      <w:tr w:rsidR="00603DCB" w:rsidRPr="00522809" w14:paraId="610D073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4EFB93" w14:textId="597D7825" w:rsidR="00603DCB" w:rsidRDefault="00603DCB" w:rsidP="00603DCB">
            <w:pPr>
              <w:rPr>
                <w:rFonts w:ascii="Calibri" w:hAnsi="Calibri" w:cs="Calibri"/>
                <w:color w:val="000000"/>
                <w:sz w:val="22"/>
                <w:szCs w:val="22"/>
              </w:rPr>
            </w:pPr>
            <w:r w:rsidRPr="001E3B92">
              <w:t>Lim, Sang-Kyu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15EAB4" w14:textId="1AC26F1B" w:rsidR="00603DCB" w:rsidRDefault="00603DCB" w:rsidP="00603DCB">
            <w:pPr>
              <w:rPr>
                <w:rFonts w:ascii="Calibri" w:hAnsi="Calibri" w:cs="Calibri"/>
                <w:color w:val="000000"/>
                <w:sz w:val="22"/>
                <w:szCs w:val="22"/>
              </w:rPr>
            </w:pPr>
            <w:r w:rsidRPr="001E3B92">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D9CCFD" w14:textId="4BCD1012"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899D856" w14:textId="189138F2" w:rsidR="00603DCB" w:rsidRDefault="00603DCB" w:rsidP="00603DCB">
            <w:pPr>
              <w:jc w:val="center"/>
              <w:rPr>
                <w:rFonts w:ascii="Calibri" w:hAnsi="Calibri" w:cs="Calibri"/>
                <w:color w:val="000000"/>
                <w:sz w:val="22"/>
                <w:szCs w:val="22"/>
              </w:rPr>
            </w:pPr>
            <w:r w:rsidRPr="001E3B92">
              <w:t>Non-Voter</w:t>
            </w:r>
          </w:p>
        </w:tc>
      </w:tr>
      <w:tr w:rsidR="00603DCB" w:rsidRPr="00522809" w14:paraId="3ABE181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938D5D" w14:textId="0B25A766" w:rsidR="00603DCB" w:rsidRDefault="00603DCB" w:rsidP="00603DCB">
            <w:pPr>
              <w:rPr>
                <w:rFonts w:ascii="Calibri" w:hAnsi="Calibri" w:cs="Calibri"/>
                <w:color w:val="000000"/>
                <w:sz w:val="22"/>
                <w:szCs w:val="22"/>
              </w:rPr>
            </w:pPr>
            <w:r w:rsidRPr="001E3B92">
              <w:t>Lin, Cheng-Hui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A2F0A5" w14:textId="3FF0F0B4" w:rsidR="00603DCB" w:rsidRDefault="00603DCB" w:rsidP="00603DCB">
            <w:pPr>
              <w:rPr>
                <w:rFonts w:ascii="Calibri" w:hAnsi="Calibri" w:cs="Calibri"/>
                <w:color w:val="000000"/>
                <w:sz w:val="22"/>
                <w:szCs w:val="22"/>
              </w:rPr>
            </w:pPr>
            <w:r w:rsidRPr="001E3B92">
              <w:t>Qorvo</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F6A4D6" w14:textId="041CA410"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1E76BD" w14:textId="68004B62" w:rsidR="00603DCB" w:rsidRDefault="00603DCB" w:rsidP="00603DCB">
            <w:pPr>
              <w:jc w:val="center"/>
              <w:rPr>
                <w:rFonts w:ascii="Calibri" w:hAnsi="Calibri" w:cs="Calibri"/>
                <w:color w:val="000000"/>
                <w:sz w:val="22"/>
                <w:szCs w:val="22"/>
              </w:rPr>
            </w:pPr>
            <w:r w:rsidRPr="001E3B92">
              <w:t>Voter</w:t>
            </w:r>
          </w:p>
        </w:tc>
      </w:tr>
      <w:tr w:rsidR="00603DCB" w:rsidRPr="00522809" w14:paraId="4D03D6B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0826A" w14:textId="5FEE9EA2" w:rsidR="00603DCB" w:rsidRDefault="00603DCB" w:rsidP="00603DCB">
            <w:pPr>
              <w:rPr>
                <w:rFonts w:ascii="Calibri" w:hAnsi="Calibri" w:cs="Calibri"/>
                <w:color w:val="000000"/>
                <w:sz w:val="22"/>
                <w:szCs w:val="22"/>
              </w:rPr>
            </w:pPr>
            <w:r w:rsidRPr="001E3B92">
              <w:t>Lin, Wei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4820FB" w14:textId="5CE4DD9F"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3261C6C" w14:textId="35B6E45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1D098A" w14:textId="7D5A2DAD" w:rsidR="00603DCB" w:rsidRDefault="00603DCB" w:rsidP="00603DCB">
            <w:pPr>
              <w:jc w:val="center"/>
              <w:rPr>
                <w:rFonts w:ascii="Calibri" w:hAnsi="Calibri" w:cs="Calibri"/>
                <w:color w:val="000000"/>
                <w:sz w:val="22"/>
                <w:szCs w:val="22"/>
              </w:rPr>
            </w:pPr>
            <w:r w:rsidRPr="001E3B92">
              <w:t>Voter</w:t>
            </w:r>
          </w:p>
        </w:tc>
      </w:tr>
      <w:tr w:rsidR="00603DCB" w:rsidRPr="00522809" w14:paraId="479C5B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88D25D" w14:textId="4E0E9902" w:rsidR="00603DCB" w:rsidRDefault="00603DCB" w:rsidP="00603DCB">
            <w:pPr>
              <w:rPr>
                <w:rFonts w:ascii="Calibri" w:hAnsi="Calibri" w:cs="Calibri"/>
                <w:color w:val="000000"/>
                <w:sz w:val="22"/>
                <w:szCs w:val="22"/>
              </w:rPr>
            </w:pPr>
            <w:proofErr w:type="spellStart"/>
            <w:r w:rsidRPr="001E3B92">
              <w:t>Lindskog</w:t>
            </w:r>
            <w:proofErr w:type="spellEnd"/>
            <w:r w:rsidRPr="001E3B92">
              <w:t>, Erik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FB06E2" w14:textId="1B03CF53" w:rsidR="00603DCB" w:rsidRDefault="00603DCB" w:rsidP="00603DCB">
            <w:pPr>
              <w:rPr>
                <w:rFonts w:ascii="Calibri" w:hAnsi="Calibri" w:cs="Calibri"/>
                <w:color w:val="000000"/>
                <w:sz w:val="22"/>
                <w:szCs w:val="22"/>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4408C8" w14:textId="2546504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11C416" w14:textId="5E4F4469" w:rsidR="00603DCB" w:rsidRDefault="00603DCB" w:rsidP="00603DCB">
            <w:pPr>
              <w:jc w:val="center"/>
              <w:rPr>
                <w:rFonts w:ascii="Calibri" w:hAnsi="Calibri" w:cs="Calibri"/>
                <w:color w:val="000000"/>
                <w:sz w:val="22"/>
                <w:szCs w:val="22"/>
              </w:rPr>
            </w:pPr>
            <w:r w:rsidRPr="001E3B92">
              <w:t>Voter</w:t>
            </w:r>
          </w:p>
        </w:tc>
      </w:tr>
      <w:tr w:rsidR="00603DCB" w:rsidRPr="00522809" w14:paraId="42322ED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DE3568" w14:textId="03AF715B" w:rsidR="00603DCB" w:rsidRDefault="00603DCB" w:rsidP="00603DCB">
            <w:pPr>
              <w:rPr>
                <w:rFonts w:ascii="Calibri" w:hAnsi="Calibri" w:cs="Calibri"/>
                <w:color w:val="000000"/>
                <w:sz w:val="22"/>
                <w:szCs w:val="22"/>
              </w:rPr>
            </w:pPr>
            <w:proofErr w:type="spellStart"/>
            <w:r w:rsidRPr="001E3B92">
              <w:t>Lissack</w:t>
            </w:r>
            <w:proofErr w:type="spellEnd"/>
            <w:r w:rsidRPr="001E3B92">
              <w:t xml:space="preserve">, </w:t>
            </w:r>
            <w:proofErr w:type="spellStart"/>
            <w:r w:rsidRPr="001E3B92">
              <w:t>Zeev</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B3B989" w14:textId="16E28D99" w:rsidR="00603DCB" w:rsidRDefault="00603DCB" w:rsidP="00603DCB">
            <w:pPr>
              <w:rPr>
                <w:rFonts w:ascii="Calibri" w:hAnsi="Calibri" w:cs="Calibri"/>
                <w:color w:val="000000"/>
                <w:sz w:val="22"/>
                <w:szCs w:val="22"/>
              </w:rPr>
            </w:pPr>
            <w:proofErr w:type="spellStart"/>
            <w:r w:rsidRPr="001E3B92">
              <w:t>Vayyar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E1A60B" w14:textId="317819BD"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ABD5B5" w14:textId="3C2476C7" w:rsidR="00603DCB" w:rsidRDefault="00603DCB" w:rsidP="00603DCB">
            <w:pPr>
              <w:jc w:val="center"/>
              <w:rPr>
                <w:rFonts w:ascii="Calibri" w:hAnsi="Calibri" w:cs="Calibri"/>
                <w:color w:val="000000"/>
                <w:sz w:val="22"/>
                <w:szCs w:val="22"/>
              </w:rPr>
            </w:pPr>
            <w:r w:rsidRPr="001E3B92">
              <w:t>Non-Voter</w:t>
            </w:r>
          </w:p>
        </w:tc>
      </w:tr>
      <w:tr w:rsidR="00603DCB" w:rsidRPr="00522809" w14:paraId="1B34C2A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6E3307" w14:textId="7E547AF3" w:rsidR="00603DCB" w:rsidRDefault="00603DCB" w:rsidP="00603DCB">
            <w:pPr>
              <w:rPr>
                <w:rFonts w:ascii="Calibri" w:hAnsi="Calibri" w:cs="Calibri"/>
                <w:color w:val="000000"/>
                <w:sz w:val="22"/>
                <w:szCs w:val="22"/>
              </w:rPr>
            </w:pPr>
            <w:r w:rsidRPr="001E3B92">
              <w:t>LIU, CHENCHEN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A8515C" w14:textId="651AD91A"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460AA5" w14:textId="0BD2B80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1315B5" w14:textId="19C3016B" w:rsidR="00603DCB" w:rsidRDefault="00603DCB" w:rsidP="00603DCB">
            <w:pPr>
              <w:jc w:val="center"/>
              <w:rPr>
                <w:rFonts w:ascii="Calibri" w:hAnsi="Calibri" w:cs="Calibri"/>
                <w:color w:val="000000"/>
                <w:sz w:val="22"/>
                <w:szCs w:val="22"/>
              </w:rPr>
            </w:pPr>
            <w:r w:rsidRPr="001E3B92">
              <w:t>Voter</w:t>
            </w:r>
          </w:p>
        </w:tc>
      </w:tr>
      <w:tr w:rsidR="00603DCB" w:rsidRPr="00522809" w14:paraId="5CCBA7A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D21982" w14:textId="287F2630" w:rsidR="00603DCB" w:rsidRDefault="00603DCB" w:rsidP="00603DCB">
            <w:pPr>
              <w:rPr>
                <w:rFonts w:ascii="Calibri" w:hAnsi="Calibri" w:cs="Calibri"/>
                <w:color w:val="000000"/>
                <w:sz w:val="22"/>
                <w:szCs w:val="22"/>
              </w:rPr>
            </w:pPr>
            <w:r w:rsidRPr="001E3B92">
              <w:t>Liu, Der-Zheng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294D24" w14:textId="6DAE03F1" w:rsidR="00603DCB" w:rsidRDefault="00603DCB" w:rsidP="00603DCB">
            <w:pPr>
              <w:rPr>
                <w:rFonts w:ascii="Calibri" w:hAnsi="Calibri" w:cs="Calibri"/>
                <w:color w:val="000000"/>
                <w:sz w:val="22"/>
                <w:szCs w:val="22"/>
              </w:rPr>
            </w:pPr>
            <w:r w:rsidRPr="001E3B92">
              <w:t>Realtek Semiconductor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8151C4" w14:textId="14443A0B"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2AB76E" w14:textId="230DC32B" w:rsidR="00603DCB" w:rsidRDefault="00603DCB" w:rsidP="00603DCB">
            <w:pPr>
              <w:jc w:val="center"/>
              <w:rPr>
                <w:rFonts w:ascii="Calibri" w:hAnsi="Calibri" w:cs="Calibri"/>
                <w:color w:val="000000"/>
                <w:sz w:val="22"/>
                <w:szCs w:val="22"/>
              </w:rPr>
            </w:pPr>
            <w:r w:rsidRPr="001E3B92">
              <w:t>Voter</w:t>
            </w:r>
          </w:p>
        </w:tc>
      </w:tr>
      <w:tr w:rsidR="00603DCB" w:rsidRPr="00522809" w14:paraId="724A059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A9C8D7" w14:textId="7786D760" w:rsidR="00603DCB" w:rsidRDefault="00603DCB" w:rsidP="00603DCB">
            <w:pPr>
              <w:rPr>
                <w:rFonts w:ascii="Calibri" w:hAnsi="Calibri" w:cs="Calibri"/>
                <w:color w:val="000000"/>
                <w:sz w:val="22"/>
                <w:szCs w:val="22"/>
              </w:rPr>
            </w:pPr>
            <w:r w:rsidRPr="001E3B92">
              <w:lastRenderedPageBreak/>
              <w:t>Liu, Jeff</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8AB719" w14:textId="52FB3AD6"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9F0F81" w14:textId="0F180FE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227E0A" w14:textId="459877F9" w:rsidR="00603DCB" w:rsidRDefault="00603DCB" w:rsidP="00603DCB">
            <w:pPr>
              <w:jc w:val="center"/>
              <w:rPr>
                <w:rFonts w:ascii="Calibri" w:hAnsi="Calibri" w:cs="Calibri"/>
                <w:color w:val="000000"/>
                <w:sz w:val="22"/>
                <w:szCs w:val="22"/>
              </w:rPr>
            </w:pPr>
            <w:r w:rsidRPr="001E3B92">
              <w:t>Voter</w:t>
            </w:r>
          </w:p>
        </w:tc>
      </w:tr>
      <w:tr w:rsidR="00603DCB" w:rsidRPr="00522809" w14:paraId="0880735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3FBA7" w14:textId="6A5A9A95" w:rsidR="00603DCB" w:rsidRDefault="00603DCB" w:rsidP="00603DCB">
            <w:pPr>
              <w:rPr>
                <w:rFonts w:ascii="Calibri" w:hAnsi="Calibri" w:cs="Calibri"/>
                <w:color w:val="000000"/>
                <w:sz w:val="22"/>
                <w:szCs w:val="22"/>
              </w:rPr>
            </w:pPr>
            <w:r w:rsidRPr="001E3B92">
              <w:t xml:space="preserve">Liu, </w:t>
            </w:r>
            <w:proofErr w:type="spellStart"/>
            <w:r w:rsidRPr="001E3B92">
              <w:t>Jianfei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CA077D" w14:textId="7F64663F" w:rsidR="00603DCB" w:rsidRDefault="00603DCB" w:rsidP="00603DCB">
            <w:pPr>
              <w:rPr>
                <w:rFonts w:ascii="Calibri" w:hAnsi="Calibri" w:cs="Calibri"/>
                <w:color w:val="000000"/>
                <w:sz w:val="22"/>
                <w:szCs w:val="22"/>
              </w:rPr>
            </w:pPr>
            <w:r w:rsidRPr="001E3B92">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8E2DBD" w14:textId="0661843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D71B9" w14:textId="7E55B77E" w:rsidR="00603DCB" w:rsidRDefault="00603DCB" w:rsidP="00603DCB">
            <w:pPr>
              <w:jc w:val="center"/>
              <w:rPr>
                <w:rFonts w:ascii="Calibri" w:hAnsi="Calibri" w:cs="Calibri"/>
                <w:color w:val="000000"/>
                <w:sz w:val="22"/>
                <w:szCs w:val="22"/>
              </w:rPr>
            </w:pPr>
            <w:r w:rsidRPr="001E3B92">
              <w:t>Aspirant</w:t>
            </w:r>
          </w:p>
        </w:tc>
      </w:tr>
      <w:tr w:rsidR="00603DCB" w:rsidRPr="00522809" w14:paraId="599978B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2CBBEC" w14:textId="30F132E3" w:rsidR="00603DCB" w:rsidRDefault="00603DCB" w:rsidP="00603DCB">
            <w:pPr>
              <w:rPr>
                <w:rFonts w:ascii="Calibri" w:hAnsi="Calibri" w:cs="Calibri"/>
                <w:color w:val="000000"/>
                <w:sz w:val="22"/>
                <w:szCs w:val="22"/>
              </w:rPr>
            </w:pPr>
            <w:r w:rsidRPr="001E3B92">
              <w:t xml:space="preserve">Liu, </w:t>
            </w:r>
            <w:proofErr w:type="spellStart"/>
            <w:r w:rsidRPr="001E3B92">
              <w:t>Jianhan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324A2B" w14:textId="38F3BCD5" w:rsidR="00603DCB" w:rsidRDefault="00603DCB" w:rsidP="00603DCB">
            <w:pPr>
              <w:rPr>
                <w:rFonts w:ascii="Calibri" w:hAnsi="Calibri" w:cs="Calibri"/>
                <w:color w:val="000000"/>
                <w:sz w:val="22"/>
                <w:szCs w:val="22"/>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5409CA" w14:textId="0DEF357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9089718" w14:textId="6F3916DA" w:rsidR="00603DCB" w:rsidRDefault="00603DCB" w:rsidP="00603DCB">
            <w:pPr>
              <w:jc w:val="center"/>
              <w:rPr>
                <w:rFonts w:ascii="Calibri" w:hAnsi="Calibri" w:cs="Calibri"/>
                <w:color w:val="000000"/>
                <w:sz w:val="22"/>
                <w:szCs w:val="22"/>
              </w:rPr>
            </w:pPr>
            <w:r w:rsidRPr="001E3B92">
              <w:t>Voter</w:t>
            </w:r>
          </w:p>
        </w:tc>
      </w:tr>
      <w:tr w:rsidR="00603DCB" w:rsidRPr="00522809" w14:paraId="5D6A316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03CA00" w14:textId="247EC74E" w:rsidR="00603DCB" w:rsidRDefault="00603DCB" w:rsidP="00603DCB">
            <w:pPr>
              <w:rPr>
                <w:rFonts w:ascii="Calibri" w:hAnsi="Calibri" w:cs="Calibri"/>
                <w:color w:val="000000"/>
                <w:sz w:val="22"/>
                <w:szCs w:val="22"/>
              </w:rPr>
            </w:pPr>
            <w:r w:rsidRPr="001E3B92">
              <w:t>Liu, Ronald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692B0F" w14:textId="4D7F5898" w:rsidR="00603DCB" w:rsidRDefault="00603DCB" w:rsidP="00603DCB">
            <w:pPr>
              <w:rPr>
                <w:rFonts w:ascii="Calibri" w:hAnsi="Calibri" w:cs="Calibri"/>
                <w:color w:val="000000"/>
                <w:sz w:val="22"/>
                <w:szCs w:val="22"/>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595BF" w14:textId="450BAF6F"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6E9C2C" w14:textId="3AF8624B" w:rsidR="00603DCB" w:rsidRDefault="00603DCB" w:rsidP="00603DCB">
            <w:pPr>
              <w:jc w:val="center"/>
              <w:rPr>
                <w:rFonts w:ascii="Calibri" w:hAnsi="Calibri" w:cs="Calibri"/>
                <w:color w:val="000000"/>
                <w:sz w:val="22"/>
                <w:szCs w:val="22"/>
              </w:rPr>
            </w:pPr>
            <w:r w:rsidRPr="001E3B92">
              <w:t>Aspirant</w:t>
            </w:r>
          </w:p>
        </w:tc>
      </w:tr>
      <w:tr w:rsidR="00603DCB" w:rsidRPr="00522809" w14:paraId="042BBC8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76BB11" w14:textId="52FDDAA0" w:rsidR="00603DCB" w:rsidRDefault="00603DCB" w:rsidP="00603DCB">
            <w:pPr>
              <w:rPr>
                <w:rFonts w:ascii="Calibri" w:hAnsi="Calibri" w:cs="Calibri"/>
                <w:color w:val="000000"/>
                <w:sz w:val="22"/>
                <w:szCs w:val="22"/>
              </w:rPr>
            </w:pPr>
            <w:r w:rsidRPr="001E3B92">
              <w:t>Liu, Ying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34C1A" w14:textId="2BFDBA2D" w:rsidR="00603DCB" w:rsidRDefault="00603DCB" w:rsidP="00603DCB">
            <w:pPr>
              <w:rPr>
                <w:rFonts w:ascii="Calibri" w:hAnsi="Calibri" w:cs="Calibri"/>
                <w:color w:val="000000"/>
                <w:sz w:val="22"/>
                <w:szCs w:val="22"/>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BB3B84" w14:textId="77FB76C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70806" w14:textId="298740C1" w:rsidR="00603DCB" w:rsidRDefault="00603DCB" w:rsidP="00603DCB">
            <w:pPr>
              <w:jc w:val="center"/>
              <w:rPr>
                <w:rFonts w:ascii="Calibri" w:hAnsi="Calibri" w:cs="Calibri"/>
                <w:color w:val="000000"/>
                <w:sz w:val="22"/>
                <w:szCs w:val="22"/>
              </w:rPr>
            </w:pPr>
            <w:r w:rsidRPr="001E3B92">
              <w:t>Aspirant</w:t>
            </w:r>
          </w:p>
        </w:tc>
      </w:tr>
      <w:tr w:rsidR="00603DCB" w:rsidRPr="00522809" w14:paraId="1ECD4DC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676A2B" w14:textId="5CAC5142" w:rsidR="00603DCB" w:rsidRDefault="00603DCB" w:rsidP="00603DCB">
            <w:pPr>
              <w:rPr>
                <w:rFonts w:ascii="Calibri" w:hAnsi="Calibri" w:cs="Calibri"/>
                <w:color w:val="000000"/>
                <w:sz w:val="22"/>
                <w:szCs w:val="22"/>
              </w:rPr>
            </w:pPr>
            <w:r w:rsidRPr="001E3B92">
              <w:t>Liu, Yong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0EA9C" w14:textId="3F21E83E" w:rsidR="00603DCB" w:rsidRDefault="00603DCB" w:rsidP="00603DCB">
            <w:pPr>
              <w:rPr>
                <w:rFonts w:ascii="Calibri" w:hAnsi="Calibri" w:cs="Calibri"/>
                <w:color w:val="000000"/>
                <w:sz w:val="22"/>
                <w:szCs w:val="22"/>
              </w:rPr>
            </w:pPr>
            <w:r w:rsidRPr="001E3B9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15273B" w14:textId="6B1D77B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EE3FD" w14:textId="102E6868" w:rsidR="00603DCB" w:rsidRDefault="00603DCB" w:rsidP="00603DCB">
            <w:pPr>
              <w:jc w:val="center"/>
              <w:rPr>
                <w:rFonts w:ascii="Calibri" w:hAnsi="Calibri" w:cs="Calibri"/>
                <w:color w:val="000000"/>
                <w:sz w:val="22"/>
                <w:szCs w:val="22"/>
              </w:rPr>
            </w:pPr>
            <w:r w:rsidRPr="001E3B92">
              <w:t>Voter</w:t>
            </w:r>
          </w:p>
        </w:tc>
      </w:tr>
      <w:tr w:rsidR="00603DCB" w:rsidRPr="00522809" w14:paraId="4C053B1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D4321" w14:textId="3A0B58E0" w:rsidR="00603DCB" w:rsidRDefault="00603DCB" w:rsidP="00603DCB">
            <w:pPr>
              <w:rPr>
                <w:rFonts w:ascii="Calibri" w:hAnsi="Calibri" w:cs="Calibri"/>
                <w:color w:val="000000"/>
                <w:sz w:val="22"/>
                <w:szCs w:val="22"/>
              </w:rPr>
            </w:pPr>
            <w:proofErr w:type="spellStart"/>
            <w:r w:rsidRPr="001E3B92">
              <w:t>Loginov</w:t>
            </w:r>
            <w:proofErr w:type="spellEnd"/>
            <w:r w:rsidRPr="001E3B92">
              <w:t>, Vyacheslav</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951783" w14:textId="7B605361" w:rsidR="00603DCB" w:rsidRDefault="00603DCB" w:rsidP="00603DCB">
            <w:pPr>
              <w:rPr>
                <w:rFonts w:ascii="Calibri" w:hAnsi="Calibri" w:cs="Calibri"/>
                <w:color w:val="000000"/>
                <w:sz w:val="22"/>
                <w:szCs w:val="22"/>
              </w:rPr>
            </w:pPr>
            <w:r w:rsidRPr="001E3B92">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B3E437" w14:textId="7342D20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46F3D6" w14:textId="0F20F7EB" w:rsidR="00603DCB" w:rsidRDefault="00603DCB" w:rsidP="00603DCB">
            <w:pPr>
              <w:jc w:val="center"/>
              <w:rPr>
                <w:rFonts w:ascii="Calibri" w:hAnsi="Calibri" w:cs="Calibri"/>
                <w:color w:val="000000"/>
                <w:sz w:val="22"/>
                <w:szCs w:val="22"/>
              </w:rPr>
            </w:pPr>
            <w:r w:rsidRPr="001E3B92">
              <w:t>Potential Voter</w:t>
            </w:r>
          </w:p>
        </w:tc>
      </w:tr>
      <w:tr w:rsidR="00603DCB" w:rsidRPr="00522809" w14:paraId="04C035B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6ABAFE" w14:textId="17A571FB" w:rsidR="00603DCB" w:rsidRDefault="00603DCB" w:rsidP="00603DCB">
            <w:pPr>
              <w:rPr>
                <w:rFonts w:ascii="Calibri" w:hAnsi="Calibri" w:cs="Calibri"/>
                <w:color w:val="000000"/>
                <w:sz w:val="22"/>
                <w:szCs w:val="22"/>
              </w:rPr>
            </w:pPr>
            <w:r w:rsidRPr="001E3B92">
              <w:t>Lopez, Miguel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94784A" w14:textId="7C998048" w:rsidR="00603DCB" w:rsidRDefault="00603DCB" w:rsidP="00603DCB">
            <w:pPr>
              <w:rPr>
                <w:rFonts w:ascii="Calibri" w:hAnsi="Calibri" w:cs="Calibri"/>
                <w:color w:val="000000"/>
                <w:sz w:val="22"/>
                <w:szCs w:val="22"/>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D79CCE" w14:textId="2286FFC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A7504B" w14:textId="35B1B53C" w:rsidR="00603DCB" w:rsidRDefault="00603DCB" w:rsidP="00603DCB">
            <w:pPr>
              <w:jc w:val="center"/>
              <w:rPr>
                <w:rFonts w:ascii="Calibri" w:hAnsi="Calibri" w:cs="Calibri"/>
                <w:color w:val="000000"/>
                <w:sz w:val="22"/>
                <w:szCs w:val="22"/>
              </w:rPr>
            </w:pPr>
            <w:r w:rsidRPr="001E3B92">
              <w:t>Voter</w:t>
            </w:r>
          </w:p>
        </w:tc>
      </w:tr>
      <w:tr w:rsidR="00603DCB" w:rsidRPr="00522809" w14:paraId="0C2EED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479633" w14:textId="1326F96B" w:rsidR="00603DCB" w:rsidRDefault="00603DCB" w:rsidP="00603DCB">
            <w:pPr>
              <w:rPr>
                <w:rFonts w:ascii="Calibri" w:hAnsi="Calibri" w:cs="Calibri"/>
                <w:color w:val="000000"/>
                <w:sz w:val="22"/>
                <w:szCs w:val="22"/>
              </w:rPr>
            </w:pPr>
            <w:proofErr w:type="spellStart"/>
            <w:r w:rsidRPr="001E3B92">
              <w:t>Lorgeoux</w:t>
            </w:r>
            <w:proofErr w:type="spellEnd"/>
            <w:r w:rsidRPr="001E3B92">
              <w:t>, Mikael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59EC2F" w14:textId="52BDC884" w:rsidR="00603DCB" w:rsidRDefault="00603DCB" w:rsidP="00603DCB">
            <w:pPr>
              <w:rPr>
                <w:rFonts w:ascii="Calibri" w:hAnsi="Calibri" w:cs="Calibri"/>
                <w:color w:val="000000"/>
                <w:sz w:val="22"/>
                <w:szCs w:val="22"/>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C68FC2" w14:textId="19C9801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85C04C" w14:textId="5E4DE837" w:rsidR="00603DCB" w:rsidRDefault="00603DCB" w:rsidP="00603DCB">
            <w:pPr>
              <w:jc w:val="center"/>
              <w:rPr>
                <w:rFonts w:ascii="Calibri" w:hAnsi="Calibri" w:cs="Calibri"/>
                <w:color w:val="000000"/>
                <w:sz w:val="22"/>
                <w:szCs w:val="22"/>
              </w:rPr>
            </w:pPr>
            <w:r w:rsidRPr="001E3B92">
              <w:t>Aspirant</w:t>
            </w:r>
          </w:p>
        </w:tc>
      </w:tr>
      <w:tr w:rsidR="00603DCB" w:rsidRPr="00522809" w14:paraId="70E7C93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AE4982" w14:textId="3A960E41" w:rsidR="00603DCB" w:rsidRDefault="00603DCB" w:rsidP="00603DCB">
            <w:pPr>
              <w:rPr>
                <w:rFonts w:ascii="Calibri" w:hAnsi="Calibri" w:cs="Calibri"/>
                <w:color w:val="000000"/>
                <w:sz w:val="22"/>
                <w:szCs w:val="22"/>
              </w:rPr>
            </w:pPr>
            <w:r w:rsidRPr="001E3B92">
              <w:t xml:space="preserve">Lou, </w:t>
            </w:r>
            <w:proofErr w:type="spellStart"/>
            <w:r w:rsidRPr="001E3B92">
              <w:t>Hanqing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46F2F1" w14:textId="074008AE" w:rsidR="00603DCB" w:rsidRDefault="00603DCB" w:rsidP="00603DCB">
            <w:pPr>
              <w:rPr>
                <w:rFonts w:ascii="Calibri" w:hAnsi="Calibri" w:cs="Calibri"/>
                <w:color w:val="000000"/>
                <w:sz w:val="22"/>
                <w:szCs w:val="22"/>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CE2E4EA" w14:textId="263A455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74A4ED" w14:textId="64271666" w:rsidR="00603DCB" w:rsidRDefault="00603DCB" w:rsidP="00603DCB">
            <w:pPr>
              <w:jc w:val="center"/>
              <w:rPr>
                <w:rFonts w:ascii="Calibri" w:hAnsi="Calibri" w:cs="Calibri"/>
                <w:color w:val="000000"/>
                <w:sz w:val="22"/>
                <w:szCs w:val="22"/>
              </w:rPr>
            </w:pPr>
            <w:r w:rsidRPr="001E3B92">
              <w:t>Potential Voter</w:t>
            </w:r>
          </w:p>
        </w:tc>
      </w:tr>
      <w:tr w:rsidR="00603DCB" w:rsidRPr="00522809" w14:paraId="77C429D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A69BE62" w14:textId="0DABD177" w:rsidR="00603DCB" w:rsidRDefault="00603DCB" w:rsidP="00603DCB">
            <w:pPr>
              <w:rPr>
                <w:rFonts w:ascii="Calibri" w:hAnsi="Calibri" w:cs="Calibri"/>
                <w:color w:val="000000"/>
                <w:sz w:val="22"/>
                <w:szCs w:val="22"/>
              </w:rPr>
            </w:pPr>
            <w:r w:rsidRPr="001E3B92">
              <w:t>Lou, Hui-Ling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5B9810F" w14:textId="015E7589" w:rsidR="00603DCB" w:rsidRDefault="00603DCB" w:rsidP="00603DCB">
            <w:pPr>
              <w:rPr>
                <w:rFonts w:ascii="Calibri" w:hAnsi="Calibri" w:cs="Calibri"/>
                <w:color w:val="000000"/>
                <w:sz w:val="22"/>
                <w:szCs w:val="22"/>
              </w:rPr>
            </w:pPr>
            <w:r w:rsidRPr="001E3B9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98CC8E" w14:textId="7CF76B4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EC2E97" w14:textId="01C5D015" w:rsidR="00603DCB" w:rsidRDefault="00603DCB" w:rsidP="00603DCB">
            <w:pPr>
              <w:jc w:val="center"/>
              <w:rPr>
                <w:rFonts w:ascii="Calibri" w:hAnsi="Calibri" w:cs="Calibri"/>
                <w:color w:val="000000"/>
                <w:sz w:val="22"/>
                <w:szCs w:val="22"/>
              </w:rPr>
            </w:pPr>
            <w:r w:rsidRPr="001E3B92">
              <w:t>Voter</w:t>
            </w:r>
          </w:p>
        </w:tc>
      </w:tr>
      <w:tr w:rsidR="00603DCB" w:rsidRPr="00522809" w14:paraId="442EA84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948EFF" w14:textId="67BB300F" w:rsidR="00603DCB" w:rsidRDefault="00603DCB" w:rsidP="00603DCB">
            <w:pPr>
              <w:rPr>
                <w:rFonts w:ascii="Calibri" w:hAnsi="Calibri" w:cs="Calibri"/>
                <w:color w:val="000000"/>
                <w:sz w:val="22"/>
                <w:szCs w:val="22"/>
              </w:rPr>
            </w:pPr>
            <w:proofErr w:type="spellStart"/>
            <w:r w:rsidRPr="001E3B92">
              <w:t>Louzir</w:t>
            </w:r>
            <w:proofErr w:type="spellEnd"/>
            <w:r w:rsidRPr="001E3B92">
              <w:t>, Ali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B3E7D1E" w14:textId="26AEF423" w:rsidR="00603DCB" w:rsidRDefault="00603DCB" w:rsidP="00603DCB">
            <w:pPr>
              <w:rPr>
                <w:rFonts w:ascii="Calibri" w:hAnsi="Calibri" w:cs="Calibri"/>
                <w:color w:val="000000"/>
                <w:sz w:val="22"/>
                <w:szCs w:val="22"/>
              </w:rPr>
            </w:pPr>
            <w:proofErr w:type="spellStart"/>
            <w:r w:rsidRPr="001E3B92">
              <w:t>InterDigital</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52AF61" w14:textId="31B5D413"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1F0C7B" w14:textId="34D870F9" w:rsidR="00603DCB" w:rsidRDefault="00603DCB" w:rsidP="00603DCB">
            <w:pPr>
              <w:jc w:val="center"/>
              <w:rPr>
                <w:rFonts w:ascii="Calibri" w:hAnsi="Calibri" w:cs="Calibri"/>
                <w:color w:val="000000"/>
                <w:sz w:val="22"/>
                <w:szCs w:val="22"/>
              </w:rPr>
            </w:pPr>
            <w:r w:rsidRPr="001E3B92">
              <w:t>Non-Voter</w:t>
            </w:r>
          </w:p>
        </w:tc>
      </w:tr>
      <w:tr w:rsidR="00603DCB" w:rsidRPr="00522809" w14:paraId="5AC6559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07537" w14:textId="46643055" w:rsidR="00603DCB" w:rsidRDefault="00603DCB" w:rsidP="00603DCB">
            <w:pPr>
              <w:rPr>
                <w:rFonts w:ascii="Calibri" w:hAnsi="Calibri" w:cs="Calibri"/>
                <w:color w:val="000000"/>
                <w:sz w:val="22"/>
                <w:szCs w:val="22"/>
              </w:rPr>
            </w:pPr>
            <w:r w:rsidRPr="001E3B92">
              <w:t xml:space="preserve">Lu, </w:t>
            </w:r>
            <w:proofErr w:type="spellStart"/>
            <w:r w:rsidRPr="001E3B92">
              <w:t>Kaiying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3DD602C" w14:textId="4EBCF0E4" w:rsidR="00603DCB" w:rsidRDefault="00603DCB" w:rsidP="00603DCB">
            <w:pPr>
              <w:rPr>
                <w:rFonts w:ascii="Calibri" w:hAnsi="Calibri" w:cs="Calibri"/>
                <w:color w:val="000000"/>
                <w:sz w:val="22"/>
                <w:szCs w:val="22"/>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BF63BC" w14:textId="55B191E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61ECCE" w14:textId="26704106" w:rsidR="00603DCB" w:rsidRDefault="00603DCB" w:rsidP="00603DCB">
            <w:pPr>
              <w:jc w:val="center"/>
              <w:rPr>
                <w:rFonts w:ascii="Calibri" w:hAnsi="Calibri" w:cs="Calibri"/>
                <w:color w:val="000000"/>
                <w:sz w:val="22"/>
                <w:szCs w:val="22"/>
              </w:rPr>
            </w:pPr>
            <w:r w:rsidRPr="001E3B92">
              <w:t>Voter</w:t>
            </w:r>
          </w:p>
        </w:tc>
      </w:tr>
      <w:tr w:rsidR="00603DCB" w:rsidRPr="00522809" w14:paraId="77D9AC9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45BA9B" w14:textId="05FA2283" w:rsidR="00603DCB" w:rsidRDefault="00603DCB" w:rsidP="00603DCB">
            <w:pPr>
              <w:rPr>
                <w:rFonts w:ascii="Calibri" w:hAnsi="Calibri" w:cs="Calibri"/>
                <w:color w:val="000000"/>
                <w:sz w:val="22"/>
                <w:szCs w:val="22"/>
              </w:rPr>
            </w:pPr>
            <w:r w:rsidRPr="001E3B92">
              <w:t xml:space="preserve">Lu, </w:t>
            </w:r>
            <w:proofErr w:type="spellStart"/>
            <w:r w:rsidRPr="001E3B92">
              <w:t>Liuming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14BAFB" w14:textId="7AE5881F" w:rsidR="00603DCB" w:rsidRDefault="00603DCB" w:rsidP="00603DCB">
            <w:pPr>
              <w:rPr>
                <w:rFonts w:ascii="Calibri" w:hAnsi="Calibri" w:cs="Calibri"/>
                <w:color w:val="000000"/>
                <w:sz w:val="22"/>
                <w:szCs w:val="22"/>
              </w:rPr>
            </w:pPr>
            <w:r w:rsidRPr="001E3B92">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155ED99" w14:textId="7C828A8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88EC30" w14:textId="5CBDE279" w:rsidR="00603DCB" w:rsidRDefault="00603DCB" w:rsidP="00603DCB">
            <w:pPr>
              <w:jc w:val="center"/>
              <w:rPr>
                <w:rFonts w:ascii="Calibri" w:hAnsi="Calibri" w:cs="Calibri"/>
                <w:color w:val="000000"/>
                <w:sz w:val="22"/>
                <w:szCs w:val="22"/>
              </w:rPr>
            </w:pPr>
            <w:r w:rsidRPr="001E3B92">
              <w:t>Voter</w:t>
            </w:r>
          </w:p>
        </w:tc>
      </w:tr>
      <w:tr w:rsidR="00603DCB" w:rsidRPr="00522809" w14:paraId="05A02E3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459C75" w14:textId="2FF20A03" w:rsidR="00603DCB" w:rsidRDefault="00603DCB" w:rsidP="00603DCB">
            <w:pPr>
              <w:rPr>
                <w:rFonts w:ascii="Calibri" w:hAnsi="Calibri" w:cs="Calibri"/>
                <w:color w:val="000000"/>
                <w:sz w:val="22"/>
                <w:szCs w:val="22"/>
              </w:rPr>
            </w:pPr>
            <w:r w:rsidRPr="001E3B92">
              <w:t xml:space="preserve">Luo, </w:t>
            </w:r>
            <w:proofErr w:type="spellStart"/>
            <w:r w:rsidRPr="001E3B92">
              <w:t>Chaoming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8FFAB7" w14:textId="334EC26E" w:rsidR="00603DCB" w:rsidRDefault="00603DCB" w:rsidP="00603DCB">
            <w:pPr>
              <w:rPr>
                <w:rFonts w:ascii="Calibri" w:hAnsi="Calibri" w:cs="Calibri"/>
                <w:color w:val="000000"/>
                <w:sz w:val="22"/>
                <w:szCs w:val="22"/>
              </w:rPr>
            </w:pPr>
            <w:r w:rsidRPr="001E3B92">
              <w:t>Beijing OPPO telecommunications corp.,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91F986" w14:textId="78C45CB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1E689E" w14:textId="4B62C0F2" w:rsidR="00603DCB" w:rsidRDefault="00603DCB" w:rsidP="00603DCB">
            <w:pPr>
              <w:jc w:val="center"/>
              <w:rPr>
                <w:rFonts w:ascii="Calibri" w:hAnsi="Calibri" w:cs="Calibri"/>
                <w:color w:val="000000"/>
                <w:sz w:val="22"/>
                <w:szCs w:val="22"/>
              </w:rPr>
            </w:pPr>
            <w:r w:rsidRPr="001E3B92">
              <w:t>Potential Voter</w:t>
            </w:r>
          </w:p>
        </w:tc>
      </w:tr>
      <w:tr w:rsidR="00603DCB" w:rsidRPr="00522809" w14:paraId="50758F4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7ED536" w14:textId="1E9526EB" w:rsidR="00603DCB" w:rsidRDefault="00603DCB" w:rsidP="00603DCB">
            <w:pPr>
              <w:rPr>
                <w:rFonts w:ascii="Calibri" w:hAnsi="Calibri" w:cs="Calibri"/>
                <w:color w:val="000000"/>
                <w:sz w:val="22"/>
                <w:szCs w:val="22"/>
              </w:rPr>
            </w:pPr>
            <w:proofErr w:type="spellStart"/>
            <w:r w:rsidRPr="001E3B92">
              <w:t>Luu</w:t>
            </w:r>
            <w:proofErr w:type="spellEnd"/>
            <w:r w:rsidRPr="001E3B92">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C64C50" w14:textId="1307082C" w:rsidR="00603DCB" w:rsidRDefault="00603DCB" w:rsidP="00603DCB">
            <w:pPr>
              <w:rPr>
                <w:rFonts w:ascii="Calibri" w:hAnsi="Calibri" w:cs="Calibri"/>
                <w:color w:val="000000"/>
                <w:sz w:val="22"/>
                <w:szCs w:val="22"/>
              </w:rPr>
            </w:pPr>
            <w:r w:rsidRPr="001E3B92">
              <w:t>Juniper Networks,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6A6EC7" w14:textId="661AB9C6"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28C0B3" w14:textId="36B14051" w:rsidR="00603DCB" w:rsidRDefault="00603DCB" w:rsidP="00603DCB">
            <w:pPr>
              <w:jc w:val="center"/>
              <w:rPr>
                <w:rFonts w:ascii="Calibri" w:hAnsi="Calibri" w:cs="Calibri"/>
                <w:color w:val="000000"/>
                <w:sz w:val="22"/>
                <w:szCs w:val="22"/>
              </w:rPr>
            </w:pPr>
            <w:r w:rsidRPr="001E3B92">
              <w:t>Non-Voter</w:t>
            </w:r>
          </w:p>
        </w:tc>
      </w:tr>
      <w:tr w:rsidR="00603DCB" w:rsidRPr="00522809" w14:paraId="5A442C9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6CE82A" w14:textId="33B46771" w:rsidR="00603DCB" w:rsidRDefault="00603DCB" w:rsidP="00603DCB">
            <w:pPr>
              <w:rPr>
                <w:rFonts w:ascii="Calibri" w:hAnsi="Calibri" w:cs="Calibri"/>
                <w:color w:val="000000"/>
                <w:sz w:val="22"/>
                <w:szCs w:val="22"/>
              </w:rPr>
            </w:pPr>
            <w:proofErr w:type="spellStart"/>
            <w:r w:rsidRPr="001E3B92">
              <w:t>Lv</w:t>
            </w:r>
            <w:proofErr w:type="spellEnd"/>
            <w:r w:rsidRPr="001E3B92">
              <w:t>, Lily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1347EE" w14:textId="7E5891ED"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BB69E7" w14:textId="7254E66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DA8C47" w14:textId="3EE16F9A" w:rsidR="00603DCB" w:rsidRDefault="00603DCB" w:rsidP="00603DCB">
            <w:pPr>
              <w:jc w:val="center"/>
              <w:rPr>
                <w:rFonts w:ascii="Calibri" w:hAnsi="Calibri" w:cs="Calibri"/>
                <w:color w:val="000000"/>
                <w:sz w:val="22"/>
                <w:szCs w:val="22"/>
              </w:rPr>
            </w:pPr>
            <w:r w:rsidRPr="001E3B92">
              <w:t>Voter</w:t>
            </w:r>
          </w:p>
        </w:tc>
      </w:tr>
      <w:tr w:rsidR="00603DCB" w:rsidRPr="00522809" w14:paraId="7A04ADC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628991" w14:textId="6B8FCE3B" w:rsidR="00603DCB" w:rsidRDefault="00603DCB" w:rsidP="00603DCB">
            <w:pPr>
              <w:rPr>
                <w:rFonts w:ascii="Calibri" w:hAnsi="Calibri" w:cs="Calibri"/>
                <w:color w:val="000000"/>
                <w:sz w:val="22"/>
                <w:szCs w:val="22"/>
              </w:rPr>
            </w:pPr>
            <w:r w:rsidRPr="001E3B92">
              <w:t>Ma, Li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444EA7" w14:textId="00AF7B62" w:rsidR="00603DCB" w:rsidRDefault="00603DCB" w:rsidP="00603DCB">
            <w:pPr>
              <w:rPr>
                <w:rFonts w:ascii="Calibri" w:hAnsi="Calibri" w:cs="Calibri"/>
                <w:color w:val="000000"/>
                <w:sz w:val="22"/>
                <w:szCs w:val="22"/>
              </w:rPr>
            </w:pPr>
            <w:r w:rsidRPr="001E3B9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8A2160" w14:textId="60A7824F"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2F4F5E" w14:textId="2C1426A6" w:rsidR="00603DCB" w:rsidRDefault="00603DCB" w:rsidP="00603DCB">
            <w:pPr>
              <w:jc w:val="center"/>
              <w:rPr>
                <w:rFonts w:ascii="Calibri" w:hAnsi="Calibri" w:cs="Calibri"/>
                <w:color w:val="000000"/>
                <w:sz w:val="22"/>
                <w:szCs w:val="22"/>
              </w:rPr>
            </w:pPr>
            <w:r w:rsidRPr="001E3B92">
              <w:t>Potential Voter</w:t>
            </w:r>
          </w:p>
        </w:tc>
      </w:tr>
      <w:tr w:rsidR="00603DCB" w:rsidRPr="00522809" w14:paraId="0EB4339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7831D3" w14:textId="63FB6AE0" w:rsidR="00603DCB" w:rsidRDefault="00603DCB" w:rsidP="00603DCB">
            <w:pPr>
              <w:rPr>
                <w:rFonts w:ascii="Calibri" w:hAnsi="Calibri" w:cs="Calibri"/>
                <w:color w:val="000000"/>
                <w:sz w:val="22"/>
                <w:szCs w:val="22"/>
              </w:rPr>
            </w:pPr>
            <w:r w:rsidRPr="001E3B92">
              <w:t xml:space="preserve">Ma, </w:t>
            </w:r>
            <w:proofErr w:type="spellStart"/>
            <w:r w:rsidRPr="001E3B92">
              <w:t>Mengyao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41C3862" w14:textId="1487511E" w:rsidR="00603DCB" w:rsidRDefault="00603DCB" w:rsidP="00603DCB">
            <w:pPr>
              <w:rPr>
                <w:rFonts w:ascii="Calibri" w:hAnsi="Calibri" w:cs="Calibri"/>
                <w:color w:val="000000"/>
                <w:sz w:val="22"/>
                <w:szCs w:val="22"/>
              </w:rPr>
            </w:pPr>
            <w:r w:rsidRPr="001E3B92">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ABBB13" w14:textId="7455DA9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34BFEF" w14:textId="08D485F9" w:rsidR="00603DCB" w:rsidRDefault="00603DCB" w:rsidP="00603DCB">
            <w:pPr>
              <w:jc w:val="center"/>
              <w:rPr>
                <w:rFonts w:ascii="Calibri" w:hAnsi="Calibri" w:cs="Calibri"/>
                <w:color w:val="000000"/>
                <w:sz w:val="22"/>
                <w:szCs w:val="22"/>
              </w:rPr>
            </w:pPr>
            <w:r w:rsidRPr="001E3B92">
              <w:t>Voter</w:t>
            </w:r>
          </w:p>
        </w:tc>
      </w:tr>
      <w:tr w:rsidR="00603DCB" w:rsidRPr="00522809" w14:paraId="7BF95B5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F920E" w14:textId="7A4DF5CF" w:rsidR="00603DCB" w:rsidRDefault="00603DCB" w:rsidP="00603DCB">
            <w:pPr>
              <w:rPr>
                <w:rFonts w:ascii="Calibri" w:hAnsi="Calibri" w:cs="Calibri"/>
                <w:color w:val="000000"/>
                <w:sz w:val="22"/>
                <w:szCs w:val="22"/>
              </w:rPr>
            </w:pPr>
            <w:proofErr w:type="spellStart"/>
            <w:r w:rsidRPr="001E3B92">
              <w:t>Madpuwar</w:t>
            </w:r>
            <w:proofErr w:type="spellEnd"/>
            <w:r w:rsidRPr="001E3B92">
              <w:t>, Girish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83138E" w14:textId="63AF0693"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91FAC9" w14:textId="1AE4A4F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4EE6CE" w14:textId="3DC8B7D5" w:rsidR="00603DCB" w:rsidRDefault="00603DCB" w:rsidP="00603DCB">
            <w:pPr>
              <w:jc w:val="center"/>
              <w:rPr>
                <w:rFonts w:ascii="Calibri" w:hAnsi="Calibri" w:cs="Calibri"/>
                <w:color w:val="000000"/>
                <w:sz w:val="22"/>
                <w:szCs w:val="22"/>
              </w:rPr>
            </w:pPr>
            <w:r w:rsidRPr="001E3B92">
              <w:t>Voter</w:t>
            </w:r>
          </w:p>
        </w:tc>
      </w:tr>
      <w:tr w:rsidR="00603DCB" w:rsidRPr="00522809" w14:paraId="01FC60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576DE8" w14:textId="56BA3F03" w:rsidR="00603DCB" w:rsidRDefault="00603DCB" w:rsidP="00603DCB">
            <w:pPr>
              <w:rPr>
                <w:rFonts w:ascii="Calibri" w:hAnsi="Calibri" w:cs="Calibri"/>
                <w:color w:val="000000"/>
                <w:sz w:val="22"/>
                <w:szCs w:val="22"/>
              </w:rPr>
            </w:pPr>
            <w:r w:rsidRPr="001E3B92">
              <w:t xml:space="preserve">Mai, </w:t>
            </w:r>
            <w:proofErr w:type="spellStart"/>
            <w:r w:rsidRPr="001E3B92">
              <w:t>Huiheng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20110E" w14:textId="0247EC6C" w:rsidR="00603DCB" w:rsidRDefault="00603DCB" w:rsidP="00603DCB">
            <w:pPr>
              <w:rPr>
                <w:rFonts w:ascii="Calibri" w:hAnsi="Calibri" w:cs="Calibri"/>
                <w:color w:val="000000"/>
                <w:sz w:val="22"/>
                <w:szCs w:val="22"/>
              </w:rPr>
            </w:pPr>
            <w:r w:rsidRPr="001E3B92">
              <w:t>Blu Wireless Technology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3B33A1" w14:textId="345CAF83"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C3896C1" w14:textId="5F2511AC" w:rsidR="00603DCB" w:rsidRDefault="00603DCB" w:rsidP="00603DCB">
            <w:pPr>
              <w:jc w:val="center"/>
              <w:rPr>
                <w:rFonts w:ascii="Calibri" w:hAnsi="Calibri" w:cs="Calibri"/>
                <w:color w:val="000000"/>
                <w:sz w:val="22"/>
                <w:szCs w:val="22"/>
              </w:rPr>
            </w:pPr>
            <w:r w:rsidRPr="001E3B92">
              <w:t>Aspirant</w:t>
            </w:r>
          </w:p>
        </w:tc>
      </w:tr>
      <w:tr w:rsidR="00603DCB" w:rsidRPr="00522809" w14:paraId="68D013B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5D89F" w14:textId="75DBEB90" w:rsidR="00603DCB" w:rsidRDefault="00603DCB" w:rsidP="00603DCB">
            <w:pPr>
              <w:rPr>
                <w:rFonts w:ascii="Calibri" w:hAnsi="Calibri" w:cs="Calibri"/>
                <w:color w:val="000000"/>
                <w:sz w:val="22"/>
                <w:szCs w:val="22"/>
              </w:rPr>
            </w:pPr>
            <w:proofErr w:type="spellStart"/>
            <w:r w:rsidRPr="001E3B92">
              <w:t>Malinen</w:t>
            </w:r>
            <w:proofErr w:type="spellEnd"/>
            <w:r w:rsidRPr="001E3B92">
              <w:t xml:space="preserve">, </w:t>
            </w:r>
            <w:proofErr w:type="spellStart"/>
            <w:r w:rsidRPr="001E3B92">
              <w:t>Jouni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54126B" w14:textId="4FDF0E39"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5377B9" w14:textId="741D3FB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24E0C6" w14:textId="19972E83" w:rsidR="00603DCB" w:rsidRDefault="00603DCB" w:rsidP="00603DCB">
            <w:pPr>
              <w:jc w:val="center"/>
              <w:rPr>
                <w:rFonts w:ascii="Calibri" w:hAnsi="Calibri" w:cs="Calibri"/>
                <w:color w:val="000000"/>
                <w:sz w:val="22"/>
                <w:szCs w:val="22"/>
              </w:rPr>
            </w:pPr>
            <w:r w:rsidRPr="001E3B92">
              <w:t>Voter</w:t>
            </w:r>
          </w:p>
        </w:tc>
      </w:tr>
      <w:tr w:rsidR="00603DCB" w:rsidRPr="00522809" w14:paraId="5F8880B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68A5F" w14:textId="4BB8DE75" w:rsidR="00603DCB" w:rsidRDefault="00603DCB" w:rsidP="00603DCB">
            <w:pPr>
              <w:rPr>
                <w:rFonts w:ascii="Calibri" w:hAnsi="Calibri" w:cs="Calibri"/>
                <w:color w:val="000000"/>
                <w:sz w:val="22"/>
                <w:szCs w:val="22"/>
              </w:rPr>
            </w:pPr>
            <w:proofErr w:type="spellStart"/>
            <w:r w:rsidRPr="001E3B92">
              <w:t>Maltsev</w:t>
            </w:r>
            <w:proofErr w:type="spellEnd"/>
            <w:r w:rsidRPr="001E3B92">
              <w:t>, Alexander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074AA3" w14:textId="08435A96" w:rsidR="00603DCB" w:rsidRDefault="00603DCB" w:rsidP="00603DCB">
            <w:pPr>
              <w:rPr>
                <w:rFonts w:ascii="Calibri" w:hAnsi="Calibri" w:cs="Calibri"/>
                <w:color w:val="000000"/>
                <w:sz w:val="22"/>
                <w:szCs w:val="22"/>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C706E4" w14:textId="0C541AC3"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600ABB" w14:textId="5B9F11BA" w:rsidR="00603DCB" w:rsidRDefault="00603DCB" w:rsidP="00603DCB">
            <w:pPr>
              <w:jc w:val="center"/>
              <w:rPr>
                <w:rFonts w:ascii="Calibri" w:hAnsi="Calibri" w:cs="Calibri"/>
                <w:color w:val="000000"/>
                <w:sz w:val="22"/>
                <w:szCs w:val="22"/>
              </w:rPr>
            </w:pPr>
            <w:r w:rsidRPr="001E3B92">
              <w:t>Voter</w:t>
            </w:r>
          </w:p>
        </w:tc>
      </w:tr>
      <w:tr w:rsidR="00603DCB" w:rsidRPr="00522809" w14:paraId="5A64637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7F3DB" w14:textId="175587B3" w:rsidR="00603DCB" w:rsidRDefault="00603DCB" w:rsidP="00603DCB">
            <w:pPr>
              <w:rPr>
                <w:rFonts w:ascii="Calibri" w:hAnsi="Calibri" w:cs="Calibri"/>
                <w:color w:val="000000"/>
                <w:sz w:val="22"/>
                <w:szCs w:val="22"/>
              </w:rPr>
            </w:pPr>
            <w:proofErr w:type="spellStart"/>
            <w:r w:rsidRPr="001E3B92">
              <w:t>Manakkal</w:t>
            </w:r>
            <w:proofErr w:type="spellEnd"/>
            <w:r w:rsidRPr="001E3B92">
              <w:t>, Raja Rajesh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62D939" w14:textId="0A3410DF"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34302F" w14:textId="3624A1A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2931B3" w14:textId="4E24FE45" w:rsidR="00603DCB" w:rsidRDefault="00603DCB" w:rsidP="00603DCB">
            <w:pPr>
              <w:jc w:val="center"/>
              <w:rPr>
                <w:rFonts w:ascii="Calibri" w:hAnsi="Calibri" w:cs="Calibri"/>
                <w:color w:val="000000"/>
                <w:sz w:val="22"/>
                <w:szCs w:val="22"/>
              </w:rPr>
            </w:pPr>
            <w:r w:rsidRPr="001E3B92">
              <w:t>Aspirant</w:t>
            </w:r>
          </w:p>
        </w:tc>
      </w:tr>
      <w:tr w:rsidR="00603DCB" w:rsidRPr="00522809" w14:paraId="1017ED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403BED" w14:textId="13E26AB3" w:rsidR="00603DCB" w:rsidRDefault="00603DCB" w:rsidP="00603DCB">
            <w:pPr>
              <w:rPr>
                <w:rFonts w:ascii="Calibri" w:hAnsi="Calibri" w:cs="Calibri"/>
                <w:color w:val="000000"/>
                <w:sz w:val="22"/>
                <w:szCs w:val="22"/>
              </w:rPr>
            </w:pPr>
            <w:r w:rsidRPr="001E3B92">
              <w:t>Mano, Hiroshi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47C1C5" w14:textId="358E9EAF" w:rsidR="00603DCB" w:rsidRDefault="00603DCB" w:rsidP="00603DCB">
            <w:pPr>
              <w:rPr>
                <w:rFonts w:ascii="Calibri" w:hAnsi="Calibri" w:cs="Calibri"/>
                <w:color w:val="000000"/>
                <w:sz w:val="22"/>
                <w:szCs w:val="22"/>
              </w:rPr>
            </w:pPr>
            <w:proofErr w:type="spellStart"/>
            <w:r w:rsidRPr="001E3B92">
              <w:t>Koden</w:t>
            </w:r>
            <w:proofErr w:type="spellEnd"/>
            <w:r w:rsidRPr="001E3B92">
              <w:t xml:space="preserve"> Techno Info K.K.</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E19821" w14:textId="00251926"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9603AD" w14:textId="517143D0" w:rsidR="00603DCB" w:rsidRDefault="00603DCB" w:rsidP="00603DCB">
            <w:pPr>
              <w:jc w:val="center"/>
              <w:rPr>
                <w:rFonts w:ascii="Calibri" w:hAnsi="Calibri" w:cs="Calibri"/>
                <w:color w:val="000000"/>
                <w:sz w:val="22"/>
                <w:szCs w:val="22"/>
              </w:rPr>
            </w:pPr>
            <w:r w:rsidRPr="001E3B92">
              <w:t>Voter</w:t>
            </w:r>
          </w:p>
        </w:tc>
      </w:tr>
      <w:tr w:rsidR="00603DCB" w:rsidRPr="00522809" w14:paraId="66058BB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9A33A8" w14:textId="13D483B5" w:rsidR="00603DCB" w:rsidRDefault="00603DCB" w:rsidP="00603DCB">
            <w:pPr>
              <w:rPr>
                <w:rFonts w:ascii="Calibri" w:hAnsi="Calibri" w:cs="Calibri"/>
                <w:color w:val="000000"/>
                <w:sz w:val="22"/>
                <w:szCs w:val="22"/>
              </w:rPr>
            </w:pPr>
            <w:r w:rsidRPr="001E3B92">
              <w:t>Marks, Roger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CA09A" w14:textId="18F7CE00" w:rsidR="00603DCB" w:rsidRDefault="00603DCB" w:rsidP="00603DCB">
            <w:pPr>
              <w:rPr>
                <w:rFonts w:ascii="Calibri" w:hAnsi="Calibri" w:cs="Calibri"/>
                <w:color w:val="000000"/>
                <w:sz w:val="22"/>
                <w:szCs w:val="22"/>
              </w:rPr>
            </w:pPr>
            <w:proofErr w:type="spellStart"/>
            <w:r w:rsidRPr="001E3B92">
              <w:t>EthAirNet</w:t>
            </w:r>
            <w:proofErr w:type="spellEnd"/>
            <w:r w:rsidRPr="001E3B92">
              <w:t xml:space="preserve"> Associates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6A1559" w14:textId="14A0D4B5"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C1FCA2" w14:textId="7BE08D28" w:rsidR="00603DCB" w:rsidRDefault="00603DCB" w:rsidP="00603DCB">
            <w:pPr>
              <w:jc w:val="center"/>
              <w:rPr>
                <w:rFonts w:ascii="Calibri" w:hAnsi="Calibri" w:cs="Calibri"/>
                <w:color w:val="000000"/>
                <w:sz w:val="22"/>
                <w:szCs w:val="22"/>
              </w:rPr>
            </w:pPr>
            <w:proofErr w:type="spellStart"/>
            <w:r w:rsidRPr="001E3B92">
              <w:t>ExOfficio</w:t>
            </w:r>
            <w:proofErr w:type="spellEnd"/>
          </w:p>
        </w:tc>
      </w:tr>
      <w:tr w:rsidR="00603DCB" w:rsidRPr="00522809" w14:paraId="2F01AC3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55437B" w14:textId="7E5699A1" w:rsidR="00603DCB" w:rsidRDefault="00603DCB" w:rsidP="00603DCB">
            <w:pPr>
              <w:rPr>
                <w:rFonts w:ascii="Calibri" w:hAnsi="Calibri" w:cs="Calibri"/>
                <w:color w:val="000000"/>
                <w:sz w:val="22"/>
                <w:szCs w:val="22"/>
              </w:rPr>
            </w:pPr>
            <w:r w:rsidRPr="001E3B92">
              <w:t>Martinez Vazquez, Marcos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0ACC54" w14:textId="43BB8903" w:rsidR="00603DCB" w:rsidRDefault="00603DCB" w:rsidP="00603DCB">
            <w:pPr>
              <w:rPr>
                <w:rFonts w:ascii="Calibri" w:hAnsi="Calibri" w:cs="Calibri"/>
                <w:color w:val="000000"/>
                <w:sz w:val="22"/>
                <w:szCs w:val="22"/>
              </w:rPr>
            </w:pPr>
            <w:proofErr w:type="spellStart"/>
            <w:r w:rsidRPr="001E3B92">
              <w:t>MaxLinear</w:t>
            </w:r>
            <w:proofErr w:type="spellEnd"/>
            <w:r w:rsidRPr="001E3B9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4D9C17" w14:textId="40D3531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69F5A5" w14:textId="33F965A3" w:rsidR="00603DCB" w:rsidRDefault="00603DCB" w:rsidP="00603DCB">
            <w:pPr>
              <w:jc w:val="center"/>
              <w:rPr>
                <w:rFonts w:ascii="Calibri" w:hAnsi="Calibri" w:cs="Calibri"/>
                <w:color w:val="000000"/>
                <w:sz w:val="22"/>
                <w:szCs w:val="22"/>
              </w:rPr>
            </w:pPr>
            <w:r w:rsidRPr="001E3B92">
              <w:t>Potential Voter</w:t>
            </w:r>
          </w:p>
        </w:tc>
      </w:tr>
      <w:tr w:rsidR="00603DCB" w:rsidRPr="00522809" w14:paraId="1FAC9E3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8CA133" w14:textId="47CD368B" w:rsidR="00603DCB" w:rsidRDefault="00603DCB" w:rsidP="00603DCB">
            <w:pPr>
              <w:rPr>
                <w:rFonts w:ascii="Calibri" w:hAnsi="Calibri" w:cs="Calibri"/>
                <w:color w:val="000000"/>
                <w:sz w:val="22"/>
                <w:szCs w:val="22"/>
              </w:rPr>
            </w:pPr>
            <w:proofErr w:type="spellStart"/>
            <w:r w:rsidRPr="001E3B92">
              <w:t>Mashimo</w:t>
            </w:r>
            <w:proofErr w:type="spellEnd"/>
            <w:r w:rsidRPr="001E3B92">
              <w:t>, Hiroshi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10FEF7" w14:textId="23972BDB" w:rsidR="00603DCB" w:rsidRDefault="00603DCB" w:rsidP="00603DCB">
            <w:pPr>
              <w:rPr>
                <w:rFonts w:ascii="Calibri" w:hAnsi="Calibri" w:cs="Calibri"/>
                <w:color w:val="000000"/>
                <w:sz w:val="22"/>
                <w:szCs w:val="22"/>
              </w:rPr>
            </w:pPr>
            <w:r w:rsidRPr="001E3B92">
              <w:t>Canon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712109C" w14:textId="604EE1B6"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142A6F" w14:textId="2A80C59A" w:rsidR="00603DCB" w:rsidRDefault="00603DCB" w:rsidP="00603DCB">
            <w:pPr>
              <w:jc w:val="center"/>
              <w:rPr>
                <w:rFonts w:ascii="Calibri" w:hAnsi="Calibri" w:cs="Calibri"/>
                <w:color w:val="000000"/>
                <w:sz w:val="22"/>
                <w:szCs w:val="22"/>
              </w:rPr>
            </w:pPr>
            <w:r w:rsidRPr="001E3B92">
              <w:t>Aspirant</w:t>
            </w:r>
          </w:p>
        </w:tc>
      </w:tr>
      <w:tr w:rsidR="00603DCB" w:rsidRPr="00522809" w14:paraId="5A6244C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E3BB04" w14:textId="374AFE31" w:rsidR="00603DCB" w:rsidRDefault="00603DCB" w:rsidP="00603DCB">
            <w:pPr>
              <w:rPr>
                <w:rFonts w:ascii="Calibri" w:hAnsi="Calibri" w:cs="Calibri"/>
                <w:color w:val="000000"/>
                <w:sz w:val="22"/>
                <w:szCs w:val="22"/>
              </w:rPr>
            </w:pPr>
            <w:r w:rsidRPr="001E3B92">
              <w:t>Max,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8A6A4F" w14:textId="3B6A91C4" w:rsidR="00603DCB" w:rsidRDefault="00603DCB" w:rsidP="00603DCB">
            <w:pPr>
              <w:rPr>
                <w:rFonts w:ascii="Calibri" w:hAnsi="Calibri" w:cs="Calibri"/>
                <w:color w:val="000000"/>
                <w:sz w:val="22"/>
                <w:szCs w:val="22"/>
              </w:rPr>
            </w:pPr>
            <w:r w:rsidRPr="001E3B9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1D3B14" w14:textId="4054C88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705B0F" w14:textId="1C6A845C" w:rsidR="00603DCB" w:rsidRDefault="00603DCB" w:rsidP="00603DCB">
            <w:pPr>
              <w:jc w:val="center"/>
              <w:rPr>
                <w:rFonts w:ascii="Calibri" w:hAnsi="Calibri" w:cs="Calibri"/>
                <w:color w:val="000000"/>
                <w:sz w:val="22"/>
                <w:szCs w:val="22"/>
              </w:rPr>
            </w:pPr>
            <w:r w:rsidRPr="001E3B92">
              <w:t>Voter</w:t>
            </w:r>
          </w:p>
        </w:tc>
      </w:tr>
      <w:tr w:rsidR="00603DCB" w:rsidRPr="00522809" w14:paraId="3B77493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F1755F" w14:textId="53B03DAE" w:rsidR="00603DCB" w:rsidRDefault="00603DCB" w:rsidP="00603DCB">
            <w:pPr>
              <w:rPr>
                <w:rFonts w:ascii="Calibri" w:hAnsi="Calibri" w:cs="Calibri"/>
                <w:color w:val="000000"/>
                <w:sz w:val="22"/>
                <w:szCs w:val="22"/>
              </w:rPr>
            </w:pPr>
            <w:proofErr w:type="spellStart"/>
            <w:r w:rsidRPr="001E3B92">
              <w:t>Mazor</w:t>
            </w:r>
            <w:proofErr w:type="spellEnd"/>
            <w:r w:rsidRPr="001E3B92">
              <w:t>, Nadav</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3082F9" w14:textId="1567DB49" w:rsidR="00603DCB" w:rsidRDefault="00603DCB" w:rsidP="00603DCB">
            <w:pPr>
              <w:rPr>
                <w:rFonts w:ascii="Calibri" w:hAnsi="Calibri" w:cs="Calibri"/>
                <w:color w:val="000000"/>
                <w:sz w:val="22"/>
                <w:szCs w:val="22"/>
              </w:rPr>
            </w:pPr>
            <w:proofErr w:type="spellStart"/>
            <w:r w:rsidRPr="001E3B92">
              <w:t>Vayyar</w:t>
            </w:r>
            <w:proofErr w:type="spellEnd"/>
            <w:r w:rsidRPr="001E3B92">
              <w:t xml:space="preserve">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1D4C8C" w14:textId="55AB0D0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0E5247" w14:textId="1F0F4AE5" w:rsidR="00603DCB" w:rsidRDefault="00603DCB" w:rsidP="00603DCB">
            <w:pPr>
              <w:jc w:val="center"/>
              <w:rPr>
                <w:rFonts w:ascii="Calibri" w:hAnsi="Calibri" w:cs="Calibri"/>
                <w:color w:val="000000"/>
                <w:sz w:val="22"/>
                <w:szCs w:val="22"/>
              </w:rPr>
            </w:pPr>
            <w:r w:rsidRPr="001E3B92">
              <w:t>Aspirant</w:t>
            </w:r>
          </w:p>
        </w:tc>
      </w:tr>
      <w:tr w:rsidR="00603DCB" w:rsidRPr="00522809" w14:paraId="2F5E644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C3FFC2" w14:textId="5D75263E" w:rsidR="00603DCB" w:rsidRDefault="00603DCB" w:rsidP="00603DCB">
            <w:pPr>
              <w:rPr>
                <w:rFonts w:ascii="Calibri" w:hAnsi="Calibri" w:cs="Calibri"/>
                <w:color w:val="000000"/>
                <w:sz w:val="22"/>
                <w:szCs w:val="22"/>
              </w:rPr>
            </w:pPr>
            <w:r w:rsidRPr="001E3B92">
              <w:t>McCall, David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37AABE" w14:textId="7497BF2B" w:rsidR="00603DCB" w:rsidRDefault="00603DCB" w:rsidP="00603DCB">
            <w:pPr>
              <w:rPr>
                <w:rFonts w:ascii="Calibri" w:hAnsi="Calibri" w:cs="Calibri"/>
                <w:color w:val="000000"/>
                <w:sz w:val="22"/>
                <w:szCs w:val="22"/>
              </w:rPr>
            </w:pPr>
            <w:r w:rsidRPr="001E3B9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9DF8D7" w14:textId="66EE429F"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602454" w14:textId="649F0F2D" w:rsidR="00603DCB" w:rsidRDefault="00603DCB" w:rsidP="00603DCB">
            <w:pPr>
              <w:jc w:val="center"/>
              <w:rPr>
                <w:rFonts w:ascii="Calibri" w:hAnsi="Calibri" w:cs="Calibri"/>
                <w:color w:val="000000"/>
                <w:sz w:val="22"/>
                <w:szCs w:val="22"/>
              </w:rPr>
            </w:pPr>
            <w:r w:rsidRPr="001E3B92">
              <w:t>Non-Voter</w:t>
            </w:r>
          </w:p>
        </w:tc>
      </w:tr>
      <w:tr w:rsidR="00603DCB" w:rsidRPr="00522809" w14:paraId="3AA7D8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009AC7" w14:textId="7B51C660" w:rsidR="00603DCB" w:rsidRDefault="00603DCB" w:rsidP="00603DCB">
            <w:pPr>
              <w:rPr>
                <w:rFonts w:ascii="Calibri" w:hAnsi="Calibri" w:cs="Calibri"/>
                <w:color w:val="000000"/>
                <w:sz w:val="22"/>
                <w:szCs w:val="22"/>
              </w:rPr>
            </w:pPr>
            <w:r w:rsidRPr="001E3B92">
              <w:t>Mc</w:t>
            </w:r>
            <w:r w:rsidR="00481885">
              <w:t>C</w:t>
            </w:r>
            <w:r w:rsidRPr="001E3B92">
              <w:t>ann,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E9A8A" w14:textId="0D7E7550"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BB563B" w14:textId="5D4EA80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E7F4D2" w14:textId="20AA9ACD" w:rsidR="00603DCB" w:rsidRDefault="00603DCB" w:rsidP="00603DCB">
            <w:pPr>
              <w:jc w:val="center"/>
              <w:rPr>
                <w:rFonts w:ascii="Calibri" w:hAnsi="Calibri" w:cs="Calibri"/>
                <w:color w:val="000000"/>
                <w:sz w:val="22"/>
                <w:szCs w:val="22"/>
              </w:rPr>
            </w:pPr>
            <w:r w:rsidRPr="001E3B92">
              <w:t>Voter</w:t>
            </w:r>
          </w:p>
        </w:tc>
      </w:tr>
      <w:tr w:rsidR="00603DCB" w:rsidRPr="00522809" w14:paraId="70762B3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DB2407" w14:textId="6CD9D54C" w:rsidR="00603DCB" w:rsidRDefault="00603DCB" w:rsidP="00603DCB">
            <w:pPr>
              <w:rPr>
                <w:rFonts w:ascii="Calibri" w:hAnsi="Calibri" w:cs="Calibri"/>
                <w:color w:val="000000"/>
                <w:sz w:val="22"/>
                <w:szCs w:val="22"/>
              </w:rPr>
            </w:pPr>
            <w:proofErr w:type="spellStart"/>
            <w:r w:rsidRPr="001E3B92">
              <w:t>Mcconnell</w:t>
            </w:r>
            <w:proofErr w:type="spellEnd"/>
            <w:r w:rsidRPr="001E3B92">
              <w:t>, Ray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01E134" w14:textId="45F4D208" w:rsidR="00603DCB" w:rsidRDefault="00603DCB" w:rsidP="00603DCB">
            <w:pPr>
              <w:rPr>
                <w:rFonts w:ascii="Calibri" w:hAnsi="Calibri" w:cs="Calibri"/>
                <w:color w:val="000000"/>
                <w:sz w:val="22"/>
                <w:szCs w:val="22"/>
              </w:rPr>
            </w:pPr>
            <w:r w:rsidRPr="001E3B92">
              <w:t>Blu Wireless Technology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297EB9" w14:textId="5EADB64D"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EF82B5" w14:textId="718199F9" w:rsidR="00603DCB" w:rsidRDefault="00603DCB" w:rsidP="00603DCB">
            <w:pPr>
              <w:jc w:val="center"/>
              <w:rPr>
                <w:rFonts w:ascii="Calibri" w:hAnsi="Calibri" w:cs="Calibri"/>
                <w:color w:val="000000"/>
                <w:sz w:val="22"/>
                <w:szCs w:val="22"/>
              </w:rPr>
            </w:pPr>
            <w:r w:rsidRPr="001E3B92">
              <w:t>Aspirant</w:t>
            </w:r>
          </w:p>
        </w:tc>
      </w:tr>
      <w:tr w:rsidR="00603DCB" w:rsidRPr="00522809" w14:paraId="39C18BB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F71E5D" w14:textId="66B5E524" w:rsidR="00603DCB" w:rsidRDefault="00603DCB" w:rsidP="00603DCB">
            <w:pPr>
              <w:rPr>
                <w:rFonts w:ascii="Calibri" w:hAnsi="Calibri" w:cs="Calibri"/>
                <w:color w:val="000000"/>
                <w:sz w:val="22"/>
                <w:szCs w:val="22"/>
              </w:rPr>
            </w:pPr>
            <w:proofErr w:type="spellStart"/>
            <w:r w:rsidRPr="001E3B92">
              <w:t>Mehrnoush</w:t>
            </w:r>
            <w:proofErr w:type="spellEnd"/>
            <w:r w:rsidRPr="001E3B92">
              <w:t xml:space="preserve">, </w:t>
            </w:r>
            <w:proofErr w:type="spellStart"/>
            <w:r w:rsidRPr="001E3B92">
              <w:t>Morteza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054981A" w14:textId="7386D245" w:rsidR="00603DCB" w:rsidRDefault="00603DCB" w:rsidP="00603DCB">
            <w:pPr>
              <w:rPr>
                <w:rFonts w:ascii="Calibri" w:hAnsi="Calibri" w:cs="Calibri"/>
                <w:color w:val="000000"/>
                <w:sz w:val="22"/>
                <w:szCs w:val="22"/>
              </w:rPr>
            </w:pPr>
            <w:r w:rsidRPr="001E3B9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5BC768" w14:textId="515014A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FDC6D5" w14:textId="579B4A70" w:rsidR="00603DCB" w:rsidRDefault="00603DCB" w:rsidP="00603DCB">
            <w:pPr>
              <w:jc w:val="center"/>
              <w:rPr>
                <w:rFonts w:ascii="Calibri" w:hAnsi="Calibri" w:cs="Calibri"/>
                <w:color w:val="000000"/>
                <w:sz w:val="22"/>
                <w:szCs w:val="22"/>
              </w:rPr>
            </w:pPr>
            <w:r w:rsidRPr="001E3B92">
              <w:t>Potential Voter</w:t>
            </w:r>
          </w:p>
        </w:tc>
      </w:tr>
      <w:tr w:rsidR="00603DCB" w:rsidRPr="00522809" w14:paraId="6AFA51A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F91EBF" w14:textId="7EC5291E" w:rsidR="00603DCB" w:rsidRDefault="00603DCB" w:rsidP="00603DCB">
            <w:pPr>
              <w:rPr>
                <w:rFonts w:ascii="Calibri" w:hAnsi="Calibri" w:cs="Calibri"/>
                <w:color w:val="000000"/>
                <w:sz w:val="22"/>
                <w:szCs w:val="22"/>
              </w:rPr>
            </w:pPr>
            <w:r w:rsidRPr="001E3B92">
              <w:t>Mein, John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D6ECF" w14:textId="382FCD01" w:rsidR="00603DCB" w:rsidRDefault="00603DCB" w:rsidP="00603DCB">
            <w:pPr>
              <w:rPr>
                <w:rFonts w:ascii="Calibri" w:hAnsi="Calibri" w:cs="Calibri"/>
                <w:color w:val="000000"/>
                <w:sz w:val="22"/>
                <w:szCs w:val="22"/>
              </w:rPr>
            </w:pPr>
            <w:r w:rsidRPr="001E3B92">
              <w:t>IEEE/SELF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30EAD8" w14:textId="35D16708"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AE2CD2" w14:textId="377837F5" w:rsidR="00603DCB" w:rsidRDefault="00603DCB" w:rsidP="00603DCB">
            <w:pPr>
              <w:jc w:val="center"/>
              <w:rPr>
                <w:rFonts w:ascii="Calibri" w:hAnsi="Calibri" w:cs="Calibri"/>
                <w:color w:val="000000"/>
                <w:sz w:val="22"/>
                <w:szCs w:val="22"/>
              </w:rPr>
            </w:pPr>
            <w:r w:rsidRPr="001E3B92">
              <w:t>Non-Voter</w:t>
            </w:r>
          </w:p>
        </w:tc>
      </w:tr>
      <w:tr w:rsidR="00603DCB" w:rsidRPr="00522809" w14:paraId="7833442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689520" w14:textId="2DCEF7AD" w:rsidR="00603DCB" w:rsidRDefault="00603DCB" w:rsidP="00603DCB">
            <w:pPr>
              <w:rPr>
                <w:rFonts w:ascii="Calibri" w:hAnsi="Calibri" w:cs="Calibri"/>
                <w:color w:val="000000"/>
                <w:sz w:val="22"/>
                <w:szCs w:val="22"/>
              </w:rPr>
            </w:pPr>
            <w:r w:rsidRPr="001E3B92">
              <w:t xml:space="preserve">MELZER, </w:t>
            </w:r>
            <w:proofErr w:type="spellStart"/>
            <w:r w:rsidRPr="001E3B92">
              <w:t>Ezer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2DAF89" w14:textId="46EF0970" w:rsidR="00603DCB" w:rsidRDefault="00603DCB" w:rsidP="00603DCB">
            <w:pPr>
              <w:rPr>
                <w:rFonts w:ascii="Calibri" w:hAnsi="Calibri" w:cs="Calibri"/>
                <w:color w:val="000000"/>
                <w:sz w:val="22"/>
                <w:szCs w:val="22"/>
              </w:rPr>
            </w:pPr>
            <w:r w:rsidRPr="001E3B92">
              <w:t>Toga Networks, a Huawei company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BB407FA" w14:textId="3B838BE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A2E4E1" w14:textId="0144599C" w:rsidR="00603DCB" w:rsidRDefault="00603DCB" w:rsidP="00603DCB">
            <w:pPr>
              <w:jc w:val="center"/>
              <w:rPr>
                <w:rFonts w:ascii="Calibri" w:hAnsi="Calibri" w:cs="Calibri"/>
                <w:color w:val="000000"/>
                <w:sz w:val="22"/>
                <w:szCs w:val="22"/>
              </w:rPr>
            </w:pPr>
            <w:r w:rsidRPr="001E3B92">
              <w:t>Voter</w:t>
            </w:r>
          </w:p>
        </w:tc>
      </w:tr>
      <w:tr w:rsidR="00603DCB" w:rsidRPr="00522809" w14:paraId="61B3D30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2E967A6" w14:textId="2D3FAB95" w:rsidR="00603DCB" w:rsidRDefault="00603DCB" w:rsidP="00603DCB">
            <w:pPr>
              <w:rPr>
                <w:rFonts w:ascii="Calibri" w:hAnsi="Calibri" w:cs="Calibri"/>
                <w:color w:val="000000"/>
                <w:sz w:val="22"/>
                <w:szCs w:val="22"/>
              </w:rPr>
            </w:pPr>
            <w:proofErr w:type="spellStart"/>
            <w:r w:rsidRPr="001E3B92">
              <w:t>Memisoglu</w:t>
            </w:r>
            <w:proofErr w:type="spellEnd"/>
            <w:r w:rsidRPr="001E3B92">
              <w:t xml:space="preserve">, </w:t>
            </w:r>
            <w:proofErr w:type="spellStart"/>
            <w:r w:rsidRPr="001E3B92">
              <w:t>Ebubekir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3A4D01" w14:textId="4C1D40B0" w:rsidR="00603DCB" w:rsidRDefault="00603DCB" w:rsidP="00603DCB">
            <w:pPr>
              <w:rPr>
                <w:rFonts w:ascii="Calibri" w:hAnsi="Calibri" w:cs="Calibri"/>
                <w:color w:val="000000"/>
                <w:sz w:val="22"/>
                <w:szCs w:val="22"/>
              </w:rPr>
            </w:pPr>
            <w:r w:rsidRPr="001E3B92">
              <w:t xml:space="preserve">Istanbul </w:t>
            </w:r>
            <w:proofErr w:type="spellStart"/>
            <w:r w:rsidRPr="001E3B92">
              <w:t>Medipol</w:t>
            </w:r>
            <w:proofErr w:type="spellEnd"/>
            <w:r w:rsidRPr="001E3B92">
              <w:t xml:space="preserve"> University; </w:t>
            </w:r>
            <w:proofErr w:type="spellStart"/>
            <w:r w:rsidRPr="001E3B9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A90962" w14:textId="6867BE5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F5B4" w14:textId="06239E43" w:rsidR="00603DCB" w:rsidRDefault="00603DCB" w:rsidP="00603DCB">
            <w:pPr>
              <w:jc w:val="center"/>
              <w:rPr>
                <w:rFonts w:ascii="Calibri" w:hAnsi="Calibri" w:cs="Calibri"/>
                <w:color w:val="000000"/>
                <w:sz w:val="22"/>
                <w:szCs w:val="22"/>
              </w:rPr>
            </w:pPr>
            <w:r w:rsidRPr="001E3B92">
              <w:t>Potential Voter</w:t>
            </w:r>
          </w:p>
        </w:tc>
      </w:tr>
      <w:tr w:rsidR="00603DCB" w:rsidRPr="00522809" w14:paraId="4B00B6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F8FC5EB" w14:textId="50876CB4" w:rsidR="00603DCB" w:rsidRDefault="00603DCB" w:rsidP="00603DCB">
            <w:pPr>
              <w:rPr>
                <w:rFonts w:ascii="Calibri" w:hAnsi="Calibri" w:cs="Calibri"/>
                <w:color w:val="000000"/>
                <w:sz w:val="22"/>
                <w:szCs w:val="22"/>
              </w:rPr>
            </w:pPr>
            <w:r w:rsidRPr="001E3B92">
              <w:t>Merlin, Simone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A87ED7" w14:textId="2B175A4C"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170056" w14:textId="41CB029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748AE2" w14:textId="44050B51" w:rsidR="00603DCB" w:rsidRDefault="00603DCB" w:rsidP="00603DCB">
            <w:pPr>
              <w:jc w:val="center"/>
              <w:rPr>
                <w:rFonts w:ascii="Calibri" w:hAnsi="Calibri" w:cs="Calibri"/>
                <w:color w:val="000000"/>
                <w:sz w:val="22"/>
                <w:szCs w:val="22"/>
              </w:rPr>
            </w:pPr>
            <w:r w:rsidRPr="001E3B92">
              <w:t>Voter</w:t>
            </w:r>
          </w:p>
        </w:tc>
      </w:tr>
      <w:tr w:rsidR="00603DCB" w:rsidRPr="00522809" w14:paraId="7967F86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12AD30" w14:textId="7E0A172A" w:rsidR="00603DCB" w:rsidRDefault="00603DCB" w:rsidP="00603DCB">
            <w:pPr>
              <w:rPr>
                <w:rFonts w:ascii="Calibri" w:hAnsi="Calibri" w:cs="Calibri"/>
                <w:color w:val="000000"/>
                <w:sz w:val="22"/>
                <w:szCs w:val="22"/>
              </w:rPr>
            </w:pPr>
            <w:proofErr w:type="spellStart"/>
            <w:r w:rsidRPr="001E3B92">
              <w:t>Minotani</w:t>
            </w:r>
            <w:proofErr w:type="spellEnd"/>
            <w:r w:rsidRPr="001E3B92">
              <w:t>, Jun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8AE9F8" w14:textId="61D8FB37" w:rsidR="00603DCB" w:rsidRDefault="00603DCB" w:rsidP="00603DCB">
            <w:pPr>
              <w:rPr>
                <w:rFonts w:ascii="Calibri" w:hAnsi="Calibri" w:cs="Calibri"/>
                <w:color w:val="000000"/>
                <w:sz w:val="22"/>
                <w:szCs w:val="22"/>
              </w:rPr>
            </w:pPr>
            <w:r w:rsidRPr="001E3B9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D3EBFA3" w14:textId="5D3F1436"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4AA34F" w14:textId="410FC395" w:rsidR="00603DCB" w:rsidRDefault="00603DCB" w:rsidP="00603DCB">
            <w:pPr>
              <w:jc w:val="center"/>
              <w:rPr>
                <w:rFonts w:ascii="Calibri" w:hAnsi="Calibri" w:cs="Calibri"/>
                <w:color w:val="000000"/>
                <w:sz w:val="22"/>
                <w:szCs w:val="22"/>
              </w:rPr>
            </w:pPr>
            <w:r w:rsidRPr="001E3B92">
              <w:t>Voter</w:t>
            </w:r>
          </w:p>
        </w:tc>
      </w:tr>
      <w:tr w:rsidR="00603DCB" w:rsidRPr="00522809" w14:paraId="4556C50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9D665F" w14:textId="64D351B4" w:rsidR="00603DCB" w:rsidRDefault="00603DCB" w:rsidP="00603DCB">
            <w:pPr>
              <w:rPr>
                <w:rFonts w:ascii="Calibri" w:hAnsi="Calibri" w:cs="Calibri"/>
                <w:color w:val="000000"/>
                <w:sz w:val="22"/>
                <w:szCs w:val="22"/>
              </w:rPr>
            </w:pPr>
            <w:proofErr w:type="spellStart"/>
            <w:r w:rsidRPr="001E3B92">
              <w:t>Mirfakhraei</w:t>
            </w:r>
            <w:proofErr w:type="spellEnd"/>
            <w:r w:rsidRPr="001E3B92">
              <w:t xml:space="preserve">, </w:t>
            </w:r>
            <w:proofErr w:type="spellStart"/>
            <w:r w:rsidRPr="001E3B92">
              <w:t>Khashayar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6D3BF5" w14:textId="01096168" w:rsidR="00603DCB" w:rsidRDefault="00603DCB" w:rsidP="00603DCB">
            <w:pPr>
              <w:rPr>
                <w:rFonts w:ascii="Calibri" w:hAnsi="Calibri" w:cs="Calibri"/>
                <w:color w:val="000000"/>
                <w:sz w:val="22"/>
                <w:szCs w:val="22"/>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A1D9C8" w14:textId="433BC30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2C94D7" w14:textId="4140C81E" w:rsidR="00603DCB" w:rsidRDefault="00603DCB" w:rsidP="00603DCB">
            <w:pPr>
              <w:jc w:val="center"/>
              <w:rPr>
                <w:rFonts w:ascii="Calibri" w:hAnsi="Calibri" w:cs="Calibri"/>
                <w:color w:val="000000"/>
                <w:sz w:val="22"/>
                <w:szCs w:val="22"/>
              </w:rPr>
            </w:pPr>
            <w:r w:rsidRPr="001E3B92">
              <w:t>Voter</w:t>
            </w:r>
          </w:p>
        </w:tc>
      </w:tr>
      <w:tr w:rsidR="00603DCB" w:rsidRPr="00522809" w14:paraId="211267C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A010AF" w14:textId="4989F5A9" w:rsidR="00603DCB" w:rsidRDefault="00603DCB" w:rsidP="00603DCB">
            <w:pPr>
              <w:rPr>
                <w:rFonts w:ascii="Calibri" w:hAnsi="Calibri" w:cs="Calibri"/>
                <w:color w:val="000000"/>
                <w:sz w:val="22"/>
                <w:szCs w:val="22"/>
              </w:rPr>
            </w:pPr>
            <w:proofErr w:type="spellStart"/>
            <w:r w:rsidRPr="001E3B92">
              <w:lastRenderedPageBreak/>
              <w:t>Mody</w:t>
            </w:r>
            <w:proofErr w:type="spellEnd"/>
            <w:r w:rsidRPr="001E3B92">
              <w:t>, Apurva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7ACC572" w14:textId="0707EC20" w:rsidR="00603DCB" w:rsidRDefault="00603DCB" w:rsidP="00603DCB">
            <w:pPr>
              <w:rPr>
                <w:rFonts w:ascii="Calibri" w:hAnsi="Calibri" w:cs="Calibri"/>
                <w:color w:val="000000"/>
                <w:sz w:val="22"/>
                <w:szCs w:val="22"/>
              </w:rPr>
            </w:pPr>
            <w:r w:rsidRPr="001E3B92">
              <w:t>BAE Systems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1F5EE9" w14:textId="7B586A83"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88F457" w14:textId="00880C4B" w:rsidR="00603DCB" w:rsidRDefault="00603DCB" w:rsidP="00603DCB">
            <w:pPr>
              <w:jc w:val="center"/>
              <w:rPr>
                <w:rFonts w:ascii="Calibri" w:hAnsi="Calibri" w:cs="Calibri"/>
                <w:color w:val="000000"/>
                <w:sz w:val="22"/>
                <w:szCs w:val="22"/>
              </w:rPr>
            </w:pPr>
            <w:proofErr w:type="spellStart"/>
            <w:r w:rsidRPr="001E3B92">
              <w:t>ExOfficio</w:t>
            </w:r>
            <w:proofErr w:type="spellEnd"/>
          </w:p>
        </w:tc>
      </w:tr>
      <w:tr w:rsidR="00603DCB" w:rsidRPr="00522809" w14:paraId="7A14BEC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6E3184" w14:textId="4FC94B26" w:rsidR="00603DCB" w:rsidRDefault="00603DCB" w:rsidP="00603DCB">
            <w:pPr>
              <w:rPr>
                <w:rFonts w:ascii="Calibri" w:hAnsi="Calibri" w:cs="Calibri"/>
                <w:color w:val="000000"/>
                <w:sz w:val="22"/>
                <w:szCs w:val="22"/>
              </w:rPr>
            </w:pPr>
            <w:proofErr w:type="spellStart"/>
            <w:r w:rsidRPr="001E3B92">
              <w:t>Moelker</w:t>
            </w:r>
            <w:proofErr w:type="spellEnd"/>
            <w:r w:rsidRPr="001E3B92">
              <w:t xml:space="preserve">, </w:t>
            </w:r>
            <w:proofErr w:type="spellStart"/>
            <w:r w:rsidRPr="001E3B92">
              <w:t>Dignus</w:t>
            </w:r>
            <w:proofErr w:type="spellEnd"/>
            <w:r w:rsidRPr="001E3B92">
              <w:t>-Jan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6E857F" w14:textId="66FD7879"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042C61" w14:textId="1B20878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277DE0" w14:textId="6EDD6805" w:rsidR="00603DCB" w:rsidRDefault="00603DCB" w:rsidP="00603DCB">
            <w:pPr>
              <w:jc w:val="center"/>
              <w:rPr>
                <w:rFonts w:ascii="Calibri" w:hAnsi="Calibri" w:cs="Calibri"/>
                <w:color w:val="000000"/>
                <w:sz w:val="22"/>
                <w:szCs w:val="22"/>
              </w:rPr>
            </w:pPr>
            <w:r w:rsidRPr="001E3B92">
              <w:t>Aspirant</w:t>
            </w:r>
          </w:p>
        </w:tc>
      </w:tr>
      <w:tr w:rsidR="00603DCB" w:rsidRPr="00522809" w14:paraId="78E182C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EC8C8A" w14:textId="1295804B" w:rsidR="00603DCB" w:rsidRDefault="00603DCB" w:rsidP="00603DCB">
            <w:pPr>
              <w:rPr>
                <w:rFonts w:ascii="Calibri" w:hAnsi="Calibri" w:cs="Calibri"/>
                <w:color w:val="000000"/>
                <w:sz w:val="22"/>
                <w:szCs w:val="22"/>
              </w:rPr>
            </w:pPr>
            <w:r w:rsidRPr="001E3B92">
              <w:t>Mohanty, Bibhu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D86240" w14:textId="75F4EB0B"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23DFC1C" w14:textId="5C7ACDDE"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FD5CE5" w14:textId="0CB680F9" w:rsidR="00603DCB" w:rsidRDefault="00603DCB" w:rsidP="00603DCB">
            <w:pPr>
              <w:jc w:val="center"/>
              <w:rPr>
                <w:rFonts w:ascii="Calibri" w:hAnsi="Calibri" w:cs="Calibri"/>
                <w:color w:val="000000"/>
                <w:sz w:val="22"/>
                <w:szCs w:val="22"/>
              </w:rPr>
            </w:pPr>
            <w:r w:rsidRPr="001E3B92">
              <w:t>Voter</w:t>
            </w:r>
          </w:p>
        </w:tc>
      </w:tr>
      <w:tr w:rsidR="00603DCB" w:rsidRPr="00522809" w14:paraId="1AAF20D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22A35D" w14:textId="2110F411" w:rsidR="00603DCB" w:rsidRDefault="00603DCB" w:rsidP="00603DCB">
            <w:pPr>
              <w:rPr>
                <w:rFonts w:ascii="Calibri" w:hAnsi="Calibri" w:cs="Calibri"/>
                <w:color w:val="000000"/>
                <w:sz w:val="22"/>
                <w:szCs w:val="22"/>
              </w:rPr>
            </w:pPr>
            <w:proofErr w:type="spellStart"/>
            <w:r w:rsidRPr="001E3B92">
              <w:t>Monajemi</w:t>
            </w:r>
            <w:proofErr w:type="spellEnd"/>
            <w:r w:rsidRPr="001E3B92">
              <w:t xml:space="preserve">, </w:t>
            </w:r>
            <w:proofErr w:type="spellStart"/>
            <w:r w:rsidRPr="001E3B92">
              <w:t>Pooya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E21EF8" w14:textId="3C3AAFC9" w:rsidR="00603DCB" w:rsidRDefault="00603DCB" w:rsidP="00603DCB">
            <w:pPr>
              <w:rPr>
                <w:rFonts w:ascii="Calibri" w:hAnsi="Calibri" w:cs="Calibri"/>
                <w:color w:val="000000"/>
                <w:sz w:val="22"/>
                <w:szCs w:val="22"/>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CAF76B" w14:textId="0798975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282B037" w14:textId="0E1A1FC9" w:rsidR="00603DCB" w:rsidRDefault="00603DCB" w:rsidP="00603DCB">
            <w:pPr>
              <w:jc w:val="center"/>
              <w:rPr>
                <w:rFonts w:ascii="Calibri" w:hAnsi="Calibri" w:cs="Calibri"/>
                <w:color w:val="000000"/>
                <w:sz w:val="22"/>
                <w:szCs w:val="22"/>
              </w:rPr>
            </w:pPr>
            <w:r w:rsidRPr="001E3B92">
              <w:t>Voter</w:t>
            </w:r>
          </w:p>
        </w:tc>
      </w:tr>
      <w:tr w:rsidR="00603DCB" w:rsidRPr="00522809" w14:paraId="3F198D3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72CE11" w14:textId="51CF3457" w:rsidR="00603DCB" w:rsidRDefault="00603DCB" w:rsidP="00603DCB">
            <w:pPr>
              <w:rPr>
                <w:rFonts w:ascii="Calibri" w:hAnsi="Calibri" w:cs="Calibri"/>
                <w:color w:val="000000"/>
                <w:sz w:val="22"/>
                <w:szCs w:val="22"/>
              </w:rPr>
            </w:pPr>
            <w:r w:rsidRPr="001E3B92">
              <w:t>Montemurro, Michael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585DE2" w14:textId="4FD78938" w:rsidR="00603DCB" w:rsidRDefault="00603DCB" w:rsidP="00603DCB">
            <w:pPr>
              <w:rPr>
                <w:rFonts w:ascii="Calibri" w:hAnsi="Calibri" w:cs="Calibri"/>
                <w:color w:val="000000"/>
                <w:sz w:val="22"/>
                <w:szCs w:val="22"/>
              </w:rPr>
            </w:pPr>
            <w:r w:rsidRPr="001E3B9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167CBE" w14:textId="209E30E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BC7678" w14:textId="3A8DE7FB" w:rsidR="00603DCB" w:rsidRDefault="00603DCB" w:rsidP="00603DCB">
            <w:pPr>
              <w:jc w:val="center"/>
              <w:rPr>
                <w:rFonts w:ascii="Calibri" w:hAnsi="Calibri" w:cs="Calibri"/>
                <w:color w:val="000000"/>
                <w:sz w:val="22"/>
                <w:szCs w:val="22"/>
              </w:rPr>
            </w:pPr>
            <w:r w:rsidRPr="001E3B92">
              <w:t>Voter</w:t>
            </w:r>
          </w:p>
        </w:tc>
      </w:tr>
      <w:tr w:rsidR="00603DCB" w:rsidRPr="00522809" w14:paraId="32097A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53A6A2" w14:textId="0DCEEB34" w:rsidR="00603DCB" w:rsidRDefault="00603DCB" w:rsidP="00603DCB">
            <w:pPr>
              <w:rPr>
                <w:rFonts w:ascii="Calibri" w:hAnsi="Calibri" w:cs="Calibri"/>
                <w:color w:val="000000"/>
                <w:sz w:val="22"/>
                <w:szCs w:val="22"/>
              </w:rPr>
            </w:pPr>
            <w:r w:rsidRPr="001E3B92">
              <w:t>Montreuil, Leo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2C7968" w14:textId="6C7B2DB7"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3A5B7A" w14:textId="2569836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D44935" w14:textId="05079CAD" w:rsidR="00603DCB" w:rsidRDefault="00603DCB" w:rsidP="00603DCB">
            <w:pPr>
              <w:jc w:val="center"/>
              <w:rPr>
                <w:rFonts w:ascii="Calibri" w:hAnsi="Calibri" w:cs="Calibri"/>
                <w:color w:val="000000"/>
                <w:sz w:val="22"/>
                <w:szCs w:val="22"/>
              </w:rPr>
            </w:pPr>
            <w:r w:rsidRPr="001E3B92">
              <w:t>Potential Voter</w:t>
            </w:r>
          </w:p>
        </w:tc>
      </w:tr>
      <w:tr w:rsidR="00603DCB" w:rsidRPr="00522809" w14:paraId="50587F6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A54C7C" w14:textId="2B2065A4" w:rsidR="00603DCB" w:rsidRDefault="00603DCB" w:rsidP="00603DCB">
            <w:pPr>
              <w:rPr>
                <w:rFonts w:ascii="Calibri" w:hAnsi="Calibri" w:cs="Calibri"/>
                <w:color w:val="000000"/>
                <w:sz w:val="22"/>
                <w:szCs w:val="22"/>
              </w:rPr>
            </w:pPr>
            <w:r w:rsidRPr="001E3B92">
              <w:t xml:space="preserve">Moon, </w:t>
            </w:r>
            <w:proofErr w:type="spellStart"/>
            <w:r w:rsidRPr="001E3B92">
              <w:t>Juseong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73EF50" w14:textId="27512724" w:rsidR="00603DCB" w:rsidRDefault="00603DCB" w:rsidP="00603DCB">
            <w:pPr>
              <w:rPr>
                <w:rFonts w:ascii="Calibri" w:hAnsi="Calibri" w:cs="Calibri"/>
                <w:color w:val="000000"/>
                <w:sz w:val="22"/>
                <w:szCs w:val="22"/>
              </w:rPr>
            </w:pPr>
            <w:r w:rsidRPr="001E3B92">
              <w:t>Korea National University of Transportation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AB0A7BA" w14:textId="0476715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1F7858" w14:textId="19F43DB5" w:rsidR="00603DCB" w:rsidRDefault="00603DCB" w:rsidP="00603DCB">
            <w:pPr>
              <w:jc w:val="center"/>
              <w:rPr>
                <w:rFonts w:ascii="Calibri" w:hAnsi="Calibri" w:cs="Calibri"/>
                <w:color w:val="000000"/>
                <w:sz w:val="22"/>
                <w:szCs w:val="22"/>
              </w:rPr>
            </w:pPr>
            <w:r w:rsidRPr="001E3B92">
              <w:t>Aspirant</w:t>
            </w:r>
          </w:p>
        </w:tc>
      </w:tr>
      <w:tr w:rsidR="00603DCB" w:rsidRPr="00522809" w14:paraId="32C0518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339FBE" w14:textId="1A0A8E4F" w:rsidR="00603DCB" w:rsidRDefault="00603DCB" w:rsidP="00603DCB">
            <w:pPr>
              <w:rPr>
                <w:rFonts w:ascii="Calibri" w:hAnsi="Calibri" w:cs="Calibri"/>
                <w:color w:val="000000"/>
                <w:sz w:val="22"/>
                <w:szCs w:val="22"/>
              </w:rPr>
            </w:pPr>
            <w:r w:rsidRPr="001E3B92">
              <w:t>Morioka, Hitoshi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42A19" w14:textId="4AFA3D95" w:rsidR="00603DCB" w:rsidRDefault="00603DCB" w:rsidP="00603DCB">
            <w:pPr>
              <w:rPr>
                <w:rFonts w:ascii="Calibri" w:hAnsi="Calibri" w:cs="Calibri"/>
                <w:color w:val="000000"/>
                <w:sz w:val="22"/>
                <w:szCs w:val="22"/>
              </w:rPr>
            </w:pPr>
            <w:r w:rsidRPr="001E3B92">
              <w:t>SRC Software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4FAE1D" w14:textId="50B4338F"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D76EBF" w14:textId="005A77EC" w:rsidR="00603DCB" w:rsidRDefault="00603DCB" w:rsidP="00603DCB">
            <w:pPr>
              <w:jc w:val="center"/>
              <w:rPr>
                <w:rFonts w:ascii="Calibri" w:hAnsi="Calibri" w:cs="Calibri"/>
                <w:color w:val="000000"/>
                <w:sz w:val="22"/>
                <w:szCs w:val="22"/>
              </w:rPr>
            </w:pPr>
            <w:r w:rsidRPr="001E3B92">
              <w:t>Voter</w:t>
            </w:r>
          </w:p>
        </w:tc>
      </w:tr>
      <w:tr w:rsidR="00603DCB" w:rsidRPr="00522809" w14:paraId="0B0DD55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C5C668" w14:textId="7804C483" w:rsidR="00603DCB" w:rsidRDefault="00603DCB" w:rsidP="00603DCB">
            <w:pPr>
              <w:rPr>
                <w:rFonts w:ascii="Calibri" w:hAnsi="Calibri" w:cs="Calibri"/>
                <w:color w:val="000000"/>
                <w:sz w:val="22"/>
                <w:szCs w:val="22"/>
              </w:rPr>
            </w:pPr>
            <w:r w:rsidRPr="001E3B92">
              <w:t>Moskowitz,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59827C" w14:textId="48BFB11E" w:rsidR="00603DCB" w:rsidRDefault="00603DCB" w:rsidP="00603DCB">
            <w:pPr>
              <w:rPr>
                <w:rFonts w:ascii="Calibri" w:hAnsi="Calibri" w:cs="Calibri"/>
                <w:color w:val="000000"/>
                <w:sz w:val="22"/>
                <w:szCs w:val="22"/>
              </w:rPr>
            </w:pPr>
            <w:r w:rsidRPr="001E3B92">
              <w:t>Verizon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FAEE2" w14:textId="34A14D42"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3CB" w14:textId="2D320AA7" w:rsidR="00603DCB" w:rsidRDefault="00603DCB" w:rsidP="00603DCB">
            <w:pPr>
              <w:jc w:val="center"/>
              <w:rPr>
                <w:rFonts w:ascii="Calibri" w:hAnsi="Calibri" w:cs="Calibri"/>
                <w:color w:val="000000"/>
                <w:sz w:val="22"/>
                <w:szCs w:val="22"/>
              </w:rPr>
            </w:pPr>
            <w:r w:rsidRPr="001E3B92">
              <w:t>Non-Voter</w:t>
            </w:r>
          </w:p>
        </w:tc>
      </w:tr>
      <w:tr w:rsidR="00603DCB" w:rsidRPr="00522809" w14:paraId="7D6E751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BBF53E" w14:textId="77FA277C" w:rsidR="00603DCB" w:rsidRDefault="00603DCB" w:rsidP="00603DCB">
            <w:pPr>
              <w:rPr>
                <w:rFonts w:ascii="Calibri" w:hAnsi="Calibri" w:cs="Calibri"/>
                <w:color w:val="000000"/>
                <w:sz w:val="22"/>
                <w:szCs w:val="22"/>
              </w:rPr>
            </w:pPr>
            <w:proofErr w:type="spellStart"/>
            <w:r w:rsidRPr="001E3B92">
              <w:t>Motozuka</w:t>
            </w:r>
            <w:proofErr w:type="spellEnd"/>
            <w:r w:rsidRPr="001E3B92">
              <w:t>, Hiroyuki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BC1C00" w14:textId="213D24DC" w:rsidR="00603DCB" w:rsidRDefault="00603DCB" w:rsidP="00603DCB">
            <w:pPr>
              <w:rPr>
                <w:rFonts w:ascii="Calibri" w:hAnsi="Calibri" w:cs="Calibri"/>
                <w:color w:val="000000"/>
                <w:sz w:val="22"/>
                <w:szCs w:val="22"/>
              </w:rPr>
            </w:pPr>
            <w:r w:rsidRPr="001E3B9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E8AE2A0" w14:textId="5EE06D3A"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24D791" w14:textId="2A3B24A2" w:rsidR="00603DCB" w:rsidRDefault="00603DCB" w:rsidP="00603DCB">
            <w:pPr>
              <w:jc w:val="center"/>
              <w:rPr>
                <w:rFonts w:ascii="Calibri" w:hAnsi="Calibri" w:cs="Calibri"/>
                <w:color w:val="000000"/>
                <w:sz w:val="22"/>
                <w:szCs w:val="22"/>
              </w:rPr>
            </w:pPr>
            <w:r w:rsidRPr="001E3B92">
              <w:t>Voter</w:t>
            </w:r>
          </w:p>
        </w:tc>
      </w:tr>
      <w:tr w:rsidR="00603DCB" w:rsidRPr="00522809" w14:paraId="68EEDAA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DA4DF" w14:textId="23DB105A" w:rsidR="00603DCB" w:rsidRDefault="00603DCB" w:rsidP="00603DCB">
            <w:pPr>
              <w:rPr>
                <w:rFonts w:ascii="Calibri" w:hAnsi="Calibri" w:cs="Calibri"/>
                <w:color w:val="000000"/>
                <w:sz w:val="22"/>
                <w:szCs w:val="22"/>
              </w:rPr>
            </w:pPr>
            <w:r w:rsidRPr="001E3B92">
              <w:t>Mueller,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D3CA" w14:textId="2B5DA8F0" w:rsidR="00603DCB" w:rsidRDefault="00603DCB" w:rsidP="00603DCB">
            <w:pPr>
              <w:rPr>
                <w:rFonts w:ascii="Calibri" w:hAnsi="Calibri" w:cs="Calibri"/>
                <w:color w:val="000000"/>
                <w:sz w:val="22"/>
                <w:szCs w:val="22"/>
              </w:rPr>
            </w:pPr>
            <w:proofErr w:type="spellStart"/>
            <w:r w:rsidRPr="001E3B92">
              <w:t>Ilmenau</w:t>
            </w:r>
            <w:proofErr w:type="spellEnd"/>
            <w:r w:rsidRPr="001E3B92">
              <w:t xml:space="preserve"> University of Technology - TU </w:t>
            </w:r>
            <w:proofErr w:type="spellStart"/>
            <w:r w:rsidRPr="001E3B92">
              <w:t>Ilmenau</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CBD6A1" w14:textId="4349DFC2"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F5CE0E" w14:textId="74578D11" w:rsidR="00603DCB" w:rsidRDefault="00603DCB" w:rsidP="00603DCB">
            <w:pPr>
              <w:jc w:val="center"/>
              <w:rPr>
                <w:rFonts w:ascii="Calibri" w:hAnsi="Calibri" w:cs="Calibri"/>
                <w:color w:val="000000"/>
                <w:sz w:val="22"/>
                <w:szCs w:val="22"/>
              </w:rPr>
            </w:pPr>
            <w:r w:rsidRPr="001E3B92">
              <w:t>Voter</w:t>
            </w:r>
          </w:p>
        </w:tc>
      </w:tr>
      <w:tr w:rsidR="00603DCB" w:rsidRPr="00522809" w14:paraId="629605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B3118D" w14:textId="6AB6AAB5" w:rsidR="00603DCB" w:rsidRDefault="00603DCB" w:rsidP="00603DCB">
            <w:pPr>
              <w:rPr>
                <w:rFonts w:ascii="Calibri" w:hAnsi="Calibri" w:cs="Calibri"/>
                <w:color w:val="000000"/>
                <w:sz w:val="22"/>
                <w:szCs w:val="22"/>
              </w:rPr>
            </w:pPr>
            <w:r w:rsidRPr="001E3B92">
              <w:t>Murphy, Rick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528A9" w14:textId="67357238" w:rsidR="00603DCB" w:rsidRDefault="00603DCB" w:rsidP="00603DCB">
            <w:pPr>
              <w:rPr>
                <w:rFonts w:ascii="Calibri" w:hAnsi="Calibri" w:cs="Calibri"/>
                <w:color w:val="000000"/>
                <w:sz w:val="22"/>
                <w:szCs w:val="22"/>
              </w:rPr>
            </w:pPr>
            <w:proofErr w:type="spellStart"/>
            <w:r w:rsidRPr="001E3B92">
              <w:t>vLogic</w:t>
            </w:r>
            <w:proofErr w:type="spellEnd"/>
            <w:r w:rsidRPr="001E3B9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E5BE73" w14:textId="277B8997"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C82090" w14:textId="2303071A" w:rsidR="00603DCB" w:rsidRDefault="00603DCB" w:rsidP="00603DCB">
            <w:pPr>
              <w:jc w:val="center"/>
              <w:rPr>
                <w:rFonts w:ascii="Calibri" w:hAnsi="Calibri" w:cs="Calibri"/>
                <w:color w:val="000000"/>
                <w:sz w:val="22"/>
                <w:szCs w:val="22"/>
              </w:rPr>
            </w:pPr>
            <w:r w:rsidRPr="001E3B92">
              <w:t>Aspirant</w:t>
            </w:r>
          </w:p>
        </w:tc>
      </w:tr>
      <w:tr w:rsidR="00603DCB" w:rsidRPr="00522809" w14:paraId="7FD451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6B1C2" w14:textId="5B5E0EDE" w:rsidR="00603DCB" w:rsidRDefault="00603DCB" w:rsidP="00603DCB">
            <w:pPr>
              <w:rPr>
                <w:rFonts w:ascii="Calibri" w:hAnsi="Calibri" w:cs="Calibri"/>
                <w:color w:val="000000"/>
                <w:sz w:val="22"/>
                <w:szCs w:val="22"/>
              </w:rPr>
            </w:pPr>
            <w:r w:rsidRPr="001E3B92">
              <w:t xml:space="preserve">Murti, </w:t>
            </w:r>
            <w:proofErr w:type="spellStart"/>
            <w:r w:rsidRPr="001E3B92">
              <w:t>Wisnu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E6E3306" w14:textId="7507541C" w:rsidR="00603DCB" w:rsidRDefault="00603DCB" w:rsidP="00603DCB">
            <w:pPr>
              <w:rPr>
                <w:rFonts w:ascii="Calibri" w:hAnsi="Calibri" w:cs="Calibri"/>
                <w:color w:val="000000"/>
                <w:sz w:val="22"/>
                <w:szCs w:val="22"/>
              </w:rPr>
            </w:pPr>
            <w:proofErr w:type="spellStart"/>
            <w:r w:rsidRPr="001E3B92">
              <w:t>SeoulTech</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A834F7" w14:textId="751E1789"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049BA8" w14:textId="40B84DA9" w:rsidR="00603DCB" w:rsidRDefault="00603DCB" w:rsidP="00603DCB">
            <w:pPr>
              <w:jc w:val="center"/>
              <w:rPr>
                <w:rFonts w:ascii="Calibri" w:hAnsi="Calibri" w:cs="Calibri"/>
                <w:color w:val="000000"/>
                <w:sz w:val="22"/>
                <w:szCs w:val="22"/>
              </w:rPr>
            </w:pPr>
            <w:r w:rsidRPr="001E3B92">
              <w:t>Voter</w:t>
            </w:r>
          </w:p>
        </w:tc>
      </w:tr>
      <w:tr w:rsidR="00603DCB" w:rsidRPr="00522809" w14:paraId="5BCE4B5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96375" w14:textId="77F034CD" w:rsidR="00603DCB" w:rsidRDefault="00603DCB" w:rsidP="00603DCB">
            <w:pPr>
              <w:rPr>
                <w:rFonts w:ascii="Calibri" w:hAnsi="Calibri" w:cs="Calibri"/>
                <w:color w:val="000000"/>
                <w:sz w:val="22"/>
                <w:szCs w:val="22"/>
              </w:rPr>
            </w:pPr>
            <w:r w:rsidRPr="001E3B92">
              <w:t>Myles, Andrew</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2959B8" w14:textId="4424B84E" w:rsidR="00603DCB" w:rsidRDefault="00603DCB" w:rsidP="00603DCB">
            <w:pPr>
              <w:rPr>
                <w:rFonts w:ascii="Calibri" w:hAnsi="Calibri" w:cs="Calibri"/>
                <w:color w:val="000000"/>
                <w:sz w:val="22"/>
                <w:szCs w:val="22"/>
              </w:rPr>
            </w:pPr>
            <w:r w:rsidRPr="001E3B92">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63B5FF" w14:textId="7999A760"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49BC6C" w14:textId="0409309B" w:rsidR="00603DCB" w:rsidRDefault="00603DCB" w:rsidP="00603DCB">
            <w:pPr>
              <w:jc w:val="center"/>
              <w:rPr>
                <w:rFonts w:ascii="Calibri" w:hAnsi="Calibri" w:cs="Calibri"/>
                <w:color w:val="000000"/>
                <w:sz w:val="22"/>
                <w:szCs w:val="22"/>
              </w:rPr>
            </w:pPr>
            <w:r w:rsidRPr="001E3B92">
              <w:t>Voter</w:t>
            </w:r>
          </w:p>
        </w:tc>
      </w:tr>
      <w:tr w:rsidR="00603DCB" w:rsidRPr="00522809" w14:paraId="5B0F07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2A275A" w14:textId="0F1864B0" w:rsidR="00603DCB" w:rsidRDefault="00603DCB" w:rsidP="00603DCB">
            <w:pPr>
              <w:rPr>
                <w:rFonts w:ascii="Calibri" w:hAnsi="Calibri" w:cs="Calibri"/>
                <w:color w:val="000000"/>
                <w:sz w:val="22"/>
                <w:szCs w:val="22"/>
              </w:rPr>
            </w:pPr>
            <w:r w:rsidRPr="001E3B92">
              <w:t xml:space="preserve">Nagai, </w:t>
            </w:r>
            <w:proofErr w:type="spellStart"/>
            <w:r w:rsidRPr="001E3B92">
              <w:t>Yukimasa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345C85" w14:textId="3DCD5729" w:rsidR="00603DCB" w:rsidRDefault="00603DCB" w:rsidP="00603DCB">
            <w:pPr>
              <w:rPr>
                <w:rFonts w:ascii="Calibri" w:hAnsi="Calibri" w:cs="Calibri"/>
                <w:color w:val="000000"/>
                <w:sz w:val="22"/>
                <w:szCs w:val="22"/>
              </w:rPr>
            </w:pPr>
            <w:r w:rsidRPr="001E3B92">
              <w:t>Mitsubishi Electric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CE3654" w14:textId="4D1A7D3E"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071073" w14:textId="163CBE57" w:rsidR="00603DCB" w:rsidRDefault="00603DCB" w:rsidP="00603DCB">
            <w:pPr>
              <w:jc w:val="center"/>
              <w:rPr>
                <w:rFonts w:ascii="Calibri" w:hAnsi="Calibri" w:cs="Calibri"/>
                <w:color w:val="000000"/>
                <w:sz w:val="22"/>
                <w:szCs w:val="22"/>
              </w:rPr>
            </w:pPr>
            <w:r w:rsidRPr="001E3B92">
              <w:t>Voter</w:t>
            </w:r>
          </w:p>
        </w:tc>
      </w:tr>
      <w:tr w:rsidR="00603DCB" w:rsidRPr="00522809" w14:paraId="7547DC8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EC8220" w14:textId="56A54055" w:rsidR="00603DCB" w:rsidRDefault="00603DCB" w:rsidP="00603DCB">
            <w:pPr>
              <w:rPr>
                <w:rFonts w:ascii="Calibri" w:hAnsi="Calibri" w:cs="Calibri"/>
                <w:color w:val="000000"/>
                <w:sz w:val="22"/>
                <w:szCs w:val="22"/>
              </w:rPr>
            </w:pPr>
            <w:proofErr w:type="spellStart"/>
            <w:r w:rsidRPr="001E3B92">
              <w:t>nagata</w:t>
            </w:r>
            <w:proofErr w:type="spellEnd"/>
            <w:r w:rsidRPr="001E3B92">
              <w:t xml:space="preserve">, </w:t>
            </w:r>
            <w:proofErr w:type="spellStart"/>
            <w:r w:rsidRPr="001E3B92">
              <w:t>kengo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48A58B" w14:textId="09F048EA" w:rsidR="00603DCB" w:rsidRDefault="00603DCB" w:rsidP="00603DCB">
            <w:pPr>
              <w:rPr>
                <w:rFonts w:ascii="Calibri" w:hAnsi="Calibri" w:cs="Calibri"/>
                <w:color w:val="000000"/>
                <w:sz w:val="22"/>
                <w:szCs w:val="22"/>
              </w:rPr>
            </w:pPr>
            <w:r w:rsidRPr="001E3B92">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C03ADDF" w14:textId="7BC43557"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3235D3" w14:textId="61069CE6" w:rsidR="00603DCB" w:rsidRDefault="00603DCB" w:rsidP="00603DCB">
            <w:pPr>
              <w:jc w:val="center"/>
              <w:rPr>
                <w:rFonts w:ascii="Calibri" w:hAnsi="Calibri" w:cs="Calibri"/>
                <w:color w:val="000000"/>
                <w:sz w:val="22"/>
                <w:szCs w:val="22"/>
              </w:rPr>
            </w:pPr>
            <w:r w:rsidRPr="001E3B92">
              <w:t>Voter</w:t>
            </w:r>
          </w:p>
        </w:tc>
      </w:tr>
      <w:tr w:rsidR="00603DCB" w:rsidRPr="00522809" w14:paraId="45AB4BB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0EFBBC" w14:textId="74DFBB29" w:rsidR="00603DCB" w:rsidRDefault="00603DCB" w:rsidP="00603DCB">
            <w:pPr>
              <w:rPr>
                <w:rFonts w:ascii="Calibri" w:hAnsi="Calibri" w:cs="Calibri"/>
                <w:color w:val="000000"/>
                <w:sz w:val="22"/>
                <w:szCs w:val="22"/>
              </w:rPr>
            </w:pPr>
            <w:r w:rsidRPr="001E3B92">
              <w:t>Nakano, Hiroki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2DC203C" w14:textId="3F2A6A2C" w:rsidR="00603DCB" w:rsidRDefault="00603DCB" w:rsidP="00603DCB">
            <w:pPr>
              <w:rPr>
                <w:rFonts w:ascii="Calibri" w:hAnsi="Calibri" w:cs="Calibri"/>
                <w:color w:val="000000"/>
                <w:sz w:val="22"/>
                <w:szCs w:val="22"/>
              </w:rPr>
            </w:pPr>
            <w:r w:rsidRPr="001E3B92">
              <w:t>CAHI Corporation; Kyoto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CD5578" w14:textId="4F52FCB3"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54B4DC" w14:textId="6C844C1F" w:rsidR="00603DCB" w:rsidRDefault="00603DCB" w:rsidP="00603DCB">
            <w:pPr>
              <w:jc w:val="center"/>
              <w:rPr>
                <w:rFonts w:ascii="Calibri" w:hAnsi="Calibri" w:cs="Calibri"/>
                <w:color w:val="000000"/>
                <w:sz w:val="22"/>
                <w:szCs w:val="22"/>
              </w:rPr>
            </w:pPr>
            <w:r w:rsidRPr="001E3B92">
              <w:t>Potential Voter</w:t>
            </w:r>
          </w:p>
        </w:tc>
      </w:tr>
      <w:tr w:rsidR="00603DCB" w:rsidRPr="00522809" w14:paraId="456B967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312630" w14:textId="1E301B89" w:rsidR="00603DCB" w:rsidRDefault="00603DCB" w:rsidP="00603DCB">
            <w:pPr>
              <w:rPr>
                <w:rFonts w:ascii="Calibri" w:hAnsi="Calibri" w:cs="Calibri"/>
                <w:color w:val="000000"/>
                <w:sz w:val="22"/>
                <w:szCs w:val="22"/>
              </w:rPr>
            </w:pPr>
            <w:r w:rsidRPr="001E3B92">
              <w:t>Nakano, Takayuki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2E0D8" w14:textId="441FE7B8" w:rsidR="00603DCB" w:rsidRDefault="00603DCB" w:rsidP="00603DCB">
            <w:pPr>
              <w:rPr>
                <w:rFonts w:ascii="Calibri" w:hAnsi="Calibri" w:cs="Calibri"/>
                <w:color w:val="000000"/>
                <w:sz w:val="22"/>
                <w:szCs w:val="22"/>
              </w:rPr>
            </w:pPr>
            <w:r w:rsidRPr="001E3B9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9C89D67" w14:textId="5CA6840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4B5793" w14:textId="472AFD77" w:rsidR="00603DCB" w:rsidRDefault="00603DCB" w:rsidP="00603DCB">
            <w:pPr>
              <w:jc w:val="center"/>
              <w:rPr>
                <w:rFonts w:ascii="Calibri" w:hAnsi="Calibri" w:cs="Calibri"/>
                <w:color w:val="000000"/>
                <w:sz w:val="22"/>
                <w:szCs w:val="22"/>
              </w:rPr>
            </w:pPr>
            <w:r w:rsidRPr="001E3B92">
              <w:t>Aspirant</w:t>
            </w:r>
          </w:p>
        </w:tc>
      </w:tr>
      <w:tr w:rsidR="00603DCB" w:rsidRPr="00522809" w14:paraId="26179C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D1741B" w14:textId="6425F74B" w:rsidR="00603DCB" w:rsidRDefault="00603DCB" w:rsidP="00603DCB">
            <w:pPr>
              <w:rPr>
                <w:rFonts w:ascii="Calibri" w:hAnsi="Calibri" w:cs="Calibri"/>
                <w:color w:val="000000"/>
                <w:sz w:val="22"/>
                <w:szCs w:val="22"/>
              </w:rPr>
            </w:pPr>
            <w:r w:rsidRPr="001E3B92">
              <w:t xml:space="preserve">Nam, </w:t>
            </w:r>
            <w:proofErr w:type="spellStart"/>
            <w:r w:rsidRPr="001E3B92">
              <w:t>Junyoung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60200D" w14:textId="7D9A2BA7" w:rsidR="00603DCB" w:rsidRDefault="00603DCB" w:rsidP="00603DCB">
            <w:pPr>
              <w:rPr>
                <w:rFonts w:ascii="Calibri" w:hAnsi="Calibri" w:cs="Calibri"/>
                <w:color w:val="000000"/>
                <w:sz w:val="22"/>
                <w:szCs w:val="22"/>
              </w:rPr>
            </w:pPr>
            <w:r w:rsidRPr="001E3B9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6BA7075" w14:textId="2281E431"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91B43" w14:textId="059649DB" w:rsidR="00603DCB" w:rsidRDefault="00603DCB" w:rsidP="00603DCB">
            <w:pPr>
              <w:jc w:val="center"/>
              <w:rPr>
                <w:rFonts w:ascii="Calibri" w:hAnsi="Calibri" w:cs="Calibri"/>
                <w:color w:val="000000"/>
                <w:sz w:val="22"/>
                <w:szCs w:val="22"/>
              </w:rPr>
            </w:pPr>
            <w:r w:rsidRPr="001E3B92">
              <w:t>Potential Voter</w:t>
            </w:r>
          </w:p>
        </w:tc>
      </w:tr>
      <w:tr w:rsidR="00603DCB" w:rsidRPr="00522809" w14:paraId="5060BB1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591D2" w14:textId="095F56C6" w:rsidR="00603DCB" w:rsidRDefault="00603DCB" w:rsidP="00603DCB">
            <w:pPr>
              <w:rPr>
                <w:rFonts w:ascii="Calibri" w:hAnsi="Calibri" w:cs="Calibri"/>
                <w:color w:val="000000"/>
                <w:sz w:val="22"/>
                <w:szCs w:val="22"/>
              </w:rPr>
            </w:pPr>
            <w:r w:rsidRPr="001E3B92">
              <w:t xml:space="preserve">Namboodiri, </w:t>
            </w:r>
            <w:proofErr w:type="spellStart"/>
            <w:r w:rsidRPr="001E3B92">
              <w:t>Vamadevan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7E5F4" w14:textId="2CD9661C" w:rsidR="00603DCB" w:rsidRDefault="00603DCB" w:rsidP="00603DCB">
            <w:pPr>
              <w:rPr>
                <w:rFonts w:ascii="Calibri" w:hAnsi="Calibri" w:cs="Calibri"/>
                <w:color w:val="000000"/>
                <w:sz w:val="22"/>
                <w:szCs w:val="22"/>
              </w:rPr>
            </w:pPr>
            <w:r w:rsidRPr="001E3B92">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3D921D" w14:textId="458A9EDA"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1B3F86" w14:textId="107AF6CE" w:rsidR="00603DCB" w:rsidRDefault="00603DCB" w:rsidP="00603DCB">
            <w:pPr>
              <w:jc w:val="center"/>
              <w:rPr>
                <w:rFonts w:ascii="Calibri" w:hAnsi="Calibri" w:cs="Calibri"/>
                <w:color w:val="000000"/>
                <w:sz w:val="22"/>
                <w:szCs w:val="22"/>
              </w:rPr>
            </w:pPr>
            <w:r w:rsidRPr="001E3B92">
              <w:t>Aspirant</w:t>
            </w:r>
          </w:p>
        </w:tc>
      </w:tr>
      <w:tr w:rsidR="00603DCB" w:rsidRPr="00522809" w14:paraId="70F7015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73A49B" w14:textId="344BF887" w:rsidR="00603DCB" w:rsidRDefault="00603DCB" w:rsidP="00603DCB">
            <w:pPr>
              <w:rPr>
                <w:rFonts w:ascii="Calibri" w:hAnsi="Calibri" w:cs="Calibri"/>
                <w:color w:val="000000"/>
                <w:sz w:val="22"/>
                <w:szCs w:val="22"/>
              </w:rPr>
            </w:pPr>
            <w:proofErr w:type="spellStart"/>
            <w:r w:rsidRPr="001E3B92">
              <w:t>Nandagopalan</w:t>
            </w:r>
            <w:proofErr w:type="spellEnd"/>
            <w:r w:rsidRPr="001E3B92">
              <w:t>, SAI SHANKAR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7EB2DD" w14:textId="0BF176E6" w:rsidR="00603DCB" w:rsidRDefault="00603DCB" w:rsidP="00603DCB">
            <w:pPr>
              <w:rPr>
                <w:rFonts w:ascii="Calibri" w:hAnsi="Calibri" w:cs="Calibri"/>
                <w:color w:val="000000"/>
                <w:sz w:val="22"/>
                <w:szCs w:val="22"/>
              </w:rPr>
            </w:pPr>
            <w:r w:rsidRPr="001E3B92">
              <w:t>Cypress Semiconductor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A098FC" w14:textId="2B93BA94"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19C713" w14:textId="347F0047" w:rsidR="00603DCB" w:rsidRDefault="00603DCB" w:rsidP="00603DCB">
            <w:pPr>
              <w:jc w:val="center"/>
              <w:rPr>
                <w:rFonts w:ascii="Calibri" w:hAnsi="Calibri" w:cs="Calibri"/>
                <w:color w:val="000000"/>
                <w:sz w:val="22"/>
                <w:szCs w:val="22"/>
              </w:rPr>
            </w:pPr>
            <w:r w:rsidRPr="001E3B92">
              <w:t>Voter</w:t>
            </w:r>
          </w:p>
        </w:tc>
      </w:tr>
      <w:tr w:rsidR="00603DCB" w:rsidRPr="00522809" w14:paraId="7036B8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0D968A" w14:textId="69DB828E" w:rsidR="00603DCB" w:rsidRDefault="00603DCB" w:rsidP="00603DCB">
            <w:pPr>
              <w:rPr>
                <w:rFonts w:ascii="Calibri" w:hAnsi="Calibri" w:cs="Calibri"/>
                <w:color w:val="000000"/>
                <w:sz w:val="22"/>
                <w:szCs w:val="22"/>
              </w:rPr>
            </w:pPr>
            <w:proofErr w:type="spellStart"/>
            <w:r w:rsidRPr="001E3B92">
              <w:t>Naribole</w:t>
            </w:r>
            <w:proofErr w:type="spellEnd"/>
            <w:r w:rsidRPr="001E3B92">
              <w:t>, Sharan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5502D4" w14:textId="369BBE25" w:rsidR="00603DCB" w:rsidRDefault="00603DCB" w:rsidP="00603DCB">
            <w:pPr>
              <w:rPr>
                <w:rFonts w:ascii="Calibri" w:hAnsi="Calibri" w:cs="Calibri"/>
                <w:color w:val="000000"/>
                <w:sz w:val="22"/>
                <w:szCs w:val="22"/>
              </w:rPr>
            </w:pPr>
            <w:r w:rsidRPr="001E3B92">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5A3890" w14:textId="45AF24BB"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38B2F8" w14:textId="6904124F" w:rsidR="00603DCB" w:rsidRDefault="00603DCB" w:rsidP="00603DCB">
            <w:pPr>
              <w:jc w:val="center"/>
              <w:rPr>
                <w:rFonts w:ascii="Calibri" w:hAnsi="Calibri" w:cs="Calibri"/>
                <w:color w:val="000000"/>
                <w:sz w:val="22"/>
                <w:szCs w:val="22"/>
              </w:rPr>
            </w:pPr>
            <w:r w:rsidRPr="001E3B92">
              <w:t>Voter</w:t>
            </w:r>
          </w:p>
        </w:tc>
      </w:tr>
      <w:tr w:rsidR="00603DCB" w:rsidRPr="00522809" w14:paraId="07FBEB5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CCB70E" w14:textId="02DD78FA" w:rsidR="00603DCB" w:rsidRDefault="00603DCB" w:rsidP="00603DCB">
            <w:pPr>
              <w:rPr>
                <w:rFonts w:ascii="Calibri" w:hAnsi="Calibri" w:cs="Calibri"/>
                <w:color w:val="000000"/>
                <w:sz w:val="22"/>
                <w:szCs w:val="22"/>
              </w:rPr>
            </w:pPr>
            <w:proofErr w:type="spellStart"/>
            <w:r w:rsidRPr="001E3B92">
              <w:t>Nassiri</w:t>
            </w:r>
            <w:proofErr w:type="spellEnd"/>
            <w:r w:rsidRPr="001E3B92">
              <w:t xml:space="preserve"> </w:t>
            </w:r>
            <w:proofErr w:type="spellStart"/>
            <w:r w:rsidRPr="001E3B92">
              <w:t>Toussi</w:t>
            </w:r>
            <w:proofErr w:type="spellEnd"/>
            <w:r w:rsidRPr="001E3B92">
              <w:t>, Karim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7806F" w14:textId="3A1F573B" w:rsidR="00603DCB" w:rsidRDefault="00603DCB" w:rsidP="00603DCB">
            <w:pPr>
              <w:rPr>
                <w:rFonts w:ascii="Calibri" w:hAnsi="Calibri" w:cs="Calibri"/>
                <w:color w:val="000000"/>
                <w:sz w:val="22"/>
                <w:szCs w:val="22"/>
              </w:rPr>
            </w:pPr>
            <w:r w:rsidRPr="001E3B9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26EED3" w14:textId="56D2C915"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A4FFF3" w14:textId="13B27E7B" w:rsidR="00603DCB" w:rsidRDefault="00603DCB" w:rsidP="00603DCB">
            <w:pPr>
              <w:jc w:val="center"/>
              <w:rPr>
                <w:rFonts w:ascii="Calibri" w:hAnsi="Calibri" w:cs="Calibri"/>
                <w:color w:val="000000"/>
                <w:sz w:val="22"/>
                <w:szCs w:val="22"/>
              </w:rPr>
            </w:pPr>
            <w:r w:rsidRPr="001E3B92">
              <w:t>Aspirant</w:t>
            </w:r>
          </w:p>
        </w:tc>
      </w:tr>
      <w:tr w:rsidR="00603DCB" w:rsidRPr="00522809" w14:paraId="08417AB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8069C3" w14:textId="5523385C" w:rsidR="00603DCB" w:rsidRDefault="00603DCB" w:rsidP="00603DCB">
            <w:pPr>
              <w:rPr>
                <w:rFonts w:ascii="Calibri" w:hAnsi="Calibri" w:cs="Calibri"/>
                <w:color w:val="000000"/>
                <w:sz w:val="22"/>
                <w:szCs w:val="22"/>
              </w:rPr>
            </w:pPr>
            <w:r w:rsidRPr="001E3B92">
              <w:t>New, Anthony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662925" w14:textId="07FDD623" w:rsidR="00603DCB" w:rsidRDefault="00603DCB" w:rsidP="00603DCB">
            <w:pPr>
              <w:rPr>
                <w:rFonts w:ascii="Calibri" w:hAnsi="Calibri" w:cs="Calibri"/>
                <w:color w:val="000000"/>
                <w:sz w:val="22"/>
                <w:szCs w:val="22"/>
              </w:rPr>
            </w:pPr>
            <w:r w:rsidRPr="001E3B92">
              <w:t>Prysmian Cables &amp; Systems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4538F8" w14:textId="731D8A78"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A77BB3" w14:textId="330A4C27" w:rsidR="00603DCB" w:rsidRDefault="00603DCB" w:rsidP="00603DCB">
            <w:pPr>
              <w:jc w:val="center"/>
              <w:rPr>
                <w:rFonts w:ascii="Calibri" w:hAnsi="Calibri" w:cs="Calibri"/>
                <w:color w:val="000000"/>
                <w:sz w:val="22"/>
                <w:szCs w:val="22"/>
              </w:rPr>
            </w:pPr>
            <w:r w:rsidRPr="001E3B92">
              <w:t>Non-Voter</w:t>
            </w:r>
          </w:p>
        </w:tc>
      </w:tr>
      <w:tr w:rsidR="00603DCB" w:rsidRPr="00522809" w14:paraId="6796A10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3BD3F7" w14:textId="1969C969" w:rsidR="00603DCB" w:rsidRDefault="00603DCB" w:rsidP="00603DCB">
            <w:pPr>
              <w:rPr>
                <w:rFonts w:ascii="Calibri" w:hAnsi="Calibri" w:cs="Calibri"/>
                <w:color w:val="000000"/>
                <w:sz w:val="22"/>
                <w:szCs w:val="22"/>
              </w:rPr>
            </w:pPr>
            <w:proofErr w:type="spellStart"/>
            <w:r w:rsidRPr="001E3B92">
              <w:t>Nezou</w:t>
            </w:r>
            <w:proofErr w:type="spellEnd"/>
            <w:r w:rsidRPr="001E3B92">
              <w:t>, Patrice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3F95BB" w14:textId="3094F2E0" w:rsidR="00603DCB" w:rsidRDefault="00603DCB" w:rsidP="00603DCB">
            <w:pPr>
              <w:rPr>
                <w:rFonts w:ascii="Calibri" w:hAnsi="Calibri" w:cs="Calibri"/>
                <w:color w:val="000000"/>
                <w:sz w:val="22"/>
                <w:szCs w:val="22"/>
              </w:rPr>
            </w:pPr>
            <w:r w:rsidRPr="001E3B9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5FE918" w14:textId="0775DBE8"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E2678" w14:textId="4C359C09" w:rsidR="00603DCB" w:rsidRDefault="00603DCB" w:rsidP="00603DCB">
            <w:pPr>
              <w:jc w:val="center"/>
              <w:rPr>
                <w:rFonts w:ascii="Calibri" w:hAnsi="Calibri" w:cs="Calibri"/>
                <w:color w:val="000000"/>
                <w:sz w:val="22"/>
                <w:szCs w:val="22"/>
              </w:rPr>
            </w:pPr>
            <w:r w:rsidRPr="001E3B92">
              <w:t>Voter</w:t>
            </w:r>
          </w:p>
        </w:tc>
      </w:tr>
      <w:tr w:rsidR="00603DCB" w:rsidRPr="00522809" w14:paraId="1D694E5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5D79A" w14:textId="56DE8010" w:rsidR="00603DCB" w:rsidRDefault="00603DCB" w:rsidP="00603DCB">
            <w:pPr>
              <w:rPr>
                <w:rFonts w:ascii="Calibri" w:hAnsi="Calibri" w:cs="Calibri"/>
                <w:color w:val="000000"/>
                <w:sz w:val="22"/>
                <w:szCs w:val="22"/>
              </w:rPr>
            </w:pPr>
            <w:r w:rsidRPr="001E3B92">
              <w:t>Nguyen, 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FD0E41" w14:textId="2BDD5F9C" w:rsidR="00603DCB" w:rsidRDefault="00603DCB" w:rsidP="00603DCB">
            <w:pPr>
              <w:rPr>
                <w:rFonts w:ascii="Calibri" w:hAnsi="Calibri" w:cs="Calibri"/>
                <w:color w:val="000000"/>
                <w:sz w:val="22"/>
                <w:szCs w:val="22"/>
              </w:rPr>
            </w:pPr>
            <w:r w:rsidRPr="001E3B92">
              <w:t>U.S. Department of Homeland Security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18AF40" w14:textId="16291B2C" w:rsidR="00603DCB" w:rsidRDefault="00603DCB" w:rsidP="00603DCB">
            <w:pPr>
              <w:jc w:val="center"/>
              <w:rPr>
                <w:color w:val="000000"/>
              </w:rPr>
            </w:pPr>
            <w:r w:rsidRPr="001E3B9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0809B6" w14:textId="364666B3" w:rsidR="00603DCB" w:rsidRDefault="00603DCB" w:rsidP="00603DCB">
            <w:pPr>
              <w:jc w:val="center"/>
              <w:rPr>
                <w:rFonts w:ascii="Calibri" w:hAnsi="Calibri" w:cs="Calibri"/>
                <w:color w:val="000000"/>
                <w:sz w:val="22"/>
                <w:szCs w:val="22"/>
              </w:rPr>
            </w:pPr>
            <w:r w:rsidRPr="001E3B92">
              <w:t>Voter</w:t>
            </w:r>
          </w:p>
        </w:tc>
      </w:tr>
      <w:tr w:rsidR="00603DCB" w:rsidRPr="00522809" w14:paraId="2C6D2F0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E1A7E2" w14:textId="0A3E24A5" w:rsidR="00603DCB" w:rsidRDefault="00603DCB" w:rsidP="00603DCB">
            <w:pPr>
              <w:rPr>
                <w:rFonts w:ascii="Calibri" w:hAnsi="Calibri" w:cs="Calibri"/>
                <w:color w:val="000000"/>
                <w:sz w:val="22"/>
                <w:szCs w:val="22"/>
              </w:rPr>
            </w:pPr>
            <w:proofErr w:type="spellStart"/>
            <w:r w:rsidRPr="001E3B92">
              <w:t>Nikolich</w:t>
            </w:r>
            <w:proofErr w:type="spellEnd"/>
            <w:r w:rsidRPr="001E3B92">
              <w:t>,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F24FFC" w14:textId="5035B588" w:rsidR="00603DCB" w:rsidRDefault="00603DCB" w:rsidP="00603DCB">
            <w:pPr>
              <w:rPr>
                <w:rFonts w:ascii="Calibri" w:hAnsi="Calibri" w:cs="Calibri"/>
                <w:color w:val="000000"/>
                <w:sz w:val="22"/>
                <w:szCs w:val="22"/>
              </w:rPr>
            </w:pPr>
            <w:r w:rsidRPr="001E3B92">
              <w:t>self employed/various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F349F1" w14:textId="0F32C005"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6882C3" w14:textId="17771576" w:rsidR="00603DCB" w:rsidRDefault="00603DCB" w:rsidP="00603DCB">
            <w:pPr>
              <w:jc w:val="center"/>
              <w:rPr>
                <w:rFonts w:ascii="Calibri" w:hAnsi="Calibri" w:cs="Calibri"/>
                <w:color w:val="000000"/>
                <w:sz w:val="22"/>
                <w:szCs w:val="22"/>
              </w:rPr>
            </w:pPr>
            <w:proofErr w:type="spellStart"/>
            <w:r w:rsidRPr="001E3B92">
              <w:t>ExOfficio</w:t>
            </w:r>
            <w:proofErr w:type="spellEnd"/>
          </w:p>
        </w:tc>
      </w:tr>
      <w:tr w:rsidR="00603DCB" w:rsidRPr="00522809" w14:paraId="0F06672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8ABA8FE" w14:textId="79D576F5" w:rsidR="00603DCB" w:rsidRDefault="00603DCB" w:rsidP="00603DCB">
            <w:pPr>
              <w:rPr>
                <w:rFonts w:ascii="Calibri" w:hAnsi="Calibri" w:cs="Calibri"/>
                <w:color w:val="000000"/>
                <w:sz w:val="22"/>
                <w:szCs w:val="22"/>
              </w:rPr>
            </w:pPr>
            <w:r w:rsidRPr="001E3B92">
              <w:t>Noh, Si-Chan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7F0D16" w14:textId="25AD1F1B" w:rsidR="00603DCB" w:rsidRDefault="00603DCB" w:rsidP="00603DCB">
            <w:pPr>
              <w:rPr>
                <w:rFonts w:ascii="Calibri" w:hAnsi="Calibri" w:cs="Calibri"/>
                <w:color w:val="000000"/>
                <w:sz w:val="22"/>
                <w:szCs w:val="22"/>
              </w:rPr>
            </w:pPr>
            <w:proofErr w:type="spellStart"/>
            <w:r w:rsidRPr="001E3B92">
              <w:t>Newratek</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25E5A6" w14:textId="76F4E709" w:rsidR="00603DCB" w:rsidRDefault="00603DCB" w:rsidP="00603DCB">
            <w:pPr>
              <w:jc w:val="center"/>
              <w:rPr>
                <w:color w:val="000000"/>
              </w:rPr>
            </w:pPr>
            <w:r w:rsidRPr="001E3B9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E7F748" w14:textId="1D73F250" w:rsidR="00603DCB" w:rsidRDefault="00603DCB" w:rsidP="00603DCB">
            <w:pPr>
              <w:jc w:val="center"/>
              <w:rPr>
                <w:rFonts w:ascii="Calibri" w:hAnsi="Calibri" w:cs="Calibri"/>
                <w:color w:val="000000"/>
                <w:sz w:val="22"/>
                <w:szCs w:val="22"/>
              </w:rPr>
            </w:pPr>
            <w:r w:rsidRPr="001E3B92">
              <w:t>Voter</w:t>
            </w:r>
          </w:p>
        </w:tc>
      </w:tr>
      <w:tr w:rsidR="00603DCB" w:rsidRPr="00522809" w14:paraId="76CF858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E9BE4E" w14:textId="0A8D0BC8" w:rsidR="00603DCB" w:rsidRPr="001E3B92" w:rsidRDefault="00603DCB" w:rsidP="00603DCB">
            <w:r w:rsidRPr="003E038D">
              <w:t xml:space="preserve">Noh, </w:t>
            </w:r>
            <w:proofErr w:type="spellStart"/>
            <w:r w:rsidRPr="003E038D">
              <w:t>Yujin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367ECA" w14:textId="6009AA3B" w:rsidR="00603DCB" w:rsidRPr="001E3B92" w:rsidRDefault="00603DCB" w:rsidP="00603DCB">
            <w:proofErr w:type="spellStart"/>
            <w:r w:rsidRPr="003E038D">
              <w:t>Newracom</w:t>
            </w:r>
            <w:proofErr w:type="spellEnd"/>
            <w:r w:rsidRPr="003E038D">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AAFE05" w14:textId="6DD48A93"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00292" w14:textId="0DD50DE2" w:rsidR="00603DCB" w:rsidRPr="001E3B92" w:rsidRDefault="00603DCB" w:rsidP="00603DCB">
            <w:pPr>
              <w:jc w:val="center"/>
            </w:pPr>
            <w:r w:rsidRPr="003E038D">
              <w:t>Voter</w:t>
            </w:r>
          </w:p>
        </w:tc>
      </w:tr>
      <w:tr w:rsidR="00603DCB" w:rsidRPr="00522809" w14:paraId="3504E6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DC818B" w14:textId="418260E8" w:rsidR="00603DCB" w:rsidRPr="001E3B92" w:rsidRDefault="00603DCB" w:rsidP="00603DCB">
            <w:r w:rsidRPr="003E038D">
              <w:t xml:space="preserve">Nurani Krishnan, </w:t>
            </w:r>
            <w:proofErr w:type="spellStart"/>
            <w:r w:rsidRPr="003E038D">
              <w:t>Neelakantan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625CE2" w14:textId="41CC7AE6"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D920418" w14:textId="5C93A27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B3FD30" w14:textId="26CDACEB" w:rsidR="00603DCB" w:rsidRPr="001E3B92" w:rsidRDefault="00603DCB" w:rsidP="00603DCB">
            <w:pPr>
              <w:jc w:val="center"/>
            </w:pPr>
            <w:r w:rsidRPr="003E038D">
              <w:t>Potential Voter</w:t>
            </w:r>
          </w:p>
        </w:tc>
      </w:tr>
      <w:tr w:rsidR="00603DCB" w:rsidRPr="00522809" w14:paraId="079D64D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E4ADC4" w14:textId="3B6F717D" w:rsidR="00603DCB" w:rsidRPr="001E3B92" w:rsidRDefault="00603DCB" w:rsidP="00603DCB">
            <w:proofErr w:type="spellStart"/>
            <w:r w:rsidRPr="003E038D">
              <w:t>Ochiai</w:t>
            </w:r>
            <w:proofErr w:type="spellEnd"/>
            <w:r w:rsidRPr="003E038D">
              <w:t xml:space="preserve">, </w:t>
            </w:r>
            <w:proofErr w:type="spellStart"/>
            <w:r w:rsidRPr="003E038D">
              <w:t>Yuya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F711" w14:textId="3D619224" w:rsidR="00603DCB" w:rsidRPr="001E3B92" w:rsidRDefault="00603DCB" w:rsidP="00603DCB">
            <w:r w:rsidRPr="003E038D">
              <w:t>Buffalo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0153039" w14:textId="63303EBA"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7E7EDE0" w14:textId="4CE342A1" w:rsidR="00603DCB" w:rsidRPr="001E3B92" w:rsidRDefault="00603DCB" w:rsidP="00603DCB">
            <w:pPr>
              <w:jc w:val="center"/>
            </w:pPr>
            <w:r w:rsidRPr="003E038D">
              <w:t>Aspirant</w:t>
            </w:r>
          </w:p>
        </w:tc>
      </w:tr>
      <w:tr w:rsidR="00603DCB" w:rsidRPr="00522809" w14:paraId="3BA7A75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C390AC6" w14:textId="45800B41" w:rsidR="00603DCB" w:rsidRPr="001E3B92" w:rsidRDefault="00603DCB" w:rsidP="00603DCB">
            <w:r w:rsidRPr="003E038D">
              <w:t xml:space="preserve">Oh, Hyun </w:t>
            </w:r>
            <w:proofErr w:type="spellStart"/>
            <w:r w:rsidRPr="003E038D">
              <w:t>Seo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5F0F46" w14:textId="5C3CA49D" w:rsidR="00603DCB" w:rsidRPr="001E3B92" w:rsidRDefault="00603DCB" w:rsidP="00603DCB">
            <w:r w:rsidRPr="003E038D">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0D9A385" w14:textId="1D83F95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63119D" w14:textId="6B027F49" w:rsidR="00603DCB" w:rsidRPr="001E3B92" w:rsidRDefault="00603DCB" w:rsidP="00603DCB">
            <w:pPr>
              <w:jc w:val="center"/>
            </w:pPr>
            <w:r w:rsidRPr="003E038D">
              <w:t>Voter</w:t>
            </w:r>
          </w:p>
        </w:tc>
      </w:tr>
      <w:tr w:rsidR="00603DCB" w:rsidRPr="00522809" w14:paraId="4BB72CC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BBA992" w14:textId="59DA0230" w:rsidR="00603DCB" w:rsidRPr="001E3B92" w:rsidRDefault="00603DCB" w:rsidP="00603DCB">
            <w:r w:rsidRPr="003E038D">
              <w:t xml:space="preserve">Oh, </w:t>
            </w:r>
            <w:proofErr w:type="spellStart"/>
            <w:r w:rsidRPr="003E038D">
              <w:t>Youngseok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6517A3" w14:textId="1B92D038" w:rsidR="00603DCB" w:rsidRPr="001E3B92" w:rsidRDefault="00603DCB" w:rsidP="00603DCB">
            <w:r w:rsidRPr="003E038D">
              <w:t>SK Telecom</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489AA2" w14:textId="6A4AB395"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613190" w14:textId="4ED840A8" w:rsidR="00603DCB" w:rsidRPr="001E3B92" w:rsidRDefault="00603DCB" w:rsidP="00603DCB">
            <w:pPr>
              <w:jc w:val="center"/>
            </w:pPr>
            <w:r w:rsidRPr="003E038D">
              <w:t>Voter</w:t>
            </w:r>
          </w:p>
        </w:tc>
      </w:tr>
      <w:tr w:rsidR="00603DCB" w:rsidRPr="00522809" w14:paraId="23C9037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E2E13" w14:textId="59354B97" w:rsidR="00603DCB" w:rsidRPr="001E3B92" w:rsidRDefault="00603DCB" w:rsidP="00603DCB">
            <w:proofErr w:type="spellStart"/>
            <w:r w:rsidRPr="003E038D">
              <w:t>Ohsawa</w:t>
            </w:r>
            <w:proofErr w:type="spellEnd"/>
            <w:r w:rsidRPr="003E038D">
              <w:t>, Tomoki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7A6165" w14:textId="6CA1C289" w:rsidR="00603DCB" w:rsidRPr="001E3B92" w:rsidRDefault="00603DCB" w:rsidP="00603DCB">
            <w:r w:rsidRPr="003E038D">
              <w:t>NICT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1F75F5F" w14:textId="14B0E414"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A1286C5" w14:textId="612A92BA" w:rsidR="00603DCB" w:rsidRPr="001E3B92" w:rsidRDefault="00603DCB" w:rsidP="00603DCB">
            <w:pPr>
              <w:jc w:val="center"/>
            </w:pPr>
            <w:r w:rsidRPr="003E038D">
              <w:t>Voter</w:t>
            </w:r>
          </w:p>
        </w:tc>
      </w:tr>
      <w:tr w:rsidR="00603DCB" w:rsidRPr="00522809" w14:paraId="32D2B56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E4FBBC" w14:textId="394BE401" w:rsidR="00603DCB" w:rsidRPr="001E3B92" w:rsidRDefault="00603DCB" w:rsidP="00603DCB">
            <w:r w:rsidRPr="003E038D">
              <w:t xml:space="preserve">Okada, </w:t>
            </w:r>
            <w:proofErr w:type="spellStart"/>
            <w:r w:rsidRPr="003E038D">
              <w:t>Hiraku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A02EF" w14:textId="2F76CC90" w:rsidR="00603DCB" w:rsidRPr="001E3B92" w:rsidRDefault="00603DCB" w:rsidP="00603DCB">
            <w:r w:rsidRPr="003E038D">
              <w:t>Nagoya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6F6809" w14:textId="7B926DC0"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F6F99D" w14:textId="3B895CDB" w:rsidR="00603DCB" w:rsidRPr="001E3B92" w:rsidRDefault="00603DCB" w:rsidP="00603DCB">
            <w:pPr>
              <w:jc w:val="center"/>
            </w:pPr>
            <w:r w:rsidRPr="003E038D">
              <w:t>Potential Voter</w:t>
            </w:r>
          </w:p>
        </w:tc>
      </w:tr>
      <w:tr w:rsidR="00603DCB" w:rsidRPr="00522809" w14:paraId="37AA43C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901BE5" w14:textId="1FBC0C03" w:rsidR="00603DCB" w:rsidRPr="001E3B92" w:rsidRDefault="00603DCB" w:rsidP="00603DCB">
            <w:r w:rsidRPr="003E038D">
              <w:t>Omar, Hassan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8AF071" w14:textId="0C258963"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236E723" w14:textId="17145A9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4DD327" w14:textId="02E3C1C7" w:rsidR="00603DCB" w:rsidRPr="001E3B92" w:rsidRDefault="00603DCB" w:rsidP="00603DCB">
            <w:pPr>
              <w:jc w:val="center"/>
            </w:pPr>
            <w:r w:rsidRPr="003E038D">
              <w:t>Potential Voter</w:t>
            </w:r>
          </w:p>
        </w:tc>
      </w:tr>
      <w:tr w:rsidR="00603DCB" w:rsidRPr="00522809" w14:paraId="7F360CB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4AE6DE" w14:textId="768D92E2" w:rsidR="00603DCB" w:rsidRPr="001E3B92" w:rsidRDefault="00603DCB" w:rsidP="00603DCB">
            <w:r w:rsidRPr="003E038D">
              <w:lastRenderedPageBreak/>
              <w:t xml:space="preserve">Oren, </w:t>
            </w:r>
            <w:proofErr w:type="spellStart"/>
            <w:r w:rsidRPr="003E038D">
              <w:t>Elad</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87BC38" w14:textId="3048CCA9"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4CADEC" w14:textId="73E030C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9210E" w14:textId="7ABD3EA0" w:rsidR="00603DCB" w:rsidRPr="001E3B92" w:rsidRDefault="00603DCB" w:rsidP="00603DCB">
            <w:pPr>
              <w:jc w:val="center"/>
            </w:pPr>
            <w:r w:rsidRPr="003E038D">
              <w:t>Aspirant</w:t>
            </w:r>
          </w:p>
        </w:tc>
      </w:tr>
      <w:tr w:rsidR="00603DCB" w:rsidRPr="00522809" w14:paraId="58BA9CE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C6F32C" w14:textId="491880A0" w:rsidR="00603DCB" w:rsidRPr="001E3B92" w:rsidRDefault="00603DCB" w:rsidP="00603DCB">
            <w:proofErr w:type="spellStart"/>
            <w:r w:rsidRPr="003E038D">
              <w:t>Orlik</w:t>
            </w:r>
            <w:proofErr w:type="spellEnd"/>
            <w:r w:rsidRPr="003E038D">
              <w:t>, Philip</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6BC5DC" w14:textId="4C0B67BF" w:rsidR="00603DCB" w:rsidRPr="001E3B92" w:rsidRDefault="00603DCB" w:rsidP="00603DCB">
            <w:r w:rsidRPr="003E038D">
              <w:t>Mitsubishi Electric Research Labs (MERL)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39271E6" w14:textId="6C97DA42"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284A63" w14:textId="189D07F2" w:rsidR="00603DCB" w:rsidRPr="001E3B92" w:rsidRDefault="00603DCB" w:rsidP="00603DCB">
            <w:pPr>
              <w:jc w:val="center"/>
            </w:pPr>
            <w:r w:rsidRPr="003E038D">
              <w:t>Aspirant</w:t>
            </w:r>
          </w:p>
        </w:tc>
      </w:tr>
      <w:tr w:rsidR="00603DCB" w:rsidRPr="00522809" w14:paraId="5129A49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CD5BEF" w14:textId="5B468D07" w:rsidR="00603DCB" w:rsidRPr="001E3B92" w:rsidRDefault="00603DCB" w:rsidP="00603DCB">
            <w:proofErr w:type="spellStart"/>
            <w:r w:rsidRPr="003E038D">
              <w:t>Orlovsky</w:t>
            </w:r>
            <w:proofErr w:type="spellEnd"/>
            <w:r w:rsidRPr="003E038D">
              <w:t>, Michael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4C81B1" w14:textId="3C9D35A3" w:rsidR="00603DCB" w:rsidRPr="001E3B92" w:rsidRDefault="00603DCB" w:rsidP="00603DCB">
            <w:proofErr w:type="spellStart"/>
            <w:r w:rsidRPr="003E038D">
              <w:t>Vayyar</w:t>
            </w:r>
            <w:proofErr w:type="spellEnd"/>
            <w:r w:rsidRPr="003E038D">
              <w:t xml:space="preserve"> Imaging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3184109" w14:textId="761F7DD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83D907" w14:textId="312C6459" w:rsidR="00603DCB" w:rsidRPr="001E3B92" w:rsidRDefault="00603DCB" w:rsidP="00603DCB">
            <w:pPr>
              <w:jc w:val="center"/>
            </w:pPr>
            <w:r w:rsidRPr="003E038D">
              <w:t>Aspirant</w:t>
            </w:r>
          </w:p>
        </w:tc>
      </w:tr>
      <w:tr w:rsidR="00603DCB" w:rsidRPr="00522809" w14:paraId="3ECA580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7BB417" w14:textId="0F1274E4" w:rsidR="00603DCB" w:rsidRPr="001E3B92" w:rsidRDefault="00603DCB" w:rsidP="00603DCB">
            <w:r w:rsidRPr="003E038D">
              <w:t>Orr,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B88B08" w14:textId="521AF80A" w:rsidR="00603DCB" w:rsidRPr="001E3B92" w:rsidRDefault="00603DCB" w:rsidP="00603DCB">
            <w:r w:rsidRPr="003E038D">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BA7FFB" w14:textId="6FAA6DB9"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CCA45D" w14:textId="78404718" w:rsidR="00603DCB" w:rsidRPr="001E3B92" w:rsidRDefault="00603DCB" w:rsidP="00603DCB">
            <w:pPr>
              <w:jc w:val="center"/>
            </w:pPr>
            <w:r w:rsidRPr="003E038D">
              <w:t>Aspirant</w:t>
            </w:r>
          </w:p>
        </w:tc>
      </w:tr>
      <w:tr w:rsidR="00603DCB" w:rsidRPr="00522809" w14:paraId="26F3B1E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2ABE89" w14:textId="54F44B58" w:rsidR="00603DCB" w:rsidRPr="001E3B92" w:rsidRDefault="00603DCB" w:rsidP="00603DCB">
            <w:proofErr w:type="spellStart"/>
            <w:r w:rsidRPr="003E038D">
              <w:t>Ouchi</w:t>
            </w:r>
            <w:proofErr w:type="spellEnd"/>
            <w:r w:rsidRPr="003E038D">
              <w:t xml:space="preserve">, </w:t>
            </w:r>
            <w:proofErr w:type="spellStart"/>
            <w:r w:rsidRPr="003E038D">
              <w:t>Masatomo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DC7972" w14:textId="3AFB50E7" w:rsidR="00603DCB" w:rsidRPr="001E3B92" w:rsidRDefault="00603DCB" w:rsidP="00603DCB">
            <w:r w:rsidRPr="003E038D">
              <w:t>Canon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2BBE90" w14:textId="565B70E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3A8455" w14:textId="0D073699" w:rsidR="00603DCB" w:rsidRPr="001E3B92" w:rsidRDefault="00603DCB" w:rsidP="00603DCB">
            <w:pPr>
              <w:jc w:val="center"/>
            </w:pPr>
            <w:r w:rsidRPr="003E038D">
              <w:t>Potential Voter</w:t>
            </w:r>
          </w:p>
        </w:tc>
      </w:tr>
      <w:tr w:rsidR="00603DCB" w:rsidRPr="00522809" w14:paraId="61DA2EE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95953E" w14:textId="68C6358A" w:rsidR="00603DCB" w:rsidRPr="001E3B92" w:rsidRDefault="00603DCB" w:rsidP="00603DCB">
            <w:proofErr w:type="spellStart"/>
            <w:r w:rsidRPr="003E038D">
              <w:t>Oyama</w:t>
            </w:r>
            <w:proofErr w:type="spellEnd"/>
            <w:r w:rsidRPr="003E038D">
              <w:t>, Satoshi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08B6B47" w14:textId="1700E48C" w:rsidR="00603DCB" w:rsidRPr="001E3B92" w:rsidRDefault="00603DCB" w:rsidP="00603DCB">
            <w:r w:rsidRPr="003E038D">
              <w:t>Association of Radio Industries and Businesses (ARIB)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9F5118" w14:textId="184C9A8A"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F6D870" w14:textId="4DD16524" w:rsidR="00603DCB" w:rsidRPr="001E3B92" w:rsidRDefault="00603DCB" w:rsidP="00603DCB">
            <w:pPr>
              <w:jc w:val="center"/>
            </w:pPr>
            <w:r w:rsidRPr="003E038D">
              <w:t>Potential Voter</w:t>
            </w:r>
          </w:p>
        </w:tc>
      </w:tr>
      <w:tr w:rsidR="00603DCB" w:rsidRPr="00522809" w14:paraId="704D7B8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9FE28F" w14:textId="7521FB14" w:rsidR="00603DCB" w:rsidRPr="001E3B92" w:rsidRDefault="00603DCB" w:rsidP="00603DCB">
            <w:proofErr w:type="spellStart"/>
            <w:r w:rsidRPr="003E038D">
              <w:t>Ozbakis</w:t>
            </w:r>
            <w:proofErr w:type="spellEnd"/>
            <w:r w:rsidRPr="003E038D">
              <w:t xml:space="preserve">, </w:t>
            </w:r>
            <w:proofErr w:type="spellStart"/>
            <w:r w:rsidRPr="003E038D">
              <w:t>Basak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6C39244" w14:textId="33AA28C6" w:rsidR="00603DCB" w:rsidRPr="001E3B92" w:rsidRDefault="00603DCB" w:rsidP="00603DCB">
            <w:r w:rsidRPr="003E038D">
              <w:t>VESTEL Electronics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CF2088" w14:textId="21EB0D2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1FD57A" w14:textId="51651146" w:rsidR="00603DCB" w:rsidRPr="001E3B92" w:rsidRDefault="00603DCB" w:rsidP="00603DCB">
            <w:pPr>
              <w:jc w:val="center"/>
            </w:pPr>
            <w:r w:rsidRPr="003E038D">
              <w:t>Potential Voter</w:t>
            </w:r>
          </w:p>
        </w:tc>
      </w:tr>
      <w:tr w:rsidR="00603DCB" w:rsidRPr="00522809" w14:paraId="3C5F4F7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36ABFE" w14:textId="2D547E6D" w:rsidR="00603DCB" w:rsidRPr="001E3B92" w:rsidRDefault="00603DCB" w:rsidP="00603DCB">
            <w:r w:rsidRPr="003E038D">
              <w:t>OZDEN ZENGIN, OZLEM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70F6C1" w14:textId="1D82E6D4" w:rsidR="00603DCB" w:rsidRPr="001E3B92" w:rsidRDefault="00603DCB" w:rsidP="00603DCB">
            <w:r w:rsidRPr="003E038D">
              <w:t>VESTEL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B72EE4" w14:textId="41DE149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8EC66E" w14:textId="7FC84921" w:rsidR="00603DCB" w:rsidRPr="001E3B92" w:rsidRDefault="00603DCB" w:rsidP="00603DCB">
            <w:pPr>
              <w:jc w:val="center"/>
            </w:pPr>
            <w:r w:rsidRPr="003E038D">
              <w:t>Aspirant</w:t>
            </w:r>
          </w:p>
        </w:tc>
      </w:tr>
      <w:tr w:rsidR="00603DCB" w:rsidRPr="00522809" w14:paraId="5441C5A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4C5798" w14:textId="41AA6F40" w:rsidR="00603DCB" w:rsidRPr="001E3B92" w:rsidRDefault="00603DCB" w:rsidP="00603DCB">
            <w:proofErr w:type="spellStart"/>
            <w:r w:rsidRPr="003E038D">
              <w:t>Ozpoyraz</w:t>
            </w:r>
            <w:proofErr w:type="spellEnd"/>
            <w:r w:rsidRPr="003E038D">
              <w:t xml:space="preserve">, </w:t>
            </w:r>
            <w:proofErr w:type="spellStart"/>
            <w:r w:rsidRPr="003E038D">
              <w:t>Burak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93277" w14:textId="427AB242" w:rsidR="00603DCB" w:rsidRPr="001E3B92" w:rsidRDefault="00603DCB" w:rsidP="00603DCB">
            <w:proofErr w:type="spellStart"/>
            <w:r w:rsidRPr="003E038D">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A1EDAD" w14:textId="781556CE"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7D5CC" w14:textId="65B00BF4" w:rsidR="00603DCB" w:rsidRPr="001E3B92" w:rsidRDefault="00603DCB" w:rsidP="00603DCB">
            <w:pPr>
              <w:jc w:val="center"/>
            </w:pPr>
            <w:r w:rsidRPr="003E038D">
              <w:t>Non-Voter</w:t>
            </w:r>
          </w:p>
        </w:tc>
      </w:tr>
      <w:tr w:rsidR="00603DCB" w:rsidRPr="00522809" w14:paraId="0168C27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678E5B" w14:textId="2DC777DE" w:rsidR="00603DCB" w:rsidRPr="001E3B92" w:rsidRDefault="00603DCB" w:rsidP="00603DCB">
            <w:proofErr w:type="spellStart"/>
            <w:r w:rsidRPr="003E038D">
              <w:t>Palayur</w:t>
            </w:r>
            <w:proofErr w:type="spellEnd"/>
            <w:r w:rsidRPr="003E038D">
              <w:t>, Saju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CCE0D8" w14:textId="584E4C86" w:rsidR="00603DCB" w:rsidRPr="001E3B92" w:rsidRDefault="00603DCB" w:rsidP="00603DCB">
            <w:proofErr w:type="spellStart"/>
            <w:r w:rsidRPr="003E038D">
              <w:t>Maxlinear</w:t>
            </w:r>
            <w:proofErr w:type="spellEnd"/>
            <w:r w:rsidRPr="003E038D">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DAA99D" w14:textId="4EDA987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A9E2A6" w14:textId="331789EF" w:rsidR="00603DCB" w:rsidRPr="001E3B92" w:rsidRDefault="00603DCB" w:rsidP="00603DCB">
            <w:pPr>
              <w:jc w:val="center"/>
            </w:pPr>
            <w:r w:rsidRPr="003E038D">
              <w:t>Aspirant</w:t>
            </w:r>
          </w:p>
        </w:tc>
      </w:tr>
      <w:tr w:rsidR="00603DCB" w:rsidRPr="00522809" w14:paraId="08EB562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222AAE" w14:textId="29136FF7" w:rsidR="00603DCB" w:rsidRPr="001E3B92" w:rsidRDefault="00603DCB" w:rsidP="00603DCB">
            <w:r w:rsidRPr="003E038D">
              <w:t>Palm,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CC37AC" w14:textId="69BB1DE9"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806886" w14:textId="4A7762EA"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36A881" w14:textId="611A7ABB" w:rsidR="00603DCB" w:rsidRPr="001E3B92" w:rsidRDefault="00603DCB" w:rsidP="00603DCB">
            <w:pPr>
              <w:jc w:val="center"/>
            </w:pPr>
            <w:r w:rsidRPr="003E038D">
              <w:t>Voter</w:t>
            </w:r>
          </w:p>
        </w:tc>
      </w:tr>
      <w:tr w:rsidR="00603DCB" w:rsidRPr="00522809" w14:paraId="7F8701E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0A98A1" w14:textId="4FE33BF6" w:rsidR="00603DCB" w:rsidRPr="001E3B92" w:rsidRDefault="00603DCB" w:rsidP="00603DCB">
            <w:r w:rsidRPr="003E038D">
              <w:t>Palmer, Clark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E2A88" w14:textId="5B803903" w:rsidR="00603DCB" w:rsidRPr="001E3B92" w:rsidRDefault="00603DCB" w:rsidP="00603DCB">
            <w:proofErr w:type="spellStart"/>
            <w:r w:rsidRPr="003E038D">
              <w:t>Meteorcomm</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C029FA4" w14:textId="61181077"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B31059" w14:textId="733C800A" w:rsidR="00603DCB" w:rsidRPr="001E3B92" w:rsidRDefault="00603DCB" w:rsidP="00603DCB">
            <w:pPr>
              <w:jc w:val="center"/>
            </w:pPr>
            <w:r w:rsidRPr="003E038D">
              <w:t>Non-Voter</w:t>
            </w:r>
          </w:p>
        </w:tc>
      </w:tr>
      <w:tr w:rsidR="00603DCB" w:rsidRPr="00522809" w14:paraId="5D7B7EC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8B7CB8" w14:textId="73090587" w:rsidR="00603DCB" w:rsidRPr="001E3B92" w:rsidRDefault="00603DCB" w:rsidP="00603DCB">
            <w:r w:rsidRPr="003E038D">
              <w:t>Pan, Chun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C6CC6" w14:textId="3C25FCA9"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2597D0" w14:textId="185AB989"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3DBCA9" w14:textId="6B8C83F3" w:rsidR="00603DCB" w:rsidRPr="001E3B92" w:rsidRDefault="00603DCB" w:rsidP="00603DCB">
            <w:pPr>
              <w:jc w:val="center"/>
            </w:pPr>
            <w:r w:rsidRPr="003E038D">
              <w:t>Voter</w:t>
            </w:r>
          </w:p>
        </w:tc>
      </w:tr>
      <w:tr w:rsidR="00603DCB" w:rsidRPr="00522809" w14:paraId="0ABB65C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B1A094" w14:textId="08AEF08D" w:rsidR="00603DCB" w:rsidRPr="001E3B92" w:rsidRDefault="00603DCB" w:rsidP="00603DCB">
            <w:r w:rsidRPr="003E038D">
              <w:t>Pare, Thomas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6A2044" w14:textId="3A4EFAA9" w:rsidR="00603DCB" w:rsidRPr="001E3B92" w:rsidRDefault="00603DCB" w:rsidP="00603DCB">
            <w:r w:rsidRPr="003E038D">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6483A8" w14:textId="02F2EA08"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1B8B4A" w14:textId="3C08F712" w:rsidR="00603DCB" w:rsidRPr="001E3B92" w:rsidRDefault="00603DCB" w:rsidP="00603DCB">
            <w:pPr>
              <w:jc w:val="center"/>
            </w:pPr>
            <w:r w:rsidRPr="003E038D">
              <w:t>Voter</w:t>
            </w:r>
          </w:p>
        </w:tc>
      </w:tr>
      <w:tr w:rsidR="00603DCB" w:rsidRPr="00522809" w14:paraId="2177187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2E2B86" w14:textId="3EFB2FEE" w:rsidR="00603DCB" w:rsidRPr="001E3B92" w:rsidRDefault="00603DCB" w:rsidP="00603DCB">
            <w:r w:rsidRPr="003E038D">
              <w:t xml:space="preserve">Parekh, </w:t>
            </w:r>
            <w:proofErr w:type="spellStart"/>
            <w:r w:rsidRPr="003E038D">
              <w:t>Jatin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485EB1" w14:textId="456A8564" w:rsidR="00603DCB" w:rsidRPr="001E3B92" w:rsidRDefault="00603DCB" w:rsidP="00603DCB">
            <w:r w:rsidRPr="003E038D">
              <w:t>Arista Networks,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6569D0" w14:textId="228C358E"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9955A2" w14:textId="77EF5576" w:rsidR="00603DCB" w:rsidRPr="001E3B92" w:rsidRDefault="00603DCB" w:rsidP="00603DCB">
            <w:pPr>
              <w:jc w:val="center"/>
            </w:pPr>
            <w:r w:rsidRPr="003E038D">
              <w:t>Voter</w:t>
            </w:r>
          </w:p>
        </w:tc>
      </w:tr>
      <w:tr w:rsidR="00603DCB" w:rsidRPr="00522809" w14:paraId="11C2D8C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55F153" w14:textId="33AE77A5" w:rsidR="00603DCB" w:rsidRPr="001E3B92" w:rsidRDefault="00603DCB" w:rsidP="00603DCB">
            <w:r w:rsidRPr="003E038D">
              <w:t xml:space="preserve">Park, </w:t>
            </w:r>
            <w:proofErr w:type="spellStart"/>
            <w:r w:rsidRPr="003E038D">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17AB75" w14:textId="4730BE72" w:rsidR="00603DCB" w:rsidRPr="001E3B92" w:rsidRDefault="00603DCB" w:rsidP="00603DCB">
            <w:r w:rsidRPr="003E038D">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198B15" w14:textId="3406FC86"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98DD4" w14:textId="0B1263BE" w:rsidR="00603DCB" w:rsidRPr="001E3B92" w:rsidRDefault="00603DCB" w:rsidP="00603DCB">
            <w:pPr>
              <w:jc w:val="center"/>
            </w:pPr>
            <w:r w:rsidRPr="003E038D">
              <w:t>Voter</w:t>
            </w:r>
          </w:p>
        </w:tc>
      </w:tr>
      <w:tr w:rsidR="00603DCB" w:rsidRPr="00522809" w14:paraId="148AA4A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E0FF85" w14:textId="5B89394D" w:rsidR="00603DCB" w:rsidRPr="001E3B92" w:rsidRDefault="00603DCB" w:rsidP="00603DCB">
            <w:r w:rsidRPr="003E038D">
              <w:t>Park, Hyun Soo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B76BAD" w14:textId="3A68318A" w:rsidR="00603DCB" w:rsidRPr="001E3B92" w:rsidRDefault="00603DCB" w:rsidP="00603DCB">
            <w:r w:rsidRPr="003E038D">
              <w:t xml:space="preserve">Leaders Tech. </w:t>
            </w:r>
            <w:proofErr w:type="spellStart"/>
            <w:r w:rsidRPr="003E038D">
              <w:t>Co.,ltd</w:t>
            </w:r>
            <w:proofErr w:type="spellEnd"/>
            <w:r w:rsidRPr="003E038D">
              <w: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DAACE4D" w14:textId="4A414A8E"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B91C96" w14:textId="45D6181B" w:rsidR="00603DCB" w:rsidRPr="001E3B92" w:rsidRDefault="00603DCB" w:rsidP="00603DCB">
            <w:pPr>
              <w:jc w:val="center"/>
            </w:pPr>
            <w:r w:rsidRPr="003E038D">
              <w:t>Aspirant</w:t>
            </w:r>
          </w:p>
        </w:tc>
      </w:tr>
      <w:tr w:rsidR="00603DCB" w:rsidRPr="00522809" w14:paraId="4C6174C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ED954" w14:textId="41679A93" w:rsidR="00603DCB" w:rsidRPr="001E3B92" w:rsidRDefault="00603DCB" w:rsidP="00603DCB">
            <w:r w:rsidRPr="003E038D">
              <w:t xml:space="preserve">Park, </w:t>
            </w:r>
            <w:proofErr w:type="spellStart"/>
            <w:r w:rsidRPr="003E038D">
              <w:t>Minyoung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24735D" w14:textId="3EA1E047" w:rsidR="00603DCB" w:rsidRPr="001E3B92" w:rsidRDefault="00603DCB" w:rsidP="00603DCB">
            <w:r w:rsidRPr="003E038D">
              <w:t>Intel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6A7667" w14:textId="6325ECB1"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4D090F" w14:textId="40F62787" w:rsidR="00603DCB" w:rsidRPr="001E3B92" w:rsidRDefault="00603DCB" w:rsidP="00603DCB">
            <w:pPr>
              <w:jc w:val="center"/>
            </w:pPr>
            <w:r w:rsidRPr="003E038D">
              <w:t>Voter</w:t>
            </w:r>
          </w:p>
        </w:tc>
      </w:tr>
      <w:tr w:rsidR="00603DCB" w:rsidRPr="00522809" w14:paraId="2CA168A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D9C98E2" w14:textId="3E574F18" w:rsidR="00603DCB" w:rsidRPr="001E3B92" w:rsidRDefault="00603DCB" w:rsidP="00603DCB">
            <w:r w:rsidRPr="003E038D">
              <w:t>Park, Sung-</w:t>
            </w:r>
            <w:proofErr w:type="spellStart"/>
            <w:r w:rsidRPr="003E038D">
              <w:t>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BA1C888" w14:textId="36821885" w:rsidR="00603DCB" w:rsidRPr="001E3B92" w:rsidRDefault="00603DCB" w:rsidP="00603DCB">
            <w:r w:rsidRPr="003E038D">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96C640" w14:textId="37F3872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B404B9C" w14:textId="1493A42E" w:rsidR="00603DCB" w:rsidRPr="001E3B92" w:rsidRDefault="00603DCB" w:rsidP="00603DCB">
            <w:pPr>
              <w:jc w:val="center"/>
            </w:pPr>
            <w:r w:rsidRPr="003E038D">
              <w:t>Aspirant</w:t>
            </w:r>
          </w:p>
        </w:tc>
      </w:tr>
      <w:tr w:rsidR="00603DCB" w:rsidRPr="00522809" w14:paraId="08E8A93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4F2789" w14:textId="7F0E2C1C" w:rsidR="00603DCB" w:rsidRPr="001E3B92" w:rsidRDefault="00603DCB" w:rsidP="00603DCB">
            <w:r w:rsidRPr="003E038D">
              <w:t xml:space="preserve">Park, </w:t>
            </w:r>
            <w:proofErr w:type="spellStart"/>
            <w:r w:rsidRPr="003E038D">
              <w:t>Taejoon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9AC9A18" w14:textId="5DBF1F3D" w:rsidR="00603DCB" w:rsidRPr="001E3B92" w:rsidRDefault="00603DCB" w:rsidP="00603DCB">
            <w:r w:rsidRPr="003E038D">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DA07723" w14:textId="081E44C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07738D" w14:textId="0C402836" w:rsidR="00603DCB" w:rsidRPr="001E3B92" w:rsidRDefault="00603DCB" w:rsidP="00603DCB">
            <w:pPr>
              <w:jc w:val="center"/>
            </w:pPr>
            <w:r w:rsidRPr="003E038D">
              <w:t>Non-Voter</w:t>
            </w:r>
          </w:p>
        </w:tc>
      </w:tr>
      <w:tr w:rsidR="00603DCB" w:rsidRPr="00522809" w14:paraId="0B1E7AC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D1406" w14:textId="14534469" w:rsidR="00603DCB" w:rsidRPr="001E3B92" w:rsidRDefault="00603DCB" w:rsidP="00603DCB">
            <w:r w:rsidRPr="003E038D">
              <w:t>Parsons, Glenn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A624FD" w14:textId="59742ABD" w:rsidR="00603DCB" w:rsidRPr="001E3B92" w:rsidRDefault="00603DCB" w:rsidP="00603DCB">
            <w:r w:rsidRPr="003E038D">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E5CCAA" w14:textId="5898702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E94590" w14:textId="6B133353" w:rsidR="00603DCB" w:rsidRPr="001E3B92" w:rsidRDefault="00603DCB" w:rsidP="00603DCB">
            <w:pPr>
              <w:jc w:val="center"/>
            </w:pPr>
            <w:proofErr w:type="spellStart"/>
            <w:r w:rsidRPr="003E038D">
              <w:t>ExOfficio</w:t>
            </w:r>
            <w:proofErr w:type="spellEnd"/>
          </w:p>
        </w:tc>
      </w:tr>
      <w:tr w:rsidR="00603DCB" w:rsidRPr="00522809" w14:paraId="3964E85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FCC9BC" w14:textId="5AA4E8F8" w:rsidR="00603DCB" w:rsidRPr="001E3B92" w:rsidRDefault="00603DCB" w:rsidP="00603DCB">
            <w:r w:rsidRPr="003E038D">
              <w:t>Patil,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6D3E692" w14:textId="038A48A4"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414E80" w14:textId="6B11672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6D47B6" w14:textId="15B06B57" w:rsidR="00603DCB" w:rsidRPr="001E3B92" w:rsidRDefault="00603DCB" w:rsidP="00603DCB">
            <w:pPr>
              <w:jc w:val="center"/>
            </w:pPr>
            <w:r w:rsidRPr="003E038D">
              <w:t>Voter</w:t>
            </w:r>
          </w:p>
        </w:tc>
      </w:tr>
      <w:tr w:rsidR="00603DCB" w:rsidRPr="00522809" w14:paraId="3CD8AB4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4D1DDB0" w14:textId="2C12A66C" w:rsidR="00603DCB" w:rsidRPr="001E3B92" w:rsidRDefault="00603DCB" w:rsidP="00603DCB">
            <w:r w:rsidRPr="003E038D">
              <w:t>Patwardhan, Gaurav</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32A877" w14:textId="62875174" w:rsidR="00603DCB" w:rsidRPr="001E3B92" w:rsidRDefault="00603DCB" w:rsidP="00603DCB">
            <w:r w:rsidRPr="003E038D">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C75BD10" w14:textId="7C4CAF4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E2F4DE" w14:textId="24ECEBFE" w:rsidR="00603DCB" w:rsidRPr="001E3B92" w:rsidRDefault="00603DCB" w:rsidP="00603DCB">
            <w:pPr>
              <w:jc w:val="center"/>
            </w:pPr>
            <w:r w:rsidRPr="003E038D">
              <w:t>Voter</w:t>
            </w:r>
          </w:p>
        </w:tc>
      </w:tr>
      <w:tr w:rsidR="00603DCB" w:rsidRPr="00522809" w14:paraId="31A113B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DED86F" w14:textId="302647EA" w:rsidR="00603DCB" w:rsidRPr="001E3B92" w:rsidRDefault="00603DCB" w:rsidP="00603DCB">
            <w:proofErr w:type="spellStart"/>
            <w:r w:rsidRPr="003E038D">
              <w:t>Perahia</w:t>
            </w:r>
            <w:proofErr w:type="spellEnd"/>
            <w:r w:rsidRPr="003E038D">
              <w:t>, Eldad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22071E" w14:textId="47A1B147" w:rsidR="00603DCB" w:rsidRPr="001E3B92" w:rsidRDefault="00603DCB" w:rsidP="00603DCB">
            <w:r w:rsidRPr="003E038D">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7780036" w14:textId="211ABF6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1ACEA31" w14:textId="1A2D4DED" w:rsidR="00603DCB" w:rsidRPr="001E3B92" w:rsidRDefault="00603DCB" w:rsidP="00603DCB">
            <w:pPr>
              <w:jc w:val="center"/>
            </w:pPr>
            <w:r w:rsidRPr="003E038D">
              <w:t>Potential Voter</w:t>
            </w:r>
          </w:p>
        </w:tc>
      </w:tr>
      <w:tr w:rsidR="00603DCB" w:rsidRPr="00522809" w14:paraId="546BD72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1AFE57" w14:textId="57133478" w:rsidR="00603DCB" w:rsidRPr="001E3B92" w:rsidRDefault="00603DCB" w:rsidP="00603DCB">
            <w:r w:rsidRPr="003E038D">
              <w:t>Perkins, Richard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9BF8E3" w14:textId="16D0C25A" w:rsidR="00603DCB" w:rsidRPr="001E3B92" w:rsidRDefault="00603DCB" w:rsidP="00603DCB">
            <w:r w:rsidRPr="003E038D">
              <w:t>Qorvo</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5A81FE4" w14:textId="61BCB99B"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DC3863" w14:textId="20295104" w:rsidR="00603DCB" w:rsidRPr="001E3B92" w:rsidRDefault="00603DCB" w:rsidP="00603DCB">
            <w:pPr>
              <w:jc w:val="center"/>
            </w:pPr>
            <w:r w:rsidRPr="003E038D">
              <w:t>Voter</w:t>
            </w:r>
          </w:p>
        </w:tc>
      </w:tr>
      <w:tr w:rsidR="00603DCB" w:rsidRPr="00522809" w14:paraId="0DE5D4A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3E44B3" w14:textId="6C15DAE5" w:rsidR="00603DCB" w:rsidRPr="001E3B92" w:rsidRDefault="00603DCB" w:rsidP="00603DCB">
            <w:r w:rsidRPr="003E038D">
              <w:t>Perlmutter, Uri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DE7699" w14:textId="1D7B783B"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7890E5" w14:textId="24C03EC9"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5B5558" w14:textId="7E356634" w:rsidR="00603DCB" w:rsidRPr="001E3B92" w:rsidRDefault="00603DCB" w:rsidP="00603DCB">
            <w:pPr>
              <w:jc w:val="center"/>
            </w:pPr>
            <w:r w:rsidRPr="003E038D">
              <w:t>Aspirant</w:t>
            </w:r>
          </w:p>
        </w:tc>
      </w:tr>
      <w:tr w:rsidR="00603DCB" w:rsidRPr="00522809" w14:paraId="04AE2CE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8B0153" w14:textId="619EDA24" w:rsidR="00603DCB" w:rsidRPr="001E3B92" w:rsidRDefault="00603DCB" w:rsidP="00603DCB">
            <w:r w:rsidRPr="003E038D">
              <w:t>PESIN, ANTHONY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E94A3" w14:textId="26237DA8" w:rsidR="00603DCB" w:rsidRPr="001E3B92" w:rsidRDefault="00603DCB" w:rsidP="00603DCB">
            <w:proofErr w:type="spellStart"/>
            <w:r w:rsidRPr="003E038D">
              <w:t>InterDigital</w:t>
            </w:r>
            <w:proofErr w:type="spellEnd"/>
            <w:r w:rsidRPr="003E038D">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58EFA1" w14:textId="3A98630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EDD918" w14:textId="031D05CD" w:rsidR="00603DCB" w:rsidRPr="001E3B92" w:rsidRDefault="00603DCB" w:rsidP="00603DCB">
            <w:pPr>
              <w:jc w:val="center"/>
            </w:pPr>
            <w:r w:rsidRPr="003E038D">
              <w:t>Potential Voter</w:t>
            </w:r>
          </w:p>
        </w:tc>
      </w:tr>
      <w:tr w:rsidR="00603DCB" w:rsidRPr="00522809" w14:paraId="1258B9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E91DF1" w14:textId="0B744AAA" w:rsidR="00603DCB" w:rsidRPr="001E3B92" w:rsidRDefault="00603DCB" w:rsidP="00603DCB">
            <w:proofErr w:type="spellStart"/>
            <w:r w:rsidRPr="003E038D">
              <w:t>Petranovich</w:t>
            </w:r>
            <w:proofErr w:type="spellEnd"/>
            <w:r w:rsidRPr="003E038D">
              <w:t>, James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2E7334" w14:textId="0761104A" w:rsidR="00603DCB" w:rsidRPr="001E3B92" w:rsidRDefault="00603DCB" w:rsidP="00603DCB">
            <w:r w:rsidRPr="003E038D">
              <w:t>ViaSat,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0664C2" w14:textId="31BA97A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A5462A1" w14:textId="5E58B5C4" w:rsidR="00603DCB" w:rsidRPr="001E3B92" w:rsidRDefault="00603DCB" w:rsidP="00603DCB">
            <w:pPr>
              <w:jc w:val="center"/>
            </w:pPr>
            <w:r w:rsidRPr="003E038D">
              <w:t>Voter</w:t>
            </w:r>
          </w:p>
        </w:tc>
      </w:tr>
      <w:tr w:rsidR="00603DCB" w:rsidRPr="00522809" w14:paraId="7FE8E95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E54AE5" w14:textId="0C41F9D2" w:rsidR="00603DCB" w:rsidRPr="001E3B92" w:rsidRDefault="00603DCB" w:rsidP="00603DCB">
            <w:proofErr w:type="spellStart"/>
            <w:r w:rsidRPr="003E038D">
              <w:t>petrick</w:t>
            </w:r>
            <w:proofErr w:type="spellEnd"/>
            <w:r w:rsidRPr="003E038D">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76E83D" w14:textId="5A19AA0E" w:rsidR="00603DCB" w:rsidRPr="001E3B92" w:rsidRDefault="00603DCB" w:rsidP="00603DCB">
            <w:r w:rsidRPr="003E038D">
              <w:t>Jones-</w:t>
            </w:r>
            <w:proofErr w:type="spellStart"/>
            <w:r w:rsidRPr="003E038D">
              <w:t>Petrick</w:t>
            </w:r>
            <w:proofErr w:type="spellEnd"/>
            <w:r w:rsidRPr="003E038D">
              <w:t xml:space="preserve"> and Associates, LLC.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B85D13" w14:textId="259DC0D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D797D8" w14:textId="2FFBC535" w:rsidR="00603DCB" w:rsidRPr="001E3B92" w:rsidRDefault="00603DCB" w:rsidP="00603DCB">
            <w:pPr>
              <w:jc w:val="center"/>
            </w:pPr>
            <w:r w:rsidRPr="003E038D">
              <w:t>Voter</w:t>
            </w:r>
          </w:p>
        </w:tc>
      </w:tr>
      <w:tr w:rsidR="00603DCB" w:rsidRPr="00522809" w14:paraId="2EF593F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4A3E1F" w14:textId="68C95892" w:rsidR="00603DCB" w:rsidRPr="001E3B92" w:rsidRDefault="00603DCB" w:rsidP="00603DCB">
            <w:r w:rsidRPr="003E038D">
              <w:t>Petry, Brian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3E20E5" w14:textId="0F57BC79"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80F84A" w14:textId="33E622D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C1F58A" w14:textId="1ED40E8B" w:rsidR="00603DCB" w:rsidRPr="001E3B92" w:rsidRDefault="00603DCB" w:rsidP="00603DCB">
            <w:pPr>
              <w:jc w:val="center"/>
            </w:pPr>
            <w:r w:rsidRPr="003E038D">
              <w:t>Voter</w:t>
            </w:r>
          </w:p>
        </w:tc>
      </w:tr>
      <w:tr w:rsidR="00603DCB" w:rsidRPr="00522809" w14:paraId="44DC68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837A69" w14:textId="483E9BF3" w:rsidR="00603DCB" w:rsidRPr="001E3B92" w:rsidRDefault="00603DCB" w:rsidP="00603DCB">
            <w:proofErr w:type="spellStart"/>
            <w:r w:rsidRPr="003E038D">
              <w:t>Pettersson</w:t>
            </w:r>
            <w:proofErr w:type="spellEnd"/>
            <w:r w:rsidRPr="003E038D">
              <w:t>, Charlie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FC098E" w14:textId="24F18E9F" w:rsidR="00603DCB" w:rsidRPr="001E3B92" w:rsidRDefault="00603DCB" w:rsidP="00603DCB">
            <w:r w:rsidRPr="003E038D">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407465C" w14:textId="61F93F5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622EC9F" w14:textId="31FF63FD" w:rsidR="00603DCB" w:rsidRPr="001E3B92" w:rsidRDefault="00603DCB" w:rsidP="00603DCB">
            <w:pPr>
              <w:jc w:val="center"/>
            </w:pPr>
            <w:r w:rsidRPr="003E038D">
              <w:t>Voter</w:t>
            </w:r>
          </w:p>
        </w:tc>
      </w:tr>
      <w:tr w:rsidR="00603DCB" w:rsidRPr="00522809" w14:paraId="2E1AF45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721C42" w14:textId="2DABBF06" w:rsidR="00603DCB" w:rsidRPr="001E3B92" w:rsidRDefault="00603DCB" w:rsidP="00603DCB">
            <w:proofErr w:type="spellStart"/>
            <w:r w:rsidRPr="003E038D">
              <w:t>Pirhonen</w:t>
            </w:r>
            <w:proofErr w:type="spellEnd"/>
            <w:r w:rsidRPr="003E038D">
              <w:t xml:space="preserve">, </w:t>
            </w:r>
            <w:proofErr w:type="spellStart"/>
            <w:r w:rsidRPr="003E038D">
              <w:t>Riku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B2F581" w14:textId="30CC020D" w:rsidR="00603DCB" w:rsidRPr="001E3B92" w:rsidRDefault="00603DCB" w:rsidP="00603DCB">
            <w:r w:rsidRPr="003E038D">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481346C" w14:textId="1D77816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C4F5EA" w14:textId="0CABBCE9" w:rsidR="00603DCB" w:rsidRPr="001E3B92" w:rsidRDefault="00603DCB" w:rsidP="00603DCB">
            <w:pPr>
              <w:jc w:val="center"/>
            </w:pPr>
            <w:r w:rsidRPr="003E038D">
              <w:t>Potential Voter</w:t>
            </w:r>
          </w:p>
        </w:tc>
      </w:tr>
      <w:tr w:rsidR="00603DCB" w:rsidRPr="00522809" w14:paraId="5764975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1D3154" w14:textId="337AF97B" w:rsidR="00603DCB" w:rsidRPr="001E3B92" w:rsidRDefault="00603DCB" w:rsidP="00603DCB">
            <w:r w:rsidRPr="003E038D">
              <w:t>Popov, Mark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FA31E4" w14:textId="0FC1BE6D" w:rsidR="00603DCB" w:rsidRPr="001E3B92" w:rsidRDefault="00603DCB" w:rsidP="00603DCB">
            <w:proofErr w:type="spellStart"/>
            <w:r w:rsidRPr="003E038D">
              <w:t>Vayyar</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58D185" w14:textId="16B30DCD"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A6A9F0E" w14:textId="6E253FC5" w:rsidR="00603DCB" w:rsidRPr="001E3B92" w:rsidRDefault="00603DCB" w:rsidP="00603DCB">
            <w:pPr>
              <w:jc w:val="center"/>
            </w:pPr>
            <w:r w:rsidRPr="003E038D">
              <w:t>Aspirant</w:t>
            </w:r>
          </w:p>
        </w:tc>
      </w:tr>
      <w:tr w:rsidR="00603DCB" w:rsidRPr="00522809" w14:paraId="07F0FF6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4DCB97" w14:textId="260C61A7" w:rsidR="00603DCB" w:rsidRPr="001E3B92" w:rsidRDefault="00603DCB" w:rsidP="00603DCB">
            <w:proofErr w:type="spellStart"/>
            <w:r w:rsidRPr="003E038D">
              <w:t>porat</w:t>
            </w:r>
            <w:proofErr w:type="spellEnd"/>
            <w:r w:rsidRPr="003E038D">
              <w:t xml:space="preserve">, </w:t>
            </w:r>
            <w:proofErr w:type="spellStart"/>
            <w:r w:rsidRPr="003E038D">
              <w:t>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881D5F" w14:textId="440B0B86"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DBA438" w14:textId="76C5F4E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37E8F5" w14:textId="23526C30" w:rsidR="00603DCB" w:rsidRPr="001E3B92" w:rsidRDefault="00603DCB" w:rsidP="00603DCB">
            <w:pPr>
              <w:jc w:val="center"/>
            </w:pPr>
            <w:r w:rsidRPr="003E038D">
              <w:t>Voter</w:t>
            </w:r>
          </w:p>
        </w:tc>
      </w:tr>
      <w:tr w:rsidR="00603DCB" w:rsidRPr="00522809" w14:paraId="67E2C18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5D9C89" w14:textId="2C0D2E8D" w:rsidR="00603DCB" w:rsidRPr="001E3B92" w:rsidRDefault="00603DCB" w:rsidP="00603DCB">
            <w:r w:rsidRPr="003E038D">
              <w:t xml:space="preserve">Prabhakaran, </w:t>
            </w:r>
            <w:proofErr w:type="spellStart"/>
            <w:r w:rsidRPr="003E038D">
              <w:t>Dinakar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4AD916" w14:textId="10BFAB25"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76E600" w14:textId="24156EB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627300" w14:textId="6544B512" w:rsidR="00603DCB" w:rsidRPr="001E3B92" w:rsidRDefault="00603DCB" w:rsidP="00603DCB">
            <w:pPr>
              <w:jc w:val="center"/>
            </w:pPr>
            <w:r w:rsidRPr="003E038D">
              <w:t>Potential Voter</w:t>
            </w:r>
          </w:p>
        </w:tc>
      </w:tr>
      <w:tr w:rsidR="00603DCB" w:rsidRPr="00522809" w14:paraId="5096A77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ED56D7" w14:textId="17E370E6" w:rsidR="00603DCB" w:rsidRPr="001E3B92" w:rsidRDefault="00603DCB" w:rsidP="00603DCB">
            <w:proofErr w:type="spellStart"/>
            <w:r w:rsidRPr="003E038D">
              <w:t>Puducheri</w:t>
            </w:r>
            <w:proofErr w:type="spellEnd"/>
            <w:r w:rsidRPr="003E038D">
              <w:t>, Srinath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293CC4" w14:textId="0B6ED69D"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0CE9B1" w14:textId="362BFB36"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6E17E0" w14:textId="5051069B" w:rsidR="00603DCB" w:rsidRPr="001E3B92" w:rsidRDefault="00603DCB" w:rsidP="00603DCB">
            <w:pPr>
              <w:jc w:val="center"/>
            </w:pPr>
            <w:r w:rsidRPr="003E038D">
              <w:t>Voter</w:t>
            </w:r>
          </w:p>
        </w:tc>
      </w:tr>
      <w:tr w:rsidR="00603DCB" w:rsidRPr="00522809" w14:paraId="4A76470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CB248" w14:textId="4F7746CB" w:rsidR="00603DCB" w:rsidRPr="001E3B92" w:rsidRDefault="00603DCB" w:rsidP="00603DCB">
            <w:proofErr w:type="spellStart"/>
            <w:r w:rsidRPr="003E038D">
              <w:t>Pulikkoonattu</w:t>
            </w:r>
            <w:proofErr w:type="spellEnd"/>
            <w:r w:rsidRPr="003E038D">
              <w:t xml:space="preserve">, </w:t>
            </w:r>
            <w:proofErr w:type="spellStart"/>
            <w:r w:rsidRPr="003E038D">
              <w:t>Rethnakaran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F0544B" w14:textId="2DE3B576" w:rsidR="00603DCB" w:rsidRPr="001E3B92" w:rsidRDefault="00603DCB" w:rsidP="00603DCB">
            <w:r w:rsidRPr="003E038D">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DE8D73" w14:textId="13B52FE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E54433" w14:textId="28FCA2EA" w:rsidR="00603DCB" w:rsidRPr="001E3B92" w:rsidRDefault="00603DCB" w:rsidP="00603DCB">
            <w:pPr>
              <w:jc w:val="center"/>
            </w:pPr>
            <w:r w:rsidRPr="003E038D">
              <w:t>Voter</w:t>
            </w:r>
          </w:p>
        </w:tc>
      </w:tr>
      <w:tr w:rsidR="00603DCB" w:rsidRPr="00522809" w14:paraId="3F3F2FC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E9C035" w14:textId="7F02C298" w:rsidR="00603DCB" w:rsidRPr="001E3B92" w:rsidRDefault="00603DCB" w:rsidP="00603DCB">
            <w:proofErr w:type="spellStart"/>
            <w:r w:rsidRPr="003E038D">
              <w:lastRenderedPageBreak/>
              <w:t>Purwita</w:t>
            </w:r>
            <w:proofErr w:type="spellEnd"/>
            <w:r w:rsidRPr="003E038D">
              <w:t xml:space="preserve">, </w:t>
            </w:r>
            <w:proofErr w:type="spellStart"/>
            <w:r w:rsidRPr="003E038D">
              <w:t>Ardimas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7F7E0E" w14:textId="27F04E63" w:rsidR="00603DCB" w:rsidRPr="001E3B92" w:rsidRDefault="00603DCB" w:rsidP="00603DCB">
            <w:r w:rsidRPr="003E038D">
              <w:t>University of Edinburgh</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913BFE5" w14:textId="48FBE788"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B581BE" w14:textId="02EE35C2" w:rsidR="00603DCB" w:rsidRPr="001E3B92" w:rsidRDefault="00603DCB" w:rsidP="00603DCB">
            <w:pPr>
              <w:jc w:val="center"/>
            </w:pPr>
            <w:r w:rsidRPr="003E038D">
              <w:t>Aspirant</w:t>
            </w:r>
          </w:p>
        </w:tc>
      </w:tr>
      <w:tr w:rsidR="00603DCB" w:rsidRPr="00522809" w14:paraId="19C71F1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D14DB2" w14:textId="079115CB" w:rsidR="00603DCB" w:rsidRPr="001E3B92" w:rsidRDefault="00603DCB" w:rsidP="00603DCB">
            <w:proofErr w:type="spellStart"/>
            <w:r w:rsidRPr="003E038D">
              <w:t>Pushkarna</w:t>
            </w:r>
            <w:proofErr w:type="spellEnd"/>
            <w:r w:rsidRPr="003E038D">
              <w:t>, Rajat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9E84AD" w14:textId="63FDB6B5" w:rsidR="00603DCB" w:rsidRPr="001E3B92" w:rsidRDefault="00603DCB" w:rsidP="00603DCB">
            <w:r w:rsidRPr="003E038D">
              <w:t>Panasonic Asia Pacific Pte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54A09D" w14:textId="175723CD"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3A2709D" w14:textId="050522CD" w:rsidR="00603DCB" w:rsidRPr="001E3B92" w:rsidRDefault="00603DCB" w:rsidP="00603DCB">
            <w:pPr>
              <w:jc w:val="center"/>
            </w:pPr>
            <w:r w:rsidRPr="003E038D">
              <w:t>Potential Voter</w:t>
            </w:r>
          </w:p>
        </w:tc>
      </w:tr>
      <w:tr w:rsidR="00603DCB" w:rsidRPr="00522809" w14:paraId="435EBE6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30BC9A" w14:textId="3114D636" w:rsidR="00603DCB" w:rsidRPr="001E3B92" w:rsidRDefault="00603DCB" w:rsidP="00603DCB">
            <w:proofErr w:type="spellStart"/>
            <w:r w:rsidRPr="003E038D">
              <w:t>Pyo</w:t>
            </w:r>
            <w:proofErr w:type="spellEnd"/>
            <w:r w:rsidRPr="003E038D">
              <w:t xml:space="preserve">, </w:t>
            </w:r>
            <w:proofErr w:type="spellStart"/>
            <w:r w:rsidRPr="003E038D">
              <w:t>SungChul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C04B79" w14:textId="076A90E4" w:rsidR="00603DCB" w:rsidRPr="001E3B92" w:rsidRDefault="00603DCB" w:rsidP="00603DCB">
            <w:proofErr w:type="spellStart"/>
            <w:r w:rsidRPr="003E038D">
              <w:t>Hanyang</w:t>
            </w:r>
            <w:proofErr w:type="spellEnd"/>
            <w:r w:rsidRPr="003E038D">
              <w:t xml:space="preserve"> </w:t>
            </w:r>
            <w:proofErr w:type="spellStart"/>
            <w:r w:rsidRPr="003E038D">
              <w:t>Univerisity</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1C073E" w14:textId="1E4521F1"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4ECEC2" w14:textId="5D33ED58" w:rsidR="00603DCB" w:rsidRPr="001E3B92" w:rsidRDefault="00603DCB" w:rsidP="00603DCB">
            <w:pPr>
              <w:jc w:val="center"/>
            </w:pPr>
            <w:r w:rsidRPr="003E038D">
              <w:t>Non-Voter</w:t>
            </w:r>
          </w:p>
        </w:tc>
      </w:tr>
      <w:tr w:rsidR="00603DCB" w:rsidRPr="00522809" w14:paraId="3745ED2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11BEEF" w14:textId="2C253E28" w:rsidR="00603DCB" w:rsidRPr="001E3B92" w:rsidRDefault="00603DCB" w:rsidP="00603DCB">
            <w:r w:rsidRPr="003E038D">
              <w:t>Qi, Emily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D6AA12" w14:textId="2BCE61AB"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4746CF" w14:textId="2785AE7F"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745DF9" w14:textId="4E83FBA7" w:rsidR="00603DCB" w:rsidRPr="001E3B92" w:rsidRDefault="00603DCB" w:rsidP="00603DCB">
            <w:pPr>
              <w:jc w:val="center"/>
            </w:pPr>
            <w:r w:rsidRPr="003E038D">
              <w:t>Voter</w:t>
            </w:r>
          </w:p>
        </w:tc>
      </w:tr>
      <w:tr w:rsidR="00603DCB" w:rsidRPr="00522809" w14:paraId="109D818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0B09409" w14:textId="385A1461" w:rsidR="00603DCB" w:rsidRPr="001E3B92" w:rsidRDefault="00603DCB" w:rsidP="00603DCB">
            <w:r w:rsidRPr="003E038D">
              <w:t>QIU, WEI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2BFE00" w14:textId="72CC977D"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BC32F2" w14:textId="2DDC96D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FB4BF3" w14:textId="02937679" w:rsidR="00603DCB" w:rsidRPr="001E3B92" w:rsidRDefault="00603DCB" w:rsidP="00603DCB">
            <w:pPr>
              <w:jc w:val="center"/>
            </w:pPr>
            <w:r w:rsidRPr="003E038D">
              <w:t>Potential Voter</w:t>
            </w:r>
          </w:p>
        </w:tc>
      </w:tr>
      <w:tr w:rsidR="00603DCB" w:rsidRPr="00522809" w14:paraId="13E5131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78E2E5" w14:textId="6E34B48E" w:rsidR="00603DCB" w:rsidRPr="001E3B92" w:rsidRDefault="00603DCB" w:rsidP="00603DCB">
            <w:r w:rsidRPr="003E038D">
              <w:t xml:space="preserve">Rafique, </w:t>
            </w:r>
            <w:proofErr w:type="spellStart"/>
            <w:r w:rsidRPr="003E038D">
              <w:t>Saira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A532AD" w14:textId="76FF990E" w:rsidR="00603DCB" w:rsidRPr="001E3B92" w:rsidRDefault="00603DCB" w:rsidP="00603DCB">
            <w:r w:rsidRPr="003E038D">
              <w:t xml:space="preserve">Istanbul </w:t>
            </w:r>
            <w:proofErr w:type="spellStart"/>
            <w:r w:rsidRPr="003E038D">
              <w:t>Medipol</w:t>
            </w:r>
            <w:proofErr w:type="spellEnd"/>
            <w:r w:rsidRPr="003E038D">
              <w:t xml:space="preserve"> University, </w:t>
            </w:r>
            <w:proofErr w:type="spellStart"/>
            <w:r w:rsidRPr="003E038D">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95D543" w14:textId="469FAD6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62350F2" w14:textId="76CBA02E" w:rsidR="00603DCB" w:rsidRPr="001E3B92" w:rsidRDefault="00603DCB" w:rsidP="00603DCB">
            <w:pPr>
              <w:jc w:val="center"/>
            </w:pPr>
            <w:r w:rsidRPr="003E038D">
              <w:t>Potential Voter</w:t>
            </w:r>
          </w:p>
        </w:tc>
      </w:tr>
      <w:tr w:rsidR="00603DCB" w:rsidRPr="00522809" w14:paraId="65A63A5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1A0211" w14:textId="7CCCF028" w:rsidR="00603DCB" w:rsidRPr="001E3B92" w:rsidRDefault="00603DCB" w:rsidP="00603DCB">
            <w:r w:rsidRPr="003E038D">
              <w:t>Rai, Kapil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CDF8FA" w14:textId="5D261AA7"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D56E82" w14:textId="19D956B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FD39FC" w14:textId="41E00FA8" w:rsidR="00603DCB" w:rsidRPr="001E3B92" w:rsidRDefault="00603DCB" w:rsidP="00603DCB">
            <w:pPr>
              <w:jc w:val="center"/>
            </w:pPr>
            <w:r w:rsidRPr="003E038D">
              <w:t>Potential Voter</w:t>
            </w:r>
          </w:p>
        </w:tc>
      </w:tr>
      <w:tr w:rsidR="00603DCB" w:rsidRPr="00522809" w14:paraId="6BB7AC8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E709B0" w14:textId="4BC578D2" w:rsidR="00603DCB" w:rsidRPr="001E3B92" w:rsidRDefault="00603DCB" w:rsidP="00603DCB">
            <w:proofErr w:type="spellStart"/>
            <w:r w:rsidRPr="003E038D">
              <w:t>Raissinia</w:t>
            </w:r>
            <w:proofErr w:type="spellEnd"/>
            <w:r w:rsidRPr="003E038D">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6B9269" w14:textId="71B8F37E"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DC8827" w14:textId="5F62157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4604158" w14:textId="50DF7231" w:rsidR="00603DCB" w:rsidRPr="001E3B92" w:rsidRDefault="00603DCB" w:rsidP="00603DCB">
            <w:pPr>
              <w:jc w:val="center"/>
            </w:pPr>
            <w:r w:rsidRPr="003E038D">
              <w:t>Voter</w:t>
            </w:r>
          </w:p>
        </w:tc>
      </w:tr>
      <w:tr w:rsidR="00603DCB" w:rsidRPr="00522809" w14:paraId="255355A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AFCB1A" w14:textId="272C9F77" w:rsidR="00603DCB" w:rsidRPr="001E3B92" w:rsidRDefault="00603DCB" w:rsidP="00603DCB">
            <w:proofErr w:type="spellStart"/>
            <w:r w:rsidRPr="003E038D">
              <w:t>Rakanovic</w:t>
            </w:r>
            <w:proofErr w:type="spellEnd"/>
            <w:r w:rsidRPr="003E038D">
              <w:t>, Demir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20FA7F2" w14:textId="75EE4DA7" w:rsidR="00603DCB" w:rsidRPr="001E3B92" w:rsidRDefault="00603DCB" w:rsidP="00603DCB">
            <w:r w:rsidRPr="003E038D">
              <w:t>u-</w:t>
            </w:r>
            <w:proofErr w:type="spellStart"/>
            <w:r w:rsidRPr="003E038D">
              <w:t>blox</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AAC05D" w14:textId="5225ED1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A27445" w14:textId="14046026" w:rsidR="00603DCB" w:rsidRPr="001E3B92" w:rsidRDefault="00603DCB" w:rsidP="00603DCB">
            <w:pPr>
              <w:jc w:val="center"/>
            </w:pPr>
            <w:r w:rsidRPr="003E038D">
              <w:t>Voter</w:t>
            </w:r>
          </w:p>
        </w:tc>
      </w:tr>
      <w:tr w:rsidR="00603DCB" w:rsidRPr="00522809" w14:paraId="44C686B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8A8CDB" w14:textId="06E94369" w:rsidR="00603DCB" w:rsidRPr="001E3B92" w:rsidRDefault="00603DCB" w:rsidP="00603DCB">
            <w:r w:rsidRPr="003E038D">
              <w:t>Ramesh, Sridhar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14A5472" w14:textId="3DCBD010" w:rsidR="00603DCB" w:rsidRPr="001E3B92" w:rsidRDefault="00603DCB" w:rsidP="00603DCB">
            <w:proofErr w:type="spellStart"/>
            <w:r w:rsidRPr="003E038D">
              <w:t>Maxlinear</w:t>
            </w:r>
            <w:proofErr w:type="spellEnd"/>
            <w:r w:rsidRPr="003E038D">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967DAB" w14:textId="4EF9C323"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5FE44F" w14:textId="5EC000F0" w:rsidR="00603DCB" w:rsidRPr="001E3B92" w:rsidRDefault="00603DCB" w:rsidP="00603DCB">
            <w:pPr>
              <w:jc w:val="center"/>
            </w:pPr>
            <w:r w:rsidRPr="003E038D">
              <w:t>Non-Voter</w:t>
            </w:r>
          </w:p>
        </w:tc>
      </w:tr>
      <w:tr w:rsidR="00603DCB" w:rsidRPr="00522809" w14:paraId="4D7968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5DE74EC" w14:textId="06F0CE42" w:rsidR="00603DCB" w:rsidRPr="001E3B92" w:rsidRDefault="00603DCB" w:rsidP="00603DCB">
            <w:r w:rsidRPr="003E038D">
              <w:t>Randall, Karen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384817" w14:textId="5F257000" w:rsidR="00603DCB" w:rsidRPr="001E3B92" w:rsidRDefault="00603DCB" w:rsidP="00603DCB">
            <w:proofErr w:type="spellStart"/>
            <w:r w:rsidRPr="003E038D">
              <w:t>Tallac</w:t>
            </w:r>
            <w:proofErr w:type="spellEnd"/>
            <w:r w:rsidRPr="003E038D">
              <w:t>/self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43289B3" w14:textId="3A46886B"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6EB8" w14:textId="3EEC313C" w:rsidR="00603DCB" w:rsidRPr="001E3B92" w:rsidRDefault="00603DCB" w:rsidP="00603DCB">
            <w:pPr>
              <w:jc w:val="center"/>
            </w:pPr>
            <w:r w:rsidRPr="003E038D">
              <w:t>Non-Voter</w:t>
            </w:r>
          </w:p>
        </w:tc>
      </w:tr>
      <w:tr w:rsidR="00603DCB" w:rsidRPr="00522809" w14:paraId="254C1EA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5820071" w14:textId="0629A5C4" w:rsidR="00603DCB" w:rsidRPr="001E3B92" w:rsidRDefault="00603DCB" w:rsidP="00603DCB">
            <w:proofErr w:type="spellStart"/>
            <w:r w:rsidRPr="003E038D">
              <w:t>Ranganath</w:t>
            </w:r>
            <w:proofErr w:type="spellEnd"/>
            <w:r w:rsidRPr="003E038D">
              <w:t>, Ashok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57A7DA" w14:textId="06C8F0F3" w:rsidR="00603DCB" w:rsidRPr="001E3B92" w:rsidRDefault="00603DCB" w:rsidP="00603DCB">
            <w:r w:rsidRPr="003E038D">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CEFD88" w14:textId="65D05C36"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E1321B" w14:textId="056E7DD4" w:rsidR="00603DCB" w:rsidRPr="001E3B92" w:rsidRDefault="00603DCB" w:rsidP="00603DCB">
            <w:pPr>
              <w:jc w:val="center"/>
            </w:pPr>
            <w:r w:rsidRPr="003E038D">
              <w:t>Aspirant</w:t>
            </w:r>
          </w:p>
        </w:tc>
      </w:tr>
      <w:tr w:rsidR="00603DCB" w:rsidRPr="00522809" w14:paraId="6AFB07F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4308DE" w14:textId="7ADDEB4E" w:rsidR="00603DCB" w:rsidRPr="001E3B92" w:rsidRDefault="00603DCB" w:rsidP="00603DCB">
            <w:r w:rsidRPr="003E038D">
              <w:t>Rantala, Enrico-Henrik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B7DE8D" w14:textId="2E98FF81" w:rsidR="00603DCB" w:rsidRPr="001E3B92" w:rsidRDefault="00603DCB" w:rsidP="00603DCB">
            <w:r w:rsidRPr="003E038D">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E1A002" w14:textId="3E8ECE8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BC4764B" w14:textId="0796FD7F" w:rsidR="00603DCB" w:rsidRPr="001E3B92" w:rsidRDefault="00603DCB" w:rsidP="00603DCB">
            <w:pPr>
              <w:jc w:val="center"/>
            </w:pPr>
            <w:r w:rsidRPr="003E038D">
              <w:t>Voter</w:t>
            </w:r>
          </w:p>
        </w:tc>
      </w:tr>
      <w:tr w:rsidR="00603DCB" w:rsidRPr="00522809" w14:paraId="6B3570C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3DC61C" w14:textId="4687B7CB" w:rsidR="00603DCB" w:rsidRPr="001E3B92" w:rsidRDefault="00603DCB" w:rsidP="00603DCB">
            <w:r w:rsidRPr="003E038D">
              <w:t>Redlich, Oded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E5EC60" w14:textId="5FA2CB99"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9EE4C" w14:textId="03699928"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27C821" w14:textId="05254E94" w:rsidR="00603DCB" w:rsidRPr="001E3B92" w:rsidRDefault="00603DCB" w:rsidP="00603DCB">
            <w:pPr>
              <w:jc w:val="center"/>
            </w:pPr>
            <w:r w:rsidRPr="003E038D">
              <w:t>Voter</w:t>
            </w:r>
          </w:p>
        </w:tc>
      </w:tr>
      <w:tr w:rsidR="00603DCB" w:rsidRPr="00522809" w14:paraId="590A87C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31E333" w14:textId="03443C57" w:rsidR="00603DCB" w:rsidRPr="001E3B92" w:rsidRDefault="00603DCB" w:rsidP="00603DCB">
            <w:proofErr w:type="spellStart"/>
            <w:r w:rsidRPr="003E038D">
              <w:t>Rege</w:t>
            </w:r>
            <w:proofErr w:type="spellEnd"/>
            <w:r w:rsidRPr="003E038D">
              <w:t>, Kiran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2E5F931" w14:textId="6BCB8E66" w:rsidR="00603DCB" w:rsidRPr="001E3B92" w:rsidRDefault="00603DCB" w:rsidP="00603DCB">
            <w:proofErr w:type="spellStart"/>
            <w:r w:rsidRPr="003E038D">
              <w:t>Perspecta</w:t>
            </w:r>
            <w:proofErr w:type="spellEnd"/>
            <w:r w:rsidRPr="003E038D">
              <w:t xml:space="preserve"> Labs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958239" w14:textId="7B22D31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B1B21B" w14:textId="020A249B" w:rsidR="00603DCB" w:rsidRPr="001E3B92" w:rsidRDefault="00603DCB" w:rsidP="00603DCB">
            <w:pPr>
              <w:jc w:val="center"/>
            </w:pPr>
            <w:r w:rsidRPr="003E038D">
              <w:t>Aspirant</w:t>
            </w:r>
          </w:p>
        </w:tc>
      </w:tr>
      <w:tr w:rsidR="00603DCB" w:rsidRPr="00522809" w14:paraId="170C2AD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836883" w14:textId="5A2B07C7" w:rsidR="00603DCB" w:rsidRPr="001E3B92" w:rsidRDefault="00603DCB" w:rsidP="00603DCB">
            <w:r w:rsidRPr="003E038D">
              <w:t>Regev, Alon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4D1F3D" w14:textId="3FD64359" w:rsidR="00603DCB" w:rsidRPr="001E3B92" w:rsidRDefault="00603DCB" w:rsidP="00603DCB">
            <w:r w:rsidRPr="003E038D">
              <w:t>Keysight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9B4431A" w14:textId="19E286F3"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7EEB0D" w14:textId="225FD50C" w:rsidR="00603DCB" w:rsidRPr="001E3B92" w:rsidRDefault="00603DCB" w:rsidP="00603DCB">
            <w:pPr>
              <w:jc w:val="center"/>
            </w:pPr>
            <w:r w:rsidRPr="003E038D">
              <w:t>Aspirant</w:t>
            </w:r>
          </w:p>
        </w:tc>
      </w:tr>
      <w:tr w:rsidR="00603DCB" w:rsidRPr="00522809" w14:paraId="5C9A0CF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852BFE" w14:textId="517CECBF" w:rsidR="00603DCB" w:rsidRPr="001E3B92" w:rsidRDefault="00603DCB" w:rsidP="00603DCB">
            <w:r w:rsidRPr="003E038D">
              <w:t xml:space="preserve">Regev, </w:t>
            </w:r>
            <w:proofErr w:type="spellStart"/>
            <w:r w:rsidRPr="003E038D">
              <w:t>Dror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59B8C" w14:textId="40934EDA" w:rsidR="00603DCB" w:rsidRPr="001E3B92" w:rsidRDefault="00603DCB" w:rsidP="00603DCB">
            <w:r w:rsidRPr="003E038D">
              <w:t>Toga Networks (a Huawei Company)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5D0F77" w14:textId="6E44D783"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273E9E" w14:textId="620CA005" w:rsidR="00603DCB" w:rsidRPr="001E3B92" w:rsidRDefault="00603DCB" w:rsidP="00603DCB">
            <w:pPr>
              <w:jc w:val="center"/>
            </w:pPr>
            <w:r w:rsidRPr="003E038D">
              <w:t>Voter</w:t>
            </w:r>
          </w:p>
        </w:tc>
      </w:tr>
      <w:tr w:rsidR="00603DCB" w:rsidRPr="00522809" w14:paraId="6222D18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8FF6DB" w14:textId="1963BB28" w:rsidR="00603DCB" w:rsidRPr="001E3B92" w:rsidRDefault="00603DCB" w:rsidP="00603DCB">
            <w:r w:rsidRPr="003E038D">
              <w:t>REICH, MOR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FDE295" w14:textId="220FB11E" w:rsidR="00603DCB" w:rsidRPr="001E3B92" w:rsidRDefault="00603DCB" w:rsidP="00603DCB">
            <w:r w:rsidRPr="003E038D">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3EA62B8" w14:textId="4F0A9F98"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F899" w14:textId="65995FEF" w:rsidR="00603DCB" w:rsidRPr="001E3B92" w:rsidRDefault="00603DCB" w:rsidP="00603DCB">
            <w:pPr>
              <w:jc w:val="center"/>
            </w:pPr>
            <w:r w:rsidRPr="003E038D">
              <w:t>Potential Voter</w:t>
            </w:r>
          </w:p>
        </w:tc>
      </w:tr>
      <w:tr w:rsidR="00603DCB" w:rsidRPr="00522809" w14:paraId="1A9AC89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39C24C" w14:textId="48024C3C" w:rsidR="00603DCB" w:rsidRPr="001E3B92" w:rsidRDefault="00603DCB" w:rsidP="00603DCB">
            <w:proofErr w:type="spellStart"/>
            <w:r w:rsidRPr="003E038D">
              <w:t>Reshef</w:t>
            </w:r>
            <w:proofErr w:type="spellEnd"/>
            <w:r w:rsidRPr="003E038D">
              <w:t>, Ehud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DFBD38" w14:textId="1B336FAB"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D6ADE7D" w14:textId="1F4FACB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E656C0" w14:textId="4EA2C2A6" w:rsidR="00603DCB" w:rsidRPr="001E3B92" w:rsidRDefault="00603DCB" w:rsidP="00603DCB">
            <w:pPr>
              <w:jc w:val="center"/>
            </w:pPr>
            <w:r w:rsidRPr="003E038D">
              <w:t>Aspirant</w:t>
            </w:r>
          </w:p>
        </w:tc>
      </w:tr>
      <w:tr w:rsidR="00603DCB" w:rsidRPr="00522809" w14:paraId="1FD4155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3ED011" w14:textId="55123B09" w:rsidR="00603DCB" w:rsidRPr="001E3B92" w:rsidRDefault="00603DCB" w:rsidP="00603DCB">
            <w:proofErr w:type="spellStart"/>
            <w:r w:rsidRPr="003E038D">
              <w:t>Rezk</w:t>
            </w:r>
            <w:proofErr w:type="spellEnd"/>
            <w:r w:rsidRPr="003E038D">
              <w:t>, Meriam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C1109D" w14:textId="376FB537"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A73B5E" w14:textId="5387DCDD"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9D4105" w14:textId="1E30FAFB" w:rsidR="00603DCB" w:rsidRPr="001E3B92" w:rsidRDefault="00603DCB" w:rsidP="00603DCB">
            <w:pPr>
              <w:jc w:val="center"/>
            </w:pPr>
            <w:r w:rsidRPr="003E038D">
              <w:t>Potential Voter</w:t>
            </w:r>
          </w:p>
        </w:tc>
      </w:tr>
      <w:tr w:rsidR="00603DCB" w:rsidRPr="00522809" w14:paraId="309803E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63A152" w14:textId="581929DA" w:rsidR="00603DCB" w:rsidRPr="001E3B92" w:rsidRDefault="00603DCB" w:rsidP="00603DCB">
            <w:r w:rsidRPr="003E038D">
              <w:t>Riegel, Maximilian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3099AA" w14:textId="586772A6" w:rsidR="00603DCB" w:rsidRPr="001E3B92" w:rsidRDefault="00603DCB" w:rsidP="00603DCB">
            <w:r w:rsidRPr="003E038D">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83BE31" w14:textId="13A63E12"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6241075" w14:textId="6BA8045D" w:rsidR="00603DCB" w:rsidRPr="001E3B92" w:rsidRDefault="00603DCB" w:rsidP="00603DCB">
            <w:pPr>
              <w:jc w:val="center"/>
            </w:pPr>
            <w:r w:rsidRPr="003E038D">
              <w:t>Voter</w:t>
            </w:r>
          </w:p>
        </w:tc>
      </w:tr>
      <w:tr w:rsidR="00603DCB" w:rsidRPr="00522809" w14:paraId="71C7F2E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61267B" w14:textId="27BC5D19" w:rsidR="00603DCB" w:rsidRPr="001E3B92" w:rsidRDefault="00603DCB" w:rsidP="00603DCB">
            <w:r w:rsidRPr="003E038D">
              <w:t>Rison, Mark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0E1313" w14:textId="004C3E8F" w:rsidR="00603DCB" w:rsidRPr="001E3B92" w:rsidRDefault="00603DCB" w:rsidP="00603DCB">
            <w:r w:rsidRPr="003E038D">
              <w:t>Samsung Cambridge Solution Centre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FEAA4D" w14:textId="0808A974"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D8231E" w14:textId="4F596EC7" w:rsidR="00603DCB" w:rsidRPr="001E3B92" w:rsidRDefault="00603DCB" w:rsidP="00603DCB">
            <w:pPr>
              <w:jc w:val="center"/>
            </w:pPr>
            <w:r w:rsidRPr="003E038D">
              <w:t>Voter</w:t>
            </w:r>
          </w:p>
        </w:tc>
      </w:tr>
      <w:tr w:rsidR="00603DCB" w:rsidRPr="00522809" w14:paraId="61CCCFB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190433" w14:textId="34FBB3E2" w:rsidR="00603DCB" w:rsidRPr="001E3B92" w:rsidRDefault="00603DCB" w:rsidP="00603DCB">
            <w:r w:rsidRPr="003E038D">
              <w:t>Robert, Joerg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AC2FD9C" w14:textId="3730A95D" w:rsidR="00603DCB" w:rsidRPr="001E3B92" w:rsidRDefault="00603DCB" w:rsidP="00603DCB">
            <w:r w:rsidRPr="003E038D">
              <w:t>University of Erlangen-Nuremberg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87FE7E" w14:textId="60DE1A7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3B2A25" w14:textId="43AA4496" w:rsidR="00603DCB" w:rsidRPr="001E3B92" w:rsidRDefault="00603DCB" w:rsidP="00603DCB">
            <w:pPr>
              <w:jc w:val="center"/>
            </w:pPr>
            <w:r w:rsidRPr="003E038D">
              <w:t>Potential Voter</w:t>
            </w:r>
          </w:p>
        </w:tc>
      </w:tr>
      <w:tr w:rsidR="00603DCB" w:rsidRPr="00522809" w14:paraId="3903CD2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F1AB81" w14:textId="761603E8" w:rsidR="00603DCB" w:rsidRPr="001E3B92" w:rsidRDefault="00603DCB" w:rsidP="00603DCB">
            <w:proofErr w:type="spellStart"/>
            <w:r w:rsidRPr="003E038D">
              <w:t>Roder</w:t>
            </w:r>
            <w:proofErr w:type="spellEnd"/>
            <w:r w:rsidRPr="003E038D">
              <w:t>, Patricia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4D7497" w14:textId="4D0E1A38" w:rsidR="00603DCB" w:rsidRPr="001E3B92" w:rsidRDefault="00334114" w:rsidP="00603DCB">
            <w:r>
              <w:t>IEEE Staff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37EA119" w14:textId="45A0DE2E"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F6E033" w14:textId="47787123" w:rsidR="00603DCB" w:rsidRPr="001E3B92" w:rsidRDefault="00603DCB" w:rsidP="00603DCB">
            <w:pPr>
              <w:jc w:val="center"/>
            </w:pPr>
            <w:r w:rsidRPr="003E038D">
              <w:t>Non-Voter</w:t>
            </w:r>
          </w:p>
        </w:tc>
      </w:tr>
      <w:tr w:rsidR="00603DCB" w:rsidRPr="00522809" w14:paraId="4A606D1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41BD8B" w14:textId="7299312A" w:rsidR="00603DCB" w:rsidRPr="001E3B92" w:rsidRDefault="00603DCB" w:rsidP="00603DCB">
            <w:r w:rsidRPr="003E038D">
              <w:t>Rolfe, Benjamin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117BE7" w14:textId="7A001636" w:rsidR="00603DCB" w:rsidRPr="001E3B92" w:rsidRDefault="00603DCB" w:rsidP="00603DCB">
            <w:r w:rsidRPr="003E038D">
              <w:t>Blind Creek Associates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CB10E2" w14:textId="7060FC7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5357E9" w14:textId="53C356BF" w:rsidR="00603DCB" w:rsidRPr="001E3B92" w:rsidRDefault="00603DCB" w:rsidP="00603DCB">
            <w:pPr>
              <w:jc w:val="center"/>
            </w:pPr>
            <w:r w:rsidRPr="003E038D">
              <w:t>Aspirant</w:t>
            </w:r>
          </w:p>
        </w:tc>
      </w:tr>
      <w:tr w:rsidR="00603DCB" w:rsidRPr="00522809" w14:paraId="5391CD2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F8459C" w14:textId="07E3C9A9" w:rsidR="00603DCB" w:rsidRPr="001E3B92" w:rsidRDefault="00603DCB" w:rsidP="00603DCB">
            <w:r w:rsidRPr="003E038D">
              <w:t>Rosdahl, Jon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A93516F" w14:textId="48BC1DEE" w:rsidR="00603DCB" w:rsidRPr="001E3B92" w:rsidRDefault="00603DCB" w:rsidP="00603DCB">
            <w:r w:rsidRPr="003E038D">
              <w:t>Qualcomm Technologies,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A7C80C" w14:textId="73D4FC83"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B23B17" w14:textId="4CE8319D" w:rsidR="00603DCB" w:rsidRPr="001E3B92" w:rsidRDefault="00603DCB" w:rsidP="00603DCB">
            <w:pPr>
              <w:jc w:val="center"/>
            </w:pPr>
            <w:r w:rsidRPr="003E038D">
              <w:t>Voter</w:t>
            </w:r>
          </w:p>
        </w:tc>
      </w:tr>
      <w:tr w:rsidR="00603DCB" w:rsidRPr="00522809" w14:paraId="34221E3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99B3D8" w14:textId="02C42FFA" w:rsidR="00603DCB" w:rsidRPr="001E3B92" w:rsidRDefault="00603DCB" w:rsidP="00603DCB">
            <w:r w:rsidRPr="003E038D">
              <w:t>Rosenblum, Amir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9951533" w14:textId="3CB66E22" w:rsidR="00603DCB" w:rsidRPr="001E3B92" w:rsidRDefault="00334114" w:rsidP="00603DCB">
            <w:proofErr w:type="spellStart"/>
            <w:r w:rsidRPr="00334114">
              <w:t>MaxLinear</w:t>
            </w:r>
            <w:proofErr w:type="spellEnd"/>
            <w:r w:rsidRPr="00334114">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5B140E" w14:textId="3B71386D"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1D1E59" w14:textId="018E86B2" w:rsidR="00603DCB" w:rsidRPr="001E3B92" w:rsidRDefault="00603DCB" w:rsidP="00603DCB">
            <w:pPr>
              <w:jc w:val="center"/>
            </w:pPr>
            <w:r w:rsidRPr="003E038D">
              <w:t>Non-Voter</w:t>
            </w:r>
          </w:p>
        </w:tc>
      </w:tr>
      <w:tr w:rsidR="00603DCB" w:rsidRPr="00522809" w14:paraId="36D58D4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1D5156" w14:textId="53D1FDA8" w:rsidR="00603DCB" w:rsidRPr="001E3B92" w:rsidRDefault="00603DCB" w:rsidP="00603DCB">
            <w:proofErr w:type="spellStart"/>
            <w:r w:rsidRPr="003E038D">
              <w:t>Rosenhouse</w:t>
            </w:r>
            <w:proofErr w:type="spellEnd"/>
            <w:r w:rsidRPr="003E038D">
              <w:t xml:space="preserve">, </w:t>
            </w:r>
            <w:proofErr w:type="spellStart"/>
            <w:r w:rsidRPr="003E038D">
              <w:t>Tsachi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C632C5" w14:textId="39FCE934" w:rsidR="00603DCB" w:rsidRPr="001E3B92" w:rsidRDefault="00603DCB" w:rsidP="00603DCB">
            <w:proofErr w:type="spellStart"/>
            <w:r w:rsidRPr="003E038D">
              <w:t>Vayyar</w:t>
            </w:r>
            <w:proofErr w:type="spellEnd"/>
            <w:r w:rsidRPr="003E038D">
              <w:t xml:space="preserve"> Imaging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96AA4D" w14:textId="368B46A9"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1013D4" w14:textId="182281E9" w:rsidR="00603DCB" w:rsidRPr="001E3B92" w:rsidRDefault="00603DCB" w:rsidP="00603DCB">
            <w:pPr>
              <w:jc w:val="center"/>
            </w:pPr>
            <w:r w:rsidRPr="003E038D">
              <w:t>Non-Voter</w:t>
            </w:r>
          </w:p>
        </w:tc>
      </w:tr>
      <w:tr w:rsidR="00603DCB" w:rsidRPr="00522809" w14:paraId="0183CBA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BB947E" w14:textId="7EDE8A2D" w:rsidR="00603DCB" w:rsidRPr="001E3B92" w:rsidRDefault="00603DCB" w:rsidP="00603DCB">
            <w:proofErr w:type="spellStart"/>
            <w:r w:rsidRPr="003E038D">
              <w:t>Rouyer</w:t>
            </w:r>
            <w:proofErr w:type="spellEnd"/>
            <w:r w:rsidRPr="003E038D">
              <w:t>, Jessy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3C59ED" w14:textId="3A67EBF1" w:rsidR="00603DCB" w:rsidRPr="001E3B92" w:rsidRDefault="00603DCB" w:rsidP="00603DCB">
            <w:r w:rsidRPr="003E038D">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529CC2" w14:textId="3FD33F5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549925" w14:textId="2630B3D6" w:rsidR="00603DCB" w:rsidRPr="001E3B92" w:rsidRDefault="00603DCB" w:rsidP="00603DCB">
            <w:pPr>
              <w:jc w:val="center"/>
            </w:pPr>
            <w:r w:rsidRPr="003E038D">
              <w:t>Non-Voter</w:t>
            </w:r>
          </w:p>
        </w:tc>
      </w:tr>
      <w:tr w:rsidR="00603DCB" w:rsidRPr="00522809" w14:paraId="369E51E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E64321" w14:textId="356FCF11" w:rsidR="00603DCB" w:rsidRPr="001E3B92" w:rsidRDefault="00603DCB" w:rsidP="00603DCB">
            <w:r w:rsidRPr="003E038D">
              <w:t>Roy, Richard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AA083A" w14:textId="1D678D1B" w:rsidR="00603DCB" w:rsidRPr="001E3B92" w:rsidRDefault="00603DCB" w:rsidP="00603DCB">
            <w:r w:rsidRPr="003E038D">
              <w:t>SRA International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0A7E98" w14:textId="289CF4B1"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A79225" w14:textId="2863E067" w:rsidR="00603DCB" w:rsidRPr="001E3B92" w:rsidRDefault="00603DCB" w:rsidP="00603DCB">
            <w:pPr>
              <w:jc w:val="center"/>
            </w:pPr>
            <w:r w:rsidRPr="003E038D">
              <w:t>Non-Voter</w:t>
            </w:r>
          </w:p>
        </w:tc>
      </w:tr>
      <w:tr w:rsidR="00603DCB" w:rsidRPr="00522809" w14:paraId="442BF09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61D13A" w14:textId="1AA48871" w:rsidR="00603DCB" w:rsidRPr="001E3B92" w:rsidRDefault="00603DCB" w:rsidP="00603DCB">
            <w:r w:rsidRPr="003E038D">
              <w:t xml:space="preserve">Roy, </w:t>
            </w:r>
            <w:proofErr w:type="spellStart"/>
            <w:r w:rsidRPr="003E038D">
              <w:t>Sayak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A479EE" w14:textId="3513134B" w:rsidR="00603DCB" w:rsidRPr="001E3B92" w:rsidRDefault="00603DCB" w:rsidP="00603DCB">
            <w:r w:rsidRPr="003E038D">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E693D2" w14:textId="37D7FF96"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7C1E2F0" w14:textId="7474E113" w:rsidR="00603DCB" w:rsidRPr="001E3B92" w:rsidRDefault="00603DCB" w:rsidP="00603DCB">
            <w:pPr>
              <w:jc w:val="center"/>
            </w:pPr>
            <w:r w:rsidRPr="003E038D">
              <w:t>Potential Voter</w:t>
            </w:r>
          </w:p>
        </w:tc>
      </w:tr>
      <w:tr w:rsidR="00603DCB" w:rsidRPr="00522809" w14:paraId="5CD331A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EF05A3" w14:textId="42EB8FF6" w:rsidR="00603DCB" w:rsidRPr="001E3B92" w:rsidRDefault="00603DCB" w:rsidP="00603DCB">
            <w:r w:rsidRPr="003E038D">
              <w:t>Ryan, Mike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B8173B" w14:textId="61FEA629" w:rsidR="00603DCB" w:rsidRPr="001E3B92" w:rsidRDefault="00603DCB" w:rsidP="00603DCB">
            <w:r w:rsidRPr="003E038D">
              <w:t>Ford Motor Company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260042E" w14:textId="01394BEA"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8D3911" w14:textId="0E21FB65" w:rsidR="00603DCB" w:rsidRPr="001E3B92" w:rsidRDefault="00603DCB" w:rsidP="00603DCB">
            <w:pPr>
              <w:jc w:val="center"/>
            </w:pPr>
            <w:r w:rsidRPr="003E038D">
              <w:t>Aspirant</w:t>
            </w:r>
          </w:p>
        </w:tc>
      </w:tr>
      <w:tr w:rsidR="00603DCB" w:rsidRPr="00522809" w14:paraId="125D533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EACD3" w14:textId="48B60BB0" w:rsidR="00603DCB" w:rsidRPr="001E3B92" w:rsidRDefault="00603DCB" w:rsidP="00603DCB">
            <w:r w:rsidRPr="003E038D">
              <w:t>Ryan, Stuart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658DD43" w14:textId="0AEB348C" w:rsidR="00603DCB" w:rsidRPr="001E3B92" w:rsidRDefault="00603DCB" w:rsidP="00603DCB">
            <w:r w:rsidRPr="003E038D">
              <w:t>Blu Wireless Technology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2D3F89" w14:textId="7C4B934E"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EB4FB3" w14:textId="7A5F1D3B" w:rsidR="00603DCB" w:rsidRPr="001E3B92" w:rsidRDefault="00603DCB" w:rsidP="00603DCB">
            <w:pPr>
              <w:jc w:val="center"/>
            </w:pPr>
            <w:r w:rsidRPr="003E038D">
              <w:t>Aspirant</w:t>
            </w:r>
          </w:p>
        </w:tc>
      </w:tr>
      <w:tr w:rsidR="00603DCB" w:rsidRPr="00522809" w14:paraId="5D91F7B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969257" w14:textId="2DF1510D" w:rsidR="00603DCB" w:rsidRPr="001E3B92" w:rsidRDefault="00603DCB" w:rsidP="00603DCB">
            <w:r w:rsidRPr="003E038D">
              <w:t xml:space="preserve">Ryu, </w:t>
            </w:r>
            <w:proofErr w:type="spellStart"/>
            <w:r w:rsidRPr="003E038D">
              <w:t>Changwoo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78EAD2" w14:textId="1DBF39DD" w:rsidR="00603DCB" w:rsidRPr="001E3B92" w:rsidRDefault="00603DCB" w:rsidP="00603DCB">
            <w:proofErr w:type="spellStart"/>
            <w:r w:rsidRPr="003E038D">
              <w:t>Kaonmedia</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D5649D" w14:textId="4C1B9A77"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81AB35" w14:textId="5A01B67F" w:rsidR="00603DCB" w:rsidRPr="001E3B92" w:rsidRDefault="00603DCB" w:rsidP="00603DCB">
            <w:pPr>
              <w:jc w:val="center"/>
            </w:pPr>
            <w:r w:rsidRPr="003E038D">
              <w:t>Non-Voter</w:t>
            </w:r>
          </w:p>
        </w:tc>
      </w:tr>
      <w:tr w:rsidR="00603DCB" w:rsidRPr="00522809" w14:paraId="78A740E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5EDE32" w14:textId="0EC31C3A" w:rsidR="00603DCB" w:rsidRPr="001E3B92" w:rsidRDefault="00603DCB" w:rsidP="00603DCB">
            <w:r w:rsidRPr="003E038D">
              <w:t>Sadeghi, Bahareh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7F00B4" w14:textId="6E1E9ABC"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F4AB961" w14:textId="27230AF2"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B69CBA" w14:textId="0667A814" w:rsidR="00603DCB" w:rsidRPr="001E3B92" w:rsidRDefault="00603DCB" w:rsidP="00603DCB">
            <w:pPr>
              <w:jc w:val="center"/>
            </w:pPr>
            <w:r w:rsidRPr="003E038D">
              <w:t>Voter</w:t>
            </w:r>
          </w:p>
        </w:tc>
      </w:tr>
      <w:tr w:rsidR="00603DCB" w:rsidRPr="00522809" w14:paraId="02AFE89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9D73B34" w14:textId="51A7C9A7" w:rsidR="00603DCB" w:rsidRPr="001E3B92" w:rsidRDefault="00603DCB" w:rsidP="00603DCB">
            <w:proofErr w:type="spellStart"/>
            <w:r w:rsidRPr="003E038D">
              <w:t>Sahin</w:t>
            </w:r>
            <w:proofErr w:type="spellEnd"/>
            <w:r w:rsidRPr="003E038D">
              <w:t xml:space="preserve">, </w:t>
            </w:r>
            <w:proofErr w:type="spellStart"/>
            <w:r w:rsidRPr="003E038D">
              <w:t>Onur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071A79" w14:textId="2CEFE2F6" w:rsidR="00603DCB" w:rsidRPr="001E3B92" w:rsidRDefault="00603DCB" w:rsidP="00603DCB">
            <w:proofErr w:type="spellStart"/>
            <w:r w:rsidRPr="003E038D">
              <w:t>InterDigital</w:t>
            </w:r>
            <w:proofErr w:type="spellEnd"/>
            <w:r w:rsidRPr="003E038D">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8F72F7" w14:textId="09E2C24D"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23A53DC" w14:textId="5B44A9A9" w:rsidR="00603DCB" w:rsidRPr="001E3B92" w:rsidRDefault="00603DCB" w:rsidP="00603DCB">
            <w:pPr>
              <w:jc w:val="center"/>
            </w:pPr>
            <w:r w:rsidRPr="003E038D">
              <w:t>Non-Voter</w:t>
            </w:r>
          </w:p>
        </w:tc>
      </w:tr>
      <w:tr w:rsidR="00603DCB" w:rsidRPr="00522809" w14:paraId="7FCD7C9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A6FE2C" w14:textId="742DA03E" w:rsidR="00603DCB" w:rsidRPr="001E3B92" w:rsidRDefault="00603DCB" w:rsidP="00603DCB">
            <w:r w:rsidRPr="003E038D">
              <w:t xml:space="preserve">Sakamoto, </w:t>
            </w:r>
            <w:proofErr w:type="spellStart"/>
            <w:r w:rsidRPr="003E038D">
              <w:t>Takenori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71D02D" w14:textId="1569614A" w:rsidR="00603DCB" w:rsidRPr="001E3B92" w:rsidRDefault="00603DCB" w:rsidP="00603DCB">
            <w:r w:rsidRPr="003E038D">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4C214C" w14:textId="06C6039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5A61701" w14:textId="75856C8F" w:rsidR="00603DCB" w:rsidRPr="001E3B92" w:rsidRDefault="00603DCB" w:rsidP="00603DCB">
            <w:pPr>
              <w:jc w:val="center"/>
            </w:pPr>
            <w:r w:rsidRPr="003E038D">
              <w:t>Voter</w:t>
            </w:r>
          </w:p>
        </w:tc>
      </w:tr>
      <w:tr w:rsidR="00603DCB" w:rsidRPr="00522809" w14:paraId="4CBA2C3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E14BFD" w14:textId="1AA29194" w:rsidR="00603DCB" w:rsidRPr="001E3B92" w:rsidRDefault="00603DCB" w:rsidP="00603DCB">
            <w:r w:rsidRPr="003E038D">
              <w:t>Sakoda, Kazuyuki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2D0FA4" w14:textId="69B79655" w:rsidR="00603DCB" w:rsidRPr="001E3B92" w:rsidRDefault="00603DCB" w:rsidP="00603DCB">
            <w:r w:rsidRPr="003E038D">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BDBB2E" w14:textId="430F243A"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C29AD2" w14:textId="36EDADBF" w:rsidR="00603DCB" w:rsidRPr="001E3B92" w:rsidRDefault="00603DCB" w:rsidP="00603DCB">
            <w:pPr>
              <w:jc w:val="center"/>
            </w:pPr>
            <w:r w:rsidRPr="003E038D">
              <w:t>Voter</w:t>
            </w:r>
          </w:p>
        </w:tc>
      </w:tr>
      <w:tr w:rsidR="00603DCB" w:rsidRPr="00522809" w14:paraId="6DCC652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7D5E467" w14:textId="572F48B5" w:rsidR="00603DCB" w:rsidRPr="001E3B92" w:rsidRDefault="00603DCB" w:rsidP="00603DCB">
            <w:r w:rsidRPr="003E038D">
              <w:t>Salem, Mohamed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A80E32" w14:textId="4C053D2B"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3578A4" w14:textId="0008664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621BAC" w14:textId="5D495CFB" w:rsidR="00603DCB" w:rsidRPr="001E3B92" w:rsidRDefault="00603DCB" w:rsidP="00603DCB">
            <w:pPr>
              <w:jc w:val="center"/>
            </w:pPr>
            <w:r w:rsidRPr="003E038D">
              <w:t>Voter</w:t>
            </w:r>
          </w:p>
        </w:tc>
      </w:tr>
      <w:tr w:rsidR="00603DCB" w:rsidRPr="00522809" w14:paraId="667C1B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0F0DF9" w14:textId="6280EE30" w:rsidR="00603DCB" w:rsidRPr="001E3B92" w:rsidRDefault="00603DCB" w:rsidP="00603DCB">
            <w:r w:rsidRPr="003E038D">
              <w:t xml:space="preserve">Salman, </w:t>
            </w:r>
            <w:proofErr w:type="spellStart"/>
            <w:r w:rsidRPr="003E038D">
              <w:t>Hanadi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97F116" w14:textId="073E8939" w:rsidR="00603DCB" w:rsidRPr="001E3B92" w:rsidRDefault="00603DCB" w:rsidP="00603DCB">
            <w:r w:rsidRPr="003E038D">
              <w:t xml:space="preserve">Istanbul </w:t>
            </w:r>
            <w:proofErr w:type="spellStart"/>
            <w:r w:rsidRPr="003E038D">
              <w:t>Medipol</w:t>
            </w:r>
            <w:proofErr w:type="spellEnd"/>
            <w:r w:rsidRPr="003E038D">
              <w:t xml:space="preserve"> University; VESTEL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089490" w14:textId="052304C3"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F381B4C" w14:textId="2B7A5108" w:rsidR="00603DCB" w:rsidRPr="001E3B92" w:rsidRDefault="00603DCB" w:rsidP="00603DCB">
            <w:pPr>
              <w:jc w:val="center"/>
            </w:pPr>
            <w:r w:rsidRPr="003E038D">
              <w:t>Potential Voter</w:t>
            </w:r>
          </w:p>
        </w:tc>
      </w:tr>
      <w:tr w:rsidR="00603DCB" w:rsidRPr="00522809" w14:paraId="1CE6AE5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99AF04" w14:textId="0E836F7C" w:rsidR="00603DCB" w:rsidRPr="001E3B92" w:rsidRDefault="00603DCB" w:rsidP="00603DCB">
            <w:proofErr w:type="spellStart"/>
            <w:r w:rsidRPr="003E038D">
              <w:t>Sambasivan</w:t>
            </w:r>
            <w:proofErr w:type="spellEnd"/>
            <w:r w:rsidRPr="003E038D">
              <w:t>, Sam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DC2DEE" w14:textId="635897C6" w:rsidR="00603DCB" w:rsidRPr="001E3B92" w:rsidRDefault="00603DCB" w:rsidP="00603DCB">
            <w:r w:rsidRPr="003E038D">
              <w:t>AT&amp;T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DAD882" w14:textId="58C37BD1"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B0ACEC" w14:textId="5E71E88D" w:rsidR="00603DCB" w:rsidRPr="001E3B92" w:rsidRDefault="00603DCB" w:rsidP="00603DCB">
            <w:pPr>
              <w:jc w:val="center"/>
            </w:pPr>
            <w:r w:rsidRPr="003E038D">
              <w:t>Voter</w:t>
            </w:r>
          </w:p>
        </w:tc>
      </w:tr>
      <w:tr w:rsidR="00603DCB" w:rsidRPr="00522809" w14:paraId="17DA622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FC3DCA5" w14:textId="52F34B14" w:rsidR="00603DCB" w:rsidRPr="001E3B92" w:rsidRDefault="00603DCB" w:rsidP="00603DCB">
            <w:r w:rsidRPr="003E038D">
              <w:lastRenderedPageBreak/>
              <w:t>Sampath, Hemanth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F476CA" w14:textId="5A9420A5"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7DFCD9" w14:textId="7FB546BC"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459E606" w14:textId="6867909B" w:rsidR="00603DCB" w:rsidRPr="001E3B92" w:rsidRDefault="00603DCB" w:rsidP="00603DCB">
            <w:pPr>
              <w:jc w:val="center"/>
            </w:pPr>
            <w:r w:rsidRPr="003E038D">
              <w:t>Aspirant</w:t>
            </w:r>
          </w:p>
        </w:tc>
      </w:tr>
      <w:tr w:rsidR="00603DCB" w:rsidRPr="00522809" w14:paraId="1AF6410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9C2978" w14:textId="68238351" w:rsidR="00603DCB" w:rsidRPr="001E3B92" w:rsidRDefault="00603DCB" w:rsidP="00603DCB">
            <w:r w:rsidRPr="003E038D">
              <w:t>Sand, Stephan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8EFA049" w14:textId="3571A1AE" w:rsidR="00603DCB" w:rsidRPr="001E3B92" w:rsidRDefault="00603DCB" w:rsidP="00603DCB">
            <w:r w:rsidRPr="003E038D">
              <w:t>German Aerospace Center (DLR)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E4D321" w14:textId="63544F39"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84852F" w14:textId="347034B2" w:rsidR="00603DCB" w:rsidRPr="001E3B92" w:rsidRDefault="00603DCB" w:rsidP="00603DCB">
            <w:pPr>
              <w:jc w:val="center"/>
            </w:pPr>
            <w:r w:rsidRPr="003E038D">
              <w:t>Voter</w:t>
            </w:r>
          </w:p>
        </w:tc>
      </w:tr>
      <w:tr w:rsidR="00603DCB" w:rsidRPr="00522809" w14:paraId="164EB6E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3C1017" w14:textId="4FA25539" w:rsidR="00603DCB" w:rsidRPr="001E3B92" w:rsidRDefault="00603DCB" w:rsidP="00603DCB">
            <w:r w:rsidRPr="003E038D">
              <w:t xml:space="preserve">Sandhu, </w:t>
            </w:r>
            <w:proofErr w:type="spellStart"/>
            <w:r w:rsidRPr="003E038D">
              <w:t>Shivraj</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422602" w14:textId="21AC4D44"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B90B0B" w14:textId="6A1CF03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E9898D" w14:textId="73381E88" w:rsidR="00603DCB" w:rsidRPr="001E3B92" w:rsidRDefault="00603DCB" w:rsidP="00603DCB">
            <w:pPr>
              <w:jc w:val="center"/>
            </w:pPr>
            <w:r w:rsidRPr="003E038D">
              <w:t>Potential Voter</w:t>
            </w:r>
          </w:p>
        </w:tc>
      </w:tr>
      <w:tr w:rsidR="00603DCB" w:rsidRPr="00522809" w14:paraId="08D2946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73A13B" w14:textId="4AF83C38" w:rsidR="00603DCB" w:rsidRPr="001E3B92" w:rsidRDefault="00603DCB" w:rsidP="00603DCB">
            <w:r w:rsidRPr="003E038D">
              <w:t xml:space="preserve">Sarris, </w:t>
            </w:r>
            <w:proofErr w:type="spellStart"/>
            <w:r w:rsidRPr="003E038D">
              <w:t>Ioannis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FD36F7" w14:textId="302B1114" w:rsidR="00603DCB" w:rsidRPr="001E3B92" w:rsidRDefault="00603DCB" w:rsidP="00603DCB">
            <w:r w:rsidRPr="003E038D">
              <w:t>u-</w:t>
            </w:r>
            <w:proofErr w:type="spellStart"/>
            <w:r w:rsidRPr="003E038D">
              <w:t>blox</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32762D" w14:textId="7F3AF2D8"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EC6B07" w14:textId="13834CB8" w:rsidR="00603DCB" w:rsidRPr="001E3B92" w:rsidRDefault="00603DCB" w:rsidP="00603DCB">
            <w:pPr>
              <w:jc w:val="center"/>
            </w:pPr>
            <w:r w:rsidRPr="003E038D">
              <w:t>Voter</w:t>
            </w:r>
          </w:p>
        </w:tc>
      </w:tr>
      <w:tr w:rsidR="00603DCB" w:rsidRPr="00522809" w14:paraId="7B1F94D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0E631C" w14:textId="2F22F940" w:rsidR="00603DCB" w:rsidRPr="001E3B92" w:rsidRDefault="00603DCB" w:rsidP="00603DCB">
            <w:r w:rsidRPr="003E038D">
              <w:t xml:space="preserve">Sato, </w:t>
            </w:r>
            <w:proofErr w:type="spellStart"/>
            <w:r w:rsidRPr="003E038D">
              <w:t>Naotaka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FCF7FF" w14:textId="6BC0CDE3" w:rsidR="00603DCB" w:rsidRPr="001E3B92" w:rsidRDefault="00603DCB" w:rsidP="00603DCB">
            <w:r w:rsidRPr="003E038D">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C2CEC5" w14:textId="5EA75BC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83534D" w14:textId="55799552" w:rsidR="00603DCB" w:rsidRPr="001E3B92" w:rsidRDefault="00603DCB" w:rsidP="00603DCB">
            <w:pPr>
              <w:jc w:val="center"/>
            </w:pPr>
            <w:r w:rsidRPr="003E038D">
              <w:t>Voter</w:t>
            </w:r>
          </w:p>
        </w:tc>
      </w:tr>
      <w:tr w:rsidR="00603DCB" w:rsidRPr="00522809" w14:paraId="2EEDA3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673D09" w14:textId="3462606D" w:rsidR="00603DCB" w:rsidRPr="001E3B92" w:rsidRDefault="00603DCB" w:rsidP="00603DCB">
            <w:proofErr w:type="spellStart"/>
            <w:r w:rsidRPr="003E038D">
              <w:t>Schelstraete</w:t>
            </w:r>
            <w:proofErr w:type="spellEnd"/>
            <w:r w:rsidRPr="003E038D">
              <w:t>, Sigurd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9D2B42" w14:textId="3D1A162E" w:rsidR="00603DCB" w:rsidRPr="001E3B92" w:rsidRDefault="00603DCB" w:rsidP="00603DCB">
            <w:proofErr w:type="spellStart"/>
            <w:r w:rsidRPr="003E038D">
              <w:t>Quantenna</w:t>
            </w:r>
            <w:proofErr w:type="spellEnd"/>
            <w:r w:rsidRPr="003E038D">
              <w:t xml:space="preserve"> Communications,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91442A" w14:textId="2CD1C1B9"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F0DA26" w14:textId="060195FA" w:rsidR="00603DCB" w:rsidRPr="001E3B92" w:rsidRDefault="00603DCB" w:rsidP="00603DCB">
            <w:pPr>
              <w:jc w:val="center"/>
            </w:pPr>
            <w:r w:rsidRPr="003E038D">
              <w:t>Voter</w:t>
            </w:r>
          </w:p>
        </w:tc>
      </w:tr>
      <w:tr w:rsidR="00603DCB" w:rsidRPr="00522809" w14:paraId="4A4F6F7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68E1A2" w14:textId="05E33B0A" w:rsidR="00603DCB" w:rsidRPr="001E3B92" w:rsidRDefault="00603DCB" w:rsidP="00603DCB">
            <w:proofErr w:type="spellStart"/>
            <w:r w:rsidRPr="003E038D">
              <w:t>Schiessl</w:t>
            </w:r>
            <w:proofErr w:type="spellEnd"/>
            <w:r w:rsidRPr="003E038D">
              <w:t>,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A4C8CA" w14:textId="795CB057" w:rsidR="00603DCB" w:rsidRPr="001E3B92" w:rsidRDefault="00603DCB" w:rsidP="00603DCB">
            <w:r w:rsidRPr="003E038D">
              <w:t>u-</w:t>
            </w:r>
            <w:proofErr w:type="spellStart"/>
            <w:r w:rsidRPr="003E038D">
              <w:t>blox</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B7A50E" w14:textId="73E6054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43E25A" w14:textId="5A651815" w:rsidR="00603DCB" w:rsidRPr="001E3B92" w:rsidRDefault="00603DCB" w:rsidP="00603DCB">
            <w:pPr>
              <w:jc w:val="center"/>
            </w:pPr>
            <w:r w:rsidRPr="003E038D">
              <w:t>Voter</w:t>
            </w:r>
          </w:p>
        </w:tc>
      </w:tr>
      <w:tr w:rsidR="00603DCB" w:rsidRPr="00522809" w14:paraId="7A23F6B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17D6E3" w14:textId="7359CCBF" w:rsidR="00603DCB" w:rsidRPr="001E3B92" w:rsidRDefault="00603DCB" w:rsidP="00603DCB">
            <w:proofErr w:type="spellStart"/>
            <w:r w:rsidRPr="003E038D">
              <w:t>Schmidhammer</w:t>
            </w:r>
            <w:proofErr w:type="spellEnd"/>
            <w:r w:rsidRPr="003E038D">
              <w:t>, Martin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9BA73E" w14:textId="5710A389" w:rsidR="00603DCB" w:rsidRPr="001E3B92" w:rsidRDefault="00603DCB" w:rsidP="00603DCB">
            <w:r w:rsidRPr="003E038D">
              <w:t>German Aerospace Center (DLR)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6BDB21" w14:textId="345EAB31"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C24028" w14:textId="2EDA4A46" w:rsidR="00603DCB" w:rsidRPr="001E3B92" w:rsidRDefault="00603DCB" w:rsidP="00603DCB">
            <w:pPr>
              <w:jc w:val="center"/>
            </w:pPr>
            <w:r w:rsidRPr="003E038D">
              <w:t>Aspirant</w:t>
            </w:r>
          </w:p>
        </w:tc>
      </w:tr>
      <w:tr w:rsidR="00603DCB" w:rsidRPr="00522809" w14:paraId="13FED4A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A2F572B" w14:textId="0760203F" w:rsidR="00603DCB" w:rsidRPr="001E3B92" w:rsidRDefault="00603DCB" w:rsidP="00603DCB">
            <w:r w:rsidRPr="003E038D">
              <w:t>Scott, Andy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2FE3D6" w14:textId="0DC1C8F0" w:rsidR="00603DCB" w:rsidRPr="001E3B92" w:rsidRDefault="00603DCB" w:rsidP="00603DCB">
            <w:r w:rsidRPr="003E038D">
              <w:t>NCTA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9447311" w14:textId="5E464D91"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FF236C" w14:textId="4A1A9E39" w:rsidR="00603DCB" w:rsidRPr="001E3B92" w:rsidRDefault="00603DCB" w:rsidP="00603DCB">
            <w:pPr>
              <w:jc w:val="center"/>
            </w:pPr>
            <w:r w:rsidRPr="003E038D">
              <w:t>Voter</w:t>
            </w:r>
          </w:p>
        </w:tc>
      </w:tr>
      <w:tr w:rsidR="00603DCB" w:rsidRPr="00522809" w14:paraId="4FFCBB6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059A05" w14:textId="7A34D5C8" w:rsidR="00603DCB" w:rsidRPr="001E3B92" w:rsidRDefault="00603DCB" w:rsidP="00603DCB">
            <w:r w:rsidRPr="003E038D">
              <w:t>Seaman, Michael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0F26451" w14:textId="57FA5B22" w:rsidR="00603DCB" w:rsidRPr="001E3B92" w:rsidRDefault="00603DCB" w:rsidP="00603DCB">
            <w:r w:rsidRPr="003E038D">
              <w:t>CONSULTANT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FF619A" w14:textId="3A86FC65"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50132F" w14:textId="678D8EBF" w:rsidR="00603DCB" w:rsidRPr="001E3B92" w:rsidRDefault="00603DCB" w:rsidP="00603DCB">
            <w:pPr>
              <w:jc w:val="center"/>
            </w:pPr>
            <w:r w:rsidRPr="003E038D">
              <w:t>Non-Voter</w:t>
            </w:r>
          </w:p>
        </w:tc>
      </w:tr>
      <w:tr w:rsidR="00603DCB" w:rsidRPr="00522809" w14:paraId="514B1D5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4F1538" w14:textId="3CAA3058" w:rsidR="00603DCB" w:rsidRPr="001E3B92" w:rsidRDefault="00603DCB" w:rsidP="00603DCB">
            <w:proofErr w:type="spellStart"/>
            <w:r w:rsidRPr="003E038D">
              <w:t>Sedin</w:t>
            </w:r>
            <w:proofErr w:type="spellEnd"/>
            <w:r w:rsidRPr="003E038D">
              <w:t>, Jonas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EDF01F" w14:textId="680D7C94" w:rsidR="00603DCB" w:rsidRPr="001E3B92" w:rsidRDefault="00603DCB" w:rsidP="00603DCB">
            <w:r w:rsidRPr="003E038D">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218284" w14:textId="68712715"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98F711" w14:textId="57F5515B" w:rsidR="00603DCB" w:rsidRPr="001E3B92" w:rsidRDefault="00603DCB" w:rsidP="00603DCB">
            <w:pPr>
              <w:jc w:val="center"/>
            </w:pPr>
            <w:r w:rsidRPr="003E038D">
              <w:t>Voter</w:t>
            </w:r>
          </w:p>
        </w:tc>
      </w:tr>
      <w:tr w:rsidR="00603DCB" w:rsidRPr="00522809" w14:paraId="33CE009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54DA74A" w14:textId="793EEC24" w:rsidR="00603DCB" w:rsidRPr="001E3B92" w:rsidRDefault="00603DCB" w:rsidP="00603DCB">
            <w:proofErr w:type="spellStart"/>
            <w:r w:rsidRPr="003E038D">
              <w:t>Segev</w:t>
            </w:r>
            <w:proofErr w:type="spellEnd"/>
            <w:r w:rsidRPr="003E038D">
              <w:t>,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17BA24" w14:textId="7DF62A58"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4CE55F" w14:textId="67C3692D"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0855BD" w14:textId="4EA6E340" w:rsidR="00603DCB" w:rsidRPr="001E3B92" w:rsidRDefault="00603DCB" w:rsidP="00603DCB">
            <w:pPr>
              <w:jc w:val="center"/>
            </w:pPr>
            <w:r w:rsidRPr="003E038D">
              <w:t>Voter</w:t>
            </w:r>
          </w:p>
        </w:tc>
      </w:tr>
      <w:tr w:rsidR="00603DCB" w:rsidRPr="00522809" w14:paraId="5B33144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0CBCC9" w14:textId="7368EA69" w:rsidR="00603DCB" w:rsidRPr="001E3B92" w:rsidRDefault="00603DCB" w:rsidP="00603DCB">
            <w:r w:rsidRPr="003E038D">
              <w:t xml:space="preserve">Seok, </w:t>
            </w:r>
            <w:proofErr w:type="spellStart"/>
            <w:r w:rsidRPr="003E038D">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B32D55" w14:textId="1AF5A805" w:rsidR="00603DCB" w:rsidRPr="001E3B92" w:rsidRDefault="00603DCB" w:rsidP="00603DCB">
            <w:r w:rsidRPr="003E038D">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DEE633" w14:textId="5D3B949E"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3227F0" w14:textId="51C15234" w:rsidR="00603DCB" w:rsidRPr="001E3B92" w:rsidRDefault="00603DCB" w:rsidP="00603DCB">
            <w:pPr>
              <w:jc w:val="center"/>
            </w:pPr>
            <w:r w:rsidRPr="003E038D">
              <w:t>Voter</w:t>
            </w:r>
          </w:p>
        </w:tc>
      </w:tr>
      <w:tr w:rsidR="00603DCB" w:rsidRPr="00522809" w14:paraId="3B4D0FB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873F08A" w14:textId="007B88CF" w:rsidR="00603DCB" w:rsidRPr="001E3B92" w:rsidRDefault="00603DCB" w:rsidP="00603DCB">
            <w:proofErr w:type="spellStart"/>
            <w:r w:rsidRPr="003E038D">
              <w:t>Serafimovski</w:t>
            </w:r>
            <w:proofErr w:type="spellEnd"/>
            <w:r w:rsidRPr="003E038D">
              <w:t>, Nikola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DFC9E2" w14:textId="1E3C209A" w:rsidR="00603DCB" w:rsidRPr="001E3B92" w:rsidRDefault="00603DCB" w:rsidP="00603DCB">
            <w:proofErr w:type="spellStart"/>
            <w:r w:rsidRPr="003E038D">
              <w:t>pureLiFi</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509E5F" w14:textId="03BB7EA7"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D86FFC" w14:textId="4AF68F51" w:rsidR="00603DCB" w:rsidRPr="001E3B92" w:rsidRDefault="00603DCB" w:rsidP="00603DCB">
            <w:pPr>
              <w:jc w:val="center"/>
            </w:pPr>
            <w:r w:rsidRPr="003E038D">
              <w:t>Voter</w:t>
            </w:r>
          </w:p>
        </w:tc>
      </w:tr>
      <w:tr w:rsidR="00603DCB" w:rsidRPr="00522809" w14:paraId="098727F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62738E" w14:textId="6FE4F2EC" w:rsidR="00603DCB" w:rsidRPr="001E3B92" w:rsidRDefault="00603DCB" w:rsidP="00603DCB">
            <w:proofErr w:type="spellStart"/>
            <w:r w:rsidRPr="003E038D">
              <w:t>Sethi</w:t>
            </w:r>
            <w:proofErr w:type="spellEnd"/>
            <w:r w:rsidRPr="003E038D">
              <w:t>, Ankit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8F7B27A" w14:textId="3D483DD2" w:rsidR="00603DCB" w:rsidRPr="001E3B92" w:rsidRDefault="00603DCB" w:rsidP="00603DCB">
            <w:r w:rsidRPr="003E038D">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86CC63" w14:textId="17788552"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5BBDA4" w14:textId="059F6113" w:rsidR="00603DCB" w:rsidRPr="001E3B92" w:rsidRDefault="00603DCB" w:rsidP="00603DCB">
            <w:pPr>
              <w:jc w:val="center"/>
            </w:pPr>
            <w:r w:rsidRPr="003E038D">
              <w:t>Potential Voter</w:t>
            </w:r>
          </w:p>
        </w:tc>
      </w:tr>
      <w:tr w:rsidR="00603DCB" w:rsidRPr="00522809" w14:paraId="6D511E7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B649B0" w14:textId="4E5BD7EA" w:rsidR="00603DCB" w:rsidRPr="001E3B92" w:rsidRDefault="00603DCB" w:rsidP="00603DCB">
            <w:proofErr w:type="spellStart"/>
            <w:r w:rsidRPr="003E038D">
              <w:t>Sevin</w:t>
            </w:r>
            <w:proofErr w:type="spellEnd"/>
            <w:r w:rsidRPr="003E038D">
              <w:t>, Julien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35CF7D" w14:textId="347706D2" w:rsidR="00603DCB" w:rsidRPr="001E3B92" w:rsidRDefault="00603DCB" w:rsidP="00603DCB">
            <w:r w:rsidRPr="003E038D">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65AD47" w14:textId="554D85D2"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B53F7B" w14:textId="1A13B9D6" w:rsidR="00603DCB" w:rsidRPr="001E3B92" w:rsidRDefault="00603DCB" w:rsidP="00603DCB">
            <w:pPr>
              <w:jc w:val="center"/>
            </w:pPr>
            <w:r w:rsidRPr="003E038D">
              <w:t>Potential Voter</w:t>
            </w:r>
          </w:p>
        </w:tc>
      </w:tr>
      <w:tr w:rsidR="00603DCB" w:rsidRPr="00522809" w14:paraId="3A752A6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A2E57" w14:textId="01CCF37A" w:rsidR="00603DCB" w:rsidRPr="001E3B92" w:rsidRDefault="00603DCB" w:rsidP="00603DCB">
            <w:r w:rsidRPr="003E038D">
              <w:t>Shah, Anup</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A08D76" w14:textId="2EA553A8" w:rsidR="00603DCB" w:rsidRPr="001E3B92" w:rsidRDefault="00603DCB" w:rsidP="00603DCB">
            <w:r w:rsidRPr="003E038D">
              <w:t>Mentor Graphics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5F90C8" w14:textId="178720B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4202DF" w14:textId="35FDC373" w:rsidR="00603DCB" w:rsidRPr="001E3B92" w:rsidRDefault="00603DCB" w:rsidP="00603DCB">
            <w:pPr>
              <w:jc w:val="center"/>
            </w:pPr>
            <w:r w:rsidRPr="003E038D">
              <w:t>Non-Voter</w:t>
            </w:r>
          </w:p>
        </w:tc>
      </w:tr>
      <w:tr w:rsidR="00603DCB" w:rsidRPr="00522809" w14:paraId="3345455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5D577" w14:textId="633FDF81" w:rsidR="00603DCB" w:rsidRPr="001E3B92" w:rsidRDefault="00603DCB" w:rsidP="00603DCB">
            <w:r w:rsidRPr="003E038D">
              <w:t>Shah, Kunal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AB2546" w14:textId="246E31B4" w:rsidR="00603DCB" w:rsidRPr="001E3B92" w:rsidRDefault="00603DCB" w:rsidP="00603DCB">
            <w:proofErr w:type="spellStart"/>
            <w:r w:rsidRPr="003E038D">
              <w:t>Itron</w:t>
            </w:r>
            <w:proofErr w:type="spellEnd"/>
            <w:r w:rsidRPr="003E038D">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C1CF9C" w14:textId="32759810"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468411" w14:textId="64577733" w:rsidR="00603DCB" w:rsidRPr="001E3B92" w:rsidRDefault="00603DCB" w:rsidP="00603DCB">
            <w:pPr>
              <w:jc w:val="center"/>
            </w:pPr>
            <w:r w:rsidRPr="003E038D">
              <w:t>Voter</w:t>
            </w:r>
          </w:p>
        </w:tc>
      </w:tr>
      <w:tr w:rsidR="00603DCB" w:rsidRPr="00522809" w14:paraId="00A1356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7231887" w14:textId="0A84D41F" w:rsidR="00603DCB" w:rsidRPr="001E3B92" w:rsidRDefault="00603DCB" w:rsidP="00603DCB">
            <w:r w:rsidRPr="003E038D">
              <w:t>Sharma, Prashant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70E801" w14:textId="24CA4EA7" w:rsidR="00603DCB" w:rsidRPr="001E3B92" w:rsidRDefault="00603DCB" w:rsidP="00603DCB">
            <w:r w:rsidRPr="003E038D">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815CF5" w14:textId="003828A6"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800BE" w14:textId="057C22D4" w:rsidR="00603DCB" w:rsidRPr="001E3B92" w:rsidRDefault="00603DCB" w:rsidP="00603DCB">
            <w:pPr>
              <w:jc w:val="center"/>
            </w:pPr>
            <w:r w:rsidRPr="003E038D">
              <w:t>Voter</w:t>
            </w:r>
          </w:p>
        </w:tc>
      </w:tr>
      <w:tr w:rsidR="00603DCB" w:rsidRPr="00522809" w14:paraId="39F3AA9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DDE8AB8" w14:textId="0650CD2D" w:rsidR="00603DCB" w:rsidRPr="001E3B92" w:rsidRDefault="00603DCB" w:rsidP="00603DCB">
            <w:proofErr w:type="spellStart"/>
            <w:r w:rsidRPr="003E038D">
              <w:t>Shaul</w:t>
            </w:r>
            <w:proofErr w:type="spellEnd"/>
            <w:r w:rsidRPr="003E038D">
              <w:t xml:space="preserve">, </w:t>
            </w:r>
            <w:proofErr w:type="spellStart"/>
            <w:r w:rsidRPr="003E038D">
              <w:t>yossef</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D7C8204" w14:textId="64DBF4FF" w:rsidR="00603DCB" w:rsidRPr="001E3B92" w:rsidRDefault="00603DCB" w:rsidP="00603DCB">
            <w:r w:rsidRPr="003E038D">
              <w:t>Auto-Talks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C94D71B" w14:textId="6552D6C2"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0CDFD4" w14:textId="3605C0CC" w:rsidR="00603DCB" w:rsidRPr="001E3B92" w:rsidRDefault="00603DCB" w:rsidP="00603DCB">
            <w:pPr>
              <w:jc w:val="center"/>
            </w:pPr>
            <w:r w:rsidRPr="003E038D">
              <w:t>Non-Voter</w:t>
            </w:r>
          </w:p>
        </w:tc>
      </w:tr>
      <w:tr w:rsidR="00603DCB" w:rsidRPr="00522809" w14:paraId="214BD83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5C34CE" w14:textId="15C2104E" w:rsidR="00603DCB" w:rsidRPr="001E3B92" w:rsidRDefault="00603DCB" w:rsidP="00603DCB">
            <w:r w:rsidRPr="003E038D">
              <w:t>Shearer, Steve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6298B5" w14:textId="50F82AAB" w:rsidR="00603DCB" w:rsidRPr="001E3B92" w:rsidRDefault="00603DCB" w:rsidP="00603DCB">
            <w:proofErr w:type="spellStart"/>
            <w:r w:rsidRPr="003E038D">
              <w:t>octoScope</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891160" w14:textId="5B89D403"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6C5D80" w14:textId="51975486" w:rsidR="00603DCB" w:rsidRPr="001E3B92" w:rsidRDefault="00603DCB" w:rsidP="00603DCB">
            <w:pPr>
              <w:jc w:val="center"/>
            </w:pPr>
            <w:r w:rsidRPr="003E038D">
              <w:t>Voter</w:t>
            </w:r>
          </w:p>
        </w:tc>
      </w:tr>
      <w:tr w:rsidR="00603DCB" w:rsidRPr="00522809" w14:paraId="79E4B2F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73FBB4" w14:textId="359285ED" w:rsidR="00603DCB" w:rsidRPr="001E3B92" w:rsidRDefault="00603DCB" w:rsidP="00603DCB">
            <w:proofErr w:type="spellStart"/>
            <w:r w:rsidRPr="003E038D">
              <w:t>Shellhammer</w:t>
            </w:r>
            <w:proofErr w:type="spellEnd"/>
            <w:r w:rsidRPr="003E038D">
              <w:t>,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98BF20B" w14:textId="5128A87E"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D17F0B" w14:textId="1FD4C9F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0383D1" w14:textId="415584B7" w:rsidR="00603DCB" w:rsidRPr="001E3B92" w:rsidRDefault="00603DCB" w:rsidP="00603DCB">
            <w:pPr>
              <w:jc w:val="center"/>
            </w:pPr>
            <w:proofErr w:type="spellStart"/>
            <w:r w:rsidRPr="003E038D">
              <w:t>ExOfficio</w:t>
            </w:r>
            <w:proofErr w:type="spellEnd"/>
          </w:p>
        </w:tc>
      </w:tr>
      <w:tr w:rsidR="00603DCB" w:rsidRPr="00522809" w14:paraId="5F68CA5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675F7A" w14:textId="08D134DA" w:rsidR="00603DCB" w:rsidRPr="001E3B92" w:rsidRDefault="00603DCB" w:rsidP="00603DCB">
            <w:r w:rsidRPr="003E038D">
              <w:t xml:space="preserve">Shen, </w:t>
            </w:r>
            <w:proofErr w:type="spellStart"/>
            <w:r w:rsidRPr="003E038D">
              <w:t>Xiaoman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C6A409" w14:textId="5CE556E6"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8FC982" w14:textId="6543AF3C"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324AB4" w14:textId="70A69066" w:rsidR="00603DCB" w:rsidRPr="001E3B92" w:rsidRDefault="00603DCB" w:rsidP="00603DCB">
            <w:pPr>
              <w:jc w:val="center"/>
            </w:pPr>
            <w:r w:rsidRPr="003E038D">
              <w:t>Aspirant</w:t>
            </w:r>
          </w:p>
        </w:tc>
      </w:tr>
      <w:tr w:rsidR="00603DCB" w:rsidRPr="00522809" w14:paraId="611EFE5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6C39B9D" w14:textId="40FE7FB5" w:rsidR="00603DCB" w:rsidRPr="001E3B92" w:rsidRDefault="00603DCB" w:rsidP="00603DCB">
            <w:r w:rsidRPr="003E038D">
              <w:t>Sherlock, 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359979" w14:textId="7E7616E5" w:rsidR="00603DCB" w:rsidRPr="001E3B92" w:rsidRDefault="00603DCB" w:rsidP="00603DCB">
            <w:r w:rsidRPr="003E038D">
              <w:t>Texas Instruments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4D7CB7" w14:textId="13594EB9"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B65672" w14:textId="642DC8AD" w:rsidR="00603DCB" w:rsidRPr="001E3B92" w:rsidRDefault="00603DCB" w:rsidP="00603DCB">
            <w:pPr>
              <w:jc w:val="center"/>
            </w:pPr>
            <w:r w:rsidRPr="003E038D">
              <w:t>Voter</w:t>
            </w:r>
          </w:p>
        </w:tc>
      </w:tr>
      <w:tr w:rsidR="00603DCB" w:rsidRPr="00522809" w14:paraId="0CC206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DC4482" w14:textId="4B787AE6" w:rsidR="00603DCB" w:rsidRPr="001E3B92" w:rsidRDefault="00603DCB" w:rsidP="00603DCB">
            <w:r w:rsidRPr="003E038D">
              <w:t>Shilo, Shimi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3D1CFF" w14:textId="680FB287" w:rsidR="00603DCB" w:rsidRPr="001E3B92" w:rsidRDefault="00603DCB" w:rsidP="00603DCB">
            <w:r w:rsidRPr="003E038D">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78E4072" w14:textId="3D40D13D"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74B3F24" w14:textId="7AA7F616" w:rsidR="00603DCB" w:rsidRPr="001E3B92" w:rsidRDefault="00603DCB" w:rsidP="00603DCB">
            <w:pPr>
              <w:jc w:val="center"/>
            </w:pPr>
            <w:r w:rsidRPr="003E038D">
              <w:t>Voter</w:t>
            </w:r>
          </w:p>
        </w:tc>
      </w:tr>
      <w:tr w:rsidR="00603DCB" w:rsidRPr="00522809" w14:paraId="784DE14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E9D93F" w14:textId="18989D89" w:rsidR="00603DCB" w:rsidRPr="001E3B92" w:rsidRDefault="00603DCB" w:rsidP="00603DCB">
            <w:r w:rsidRPr="003E038D">
              <w:t>Shor, Gadi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401096" w14:textId="31E047D8" w:rsidR="00603DCB" w:rsidRPr="001E3B92" w:rsidRDefault="00603DCB" w:rsidP="00603DCB">
            <w:r w:rsidRPr="003E038D">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C94E5D" w14:textId="0430F05B"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D03A00" w14:textId="64818017" w:rsidR="00603DCB" w:rsidRPr="001E3B92" w:rsidRDefault="00603DCB" w:rsidP="00603DCB">
            <w:pPr>
              <w:jc w:val="center"/>
            </w:pPr>
            <w:r w:rsidRPr="003E038D">
              <w:t>Aspirant</w:t>
            </w:r>
          </w:p>
        </w:tc>
      </w:tr>
      <w:tr w:rsidR="00603DCB" w:rsidRPr="00522809" w14:paraId="0BF59C7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CCA570" w14:textId="571BD290" w:rsidR="00603DCB" w:rsidRPr="001E3B92" w:rsidRDefault="00603DCB" w:rsidP="00603DCB">
            <w:r w:rsidRPr="003E038D">
              <w:t xml:space="preserve">Singh, </w:t>
            </w:r>
            <w:proofErr w:type="spellStart"/>
            <w:r w:rsidRPr="003E038D">
              <w:t>Gurdev</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1F3C1D5" w14:textId="6169C0D7" w:rsidR="00603DCB" w:rsidRPr="001E3B92" w:rsidRDefault="00603DCB" w:rsidP="00603DCB">
            <w:r w:rsidRPr="003E038D">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5FE3DF" w14:textId="3117F2D7"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B58D2B" w14:textId="7ECBE9CF" w:rsidR="00603DCB" w:rsidRPr="001E3B92" w:rsidRDefault="00603DCB" w:rsidP="00603DCB">
            <w:pPr>
              <w:jc w:val="center"/>
            </w:pPr>
            <w:r w:rsidRPr="003E038D">
              <w:t>Non-Voter</w:t>
            </w:r>
          </w:p>
        </w:tc>
      </w:tr>
      <w:tr w:rsidR="00603DCB" w:rsidRPr="00522809" w14:paraId="4EBAD32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99978C" w14:textId="6FD5A3E1" w:rsidR="00603DCB" w:rsidRPr="001E3B92" w:rsidRDefault="00603DCB" w:rsidP="00603DCB">
            <w:proofErr w:type="spellStart"/>
            <w:r w:rsidRPr="003E038D">
              <w:t>singla</w:t>
            </w:r>
            <w:proofErr w:type="spellEnd"/>
            <w:r w:rsidRPr="003E038D">
              <w:t xml:space="preserve">, </w:t>
            </w:r>
            <w:proofErr w:type="spellStart"/>
            <w:r w:rsidRPr="003E038D">
              <w:t>Parul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57B5FE" w14:textId="71FCEE57" w:rsidR="00603DCB" w:rsidRPr="001E3B92" w:rsidRDefault="00603DCB" w:rsidP="00603DCB">
            <w:proofErr w:type="spellStart"/>
            <w:r w:rsidRPr="003E038D">
              <w:t>Maxlinear</w:t>
            </w:r>
            <w:proofErr w:type="spellEnd"/>
            <w:r w:rsidRPr="003E038D">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DACD7" w14:textId="0F506656"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0C663C" w14:textId="1A72A5EB" w:rsidR="00603DCB" w:rsidRPr="001E3B92" w:rsidRDefault="00603DCB" w:rsidP="00603DCB">
            <w:pPr>
              <w:jc w:val="center"/>
            </w:pPr>
            <w:r w:rsidRPr="003E038D">
              <w:t>Non-Voter</w:t>
            </w:r>
          </w:p>
        </w:tc>
      </w:tr>
      <w:tr w:rsidR="00603DCB" w:rsidRPr="00522809" w14:paraId="04C8DA7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B286CB" w14:textId="3B53F672" w:rsidR="00603DCB" w:rsidRPr="001E3B92" w:rsidRDefault="00603DCB" w:rsidP="00603DCB">
            <w:r w:rsidRPr="003E038D">
              <w:t>Sinn, Ulrich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EA1F6C" w14:textId="1F225798" w:rsidR="00603DCB" w:rsidRPr="001E3B92" w:rsidRDefault="00603DCB" w:rsidP="00603DCB">
            <w:r w:rsidRPr="003E038D">
              <w:t>Siemens AG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9C43E97" w14:textId="03873671" w:rsidR="00603DCB" w:rsidRPr="001E3B92" w:rsidRDefault="00603DCB" w:rsidP="00603DCB">
            <w:pPr>
              <w:jc w:val="center"/>
            </w:pPr>
            <w:r w:rsidRPr="003E038D">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8A1DDDA" w14:textId="754046D1" w:rsidR="00603DCB" w:rsidRPr="001E3B92" w:rsidRDefault="00603DCB" w:rsidP="00603DCB">
            <w:pPr>
              <w:jc w:val="center"/>
            </w:pPr>
            <w:r w:rsidRPr="003E038D">
              <w:t>Voter</w:t>
            </w:r>
          </w:p>
        </w:tc>
      </w:tr>
      <w:tr w:rsidR="00603DCB" w:rsidRPr="00522809" w14:paraId="6129DDF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FEB1CF" w14:textId="3DE9C1DA" w:rsidR="00603DCB" w:rsidRPr="001E3B92" w:rsidRDefault="00603DCB" w:rsidP="00603DCB">
            <w:proofErr w:type="spellStart"/>
            <w:r w:rsidRPr="003E038D">
              <w:t>Siyari</w:t>
            </w:r>
            <w:proofErr w:type="spellEnd"/>
            <w:r w:rsidRPr="003E038D">
              <w:t>, Peyman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F810C3" w14:textId="4BBEA0D6" w:rsidR="00603DCB" w:rsidRPr="001E3B92" w:rsidRDefault="00603DCB" w:rsidP="00603DCB">
            <w:r w:rsidRPr="003E038D">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A7FC61" w14:textId="6B2D0702" w:rsidR="00603DCB" w:rsidRPr="001E3B92" w:rsidRDefault="00603DCB" w:rsidP="00603DCB">
            <w:pPr>
              <w:jc w:val="center"/>
            </w:pPr>
            <w:r w:rsidRPr="003E038D">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9F286" w14:textId="3972CCB1" w:rsidR="00603DCB" w:rsidRPr="001E3B92" w:rsidRDefault="00603DCB" w:rsidP="00603DCB">
            <w:pPr>
              <w:jc w:val="center"/>
            </w:pPr>
            <w:r w:rsidRPr="003E038D">
              <w:t>Aspirant</w:t>
            </w:r>
          </w:p>
        </w:tc>
      </w:tr>
      <w:tr w:rsidR="00603DCB" w:rsidRPr="00522809" w14:paraId="38B42A6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BA47BF" w14:textId="6E2CCBBA" w:rsidR="00603DCB" w:rsidRPr="003E038D" w:rsidRDefault="00603DCB" w:rsidP="00603DCB">
            <w:proofErr w:type="spellStart"/>
            <w:r w:rsidRPr="007A7B32">
              <w:t>Smely</w:t>
            </w:r>
            <w:proofErr w:type="spellEnd"/>
            <w:r w:rsidRPr="007A7B32">
              <w:t>, Di Dieter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5F2A3A" w14:textId="4790890B" w:rsidR="00603DCB" w:rsidRPr="003E038D" w:rsidRDefault="00603DCB" w:rsidP="00603DCB">
            <w:r w:rsidRPr="007A7B32">
              <w:t xml:space="preserve">Kapsch </w:t>
            </w:r>
            <w:proofErr w:type="spellStart"/>
            <w:r w:rsidRPr="007A7B32">
              <w:t>TrafficCom</w:t>
            </w:r>
            <w:proofErr w:type="spellEnd"/>
            <w:r w:rsidRPr="007A7B32">
              <w:t xml:space="preserve"> AG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E3C39F" w14:textId="0EE6492F"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D4685A" w14:textId="33924FEA" w:rsidR="00603DCB" w:rsidRPr="003E038D" w:rsidRDefault="00603DCB" w:rsidP="00603DCB">
            <w:pPr>
              <w:jc w:val="center"/>
            </w:pPr>
            <w:r w:rsidRPr="007A7B32">
              <w:t>Aspirant</w:t>
            </w:r>
          </w:p>
        </w:tc>
      </w:tr>
      <w:tr w:rsidR="00603DCB" w:rsidRPr="00522809" w14:paraId="249288D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0A8AF2" w14:textId="0F10948F" w:rsidR="00603DCB" w:rsidRPr="003E038D" w:rsidRDefault="00603DCB" w:rsidP="00603DCB">
            <w:r w:rsidRPr="007A7B32">
              <w:t>Smith, Frederick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813C3C" w14:textId="0A1FEF8B" w:rsidR="00603DCB" w:rsidRPr="003E038D" w:rsidRDefault="00603DCB" w:rsidP="00603DCB">
            <w:r w:rsidRPr="007A7B32">
              <w:t>Chevron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F086DE" w14:textId="063566D0"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72A78D" w14:textId="49B5FFB2" w:rsidR="00603DCB" w:rsidRPr="003E038D" w:rsidRDefault="00603DCB" w:rsidP="00603DCB">
            <w:pPr>
              <w:jc w:val="center"/>
            </w:pPr>
            <w:r w:rsidRPr="007A7B32">
              <w:t>Non-Voter</w:t>
            </w:r>
          </w:p>
        </w:tc>
      </w:tr>
      <w:tr w:rsidR="00603DCB" w:rsidRPr="00522809" w14:paraId="3A2969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29844F" w14:textId="661F2A1A" w:rsidR="00603DCB" w:rsidRPr="003E038D" w:rsidRDefault="00603DCB" w:rsidP="00603DCB">
            <w:r w:rsidRPr="007A7B32">
              <w:t>Smith, Graham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C58391" w14:textId="549F0A80" w:rsidR="00603DCB" w:rsidRPr="003E038D" w:rsidRDefault="00603DCB" w:rsidP="00603DCB">
            <w:r w:rsidRPr="007A7B32">
              <w:t>SR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554CB5" w14:textId="7462AF48"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6C9F56" w14:textId="08EB54BF" w:rsidR="00603DCB" w:rsidRPr="003E038D" w:rsidRDefault="00603DCB" w:rsidP="00603DCB">
            <w:pPr>
              <w:jc w:val="center"/>
            </w:pPr>
            <w:r w:rsidRPr="007A7B32">
              <w:t>Voter</w:t>
            </w:r>
          </w:p>
        </w:tc>
      </w:tr>
      <w:tr w:rsidR="00603DCB" w:rsidRPr="00522809" w14:paraId="757F20F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7AB82B" w14:textId="471ED2F7" w:rsidR="00603DCB" w:rsidRPr="003E038D" w:rsidRDefault="00603DCB" w:rsidP="00603DCB">
            <w:proofErr w:type="spellStart"/>
            <w:r w:rsidRPr="007A7B32">
              <w:t>Solaija</w:t>
            </w:r>
            <w:proofErr w:type="spellEnd"/>
            <w:r w:rsidRPr="007A7B32">
              <w:t xml:space="preserve">, Muhammad </w:t>
            </w:r>
            <w:proofErr w:type="spellStart"/>
            <w:r w:rsidRPr="007A7B32">
              <w:t>Sohaib</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82AE1" w14:textId="049034B0" w:rsidR="00603DCB" w:rsidRPr="003E038D" w:rsidRDefault="00603DCB" w:rsidP="00603DCB">
            <w:r w:rsidRPr="007A7B32">
              <w:t xml:space="preserve">Istanbul </w:t>
            </w:r>
            <w:proofErr w:type="spellStart"/>
            <w:r w:rsidRPr="007A7B32">
              <w:t>Medipol</w:t>
            </w:r>
            <w:proofErr w:type="spellEnd"/>
            <w:r w:rsidRPr="007A7B32">
              <w:t xml:space="preserve"> University; </w:t>
            </w:r>
            <w:proofErr w:type="spellStart"/>
            <w:r w:rsidRPr="007A7B3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91CABC" w14:textId="2B41E715"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1B75B2" w14:textId="1A4ACB60" w:rsidR="00603DCB" w:rsidRPr="003E038D" w:rsidRDefault="00603DCB" w:rsidP="00603DCB">
            <w:pPr>
              <w:jc w:val="center"/>
            </w:pPr>
            <w:r w:rsidRPr="007A7B32">
              <w:t>Potential Voter</w:t>
            </w:r>
          </w:p>
        </w:tc>
      </w:tr>
      <w:tr w:rsidR="00603DCB" w:rsidRPr="00522809" w14:paraId="4FEC92F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95DFD7" w14:textId="4268E4F0" w:rsidR="00603DCB" w:rsidRPr="003E038D" w:rsidRDefault="00603DCB" w:rsidP="00603DCB">
            <w:r w:rsidRPr="007A7B32">
              <w:t>Son, Ju-Hyung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B92ABF" w14:textId="4D239478" w:rsidR="00603DCB" w:rsidRPr="003E038D" w:rsidRDefault="00603DCB" w:rsidP="00603DCB">
            <w:r w:rsidRPr="007A7B32">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9D41A" w14:textId="69038BCB"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3AC6E2" w14:textId="4816E088" w:rsidR="00603DCB" w:rsidRPr="003E038D" w:rsidRDefault="00603DCB" w:rsidP="00603DCB">
            <w:pPr>
              <w:jc w:val="center"/>
            </w:pPr>
            <w:r w:rsidRPr="007A7B32">
              <w:t>Voter</w:t>
            </w:r>
          </w:p>
        </w:tc>
      </w:tr>
      <w:tr w:rsidR="00603DCB" w:rsidRPr="00522809" w14:paraId="06145F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C71CB" w14:textId="30B0AFED" w:rsidR="00603DCB" w:rsidRPr="003E038D" w:rsidRDefault="00603DCB" w:rsidP="00603DCB">
            <w:r w:rsidRPr="007A7B32">
              <w:t xml:space="preserve">Song, </w:t>
            </w:r>
            <w:proofErr w:type="spellStart"/>
            <w:r w:rsidRPr="007A7B32">
              <w:t>Taewon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7625B4" w14:textId="0559EDDE" w:rsidR="00603DCB" w:rsidRPr="003E038D" w:rsidRDefault="00603DCB" w:rsidP="00603DCB">
            <w:r w:rsidRPr="007A7B32">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9143A1" w14:textId="66071E29"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DC5E24" w14:textId="3A1CF3CB" w:rsidR="00603DCB" w:rsidRPr="003E038D" w:rsidRDefault="00603DCB" w:rsidP="00603DCB">
            <w:pPr>
              <w:jc w:val="center"/>
            </w:pPr>
            <w:r w:rsidRPr="007A7B32">
              <w:t>Voter</w:t>
            </w:r>
          </w:p>
        </w:tc>
      </w:tr>
      <w:tr w:rsidR="00603DCB" w:rsidRPr="00522809" w14:paraId="3F2C5C2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F1539B" w14:textId="03C197FA" w:rsidR="00603DCB" w:rsidRPr="003E038D" w:rsidRDefault="00603DCB" w:rsidP="00603DCB">
            <w:proofErr w:type="spellStart"/>
            <w:r w:rsidRPr="007A7B32">
              <w:t>Sosack</w:t>
            </w:r>
            <w:proofErr w:type="spellEnd"/>
            <w:r w:rsidRPr="007A7B32">
              <w:t>,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211AED" w14:textId="34F01482" w:rsidR="00603DCB" w:rsidRPr="003E038D" w:rsidRDefault="00603DCB" w:rsidP="00603DCB">
            <w:r w:rsidRPr="007A7B32">
              <w:t>Molex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12EA16" w14:textId="794F8C06"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1AB2EBA" w14:textId="7BBBC959" w:rsidR="00603DCB" w:rsidRPr="003E038D" w:rsidRDefault="00603DCB" w:rsidP="00603DCB">
            <w:pPr>
              <w:jc w:val="center"/>
            </w:pPr>
            <w:r w:rsidRPr="007A7B32">
              <w:t>Potential Voter</w:t>
            </w:r>
          </w:p>
        </w:tc>
      </w:tr>
      <w:tr w:rsidR="00603DCB" w:rsidRPr="00522809" w14:paraId="2294ACA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050A42" w14:textId="6E284F3E" w:rsidR="00603DCB" w:rsidRPr="003E038D" w:rsidRDefault="00603DCB" w:rsidP="00603DCB">
            <w:r w:rsidRPr="007A7B32">
              <w:t>Srinivasa, Sudhir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6751CD" w14:textId="1B74FDBA" w:rsidR="00603DCB" w:rsidRPr="003E038D" w:rsidRDefault="00603DCB" w:rsidP="00603DCB">
            <w:r w:rsidRPr="007A7B32">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BA1EC8" w14:textId="72369A5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43BBB7F" w14:textId="33CAF5C9" w:rsidR="00603DCB" w:rsidRPr="003E038D" w:rsidRDefault="00603DCB" w:rsidP="00603DCB">
            <w:pPr>
              <w:jc w:val="center"/>
            </w:pPr>
            <w:r w:rsidRPr="007A7B32">
              <w:t>Voter</w:t>
            </w:r>
          </w:p>
        </w:tc>
      </w:tr>
      <w:tr w:rsidR="00603DCB" w:rsidRPr="00522809" w14:paraId="6AF21AE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C842FB" w14:textId="0C43EA47" w:rsidR="00603DCB" w:rsidRPr="003E038D" w:rsidRDefault="00603DCB" w:rsidP="00603DCB">
            <w:r w:rsidRPr="007A7B32">
              <w:t>Srinivasan, Shree Raman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E457E" w14:textId="247F597F"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7CAFFD" w14:textId="44991D5A"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78661D" w14:textId="4107D2B9" w:rsidR="00603DCB" w:rsidRPr="003E038D" w:rsidRDefault="00603DCB" w:rsidP="00603DCB">
            <w:pPr>
              <w:jc w:val="center"/>
            </w:pPr>
            <w:r w:rsidRPr="007A7B32">
              <w:t>Aspirant</w:t>
            </w:r>
          </w:p>
        </w:tc>
      </w:tr>
      <w:tr w:rsidR="00603DCB" w:rsidRPr="00522809" w14:paraId="3594BFB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060112" w14:textId="642BD28E" w:rsidR="00603DCB" w:rsidRPr="003E038D" w:rsidRDefault="00603DCB" w:rsidP="00603DCB">
            <w:r w:rsidRPr="007A7B32">
              <w:t>Stacey,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C63B322" w14:textId="00397924" w:rsidR="00603DCB" w:rsidRPr="003E038D" w:rsidRDefault="00603DCB" w:rsidP="00603DCB">
            <w:r w:rsidRPr="007A7B3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DBDD8A" w14:textId="37E90E9B"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CEEE31" w14:textId="02E21074" w:rsidR="00603DCB" w:rsidRPr="003E038D" w:rsidRDefault="00603DCB" w:rsidP="00603DCB">
            <w:pPr>
              <w:jc w:val="center"/>
            </w:pPr>
            <w:r w:rsidRPr="007A7B32">
              <w:t>Voter</w:t>
            </w:r>
          </w:p>
        </w:tc>
      </w:tr>
      <w:tr w:rsidR="00603DCB" w:rsidRPr="00522809" w14:paraId="069CC09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C97CCE" w14:textId="359DE039" w:rsidR="00603DCB" w:rsidRPr="003E038D" w:rsidRDefault="00603DCB" w:rsidP="00603DCB">
            <w:r w:rsidRPr="007A7B32">
              <w:t>Stahl Diskin, Nir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C598D7" w14:textId="04AFB963" w:rsidR="00603DCB" w:rsidRPr="003E038D" w:rsidRDefault="00603DCB" w:rsidP="00603DCB">
            <w:r w:rsidRPr="007A7B3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3855E2D" w14:textId="6467CACD"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E7AC322" w14:textId="7CDC1161" w:rsidR="00603DCB" w:rsidRPr="003E038D" w:rsidRDefault="00603DCB" w:rsidP="00603DCB">
            <w:pPr>
              <w:jc w:val="center"/>
            </w:pPr>
            <w:r w:rsidRPr="007A7B32">
              <w:t>Voter</w:t>
            </w:r>
          </w:p>
        </w:tc>
      </w:tr>
      <w:tr w:rsidR="00603DCB" w:rsidRPr="00522809" w14:paraId="5A91DEE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A02520" w14:textId="2193C08F" w:rsidR="00603DCB" w:rsidRPr="003E038D" w:rsidRDefault="00603DCB" w:rsidP="00603DCB">
            <w:r w:rsidRPr="007A7B32">
              <w:lastRenderedPageBreak/>
              <w:t>Stanley, Dorothy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BD2C57" w14:textId="3C4EED6A" w:rsidR="00603DCB" w:rsidRPr="003E038D" w:rsidRDefault="00603DCB" w:rsidP="00603DCB">
            <w:r w:rsidRPr="007A7B32">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5AFF25" w14:textId="3AF6CF94"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FAD388" w14:textId="298632F7" w:rsidR="00603DCB" w:rsidRPr="003E038D" w:rsidRDefault="00603DCB" w:rsidP="00603DCB">
            <w:pPr>
              <w:jc w:val="center"/>
            </w:pPr>
            <w:r w:rsidRPr="007A7B32">
              <w:t>Voter</w:t>
            </w:r>
          </w:p>
        </w:tc>
      </w:tr>
      <w:tr w:rsidR="00603DCB" w:rsidRPr="00522809" w14:paraId="6CB07D1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0A7162" w14:textId="1C5DEB2D" w:rsidR="00603DCB" w:rsidRPr="003E038D" w:rsidRDefault="00603DCB" w:rsidP="00603DCB">
            <w:proofErr w:type="spellStart"/>
            <w:r w:rsidRPr="007A7B32">
              <w:t>Startsev</w:t>
            </w:r>
            <w:proofErr w:type="spellEnd"/>
            <w:r w:rsidRPr="007A7B32">
              <w:t>, Ivan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ACB77B" w14:textId="5A13CEB9" w:rsidR="00603DCB" w:rsidRPr="003E038D" w:rsidRDefault="00603DCB" w:rsidP="00603DCB">
            <w:r w:rsidRPr="007A7B32">
              <w:t>IITP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107E5B1" w14:textId="44EE83F2"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038274" w14:textId="0D48B49B" w:rsidR="00603DCB" w:rsidRPr="003E038D" w:rsidRDefault="00603DCB" w:rsidP="00603DCB">
            <w:pPr>
              <w:jc w:val="center"/>
            </w:pPr>
            <w:r w:rsidRPr="007A7B32">
              <w:t>Potential Voter</w:t>
            </w:r>
          </w:p>
        </w:tc>
      </w:tr>
      <w:tr w:rsidR="00603DCB" w:rsidRPr="00522809" w14:paraId="10FE865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036A6B0" w14:textId="3945620B" w:rsidR="00603DCB" w:rsidRPr="003E038D" w:rsidRDefault="00603DCB" w:rsidP="00603DCB">
            <w:proofErr w:type="spellStart"/>
            <w:r w:rsidRPr="007A7B32">
              <w:t>Stavridis</w:t>
            </w:r>
            <w:proofErr w:type="spellEnd"/>
            <w:r w:rsidRPr="007A7B32">
              <w:t>, Athanasios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A5A3CD" w14:textId="35CF21A1" w:rsidR="00603DCB" w:rsidRPr="003E038D" w:rsidRDefault="00603DCB" w:rsidP="00603DCB">
            <w:r w:rsidRPr="007A7B3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C89BE9A" w14:textId="6649EAF6"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61C63B" w14:textId="3CC7D887" w:rsidR="00603DCB" w:rsidRPr="003E038D" w:rsidRDefault="00603DCB" w:rsidP="00603DCB">
            <w:pPr>
              <w:jc w:val="center"/>
            </w:pPr>
            <w:r w:rsidRPr="007A7B32">
              <w:t>Voter</w:t>
            </w:r>
          </w:p>
        </w:tc>
      </w:tr>
      <w:tr w:rsidR="00603DCB" w:rsidRPr="00522809" w14:paraId="23E1FC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9EA8D5" w14:textId="59CA81DE" w:rsidR="00603DCB" w:rsidRPr="003E038D" w:rsidRDefault="00603DCB" w:rsidP="00603DCB">
            <w:proofErr w:type="spellStart"/>
            <w:r w:rsidRPr="007A7B32">
              <w:t>Steinbacher</w:t>
            </w:r>
            <w:proofErr w:type="spellEnd"/>
            <w:r w:rsidRPr="007A7B32">
              <w:t xml:space="preserve"> Jr, Owen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FECB1" w14:textId="48E4FEC9" w:rsidR="00603DCB" w:rsidRPr="003E038D" w:rsidRDefault="00603DCB" w:rsidP="00603DCB">
            <w:r w:rsidRPr="007A7B32">
              <w:t>WatchGuard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E7F8C7" w14:textId="140F3665"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3F9FCC" w14:textId="26A67E36" w:rsidR="00603DCB" w:rsidRPr="003E038D" w:rsidRDefault="00603DCB" w:rsidP="00603DCB">
            <w:pPr>
              <w:jc w:val="center"/>
            </w:pPr>
            <w:r w:rsidRPr="007A7B32">
              <w:t>Aspirant</w:t>
            </w:r>
          </w:p>
        </w:tc>
      </w:tr>
      <w:tr w:rsidR="00603DCB" w:rsidRPr="00522809" w14:paraId="47A1140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FEEB96" w14:textId="5C4495F6" w:rsidR="00603DCB" w:rsidRPr="003E038D" w:rsidRDefault="00603DCB" w:rsidP="00603DCB">
            <w:proofErr w:type="spellStart"/>
            <w:r w:rsidRPr="007A7B32">
              <w:t>Stepanov</w:t>
            </w:r>
            <w:proofErr w:type="spellEnd"/>
            <w:r w:rsidRPr="007A7B32">
              <w:t>, Max</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A0AD56" w14:textId="4E39EEFC" w:rsidR="00603DCB" w:rsidRPr="003E038D" w:rsidRDefault="00603DCB" w:rsidP="00603DCB">
            <w:r w:rsidRPr="007A7B3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269FE5" w14:textId="1F92139D"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D1045C" w14:textId="42072E40" w:rsidR="00603DCB" w:rsidRPr="003E038D" w:rsidRDefault="00603DCB" w:rsidP="00603DCB">
            <w:pPr>
              <w:jc w:val="center"/>
            </w:pPr>
            <w:r w:rsidRPr="007A7B32">
              <w:t>Aspirant</w:t>
            </w:r>
          </w:p>
        </w:tc>
      </w:tr>
      <w:tr w:rsidR="00603DCB" w:rsidRPr="00522809" w14:paraId="24CC1F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F0750F" w14:textId="28861A47" w:rsidR="00603DCB" w:rsidRPr="003E038D" w:rsidRDefault="00603DCB" w:rsidP="00603DCB">
            <w:r w:rsidRPr="007A7B32">
              <w:t>Stephens, Adrian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C77725" w14:textId="3BAAE525" w:rsidR="00603DCB" w:rsidRPr="003E038D" w:rsidRDefault="00603DCB" w:rsidP="00603DCB">
            <w:r w:rsidRPr="007A7B32">
              <w:t>Self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32B736" w14:textId="26257DA2"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AB5442" w14:textId="07516461" w:rsidR="00603DCB" w:rsidRPr="003E038D" w:rsidRDefault="00603DCB" w:rsidP="00603DCB">
            <w:pPr>
              <w:jc w:val="center"/>
            </w:pPr>
            <w:r w:rsidRPr="007A7B32">
              <w:t>Voter</w:t>
            </w:r>
          </w:p>
        </w:tc>
      </w:tr>
      <w:tr w:rsidR="00603DCB" w:rsidRPr="00522809" w14:paraId="4D432E8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CE8308" w14:textId="58849D60" w:rsidR="00603DCB" w:rsidRPr="003E038D" w:rsidRDefault="00603DCB" w:rsidP="00603DCB">
            <w:r w:rsidRPr="007A7B32">
              <w:t>Stott, Noel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85BE6C" w14:textId="7296584B" w:rsidR="00603DCB" w:rsidRPr="003E038D" w:rsidRDefault="00603DCB" w:rsidP="00603DCB">
            <w:r w:rsidRPr="007A7B32">
              <w:t>Keysight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E6FA05" w14:textId="0CC62F15"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1261EB" w14:textId="2A08F998" w:rsidR="00603DCB" w:rsidRPr="003E038D" w:rsidRDefault="00603DCB" w:rsidP="00603DCB">
            <w:pPr>
              <w:jc w:val="center"/>
            </w:pPr>
            <w:r w:rsidRPr="007A7B32">
              <w:t>Voter</w:t>
            </w:r>
          </w:p>
        </w:tc>
      </w:tr>
      <w:tr w:rsidR="00603DCB" w:rsidRPr="00522809" w14:paraId="290EB7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D67793" w14:textId="355C0234" w:rsidR="00603DCB" w:rsidRPr="003E038D" w:rsidRDefault="00603DCB" w:rsidP="00603DCB">
            <w:r w:rsidRPr="007A7B32">
              <w:t>Strauch,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B60A2F" w14:textId="25CD5165"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B1875D" w14:textId="50B854A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8A2CFE7" w14:textId="4A935C29" w:rsidR="00603DCB" w:rsidRPr="003E038D" w:rsidRDefault="00603DCB" w:rsidP="00603DCB">
            <w:pPr>
              <w:jc w:val="center"/>
            </w:pPr>
            <w:r w:rsidRPr="007A7B32">
              <w:t>Potential Voter</w:t>
            </w:r>
          </w:p>
        </w:tc>
      </w:tr>
      <w:tr w:rsidR="00603DCB" w:rsidRPr="00522809" w14:paraId="309D791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808224" w14:textId="1243692A" w:rsidR="00603DCB" w:rsidRPr="003E038D" w:rsidRDefault="00603DCB" w:rsidP="00603DCB">
            <w:r w:rsidRPr="007A7B32">
              <w:t>Strickland, Stuart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0D7061" w14:textId="3F2622AF" w:rsidR="00603DCB" w:rsidRPr="003E038D" w:rsidRDefault="00603DCB" w:rsidP="00603DCB">
            <w:r w:rsidRPr="007A7B32">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9CEFC9" w14:textId="350D76C8"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BA7D4DA" w14:textId="60929D03" w:rsidR="00603DCB" w:rsidRPr="003E038D" w:rsidRDefault="00603DCB" w:rsidP="00603DCB">
            <w:pPr>
              <w:jc w:val="center"/>
            </w:pPr>
            <w:r w:rsidRPr="007A7B32">
              <w:t>Non-Voter</w:t>
            </w:r>
          </w:p>
        </w:tc>
      </w:tr>
      <w:tr w:rsidR="00603DCB" w:rsidRPr="00522809" w14:paraId="18B08F1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E1A336" w14:textId="739E6B6E" w:rsidR="00603DCB" w:rsidRPr="003E038D" w:rsidRDefault="00603DCB" w:rsidP="00603DCB">
            <w:proofErr w:type="spellStart"/>
            <w:r w:rsidRPr="007A7B32">
              <w:t>Su</w:t>
            </w:r>
            <w:proofErr w:type="spellEnd"/>
            <w:r w:rsidRPr="007A7B32">
              <w:t>, Hang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3F22FC" w14:textId="1F8C5805" w:rsidR="00603DCB" w:rsidRPr="003E038D" w:rsidRDefault="00603DCB" w:rsidP="00603DCB">
            <w:r w:rsidRPr="007A7B3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2E0B9D" w14:textId="6619716F"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807FB7" w14:textId="7921A34F" w:rsidR="00603DCB" w:rsidRPr="003E038D" w:rsidRDefault="00603DCB" w:rsidP="00603DCB">
            <w:pPr>
              <w:jc w:val="center"/>
            </w:pPr>
            <w:r w:rsidRPr="007A7B32">
              <w:t>Potential Voter</w:t>
            </w:r>
          </w:p>
        </w:tc>
      </w:tr>
      <w:tr w:rsidR="00603DCB" w:rsidRPr="00522809" w14:paraId="71E7E71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B63E22" w14:textId="1A8314CC" w:rsidR="00603DCB" w:rsidRPr="003E038D" w:rsidRDefault="00603DCB" w:rsidP="00603DCB">
            <w:r w:rsidRPr="007A7B32">
              <w:t>SU, HONGJIA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7A8202" w14:textId="31C19CC5"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DA5088" w14:textId="6BA7F00E"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504807" w14:textId="24B135A9" w:rsidR="00603DCB" w:rsidRPr="003E038D" w:rsidRDefault="00603DCB" w:rsidP="00603DCB">
            <w:pPr>
              <w:jc w:val="center"/>
            </w:pPr>
            <w:r w:rsidRPr="007A7B32">
              <w:t>Voter</w:t>
            </w:r>
          </w:p>
        </w:tc>
      </w:tr>
      <w:tr w:rsidR="00603DCB" w:rsidRPr="00522809" w14:paraId="7EE65B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A4EB2A" w14:textId="3D644F83" w:rsidR="00603DCB" w:rsidRPr="003E038D" w:rsidRDefault="00603DCB" w:rsidP="00603DCB">
            <w:r w:rsidRPr="007A7B32">
              <w:t>Suh, JUNG HOON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DE6D9F" w14:textId="4C4B3A7E"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202B8E" w14:textId="7D0FCECF"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333A24E" w14:textId="627DCFA3" w:rsidR="00603DCB" w:rsidRPr="003E038D" w:rsidRDefault="00603DCB" w:rsidP="00603DCB">
            <w:pPr>
              <w:jc w:val="center"/>
            </w:pPr>
            <w:r w:rsidRPr="007A7B32">
              <w:t>Voter</w:t>
            </w:r>
          </w:p>
        </w:tc>
      </w:tr>
      <w:tr w:rsidR="00603DCB" w:rsidRPr="00522809" w14:paraId="1C17F42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96B4D1" w14:textId="0F93848C" w:rsidR="00603DCB" w:rsidRPr="003E038D" w:rsidRDefault="00603DCB" w:rsidP="00603DCB">
            <w:r w:rsidRPr="007A7B32">
              <w:t xml:space="preserve">Sumi, </w:t>
            </w:r>
            <w:proofErr w:type="spellStart"/>
            <w:r w:rsidRPr="007A7B32">
              <w:t>Takenori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A39948" w14:textId="2950AAA7" w:rsidR="00603DCB" w:rsidRPr="003E038D" w:rsidRDefault="00603DCB" w:rsidP="00603DCB">
            <w:r w:rsidRPr="007A7B32">
              <w:t>Mitsubishi Electric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3C3374" w14:textId="16AFA09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8EA9E2" w14:textId="6AAF6A42" w:rsidR="00603DCB" w:rsidRPr="003E038D" w:rsidRDefault="00603DCB" w:rsidP="00603DCB">
            <w:pPr>
              <w:jc w:val="center"/>
            </w:pPr>
            <w:r w:rsidRPr="007A7B32">
              <w:t>Voter</w:t>
            </w:r>
          </w:p>
        </w:tc>
      </w:tr>
      <w:tr w:rsidR="00603DCB" w:rsidRPr="00522809" w14:paraId="65C864F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115DD" w14:textId="668C5DC9" w:rsidR="00603DCB" w:rsidRPr="003E038D" w:rsidRDefault="00603DCB" w:rsidP="00603DCB">
            <w:r w:rsidRPr="007A7B32">
              <w:t>Sun,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78085CB" w14:textId="31F6D2DE" w:rsidR="00603DCB" w:rsidRPr="003E038D" w:rsidRDefault="00603DCB" w:rsidP="00603DCB">
            <w:r w:rsidRPr="007A7B32">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9993A9" w14:textId="6504693C"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6C2AF35" w14:textId="754613C9" w:rsidR="00603DCB" w:rsidRPr="003E038D" w:rsidRDefault="00603DCB" w:rsidP="00603DCB">
            <w:pPr>
              <w:jc w:val="center"/>
            </w:pPr>
            <w:r w:rsidRPr="007A7B32">
              <w:t>Voter</w:t>
            </w:r>
          </w:p>
        </w:tc>
      </w:tr>
      <w:tr w:rsidR="00603DCB" w:rsidRPr="00522809" w14:paraId="30D8022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04BC9E" w14:textId="1C7202ED" w:rsidR="00603DCB" w:rsidRPr="003E038D" w:rsidRDefault="00603DCB" w:rsidP="00603DCB">
            <w:r w:rsidRPr="007A7B32">
              <w:t>Sun, Li-Hsiang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C4C6CD" w14:textId="5CE71025" w:rsidR="00603DCB" w:rsidRPr="003E038D" w:rsidRDefault="00603DCB" w:rsidP="00603DCB">
            <w:proofErr w:type="spellStart"/>
            <w:r w:rsidRPr="007A7B32">
              <w:t>InterDigital</w:t>
            </w:r>
            <w:proofErr w:type="spellEnd"/>
            <w:r w:rsidRPr="007A7B3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0B724C" w14:textId="2763315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2CC6EB" w14:textId="236783AF" w:rsidR="00603DCB" w:rsidRPr="003E038D" w:rsidRDefault="00603DCB" w:rsidP="00603DCB">
            <w:pPr>
              <w:jc w:val="center"/>
            </w:pPr>
            <w:r w:rsidRPr="007A7B32">
              <w:t>Voter</w:t>
            </w:r>
          </w:p>
        </w:tc>
      </w:tr>
      <w:tr w:rsidR="00603DCB" w:rsidRPr="00522809" w14:paraId="75BF930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09F34B" w14:textId="55339E33" w:rsidR="00603DCB" w:rsidRPr="003E038D" w:rsidRDefault="00603DCB" w:rsidP="00603DCB">
            <w:r w:rsidRPr="007A7B32">
              <w:t>Sun, Sang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C76461" w14:textId="3848EB43" w:rsidR="00603DCB" w:rsidRPr="003E038D" w:rsidRDefault="00603DCB" w:rsidP="00603DCB">
            <w:r w:rsidRPr="007A7B32">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62B8CD" w14:textId="60762FEC"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75868F6" w14:textId="31194E9F" w:rsidR="00603DCB" w:rsidRPr="003E038D" w:rsidRDefault="00603DCB" w:rsidP="00603DCB">
            <w:pPr>
              <w:jc w:val="center"/>
            </w:pPr>
            <w:r w:rsidRPr="007A7B32">
              <w:t>Aspirant</w:t>
            </w:r>
          </w:p>
        </w:tc>
      </w:tr>
      <w:tr w:rsidR="00603DCB" w:rsidRPr="00522809" w14:paraId="7C6517D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3D378E" w14:textId="32E9F417" w:rsidR="00603DCB" w:rsidRPr="003E038D" w:rsidRDefault="00603DCB" w:rsidP="00603DCB">
            <w:r w:rsidRPr="007A7B32">
              <w:t>sun, sheng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892499" w14:textId="5445F763"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4DA52D" w14:textId="1B30736C"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C66D89" w14:textId="2CC8C3A3" w:rsidR="00603DCB" w:rsidRPr="003E038D" w:rsidRDefault="00603DCB" w:rsidP="00603DCB">
            <w:pPr>
              <w:jc w:val="center"/>
            </w:pPr>
            <w:r w:rsidRPr="007A7B32">
              <w:t>Voter</w:t>
            </w:r>
          </w:p>
        </w:tc>
      </w:tr>
      <w:tr w:rsidR="00603DCB" w:rsidRPr="00522809" w14:paraId="650D3E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B474F0" w14:textId="2D06100B" w:rsidR="00603DCB" w:rsidRPr="003E038D" w:rsidRDefault="00603DCB" w:rsidP="00603DCB">
            <w:r w:rsidRPr="007A7B32">
              <w:t xml:space="preserve">Sun, </w:t>
            </w:r>
            <w:proofErr w:type="spellStart"/>
            <w:r w:rsidRPr="007A7B32">
              <w:t>Yanjun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1F6FDB7" w14:textId="5CA248F1"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705049" w14:textId="58D5225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EC4F58E" w14:textId="03922BF6" w:rsidR="00603DCB" w:rsidRPr="003E038D" w:rsidRDefault="00603DCB" w:rsidP="00603DCB">
            <w:pPr>
              <w:jc w:val="center"/>
            </w:pPr>
            <w:r w:rsidRPr="007A7B32">
              <w:t>Voter</w:t>
            </w:r>
          </w:p>
        </w:tc>
      </w:tr>
      <w:tr w:rsidR="00603DCB" w:rsidRPr="00522809" w14:paraId="4F72499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506AAB" w14:textId="19AD2821" w:rsidR="00603DCB" w:rsidRPr="003E038D" w:rsidRDefault="00603DCB" w:rsidP="00603DCB">
            <w:r w:rsidRPr="007A7B32">
              <w:t xml:space="preserve">Sun, </w:t>
            </w:r>
            <w:proofErr w:type="spellStart"/>
            <w:r w:rsidRPr="007A7B32">
              <w:t>Yingxiang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18F0F3" w14:textId="22E93077"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4E0510D" w14:textId="66F4FABA"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C923118" w14:textId="5F43A5EF" w:rsidR="00603DCB" w:rsidRPr="003E038D" w:rsidRDefault="00603DCB" w:rsidP="00603DCB">
            <w:pPr>
              <w:jc w:val="center"/>
            </w:pPr>
            <w:r w:rsidRPr="007A7B32">
              <w:t>Non-Voter</w:t>
            </w:r>
          </w:p>
        </w:tc>
      </w:tr>
      <w:tr w:rsidR="00603DCB" w:rsidRPr="00522809" w14:paraId="1B3227A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D01FB1" w14:textId="41419F09" w:rsidR="00603DCB" w:rsidRPr="003E038D" w:rsidRDefault="00603DCB" w:rsidP="00603DCB">
            <w:r w:rsidRPr="007A7B32">
              <w:t xml:space="preserve">Sun, </w:t>
            </w:r>
            <w:proofErr w:type="spellStart"/>
            <w:r w:rsidRPr="007A7B32">
              <w:t>Yingxiang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5C9BE0" w14:textId="0D7EF49D"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D49A4C" w14:textId="5A7AE46E"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3018BF" w14:textId="379A2F0C" w:rsidR="00603DCB" w:rsidRPr="003E038D" w:rsidRDefault="00603DCB" w:rsidP="00603DCB">
            <w:pPr>
              <w:jc w:val="center"/>
            </w:pPr>
            <w:r w:rsidRPr="007A7B32">
              <w:t>Potential Voter</w:t>
            </w:r>
          </w:p>
        </w:tc>
      </w:tr>
      <w:tr w:rsidR="00603DCB" w:rsidRPr="00522809" w14:paraId="0B6D94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8DF570" w14:textId="310BA618" w:rsidR="00603DCB" w:rsidRPr="003E038D" w:rsidRDefault="00603DCB" w:rsidP="00603DCB">
            <w:r w:rsidRPr="007A7B32">
              <w:t>Sundaram, Rajesh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0D9D3B" w14:textId="26EFAC2E" w:rsidR="00603DCB" w:rsidRPr="003E038D" w:rsidRDefault="00603DCB" w:rsidP="00603DCB">
            <w:r w:rsidRPr="007A7B3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55CE93" w14:textId="53AD22CC"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E2DE0E" w14:textId="341CCDE4" w:rsidR="00603DCB" w:rsidRPr="003E038D" w:rsidRDefault="00603DCB" w:rsidP="00603DCB">
            <w:pPr>
              <w:jc w:val="center"/>
            </w:pPr>
            <w:r w:rsidRPr="007A7B32">
              <w:t>Aspirant</w:t>
            </w:r>
          </w:p>
        </w:tc>
      </w:tr>
      <w:tr w:rsidR="00603DCB" w:rsidRPr="00522809" w14:paraId="2F2232E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26038" w14:textId="50137F3D" w:rsidR="00603DCB" w:rsidRPr="003E038D" w:rsidRDefault="00603DCB" w:rsidP="00603DCB">
            <w:proofErr w:type="spellStart"/>
            <w:r w:rsidRPr="007A7B32">
              <w:t>Sundman</w:t>
            </w:r>
            <w:proofErr w:type="spellEnd"/>
            <w:r w:rsidRPr="007A7B32">
              <w:t>, Dennis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E1FDD0" w14:textId="17053814" w:rsidR="00603DCB" w:rsidRPr="003E038D" w:rsidRDefault="00603DCB" w:rsidP="00603DCB">
            <w:r w:rsidRPr="007A7B32">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D2FA9D" w14:textId="3E4526D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E54203" w14:textId="7DEFDC32" w:rsidR="00603DCB" w:rsidRPr="003E038D" w:rsidRDefault="00603DCB" w:rsidP="00603DCB">
            <w:pPr>
              <w:jc w:val="center"/>
            </w:pPr>
            <w:r w:rsidRPr="007A7B32">
              <w:t>Voter</w:t>
            </w:r>
          </w:p>
        </w:tc>
      </w:tr>
      <w:tr w:rsidR="00603DCB" w:rsidRPr="00522809" w14:paraId="627403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4A9F52" w14:textId="75DF5F0D" w:rsidR="00603DCB" w:rsidRPr="003E038D" w:rsidRDefault="00603DCB" w:rsidP="00603DCB">
            <w:r w:rsidRPr="007A7B32">
              <w:t>SURACI, FRANK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CEEC3F" w14:textId="154E5D5A" w:rsidR="00603DCB" w:rsidRPr="003E038D" w:rsidRDefault="00603DCB" w:rsidP="00603DCB">
            <w:r w:rsidRPr="007A7B32">
              <w:t>U.S. Department of Homeland Security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4A1677" w14:textId="7A600143"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4C8416" w14:textId="501D50B0" w:rsidR="00603DCB" w:rsidRPr="003E038D" w:rsidRDefault="00603DCB" w:rsidP="00603DCB">
            <w:pPr>
              <w:jc w:val="center"/>
            </w:pPr>
            <w:r w:rsidRPr="007A7B32">
              <w:t>Potential Voter</w:t>
            </w:r>
          </w:p>
        </w:tc>
      </w:tr>
      <w:tr w:rsidR="00603DCB" w:rsidRPr="00522809" w14:paraId="35B995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F20621" w14:textId="0FAD58C4" w:rsidR="00603DCB" w:rsidRPr="003E038D" w:rsidRDefault="00603DCB" w:rsidP="00603DCB">
            <w:proofErr w:type="spellStart"/>
            <w:r w:rsidRPr="007A7B32">
              <w:t>Tadahal</w:t>
            </w:r>
            <w:proofErr w:type="spellEnd"/>
            <w:r w:rsidRPr="007A7B32">
              <w:t xml:space="preserve">, </w:t>
            </w:r>
            <w:proofErr w:type="spellStart"/>
            <w:r w:rsidRPr="007A7B32">
              <w:t>Shivkumar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E1FCE6" w14:textId="68D3186C" w:rsidR="00603DCB" w:rsidRPr="003E038D" w:rsidRDefault="00334114" w:rsidP="00603DCB">
            <w:r w:rsidRPr="00334114">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AFE662" w14:textId="08330F1A"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262DD8" w14:textId="29D71F41" w:rsidR="00603DCB" w:rsidRPr="003E038D" w:rsidRDefault="00603DCB" w:rsidP="00603DCB">
            <w:pPr>
              <w:jc w:val="center"/>
            </w:pPr>
            <w:r w:rsidRPr="007A7B32">
              <w:t>Non-Voter</w:t>
            </w:r>
          </w:p>
        </w:tc>
      </w:tr>
      <w:tr w:rsidR="00603DCB" w:rsidRPr="00522809" w14:paraId="37EC905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8551659" w14:textId="3CD6CD0A" w:rsidR="00603DCB" w:rsidRPr="003E038D" w:rsidRDefault="00603DCB" w:rsidP="00603DCB">
            <w:proofErr w:type="spellStart"/>
            <w:r w:rsidRPr="007A7B32">
              <w:t>Takai</w:t>
            </w:r>
            <w:proofErr w:type="spellEnd"/>
            <w:r w:rsidRPr="007A7B32">
              <w:t xml:space="preserve">, </w:t>
            </w:r>
            <w:proofErr w:type="spellStart"/>
            <w:r w:rsidRPr="007A7B32">
              <w:t>Mineo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4750DD" w14:textId="1784DCF7" w:rsidR="00603DCB" w:rsidRPr="003E038D" w:rsidRDefault="00603DCB" w:rsidP="00603DCB">
            <w:r w:rsidRPr="007A7B32">
              <w:t>Space-Time Engineering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1F603C8" w14:textId="5F1DAB86"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FBCCCC" w14:textId="104A0B93" w:rsidR="00603DCB" w:rsidRPr="003E038D" w:rsidRDefault="00603DCB" w:rsidP="00603DCB">
            <w:pPr>
              <w:jc w:val="center"/>
            </w:pPr>
            <w:r w:rsidRPr="007A7B32">
              <w:t>Voter</w:t>
            </w:r>
          </w:p>
        </w:tc>
      </w:tr>
      <w:tr w:rsidR="00603DCB" w:rsidRPr="00522809" w14:paraId="3D97078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F5D0C7" w14:textId="03AABC5B" w:rsidR="00603DCB" w:rsidRPr="003E038D" w:rsidRDefault="00603DCB" w:rsidP="00603DCB">
            <w:r w:rsidRPr="007A7B32">
              <w:t>TAKATA, TOMOHUMI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570C8E" w14:textId="48089A24" w:rsidR="00603DCB" w:rsidRPr="003E038D" w:rsidRDefault="00603DCB" w:rsidP="00603DCB">
            <w:r w:rsidRPr="007A7B3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896825" w14:textId="0D0E41EE"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6D3500" w14:textId="7703FBAF" w:rsidR="00603DCB" w:rsidRPr="003E038D" w:rsidRDefault="00603DCB" w:rsidP="00603DCB">
            <w:pPr>
              <w:jc w:val="center"/>
            </w:pPr>
            <w:r w:rsidRPr="007A7B32">
              <w:t>Aspirant</w:t>
            </w:r>
          </w:p>
        </w:tc>
      </w:tr>
      <w:tr w:rsidR="00603DCB" w:rsidRPr="00522809" w14:paraId="06BC2C9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084443" w14:textId="6EDB5990" w:rsidR="00603DCB" w:rsidRPr="003E038D" w:rsidRDefault="00603DCB" w:rsidP="00603DCB">
            <w:r w:rsidRPr="007A7B32">
              <w:t>Tan, Danny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2F8F57" w14:textId="7007E637"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9ABDA5" w14:textId="7A17C463"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6A2FE4" w14:textId="7CD60644" w:rsidR="00603DCB" w:rsidRPr="003E038D" w:rsidRDefault="00603DCB" w:rsidP="00603DCB">
            <w:pPr>
              <w:jc w:val="center"/>
            </w:pPr>
            <w:r w:rsidRPr="007A7B32">
              <w:t>Voter</w:t>
            </w:r>
          </w:p>
        </w:tc>
      </w:tr>
      <w:tr w:rsidR="00603DCB" w:rsidRPr="00522809" w14:paraId="122843F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8C5D36" w14:textId="39BB6C18" w:rsidR="00603DCB" w:rsidRPr="003E038D" w:rsidRDefault="00603DCB" w:rsidP="00603DCB">
            <w:r w:rsidRPr="007A7B32">
              <w:t>Tanaka, Yusuke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E0B309" w14:textId="662EA544" w:rsidR="00603DCB" w:rsidRPr="003E038D" w:rsidRDefault="00603DCB" w:rsidP="00603DCB">
            <w:r w:rsidRPr="007A7B3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94158FA" w14:textId="268705A9"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FF608F" w14:textId="24F0E3B6" w:rsidR="00603DCB" w:rsidRPr="003E038D" w:rsidRDefault="00603DCB" w:rsidP="00603DCB">
            <w:pPr>
              <w:jc w:val="center"/>
            </w:pPr>
            <w:r w:rsidRPr="007A7B32">
              <w:t>Voter</w:t>
            </w:r>
          </w:p>
        </w:tc>
      </w:tr>
      <w:tr w:rsidR="00603DCB" w:rsidRPr="00522809" w14:paraId="155C051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3F67D5" w14:textId="485C8340" w:rsidR="00603DCB" w:rsidRPr="003E038D" w:rsidRDefault="00603DCB" w:rsidP="00603DCB">
            <w:proofErr w:type="spellStart"/>
            <w:r w:rsidRPr="007A7B32">
              <w:t>Tanigawa</w:t>
            </w:r>
            <w:proofErr w:type="spellEnd"/>
            <w:r w:rsidRPr="007A7B32">
              <w:t>, Masaya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7F450B" w14:textId="202408B1" w:rsidR="00603DCB" w:rsidRPr="003E038D" w:rsidRDefault="00603DCB" w:rsidP="00603DCB">
            <w:r w:rsidRPr="007A7B32">
              <w:t>Buffalo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988C210" w14:textId="216E2AFF"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89BE72" w14:textId="1A74310F" w:rsidR="00603DCB" w:rsidRPr="003E038D" w:rsidRDefault="00603DCB" w:rsidP="00603DCB">
            <w:pPr>
              <w:jc w:val="center"/>
            </w:pPr>
            <w:r w:rsidRPr="007A7B32">
              <w:t>Aspirant</w:t>
            </w:r>
          </w:p>
        </w:tc>
      </w:tr>
      <w:tr w:rsidR="00603DCB" w:rsidRPr="00522809" w14:paraId="2FF424C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10E372" w14:textId="768ADDAB" w:rsidR="00603DCB" w:rsidRPr="003E038D" w:rsidRDefault="00603DCB" w:rsidP="00603DCB">
            <w:r w:rsidRPr="007A7B32">
              <w:t xml:space="preserve">Taniguchi, </w:t>
            </w:r>
            <w:proofErr w:type="spellStart"/>
            <w:r w:rsidRPr="007A7B32">
              <w:t>Kentaro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F237A6" w14:textId="4866E56D" w:rsidR="00603DCB" w:rsidRPr="003E038D" w:rsidRDefault="00603DCB" w:rsidP="00603DCB">
            <w:r w:rsidRPr="007A7B32">
              <w:t>TOSHIBA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4DADB9" w14:textId="2E7C6DA0"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0E8AEB" w14:textId="76866398" w:rsidR="00603DCB" w:rsidRPr="003E038D" w:rsidRDefault="00603DCB" w:rsidP="00603DCB">
            <w:pPr>
              <w:jc w:val="center"/>
            </w:pPr>
            <w:r w:rsidRPr="007A7B32">
              <w:t>Aspirant</w:t>
            </w:r>
          </w:p>
        </w:tc>
      </w:tr>
      <w:tr w:rsidR="00603DCB" w:rsidRPr="00522809" w14:paraId="2FE03E4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A6950F" w14:textId="1CA7C192" w:rsidR="00603DCB" w:rsidRPr="003E038D" w:rsidRDefault="00603DCB" w:rsidP="00603DCB">
            <w:r w:rsidRPr="007A7B32">
              <w:t>Teran, Jesus Gutierrez</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B10AB6" w14:textId="6AB9C18C" w:rsidR="00603DCB" w:rsidRPr="003E038D" w:rsidRDefault="00603DCB" w:rsidP="00603DCB">
            <w:r w:rsidRPr="007A7B32">
              <w:t>IHP GmbH</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F4ACAD" w14:textId="73430AF2"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914A68" w14:textId="6E07E61D" w:rsidR="00603DCB" w:rsidRPr="003E038D" w:rsidRDefault="00603DCB" w:rsidP="00603DCB">
            <w:pPr>
              <w:jc w:val="center"/>
            </w:pPr>
            <w:r w:rsidRPr="007A7B32">
              <w:t>Potential Voter</w:t>
            </w:r>
          </w:p>
        </w:tc>
      </w:tr>
      <w:tr w:rsidR="00603DCB" w:rsidRPr="00522809" w14:paraId="424E5C0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FADB6B" w14:textId="4013DEA5" w:rsidR="00603DCB" w:rsidRPr="003E038D" w:rsidRDefault="00603DCB" w:rsidP="00603DCB">
            <w:r w:rsidRPr="007A7B32">
              <w:t>Thompson, Geoffrey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C068CC" w14:textId="55514060" w:rsidR="00603DCB" w:rsidRPr="003E038D" w:rsidRDefault="00603DCB" w:rsidP="00603DCB">
            <w:proofErr w:type="spellStart"/>
            <w:r w:rsidRPr="007A7B32">
              <w:t>InterDigital</w:t>
            </w:r>
            <w:proofErr w:type="spellEnd"/>
            <w:r w:rsidRPr="007A7B3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81142F" w14:textId="291F73F3"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EFF9C8" w14:textId="36AFF949" w:rsidR="00603DCB" w:rsidRPr="003E038D" w:rsidRDefault="00603DCB" w:rsidP="00603DCB">
            <w:pPr>
              <w:jc w:val="center"/>
            </w:pPr>
            <w:r w:rsidRPr="007A7B32">
              <w:t>Non-Voter</w:t>
            </w:r>
          </w:p>
        </w:tc>
      </w:tr>
      <w:tr w:rsidR="00603DCB" w:rsidRPr="00522809" w14:paraId="62C07F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B05F2" w14:textId="17FB2E5A" w:rsidR="00603DCB" w:rsidRPr="003E038D" w:rsidRDefault="00603DCB" w:rsidP="00603DCB">
            <w:r w:rsidRPr="007A7B32">
              <w:t>Thompson, Tom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4BFDDF8" w14:textId="1A2DFB74" w:rsidR="00603DCB" w:rsidRPr="003E038D" w:rsidRDefault="00603DCB" w:rsidP="00603DCB">
            <w:r w:rsidRPr="007A7B32">
              <w:t>IEEE STAFF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FB350C1" w14:textId="711452ED"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2DD7E6" w14:textId="33BE3A5F" w:rsidR="00603DCB" w:rsidRPr="003E038D" w:rsidRDefault="00603DCB" w:rsidP="00603DCB">
            <w:pPr>
              <w:jc w:val="center"/>
            </w:pPr>
            <w:r w:rsidRPr="007A7B32">
              <w:t>Non-Voter</w:t>
            </w:r>
          </w:p>
        </w:tc>
      </w:tr>
      <w:tr w:rsidR="00603DCB" w:rsidRPr="00522809" w14:paraId="26A091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B02B117" w14:textId="23D2141F" w:rsidR="00603DCB" w:rsidRPr="003E038D" w:rsidRDefault="00603DCB" w:rsidP="00603DCB">
            <w:r w:rsidRPr="007A7B32">
              <w:t>THOUMY, Francois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50966B" w14:textId="4D5AB949" w:rsidR="00603DCB" w:rsidRPr="003E038D" w:rsidRDefault="00603DCB" w:rsidP="00603DCB">
            <w:r w:rsidRPr="007A7B3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BA7899F" w14:textId="2C82FF0F"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577141" w14:textId="387FBE9D" w:rsidR="00603DCB" w:rsidRPr="003E038D" w:rsidRDefault="00603DCB" w:rsidP="00603DCB">
            <w:pPr>
              <w:jc w:val="center"/>
            </w:pPr>
            <w:r w:rsidRPr="007A7B32">
              <w:t>Aspirant</w:t>
            </w:r>
          </w:p>
        </w:tc>
      </w:tr>
      <w:tr w:rsidR="00603DCB" w:rsidRPr="00522809" w14:paraId="0546B83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93AA49" w14:textId="17C0508C" w:rsidR="00603DCB" w:rsidRPr="003E038D" w:rsidRDefault="00603DCB" w:rsidP="00603DCB">
            <w:r w:rsidRPr="007A7B32">
              <w:t>Tian, Bin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F891D5" w14:textId="47DED796"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FF4DA8" w14:textId="4B016F55"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52DF21" w14:textId="1118E18E" w:rsidR="00603DCB" w:rsidRPr="003E038D" w:rsidRDefault="00603DCB" w:rsidP="00603DCB">
            <w:pPr>
              <w:jc w:val="center"/>
            </w:pPr>
            <w:r w:rsidRPr="007A7B32">
              <w:t>Voter</w:t>
            </w:r>
          </w:p>
        </w:tc>
      </w:tr>
      <w:tr w:rsidR="00603DCB" w:rsidRPr="00522809" w14:paraId="354FFAB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423187" w14:textId="0291B79E" w:rsidR="00603DCB" w:rsidRPr="003E038D" w:rsidRDefault="00603DCB" w:rsidP="00603DCB">
            <w:r w:rsidRPr="007A7B32">
              <w:t>Tian, Tao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72CC4D" w14:textId="2B3DD043" w:rsidR="00603DCB" w:rsidRPr="003E038D" w:rsidRDefault="00603DCB" w:rsidP="00603DCB">
            <w:proofErr w:type="spellStart"/>
            <w:r w:rsidRPr="007A7B32">
              <w:t>Unisoc</w:t>
            </w:r>
            <w:proofErr w:type="spellEnd"/>
            <w:r w:rsidRPr="007A7B32">
              <w:t xml:space="preserve"> Comm.</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149204" w14:textId="7D6B661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432A0CF" w14:textId="1C3889B4" w:rsidR="00603DCB" w:rsidRPr="003E038D" w:rsidRDefault="00603DCB" w:rsidP="00603DCB">
            <w:pPr>
              <w:jc w:val="center"/>
            </w:pPr>
            <w:r w:rsidRPr="007A7B32">
              <w:t>Voter</w:t>
            </w:r>
          </w:p>
        </w:tc>
      </w:tr>
      <w:tr w:rsidR="00603DCB" w:rsidRPr="00522809" w14:paraId="7B06C2B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5740B0" w14:textId="40076FEB" w:rsidR="00603DCB" w:rsidRPr="003E038D" w:rsidRDefault="00603DCB" w:rsidP="00603DCB">
            <w:proofErr w:type="spellStart"/>
            <w:r w:rsidRPr="007A7B32">
              <w:t>Tolpin</w:t>
            </w:r>
            <w:proofErr w:type="spellEnd"/>
            <w:r w:rsidRPr="007A7B32">
              <w:t>, Alexander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598743" w14:textId="785D66AE" w:rsidR="00603DCB" w:rsidRPr="003E038D" w:rsidRDefault="00603DCB" w:rsidP="00603DCB">
            <w:r w:rsidRPr="007A7B3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A701C4" w14:textId="32391906"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FB6962" w14:textId="5381BFBD" w:rsidR="00603DCB" w:rsidRPr="003E038D" w:rsidRDefault="00603DCB" w:rsidP="00603DCB">
            <w:pPr>
              <w:jc w:val="center"/>
            </w:pPr>
            <w:r w:rsidRPr="007A7B32">
              <w:t>Aspirant</w:t>
            </w:r>
          </w:p>
        </w:tc>
      </w:tr>
      <w:tr w:rsidR="00603DCB" w:rsidRPr="00522809" w14:paraId="754CBB9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019378" w14:textId="33A59738" w:rsidR="00603DCB" w:rsidRPr="003E038D" w:rsidRDefault="00603DCB" w:rsidP="00603DCB">
            <w:r w:rsidRPr="007A7B32">
              <w:t>Tomoyuki, Takada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B832283" w14:textId="72A705D9" w:rsidR="00603DCB" w:rsidRPr="003E038D" w:rsidRDefault="00603DCB" w:rsidP="00603DCB">
            <w:r w:rsidRPr="007A7B32">
              <w:t>Canon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CFACBF" w14:textId="0C98531E"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22D4DC" w14:textId="4AB94DFC" w:rsidR="00603DCB" w:rsidRPr="003E038D" w:rsidRDefault="00603DCB" w:rsidP="00603DCB">
            <w:pPr>
              <w:jc w:val="center"/>
            </w:pPr>
            <w:r w:rsidRPr="007A7B32">
              <w:t>Potential Voter</w:t>
            </w:r>
          </w:p>
        </w:tc>
      </w:tr>
      <w:tr w:rsidR="00603DCB" w:rsidRPr="00522809" w14:paraId="4BC7130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E62875" w14:textId="41F19D34" w:rsidR="00603DCB" w:rsidRPr="003E038D" w:rsidRDefault="00603DCB" w:rsidP="00603DCB">
            <w:proofErr w:type="spellStart"/>
            <w:r w:rsidRPr="007A7B32">
              <w:t>Torab</w:t>
            </w:r>
            <w:proofErr w:type="spellEnd"/>
            <w:r w:rsidRPr="007A7B32">
              <w:t xml:space="preserve"> </w:t>
            </w:r>
            <w:proofErr w:type="spellStart"/>
            <w:r w:rsidRPr="007A7B32">
              <w:t>Jahromi</w:t>
            </w:r>
            <w:proofErr w:type="spellEnd"/>
            <w:r w:rsidRPr="007A7B32">
              <w:t>, Payam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BAB19A0" w14:textId="6D28B9DE" w:rsidR="00603DCB" w:rsidRPr="003E038D" w:rsidRDefault="00603DCB" w:rsidP="00603DCB">
            <w:r w:rsidRPr="007A7B32">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02D230" w14:textId="4E6F5BA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4644B8" w14:textId="211C05FD" w:rsidR="00603DCB" w:rsidRPr="003E038D" w:rsidRDefault="00603DCB" w:rsidP="00603DCB">
            <w:pPr>
              <w:jc w:val="center"/>
            </w:pPr>
            <w:r w:rsidRPr="007A7B32">
              <w:t>Voter</w:t>
            </w:r>
          </w:p>
        </w:tc>
      </w:tr>
      <w:tr w:rsidR="00603DCB" w:rsidRPr="00522809" w14:paraId="3B893D7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F42A0B" w14:textId="4B1E791A" w:rsidR="00603DCB" w:rsidRPr="003E038D" w:rsidRDefault="00603DCB" w:rsidP="00603DCB">
            <w:proofErr w:type="spellStart"/>
            <w:r w:rsidRPr="007A7B32">
              <w:t>Torrijo</w:t>
            </w:r>
            <w:proofErr w:type="spellEnd"/>
            <w:r w:rsidRPr="007A7B32">
              <w:t>, Alejandro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FDCD39" w14:textId="6B18AB24" w:rsidR="00603DCB" w:rsidRPr="003E038D" w:rsidRDefault="00603DCB" w:rsidP="00603DCB">
            <w:proofErr w:type="spellStart"/>
            <w:r w:rsidRPr="007A7B32">
              <w:t>MaxLinear</w:t>
            </w:r>
            <w:proofErr w:type="spellEnd"/>
            <w:r w:rsidRPr="007A7B3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B6ECD6" w14:textId="2C6A75F8"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A87B26" w14:textId="0B3C8888" w:rsidR="00603DCB" w:rsidRPr="003E038D" w:rsidRDefault="00603DCB" w:rsidP="00603DCB">
            <w:pPr>
              <w:jc w:val="center"/>
            </w:pPr>
            <w:r w:rsidRPr="007A7B32">
              <w:t>Aspirant</w:t>
            </w:r>
          </w:p>
        </w:tc>
      </w:tr>
      <w:tr w:rsidR="00603DCB" w:rsidRPr="00522809" w14:paraId="4B69496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CC5A34" w14:textId="2C4E904A" w:rsidR="00603DCB" w:rsidRPr="003E038D" w:rsidRDefault="00603DCB" w:rsidP="00603DCB">
            <w:proofErr w:type="spellStart"/>
            <w:r w:rsidRPr="007A7B32">
              <w:t>Trainin</w:t>
            </w:r>
            <w:proofErr w:type="spellEnd"/>
            <w:r w:rsidRPr="007A7B32">
              <w:t>, Solomon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AD583B" w14:textId="5D023A47"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91E9304" w14:textId="3982960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4FAFA83" w14:textId="61C16087" w:rsidR="00603DCB" w:rsidRPr="003E038D" w:rsidRDefault="00603DCB" w:rsidP="00603DCB">
            <w:pPr>
              <w:jc w:val="center"/>
            </w:pPr>
            <w:r w:rsidRPr="007A7B32">
              <w:t>Voter</w:t>
            </w:r>
          </w:p>
        </w:tc>
      </w:tr>
      <w:tr w:rsidR="00603DCB" w:rsidRPr="00522809" w14:paraId="6B2BD78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ED0EA2" w14:textId="52A115C6" w:rsidR="00603DCB" w:rsidRPr="003E038D" w:rsidRDefault="00603DCB" w:rsidP="00603DCB">
            <w:r w:rsidRPr="007A7B32">
              <w:lastRenderedPageBreak/>
              <w:t>Tsai, Tsung-Han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57436D" w14:textId="08CD3B01" w:rsidR="00603DCB" w:rsidRPr="003E038D" w:rsidRDefault="00603DCB" w:rsidP="00603DCB">
            <w:r w:rsidRPr="007A7B3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EC29FFE" w14:textId="445D4252"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807C42" w14:textId="48C61D07" w:rsidR="00603DCB" w:rsidRPr="003E038D" w:rsidRDefault="00603DCB" w:rsidP="00603DCB">
            <w:pPr>
              <w:jc w:val="center"/>
            </w:pPr>
            <w:r w:rsidRPr="007A7B32">
              <w:t>Aspirant</w:t>
            </w:r>
          </w:p>
        </w:tc>
      </w:tr>
      <w:tr w:rsidR="00603DCB" w:rsidRPr="00522809" w14:paraId="013DCFB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8F6B93" w14:textId="73547C31" w:rsidR="00603DCB" w:rsidRPr="003E038D" w:rsidRDefault="00603DCB" w:rsidP="00603DCB">
            <w:r w:rsidRPr="007A7B32">
              <w:t>Tsodik, Genadiy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1EC14B" w14:textId="0B2D5E2A"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9EA1A62" w14:textId="66821632"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030E06" w14:textId="279A6B0F" w:rsidR="00603DCB" w:rsidRPr="003E038D" w:rsidRDefault="00603DCB" w:rsidP="00603DCB">
            <w:pPr>
              <w:jc w:val="center"/>
            </w:pPr>
            <w:r w:rsidRPr="007A7B32">
              <w:t>Voter</w:t>
            </w:r>
          </w:p>
        </w:tc>
      </w:tr>
      <w:tr w:rsidR="00603DCB" w:rsidRPr="00522809" w14:paraId="1EA18CD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FB418C3" w14:textId="6A09F1B1" w:rsidR="00603DCB" w:rsidRPr="003E038D" w:rsidRDefault="00603DCB" w:rsidP="00603DCB">
            <w:r w:rsidRPr="007A7B32">
              <w:t xml:space="preserve">Turkmen, </w:t>
            </w:r>
            <w:proofErr w:type="spellStart"/>
            <w:r w:rsidRPr="007A7B32">
              <w:t>Halise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26E0C8" w14:textId="1A8A0BF0" w:rsidR="00603DCB" w:rsidRPr="003E038D" w:rsidRDefault="00603DCB" w:rsidP="00603DCB">
            <w:r w:rsidRPr="007A7B32">
              <w:t xml:space="preserve">Istanbul </w:t>
            </w:r>
            <w:proofErr w:type="spellStart"/>
            <w:r w:rsidRPr="007A7B32">
              <w:t>Medipol</w:t>
            </w:r>
            <w:proofErr w:type="spellEnd"/>
            <w:r w:rsidRPr="007A7B32">
              <w:t xml:space="preserve"> University; </w:t>
            </w:r>
            <w:proofErr w:type="spellStart"/>
            <w:r w:rsidRPr="007A7B32">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8A40BC" w14:textId="3CF8BA99"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E22B3D" w14:textId="2D1B5334" w:rsidR="00603DCB" w:rsidRPr="003E038D" w:rsidRDefault="00603DCB" w:rsidP="00603DCB">
            <w:pPr>
              <w:jc w:val="center"/>
            </w:pPr>
            <w:r w:rsidRPr="007A7B32">
              <w:t>Potential Voter</w:t>
            </w:r>
          </w:p>
        </w:tc>
      </w:tr>
      <w:tr w:rsidR="00603DCB" w:rsidRPr="00522809" w14:paraId="55CB76F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FDDA38" w14:textId="0C53C0A5" w:rsidR="00603DCB" w:rsidRPr="003E038D" w:rsidRDefault="00603DCB" w:rsidP="00603DCB">
            <w:proofErr w:type="spellStart"/>
            <w:r w:rsidRPr="007A7B32">
              <w:t>Uhuotu</w:t>
            </w:r>
            <w:proofErr w:type="spellEnd"/>
            <w:r w:rsidRPr="007A7B32">
              <w:t>, Steven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A93BE2" w14:textId="041229C0" w:rsidR="00603DCB" w:rsidRPr="003E038D" w:rsidRDefault="00603DCB" w:rsidP="00603DCB">
            <w:r w:rsidRPr="007A7B32">
              <w:t>Cognitive Systems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6B2703" w14:textId="47D859E1"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4C49D19" w14:textId="51FCF03E" w:rsidR="00603DCB" w:rsidRPr="003E038D" w:rsidRDefault="00603DCB" w:rsidP="00603DCB">
            <w:pPr>
              <w:jc w:val="center"/>
            </w:pPr>
            <w:r w:rsidRPr="007A7B32">
              <w:t>Aspirant</w:t>
            </w:r>
          </w:p>
        </w:tc>
      </w:tr>
      <w:tr w:rsidR="00603DCB" w:rsidRPr="00522809" w14:paraId="29DBD8A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4E6B19" w14:textId="6F995CC0" w:rsidR="00603DCB" w:rsidRPr="003E038D" w:rsidRDefault="00603DCB" w:rsidP="00603DCB">
            <w:proofErr w:type="spellStart"/>
            <w:r w:rsidRPr="007A7B32">
              <w:t>Uln</w:t>
            </w:r>
            <w:proofErr w:type="spellEnd"/>
            <w:r w:rsidRPr="007A7B32">
              <w:t>, Kiran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6F7FCA" w14:textId="698836F8" w:rsidR="00603DCB" w:rsidRPr="003E038D" w:rsidRDefault="00603DCB" w:rsidP="00603DCB">
            <w:r w:rsidRPr="007A7B32">
              <w:t>Cypress Semiconductor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863CD3" w14:textId="29B1C6CD"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D85FB2" w14:textId="24245FDF" w:rsidR="00603DCB" w:rsidRPr="003E038D" w:rsidRDefault="00603DCB" w:rsidP="00603DCB">
            <w:pPr>
              <w:jc w:val="center"/>
            </w:pPr>
            <w:r w:rsidRPr="007A7B32">
              <w:t>Voter</w:t>
            </w:r>
          </w:p>
        </w:tc>
      </w:tr>
      <w:tr w:rsidR="00603DCB" w:rsidRPr="00522809" w14:paraId="1F59451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8D8052" w14:textId="227EA6BC" w:rsidR="00603DCB" w:rsidRPr="003E038D" w:rsidRDefault="00603DCB" w:rsidP="00603DCB">
            <w:proofErr w:type="spellStart"/>
            <w:r w:rsidRPr="007A7B32">
              <w:t>Umehara</w:t>
            </w:r>
            <w:proofErr w:type="spellEnd"/>
            <w:r w:rsidRPr="007A7B32">
              <w:t>, Makoto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80B16A" w14:textId="6FCF4107" w:rsidR="00603DCB" w:rsidRPr="003E038D" w:rsidRDefault="00603DCB" w:rsidP="00603DCB">
            <w:r w:rsidRPr="007A7B3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231170" w14:textId="7CFE955D"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60DF0A" w14:textId="4DB4F94F" w:rsidR="00603DCB" w:rsidRPr="003E038D" w:rsidRDefault="00603DCB" w:rsidP="00603DCB">
            <w:pPr>
              <w:jc w:val="center"/>
            </w:pPr>
            <w:r w:rsidRPr="007A7B32">
              <w:t>Potential Voter</w:t>
            </w:r>
          </w:p>
        </w:tc>
      </w:tr>
      <w:tr w:rsidR="00603DCB" w:rsidRPr="00522809" w14:paraId="6F1471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D80925" w14:textId="32CD3486" w:rsidR="00603DCB" w:rsidRPr="003E038D" w:rsidRDefault="00603DCB" w:rsidP="00603DCB">
            <w:proofErr w:type="spellStart"/>
            <w:r w:rsidRPr="007A7B32">
              <w:t>Unterhuber</w:t>
            </w:r>
            <w:proofErr w:type="spellEnd"/>
            <w:r w:rsidRPr="007A7B32">
              <w:t>,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E3B6DE" w14:textId="0564D6F2" w:rsidR="00603DCB" w:rsidRPr="003E038D" w:rsidRDefault="00603DCB" w:rsidP="00603DCB">
            <w:r w:rsidRPr="007A7B32">
              <w:t>German Aerospace Center (DLR)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EEB4819" w14:textId="0896A25D"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339E509" w14:textId="15DF6FDA" w:rsidR="00603DCB" w:rsidRPr="003E038D" w:rsidRDefault="00603DCB" w:rsidP="00603DCB">
            <w:pPr>
              <w:jc w:val="center"/>
            </w:pPr>
            <w:r w:rsidRPr="007A7B32">
              <w:t>Voter</w:t>
            </w:r>
          </w:p>
        </w:tc>
      </w:tr>
      <w:tr w:rsidR="00603DCB" w:rsidRPr="00522809" w14:paraId="6613EA2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911689" w14:textId="37D2BC29" w:rsidR="00603DCB" w:rsidRPr="003E038D" w:rsidRDefault="00603DCB" w:rsidP="00603DCB">
            <w:r w:rsidRPr="007A7B32">
              <w:t>Urabe, Yoshio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1A8586" w14:textId="2A89530D" w:rsidR="00603DCB" w:rsidRPr="003E038D" w:rsidRDefault="00603DCB" w:rsidP="00603DCB">
            <w:r w:rsidRPr="007A7B32">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8133FB" w14:textId="7143F19C"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FB3F6E7" w14:textId="5698F059" w:rsidR="00603DCB" w:rsidRPr="003E038D" w:rsidRDefault="00603DCB" w:rsidP="00603DCB">
            <w:pPr>
              <w:jc w:val="center"/>
            </w:pPr>
            <w:r w:rsidRPr="007A7B32">
              <w:t>Voter</w:t>
            </w:r>
          </w:p>
        </w:tc>
      </w:tr>
      <w:tr w:rsidR="00603DCB" w:rsidRPr="00522809" w14:paraId="0E04BF2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D73F86" w14:textId="444957C7" w:rsidR="00603DCB" w:rsidRPr="003E038D" w:rsidRDefault="00603DCB" w:rsidP="00603DCB">
            <w:proofErr w:type="spellStart"/>
            <w:r w:rsidRPr="007A7B32">
              <w:t>Ustunbas</w:t>
            </w:r>
            <w:proofErr w:type="spellEnd"/>
            <w:r w:rsidRPr="007A7B32">
              <w:t>, Seda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ACF51B" w14:textId="4CB95824" w:rsidR="00603DCB" w:rsidRPr="003E038D" w:rsidRDefault="00603DCB" w:rsidP="00603DCB">
            <w:proofErr w:type="spellStart"/>
            <w:r w:rsidRPr="007A7B32">
              <w:t>ITU,Vestel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7440FB6" w14:textId="7D7737AA"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91B792E" w14:textId="619F65BF" w:rsidR="00603DCB" w:rsidRPr="003E038D" w:rsidRDefault="00603DCB" w:rsidP="00603DCB">
            <w:pPr>
              <w:jc w:val="center"/>
            </w:pPr>
            <w:r w:rsidRPr="007A7B32">
              <w:t>Non-Voter</w:t>
            </w:r>
          </w:p>
        </w:tc>
      </w:tr>
      <w:tr w:rsidR="00603DCB" w:rsidRPr="00522809" w14:paraId="4CE9863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8523D09" w14:textId="3B0F4D4B" w:rsidR="00603DCB" w:rsidRPr="003E038D" w:rsidRDefault="00603DCB" w:rsidP="00603DCB">
            <w:r w:rsidRPr="007A7B32">
              <w:t xml:space="preserve">V </w:t>
            </w:r>
            <w:proofErr w:type="spellStart"/>
            <w:r w:rsidRPr="007A7B32">
              <w:t>Padaki</w:t>
            </w:r>
            <w:proofErr w:type="spellEnd"/>
            <w:r w:rsidRPr="007A7B32">
              <w:t>, Aditya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5FC78F6" w14:textId="55150837" w:rsidR="00603DCB" w:rsidRPr="003E038D" w:rsidRDefault="00603DCB" w:rsidP="00603DCB">
            <w:r w:rsidRPr="007A7B32">
              <w:t>Samsung Research America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B91E0E" w14:textId="22E91B3F"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5C2CAC3" w14:textId="63C6FDA0" w:rsidR="00603DCB" w:rsidRPr="003E038D" w:rsidRDefault="00603DCB" w:rsidP="00603DCB">
            <w:pPr>
              <w:jc w:val="center"/>
            </w:pPr>
            <w:r w:rsidRPr="007A7B32">
              <w:t>Voter</w:t>
            </w:r>
          </w:p>
        </w:tc>
      </w:tr>
      <w:tr w:rsidR="00603DCB" w:rsidRPr="00522809" w14:paraId="09E7F94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8AC1B8" w14:textId="63FCD6BD" w:rsidR="00603DCB" w:rsidRPr="003E038D" w:rsidRDefault="00603DCB" w:rsidP="00603DCB">
            <w:proofErr w:type="spellStart"/>
            <w:r w:rsidRPr="007A7B32">
              <w:t>Vahidfar</w:t>
            </w:r>
            <w:proofErr w:type="spellEnd"/>
            <w:r w:rsidRPr="007A7B32">
              <w:t>, Mohamad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367407" w14:textId="75C6F4E9" w:rsidR="00603DCB" w:rsidRPr="003E038D" w:rsidRDefault="00603DCB" w:rsidP="00603DCB">
            <w:r w:rsidRPr="007A7B3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0E159F" w14:textId="6CAE9031"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604FF4" w14:textId="7FDEAA3F" w:rsidR="00603DCB" w:rsidRPr="003E038D" w:rsidRDefault="00603DCB" w:rsidP="00603DCB">
            <w:pPr>
              <w:jc w:val="center"/>
            </w:pPr>
            <w:r w:rsidRPr="007A7B32">
              <w:t>Non-Voter</w:t>
            </w:r>
          </w:p>
        </w:tc>
      </w:tr>
      <w:tr w:rsidR="00603DCB" w:rsidRPr="00522809" w14:paraId="6F5B2A4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295245" w14:textId="1C363C3C" w:rsidR="00603DCB" w:rsidRPr="003E038D" w:rsidRDefault="00603DCB" w:rsidP="00603DCB">
            <w:r w:rsidRPr="007A7B32">
              <w:t>Van Nee, Richard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9460FAA" w14:textId="67B17B53"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FD3A421" w14:textId="1ED4FB7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4C68BE" w14:textId="6BBFD5AD" w:rsidR="00603DCB" w:rsidRPr="003E038D" w:rsidRDefault="00603DCB" w:rsidP="00603DCB">
            <w:pPr>
              <w:jc w:val="center"/>
            </w:pPr>
            <w:r w:rsidRPr="007A7B32">
              <w:t>Voter</w:t>
            </w:r>
          </w:p>
        </w:tc>
      </w:tr>
      <w:tr w:rsidR="00603DCB" w:rsidRPr="00522809" w14:paraId="70F19E6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EDF653" w14:textId="397538B2" w:rsidR="00603DCB" w:rsidRPr="003E038D" w:rsidRDefault="00603DCB" w:rsidP="00603DCB">
            <w:r w:rsidRPr="007A7B32">
              <w:t xml:space="preserve">van Wageningen, </w:t>
            </w:r>
            <w:proofErr w:type="spellStart"/>
            <w:r w:rsidRPr="007A7B32">
              <w:t>Andries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0FD7A6" w14:textId="610CDF67" w:rsidR="00603DCB" w:rsidRPr="003E038D" w:rsidRDefault="00603DCB" w:rsidP="00603DCB">
            <w:r w:rsidRPr="007A7B32">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3D0BAC5" w14:textId="45E34AFC"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99EBA4" w14:textId="3BC073D9" w:rsidR="00603DCB" w:rsidRPr="003E038D" w:rsidRDefault="00603DCB" w:rsidP="00603DCB">
            <w:pPr>
              <w:jc w:val="center"/>
            </w:pPr>
            <w:r w:rsidRPr="007A7B32">
              <w:t>Voter</w:t>
            </w:r>
          </w:p>
        </w:tc>
      </w:tr>
      <w:tr w:rsidR="00603DCB" w:rsidRPr="00522809" w14:paraId="0B33D8F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F236AD" w14:textId="61291E8D" w:rsidR="00603DCB" w:rsidRPr="003E038D" w:rsidRDefault="00603DCB" w:rsidP="00603DCB">
            <w:r w:rsidRPr="007A7B32">
              <w:t xml:space="preserve">Van </w:t>
            </w:r>
            <w:proofErr w:type="spellStart"/>
            <w:r w:rsidRPr="007A7B32">
              <w:t>Zelst</w:t>
            </w:r>
            <w:proofErr w:type="spellEnd"/>
            <w:r w:rsidRPr="007A7B32">
              <w:t xml:space="preserve">, </w:t>
            </w:r>
            <w:proofErr w:type="spellStart"/>
            <w:r w:rsidRPr="007A7B32">
              <w:t>Allert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287ADE" w14:textId="0185F572"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FE5F68" w14:textId="0B25D15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9EDA92" w14:textId="44DB94B3" w:rsidR="00603DCB" w:rsidRPr="003E038D" w:rsidRDefault="00603DCB" w:rsidP="00603DCB">
            <w:pPr>
              <w:jc w:val="center"/>
            </w:pPr>
            <w:r w:rsidRPr="007A7B32">
              <w:t>Voter</w:t>
            </w:r>
          </w:p>
        </w:tc>
      </w:tr>
      <w:tr w:rsidR="00603DCB" w:rsidRPr="00522809" w14:paraId="1E5B764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100F32" w14:textId="36E46391" w:rsidR="00603DCB" w:rsidRPr="003E038D" w:rsidRDefault="00603DCB" w:rsidP="00603DCB">
            <w:r w:rsidRPr="007A7B32">
              <w:t>Varshney, Prabodh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23C980" w14:textId="72CC8D3C" w:rsidR="00603DCB" w:rsidRPr="003E038D" w:rsidRDefault="00603DCB" w:rsidP="00603DCB">
            <w:r w:rsidRPr="007A7B32">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F639A0" w14:textId="2C5335A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50D67FE" w14:textId="0F3E0F14" w:rsidR="00603DCB" w:rsidRPr="003E038D" w:rsidRDefault="00603DCB" w:rsidP="00603DCB">
            <w:pPr>
              <w:jc w:val="center"/>
            </w:pPr>
            <w:r w:rsidRPr="007A7B32">
              <w:t>Voter</w:t>
            </w:r>
          </w:p>
        </w:tc>
      </w:tr>
      <w:tr w:rsidR="00603DCB" w:rsidRPr="00522809" w14:paraId="34BA00F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5B6304" w14:textId="5AD529B6" w:rsidR="00603DCB" w:rsidRPr="003E038D" w:rsidRDefault="00603DCB" w:rsidP="00603DCB">
            <w:r w:rsidRPr="007A7B32">
              <w:t>Venkatesan, Ganesh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F25C35" w14:textId="3EAE14D7" w:rsidR="00603DCB" w:rsidRPr="003E038D" w:rsidRDefault="00603DCB" w:rsidP="00603DCB">
            <w:r w:rsidRPr="007A7B32">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C8293C" w14:textId="37626142"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E29D50" w14:textId="543A030F" w:rsidR="00603DCB" w:rsidRPr="003E038D" w:rsidRDefault="00603DCB" w:rsidP="00603DCB">
            <w:pPr>
              <w:jc w:val="center"/>
            </w:pPr>
            <w:r w:rsidRPr="007A7B32">
              <w:t>Voter</w:t>
            </w:r>
          </w:p>
        </w:tc>
      </w:tr>
      <w:tr w:rsidR="00603DCB" w:rsidRPr="00522809" w14:paraId="5308510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0C0379" w14:textId="5094275F" w:rsidR="00603DCB" w:rsidRPr="003E038D" w:rsidRDefault="00603DCB" w:rsidP="00603DCB">
            <w:proofErr w:type="spellStart"/>
            <w:r w:rsidRPr="007A7B32">
              <w:t>Verenzuela</w:t>
            </w:r>
            <w:proofErr w:type="spellEnd"/>
            <w:r w:rsidRPr="007A7B32">
              <w:t>, Daniel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EE03D0" w14:textId="5EB747F1" w:rsidR="00603DCB" w:rsidRPr="003E038D" w:rsidRDefault="00603DCB" w:rsidP="00603DCB">
            <w:r w:rsidRPr="007A7B32">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D1507A5" w14:textId="384FDFFD"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AD330EA" w14:textId="6B50B4EA" w:rsidR="00603DCB" w:rsidRPr="003E038D" w:rsidRDefault="00603DCB" w:rsidP="00603DCB">
            <w:pPr>
              <w:jc w:val="center"/>
            </w:pPr>
            <w:r w:rsidRPr="007A7B32">
              <w:t>Potential Voter</w:t>
            </w:r>
          </w:p>
        </w:tc>
      </w:tr>
      <w:tr w:rsidR="00603DCB" w:rsidRPr="00522809" w14:paraId="344BDF7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B0FB5F" w14:textId="12396434" w:rsidR="00603DCB" w:rsidRPr="003E038D" w:rsidRDefault="00603DCB" w:rsidP="00603DCB">
            <w:r w:rsidRPr="007A7B32">
              <w:t>Verma, Lochan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A82C7B" w14:textId="3EC5E7A5" w:rsidR="00603DCB" w:rsidRPr="003E038D" w:rsidRDefault="00603DCB" w:rsidP="00603DCB">
            <w:r w:rsidRPr="007A7B3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BF214E" w14:textId="49548D17"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16D9723" w14:textId="4BB597A0" w:rsidR="00603DCB" w:rsidRPr="003E038D" w:rsidRDefault="00603DCB" w:rsidP="00603DCB">
            <w:pPr>
              <w:jc w:val="center"/>
            </w:pPr>
            <w:r w:rsidRPr="007A7B32">
              <w:t>Voter</w:t>
            </w:r>
          </w:p>
        </w:tc>
      </w:tr>
      <w:tr w:rsidR="00603DCB" w:rsidRPr="00522809" w14:paraId="0BE9220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FEAC8A" w14:textId="1086C106" w:rsidR="00603DCB" w:rsidRPr="003E038D" w:rsidRDefault="00603DCB" w:rsidP="00603DCB">
            <w:r w:rsidRPr="007A7B32">
              <w:t>Verma, Sindhu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42E07DE" w14:textId="1CA7CC3D" w:rsidR="00603DCB" w:rsidRPr="003E038D" w:rsidRDefault="00603DCB" w:rsidP="00603DCB">
            <w:r w:rsidRPr="007A7B32">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F0B268" w14:textId="6C52F774"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F902B2" w14:textId="45EC1F4B" w:rsidR="00603DCB" w:rsidRPr="003E038D" w:rsidRDefault="00603DCB" w:rsidP="00603DCB">
            <w:pPr>
              <w:jc w:val="center"/>
            </w:pPr>
            <w:r w:rsidRPr="007A7B32">
              <w:t>Voter</w:t>
            </w:r>
          </w:p>
        </w:tc>
      </w:tr>
      <w:tr w:rsidR="00603DCB" w:rsidRPr="00522809" w14:paraId="5A2B360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C50983" w14:textId="0E79475B" w:rsidR="00603DCB" w:rsidRPr="003E038D" w:rsidRDefault="00603DCB" w:rsidP="00603DCB">
            <w:proofErr w:type="spellStart"/>
            <w:r w:rsidRPr="007A7B32">
              <w:t>Vermani</w:t>
            </w:r>
            <w:proofErr w:type="spellEnd"/>
            <w:r w:rsidRPr="007A7B32">
              <w:t>, Sameer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0AA5FA" w14:textId="5DB32FFE" w:rsidR="00603DCB" w:rsidRPr="003E038D" w:rsidRDefault="00603DCB" w:rsidP="00603DCB">
            <w:r w:rsidRPr="007A7B32">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8E5B48" w14:textId="3E451D7B"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50D5EA" w14:textId="7C88DB56" w:rsidR="00603DCB" w:rsidRPr="003E038D" w:rsidRDefault="00603DCB" w:rsidP="00603DCB">
            <w:pPr>
              <w:jc w:val="center"/>
            </w:pPr>
            <w:r w:rsidRPr="007A7B32">
              <w:t>Voter</w:t>
            </w:r>
          </w:p>
        </w:tc>
      </w:tr>
      <w:tr w:rsidR="00603DCB" w:rsidRPr="00522809" w14:paraId="7A119B3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647B1F" w14:textId="29536269" w:rsidR="00603DCB" w:rsidRPr="003E038D" w:rsidRDefault="00603DCB" w:rsidP="00603DCB">
            <w:proofErr w:type="spellStart"/>
            <w:r w:rsidRPr="007A7B32">
              <w:t>Vicent</w:t>
            </w:r>
            <w:proofErr w:type="spellEnd"/>
            <w:r w:rsidRPr="007A7B32">
              <w:t xml:space="preserve"> </w:t>
            </w:r>
            <w:proofErr w:type="spellStart"/>
            <w:r w:rsidRPr="007A7B32">
              <w:t>Colonques</w:t>
            </w:r>
            <w:proofErr w:type="spellEnd"/>
            <w:r w:rsidRPr="007A7B32">
              <w:t>, Santiago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D4537E" w14:textId="7EF32CD5" w:rsidR="00603DCB" w:rsidRPr="003E038D" w:rsidRDefault="00603DCB" w:rsidP="00603DCB">
            <w:proofErr w:type="spellStart"/>
            <w:r w:rsidRPr="007A7B32">
              <w:t>Maxlinear</w:t>
            </w:r>
            <w:proofErr w:type="spellEnd"/>
            <w:r w:rsidRPr="007A7B32">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93CCBB" w14:textId="520BEDA6"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221879" w14:textId="2EA8E654" w:rsidR="00603DCB" w:rsidRPr="003E038D" w:rsidRDefault="00603DCB" w:rsidP="00603DCB">
            <w:pPr>
              <w:jc w:val="center"/>
            </w:pPr>
            <w:r w:rsidRPr="007A7B32">
              <w:t>Aspirant</w:t>
            </w:r>
          </w:p>
        </w:tc>
      </w:tr>
      <w:tr w:rsidR="00603DCB" w:rsidRPr="00522809" w14:paraId="6EC99D3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041FF6" w14:textId="2098E302" w:rsidR="00603DCB" w:rsidRPr="003E038D" w:rsidRDefault="00603DCB" w:rsidP="00603DCB">
            <w:r w:rsidRPr="007A7B32">
              <w:t>VIGER, Pascal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D4AD33E" w14:textId="244989F0" w:rsidR="00603DCB" w:rsidRPr="003E038D" w:rsidRDefault="00603DCB" w:rsidP="00603DCB">
            <w:r w:rsidRPr="007A7B32">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96D82D" w14:textId="343D773B"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F00A58" w14:textId="3513F15E" w:rsidR="00603DCB" w:rsidRPr="003E038D" w:rsidRDefault="00603DCB" w:rsidP="00603DCB">
            <w:pPr>
              <w:jc w:val="center"/>
            </w:pPr>
            <w:r w:rsidRPr="007A7B32">
              <w:t>Voter</w:t>
            </w:r>
          </w:p>
        </w:tc>
      </w:tr>
      <w:tr w:rsidR="00603DCB" w:rsidRPr="00522809" w14:paraId="642E92C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B5B20D5" w14:textId="591F824E" w:rsidR="00603DCB" w:rsidRPr="003E038D" w:rsidRDefault="00603DCB" w:rsidP="00603DCB">
            <w:proofErr w:type="spellStart"/>
            <w:r w:rsidRPr="007A7B32">
              <w:t>Vituri</w:t>
            </w:r>
            <w:proofErr w:type="spellEnd"/>
            <w:r w:rsidRPr="007A7B32">
              <w:t>, Shlomi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074C7E" w14:textId="28D6DE67" w:rsidR="00603DCB" w:rsidRPr="003E038D" w:rsidRDefault="00603DCB" w:rsidP="00603DCB">
            <w:r w:rsidRPr="007A7B32">
              <w:t>Intel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0E51B1" w14:textId="561ED6C1"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60DDED" w14:textId="782192EF" w:rsidR="00603DCB" w:rsidRPr="003E038D" w:rsidRDefault="00603DCB" w:rsidP="00603DCB">
            <w:pPr>
              <w:jc w:val="center"/>
            </w:pPr>
            <w:r w:rsidRPr="007A7B32">
              <w:t>Aspirant</w:t>
            </w:r>
          </w:p>
        </w:tc>
      </w:tr>
      <w:tr w:rsidR="00603DCB" w:rsidRPr="00522809" w14:paraId="6E5E93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D0735C" w14:textId="3B0EDF73" w:rsidR="00603DCB" w:rsidRPr="003E038D" w:rsidRDefault="00603DCB" w:rsidP="00603DCB">
            <w:r w:rsidRPr="007A7B32">
              <w:t>Wang, Chao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1E66C23" w14:textId="449F05BC" w:rsidR="00603DCB" w:rsidRPr="003E038D" w:rsidRDefault="00603DCB" w:rsidP="00603DCB">
            <w:r w:rsidRPr="007A7B32">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FCF3AC6" w14:textId="23ABD7AA"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0EC9BF" w14:textId="127D4A7C" w:rsidR="00603DCB" w:rsidRPr="003E038D" w:rsidRDefault="00603DCB" w:rsidP="00603DCB">
            <w:pPr>
              <w:jc w:val="center"/>
            </w:pPr>
            <w:r w:rsidRPr="007A7B32">
              <w:t>Non-Voter</w:t>
            </w:r>
          </w:p>
        </w:tc>
      </w:tr>
      <w:tr w:rsidR="00603DCB" w:rsidRPr="00522809" w14:paraId="1FE2733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0210B2" w14:textId="6B9F3396" w:rsidR="00603DCB" w:rsidRPr="003E038D" w:rsidRDefault="00603DCB" w:rsidP="00603DCB">
            <w:r w:rsidRPr="007A7B32">
              <w:t>Wang, Chao Chun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4726DA" w14:textId="558AF8B4" w:rsidR="00603DCB" w:rsidRPr="003E038D" w:rsidRDefault="00603DCB" w:rsidP="00603DCB">
            <w:r w:rsidRPr="007A7B3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AA36C8" w14:textId="4F73EAEE"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F04A2B2" w14:textId="2D0888A0" w:rsidR="00603DCB" w:rsidRPr="003E038D" w:rsidRDefault="00603DCB" w:rsidP="00603DCB">
            <w:pPr>
              <w:jc w:val="center"/>
            </w:pPr>
            <w:r w:rsidRPr="007A7B32">
              <w:t>Voter</w:t>
            </w:r>
          </w:p>
        </w:tc>
      </w:tr>
      <w:tr w:rsidR="00603DCB" w:rsidRPr="00522809" w14:paraId="0541A052"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FA3669" w14:textId="3B6E25A3" w:rsidR="00603DCB" w:rsidRPr="003E038D" w:rsidRDefault="00603DCB" w:rsidP="00603DCB">
            <w:r w:rsidRPr="007A7B32">
              <w:t>Wang, 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062E5E" w14:textId="0BA6AAF2" w:rsidR="00603DCB" w:rsidRPr="003E038D" w:rsidRDefault="00603DCB" w:rsidP="00603DCB">
            <w:r w:rsidRPr="007A7B32">
              <w:t>Self</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2D85EC" w14:textId="13F8B965"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E7763EF" w14:textId="47ED0300" w:rsidR="00603DCB" w:rsidRPr="003E038D" w:rsidRDefault="00603DCB" w:rsidP="00603DCB">
            <w:pPr>
              <w:jc w:val="center"/>
            </w:pPr>
            <w:r w:rsidRPr="007A7B32">
              <w:t>Voter</w:t>
            </w:r>
          </w:p>
        </w:tc>
      </w:tr>
      <w:tr w:rsidR="00603DCB" w:rsidRPr="00522809" w14:paraId="3D80D42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32C312" w14:textId="6A98F063" w:rsidR="00603DCB" w:rsidRPr="003E038D" w:rsidRDefault="00603DCB" w:rsidP="00603DCB">
            <w:r w:rsidRPr="007A7B32">
              <w:t xml:space="preserve">Wang, </w:t>
            </w:r>
            <w:proofErr w:type="spellStart"/>
            <w:r w:rsidRPr="007A7B32">
              <w:t>Huizhao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726F11" w14:textId="084AFA8F" w:rsidR="00603DCB" w:rsidRPr="003E038D" w:rsidRDefault="00603DCB" w:rsidP="00603DCB">
            <w:proofErr w:type="spellStart"/>
            <w:r w:rsidRPr="007A7B32">
              <w:t>Quantenna</w:t>
            </w:r>
            <w:proofErr w:type="spellEnd"/>
            <w:r w:rsidRPr="007A7B32">
              <w:t xml:space="preserve"> Communications,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1BBDBC" w14:textId="3F7AE557"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04AB7FB" w14:textId="68BD0695" w:rsidR="00603DCB" w:rsidRPr="003E038D" w:rsidRDefault="00603DCB" w:rsidP="00603DCB">
            <w:pPr>
              <w:jc w:val="center"/>
            </w:pPr>
            <w:r w:rsidRPr="007A7B32">
              <w:t>Voter</w:t>
            </w:r>
          </w:p>
        </w:tc>
      </w:tr>
      <w:tr w:rsidR="00603DCB" w:rsidRPr="00522809" w14:paraId="22F65FE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2A24E4" w14:textId="36B26303" w:rsidR="00603DCB" w:rsidRPr="003E038D" w:rsidRDefault="00603DCB" w:rsidP="00603DCB">
            <w:r w:rsidRPr="007A7B32">
              <w:t>Wang, James June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D60D35" w14:textId="748D3E9B" w:rsidR="00603DCB" w:rsidRPr="003E038D" w:rsidRDefault="00603DCB" w:rsidP="00603DCB">
            <w:r w:rsidRPr="007A7B32">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C55D95" w14:textId="69A7BC50" w:rsidR="00603DCB" w:rsidRPr="003E038D" w:rsidRDefault="00603DCB" w:rsidP="00603DCB">
            <w:pPr>
              <w:jc w:val="center"/>
            </w:pPr>
            <w:r w:rsidRPr="007A7B32">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A3E0DD" w14:textId="62F03A94" w:rsidR="00603DCB" w:rsidRPr="003E038D" w:rsidRDefault="00603DCB" w:rsidP="00603DCB">
            <w:pPr>
              <w:jc w:val="center"/>
            </w:pPr>
            <w:r w:rsidRPr="007A7B32">
              <w:t>Voter</w:t>
            </w:r>
          </w:p>
        </w:tc>
      </w:tr>
      <w:tr w:rsidR="00603DCB" w:rsidRPr="00522809" w14:paraId="1E06451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6E38FA" w14:textId="350420B9" w:rsidR="00603DCB" w:rsidRPr="003E038D" w:rsidRDefault="00603DCB" w:rsidP="00603DCB">
            <w:r w:rsidRPr="007A7B32">
              <w:t>Wang, Lei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8C934F" w14:textId="7A6834B1" w:rsidR="00603DCB" w:rsidRPr="003E038D" w:rsidRDefault="00603DCB" w:rsidP="00603DCB">
            <w:proofErr w:type="spellStart"/>
            <w:r w:rsidRPr="007A7B32">
              <w:t>Futurewei</w:t>
            </w:r>
            <w:proofErr w:type="spellEnd"/>
            <w:r w:rsidRPr="007A7B32">
              <w:t xml:space="preserve">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FBF1EC" w14:textId="0ABA6231"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7CDBBA" w14:textId="2B5596E4" w:rsidR="00603DCB" w:rsidRPr="003E038D" w:rsidRDefault="00603DCB" w:rsidP="00603DCB">
            <w:pPr>
              <w:jc w:val="center"/>
            </w:pPr>
            <w:r w:rsidRPr="007A7B32">
              <w:t>Voter</w:t>
            </w:r>
          </w:p>
        </w:tc>
      </w:tr>
      <w:tr w:rsidR="00603DCB" w:rsidRPr="00522809" w14:paraId="2FBEA32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B0439" w14:textId="0D8A7F4C" w:rsidR="00603DCB" w:rsidRPr="003E038D" w:rsidRDefault="00603DCB" w:rsidP="00603DCB">
            <w:r w:rsidRPr="007A7B32">
              <w:t>Wang, Pu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8DB3E8" w14:textId="1542519E" w:rsidR="00603DCB" w:rsidRPr="003E038D" w:rsidRDefault="00603DCB" w:rsidP="00603DCB">
            <w:r w:rsidRPr="007A7B32">
              <w:t>Mitsubishi Electric Research Labs (MERL)</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3BA3C5" w14:textId="2C41C70F"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06AA44" w14:textId="727E47D0" w:rsidR="00603DCB" w:rsidRPr="003E038D" w:rsidRDefault="00603DCB" w:rsidP="00603DCB">
            <w:pPr>
              <w:jc w:val="center"/>
            </w:pPr>
            <w:r w:rsidRPr="007A7B32">
              <w:t>Potential Voter</w:t>
            </w:r>
          </w:p>
        </w:tc>
      </w:tr>
      <w:tr w:rsidR="00603DCB" w:rsidRPr="00522809" w14:paraId="21A1364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2F2155" w14:textId="7195EDB2" w:rsidR="00603DCB" w:rsidRPr="003E038D" w:rsidRDefault="00603DCB" w:rsidP="00603DCB">
            <w:r w:rsidRPr="007A7B32">
              <w:t>Wang, Qi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1E9CB5" w14:textId="1FCCBEAD" w:rsidR="00603DCB" w:rsidRPr="003E038D" w:rsidRDefault="00603DCB" w:rsidP="00603DCB">
            <w:r w:rsidRPr="007A7B32">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46EBBFF" w14:textId="0CBBB3D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2F035F" w14:textId="17EDF88C" w:rsidR="00603DCB" w:rsidRPr="003E038D" w:rsidRDefault="00603DCB" w:rsidP="00603DCB">
            <w:pPr>
              <w:jc w:val="center"/>
            </w:pPr>
            <w:r w:rsidRPr="007A7B32">
              <w:t>Voter</w:t>
            </w:r>
          </w:p>
        </w:tc>
      </w:tr>
      <w:tr w:rsidR="00603DCB" w:rsidRPr="00522809" w14:paraId="7848F63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962331" w14:textId="1F64DF5D" w:rsidR="00603DCB" w:rsidRPr="003E038D" w:rsidRDefault="00603DCB" w:rsidP="00603DCB">
            <w:r w:rsidRPr="007A7B32">
              <w:t xml:space="preserve">Wang, </w:t>
            </w:r>
            <w:proofErr w:type="spellStart"/>
            <w:r w:rsidRPr="007A7B32">
              <w:t>Xiaofei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7D0E86A" w14:textId="7BD9B7B7" w:rsidR="00603DCB" w:rsidRPr="003E038D" w:rsidRDefault="00603DCB" w:rsidP="00603DCB">
            <w:proofErr w:type="spellStart"/>
            <w:r w:rsidRPr="007A7B32">
              <w:t>InterDigital</w:t>
            </w:r>
            <w:proofErr w:type="spellEnd"/>
            <w:r w:rsidRPr="007A7B32">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4710DA3" w14:textId="6A69EBE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250BF9" w14:textId="7C8AEF13" w:rsidR="00603DCB" w:rsidRPr="003E038D" w:rsidRDefault="00603DCB" w:rsidP="00603DCB">
            <w:pPr>
              <w:jc w:val="center"/>
            </w:pPr>
            <w:r w:rsidRPr="007A7B32">
              <w:t>Voter</w:t>
            </w:r>
          </w:p>
        </w:tc>
      </w:tr>
      <w:tr w:rsidR="00603DCB" w:rsidRPr="00522809" w14:paraId="6C5B2C5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A4C22B" w14:textId="7902B205" w:rsidR="00603DCB" w:rsidRPr="003E038D" w:rsidRDefault="00603DCB" w:rsidP="00603DCB">
            <w:r w:rsidRPr="007A7B32">
              <w:t>Wang, Yi-Hsiu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B9E753" w14:textId="77746F69" w:rsidR="00603DCB" w:rsidRPr="003E038D" w:rsidRDefault="00603DCB" w:rsidP="00603DCB">
            <w:proofErr w:type="spellStart"/>
            <w:r w:rsidRPr="007A7B32">
              <w:t>Zeku</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EC5729" w14:textId="48E30A40" w:rsidR="00603DCB" w:rsidRPr="003E038D" w:rsidRDefault="00603DCB" w:rsidP="00603DCB">
            <w:pPr>
              <w:jc w:val="center"/>
            </w:pPr>
            <w:r w:rsidRPr="007A7B32">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D88B0B" w14:textId="490D23DF" w:rsidR="00603DCB" w:rsidRPr="003E038D" w:rsidRDefault="00603DCB" w:rsidP="00603DCB">
            <w:pPr>
              <w:jc w:val="center"/>
            </w:pPr>
            <w:r w:rsidRPr="007A7B32">
              <w:t>Potential Voter</w:t>
            </w:r>
          </w:p>
        </w:tc>
      </w:tr>
      <w:tr w:rsidR="00603DCB" w:rsidRPr="00522809" w14:paraId="3F66396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981057" w14:textId="3009E48B" w:rsidR="00603DCB" w:rsidRPr="007A7B32" w:rsidRDefault="00603DCB" w:rsidP="00603DCB">
            <w:r w:rsidRPr="008C0F50">
              <w:t>Want, Roy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EB7B817" w14:textId="06917647" w:rsidR="00603DCB" w:rsidRPr="007A7B32" w:rsidRDefault="00603DCB" w:rsidP="00603DCB">
            <w:r w:rsidRPr="008C0F50">
              <w:t>Google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91E2611" w14:textId="157323BD"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4A7409B" w14:textId="7D2EC7FF" w:rsidR="00603DCB" w:rsidRPr="007A7B32" w:rsidRDefault="00603DCB" w:rsidP="00603DCB">
            <w:pPr>
              <w:jc w:val="center"/>
            </w:pPr>
            <w:r w:rsidRPr="008C0F50">
              <w:t>Voter</w:t>
            </w:r>
          </w:p>
        </w:tc>
      </w:tr>
      <w:tr w:rsidR="00603DCB" w:rsidRPr="00522809" w14:paraId="16F625B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1C7696" w14:textId="06BB86A3" w:rsidR="00603DCB" w:rsidRPr="007A7B32" w:rsidRDefault="00603DCB" w:rsidP="00603DCB">
            <w:r w:rsidRPr="008C0F50">
              <w:t>Ward, Lisa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CFE28E4" w14:textId="6328DE93" w:rsidR="00603DCB" w:rsidRPr="007A7B32" w:rsidRDefault="00603DCB" w:rsidP="00603DCB">
            <w:r w:rsidRPr="008C0F50">
              <w:t>Rohde &amp; Schwarz</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D7388D9" w14:textId="31EF928F"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55B463" w14:textId="4ED633AB" w:rsidR="00603DCB" w:rsidRPr="007A7B32" w:rsidRDefault="00603DCB" w:rsidP="00603DCB">
            <w:pPr>
              <w:jc w:val="center"/>
            </w:pPr>
            <w:r w:rsidRPr="008C0F50">
              <w:t>Voter</w:t>
            </w:r>
          </w:p>
        </w:tc>
      </w:tr>
      <w:tr w:rsidR="00603DCB" w:rsidRPr="00522809" w14:paraId="40BB308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028C07" w14:textId="0A88F80C" w:rsidR="00603DCB" w:rsidRPr="007A7B32" w:rsidRDefault="00603DCB" w:rsidP="00603DCB">
            <w:r w:rsidRPr="008C0F50">
              <w:t>Wen, Yu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C2A23D" w14:textId="43A09E6E" w:rsidR="00603DCB" w:rsidRPr="007A7B32" w:rsidRDefault="00603DCB" w:rsidP="00603DCB">
            <w:r w:rsidRPr="008C0F50">
              <w:t>Google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D6D2C2" w14:textId="03EAB30A"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06012BA" w14:textId="5DE32846" w:rsidR="00603DCB" w:rsidRPr="007A7B32" w:rsidRDefault="00603DCB" w:rsidP="00603DCB">
            <w:pPr>
              <w:jc w:val="center"/>
            </w:pPr>
            <w:r w:rsidRPr="008C0F50">
              <w:t>Non-Voter</w:t>
            </w:r>
          </w:p>
        </w:tc>
      </w:tr>
      <w:tr w:rsidR="00603DCB" w:rsidRPr="00522809" w14:paraId="027A4F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EE9CCB" w14:textId="6E8CF49F" w:rsidR="00603DCB" w:rsidRPr="007A7B32" w:rsidRDefault="00603DCB" w:rsidP="00603DCB">
            <w:r w:rsidRPr="008C0F50">
              <w:t>Wendt, Matthias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01C694" w14:textId="309166E2" w:rsidR="00603DCB" w:rsidRPr="007A7B32" w:rsidRDefault="00603DCB" w:rsidP="00603DCB">
            <w:r w:rsidRPr="008C0F50">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2BE366" w14:textId="5524ADF6"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BF8C68" w14:textId="7B32A99B" w:rsidR="00603DCB" w:rsidRPr="007A7B32" w:rsidRDefault="00603DCB" w:rsidP="00603DCB">
            <w:pPr>
              <w:jc w:val="center"/>
            </w:pPr>
            <w:r w:rsidRPr="008C0F50">
              <w:t>Voter</w:t>
            </w:r>
          </w:p>
        </w:tc>
      </w:tr>
      <w:tr w:rsidR="00603DCB" w:rsidRPr="00522809" w14:paraId="0E0DA3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66003D" w14:textId="61A18715" w:rsidR="00603DCB" w:rsidRPr="007A7B32" w:rsidRDefault="00603DCB" w:rsidP="00603DCB">
            <w:proofErr w:type="spellStart"/>
            <w:r w:rsidRPr="008C0F50">
              <w:t>Wentink</w:t>
            </w:r>
            <w:proofErr w:type="spellEnd"/>
            <w:r w:rsidRPr="008C0F50">
              <w:t xml:space="preserve">, </w:t>
            </w:r>
            <w:proofErr w:type="spellStart"/>
            <w:r w:rsidRPr="008C0F50">
              <w:t>Menzo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2241048" w14:textId="0CC82080" w:rsidR="00603DCB" w:rsidRPr="007A7B32" w:rsidRDefault="00603DCB" w:rsidP="00603DCB">
            <w:r w:rsidRPr="008C0F50">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91781E" w14:textId="7493893E"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B9E833" w14:textId="5B04F8F2" w:rsidR="00603DCB" w:rsidRPr="007A7B32" w:rsidRDefault="00603DCB" w:rsidP="00603DCB">
            <w:pPr>
              <w:jc w:val="center"/>
            </w:pPr>
            <w:r w:rsidRPr="008C0F50">
              <w:t>Voter</w:t>
            </w:r>
          </w:p>
        </w:tc>
      </w:tr>
      <w:tr w:rsidR="00603DCB" w:rsidRPr="00522809" w14:paraId="3071797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8B68F6" w14:textId="68CF4BA1" w:rsidR="00603DCB" w:rsidRPr="007A7B32" w:rsidRDefault="00603DCB" w:rsidP="00603DCB">
            <w:proofErr w:type="spellStart"/>
            <w:r w:rsidRPr="008C0F50">
              <w:t>Weszely</w:t>
            </w:r>
            <w:proofErr w:type="spellEnd"/>
            <w:r w:rsidRPr="008C0F50">
              <w:t>, Tamas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46A891" w14:textId="2481B996" w:rsidR="00603DCB" w:rsidRPr="007A7B32" w:rsidRDefault="00334114" w:rsidP="00603DCB">
            <w:proofErr w:type="spellStart"/>
            <w:r w:rsidRPr="00334114">
              <w:t>pureLiFi</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BD9E9C" w14:textId="73955905"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07AC200" w14:textId="4385067C" w:rsidR="00603DCB" w:rsidRPr="007A7B32" w:rsidRDefault="00603DCB" w:rsidP="00603DCB">
            <w:pPr>
              <w:jc w:val="center"/>
            </w:pPr>
            <w:r w:rsidRPr="008C0F50">
              <w:t>Non-Voter</w:t>
            </w:r>
          </w:p>
        </w:tc>
      </w:tr>
      <w:tr w:rsidR="00603DCB" w:rsidRPr="00522809" w14:paraId="668B07E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228174" w14:textId="61568BA7" w:rsidR="00603DCB" w:rsidRPr="007A7B32" w:rsidRDefault="00603DCB" w:rsidP="00603DCB">
            <w:proofErr w:type="spellStart"/>
            <w:r w:rsidRPr="008C0F50">
              <w:t>Wilhelmsson</w:t>
            </w:r>
            <w:proofErr w:type="spellEnd"/>
            <w:r w:rsidRPr="008C0F50">
              <w:t>, Leif</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0CCF8B1" w14:textId="50385FE2" w:rsidR="00603DCB" w:rsidRPr="007A7B32" w:rsidRDefault="00603DCB" w:rsidP="00603DCB">
            <w:r w:rsidRPr="008C0F50">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6D3E99" w14:textId="1DC32F41"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074912" w14:textId="63F89565" w:rsidR="00603DCB" w:rsidRPr="007A7B32" w:rsidRDefault="00603DCB" w:rsidP="00603DCB">
            <w:pPr>
              <w:jc w:val="center"/>
            </w:pPr>
            <w:r w:rsidRPr="008C0F50">
              <w:t>Voter</w:t>
            </w:r>
          </w:p>
        </w:tc>
      </w:tr>
      <w:tr w:rsidR="00603DCB" w:rsidRPr="00522809" w14:paraId="0B74D59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BDC37C" w14:textId="52883A27" w:rsidR="00603DCB" w:rsidRPr="007A7B32" w:rsidRDefault="00603DCB" w:rsidP="00603DCB">
            <w:r w:rsidRPr="008C0F50">
              <w:lastRenderedPageBreak/>
              <w:t>Wilson, Matt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014788" w14:textId="4F2BCAAD" w:rsidR="00603DCB" w:rsidRPr="007A7B32" w:rsidRDefault="00603DCB" w:rsidP="00603DCB">
            <w:r w:rsidRPr="008C0F50">
              <w:t>Johnson Controls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22244A" w14:textId="5E0B26E3"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D71CB3" w14:textId="6CDFBCB6" w:rsidR="00603DCB" w:rsidRPr="007A7B32" w:rsidRDefault="00603DCB" w:rsidP="00603DCB">
            <w:pPr>
              <w:jc w:val="center"/>
            </w:pPr>
            <w:r w:rsidRPr="008C0F50">
              <w:t>Voter</w:t>
            </w:r>
          </w:p>
        </w:tc>
      </w:tr>
      <w:tr w:rsidR="00603DCB" w:rsidRPr="00522809" w14:paraId="69D3BB8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1C42B9" w14:textId="5E5781AF" w:rsidR="00603DCB" w:rsidRPr="007A7B32" w:rsidRDefault="00603DCB" w:rsidP="00603DCB">
            <w:proofErr w:type="spellStart"/>
            <w:r w:rsidRPr="008C0F50">
              <w:t>Winser</w:t>
            </w:r>
            <w:proofErr w:type="spellEnd"/>
            <w:r w:rsidRPr="008C0F50">
              <w:t>,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386F00" w14:textId="5E17023F" w:rsidR="00603DCB" w:rsidRPr="007A7B32" w:rsidRDefault="00603DCB" w:rsidP="00603DCB">
            <w:r w:rsidRPr="008C0F50">
              <w:t>Blu Wireless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E072AE4" w14:textId="33BE0567"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4054924" w14:textId="1BE20415" w:rsidR="00603DCB" w:rsidRPr="007A7B32" w:rsidRDefault="00603DCB" w:rsidP="00603DCB">
            <w:pPr>
              <w:jc w:val="center"/>
            </w:pPr>
            <w:r w:rsidRPr="008C0F50">
              <w:t>Voter</w:t>
            </w:r>
          </w:p>
        </w:tc>
      </w:tr>
      <w:tr w:rsidR="00603DCB" w:rsidRPr="00522809" w14:paraId="6CA9A5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8C0DEE" w14:textId="48C34DEE" w:rsidR="00603DCB" w:rsidRPr="007A7B32" w:rsidRDefault="00603DCB" w:rsidP="00603DCB">
            <w:proofErr w:type="spellStart"/>
            <w:r w:rsidRPr="008C0F50">
              <w:t>Wizenberg</w:t>
            </w:r>
            <w:proofErr w:type="spellEnd"/>
            <w:r w:rsidRPr="008C0F50">
              <w:t xml:space="preserve">, </w:t>
            </w:r>
            <w:proofErr w:type="spellStart"/>
            <w:r w:rsidRPr="008C0F50">
              <w:t>Reut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FF5919" w14:textId="07917510" w:rsidR="00603DCB" w:rsidRPr="007A7B32" w:rsidRDefault="00603DCB" w:rsidP="00603DCB">
            <w:proofErr w:type="spellStart"/>
            <w:r w:rsidRPr="008C0F50">
              <w:t>Vayyar</w:t>
            </w:r>
            <w:proofErr w:type="spellEnd"/>
            <w:r w:rsidRPr="008C0F50">
              <w:t xml:space="preserve"> Imaging</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09F4D1" w14:textId="724492DE"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01BC82" w14:textId="4BC3475C" w:rsidR="00603DCB" w:rsidRPr="007A7B32" w:rsidRDefault="00603DCB" w:rsidP="00603DCB">
            <w:pPr>
              <w:jc w:val="center"/>
            </w:pPr>
            <w:r w:rsidRPr="008C0F50">
              <w:t>Aspirant</w:t>
            </w:r>
          </w:p>
        </w:tc>
      </w:tr>
      <w:tr w:rsidR="00603DCB" w:rsidRPr="00522809" w14:paraId="066C33A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8CEAAB2" w14:textId="1D955FE1" w:rsidR="00603DCB" w:rsidRPr="007A7B32" w:rsidRDefault="00603DCB" w:rsidP="00603DCB">
            <w:r w:rsidRPr="008C0F50">
              <w:t xml:space="preserve">Woo, dong </w:t>
            </w:r>
            <w:proofErr w:type="spellStart"/>
            <w:r w:rsidRPr="008C0F50">
              <w:t>hyuck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771B3F" w14:textId="068BEAD9" w:rsidR="00603DCB" w:rsidRPr="007A7B32" w:rsidRDefault="00603DCB" w:rsidP="00603DCB">
            <w:proofErr w:type="spellStart"/>
            <w:r w:rsidRPr="008C0F50">
              <w:t>Kwangwoon</w:t>
            </w:r>
            <w:proofErr w:type="spellEnd"/>
            <w:r w:rsidRPr="008C0F50">
              <w:t xml:space="preserve">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35D1CA6" w14:textId="40BD2B79"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20E134" w14:textId="343993FB" w:rsidR="00603DCB" w:rsidRPr="007A7B32" w:rsidRDefault="00603DCB" w:rsidP="00603DCB">
            <w:pPr>
              <w:jc w:val="center"/>
            </w:pPr>
            <w:r w:rsidRPr="008C0F50">
              <w:t>Aspirant</w:t>
            </w:r>
          </w:p>
        </w:tc>
      </w:tr>
      <w:tr w:rsidR="00603DCB" w:rsidRPr="00522809" w14:paraId="524ECA2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F2E818" w14:textId="1FEEC18D" w:rsidR="00603DCB" w:rsidRPr="007A7B32" w:rsidRDefault="00603DCB" w:rsidP="00603DCB">
            <w:r w:rsidRPr="008C0F50">
              <w:t>Wu, 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8BEC711" w14:textId="25840EFF" w:rsidR="00603DCB" w:rsidRPr="007A7B32" w:rsidRDefault="00603DCB" w:rsidP="00603DCB">
            <w:r w:rsidRPr="008C0F50">
              <w:t xml:space="preserve">XGIMI Technology </w:t>
            </w:r>
            <w:proofErr w:type="spellStart"/>
            <w:r w:rsidRPr="008C0F50">
              <w:t>Co.Ltd</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9E7DC06" w14:textId="56401F22"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F0ADF7" w14:textId="74F734AA" w:rsidR="00603DCB" w:rsidRPr="007A7B32" w:rsidRDefault="00603DCB" w:rsidP="00603DCB">
            <w:pPr>
              <w:jc w:val="center"/>
            </w:pPr>
            <w:r w:rsidRPr="008C0F50">
              <w:t>Non-Voter</w:t>
            </w:r>
          </w:p>
        </w:tc>
      </w:tr>
      <w:tr w:rsidR="00603DCB" w:rsidRPr="00522809" w14:paraId="71D1A20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CC68C0" w14:textId="4AAC4B61" w:rsidR="00603DCB" w:rsidRPr="007A7B32" w:rsidRDefault="00603DCB" w:rsidP="00603DCB">
            <w:r w:rsidRPr="008C0F50">
              <w:t>Wu, Jianbing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7DB64D1" w14:textId="4ED49830" w:rsidR="00603DCB" w:rsidRPr="007A7B32" w:rsidRDefault="00603DCB" w:rsidP="00603DCB">
            <w:r w:rsidRPr="008C0F50">
              <w:t>SHEN ZHEN ITEST TECH CO.,LTD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6B78251" w14:textId="4CDF3C02"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0F0F7B" w14:textId="2B0DF903" w:rsidR="00603DCB" w:rsidRPr="007A7B32" w:rsidRDefault="00603DCB" w:rsidP="00603DCB">
            <w:pPr>
              <w:jc w:val="center"/>
            </w:pPr>
            <w:r w:rsidRPr="008C0F50">
              <w:t>Voter</w:t>
            </w:r>
          </w:p>
        </w:tc>
      </w:tr>
      <w:tr w:rsidR="00603DCB" w:rsidRPr="00522809" w14:paraId="4859FD0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18BC47" w14:textId="5216AB3A" w:rsidR="00603DCB" w:rsidRPr="007A7B32" w:rsidRDefault="00603DCB" w:rsidP="00603DCB">
            <w:r w:rsidRPr="008C0F50">
              <w:t xml:space="preserve">Wu, </w:t>
            </w:r>
            <w:proofErr w:type="spellStart"/>
            <w:r w:rsidRPr="008C0F50">
              <w:t>Kanke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BB28D" w14:textId="4AB3A051" w:rsidR="00603DCB" w:rsidRPr="007A7B32" w:rsidRDefault="00603DCB" w:rsidP="00603DCB">
            <w:r w:rsidRPr="008C0F50">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1FDC55C" w14:textId="681A31DE"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F8910E4" w14:textId="4FF807CF" w:rsidR="00603DCB" w:rsidRPr="007A7B32" w:rsidRDefault="00603DCB" w:rsidP="00603DCB">
            <w:pPr>
              <w:jc w:val="center"/>
            </w:pPr>
            <w:r w:rsidRPr="008C0F50">
              <w:t>Potential Voter</w:t>
            </w:r>
          </w:p>
        </w:tc>
      </w:tr>
      <w:tr w:rsidR="00603DCB" w:rsidRPr="00522809" w14:paraId="5E65B2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BF6789" w14:textId="79507B32" w:rsidR="00603DCB" w:rsidRPr="007A7B32" w:rsidRDefault="00603DCB" w:rsidP="00603DCB">
            <w:r w:rsidRPr="008C0F50">
              <w:t xml:space="preserve">Wu, </w:t>
            </w:r>
            <w:proofErr w:type="spellStart"/>
            <w:r w:rsidRPr="008C0F50">
              <w:t>Tianyu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9F3CF62" w14:textId="1F9315B1" w:rsidR="00603DCB" w:rsidRPr="007A7B32" w:rsidRDefault="00603DCB" w:rsidP="00603DCB">
            <w:r w:rsidRPr="008C0F50">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67A98F" w14:textId="68B3E9C3"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E0AD4F" w14:textId="591BBC19" w:rsidR="00603DCB" w:rsidRPr="007A7B32" w:rsidRDefault="00603DCB" w:rsidP="00603DCB">
            <w:pPr>
              <w:jc w:val="center"/>
            </w:pPr>
            <w:r w:rsidRPr="008C0F50">
              <w:t>Voter</w:t>
            </w:r>
          </w:p>
        </w:tc>
      </w:tr>
      <w:tr w:rsidR="00603DCB" w:rsidRPr="00522809" w14:paraId="60CE8CBB"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74C206D" w14:textId="180BF841" w:rsidR="00603DCB" w:rsidRPr="007A7B32" w:rsidRDefault="00603DCB" w:rsidP="00603DCB">
            <w:proofErr w:type="spellStart"/>
            <w:r w:rsidRPr="008C0F50">
              <w:t>Wullert</w:t>
            </w:r>
            <w:proofErr w:type="spellEnd"/>
            <w:r w:rsidRPr="008C0F50">
              <w:t>, John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84AD6C" w14:textId="1E3FA20B" w:rsidR="00603DCB" w:rsidRPr="007A7B32" w:rsidRDefault="00603DCB" w:rsidP="00603DCB">
            <w:proofErr w:type="spellStart"/>
            <w:r w:rsidRPr="008C0F50">
              <w:t>Perspecta</w:t>
            </w:r>
            <w:proofErr w:type="spellEnd"/>
            <w:r w:rsidRPr="008C0F50">
              <w:t xml:space="preserve"> Labs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FDC813" w14:textId="0A383DF7"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F15173" w14:textId="2AADE886" w:rsidR="00603DCB" w:rsidRPr="007A7B32" w:rsidRDefault="00603DCB" w:rsidP="00603DCB">
            <w:pPr>
              <w:jc w:val="center"/>
            </w:pPr>
            <w:r w:rsidRPr="008C0F50">
              <w:t>Potential Voter</w:t>
            </w:r>
          </w:p>
        </w:tc>
      </w:tr>
      <w:tr w:rsidR="00603DCB" w:rsidRPr="00522809" w14:paraId="031B02E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CB1185" w14:textId="6CBE3491" w:rsidR="00603DCB" w:rsidRPr="007A7B32" w:rsidRDefault="00603DCB" w:rsidP="00603DCB">
            <w:r w:rsidRPr="008C0F50">
              <w:t>Xia, Qing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6BE86C" w14:textId="57F3A159" w:rsidR="00603DCB" w:rsidRPr="007A7B32" w:rsidRDefault="00603DCB" w:rsidP="00603DCB">
            <w:r w:rsidRPr="008C0F50">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C02730" w14:textId="3881CB25"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AC3FDD" w14:textId="665B0EED" w:rsidR="00603DCB" w:rsidRPr="007A7B32" w:rsidRDefault="00603DCB" w:rsidP="00603DCB">
            <w:pPr>
              <w:jc w:val="center"/>
            </w:pPr>
            <w:r w:rsidRPr="008C0F50">
              <w:t>Non-Voter</w:t>
            </w:r>
          </w:p>
        </w:tc>
      </w:tr>
      <w:tr w:rsidR="00603DCB" w:rsidRPr="00522809" w14:paraId="2084F88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B3C41E" w14:textId="4E5874AF" w:rsidR="00603DCB" w:rsidRPr="007A7B32" w:rsidRDefault="00603DCB" w:rsidP="00603DCB">
            <w:r w:rsidRPr="008C0F50">
              <w:t xml:space="preserve">Xiao, </w:t>
            </w:r>
            <w:proofErr w:type="spellStart"/>
            <w:r w:rsidRPr="008C0F50">
              <w:t>Chusong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77B472" w14:textId="32814E91" w:rsidR="00603DCB" w:rsidRPr="007A7B32" w:rsidRDefault="00603DCB" w:rsidP="00603DCB">
            <w:proofErr w:type="spellStart"/>
            <w:r w:rsidRPr="008C0F50">
              <w:t>Futurewei</w:t>
            </w:r>
            <w:proofErr w:type="spellEnd"/>
            <w:r w:rsidRPr="008C0F50">
              <w:t xml:space="preserve">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527BDE" w14:textId="25AFE738"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66B045" w14:textId="68462150" w:rsidR="00603DCB" w:rsidRPr="007A7B32" w:rsidRDefault="00603DCB" w:rsidP="00603DCB">
            <w:pPr>
              <w:jc w:val="center"/>
            </w:pPr>
            <w:r w:rsidRPr="008C0F50">
              <w:t>Voter</w:t>
            </w:r>
          </w:p>
        </w:tc>
      </w:tr>
      <w:tr w:rsidR="00603DCB" w:rsidRPr="00522809" w14:paraId="5AD9A1B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26ED38" w14:textId="6578EF53" w:rsidR="00603DCB" w:rsidRPr="007A7B32" w:rsidRDefault="00603DCB" w:rsidP="00603DCB">
            <w:r w:rsidRPr="008C0F50">
              <w:t xml:space="preserve">Xin, </w:t>
            </w:r>
            <w:proofErr w:type="spellStart"/>
            <w:r w:rsidRPr="008C0F50">
              <w:t>Liangxiao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7672BA6" w14:textId="6B822741" w:rsidR="00603DCB" w:rsidRPr="007A7B32" w:rsidRDefault="00603DCB" w:rsidP="00603DCB">
            <w:r w:rsidRPr="008C0F50">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C0262E3" w14:textId="7B28DC39"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298614C" w14:textId="69958166" w:rsidR="00603DCB" w:rsidRPr="007A7B32" w:rsidRDefault="00603DCB" w:rsidP="00603DCB">
            <w:pPr>
              <w:jc w:val="center"/>
            </w:pPr>
            <w:r w:rsidRPr="008C0F50">
              <w:t>Voter</w:t>
            </w:r>
          </w:p>
        </w:tc>
      </w:tr>
      <w:tr w:rsidR="00603DCB" w:rsidRPr="00522809" w14:paraId="5D77D5B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BA8FD0" w14:textId="2792084A" w:rsidR="00603DCB" w:rsidRPr="007A7B32" w:rsidRDefault="00603DCB" w:rsidP="00603DCB">
            <w:r w:rsidRPr="008C0F50">
              <w:t>Xin, Yan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2C0152" w14:textId="2854B761"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3B69B4" w14:textId="550BDC6E"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52D9BC" w14:textId="431439C8" w:rsidR="00603DCB" w:rsidRPr="007A7B32" w:rsidRDefault="00603DCB" w:rsidP="00603DCB">
            <w:pPr>
              <w:jc w:val="center"/>
            </w:pPr>
            <w:r w:rsidRPr="008C0F50">
              <w:t>Voter</w:t>
            </w:r>
          </w:p>
        </w:tc>
      </w:tr>
      <w:tr w:rsidR="00603DCB" w:rsidRPr="00522809" w14:paraId="75B09A8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46B724" w14:textId="79F994FB" w:rsidR="00603DCB" w:rsidRPr="007A7B32" w:rsidRDefault="00603DCB" w:rsidP="00603DCB">
            <w:r w:rsidRPr="008C0F50">
              <w:t xml:space="preserve">Xu, </w:t>
            </w:r>
            <w:proofErr w:type="spellStart"/>
            <w:r w:rsidRPr="008C0F50">
              <w:t>Yanchao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DECD38B" w14:textId="76D54D87" w:rsidR="00603DCB" w:rsidRPr="007A7B32" w:rsidRDefault="00603DCB" w:rsidP="00603DCB">
            <w:proofErr w:type="spellStart"/>
            <w:r w:rsidRPr="008C0F50">
              <w:t>Zeku</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7C51D1" w14:textId="700C270E"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5B7BFD" w14:textId="1D433D66" w:rsidR="00603DCB" w:rsidRPr="007A7B32" w:rsidRDefault="00603DCB" w:rsidP="00603DCB">
            <w:pPr>
              <w:jc w:val="center"/>
            </w:pPr>
            <w:r w:rsidRPr="008C0F50">
              <w:t>Voter</w:t>
            </w:r>
          </w:p>
        </w:tc>
      </w:tr>
      <w:tr w:rsidR="00603DCB" w:rsidRPr="00522809" w14:paraId="53A129C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E44847" w14:textId="37972887" w:rsidR="00603DCB" w:rsidRPr="007A7B32" w:rsidRDefault="00603DCB" w:rsidP="00603DCB">
            <w:proofErr w:type="spellStart"/>
            <w:r w:rsidRPr="008C0F50">
              <w:t>Xue</w:t>
            </w:r>
            <w:proofErr w:type="spellEnd"/>
            <w:r w:rsidRPr="008C0F50">
              <w:t>, Qi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B5A661" w14:textId="3CFA9EE8" w:rsidR="00603DCB" w:rsidRPr="007A7B32" w:rsidRDefault="00603DCB" w:rsidP="00603DCB">
            <w:r w:rsidRPr="008C0F50">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EBCC83C" w14:textId="75AEF847"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5A55F9" w14:textId="5477BF5E" w:rsidR="00603DCB" w:rsidRPr="007A7B32" w:rsidRDefault="00603DCB" w:rsidP="00603DCB">
            <w:pPr>
              <w:jc w:val="center"/>
            </w:pPr>
            <w:r w:rsidRPr="008C0F50">
              <w:t>Voter</w:t>
            </w:r>
          </w:p>
        </w:tc>
      </w:tr>
      <w:tr w:rsidR="00603DCB" w:rsidRPr="00522809" w14:paraId="3A322A1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3D4806" w14:textId="10F5517E" w:rsidR="00603DCB" w:rsidRPr="007A7B32" w:rsidRDefault="00603DCB" w:rsidP="00603DCB">
            <w:proofErr w:type="spellStart"/>
            <w:r w:rsidRPr="008C0F50">
              <w:t>Xue</w:t>
            </w:r>
            <w:proofErr w:type="spellEnd"/>
            <w:r w:rsidRPr="008C0F50">
              <w:t xml:space="preserve">, </w:t>
            </w:r>
            <w:proofErr w:type="spellStart"/>
            <w:r w:rsidRPr="008C0F50">
              <w:t>Ruifeng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D00E76B" w14:textId="2E44082B" w:rsidR="00603DCB" w:rsidRPr="007A7B32" w:rsidRDefault="00603DCB" w:rsidP="00603DCB">
            <w:r w:rsidRPr="008C0F50">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BADA87" w14:textId="02FA38B6"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95E1AAD" w14:textId="545E3E7C" w:rsidR="00603DCB" w:rsidRPr="007A7B32" w:rsidRDefault="00603DCB" w:rsidP="00603DCB">
            <w:pPr>
              <w:jc w:val="center"/>
            </w:pPr>
            <w:r w:rsidRPr="008C0F50">
              <w:t>Voter</w:t>
            </w:r>
          </w:p>
        </w:tc>
      </w:tr>
      <w:tr w:rsidR="00603DCB" w:rsidRPr="00522809" w14:paraId="3D6FC1E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36B930" w14:textId="3E9006DF" w:rsidR="00603DCB" w:rsidRPr="007A7B32" w:rsidRDefault="00603DCB" w:rsidP="00603DCB">
            <w:r w:rsidRPr="008C0F50">
              <w:t>YAGHOOBI, HASSAN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B6B3351" w14:textId="3664721A" w:rsidR="00603DCB" w:rsidRPr="007A7B32" w:rsidRDefault="00603DCB" w:rsidP="00603DCB">
            <w:r w:rsidRPr="008C0F50">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9C6BD6" w14:textId="467A2829"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E1E089" w14:textId="57638921" w:rsidR="00603DCB" w:rsidRPr="007A7B32" w:rsidRDefault="00603DCB" w:rsidP="00603DCB">
            <w:pPr>
              <w:jc w:val="center"/>
            </w:pPr>
            <w:r w:rsidRPr="008C0F50">
              <w:t>Voter</w:t>
            </w:r>
          </w:p>
        </w:tc>
      </w:tr>
      <w:tr w:rsidR="00603DCB" w:rsidRPr="00522809" w14:paraId="6160502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5A1CE0E" w14:textId="2090A7D5" w:rsidR="00603DCB" w:rsidRPr="007A7B32" w:rsidRDefault="00603DCB" w:rsidP="00603DCB">
            <w:r w:rsidRPr="008C0F50">
              <w:t xml:space="preserve">Yan, </w:t>
            </w:r>
            <w:proofErr w:type="spellStart"/>
            <w:r w:rsidRPr="008C0F50">
              <w:t>Aiguo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6AB13F" w14:textId="68835EFB" w:rsidR="00603DCB" w:rsidRPr="007A7B32" w:rsidRDefault="00603DCB" w:rsidP="00603DCB">
            <w:r w:rsidRPr="008C0F50">
              <w:t>Oppo</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1EA6A3" w14:textId="12DFC3C3"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EB9281" w14:textId="2D65DDFE" w:rsidR="00603DCB" w:rsidRPr="007A7B32" w:rsidRDefault="00603DCB" w:rsidP="00603DCB">
            <w:pPr>
              <w:jc w:val="center"/>
            </w:pPr>
            <w:r w:rsidRPr="008C0F50">
              <w:t>Potential Voter</w:t>
            </w:r>
          </w:p>
        </w:tc>
      </w:tr>
      <w:tr w:rsidR="00603DCB" w:rsidRPr="00522809" w14:paraId="74EA925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77513B" w14:textId="38021E0F" w:rsidR="00603DCB" w:rsidRPr="007A7B32" w:rsidRDefault="00603DCB" w:rsidP="00603DCB">
            <w:r w:rsidRPr="008C0F50">
              <w:t xml:space="preserve">Yan, </w:t>
            </w:r>
            <w:proofErr w:type="spellStart"/>
            <w:r w:rsidRPr="008C0F50">
              <w:t>Zhongjiang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C742C10" w14:textId="4447F58C" w:rsidR="00603DCB" w:rsidRPr="007A7B32" w:rsidRDefault="00603DCB" w:rsidP="00603DCB">
            <w:r w:rsidRPr="008C0F50">
              <w:t>Northwestern Polytechnical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FCB1D60" w14:textId="17A3DC5F"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32FB97" w14:textId="0449DA31" w:rsidR="00603DCB" w:rsidRPr="007A7B32" w:rsidRDefault="00603DCB" w:rsidP="00603DCB">
            <w:pPr>
              <w:jc w:val="center"/>
            </w:pPr>
            <w:r w:rsidRPr="008C0F50">
              <w:t>Potential Voter</w:t>
            </w:r>
          </w:p>
        </w:tc>
      </w:tr>
      <w:tr w:rsidR="00603DCB" w:rsidRPr="00522809" w14:paraId="2DD9061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2CDC64" w14:textId="20444DB0" w:rsidR="00603DCB" w:rsidRPr="007A7B32" w:rsidRDefault="00603DCB" w:rsidP="00603DCB">
            <w:r w:rsidRPr="008C0F50">
              <w:t>Yang,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0FB92D" w14:textId="77652224"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3FCCD0" w14:textId="7DDBAAAC"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6A11CC2" w14:textId="6F2F8264" w:rsidR="00603DCB" w:rsidRPr="007A7B32" w:rsidRDefault="00603DCB" w:rsidP="00603DCB">
            <w:pPr>
              <w:jc w:val="center"/>
            </w:pPr>
            <w:r w:rsidRPr="008C0F50">
              <w:t>Voter</w:t>
            </w:r>
          </w:p>
        </w:tc>
      </w:tr>
      <w:tr w:rsidR="00603DCB" w:rsidRPr="00522809" w14:paraId="3550B50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8BC4582" w14:textId="0CAA248D" w:rsidR="00603DCB" w:rsidRPr="007A7B32" w:rsidRDefault="00603DCB" w:rsidP="00603DCB">
            <w:r w:rsidRPr="008C0F50">
              <w:t>Yang, Jay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C37307" w14:textId="7648F030" w:rsidR="00603DCB" w:rsidRPr="007A7B32" w:rsidRDefault="00603DCB" w:rsidP="00603DCB">
            <w:r w:rsidRPr="008C0F50">
              <w:t>Nokia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20B57A" w14:textId="67335FC4"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3DECC4F" w14:textId="38EDC5A2" w:rsidR="00603DCB" w:rsidRPr="007A7B32" w:rsidRDefault="00603DCB" w:rsidP="00603DCB">
            <w:pPr>
              <w:jc w:val="center"/>
            </w:pPr>
            <w:r w:rsidRPr="008C0F50">
              <w:t>Potential Voter</w:t>
            </w:r>
          </w:p>
        </w:tc>
      </w:tr>
      <w:tr w:rsidR="00603DCB" w:rsidRPr="00522809" w14:paraId="0F72453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030209" w14:textId="14C3B31E" w:rsidR="00603DCB" w:rsidRPr="007A7B32" w:rsidRDefault="00603DCB" w:rsidP="00603DCB">
            <w:r w:rsidRPr="008C0F50">
              <w:t>Yang, Lin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71D86E" w14:textId="32BB4284" w:rsidR="00603DCB" w:rsidRPr="007A7B32" w:rsidRDefault="00603DCB" w:rsidP="00603DCB">
            <w:r w:rsidRPr="008C0F50">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88C08B" w14:textId="54F399C5"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4F3A0A" w14:textId="205EEFE9" w:rsidR="00603DCB" w:rsidRPr="007A7B32" w:rsidRDefault="00603DCB" w:rsidP="00603DCB">
            <w:pPr>
              <w:jc w:val="center"/>
            </w:pPr>
            <w:r w:rsidRPr="008C0F50">
              <w:t>Potential Voter</w:t>
            </w:r>
          </w:p>
        </w:tc>
      </w:tr>
      <w:tr w:rsidR="00603DCB" w:rsidRPr="00522809" w14:paraId="5B763F0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C755E8" w14:textId="75269336" w:rsidR="00603DCB" w:rsidRPr="007A7B32" w:rsidRDefault="00603DCB" w:rsidP="00603DCB">
            <w:r w:rsidRPr="008C0F50">
              <w:t>Yang, Mao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379B38" w14:textId="63EA6917" w:rsidR="00603DCB" w:rsidRPr="007A7B32" w:rsidRDefault="00603DCB" w:rsidP="00603DCB">
            <w:r w:rsidRPr="008C0F50">
              <w:t>Northwestern Polytechnical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4A8996" w14:textId="32CE758B"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78D1BF4" w14:textId="35801556" w:rsidR="00603DCB" w:rsidRPr="007A7B32" w:rsidRDefault="00603DCB" w:rsidP="00603DCB">
            <w:pPr>
              <w:jc w:val="center"/>
            </w:pPr>
            <w:r w:rsidRPr="008C0F50">
              <w:t>Potential Voter</w:t>
            </w:r>
          </w:p>
        </w:tc>
      </w:tr>
      <w:tr w:rsidR="00603DCB" w:rsidRPr="00522809" w14:paraId="5E0B88F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2ED6F5" w14:textId="0DBF54CB" w:rsidR="00603DCB" w:rsidRPr="007A7B32" w:rsidRDefault="00603DCB" w:rsidP="00603DCB">
            <w:r w:rsidRPr="008C0F50">
              <w:t>YANG, RUI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F920B1" w14:textId="0024AD57" w:rsidR="00603DCB" w:rsidRPr="007A7B32" w:rsidRDefault="00603DCB" w:rsidP="00603DCB">
            <w:proofErr w:type="spellStart"/>
            <w:r w:rsidRPr="008C0F50">
              <w:t>InterDigital</w:t>
            </w:r>
            <w:proofErr w:type="spellEnd"/>
            <w:r w:rsidRPr="008C0F50">
              <w:t>,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967D5CD" w14:textId="1A1AA1EC"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821FD2" w14:textId="0AC2A0DF" w:rsidR="00603DCB" w:rsidRPr="007A7B32" w:rsidRDefault="00603DCB" w:rsidP="00603DCB">
            <w:pPr>
              <w:jc w:val="center"/>
            </w:pPr>
            <w:r w:rsidRPr="008C0F50">
              <w:t>Voter</w:t>
            </w:r>
          </w:p>
        </w:tc>
      </w:tr>
      <w:tr w:rsidR="00603DCB" w:rsidRPr="00522809" w14:paraId="5E7A18E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97539A" w14:textId="67A24D74" w:rsidR="00603DCB" w:rsidRPr="007A7B32" w:rsidRDefault="00603DCB" w:rsidP="00603DCB">
            <w:r w:rsidRPr="008C0F50">
              <w:t>Yang, Steve TS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A6F1FA7" w14:textId="5882413F" w:rsidR="00603DCB" w:rsidRPr="007A7B32" w:rsidRDefault="00603DCB" w:rsidP="00603DCB">
            <w:r w:rsidRPr="008C0F50">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1E01F1" w14:textId="180E05B3"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3D3DD7" w14:textId="6CFD6882" w:rsidR="00603DCB" w:rsidRPr="007A7B32" w:rsidRDefault="00603DCB" w:rsidP="00603DCB">
            <w:pPr>
              <w:jc w:val="center"/>
            </w:pPr>
            <w:r w:rsidRPr="008C0F50">
              <w:t>Voter</w:t>
            </w:r>
          </w:p>
        </w:tc>
      </w:tr>
      <w:tr w:rsidR="00603DCB" w:rsidRPr="00522809" w14:paraId="6AE62D1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EF9785" w14:textId="509F442D" w:rsidR="00603DCB" w:rsidRPr="007A7B32" w:rsidRDefault="00603DCB" w:rsidP="00603DCB">
            <w:r w:rsidRPr="008C0F50">
              <w:t xml:space="preserve">Yang, </w:t>
            </w:r>
            <w:proofErr w:type="spellStart"/>
            <w:r w:rsidRPr="008C0F50">
              <w:t>Xun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94A3C1" w14:textId="0907636B"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5B062A" w14:textId="7B7DB704"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2087E69" w14:textId="20E308AB" w:rsidR="00603DCB" w:rsidRPr="007A7B32" w:rsidRDefault="00603DCB" w:rsidP="00603DCB">
            <w:pPr>
              <w:jc w:val="center"/>
            </w:pPr>
            <w:r w:rsidRPr="008C0F50">
              <w:t>Voter</w:t>
            </w:r>
          </w:p>
        </w:tc>
      </w:tr>
      <w:tr w:rsidR="00603DCB" w:rsidRPr="00522809" w14:paraId="7CC46E9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6491F1" w14:textId="40D05778" w:rsidR="00603DCB" w:rsidRPr="007A7B32" w:rsidRDefault="00603DCB" w:rsidP="00603DCB">
            <w:r w:rsidRPr="008C0F50">
              <w:t xml:space="preserve">Yang, </w:t>
            </w:r>
            <w:proofErr w:type="spellStart"/>
            <w:r w:rsidRPr="008C0F50">
              <w:t>Yongchao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3FC31C" w14:textId="73FA3351" w:rsidR="00603DCB" w:rsidRPr="007A7B32" w:rsidRDefault="00334114" w:rsidP="00603DCB">
            <w:r w:rsidRPr="00334114">
              <w:t xml:space="preserve">Huawei Technologies Co. Ltd </w:t>
            </w:r>
            <w:r w:rsidRPr="00334114">
              <w:tab/>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2CED0C" w14:textId="13B87E26"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8EEA6E" w14:textId="27CC2C55" w:rsidR="00603DCB" w:rsidRPr="007A7B32" w:rsidRDefault="00603DCB" w:rsidP="00603DCB">
            <w:pPr>
              <w:jc w:val="center"/>
            </w:pPr>
            <w:r w:rsidRPr="008C0F50">
              <w:t>Non-Voter</w:t>
            </w:r>
          </w:p>
        </w:tc>
      </w:tr>
      <w:tr w:rsidR="00603DCB" w:rsidRPr="00522809" w14:paraId="1DD016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F9DDC1" w14:textId="5ECD7904" w:rsidR="00603DCB" w:rsidRPr="007A7B32" w:rsidRDefault="00603DCB" w:rsidP="00603DCB">
            <w:r w:rsidRPr="008C0F50">
              <w:t xml:space="preserve">Yang, </w:t>
            </w:r>
            <w:proofErr w:type="spellStart"/>
            <w:r w:rsidRPr="008C0F50">
              <w:t>Yunsong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D08F6" w14:textId="0BA87AE1" w:rsidR="00603DCB" w:rsidRPr="007A7B32" w:rsidRDefault="00603DCB" w:rsidP="00603DCB">
            <w:proofErr w:type="spellStart"/>
            <w:r w:rsidRPr="008C0F50">
              <w:t>Futurewei</w:t>
            </w:r>
            <w:proofErr w:type="spellEnd"/>
            <w:r w:rsidRPr="008C0F50">
              <w:t xml:space="preserve">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0D82A9" w14:textId="597EB6D8"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5A5733" w14:textId="6D3963A4" w:rsidR="00603DCB" w:rsidRPr="007A7B32" w:rsidRDefault="00603DCB" w:rsidP="00603DCB">
            <w:pPr>
              <w:jc w:val="center"/>
            </w:pPr>
            <w:r w:rsidRPr="008C0F50">
              <w:t>Voter</w:t>
            </w:r>
          </w:p>
        </w:tc>
      </w:tr>
      <w:tr w:rsidR="00603DCB" w:rsidRPr="00522809" w14:paraId="51692F2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5B3C0D" w14:textId="4DB08F5A" w:rsidR="00603DCB" w:rsidRPr="007A7B32" w:rsidRDefault="00603DCB" w:rsidP="00603DCB">
            <w:r w:rsidRPr="008C0F50">
              <w:t>Yano, Kazuto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1B9BC9" w14:textId="09784471" w:rsidR="00603DCB" w:rsidRPr="007A7B32" w:rsidRDefault="00603DCB" w:rsidP="00603DCB">
            <w:r w:rsidRPr="008C0F50">
              <w:t>Advanced Telecommunications Research Institute International (ATR)</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34386D" w14:textId="65E6673C"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656F3C" w14:textId="53134DE0" w:rsidR="00603DCB" w:rsidRPr="007A7B32" w:rsidRDefault="00603DCB" w:rsidP="00603DCB">
            <w:pPr>
              <w:jc w:val="center"/>
            </w:pPr>
            <w:r w:rsidRPr="008C0F50">
              <w:t>Voter</w:t>
            </w:r>
          </w:p>
        </w:tc>
      </w:tr>
      <w:tr w:rsidR="00603DCB" w:rsidRPr="00522809" w14:paraId="618DDAD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C9D04B" w14:textId="269F657D" w:rsidR="00603DCB" w:rsidRPr="007A7B32" w:rsidRDefault="00603DCB" w:rsidP="00603DCB">
            <w:r w:rsidRPr="008C0F50">
              <w:t>YARKAN, SERHAN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48AB6E" w14:textId="4C054174" w:rsidR="00603DCB" w:rsidRPr="007A7B32" w:rsidRDefault="00603DCB" w:rsidP="00603DCB">
            <w:r w:rsidRPr="008C0F50">
              <w:t>Istanbul Commerce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FE58129" w14:textId="00ACDF34"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98F8CF" w14:textId="02FB7C20" w:rsidR="00603DCB" w:rsidRPr="007A7B32" w:rsidRDefault="00603DCB" w:rsidP="00603DCB">
            <w:pPr>
              <w:jc w:val="center"/>
            </w:pPr>
            <w:r w:rsidRPr="008C0F50">
              <w:t>Non-Voter</w:t>
            </w:r>
          </w:p>
        </w:tc>
      </w:tr>
      <w:tr w:rsidR="00603DCB" w:rsidRPr="00522809" w14:paraId="15D0323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CEBC72" w14:textId="04D58DE1" w:rsidR="00603DCB" w:rsidRPr="007A7B32" w:rsidRDefault="00603DCB" w:rsidP="00603DCB">
            <w:proofErr w:type="spellStart"/>
            <w:r w:rsidRPr="008C0F50">
              <w:t>Yarkoni</w:t>
            </w:r>
            <w:proofErr w:type="spellEnd"/>
            <w:r w:rsidRPr="008C0F50">
              <w:t>, Sol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5200E4D" w14:textId="0FB09CD6" w:rsidR="00603DCB" w:rsidRPr="007A7B32" w:rsidRDefault="00603DCB" w:rsidP="00603DCB">
            <w:proofErr w:type="spellStart"/>
            <w:r w:rsidRPr="008C0F50">
              <w:t>Vayyar</w:t>
            </w:r>
            <w:proofErr w:type="spellEnd"/>
            <w:r w:rsidRPr="008C0F50">
              <w:t xml:space="preserve"> Imaging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9D14BE2" w14:textId="057D6967"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58E183" w14:textId="37413C81" w:rsidR="00603DCB" w:rsidRPr="007A7B32" w:rsidRDefault="00603DCB" w:rsidP="00603DCB">
            <w:pPr>
              <w:jc w:val="center"/>
            </w:pPr>
            <w:r w:rsidRPr="008C0F50">
              <w:t>Non-Voter</w:t>
            </w:r>
          </w:p>
        </w:tc>
      </w:tr>
      <w:tr w:rsidR="00603DCB" w:rsidRPr="00522809" w14:paraId="096B676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BA1D64" w14:textId="5CBB0185" w:rsidR="00603DCB" w:rsidRPr="007A7B32" w:rsidRDefault="00603DCB" w:rsidP="00603DCB">
            <w:r w:rsidRPr="008C0F50">
              <w:t>Yee, James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063E94" w14:textId="0D36314C" w:rsidR="00603DCB" w:rsidRPr="007A7B32" w:rsidRDefault="00603DCB" w:rsidP="00603DCB">
            <w:r w:rsidRPr="008C0F50">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9B5E8C" w14:textId="730DEC40"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0871632" w14:textId="782D4390" w:rsidR="00603DCB" w:rsidRPr="007A7B32" w:rsidRDefault="00603DCB" w:rsidP="00603DCB">
            <w:pPr>
              <w:jc w:val="center"/>
            </w:pPr>
            <w:r w:rsidRPr="008C0F50">
              <w:t>Voter</w:t>
            </w:r>
          </w:p>
        </w:tc>
      </w:tr>
      <w:tr w:rsidR="00603DCB" w:rsidRPr="00522809" w14:paraId="7C1A9FB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6B9D61" w14:textId="7B85F64D" w:rsidR="00603DCB" w:rsidRPr="007A7B32" w:rsidRDefault="00603DCB" w:rsidP="00603DCB">
            <w:r w:rsidRPr="008C0F50">
              <w:t>Yee, Peter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81457E" w14:textId="5D46E613" w:rsidR="00603DCB" w:rsidRPr="007A7B32" w:rsidRDefault="00603DCB" w:rsidP="00603DCB">
            <w:r w:rsidRPr="008C0F50">
              <w:t>NSA-CSD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753AF8A" w14:textId="03F55BB8"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8226E2" w14:textId="76CC5C23" w:rsidR="00603DCB" w:rsidRPr="007A7B32" w:rsidRDefault="00603DCB" w:rsidP="00603DCB">
            <w:pPr>
              <w:jc w:val="center"/>
            </w:pPr>
            <w:r w:rsidRPr="008C0F50">
              <w:t>Voter</w:t>
            </w:r>
          </w:p>
        </w:tc>
      </w:tr>
      <w:tr w:rsidR="00603DCB" w:rsidRPr="00522809" w14:paraId="2B2DF0BE"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177957" w14:textId="18F790B2" w:rsidR="00603DCB" w:rsidRPr="007A7B32" w:rsidRDefault="00603DCB" w:rsidP="00603DCB">
            <w:proofErr w:type="spellStart"/>
            <w:r w:rsidRPr="008C0F50">
              <w:t>yi</w:t>
            </w:r>
            <w:proofErr w:type="spellEnd"/>
            <w:r w:rsidRPr="008C0F50">
              <w:t xml:space="preserve">, </w:t>
            </w:r>
            <w:proofErr w:type="spellStart"/>
            <w:r w:rsidRPr="008C0F50">
              <w:t>yongjiang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6D0A6" w14:textId="6C76B861" w:rsidR="00603DCB" w:rsidRPr="007A7B32" w:rsidRDefault="00603DCB" w:rsidP="00603DCB">
            <w:proofErr w:type="spellStart"/>
            <w:r w:rsidRPr="008C0F50">
              <w:t>Futurewei</w:t>
            </w:r>
            <w:proofErr w:type="spellEnd"/>
            <w:r w:rsidRPr="008C0F50">
              <w:t xml:space="preserve">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6CF6C89" w14:textId="218C5887"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83A3C1" w14:textId="202CED1D" w:rsidR="00603DCB" w:rsidRPr="007A7B32" w:rsidRDefault="00603DCB" w:rsidP="00603DCB">
            <w:pPr>
              <w:jc w:val="center"/>
            </w:pPr>
            <w:r w:rsidRPr="008C0F50">
              <w:t>Voter</w:t>
            </w:r>
          </w:p>
        </w:tc>
      </w:tr>
      <w:tr w:rsidR="00603DCB" w:rsidRPr="00522809" w14:paraId="7553A09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5709917" w14:textId="7691429B" w:rsidR="00603DCB" w:rsidRPr="007A7B32" w:rsidRDefault="00603DCB" w:rsidP="00603DCB">
            <w:proofErr w:type="spellStart"/>
            <w:r w:rsidRPr="008C0F50">
              <w:t>yim</w:t>
            </w:r>
            <w:proofErr w:type="spellEnd"/>
            <w:r w:rsidRPr="008C0F50">
              <w:t xml:space="preserve">, </w:t>
            </w:r>
            <w:proofErr w:type="spellStart"/>
            <w:r w:rsidRPr="008C0F50">
              <w:t>choon</w:t>
            </w:r>
            <w:proofErr w:type="spellEnd"/>
            <w:r w:rsidRPr="008C0F50">
              <w:t xml:space="preserve"> </w:t>
            </w:r>
            <w:proofErr w:type="spellStart"/>
            <w:r w:rsidRPr="008C0F50">
              <w:t>sik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ADECA9" w14:textId="3DB522AE" w:rsidR="00603DCB" w:rsidRPr="007A7B32" w:rsidRDefault="00603DCB" w:rsidP="00603DCB">
            <w:r w:rsidRPr="008C0F50">
              <w:t>RCN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5CD90C" w14:textId="6900361D"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FF9067" w14:textId="4828EC9F" w:rsidR="00603DCB" w:rsidRPr="007A7B32" w:rsidRDefault="00603DCB" w:rsidP="00603DCB">
            <w:pPr>
              <w:jc w:val="center"/>
            </w:pPr>
            <w:r w:rsidRPr="008C0F50">
              <w:t>Non-Voter</w:t>
            </w:r>
          </w:p>
        </w:tc>
      </w:tr>
      <w:tr w:rsidR="00603DCB" w:rsidRPr="00522809" w14:paraId="0E69A07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4EEBF1" w14:textId="650A73CA" w:rsidR="00603DCB" w:rsidRPr="007A7B32" w:rsidRDefault="00603DCB" w:rsidP="00603DCB">
            <w:r w:rsidRPr="008C0F50">
              <w:t>Yin, Yue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BE2ED3" w14:textId="5D08F907" w:rsidR="00603DCB" w:rsidRPr="007A7B32" w:rsidRDefault="00603DCB" w:rsidP="00603DCB">
            <w:r w:rsidRPr="008C0F50">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5175049" w14:textId="3C4669EB"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6FCF1E" w14:textId="745A372E" w:rsidR="00603DCB" w:rsidRPr="007A7B32" w:rsidRDefault="00603DCB" w:rsidP="00603DCB">
            <w:pPr>
              <w:jc w:val="center"/>
            </w:pPr>
            <w:r w:rsidRPr="008C0F50">
              <w:t>Non-Voter</w:t>
            </w:r>
          </w:p>
        </w:tc>
      </w:tr>
      <w:tr w:rsidR="00603DCB" w:rsidRPr="00522809" w14:paraId="135307A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CD8411" w14:textId="4403E59C" w:rsidR="00603DCB" w:rsidRPr="007A7B32" w:rsidRDefault="00603DCB" w:rsidP="00603DCB">
            <w:r w:rsidRPr="008C0F50">
              <w:t>Yona, Yair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850287D" w14:textId="648C5BED" w:rsidR="00603DCB" w:rsidRPr="007A7B32" w:rsidRDefault="00603DCB" w:rsidP="00603DCB">
            <w:r w:rsidRPr="008C0F50">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2E129B" w14:textId="77AF6D29"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8CC449" w14:textId="1FFBA479" w:rsidR="00603DCB" w:rsidRPr="007A7B32" w:rsidRDefault="00603DCB" w:rsidP="00603DCB">
            <w:pPr>
              <w:jc w:val="center"/>
            </w:pPr>
            <w:r w:rsidRPr="008C0F50">
              <w:t>Aspirant</w:t>
            </w:r>
          </w:p>
        </w:tc>
      </w:tr>
      <w:tr w:rsidR="00603DCB" w:rsidRPr="00522809" w14:paraId="49B7C67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253D277" w14:textId="13E18310" w:rsidR="00603DCB" w:rsidRPr="007A7B32" w:rsidRDefault="00603DCB" w:rsidP="00603DCB">
            <w:r w:rsidRPr="008C0F50">
              <w:t xml:space="preserve">Yong, </w:t>
            </w:r>
            <w:proofErr w:type="spellStart"/>
            <w:r w:rsidRPr="008C0F50">
              <w:t>Su</w:t>
            </w:r>
            <w:proofErr w:type="spellEnd"/>
            <w:r w:rsidRPr="008C0F50">
              <w:t xml:space="preserve"> </w:t>
            </w:r>
            <w:proofErr w:type="spellStart"/>
            <w:r w:rsidRPr="008C0F50">
              <w:t>Khiong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BE0297" w14:textId="4D6DACC4" w:rsidR="00603DCB" w:rsidRPr="007A7B32" w:rsidRDefault="00603DCB" w:rsidP="00603DCB">
            <w:r w:rsidRPr="008C0F50">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7608EF" w14:textId="0389BEA3"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41ADDD" w14:textId="5663281D" w:rsidR="00603DCB" w:rsidRPr="007A7B32" w:rsidRDefault="00603DCB" w:rsidP="00603DCB">
            <w:pPr>
              <w:jc w:val="center"/>
            </w:pPr>
            <w:r w:rsidRPr="008C0F50">
              <w:t>Voter</w:t>
            </w:r>
          </w:p>
        </w:tc>
      </w:tr>
      <w:tr w:rsidR="00603DCB" w:rsidRPr="00522809" w14:paraId="681FDD29"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522F2FE" w14:textId="3506C384" w:rsidR="00603DCB" w:rsidRPr="007A7B32" w:rsidRDefault="00603DCB" w:rsidP="00603DCB">
            <w:r w:rsidRPr="008C0F50">
              <w:t xml:space="preserve">Yoon, </w:t>
            </w:r>
            <w:proofErr w:type="spellStart"/>
            <w:r w:rsidRPr="008C0F50">
              <w:t>Sanghun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D0BE50" w14:textId="5F8776C4" w:rsidR="00603DCB" w:rsidRPr="007A7B32" w:rsidRDefault="00603DCB" w:rsidP="00603DCB">
            <w:r w:rsidRPr="008C0F50">
              <w:t>Korea Electronics Technology Institute (KETI)</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21B3D8" w14:textId="6AE438E8"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FD2275" w14:textId="50681836" w:rsidR="00603DCB" w:rsidRPr="007A7B32" w:rsidRDefault="00603DCB" w:rsidP="00603DCB">
            <w:pPr>
              <w:jc w:val="center"/>
            </w:pPr>
            <w:r w:rsidRPr="008C0F50">
              <w:t>Aspirant</w:t>
            </w:r>
          </w:p>
        </w:tc>
      </w:tr>
      <w:tr w:rsidR="00603DCB" w:rsidRPr="00522809" w14:paraId="0A0C8C9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7822BC" w14:textId="4475BA3D" w:rsidR="00603DCB" w:rsidRPr="007A7B32" w:rsidRDefault="00603DCB" w:rsidP="00603DCB">
            <w:r w:rsidRPr="008C0F50">
              <w:t>Yoshikawa, 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D95D49" w14:textId="7376A234" w:rsidR="00603DCB" w:rsidRPr="007A7B32" w:rsidRDefault="00603DCB" w:rsidP="00603DCB">
            <w:r w:rsidRPr="008C0F50">
              <w:t>Canon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EDCB54D" w14:textId="2939A23F"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4242782" w14:textId="23122062" w:rsidR="00603DCB" w:rsidRPr="007A7B32" w:rsidRDefault="00603DCB" w:rsidP="00603DCB">
            <w:pPr>
              <w:jc w:val="center"/>
            </w:pPr>
            <w:r w:rsidRPr="008C0F50">
              <w:t>Potential Voter</w:t>
            </w:r>
          </w:p>
        </w:tc>
      </w:tr>
      <w:tr w:rsidR="00603DCB" w:rsidRPr="00522809" w14:paraId="3D20585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3EA61E" w14:textId="09710CBF" w:rsidR="00603DCB" w:rsidRPr="007A7B32" w:rsidRDefault="00603DCB" w:rsidP="00603DCB">
            <w:r w:rsidRPr="008C0F50">
              <w:lastRenderedPageBreak/>
              <w:t>Young,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77B3B4" w14:textId="5102B741" w:rsidR="00603DCB" w:rsidRPr="007A7B32" w:rsidRDefault="00603DCB" w:rsidP="00603DCB">
            <w:r w:rsidRPr="008C0F50">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35BBF5" w14:textId="703D1778"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788F5A" w14:textId="72BA5525" w:rsidR="00603DCB" w:rsidRPr="007A7B32" w:rsidRDefault="00603DCB" w:rsidP="00603DCB">
            <w:pPr>
              <w:jc w:val="center"/>
            </w:pPr>
            <w:r w:rsidRPr="008C0F50">
              <w:t>Voter</w:t>
            </w:r>
          </w:p>
        </w:tc>
      </w:tr>
      <w:tr w:rsidR="00603DCB" w:rsidRPr="00522809" w14:paraId="44DA4AD0"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7C240D" w14:textId="716164B3" w:rsidR="00603DCB" w:rsidRPr="007A7B32" w:rsidRDefault="00603DCB" w:rsidP="00603DCB">
            <w:r w:rsidRPr="008C0F50">
              <w:t>Yu,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7FF923" w14:textId="40611566" w:rsidR="00603DCB" w:rsidRPr="007A7B32" w:rsidRDefault="00603DCB" w:rsidP="00603DCB">
            <w:r w:rsidRPr="008C0F50">
              <w:t>Marvell Semiconductor,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859BA5" w14:textId="677EB2F5"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6B0B9F3" w14:textId="02A45718" w:rsidR="00603DCB" w:rsidRPr="007A7B32" w:rsidRDefault="00603DCB" w:rsidP="00603DCB">
            <w:pPr>
              <w:jc w:val="center"/>
            </w:pPr>
            <w:r w:rsidRPr="008C0F50">
              <w:t>Aspirant</w:t>
            </w:r>
          </w:p>
        </w:tc>
      </w:tr>
      <w:tr w:rsidR="00603DCB" w:rsidRPr="00522809" w14:paraId="3DB0305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1C5957" w14:textId="75ADF162" w:rsidR="00603DCB" w:rsidRPr="007A7B32" w:rsidRDefault="00603DCB" w:rsidP="00603DCB">
            <w:r w:rsidRPr="008C0F50">
              <w:t xml:space="preserve">Yu, </w:t>
            </w:r>
            <w:proofErr w:type="spellStart"/>
            <w:r w:rsidRPr="008C0F50">
              <w:t>Heejung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89C3080" w14:textId="2D122940" w:rsidR="00603DCB" w:rsidRPr="007A7B32" w:rsidRDefault="00603DCB" w:rsidP="00603DCB">
            <w:r w:rsidRPr="008C0F50">
              <w:t>Korea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FD8CCC" w14:textId="2CC55557"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0F2FFA" w14:textId="2967C353" w:rsidR="00603DCB" w:rsidRPr="007A7B32" w:rsidRDefault="00603DCB" w:rsidP="00603DCB">
            <w:pPr>
              <w:jc w:val="center"/>
            </w:pPr>
            <w:r w:rsidRPr="008C0F50">
              <w:t>Aspirant</w:t>
            </w:r>
          </w:p>
        </w:tc>
      </w:tr>
      <w:tr w:rsidR="00603DCB" w:rsidRPr="00522809" w14:paraId="3D4C348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54D8C" w14:textId="0CBCFD07" w:rsidR="00603DCB" w:rsidRPr="007A7B32" w:rsidRDefault="00603DCB" w:rsidP="00603DCB">
            <w:r w:rsidRPr="008C0F50">
              <w:t>Yu, Jian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4CE9F3" w14:textId="4943C005"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B7CCF1" w14:textId="472A6EC9"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A3E2632" w14:textId="41E8EF3C" w:rsidR="00603DCB" w:rsidRPr="007A7B32" w:rsidRDefault="00603DCB" w:rsidP="00603DCB">
            <w:pPr>
              <w:jc w:val="center"/>
            </w:pPr>
            <w:r w:rsidRPr="008C0F50">
              <w:t>Voter</w:t>
            </w:r>
          </w:p>
        </w:tc>
      </w:tr>
      <w:tr w:rsidR="00603DCB" w:rsidRPr="00522809" w14:paraId="7708CD7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916B27" w14:textId="202E9EF3" w:rsidR="00603DCB" w:rsidRPr="007A7B32" w:rsidRDefault="00603DCB" w:rsidP="00603DCB">
            <w:r w:rsidRPr="008C0F50">
              <w:t>Yu, Mao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C86F37" w14:textId="37949510" w:rsidR="00603DCB" w:rsidRPr="007A7B32" w:rsidRDefault="00603DCB" w:rsidP="00603DCB">
            <w:r w:rsidRPr="008C0F50">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5F65BA" w14:textId="5A2756E9"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CE6BC2" w14:textId="323E0927" w:rsidR="00603DCB" w:rsidRPr="007A7B32" w:rsidRDefault="00603DCB" w:rsidP="00603DCB">
            <w:pPr>
              <w:jc w:val="center"/>
            </w:pPr>
            <w:r w:rsidRPr="008C0F50">
              <w:t>Voter</w:t>
            </w:r>
          </w:p>
        </w:tc>
      </w:tr>
      <w:tr w:rsidR="00603DCB" w:rsidRPr="00522809" w14:paraId="1198F3D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BF8F7B" w14:textId="10F1F536" w:rsidR="00603DCB" w:rsidRPr="007A7B32" w:rsidRDefault="00603DCB" w:rsidP="00603DCB">
            <w:r w:rsidRPr="008C0F50">
              <w:t>YU, YU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5F04F02" w14:textId="2D58DC81" w:rsidR="00603DCB" w:rsidRPr="007A7B32" w:rsidRDefault="00603DCB" w:rsidP="00603DCB">
            <w:r w:rsidRPr="008C0F50">
              <w:t>Toshiba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13B3CD" w14:textId="45100A11"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1E5A286" w14:textId="135F19C7" w:rsidR="00603DCB" w:rsidRPr="007A7B32" w:rsidRDefault="00603DCB" w:rsidP="00603DCB">
            <w:pPr>
              <w:jc w:val="center"/>
            </w:pPr>
            <w:r w:rsidRPr="008C0F50">
              <w:t>Non-Voter</w:t>
            </w:r>
          </w:p>
        </w:tc>
      </w:tr>
      <w:tr w:rsidR="00603DCB" w:rsidRPr="00522809" w14:paraId="372074F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7F92B93" w14:textId="426C947A" w:rsidR="00603DCB" w:rsidRPr="007A7B32" w:rsidRDefault="00603DCB" w:rsidP="00603DCB">
            <w:r w:rsidRPr="008C0F50">
              <w:t xml:space="preserve">Yuan, </w:t>
            </w:r>
            <w:proofErr w:type="spellStart"/>
            <w:r w:rsidRPr="008C0F50">
              <w:t>Fangchao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D098928" w14:textId="5A88D41A"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DFACCE" w14:textId="4E3DC3BC"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F53C8C" w14:textId="328AD86B" w:rsidR="00603DCB" w:rsidRPr="007A7B32" w:rsidRDefault="00603DCB" w:rsidP="00603DCB">
            <w:pPr>
              <w:jc w:val="center"/>
            </w:pPr>
            <w:r w:rsidRPr="008C0F50">
              <w:t>Aspirant</w:t>
            </w:r>
          </w:p>
        </w:tc>
      </w:tr>
      <w:tr w:rsidR="00603DCB" w:rsidRPr="00522809" w14:paraId="6F153E7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3BF740" w14:textId="139D418A" w:rsidR="00603DCB" w:rsidRPr="007A7B32" w:rsidRDefault="00603DCB" w:rsidP="00603DCB">
            <w:r w:rsidRPr="008C0F50">
              <w:t xml:space="preserve">Yukawa, </w:t>
            </w:r>
            <w:proofErr w:type="spellStart"/>
            <w:r w:rsidRPr="008C0F50">
              <w:t>Mitsuyoshi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891FB9" w14:textId="12E7F53F" w:rsidR="00603DCB" w:rsidRPr="007A7B32" w:rsidRDefault="00603DCB" w:rsidP="00603DCB">
            <w:r w:rsidRPr="008C0F50">
              <w:t>Canon, Inc.</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92F55E" w14:textId="67B82882"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DBE60C" w14:textId="1EF6ED07" w:rsidR="00603DCB" w:rsidRPr="007A7B32" w:rsidRDefault="00603DCB" w:rsidP="00603DCB">
            <w:pPr>
              <w:jc w:val="center"/>
            </w:pPr>
            <w:r w:rsidRPr="008C0F50">
              <w:t>Aspirant</w:t>
            </w:r>
          </w:p>
        </w:tc>
      </w:tr>
      <w:tr w:rsidR="00603DCB" w:rsidRPr="00522809" w14:paraId="2BDE9D8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02DA9A" w14:textId="01EFEB4E" w:rsidR="00603DCB" w:rsidRPr="007A7B32" w:rsidRDefault="00603DCB" w:rsidP="00603DCB">
            <w:r w:rsidRPr="008C0F50">
              <w:t>Yun, Ji-</w:t>
            </w:r>
            <w:proofErr w:type="spellStart"/>
            <w:r w:rsidRPr="008C0F50">
              <w:t>Hoon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893DC1" w14:textId="6C22C6EE" w:rsidR="00603DCB" w:rsidRPr="007A7B32" w:rsidRDefault="00603DCB" w:rsidP="00603DCB">
            <w:proofErr w:type="spellStart"/>
            <w:r w:rsidRPr="008C0F50">
              <w:t>SeoulTech</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130009" w14:textId="0D369021"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F53AD4" w14:textId="0143E92E" w:rsidR="00603DCB" w:rsidRPr="007A7B32" w:rsidRDefault="00603DCB" w:rsidP="00603DCB">
            <w:pPr>
              <w:jc w:val="center"/>
            </w:pPr>
            <w:r w:rsidRPr="008C0F50">
              <w:t>Voter</w:t>
            </w:r>
          </w:p>
        </w:tc>
      </w:tr>
      <w:tr w:rsidR="00603DCB" w:rsidRPr="00522809" w14:paraId="3001A4F4"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3115E3" w14:textId="25553D1D" w:rsidR="00603DCB" w:rsidRPr="007A7B32" w:rsidRDefault="00603DCB" w:rsidP="00603DCB">
            <w:r w:rsidRPr="008C0F50">
              <w:t>Zaman, Malia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2195C8" w14:textId="52164C3D" w:rsidR="00603DCB" w:rsidRPr="007A7B32" w:rsidRDefault="00603DCB" w:rsidP="00603DCB">
            <w:r w:rsidRPr="008C0F50">
              <w:t>IEEE Standards Association (IEEE-SA)</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7BFE37" w14:textId="3C77A92C"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D42E50" w14:textId="55A1D972" w:rsidR="00603DCB" w:rsidRPr="007A7B32" w:rsidRDefault="00603DCB" w:rsidP="00603DCB">
            <w:pPr>
              <w:jc w:val="center"/>
            </w:pPr>
            <w:r w:rsidRPr="008C0F50">
              <w:t>Non-Voter</w:t>
            </w:r>
          </w:p>
        </w:tc>
      </w:tr>
      <w:tr w:rsidR="00603DCB" w:rsidRPr="00522809" w14:paraId="2E9DFE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80EFD4" w14:textId="3D1FC9CC" w:rsidR="00603DCB" w:rsidRPr="007A7B32" w:rsidRDefault="00603DCB" w:rsidP="00603DCB">
            <w:r w:rsidRPr="008C0F50">
              <w:t xml:space="preserve">ZEGRAR, Salah </w:t>
            </w:r>
            <w:proofErr w:type="spellStart"/>
            <w:r w:rsidRPr="008C0F50">
              <w:t>Eddine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B7D6C76" w14:textId="078D79B8" w:rsidR="00603DCB" w:rsidRPr="007A7B32" w:rsidRDefault="00603DCB" w:rsidP="00603DCB">
            <w:r w:rsidRPr="008C0F50">
              <w:t xml:space="preserve">Istanbul </w:t>
            </w:r>
            <w:proofErr w:type="spellStart"/>
            <w:r w:rsidRPr="008C0F50">
              <w:t>Medipol</w:t>
            </w:r>
            <w:proofErr w:type="spellEnd"/>
            <w:r w:rsidRPr="008C0F50">
              <w:t xml:space="preserve"> University; </w:t>
            </w:r>
            <w:proofErr w:type="spellStart"/>
            <w:r w:rsidRPr="008C0F50">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5B6B98A" w14:textId="59833CD1"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F8D8B2" w14:textId="1AC107E1" w:rsidR="00603DCB" w:rsidRPr="007A7B32" w:rsidRDefault="00603DCB" w:rsidP="00603DCB">
            <w:pPr>
              <w:jc w:val="center"/>
            </w:pPr>
            <w:r w:rsidRPr="008C0F50">
              <w:t>Potential Voter</w:t>
            </w:r>
          </w:p>
        </w:tc>
      </w:tr>
      <w:tr w:rsidR="00603DCB" w:rsidRPr="00522809" w14:paraId="6182FB4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8F59A4" w14:textId="7A57F011" w:rsidR="00603DCB" w:rsidRPr="007A7B32" w:rsidRDefault="00603DCB" w:rsidP="00603DCB">
            <w:r w:rsidRPr="008C0F50">
              <w:t>Zein, Nader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6ED287" w14:textId="1AA1B842" w:rsidR="00603DCB" w:rsidRPr="007A7B32" w:rsidRDefault="00603DCB" w:rsidP="00603DCB">
            <w:r w:rsidRPr="008C0F50">
              <w:t>NEC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08F58BC" w14:textId="49268E06"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4C2060" w14:textId="6723520C" w:rsidR="00603DCB" w:rsidRPr="007A7B32" w:rsidRDefault="00603DCB" w:rsidP="00603DCB">
            <w:pPr>
              <w:jc w:val="center"/>
            </w:pPr>
            <w:r w:rsidRPr="008C0F50">
              <w:t>Aspirant</w:t>
            </w:r>
          </w:p>
        </w:tc>
      </w:tr>
      <w:tr w:rsidR="00603DCB" w:rsidRPr="00522809" w14:paraId="582D9A26"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231266" w14:textId="510F7658" w:rsidR="00603DCB" w:rsidRPr="007A7B32" w:rsidRDefault="00603DCB" w:rsidP="00603DCB">
            <w:proofErr w:type="spellStart"/>
            <w:r w:rsidRPr="008C0F50">
              <w:t>Zeleznikar</w:t>
            </w:r>
            <w:proofErr w:type="spellEnd"/>
            <w:r w:rsidRPr="008C0F50">
              <w:t>, Alan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5E0BE" w14:textId="593BDB98" w:rsidR="00603DCB" w:rsidRPr="007A7B32" w:rsidRDefault="00603DCB" w:rsidP="00603DCB">
            <w:r w:rsidRPr="008C0F50">
              <w:t>CommScope</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0BC572" w14:textId="686436F3"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4A279F6" w14:textId="679CF539" w:rsidR="00603DCB" w:rsidRPr="007A7B32" w:rsidRDefault="00603DCB" w:rsidP="00603DCB">
            <w:pPr>
              <w:jc w:val="center"/>
            </w:pPr>
            <w:r w:rsidRPr="008C0F50">
              <w:t>Voter</w:t>
            </w:r>
          </w:p>
        </w:tc>
      </w:tr>
      <w:tr w:rsidR="00603DCB" w:rsidRPr="00522809" w14:paraId="3C2CA6E3"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DF317D" w14:textId="0B786999" w:rsidR="00603DCB" w:rsidRPr="007A7B32" w:rsidRDefault="00603DCB" w:rsidP="00603DCB">
            <w:r w:rsidRPr="008C0F50">
              <w:t xml:space="preserve">Zeng, </w:t>
            </w:r>
            <w:proofErr w:type="spellStart"/>
            <w:r w:rsidRPr="008C0F50">
              <w:t>Ruochen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7A6E17" w14:textId="2577B68D" w:rsidR="00603DCB" w:rsidRPr="007A7B32" w:rsidRDefault="00603DCB" w:rsidP="00603DCB">
            <w:r w:rsidRPr="008C0F50">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DE2E7E" w14:textId="7CA2F9E3"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AA4BD9" w14:textId="13598249" w:rsidR="00603DCB" w:rsidRPr="007A7B32" w:rsidRDefault="00603DCB" w:rsidP="00603DCB">
            <w:pPr>
              <w:jc w:val="center"/>
            </w:pPr>
            <w:r w:rsidRPr="008C0F50">
              <w:t>Potential Voter</w:t>
            </w:r>
          </w:p>
        </w:tc>
      </w:tr>
      <w:tr w:rsidR="00603DCB" w:rsidRPr="00522809" w14:paraId="74D5F29C"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7E6E44" w14:textId="6BE7F811" w:rsidR="00603DCB" w:rsidRPr="007A7B32" w:rsidRDefault="00603DCB" w:rsidP="00603DCB">
            <w:r w:rsidRPr="008C0F50">
              <w:t>Zeng, Yan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B592D1F" w14:textId="3D24A44E"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24F95E" w14:textId="41C00F31"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07F75C6" w14:textId="00138FE4" w:rsidR="00603DCB" w:rsidRPr="007A7B32" w:rsidRDefault="00603DCB" w:rsidP="00603DCB">
            <w:pPr>
              <w:jc w:val="center"/>
            </w:pPr>
            <w:r w:rsidRPr="008C0F50">
              <w:t>Potential Voter</w:t>
            </w:r>
          </w:p>
        </w:tc>
      </w:tr>
      <w:tr w:rsidR="00603DCB" w:rsidRPr="00522809" w14:paraId="26F56BE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36E7C1" w14:textId="0983BD14" w:rsidR="00603DCB" w:rsidRPr="007A7B32" w:rsidRDefault="00603DCB" w:rsidP="00603DCB">
            <w:r w:rsidRPr="008C0F50">
              <w:t xml:space="preserve">Zhang, </w:t>
            </w:r>
            <w:proofErr w:type="spellStart"/>
            <w:r w:rsidRPr="008C0F50">
              <w:t>Hongyuan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C65AF4E" w14:textId="1DF951EE" w:rsidR="00603DCB" w:rsidRPr="007A7B32" w:rsidRDefault="00603DCB" w:rsidP="00603DCB">
            <w:r w:rsidRPr="008C0F50">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4031528" w14:textId="00C8D84C"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4F86DC" w14:textId="341E8BCA" w:rsidR="00603DCB" w:rsidRPr="007A7B32" w:rsidRDefault="00603DCB" w:rsidP="00603DCB">
            <w:pPr>
              <w:jc w:val="center"/>
            </w:pPr>
            <w:r w:rsidRPr="008C0F50">
              <w:t>Voter</w:t>
            </w:r>
          </w:p>
        </w:tc>
      </w:tr>
      <w:tr w:rsidR="00603DCB" w:rsidRPr="00522809" w14:paraId="2481D3DA"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252E7A" w14:textId="12E5965C" w:rsidR="00603DCB" w:rsidRPr="007A7B32" w:rsidRDefault="00603DCB" w:rsidP="00603DCB">
            <w:r w:rsidRPr="008C0F50">
              <w:t>ZHANG, JIAYIN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D74C92C" w14:textId="0CC5FB77" w:rsidR="00603DCB" w:rsidRPr="007A7B32" w:rsidRDefault="00603DCB" w:rsidP="00603DCB">
            <w:r w:rsidRPr="008C0F50">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456886F" w14:textId="224CAA42" w:rsidR="00603DCB" w:rsidRPr="007A7B32" w:rsidRDefault="00603DCB" w:rsidP="00603DCB">
            <w:pPr>
              <w:jc w:val="center"/>
            </w:pPr>
            <w:r w:rsidRPr="008C0F50">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BCCFEE" w14:textId="722C73A3" w:rsidR="00603DCB" w:rsidRPr="007A7B32" w:rsidRDefault="00603DCB" w:rsidP="00603DCB">
            <w:pPr>
              <w:jc w:val="center"/>
            </w:pPr>
            <w:r w:rsidRPr="008C0F50">
              <w:t>Voter</w:t>
            </w:r>
          </w:p>
        </w:tc>
      </w:tr>
      <w:tr w:rsidR="00603DCB" w:rsidRPr="00522809" w14:paraId="6378DE6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F96C6A5" w14:textId="2E5D2B9D" w:rsidR="00603DCB" w:rsidRPr="007A7B32" w:rsidRDefault="00603DCB" w:rsidP="00603DCB">
            <w:r w:rsidRPr="008C0F50">
              <w:t>Zhang, John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4F799C" w14:textId="475EFDC7" w:rsidR="00603DCB" w:rsidRPr="007A7B32" w:rsidRDefault="00603DCB" w:rsidP="00603DCB">
            <w:proofErr w:type="spellStart"/>
            <w:r w:rsidRPr="008C0F50">
              <w:t>GuangDong</w:t>
            </w:r>
            <w:proofErr w:type="spellEnd"/>
            <w:r w:rsidRPr="008C0F50">
              <w:t xml:space="preserve"> OPPO Mobile Telecommunications Corp.,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F9556E" w14:textId="223A89AC" w:rsidR="00603DCB" w:rsidRPr="007A7B32" w:rsidRDefault="00603DCB" w:rsidP="00603DCB">
            <w:pPr>
              <w:jc w:val="center"/>
            </w:pPr>
            <w:r w:rsidRPr="008C0F50">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4F04D3" w14:textId="3AC03ED0" w:rsidR="00603DCB" w:rsidRPr="007A7B32" w:rsidRDefault="00603DCB" w:rsidP="00603DCB">
            <w:pPr>
              <w:jc w:val="center"/>
            </w:pPr>
            <w:r w:rsidRPr="008C0F50">
              <w:t>Non-Voter</w:t>
            </w:r>
          </w:p>
        </w:tc>
      </w:tr>
      <w:tr w:rsidR="00603DCB" w:rsidRPr="00522809" w14:paraId="69CE49FF"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40CAD4" w14:textId="37C10686" w:rsidR="00603DCB" w:rsidRPr="008C0F50" w:rsidRDefault="00603DCB" w:rsidP="00603DCB">
            <w:r w:rsidRPr="000D2A25">
              <w:t xml:space="preserve">Zhang, </w:t>
            </w:r>
            <w:proofErr w:type="spellStart"/>
            <w:r w:rsidRPr="000D2A25">
              <w:t>Meihong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B1DE29" w14:textId="032420F2" w:rsidR="00603DCB" w:rsidRPr="008C0F50" w:rsidRDefault="00603DCB" w:rsidP="00603DCB">
            <w:r w:rsidRPr="000D2A25">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4BF1C" w14:textId="1C10845C"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446472" w14:textId="40B289DA" w:rsidR="00603DCB" w:rsidRPr="008C0F50" w:rsidRDefault="00603DCB" w:rsidP="00603DCB">
            <w:pPr>
              <w:jc w:val="center"/>
            </w:pPr>
            <w:r w:rsidRPr="000D2A25">
              <w:t>Potential Voter</w:t>
            </w:r>
          </w:p>
        </w:tc>
      </w:tr>
      <w:tr w:rsidR="00603DCB" w:rsidRPr="00522809" w14:paraId="26DB1018"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D579C2" w14:textId="1C5F452B" w:rsidR="00603DCB" w:rsidRPr="008C0F50" w:rsidRDefault="00603DCB" w:rsidP="00603DCB">
            <w:r w:rsidRPr="000D2A25">
              <w:t xml:space="preserve">Zhang, </w:t>
            </w:r>
            <w:proofErr w:type="spellStart"/>
            <w:r w:rsidRPr="000D2A25">
              <w:t>Xingxin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ACF77F" w14:textId="0DED355A" w:rsidR="00603DCB" w:rsidRPr="008C0F50" w:rsidRDefault="00603DCB" w:rsidP="00603DCB">
            <w:r w:rsidRPr="000D2A25">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9F8BE5" w14:textId="6024700C" w:rsidR="00603DCB" w:rsidRPr="008C0F50" w:rsidRDefault="00603DCB" w:rsidP="00603DCB">
            <w:pPr>
              <w:jc w:val="center"/>
            </w:pPr>
            <w:r w:rsidRPr="000D2A25">
              <w:t>No</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C691FA" w14:textId="70EB5898" w:rsidR="00603DCB" w:rsidRPr="008C0F50" w:rsidRDefault="00603DCB" w:rsidP="00603DCB">
            <w:pPr>
              <w:jc w:val="center"/>
            </w:pPr>
            <w:r w:rsidRPr="000D2A25">
              <w:t>Non-Voter</w:t>
            </w:r>
          </w:p>
        </w:tc>
      </w:tr>
      <w:tr w:rsidR="00603DCB" w:rsidRPr="00522809" w14:paraId="68E205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C833173" w14:textId="0FB2B010" w:rsidR="00603DCB" w:rsidRPr="008C0F50" w:rsidRDefault="00603DCB" w:rsidP="00603DCB">
            <w:r w:rsidRPr="000D2A25">
              <w:t>Zhang, Yan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00CC3C0" w14:textId="55191E91" w:rsidR="00603DCB" w:rsidRPr="008C0F50" w:rsidRDefault="00603DCB" w:rsidP="00603DCB">
            <w:r w:rsidRPr="000D2A25">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4BE4E5B" w14:textId="3FB688D4"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0B5FA" w14:textId="58ABF2EC" w:rsidR="00603DCB" w:rsidRPr="008C0F50" w:rsidRDefault="00603DCB" w:rsidP="00603DCB">
            <w:pPr>
              <w:jc w:val="center"/>
            </w:pPr>
            <w:r w:rsidRPr="000D2A25">
              <w:t>Voter</w:t>
            </w:r>
          </w:p>
        </w:tc>
      </w:tr>
      <w:tr w:rsidR="00603DCB" w:rsidRPr="00522809" w14:paraId="5C9DE8CD"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AC6C516" w14:textId="579333A1" w:rsidR="00603DCB" w:rsidRPr="008C0F50" w:rsidRDefault="00603DCB" w:rsidP="00603DCB">
            <w:r w:rsidRPr="000D2A25">
              <w:t xml:space="preserve">Zheng, </w:t>
            </w:r>
            <w:proofErr w:type="spellStart"/>
            <w:r w:rsidRPr="000D2A25">
              <w:t>Xiayu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83B7F5" w14:textId="453096E8" w:rsidR="00603DCB" w:rsidRPr="008C0F50" w:rsidRDefault="00603DCB" w:rsidP="00603DCB">
            <w:r w:rsidRPr="000D2A25">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634F91D" w14:textId="741A1FF0"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9458F79" w14:textId="29483C57" w:rsidR="00603DCB" w:rsidRPr="008C0F50" w:rsidRDefault="00603DCB" w:rsidP="00603DCB">
            <w:pPr>
              <w:jc w:val="center"/>
            </w:pPr>
            <w:r w:rsidRPr="000D2A25">
              <w:t>Voter</w:t>
            </w:r>
          </w:p>
        </w:tc>
      </w:tr>
      <w:tr w:rsidR="00603DCB" w:rsidRPr="00522809" w14:paraId="40192841"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A2EF5A" w14:textId="533F9CB6" w:rsidR="00603DCB" w:rsidRPr="008C0F50" w:rsidRDefault="00603DCB" w:rsidP="00603DCB">
            <w:r w:rsidRPr="000D2A25">
              <w:t xml:space="preserve">Zhou, </w:t>
            </w:r>
            <w:proofErr w:type="spellStart"/>
            <w:r w:rsidRPr="000D2A25">
              <w:t>Yifan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C50DD0" w14:textId="4A6BDA6B" w:rsidR="00603DCB" w:rsidRPr="008C0F50" w:rsidRDefault="00603DCB" w:rsidP="00603DCB">
            <w:r w:rsidRPr="000D2A25">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AFAE4B" w14:textId="26A70EB8"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ABE42E6" w14:textId="71EC6622" w:rsidR="00603DCB" w:rsidRPr="008C0F50" w:rsidRDefault="00603DCB" w:rsidP="00603DCB">
            <w:pPr>
              <w:jc w:val="center"/>
            </w:pPr>
            <w:r w:rsidRPr="000D2A25">
              <w:t>Voter</w:t>
            </w:r>
          </w:p>
        </w:tc>
      </w:tr>
      <w:tr w:rsidR="00603DCB" w:rsidRPr="00522809" w14:paraId="13A58207"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725A64" w14:textId="15171686" w:rsidR="00603DCB" w:rsidRPr="008C0F50" w:rsidRDefault="00603DCB" w:rsidP="00603DCB">
            <w:r w:rsidRPr="000D2A25">
              <w:t>Zou, Tristan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026CAC" w14:textId="31C7C302" w:rsidR="00603DCB" w:rsidRPr="008C0F50" w:rsidRDefault="00603DCB" w:rsidP="00603DCB">
            <w:r w:rsidRPr="000D2A25">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60FBAC1" w14:textId="579103A2"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7C67C3" w14:textId="71454ADF" w:rsidR="00603DCB" w:rsidRPr="008C0F50" w:rsidRDefault="00603DCB" w:rsidP="00603DCB">
            <w:pPr>
              <w:jc w:val="center"/>
            </w:pPr>
            <w:r w:rsidRPr="000D2A25">
              <w:t>Potential Voter</w:t>
            </w:r>
          </w:p>
        </w:tc>
      </w:tr>
      <w:tr w:rsidR="00603DCB" w:rsidRPr="00522809" w14:paraId="088E7D25" w14:textId="77777777" w:rsidTr="008159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4C3FAB" w14:textId="0A5631DE" w:rsidR="00603DCB" w:rsidRPr="008C0F50" w:rsidRDefault="00603DCB" w:rsidP="00603DCB">
            <w:proofErr w:type="spellStart"/>
            <w:r w:rsidRPr="000D2A25">
              <w:t>Zuo</w:t>
            </w:r>
            <w:proofErr w:type="spellEnd"/>
            <w:r w:rsidRPr="000D2A25">
              <w:t>, Xin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334595" w14:textId="27C3D802" w:rsidR="00603DCB" w:rsidRPr="008C0F50" w:rsidRDefault="00603DCB" w:rsidP="00603DCB">
            <w:r w:rsidRPr="000D2A25">
              <w:t>Tencent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014364" w14:textId="1F428DB6" w:rsidR="00603DCB" w:rsidRPr="008C0F50" w:rsidRDefault="00603DCB" w:rsidP="00603DCB">
            <w:pPr>
              <w:jc w:val="center"/>
            </w:pPr>
            <w:r w:rsidRPr="000D2A25">
              <w:t>Yes</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831A22" w14:textId="57432F72" w:rsidR="00603DCB" w:rsidRPr="008C0F50" w:rsidRDefault="00603DCB" w:rsidP="00603DCB">
            <w:pPr>
              <w:jc w:val="center"/>
            </w:pPr>
            <w:r w:rsidRPr="000D2A25">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27"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28"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29"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6F734642" w:rsidR="00687005" w:rsidRDefault="00687005">
            <w:r>
              <w:t>Stephen McCann</w:t>
            </w:r>
            <w:r>
              <w:br/>
              <w:t>(</w:t>
            </w:r>
            <w:r w:rsidR="00941F14">
              <w:t>Huawei Technology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77777777" w:rsidR="00687005" w:rsidRDefault="00687005">
            <w:r>
              <w:t>+44 1753 667099</w:t>
            </w:r>
            <w:r>
              <w:br/>
            </w:r>
            <w:hyperlink r:id="rId30" w:history="1">
              <w:r>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31"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32"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33"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34"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35"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36"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37"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58"/>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2473E98C" w14:textId="77777777" w:rsidTr="00687005">
        <w:trPr>
          <w:trHeight w:val="1095"/>
          <w:tblCellSpacing w:w="15" w:type="dxa"/>
        </w:trPr>
        <w:tc>
          <w:tcPr>
            <w:tcW w:w="1004" w:type="pct"/>
            <w:vAlign w:val="center"/>
            <w:hideMark/>
          </w:tcPr>
          <w:p w14:paraId="317091FF" w14:textId="77777777" w:rsidR="00687005" w:rsidRDefault="00687005">
            <w:r>
              <w:t xml:space="preserve">Osama </w:t>
            </w:r>
            <w:proofErr w:type="spellStart"/>
            <w:r>
              <w:t>Aboul-Magd</w:t>
            </w:r>
            <w:proofErr w:type="spellEnd"/>
            <w:r>
              <w:br/>
              <w:t>(Huawei)</w:t>
            </w:r>
          </w:p>
        </w:tc>
        <w:tc>
          <w:tcPr>
            <w:tcW w:w="2194" w:type="pct"/>
            <w:vAlign w:val="center"/>
            <w:hideMark/>
          </w:tcPr>
          <w:p w14:paraId="469DAA5E" w14:textId="77777777" w:rsidR="00687005" w:rsidRDefault="00687005">
            <w:proofErr w:type="spellStart"/>
            <w:r>
              <w:t>TGax</w:t>
            </w:r>
            <w:proofErr w:type="spellEnd"/>
            <w:r>
              <w:t xml:space="preserve"> Chair</w:t>
            </w:r>
            <w:r>
              <w:br/>
              <w:t>High Efficiency WLAN</w:t>
            </w:r>
          </w:p>
        </w:tc>
        <w:tc>
          <w:tcPr>
            <w:tcW w:w="1739" w:type="pct"/>
            <w:vAlign w:val="center"/>
            <w:hideMark/>
          </w:tcPr>
          <w:p w14:paraId="299DC3F9" w14:textId="77777777" w:rsidR="00687005" w:rsidRDefault="00687005">
            <w:r>
              <w:t>+1 (613) 287-1405</w:t>
            </w:r>
            <w:r>
              <w:br/>
            </w:r>
            <w:hyperlink r:id="rId38" w:history="1">
              <w:r>
                <w:rPr>
                  <w:rStyle w:val="Hyperlink"/>
                  <w:lang w:val="en-CA"/>
                </w:rPr>
                <w:t>osama.aboulmagd@huawei.com</w:t>
              </w:r>
            </w:hyperlink>
          </w:p>
        </w:tc>
      </w:tr>
      <w:tr w:rsidR="00687005" w14:paraId="54BC2D68" w14:textId="77777777" w:rsidTr="00687005">
        <w:trPr>
          <w:tblCellSpacing w:w="15" w:type="dxa"/>
        </w:trPr>
        <w:tc>
          <w:tcPr>
            <w:tcW w:w="1004" w:type="pct"/>
            <w:vAlign w:val="center"/>
            <w:hideMark/>
          </w:tcPr>
          <w:p w14:paraId="00618E36" w14:textId="77777777" w:rsidR="00687005" w:rsidRDefault="00687005">
            <w:r>
              <w:lastRenderedPageBreak/>
              <w:t>Edward Au (Huawei)</w:t>
            </w:r>
          </w:p>
        </w:tc>
        <w:tc>
          <w:tcPr>
            <w:tcW w:w="2194" w:type="pct"/>
            <w:vAlign w:val="center"/>
            <w:hideMark/>
          </w:tcPr>
          <w:p w14:paraId="399951CF" w14:textId="77777777" w:rsidR="00687005" w:rsidRDefault="00687005">
            <w:proofErr w:type="spellStart"/>
            <w:r>
              <w:t>TGay</w:t>
            </w:r>
            <w:proofErr w:type="spellEnd"/>
            <w:r>
              <w:t xml:space="preserve"> Chair</w:t>
            </w:r>
            <w:r>
              <w:br/>
              <w:t>Next Generation 60 GHz (NG60)</w:t>
            </w:r>
          </w:p>
        </w:tc>
        <w:tc>
          <w:tcPr>
            <w:tcW w:w="1739" w:type="pct"/>
            <w:vAlign w:val="center"/>
            <w:hideMark/>
          </w:tcPr>
          <w:p w14:paraId="49E441C6" w14:textId="77777777" w:rsidR="00687005" w:rsidRDefault="00687005">
            <w:r>
              <w:t xml:space="preserve">+1 773 782 6875 </w:t>
            </w:r>
            <w:r>
              <w:br/>
            </w:r>
            <w:hyperlink r:id="rId39" w:history="1">
              <w:r>
                <w:rPr>
                  <w:rStyle w:val="Hyperlink"/>
                </w:rPr>
                <w:t>edwardau@marvell.com</w:t>
              </w:r>
            </w:hyperlink>
            <w:r>
              <w:t xml:space="preserve"> </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40" w:history="1">
              <w:r>
                <w:rPr>
                  <w:rStyle w:val="Hyperlink"/>
                </w:rPr>
                <w:t>jonathan.segev@intel.com</w:t>
              </w:r>
            </w:hyperlink>
          </w:p>
        </w:tc>
      </w:tr>
      <w:tr w:rsidR="00687005" w14:paraId="6944CB61" w14:textId="77777777" w:rsidTr="00687005">
        <w:trPr>
          <w:tblCellSpacing w:w="15" w:type="dxa"/>
        </w:trPr>
        <w:tc>
          <w:tcPr>
            <w:tcW w:w="1004" w:type="pct"/>
            <w:vAlign w:val="center"/>
            <w:hideMark/>
          </w:tcPr>
          <w:p w14:paraId="6E4BBDA5" w14:textId="77777777" w:rsidR="00687005" w:rsidRDefault="00687005">
            <w:proofErr w:type="spellStart"/>
            <w:r>
              <w:t>Minyoung</w:t>
            </w:r>
            <w:proofErr w:type="spellEnd"/>
            <w:r>
              <w:t xml:space="preserve"> Park (Intel Corporation)</w:t>
            </w:r>
          </w:p>
        </w:tc>
        <w:tc>
          <w:tcPr>
            <w:tcW w:w="2194" w:type="pct"/>
            <w:vAlign w:val="center"/>
            <w:hideMark/>
          </w:tcPr>
          <w:p w14:paraId="6AB7519C" w14:textId="77777777" w:rsidR="00687005" w:rsidRDefault="00687005">
            <w:proofErr w:type="spellStart"/>
            <w:r>
              <w:t>TGba</w:t>
            </w:r>
            <w:proofErr w:type="spellEnd"/>
            <w:r>
              <w:t xml:space="preserve"> Chair</w:t>
            </w:r>
            <w:r>
              <w:br/>
              <w:t>Wake-up Radio (WUR)</w:t>
            </w:r>
          </w:p>
        </w:tc>
        <w:tc>
          <w:tcPr>
            <w:tcW w:w="1739" w:type="pct"/>
            <w:vAlign w:val="center"/>
            <w:hideMark/>
          </w:tcPr>
          <w:p w14:paraId="15C2B274" w14:textId="77777777" w:rsidR="00687005" w:rsidRDefault="00BA1FAA">
            <w:hyperlink r:id="rId41" w:history="1">
              <w:r w:rsidR="00687005">
                <w:rPr>
                  <w:rStyle w:val="Hyperlink"/>
                </w:rPr>
                <w:t>mpark.ieee@gmail.com</w:t>
              </w:r>
            </w:hyperlink>
            <w:r w:rsidR="00687005">
              <w:t xml:space="preserve"> </w:t>
            </w:r>
          </w:p>
        </w:tc>
      </w:tr>
      <w:tr w:rsidR="00687005" w14:paraId="10D74A8A" w14:textId="77777777" w:rsidTr="00687005">
        <w:trPr>
          <w:tblCellSpacing w:w="15" w:type="dxa"/>
        </w:trPr>
        <w:tc>
          <w:tcPr>
            <w:tcW w:w="1004"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42"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BA1FAA" w:rsidP="00687005">
            <w:hyperlink r:id="rId43"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BA1FAA" w:rsidP="00687005">
            <w:hyperlink r:id="rId44"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687005" w14:paraId="518175AA" w14:textId="77777777" w:rsidTr="00687005">
        <w:trPr>
          <w:tblCellSpacing w:w="15" w:type="dxa"/>
        </w:trPr>
        <w:tc>
          <w:tcPr>
            <w:tcW w:w="1004" w:type="pct"/>
            <w:vAlign w:val="center"/>
            <w:hideMark/>
          </w:tcPr>
          <w:p w14:paraId="4AE56E63" w14:textId="77777777" w:rsidR="00687005" w:rsidRDefault="00687005">
            <w:r>
              <w:t>Dorothy V. Stanley</w:t>
            </w:r>
            <w:r>
              <w:br/>
              <w:t>(HPE)</w:t>
            </w:r>
          </w:p>
        </w:tc>
        <w:tc>
          <w:tcPr>
            <w:tcW w:w="2194" w:type="pct"/>
            <w:vAlign w:val="center"/>
            <w:hideMark/>
          </w:tcPr>
          <w:p w14:paraId="5EC8AC9F" w14:textId="77777777" w:rsidR="00687005" w:rsidRDefault="00687005">
            <w:proofErr w:type="spellStart"/>
            <w:r>
              <w:t>TGmd</w:t>
            </w:r>
            <w:proofErr w:type="spellEnd"/>
            <w:r>
              <w:t xml:space="preserve"> Chair</w:t>
            </w:r>
            <w:r>
              <w:br/>
              <w:t>802.11 revision project - P802.11REVmd</w:t>
            </w:r>
          </w:p>
        </w:tc>
        <w:tc>
          <w:tcPr>
            <w:tcW w:w="1739" w:type="pct"/>
            <w:vAlign w:val="center"/>
            <w:hideMark/>
          </w:tcPr>
          <w:p w14:paraId="539335BD" w14:textId="77777777" w:rsidR="00687005" w:rsidRDefault="00687005">
            <w:r>
              <w:t xml:space="preserve">+1( 630) 363-1389 </w:t>
            </w:r>
            <w:r>
              <w:br/>
            </w:r>
            <w:hyperlink r:id="rId45" w:history="1">
              <w:r>
                <w:rPr>
                  <w:rStyle w:val="Hyperlink"/>
                </w:rPr>
                <w:t>dorothy.stanley@hpe.com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r w:rsidR="00687005" w14:paraId="6AC2311F" w14:textId="77777777" w:rsidTr="00687005">
        <w:trPr>
          <w:tblCellSpacing w:w="15" w:type="dxa"/>
        </w:trPr>
        <w:tc>
          <w:tcPr>
            <w:tcW w:w="1004" w:type="pct"/>
            <w:vAlign w:val="center"/>
            <w:hideMark/>
          </w:tcPr>
          <w:p w14:paraId="05C24A48" w14:textId="09A85F7C" w:rsidR="00687005" w:rsidRDefault="003F2F60">
            <w:r w:rsidRPr="003F2F60">
              <w:t>Tony Xiao Han</w:t>
            </w:r>
          </w:p>
          <w:p w14:paraId="1B63DBC9" w14:textId="047C7533" w:rsidR="003F2F60" w:rsidRDefault="003F2F60">
            <w:r>
              <w:t>(Huawei)</w:t>
            </w:r>
          </w:p>
          <w:p w14:paraId="5029B8C8" w14:textId="73830E23" w:rsidR="003F2F60" w:rsidRDefault="003F2F60"/>
        </w:tc>
        <w:tc>
          <w:tcPr>
            <w:tcW w:w="2213" w:type="pct"/>
            <w:vAlign w:val="center"/>
            <w:hideMark/>
          </w:tcPr>
          <w:p w14:paraId="6BA2B475" w14:textId="394FB649" w:rsidR="00687005" w:rsidRDefault="003F2F60">
            <w:r>
              <w:t xml:space="preserve">SENS (Sensing) </w:t>
            </w:r>
            <w:r w:rsidR="00CA32B7">
              <w:t>SG</w:t>
            </w:r>
          </w:p>
        </w:tc>
        <w:tc>
          <w:tcPr>
            <w:tcW w:w="1720" w:type="pct"/>
            <w:vAlign w:val="center"/>
            <w:hideMark/>
          </w:tcPr>
          <w:p w14:paraId="5BF1EA9B" w14:textId="5EA1A24D" w:rsidR="00687005" w:rsidRDefault="00BA1FAA">
            <w:hyperlink r:id="rId46" w:history="1">
              <w:r w:rsidR="001C2478" w:rsidRPr="00F106F8">
                <w:rPr>
                  <w:rStyle w:val="Hyperlink"/>
                </w:rPr>
                <w:t>tony.hanxiao@huawei.com</w:t>
              </w:r>
            </w:hyperlink>
            <w:r w:rsidR="001C2478">
              <w:t xml:space="preserve"> </w:t>
            </w:r>
          </w:p>
        </w:tc>
      </w:tr>
      <w:tr w:rsidR="00CA32B7" w14:paraId="477A19D3" w14:textId="77777777" w:rsidTr="00687005">
        <w:trPr>
          <w:tblCellSpacing w:w="15" w:type="dxa"/>
        </w:trPr>
        <w:tc>
          <w:tcPr>
            <w:tcW w:w="1004" w:type="pct"/>
            <w:vAlign w:val="center"/>
          </w:tcPr>
          <w:p w14:paraId="2CC5A34E" w14:textId="67B93CBE" w:rsidR="00CA32B7" w:rsidRPr="003F2F60" w:rsidRDefault="00CA32B7">
            <w:r>
              <w:t>Carol Ansley</w:t>
            </w:r>
          </w:p>
        </w:tc>
        <w:tc>
          <w:tcPr>
            <w:tcW w:w="2213" w:type="pct"/>
            <w:vAlign w:val="center"/>
          </w:tcPr>
          <w:p w14:paraId="3516B0FE" w14:textId="764513A2" w:rsidR="00CA32B7" w:rsidRDefault="00CA32B7">
            <w:r w:rsidRPr="00CA32B7">
              <w:t xml:space="preserve">RCM (Random and Changing MAC address) </w:t>
            </w:r>
            <w:r>
              <w:t>SG</w:t>
            </w:r>
          </w:p>
        </w:tc>
        <w:tc>
          <w:tcPr>
            <w:tcW w:w="1720" w:type="pct"/>
            <w:vAlign w:val="center"/>
          </w:tcPr>
          <w:p w14:paraId="4290C8F4" w14:textId="4DD31E0D" w:rsidR="00CA32B7" w:rsidRDefault="00BA1FAA">
            <w:hyperlink r:id="rId47" w:history="1">
              <w:r w:rsidR="001C2478" w:rsidRPr="00F106F8">
                <w:rPr>
                  <w:rStyle w:val="Hyperlink"/>
                </w:rPr>
                <w:t>carol@ansley.com</w:t>
              </w:r>
            </w:hyperlink>
            <w:r w:rsidR="001C2478">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BA1FAA" w:rsidP="003F2F60">
            <w:hyperlink r:id="rId48"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755D1E8D" w:rsidR="00B4148C" w:rsidRPr="00687005" w:rsidRDefault="00B4148C" w:rsidP="00687005">
      <w:pPr>
        <w:rPr>
          <w:b/>
        </w:rPr>
      </w:pPr>
      <w:r w:rsidRPr="00687005">
        <w:rPr>
          <w:b/>
        </w:rPr>
        <w:t>Liaison Officials to non IEEE-802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49"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50" w:history="1">
              <w:r>
                <w:rPr>
                  <w:rStyle w:val="Hyperlink"/>
                </w:rPr>
                <w:t>isherlock@ieee.org</w:t>
              </w:r>
            </w:hyperlink>
          </w:p>
        </w:tc>
      </w:tr>
      <w:tr w:rsidR="009F126D" w14:paraId="664EECDF" w14:textId="77777777" w:rsidTr="00687005">
        <w:trPr>
          <w:tblCellSpacing w:w="15" w:type="dxa"/>
        </w:trPr>
        <w:tc>
          <w:tcPr>
            <w:tcW w:w="1004" w:type="pct"/>
            <w:vAlign w:val="center"/>
          </w:tcPr>
          <w:p w14:paraId="6732852D" w14:textId="77777777" w:rsidR="009F126D" w:rsidRDefault="009F126D">
            <w:r>
              <w:t>John Kenney</w:t>
            </w:r>
          </w:p>
          <w:p w14:paraId="1ED0F815" w14:textId="6D82EFAF" w:rsidR="00B7416F" w:rsidRDefault="00B7416F">
            <w:r>
              <w:t>(Toyota)</w:t>
            </w:r>
          </w:p>
        </w:tc>
        <w:tc>
          <w:tcPr>
            <w:tcW w:w="2213" w:type="pct"/>
            <w:vAlign w:val="center"/>
          </w:tcPr>
          <w:p w14:paraId="51CA12D2" w14:textId="6A543863" w:rsidR="009F126D" w:rsidRDefault="009F126D">
            <w:r>
              <w:t>Liaison to IEEE 1609</w:t>
            </w:r>
          </w:p>
        </w:tc>
        <w:tc>
          <w:tcPr>
            <w:tcW w:w="1720" w:type="pct"/>
            <w:vAlign w:val="center"/>
          </w:tcPr>
          <w:p w14:paraId="5040F048" w14:textId="6870F097" w:rsidR="009F126D" w:rsidRDefault="00BA1FAA">
            <w:hyperlink r:id="rId51" w:history="1">
              <w:r w:rsidR="002B31A1" w:rsidRPr="003B4608">
                <w:rPr>
                  <w:rStyle w:val="Hyperlink"/>
                </w:rPr>
                <w:t>jkenney@us.toyota-itc.com</w:t>
              </w:r>
            </w:hyperlink>
            <w:r w:rsidR="002B31A1">
              <w:t xml:space="preserve"> </w:t>
            </w:r>
          </w:p>
        </w:tc>
      </w:tr>
    </w:tbl>
    <w:p w14:paraId="052887D1" w14:textId="77777777" w:rsidR="00687005" w:rsidRDefault="00687005" w:rsidP="00687005">
      <w:pPr>
        <w:rPr>
          <w:b/>
        </w:rPr>
      </w:pPr>
    </w:p>
    <w:p w14:paraId="0FDE62D1" w14:textId="5D78FA55" w:rsidR="00B4148C" w:rsidRPr="00687005" w:rsidRDefault="00B4148C" w:rsidP="00687005">
      <w:pPr>
        <w:rPr>
          <w:b/>
        </w:rPr>
      </w:pPr>
      <w:r w:rsidRPr="00687005">
        <w:rPr>
          <w:b/>
        </w:rPr>
        <w:t>Liaison Officials to IEEE-802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7"/>
        <w:gridCol w:w="4199"/>
        <w:gridCol w:w="3278"/>
      </w:tblGrid>
      <w:tr w:rsidR="00687005" w14:paraId="51B14D38" w14:textId="77777777" w:rsidTr="00CA32B7">
        <w:trPr>
          <w:tblCellSpacing w:w="15" w:type="dxa"/>
        </w:trPr>
        <w:tc>
          <w:tcPr>
            <w:tcW w:w="0" w:type="auto"/>
            <w:vAlign w:val="center"/>
            <w:hideMark/>
          </w:tcPr>
          <w:p w14:paraId="47090A5B" w14:textId="77777777" w:rsidR="00687005" w:rsidRDefault="00687005">
            <w:r>
              <w:lastRenderedPageBreak/>
              <w:t>Name (Affiliation)</w:t>
            </w:r>
          </w:p>
        </w:tc>
        <w:tc>
          <w:tcPr>
            <w:tcW w:w="2191" w:type="pct"/>
            <w:vAlign w:val="center"/>
            <w:hideMark/>
          </w:tcPr>
          <w:p w14:paraId="40DF0FFD" w14:textId="77777777" w:rsidR="00687005" w:rsidRDefault="00687005">
            <w:r>
              <w:t>Position</w:t>
            </w:r>
          </w:p>
        </w:tc>
        <w:tc>
          <w:tcPr>
            <w:tcW w:w="1699" w:type="pct"/>
            <w:vAlign w:val="center"/>
            <w:hideMark/>
          </w:tcPr>
          <w:p w14:paraId="487528F6" w14:textId="77777777" w:rsidR="00687005" w:rsidRDefault="00687005">
            <w:r>
              <w:t>Contact Details</w:t>
            </w:r>
          </w:p>
        </w:tc>
      </w:tr>
      <w:tr w:rsidR="00687005" w14:paraId="343CB25F" w14:textId="77777777" w:rsidTr="00CA32B7">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91" w:type="pct"/>
            <w:vAlign w:val="center"/>
            <w:hideMark/>
          </w:tcPr>
          <w:p w14:paraId="7A6A62B5" w14:textId="77777777" w:rsidR="00687005" w:rsidRDefault="00687005">
            <w:r>
              <w:t>Liaison to IEEE 802.18</w:t>
            </w:r>
          </w:p>
        </w:tc>
        <w:tc>
          <w:tcPr>
            <w:tcW w:w="1699" w:type="pct"/>
            <w:vAlign w:val="center"/>
            <w:hideMark/>
          </w:tcPr>
          <w:p w14:paraId="5E59C08C" w14:textId="77777777" w:rsidR="00687005" w:rsidRDefault="00687005">
            <w:r>
              <w:t>+1 (509) 891-3281</w:t>
            </w:r>
            <w:r>
              <w:br/>
            </w:r>
            <w:hyperlink r:id="rId52" w:history="1">
              <w:r>
                <w:rPr>
                  <w:rStyle w:val="Hyperlink"/>
                </w:rPr>
                <w:t>jay.holcomb@itron.com</w:t>
              </w:r>
            </w:hyperlink>
          </w:p>
        </w:tc>
      </w:tr>
      <w:tr w:rsidR="00687005" w14:paraId="397E91AC" w14:textId="77777777" w:rsidTr="00CA32B7">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91" w:type="pct"/>
            <w:vAlign w:val="center"/>
            <w:hideMark/>
          </w:tcPr>
          <w:p w14:paraId="3D1D0B64" w14:textId="77777777" w:rsidR="00687005" w:rsidRDefault="00687005">
            <w:r>
              <w:t>Liaison to IEEE 802.19</w:t>
            </w:r>
          </w:p>
        </w:tc>
        <w:tc>
          <w:tcPr>
            <w:tcW w:w="1699" w:type="pct"/>
            <w:vAlign w:val="center"/>
            <w:hideMark/>
          </w:tcPr>
          <w:p w14:paraId="1E4ADFF6" w14:textId="77777777" w:rsidR="00687005" w:rsidRDefault="00BA1FAA">
            <w:hyperlink r:id="rId53" w:tgtFrame="_blank" w:history="1">
              <w:r w:rsidR="00687005">
                <w:rPr>
                  <w:rStyle w:val="Hyperlink"/>
                </w:rPr>
                <w:t>tbaykas@ieee.org</w:t>
              </w:r>
            </w:hyperlink>
            <w:r w:rsidR="00687005">
              <w:t xml:space="preserve"> </w:t>
            </w:r>
          </w:p>
        </w:tc>
      </w:tr>
      <w:tr w:rsidR="00687005" w14:paraId="2D5ABFA2" w14:textId="77777777" w:rsidTr="00CA32B7">
        <w:trPr>
          <w:tblCellSpacing w:w="15" w:type="dxa"/>
        </w:trPr>
        <w:tc>
          <w:tcPr>
            <w:tcW w:w="0" w:type="auto"/>
            <w:vAlign w:val="center"/>
            <w:hideMark/>
          </w:tcPr>
          <w:p w14:paraId="758B1AA3" w14:textId="77777777" w:rsidR="00687005" w:rsidRDefault="00687005">
            <w:r>
              <w:t>Tim Godfrey</w:t>
            </w:r>
            <w:r>
              <w:br/>
              <w:t>(Electric Power Research Institute)</w:t>
            </w:r>
          </w:p>
        </w:tc>
        <w:tc>
          <w:tcPr>
            <w:tcW w:w="2191" w:type="pct"/>
            <w:vAlign w:val="center"/>
            <w:hideMark/>
          </w:tcPr>
          <w:p w14:paraId="7489C8F0" w14:textId="77777777" w:rsidR="00687005" w:rsidRDefault="00687005">
            <w:r>
              <w:t>Liaison to IEEE 802.24</w:t>
            </w:r>
          </w:p>
        </w:tc>
        <w:tc>
          <w:tcPr>
            <w:tcW w:w="1699" w:type="pct"/>
            <w:vAlign w:val="center"/>
            <w:hideMark/>
          </w:tcPr>
          <w:p w14:paraId="64EE846A" w14:textId="77777777" w:rsidR="00687005" w:rsidRDefault="00687005">
            <w:r>
              <w:t>+1 (650) 855-8584 (office)</w:t>
            </w:r>
            <w:r>
              <w:br/>
            </w:r>
            <w:hyperlink r:id="rId54" w:history="1">
              <w:r>
                <w:rPr>
                  <w:rStyle w:val="Hyperlink"/>
                </w:rPr>
                <w:t>tim.godfrey@ieee.org</w:t>
              </w:r>
            </w:hyperlink>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154E69">
        <w:trPr>
          <w:trHeight w:val="255"/>
          <w:jc w:val="center"/>
        </w:trPr>
        <w:tc>
          <w:tcPr>
            <w:tcW w:w="1575" w:type="dxa"/>
            <w:shd w:val="clear" w:color="auto" w:fill="000000"/>
            <w:noWrap/>
            <w:vAlign w:val="bottom"/>
          </w:tcPr>
          <w:p w14:paraId="0367B863" w14:textId="77777777" w:rsidR="00582AC6" w:rsidRPr="004C4960" w:rsidRDefault="00582AC6" w:rsidP="006326E5">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4C4960" w:rsidRDefault="00582AC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bottom"/>
          </w:tcPr>
          <w:p w14:paraId="0F1E3BDC" w14:textId="26299CC6" w:rsidR="00582AC6" w:rsidRPr="004C4960" w:rsidRDefault="007B4BA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5A138D">
              <w:rPr>
                <w:rFonts w:ascii="Arial" w:eastAsia="Batang" w:hAnsi="Arial" w:cs="Arial"/>
                <w:sz w:val="20"/>
                <w:lang w:eastAsia="ja-JP"/>
              </w:rPr>
              <w:t>1705</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1F43EC">
        <w:trPr>
          <w:trHeight w:val="255"/>
          <w:jc w:val="center"/>
        </w:trPr>
        <w:tc>
          <w:tcPr>
            <w:tcW w:w="1575" w:type="dxa"/>
            <w:shd w:val="clear" w:color="auto" w:fill="00FFFF"/>
            <w:noWrap/>
            <w:vAlign w:val="bottom"/>
          </w:tcPr>
          <w:p w14:paraId="5D1767D3" w14:textId="233A600C" w:rsidR="00E06875" w:rsidRPr="004C4960" w:rsidRDefault="00E06875" w:rsidP="006326E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4C4960" w:rsidRDefault="00E06875"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B5FABFF" w14:textId="6D56322F" w:rsidR="00E06875" w:rsidRPr="004C4960" w:rsidRDefault="001005CD"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676EA8" w:rsidRPr="004C4960" w14:paraId="76D6CB27" w14:textId="77777777" w:rsidTr="00154E69">
        <w:trPr>
          <w:trHeight w:val="270"/>
          <w:jc w:val="center"/>
        </w:trPr>
        <w:tc>
          <w:tcPr>
            <w:tcW w:w="1575" w:type="dxa"/>
            <w:shd w:val="clear" w:color="auto" w:fill="92D050"/>
            <w:noWrap/>
            <w:vAlign w:val="bottom"/>
          </w:tcPr>
          <w:p w14:paraId="550A87A3" w14:textId="77777777" w:rsidR="00676EA8" w:rsidRPr="004C4960" w:rsidRDefault="00F875D7"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w:t>
            </w:r>
            <w:r w:rsidR="00202E78" w:rsidRPr="004C4960">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4C4960" w:rsidRDefault="00D92275"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676EA8" w:rsidRPr="004C4960">
              <w:rPr>
                <w:rFonts w:ascii="Arial" w:eastAsia="Batang" w:hAnsi="Arial" w:cs="Arial"/>
                <w:color w:val="808080"/>
                <w:sz w:val="20"/>
                <w:lang w:eastAsia="ja-JP"/>
              </w:rPr>
              <w:t>G</w:t>
            </w:r>
          </w:p>
        </w:tc>
        <w:tc>
          <w:tcPr>
            <w:tcW w:w="1757" w:type="dxa"/>
            <w:noWrap/>
            <w:vAlign w:val="bottom"/>
          </w:tcPr>
          <w:p w14:paraId="469C5788" w14:textId="69422837" w:rsidR="00676EA8"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0047F6" w:rsidRPr="004C4960">
              <w:rPr>
                <w:rFonts w:ascii="Arial" w:eastAsia="Batang" w:hAnsi="Arial" w:cs="Arial"/>
                <w:sz w:val="20"/>
                <w:lang w:eastAsia="ja-JP"/>
              </w:rPr>
              <w:t>1</w:t>
            </w:r>
            <w:r w:rsidR="00C83DA4">
              <w:rPr>
                <w:rFonts w:ascii="Arial" w:eastAsia="Batang" w:hAnsi="Arial" w:cs="Arial"/>
                <w:sz w:val="20"/>
                <w:lang w:eastAsia="ja-JP"/>
              </w:rPr>
              <w:t>785</w:t>
            </w:r>
            <w:r w:rsidR="00D432BC" w:rsidRPr="004C4960">
              <w:rPr>
                <w:rFonts w:ascii="Arial" w:eastAsia="Batang" w:hAnsi="Arial" w:cs="Arial"/>
                <w:sz w:val="20"/>
                <w:lang w:eastAsia="ja-JP"/>
              </w:rPr>
              <w:t>r0</w:t>
            </w:r>
          </w:p>
        </w:tc>
      </w:tr>
      <w:tr w:rsidR="008E76BC" w:rsidRPr="004C4960" w14:paraId="6CDCE24D" w14:textId="77777777" w:rsidTr="00154E69">
        <w:trPr>
          <w:trHeight w:val="270"/>
          <w:jc w:val="center"/>
        </w:trPr>
        <w:tc>
          <w:tcPr>
            <w:tcW w:w="1575" w:type="dxa"/>
            <w:shd w:val="clear" w:color="auto" w:fill="FABF8F"/>
            <w:noWrap/>
            <w:vAlign w:val="bottom"/>
          </w:tcPr>
          <w:p w14:paraId="293C93B3" w14:textId="77777777" w:rsidR="008E76BC" w:rsidRPr="004C4960" w:rsidRDefault="001B2411"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w:t>
            </w:r>
            <w:r w:rsidR="00202E78" w:rsidRPr="004C4960">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1950491" w14:textId="5AEA73E4" w:rsidR="008E76BC"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C83DA4">
              <w:rPr>
                <w:rFonts w:ascii="Arial" w:eastAsia="Batang" w:hAnsi="Arial" w:cs="Arial"/>
                <w:sz w:val="20"/>
                <w:lang w:eastAsia="ja-JP"/>
              </w:rPr>
              <w:t>790</w:t>
            </w:r>
            <w:r w:rsidR="00787AB3" w:rsidRPr="004C4960">
              <w:rPr>
                <w:rFonts w:ascii="Arial" w:eastAsia="Batang" w:hAnsi="Arial" w:cs="Arial"/>
                <w:sz w:val="20"/>
                <w:lang w:eastAsia="ja-JP"/>
              </w:rPr>
              <w:t>r</w:t>
            </w:r>
            <w:r w:rsidR="00065A38" w:rsidRPr="004C4960">
              <w:rPr>
                <w:rFonts w:ascii="Arial" w:eastAsia="Batang" w:hAnsi="Arial" w:cs="Arial"/>
                <w:sz w:val="20"/>
                <w:lang w:eastAsia="ja-JP"/>
              </w:rPr>
              <w:t>0</w:t>
            </w:r>
          </w:p>
        </w:tc>
      </w:tr>
      <w:tr w:rsidR="00CF3884" w:rsidRPr="004C4960" w14:paraId="6D4B3025" w14:textId="77777777" w:rsidTr="00154E69">
        <w:trPr>
          <w:trHeight w:val="270"/>
          <w:jc w:val="center"/>
        </w:trPr>
        <w:tc>
          <w:tcPr>
            <w:tcW w:w="1575" w:type="dxa"/>
            <w:shd w:val="clear" w:color="auto" w:fill="FFFF00"/>
            <w:noWrap/>
            <w:vAlign w:val="bottom"/>
          </w:tcPr>
          <w:p w14:paraId="70E28394" w14:textId="77777777" w:rsidR="00CF3884" w:rsidRPr="004C4960" w:rsidRDefault="00202E78"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7E9BED8" w14:textId="59E4D1C3" w:rsidR="00CF3884"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C83DA4">
              <w:rPr>
                <w:rFonts w:ascii="Arial" w:eastAsia="Batang" w:hAnsi="Arial" w:cs="Arial"/>
                <w:sz w:val="20"/>
                <w:lang w:eastAsia="ja-JP"/>
              </w:rPr>
              <w:t>774</w:t>
            </w:r>
            <w:r w:rsidR="00787AB3" w:rsidRPr="004C4960">
              <w:rPr>
                <w:rFonts w:ascii="Arial" w:eastAsia="Batang" w:hAnsi="Arial" w:cs="Arial"/>
                <w:sz w:val="20"/>
                <w:lang w:eastAsia="ja-JP"/>
              </w:rPr>
              <w:t>r</w:t>
            </w:r>
            <w:r w:rsidR="00DF5ABB" w:rsidRPr="004C4960">
              <w:rPr>
                <w:rFonts w:ascii="Arial" w:eastAsia="Batang" w:hAnsi="Arial" w:cs="Arial"/>
                <w:sz w:val="20"/>
                <w:lang w:eastAsia="ja-JP"/>
              </w:rPr>
              <w:t>0</w:t>
            </w:r>
          </w:p>
        </w:tc>
      </w:tr>
      <w:tr w:rsidR="00202E78" w:rsidRPr="004C4960" w14:paraId="03BE3F38" w14:textId="77777777" w:rsidTr="002B0E3B">
        <w:trPr>
          <w:trHeight w:val="270"/>
          <w:jc w:val="center"/>
        </w:trPr>
        <w:tc>
          <w:tcPr>
            <w:tcW w:w="1575" w:type="dxa"/>
            <w:shd w:val="clear" w:color="auto" w:fill="0070C0"/>
            <w:noWrap/>
            <w:vAlign w:val="bottom"/>
          </w:tcPr>
          <w:p w14:paraId="7882E6CF" w14:textId="3F0BECB9" w:rsidR="00202E78" w:rsidRPr="004C4960" w:rsidRDefault="00646B9D" w:rsidP="007D0FD8">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4C4960" w:rsidRDefault="00154E69"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2E340F" w:rsidRPr="004C4960">
              <w:rPr>
                <w:rFonts w:ascii="Arial" w:eastAsia="Batang" w:hAnsi="Arial" w:cs="Arial"/>
                <w:color w:val="808080"/>
                <w:sz w:val="20"/>
                <w:lang w:eastAsia="ja-JP"/>
              </w:rPr>
              <w:t>G</w:t>
            </w:r>
          </w:p>
        </w:tc>
        <w:tc>
          <w:tcPr>
            <w:tcW w:w="1757" w:type="dxa"/>
            <w:noWrap/>
            <w:vAlign w:val="bottom"/>
          </w:tcPr>
          <w:p w14:paraId="611BD4C4" w14:textId="276007FE" w:rsidR="00202E78" w:rsidRPr="004C4960" w:rsidRDefault="00782980" w:rsidP="007D0FD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C83DA4">
              <w:rPr>
                <w:rFonts w:ascii="Arial" w:eastAsia="Batang" w:hAnsi="Arial" w:cs="Arial"/>
                <w:sz w:val="20"/>
                <w:lang w:eastAsia="ja-JP"/>
              </w:rPr>
              <w:t>779</w:t>
            </w:r>
            <w:r w:rsidR="00787AB3" w:rsidRPr="004C4960">
              <w:rPr>
                <w:rFonts w:ascii="Arial" w:eastAsia="Batang" w:hAnsi="Arial" w:cs="Arial"/>
                <w:sz w:val="20"/>
                <w:lang w:eastAsia="ja-JP"/>
              </w:rPr>
              <w:t>r</w:t>
            </w:r>
            <w:r w:rsidR="00B01555" w:rsidRPr="004C4960">
              <w:rPr>
                <w:rFonts w:ascii="Arial" w:eastAsia="Batang" w:hAnsi="Arial" w:cs="Arial"/>
                <w:sz w:val="20"/>
                <w:lang w:eastAsia="ja-JP"/>
              </w:rPr>
              <w:t>0</w:t>
            </w:r>
          </w:p>
        </w:tc>
      </w:tr>
      <w:tr w:rsidR="00D432BC" w:rsidRPr="004C4960" w14:paraId="33C56DFC" w14:textId="77777777" w:rsidTr="00703250">
        <w:trPr>
          <w:trHeight w:val="270"/>
          <w:jc w:val="center"/>
        </w:trPr>
        <w:tc>
          <w:tcPr>
            <w:tcW w:w="1575" w:type="dxa"/>
            <w:shd w:val="clear" w:color="auto" w:fill="E36C0A" w:themeFill="accent6" w:themeFillShade="BF"/>
            <w:noWrap/>
            <w:vAlign w:val="bottom"/>
          </w:tcPr>
          <w:p w14:paraId="48428D6B" w14:textId="4BA5FF0E" w:rsidR="00D432BC" w:rsidRPr="004C4960" w:rsidRDefault="00D432BC" w:rsidP="007D0FD8">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bottom"/>
          </w:tcPr>
          <w:p w14:paraId="3C380D2D" w14:textId="236E0FC0" w:rsidR="00D432BC" w:rsidRPr="004C4960" w:rsidRDefault="00D432BC"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D5E3FE1" w14:textId="31A3D67E" w:rsidR="00D432BC" w:rsidRPr="004C4960" w:rsidRDefault="00782980" w:rsidP="007D0FD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C0520F">
              <w:rPr>
                <w:rFonts w:ascii="Arial" w:eastAsia="Batang" w:hAnsi="Arial" w:cs="Arial"/>
                <w:sz w:val="20"/>
                <w:lang w:eastAsia="ja-JP"/>
              </w:rPr>
              <w:t>811</w:t>
            </w:r>
            <w:r w:rsidR="00D432BC" w:rsidRPr="004C4960">
              <w:rPr>
                <w:rFonts w:ascii="Arial" w:eastAsia="Batang" w:hAnsi="Arial" w:cs="Arial"/>
                <w:sz w:val="20"/>
                <w:lang w:eastAsia="ja-JP"/>
              </w:rPr>
              <w:t>r</w:t>
            </w:r>
            <w:r w:rsidR="00065A38" w:rsidRPr="004C4960">
              <w:rPr>
                <w:rFonts w:ascii="Arial" w:eastAsia="Batang" w:hAnsi="Arial" w:cs="Arial"/>
                <w:sz w:val="20"/>
                <w:lang w:eastAsia="ja-JP"/>
              </w:rPr>
              <w:t>0</w:t>
            </w:r>
          </w:p>
        </w:tc>
      </w:tr>
      <w:tr w:rsidR="001A56FD" w:rsidRPr="004C4960" w14:paraId="232A5000" w14:textId="77777777" w:rsidTr="00154E69">
        <w:trPr>
          <w:trHeight w:val="270"/>
          <w:jc w:val="center"/>
        </w:trPr>
        <w:tc>
          <w:tcPr>
            <w:tcW w:w="1575" w:type="dxa"/>
            <w:shd w:val="clear" w:color="auto" w:fill="FFFF66"/>
            <w:noWrap/>
            <w:vAlign w:val="bottom"/>
          </w:tcPr>
          <w:p w14:paraId="05610059" w14:textId="26B229AF" w:rsidR="001A56FD" w:rsidRPr="004C4960" w:rsidRDefault="00065A38"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bottom"/>
          </w:tcPr>
          <w:p w14:paraId="75571CB0" w14:textId="5351D270" w:rsidR="001A56FD" w:rsidRPr="004C4960" w:rsidRDefault="00CC4DDD"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9F47B48" w14:textId="7E5463A4" w:rsidR="001A56FD" w:rsidRPr="004C4960" w:rsidRDefault="0031295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Pr="004C4960">
              <w:rPr>
                <w:rFonts w:ascii="Arial" w:eastAsia="Batang" w:hAnsi="Arial" w:cs="Arial"/>
                <w:sz w:val="20"/>
                <w:lang w:eastAsia="ja-JP"/>
              </w:rPr>
              <w:t>1</w:t>
            </w:r>
            <w:r w:rsidR="001005CD">
              <w:rPr>
                <w:rFonts w:ascii="Arial" w:eastAsia="Batang" w:hAnsi="Arial" w:cs="Arial"/>
                <w:sz w:val="20"/>
                <w:lang w:eastAsia="ja-JP"/>
              </w:rPr>
              <w:t>xxx</w:t>
            </w:r>
            <w:r w:rsidR="00787AB3" w:rsidRPr="004C4960">
              <w:rPr>
                <w:rFonts w:ascii="Arial" w:eastAsia="Batang" w:hAnsi="Arial" w:cs="Arial"/>
                <w:sz w:val="20"/>
                <w:lang w:eastAsia="ja-JP"/>
              </w:rPr>
              <w:t>r</w:t>
            </w:r>
            <w:r w:rsidR="004E340B" w:rsidRPr="004C4960">
              <w:rPr>
                <w:rFonts w:ascii="Arial" w:eastAsia="Batang" w:hAnsi="Arial" w:cs="Arial"/>
                <w:sz w:val="20"/>
                <w:lang w:eastAsia="ja-JP"/>
              </w:rPr>
              <w:t>0</w:t>
            </w:r>
          </w:p>
        </w:tc>
      </w:tr>
      <w:tr w:rsidR="00326288" w:rsidRPr="004C4960" w14:paraId="1B850320" w14:textId="77777777" w:rsidTr="004E340B">
        <w:trPr>
          <w:trHeight w:val="270"/>
          <w:jc w:val="center"/>
        </w:trPr>
        <w:tc>
          <w:tcPr>
            <w:tcW w:w="1575" w:type="dxa"/>
            <w:shd w:val="clear" w:color="auto" w:fill="002060"/>
            <w:noWrap/>
            <w:vAlign w:val="bottom"/>
          </w:tcPr>
          <w:p w14:paraId="294BD77C" w14:textId="69CE7B92" w:rsidR="00326288" w:rsidRPr="004C4960" w:rsidRDefault="00CC4DDD" w:rsidP="006326E5">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bottom"/>
          </w:tcPr>
          <w:p w14:paraId="5D966E76" w14:textId="63F12761" w:rsidR="00326288"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6F188A78" w14:textId="62A5A535" w:rsidR="00326288" w:rsidRPr="004C4960" w:rsidRDefault="00782980" w:rsidP="006326E5">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1005CD">
              <w:rPr>
                <w:rFonts w:ascii="Arial" w:eastAsia="Batang" w:hAnsi="Arial" w:cs="Arial"/>
                <w:sz w:val="20"/>
                <w:lang w:eastAsia="ja-JP"/>
              </w:rPr>
              <w:t>775</w:t>
            </w:r>
            <w:r w:rsidR="00E877DD" w:rsidRPr="004C4960">
              <w:rPr>
                <w:rFonts w:ascii="Arial" w:eastAsia="Batang" w:hAnsi="Arial" w:cs="Arial"/>
                <w:sz w:val="20"/>
                <w:lang w:eastAsia="ja-JP"/>
              </w:rPr>
              <w:t>r</w:t>
            </w:r>
            <w:r w:rsidR="004C4960">
              <w:rPr>
                <w:rFonts w:ascii="Arial" w:eastAsia="Batang" w:hAnsi="Arial" w:cs="Arial"/>
                <w:sz w:val="20"/>
                <w:lang w:eastAsia="ja-JP"/>
              </w:rPr>
              <w:t>1</w:t>
            </w:r>
          </w:p>
        </w:tc>
      </w:tr>
      <w:tr w:rsidR="00D82863" w:rsidRPr="004C4960" w14:paraId="7A0B343E" w14:textId="77777777" w:rsidTr="004E340B">
        <w:trPr>
          <w:trHeight w:val="270"/>
          <w:jc w:val="center"/>
        </w:trPr>
        <w:tc>
          <w:tcPr>
            <w:tcW w:w="1575" w:type="dxa"/>
            <w:shd w:val="clear" w:color="auto" w:fill="FF0000"/>
            <w:noWrap/>
            <w:vAlign w:val="bottom"/>
          </w:tcPr>
          <w:p w14:paraId="59817DE1" w14:textId="7A264009" w:rsidR="00D82863" w:rsidRPr="004C4960" w:rsidRDefault="00D82863" w:rsidP="006326E5">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bottom"/>
          </w:tcPr>
          <w:p w14:paraId="57C70FB5" w14:textId="72A60D3A" w:rsidR="00D82863" w:rsidRPr="004C4960" w:rsidRDefault="00D82863"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0AB26CF9" w14:textId="4267D532" w:rsidR="00D82863" w:rsidRPr="004C4960" w:rsidRDefault="00126765" w:rsidP="006326E5">
            <w:pPr>
              <w:jc w:val="center"/>
              <w:rPr>
                <w:rFonts w:ascii="Arial" w:eastAsia="Batang" w:hAnsi="Arial" w:cs="Arial"/>
                <w:sz w:val="20"/>
                <w:lang w:eastAsia="ja-JP"/>
              </w:rPr>
            </w:pPr>
            <w:r w:rsidRPr="004C4960">
              <w:rPr>
                <w:rFonts w:ascii="Arial" w:eastAsia="Batang" w:hAnsi="Arial" w:cs="Arial"/>
                <w:sz w:val="20"/>
                <w:lang w:eastAsia="ja-JP"/>
              </w:rPr>
              <w:t>20</w:t>
            </w:r>
            <w:r w:rsidR="00D82863" w:rsidRPr="004C4960">
              <w:rPr>
                <w:rFonts w:ascii="Arial" w:eastAsia="Batang" w:hAnsi="Arial" w:cs="Arial"/>
                <w:sz w:val="20"/>
                <w:lang w:eastAsia="ja-JP"/>
              </w:rPr>
              <w:t>-</w:t>
            </w:r>
            <w:r w:rsidR="00387469">
              <w:rPr>
                <w:rFonts w:ascii="Arial" w:eastAsia="Batang" w:hAnsi="Arial" w:cs="Arial"/>
                <w:sz w:val="20"/>
                <w:lang w:eastAsia="ja-JP"/>
              </w:rPr>
              <w:t>1</w:t>
            </w:r>
            <w:r w:rsidR="001005CD">
              <w:rPr>
                <w:rFonts w:ascii="Arial" w:eastAsia="Batang" w:hAnsi="Arial" w:cs="Arial"/>
                <w:sz w:val="20"/>
                <w:lang w:eastAsia="ja-JP"/>
              </w:rPr>
              <w:t>xxx</w:t>
            </w:r>
            <w:r w:rsidR="00D82863" w:rsidRPr="004C4960">
              <w:rPr>
                <w:rFonts w:ascii="Arial" w:eastAsia="Batang" w:hAnsi="Arial" w:cs="Arial"/>
                <w:sz w:val="20"/>
                <w:lang w:eastAsia="ja-JP"/>
              </w:rPr>
              <w:t>r</w:t>
            </w:r>
            <w:r w:rsidR="001005CD">
              <w:rPr>
                <w:rFonts w:ascii="Arial" w:eastAsia="Batang" w:hAnsi="Arial" w:cs="Arial"/>
                <w:sz w:val="20"/>
                <w:lang w:eastAsia="ja-JP"/>
              </w:rPr>
              <w:t>0</w:t>
            </w:r>
          </w:p>
        </w:tc>
      </w:tr>
      <w:tr w:rsidR="001005CD" w:rsidRPr="004C4960" w14:paraId="4D886524" w14:textId="77777777" w:rsidTr="001005CD">
        <w:trPr>
          <w:trHeight w:val="270"/>
          <w:jc w:val="center"/>
        </w:trPr>
        <w:tc>
          <w:tcPr>
            <w:tcW w:w="1575" w:type="dxa"/>
            <w:shd w:val="clear" w:color="auto" w:fill="E5DFEC" w:themeFill="accent4" w:themeFillTint="33"/>
            <w:noWrap/>
            <w:vAlign w:val="bottom"/>
          </w:tcPr>
          <w:p w14:paraId="7393302D" w14:textId="54187DD6" w:rsidR="001005CD" w:rsidRPr="004C4960" w:rsidRDefault="001005CD" w:rsidP="006326E5">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bottom"/>
          </w:tcPr>
          <w:p w14:paraId="70AC2D0D" w14:textId="04C83F12" w:rsidR="001005CD" w:rsidRPr="004C4960" w:rsidRDefault="001005CD"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1849427D" w14:textId="3E192390" w:rsidR="001005CD" w:rsidRPr="004C4960" w:rsidRDefault="001005CD" w:rsidP="006326E5">
            <w:pPr>
              <w:jc w:val="center"/>
              <w:rPr>
                <w:rFonts w:ascii="Arial" w:eastAsia="Batang" w:hAnsi="Arial" w:cs="Arial"/>
                <w:sz w:val="20"/>
                <w:lang w:eastAsia="ja-JP"/>
              </w:rPr>
            </w:pPr>
            <w:r>
              <w:rPr>
                <w:rFonts w:ascii="Arial" w:eastAsia="Batang" w:hAnsi="Arial" w:cs="Arial"/>
                <w:sz w:val="20"/>
                <w:lang w:eastAsia="ja-JP"/>
              </w:rPr>
              <w:t>20-1834r0</w:t>
            </w:r>
          </w:p>
        </w:tc>
      </w:tr>
      <w:tr w:rsidR="002E340F" w:rsidRPr="004C4960" w14:paraId="3A837FA6" w14:textId="77777777" w:rsidTr="00154E69">
        <w:trPr>
          <w:trHeight w:val="270"/>
          <w:jc w:val="center"/>
        </w:trPr>
        <w:tc>
          <w:tcPr>
            <w:tcW w:w="1575" w:type="dxa"/>
            <w:shd w:val="clear" w:color="auto" w:fill="92D050"/>
            <w:noWrap/>
            <w:vAlign w:val="bottom"/>
          </w:tcPr>
          <w:p w14:paraId="79E38964" w14:textId="657415CC" w:rsidR="002E340F" w:rsidRPr="004C4960" w:rsidRDefault="002E340F" w:rsidP="006326E5">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4C4960" w:rsidRDefault="002E340F"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7EFFE866" w14:textId="4B9662FA" w:rsidR="002E340F" w:rsidRPr="004C4960" w:rsidRDefault="007B4BA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C83DA4">
              <w:rPr>
                <w:rFonts w:ascii="Arial" w:eastAsia="Batang" w:hAnsi="Arial" w:cs="Arial"/>
                <w:sz w:val="20"/>
                <w:lang w:eastAsia="ja-JP"/>
              </w:rPr>
              <w:t>xxx</w:t>
            </w:r>
            <w:r w:rsidR="002E340F" w:rsidRPr="004C4960">
              <w:rPr>
                <w:rFonts w:ascii="Arial" w:eastAsia="Batang" w:hAnsi="Arial" w:cs="Arial"/>
                <w:sz w:val="20"/>
                <w:lang w:eastAsia="ja-JP"/>
              </w:rPr>
              <w:t>r</w:t>
            </w:r>
            <w:r w:rsidR="00C83DA4">
              <w:rPr>
                <w:rFonts w:ascii="Arial" w:eastAsia="Batang" w:hAnsi="Arial" w:cs="Arial"/>
                <w:sz w:val="20"/>
                <w:lang w:eastAsia="ja-JP"/>
              </w:rPr>
              <w:t>0</w:t>
            </w:r>
          </w:p>
        </w:tc>
      </w:tr>
      <w:tr w:rsidR="00154E69" w:rsidRPr="004C4960" w14:paraId="5E1A3454" w14:textId="77777777" w:rsidTr="002B0E3B">
        <w:trPr>
          <w:trHeight w:val="270"/>
          <w:jc w:val="center"/>
        </w:trPr>
        <w:tc>
          <w:tcPr>
            <w:tcW w:w="1575" w:type="dxa"/>
            <w:shd w:val="clear" w:color="auto" w:fill="FFC000"/>
            <w:noWrap/>
            <w:vAlign w:val="bottom"/>
          </w:tcPr>
          <w:p w14:paraId="5CA1C0FB" w14:textId="458BB959" w:rsidR="00154E69" w:rsidRPr="004C4960" w:rsidRDefault="001F43EC" w:rsidP="006326E5">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4C4960" w:rsidRDefault="001F43E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631CACB3" w14:textId="774F3C87" w:rsidR="00154E69"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w:t>
            </w:r>
            <w:r w:rsidR="00C83DA4">
              <w:rPr>
                <w:rFonts w:ascii="Arial" w:eastAsia="Batang" w:hAnsi="Arial" w:cs="Arial"/>
                <w:sz w:val="20"/>
                <w:lang w:eastAsia="ja-JP"/>
              </w:rPr>
              <w:t>898</w:t>
            </w:r>
            <w:r w:rsidR="001F43EC" w:rsidRPr="004C4960">
              <w:rPr>
                <w:rFonts w:ascii="Arial" w:eastAsia="Batang" w:hAnsi="Arial" w:cs="Arial"/>
                <w:sz w:val="20"/>
                <w:lang w:eastAsia="ja-JP"/>
              </w:rPr>
              <w:t>r0</w:t>
            </w:r>
          </w:p>
        </w:tc>
      </w:tr>
      <w:tr w:rsidR="00727409" w:rsidRPr="004C4960" w14:paraId="12AA5E38" w14:textId="77777777" w:rsidTr="00727409">
        <w:trPr>
          <w:trHeight w:val="270"/>
          <w:jc w:val="center"/>
        </w:trPr>
        <w:tc>
          <w:tcPr>
            <w:tcW w:w="1575" w:type="dxa"/>
            <w:shd w:val="clear" w:color="auto" w:fill="00B050"/>
            <w:noWrap/>
            <w:vAlign w:val="bottom"/>
          </w:tcPr>
          <w:p w14:paraId="5A17487D" w14:textId="289FC33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bottom"/>
          </w:tcPr>
          <w:p w14:paraId="4A44D899" w14:textId="6B228AB8" w:rsidR="00727409"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4E3642B8" w14:textId="7F408F22" w:rsidR="00727409" w:rsidRPr="004C4960" w:rsidRDefault="005A138D" w:rsidP="00202E78">
            <w:pPr>
              <w:jc w:val="center"/>
              <w:rPr>
                <w:rFonts w:ascii="Arial" w:eastAsia="Batang" w:hAnsi="Arial" w:cs="Arial"/>
                <w:sz w:val="20"/>
                <w:lang w:eastAsia="ja-JP"/>
              </w:rPr>
            </w:pPr>
            <w:r>
              <w:rPr>
                <w:rFonts w:ascii="Arial" w:eastAsia="Batang" w:hAnsi="Arial" w:cs="Arial"/>
                <w:sz w:val="20"/>
                <w:lang w:eastAsia="ja-JP"/>
              </w:rPr>
              <w:t>20-1</w:t>
            </w:r>
            <w:r w:rsidR="001005CD">
              <w:rPr>
                <w:rFonts w:ascii="Arial" w:eastAsia="Batang" w:hAnsi="Arial" w:cs="Arial"/>
                <w:sz w:val="20"/>
                <w:lang w:eastAsia="ja-JP"/>
              </w:rPr>
              <w:t>762</w:t>
            </w:r>
            <w:r>
              <w:rPr>
                <w:rFonts w:ascii="Arial" w:eastAsia="Batang" w:hAnsi="Arial" w:cs="Arial"/>
                <w:sz w:val="20"/>
                <w:lang w:eastAsia="ja-JP"/>
              </w:rPr>
              <w:t>r0</w:t>
            </w:r>
          </w:p>
        </w:tc>
      </w:tr>
      <w:tr w:rsidR="00727409" w:rsidRPr="004C4960" w14:paraId="52D0F666" w14:textId="77777777" w:rsidTr="00727409">
        <w:trPr>
          <w:trHeight w:val="270"/>
          <w:jc w:val="center"/>
        </w:trPr>
        <w:tc>
          <w:tcPr>
            <w:tcW w:w="1575" w:type="dxa"/>
            <w:shd w:val="clear" w:color="auto" w:fill="00B0F0"/>
            <w:noWrap/>
            <w:vAlign w:val="bottom"/>
          </w:tcPr>
          <w:p w14:paraId="598953A7" w14:textId="58D04DE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bottom"/>
          </w:tcPr>
          <w:p w14:paraId="045B0CAE" w14:textId="18EC01FB" w:rsidR="00727409" w:rsidRPr="004C4960" w:rsidRDefault="00727409"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34022EFA" w14:textId="307AB07F" w:rsidR="00727409"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0047F6" w:rsidRPr="004C4960">
              <w:rPr>
                <w:rFonts w:ascii="Arial" w:eastAsia="Batang" w:hAnsi="Arial" w:cs="Arial"/>
                <w:sz w:val="20"/>
                <w:lang w:eastAsia="ja-JP"/>
              </w:rPr>
              <w:t>1</w:t>
            </w:r>
            <w:r w:rsidR="00C83DA4">
              <w:rPr>
                <w:rFonts w:ascii="Arial" w:eastAsia="Batang" w:hAnsi="Arial" w:cs="Arial"/>
                <w:sz w:val="20"/>
                <w:lang w:eastAsia="ja-JP"/>
              </w:rPr>
              <w:t>894</w:t>
            </w:r>
            <w:r w:rsidR="00727409" w:rsidRPr="004C4960">
              <w:rPr>
                <w:rFonts w:ascii="Arial" w:eastAsia="Batang" w:hAnsi="Arial" w:cs="Arial"/>
                <w:sz w:val="20"/>
                <w:lang w:eastAsia="ja-JP"/>
              </w:rPr>
              <w:t>r</w:t>
            </w:r>
            <w:r w:rsidR="00CC4DDD" w:rsidRPr="004C4960">
              <w:rPr>
                <w:rFonts w:ascii="Arial" w:eastAsia="Batang" w:hAnsi="Arial" w:cs="Arial"/>
                <w:sz w:val="20"/>
                <w:lang w:eastAsia="ja-JP"/>
              </w:rPr>
              <w:t>0</w:t>
            </w:r>
          </w:p>
        </w:tc>
      </w:tr>
      <w:tr w:rsidR="00727409" w:rsidRPr="004C4960" w14:paraId="397F8142" w14:textId="77777777" w:rsidTr="001005CD">
        <w:trPr>
          <w:trHeight w:val="270"/>
          <w:jc w:val="center"/>
        </w:trPr>
        <w:tc>
          <w:tcPr>
            <w:tcW w:w="1575" w:type="dxa"/>
            <w:shd w:val="clear" w:color="auto" w:fill="92D050"/>
            <w:noWrap/>
            <w:vAlign w:val="bottom"/>
          </w:tcPr>
          <w:p w14:paraId="56CF5D35" w14:textId="1864E856" w:rsidR="00727409" w:rsidRPr="004C4960" w:rsidRDefault="00065A38" w:rsidP="006326E5">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bottom"/>
          </w:tcPr>
          <w:p w14:paraId="6C37A7A6" w14:textId="71ADF17B" w:rsidR="00727409" w:rsidRPr="004C4960" w:rsidRDefault="00D432B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2E276CA3" w14:textId="44F6E96E" w:rsidR="00727409" w:rsidRPr="004C4960" w:rsidRDefault="004C4960" w:rsidP="00202E78">
            <w:pPr>
              <w:jc w:val="center"/>
              <w:rPr>
                <w:rFonts w:ascii="Arial" w:eastAsia="Batang" w:hAnsi="Arial" w:cs="Arial"/>
                <w:sz w:val="20"/>
                <w:lang w:eastAsia="ja-JP"/>
              </w:rPr>
            </w:pPr>
            <w:r>
              <w:rPr>
                <w:rFonts w:ascii="Arial" w:eastAsia="Batang" w:hAnsi="Arial" w:cs="Arial"/>
                <w:sz w:val="20"/>
                <w:lang w:eastAsia="ja-JP"/>
              </w:rPr>
              <w:t>20-</w:t>
            </w:r>
            <w:r w:rsidR="00411AA1">
              <w:rPr>
                <w:rFonts w:ascii="Arial" w:eastAsia="Batang" w:hAnsi="Arial" w:cs="Arial"/>
                <w:sz w:val="20"/>
                <w:lang w:eastAsia="ja-JP"/>
              </w:rPr>
              <w:t>1</w:t>
            </w:r>
            <w:r w:rsidR="00C83DA4">
              <w:rPr>
                <w:rFonts w:ascii="Arial" w:eastAsia="Batang" w:hAnsi="Arial" w:cs="Arial"/>
                <w:sz w:val="20"/>
                <w:lang w:eastAsia="ja-JP"/>
              </w:rPr>
              <w:t>760</w:t>
            </w:r>
            <w:r>
              <w:rPr>
                <w:rFonts w:ascii="Arial" w:eastAsia="Batang" w:hAnsi="Arial" w:cs="Arial"/>
                <w:sz w:val="20"/>
                <w:lang w:eastAsia="ja-JP"/>
              </w:rPr>
              <w:t>r0</w:t>
            </w:r>
          </w:p>
        </w:tc>
      </w:tr>
      <w:tr w:rsidR="00D432BC" w:rsidRPr="004C4960" w14:paraId="5A9DE29C" w14:textId="77777777" w:rsidTr="00556703">
        <w:trPr>
          <w:trHeight w:val="270"/>
          <w:jc w:val="center"/>
        </w:trPr>
        <w:tc>
          <w:tcPr>
            <w:tcW w:w="1575" w:type="dxa"/>
            <w:shd w:val="clear" w:color="auto" w:fill="FFFF00"/>
            <w:noWrap/>
            <w:vAlign w:val="bottom"/>
          </w:tcPr>
          <w:p w14:paraId="688F12F7" w14:textId="7FCEB5EA" w:rsidR="00D432BC" w:rsidRPr="004C4960" w:rsidRDefault="00D432BC" w:rsidP="006326E5">
            <w:pPr>
              <w:jc w:val="center"/>
              <w:rPr>
                <w:rFonts w:ascii="Arial" w:eastAsia="Batang" w:hAnsi="Arial" w:cs="Arial"/>
                <w:sz w:val="20"/>
                <w:lang w:eastAsia="ja-JP"/>
              </w:rPr>
            </w:pPr>
            <w:r w:rsidRPr="004C4960">
              <w:rPr>
                <w:rFonts w:ascii="Arial" w:eastAsia="Batang" w:hAnsi="Arial" w:cs="Arial"/>
                <w:sz w:val="20"/>
                <w:lang w:eastAsia="ja-JP"/>
              </w:rPr>
              <w:t>R</w:t>
            </w:r>
            <w:r w:rsidR="00D82863" w:rsidRPr="004C4960">
              <w:rPr>
                <w:rFonts w:ascii="Arial" w:eastAsia="Batang" w:hAnsi="Arial" w:cs="Arial"/>
                <w:sz w:val="20"/>
                <w:lang w:eastAsia="ja-JP"/>
              </w:rPr>
              <w:t>CM</w:t>
            </w:r>
          </w:p>
        </w:tc>
        <w:tc>
          <w:tcPr>
            <w:tcW w:w="1559" w:type="dxa"/>
            <w:shd w:val="clear" w:color="auto" w:fill="C0C0C0"/>
            <w:noWrap/>
            <w:vAlign w:val="bottom"/>
          </w:tcPr>
          <w:p w14:paraId="53D77ECC" w14:textId="690B20B6" w:rsidR="00D432BC" w:rsidRPr="004C4960" w:rsidRDefault="000047F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SG</w:t>
            </w:r>
          </w:p>
        </w:tc>
        <w:tc>
          <w:tcPr>
            <w:tcW w:w="1757" w:type="dxa"/>
            <w:noWrap/>
            <w:vAlign w:val="bottom"/>
          </w:tcPr>
          <w:p w14:paraId="0D2835A0" w14:textId="5F1F066A" w:rsidR="00D432BC"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C83DA4">
              <w:rPr>
                <w:rFonts w:ascii="Arial" w:eastAsia="Batang" w:hAnsi="Arial" w:cs="Arial"/>
                <w:sz w:val="20"/>
                <w:lang w:eastAsia="ja-JP"/>
              </w:rPr>
              <w:t>1777</w:t>
            </w:r>
            <w:r w:rsidR="00D432BC" w:rsidRPr="004C4960">
              <w:rPr>
                <w:rFonts w:ascii="Arial" w:eastAsia="Batang" w:hAnsi="Arial" w:cs="Arial"/>
                <w:sz w:val="20"/>
                <w:lang w:eastAsia="ja-JP"/>
              </w:rPr>
              <w:t>r0</w:t>
            </w:r>
          </w:p>
        </w:tc>
      </w:tr>
      <w:tr w:rsidR="007B4BA6" w:rsidRPr="004C4960" w14:paraId="1A2BCFA2" w14:textId="77777777" w:rsidTr="00556703">
        <w:trPr>
          <w:trHeight w:val="270"/>
          <w:jc w:val="center"/>
        </w:trPr>
        <w:tc>
          <w:tcPr>
            <w:tcW w:w="1575" w:type="dxa"/>
            <w:shd w:val="clear" w:color="auto" w:fill="403152" w:themeFill="accent4" w:themeFillShade="80"/>
            <w:noWrap/>
            <w:vAlign w:val="bottom"/>
          </w:tcPr>
          <w:p w14:paraId="712D1509" w14:textId="7FDE829A" w:rsidR="007B4BA6" w:rsidRPr="004C4960" w:rsidRDefault="007B4BA6" w:rsidP="006326E5">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bottom"/>
          </w:tcPr>
          <w:p w14:paraId="698CDD2C" w14:textId="051A921B" w:rsidR="007B4BA6" w:rsidRPr="004C4960" w:rsidRDefault="00674CA2"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bottom"/>
          </w:tcPr>
          <w:p w14:paraId="5C0DD832" w14:textId="5037D924" w:rsidR="007B4BA6" w:rsidRPr="004C4960" w:rsidRDefault="00C83DA4"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C83DA4" w:rsidRPr="004C4960" w14:paraId="4CF3983F" w14:textId="77777777" w:rsidTr="00C83DA4">
        <w:trPr>
          <w:trHeight w:val="270"/>
          <w:jc w:val="center"/>
        </w:trPr>
        <w:tc>
          <w:tcPr>
            <w:tcW w:w="1575" w:type="dxa"/>
            <w:shd w:val="clear" w:color="auto" w:fill="D6E3BC" w:themeFill="accent3" w:themeFillTint="66"/>
            <w:noWrap/>
            <w:vAlign w:val="bottom"/>
          </w:tcPr>
          <w:p w14:paraId="46637F9F" w14:textId="409DEF17" w:rsidR="00C83DA4" w:rsidRPr="004C4960" w:rsidRDefault="00C83DA4" w:rsidP="006326E5">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bottom"/>
          </w:tcPr>
          <w:p w14:paraId="7223CAE7" w14:textId="0364FFB3" w:rsidR="00C83DA4" w:rsidRPr="004C4960" w:rsidRDefault="00C83DA4"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622BFF72" w14:textId="1DEDC208" w:rsidR="00C83DA4" w:rsidRDefault="00C83DA4" w:rsidP="00202E78">
            <w:pPr>
              <w:jc w:val="center"/>
              <w:rPr>
                <w:rFonts w:ascii="Arial" w:eastAsia="Batang" w:hAnsi="Arial" w:cs="Arial"/>
                <w:sz w:val="20"/>
                <w:lang w:eastAsia="ja-JP"/>
              </w:rPr>
            </w:pPr>
            <w:r>
              <w:rPr>
                <w:rFonts w:ascii="Arial" w:eastAsia="Batang" w:hAnsi="Arial" w:cs="Arial"/>
                <w:sz w:val="20"/>
                <w:lang w:eastAsia="ja-JP"/>
              </w:rPr>
              <w:t>20-1725r0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200C6A69" w:rsidR="00124A46" w:rsidRDefault="00124A46" w:rsidP="00124A46">
      <w:pPr>
        <w:rPr>
          <w:b/>
          <w:i/>
          <w:szCs w:val="24"/>
          <w:u w:val="single"/>
        </w:rPr>
      </w:pPr>
    </w:p>
    <w:p w14:paraId="175B070D" w14:textId="3A591AD6" w:rsidR="00B8155A" w:rsidRDefault="00B8155A" w:rsidP="00124A46">
      <w:pPr>
        <w:rPr>
          <w:b/>
          <w:i/>
          <w:szCs w:val="24"/>
          <w:u w:val="single"/>
        </w:rPr>
      </w:pPr>
      <w:r>
        <w:rPr>
          <w:b/>
          <w:i/>
          <w:noProof/>
          <w:szCs w:val="24"/>
          <w:u w:val="single"/>
        </w:rPr>
        <w:drawing>
          <wp:inline distT="0" distB="0" distL="0" distR="0" wp14:anchorId="13BA8419" wp14:editId="4A7222DD">
            <wp:extent cx="6497356" cy="3907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515848" cy="3918497"/>
                    </a:xfrm>
                    <a:prstGeom prst="rect">
                      <a:avLst/>
                    </a:prstGeom>
                    <a:noFill/>
                  </pic:spPr>
                </pic:pic>
              </a:graphicData>
            </a:graphic>
          </wp:inline>
        </w:drawing>
      </w:r>
    </w:p>
    <w:p w14:paraId="194078A2" w14:textId="711F637E" w:rsidR="00124A46" w:rsidRDefault="00124A46" w:rsidP="002F312E">
      <w:pPr>
        <w:rPr>
          <w:b/>
          <w:i/>
          <w:szCs w:val="24"/>
          <w:u w:val="single"/>
        </w:rPr>
      </w:pPr>
    </w:p>
    <w:p w14:paraId="5C38CB30" w14:textId="77777777" w:rsidR="001005CD" w:rsidRDefault="001005CD" w:rsidP="002F312E">
      <w:pPr>
        <w:rPr>
          <w:b/>
          <w:i/>
          <w:szCs w:val="24"/>
          <w:u w:val="single"/>
        </w:rPr>
      </w:pPr>
    </w:p>
    <w:p w14:paraId="3009AB0C" w14:textId="43E4B6F0" w:rsidR="001005CD" w:rsidRDefault="001005CD" w:rsidP="002F312E">
      <w:pPr>
        <w:rPr>
          <w:b/>
          <w:i/>
          <w:szCs w:val="24"/>
          <w:u w:val="single"/>
        </w:rPr>
      </w:pPr>
      <w:r>
        <w:rPr>
          <w:b/>
          <w:i/>
          <w:noProof/>
          <w:szCs w:val="24"/>
          <w:u w:val="single"/>
        </w:rPr>
        <w:drawing>
          <wp:inline distT="0" distB="0" distL="0" distR="0" wp14:anchorId="7D255636" wp14:editId="1225E5E9">
            <wp:extent cx="6713663" cy="32861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808372" cy="3332482"/>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57"/>
      <w:footerReference w:type="default" r:id="rId58"/>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50225" w14:textId="77777777" w:rsidR="00BA1FAA" w:rsidRDefault="00BA1FAA">
      <w:r>
        <w:separator/>
      </w:r>
    </w:p>
  </w:endnote>
  <w:endnote w:type="continuationSeparator" w:id="0">
    <w:p w14:paraId="6C9D4667" w14:textId="77777777" w:rsidR="00BA1FAA" w:rsidRDefault="00BA1FAA">
      <w:r>
        <w:continuationSeparator/>
      </w:r>
    </w:p>
  </w:endnote>
  <w:endnote w:type="continuationNotice" w:id="1">
    <w:p w14:paraId="4648E61E" w14:textId="77777777" w:rsidR="00BA1FAA" w:rsidRDefault="00BA1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1240" w14:textId="4B703C5D" w:rsidR="006479B8" w:rsidRPr="005E4316" w:rsidRDefault="006479B8"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30</w:t>
    </w:r>
    <w:r>
      <w:fldChar w:fldCharType="end"/>
    </w:r>
    <w:r>
      <w:rPr>
        <w:lang w:val="de-DE"/>
      </w:rPr>
      <w:tab/>
      <w:t>Stephen McCann, Huawei</w:t>
    </w:r>
  </w:p>
  <w:p w14:paraId="72A4D386" w14:textId="77777777" w:rsidR="006479B8" w:rsidRPr="005E4316" w:rsidRDefault="006479B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596BB" w14:textId="77777777" w:rsidR="00BA1FAA" w:rsidRDefault="00BA1FAA">
      <w:r>
        <w:separator/>
      </w:r>
    </w:p>
  </w:footnote>
  <w:footnote w:type="continuationSeparator" w:id="0">
    <w:p w14:paraId="574B0735" w14:textId="77777777" w:rsidR="00BA1FAA" w:rsidRDefault="00BA1FAA">
      <w:r>
        <w:continuationSeparator/>
      </w:r>
    </w:p>
  </w:footnote>
  <w:footnote w:type="continuationNotice" w:id="1">
    <w:p w14:paraId="302C98DF" w14:textId="77777777" w:rsidR="00BA1FAA" w:rsidRDefault="00BA1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DFA3" w14:textId="6360B84B" w:rsidR="006479B8" w:rsidRDefault="00C83DA4" w:rsidP="0012242B">
    <w:pPr>
      <w:pStyle w:val="Header"/>
      <w:tabs>
        <w:tab w:val="clear" w:pos="6480"/>
        <w:tab w:val="center" w:pos="4680"/>
        <w:tab w:val="right" w:pos="10065"/>
      </w:tabs>
    </w:pPr>
    <w:r>
      <w:t>Dec</w:t>
    </w:r>
    <w:r w:rsidR="006479B8">
      <w:t>ember 2020</w:t>
    </w:r>
    <w:r w:rsidR="006479B8">
      <w:tab/>
    </w:r>
    <w:r w:rsidR="006479B8">
      <w:tab/>
    </w:r>
    <w:r w:rsidR="00BA1FAA">
      <w:fldChar w:fldCharType="begin"/>
    </w:r>
    <w:r w:rsidR="00BA1FAA">
      <w:instrText xml:space="preserve"> TITLE  \* MERGEFORMAT </w:instrText>
    </w:r>
    <w:r w:rsidR="00BA1FAA">
      <w:fldChar w:fldCharType="separate"/>
    </w:r>
    <w:r w:rsidR="005A138D">
      <w:t>doc.: IEEE 802.11-20/1705r0</w:t>
    </w:r>
    <w:r w:rsidR="00BA1FA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22"/>
  </w:num>
  <w:num w:numId="3">
    <w:abstractNumId w:val="21"/>
  </w:num>
  <w:num w:numId="4">
    <w:abstractNumId w:val="8"/>
  </w:num>
  <w:num w:numId="5">
    <w:abstractNumId w:val="0"/>
  </w:num>
  <w:num w:numId="6">
    <w:abstractNumId w:val="9"/>
  </w:num>
  <w:num w:numId="7">
    <w:abstractNumId w:val="19"/>
  </w:num>
  <w:num w:numId="8">
    <w:abstractNumId w:val="4"/>
  </w:num>
  <w:num w:numId="9">
    <w:abstractNumId w:val="11"/>
  </w:num>
  <w:num w:numId="10">
    <w:abstractNumId w:val="20"/>
  </w:num>
  <w:num w:numId="11">
    <w:abstractNumId w:val="18"/>
  </w:num>
  <w:num w:numId="12">
    <w:abstractNumId w:val="17"/>
  </w:num>
  <w:num w:numId="13">
    <w:abstractNumId w:val="13"/>
  </w:num>
  <w:num w:numId="14">
    <w:abstractNumId w:val="23"/>
  </w:num>
  <w:num w:numId="15">
    <w:abstractNumId w:val="3"/>
  </w:num>
  <w:num w:numId="16">
    <w:abstractNumId w:val="15"/>
  </w:num>
  <w:num w:numId="17">
    <w:abstractNumId w:val="6"/>
  </w:num>
  <w:num w:numId="18">
    <w:abstractNumId w:val="5"/>
  </w:num>
  <w:num w:numId="19">
    <w:abstractNumId w:val="12"/>
  </w:num>
  <w:num w:numId="20">
    <w:abstractNumId w:val="10"/>
  </w:num>
  <w:num w:numId="21">
    <w:abstractNumId w:val="2"/>
  </w:num>
  <w:num w:numId="22">
    <w:abstractNumId w:val="16"/>
  </w:num>
  <w:num w:numId="23">
    <w:abstractNumId w:val="24"/>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FE9"/>
    <w:rsid w:val="000450B9"/>
    <w:rsid w:val="0004523E"/>
    <w:rsid w:val="0004525F"/>
    <w:rsid w:val="0004547E"/>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E28"/>
    <w:rsid w:val="000670A3"/>
    <w:rsid w:val="00067AC8"/>
    <w:rsid w:val="00067AE7"/>
    <w:rsid w:val="0007080D"/>
    <w:rsid w:val="00070B37"/>
    <w:rsid w:val="00070D07"/>
    <w:rsid w:val="0007153E"/>
    <w:rsid w:val="00071CE4"/>
    <w:rsid w:val="000721CE"/>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3C2A"/>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A2"/>
    <w:rsid w:val="00125670"/>
    <w:rsid w:val="00125904"/>
    <w:rsid w:val="00126765"/>
    <w:rsid w:val="001269B9"/>
    <w:rsid w:val="001269C8"/>
    <w:rsid w:val="00127054"/>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4B6"/>
    <w:rsid w:val="00134F2A"/>
    <w:rsid w:val="001354C8"/>
    <w:rsid w:val="0013620E"/>
    <w:rsid w:val="001363EF"/>
    <w:rsid w:val="001370C4"/>
    <w:rsid w:val="001372C5"/>
    <w:rsid w:val="0013776D"/>
    <w:rsid w:val="001377BC"/>
    <w:rsid w:val="001401C1"/>
    <w:rsid w:val="00140782"/>
    <w:rsid w:val="00140B7E"/>
    <w:rsid w:val="00141889"/>
    <w:rsid w:val="00141981"/>
    <w:rsid w:val="00141EB7"/>
    <w:rsid w:val="00141F7E"/>
    <w:rsid w:val="001428F2"/>
    <w:rsid w:val="00143102"/>
    <w:rsid w:val="00144201"/>
    <w:rsid w:val="00144A15"/>
    <w:rsid w:val="00144FEB"/>
    <w:rsid w:val="00145E30"/>
    <w:rsid w:val="00146164"/>
    <w:rsid w:val="00146270"/>
    <w:rsid w:val="001463B4"/>
    <w:rsid w:val="00146D97"/>
    <w:rsid w:val="00147B54"/>
    <w:rsid w:val="0015036F"/>
    <w:rsid w:val="00150C9F"/>
    <w:rsid w:val="001511F5"/>
    <w:rsid w:val="00151A08"/>
    <w:rsid w:val="00151AA6"/>
    <w:rsid w:val="00152202"/>
    <w:rsid w:val="00152363"/>
    <w:rsid w:val="00152609"/>
    <w:rsid w:val="00152CA9"/>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FA2"/>
    <w:rsid w:val="001974FE"/>
    <w:rsid w:val="0019763A"/>
    <w:rsid w:val="0019784B"/>
    <w:rsid w:val="001A009A"/>
    <w:rsid w:val="001A0345"/>
    <w:rsid w:val="001A0429"/>
    <w:rsid w:val="001A0455"/>
    <w:rsid w:val="001A06A7"/>
    <w:rsid w:val="001A0BBC"/>
    <w:rsid w:val="001A122E"/>
    <w:rsid w:val="001A1239"/>
    <w:rsid w:val="001A18CE"/>
    <w:rsid w:val="001A21B4"/>
    <w:rsid w:val="001A2448"/>
    <w:rsid w:val="001A2C70"/>
    <w:rsid w:val="001A405C"/>
    <w:rsid w:val="001A40F4"/>
    <w:rsid w:val="001A4215"/>
    <w:rsid w:val="001A4FBD"/>
    <w:rsid w:val="001A5196"/>
    <w:rsid w:val="001A56E2"/>
    <w:rsid w:val="001A56FD"/>
    <w:rsid w:val="001A639D"/>
    <w:rsid w:val="001A6BBC"/>
    <w:rsid w:val="001A6E6E"/>
    <w:rsid w:val="001A72C2"/>
    <w:rsid w:val="001A73D0"/>
    <w:rsid w:val="001A7833"/>
    <w:rsid w:val="001A7A06"/>
    <w:rsid w:val="001A7E39"/>
    <w:rsid w:val="001B093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F5"/>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FC7"/>
    <w:rsid w:val="00210745"/>
    <w:rsid w:val="00210A98"/>
    <w:rsid w:val="00210C96"/>
    <w:rsid w:val="00211401"/>
    <w:rsid w:val="00211514"/>
    <w:rsid w:val="002116EB"/>
    <w:rsid w:val="00211A43"/>
    <w:rsid w:val="00211F5D"/>
    <w:rsid w:val="00212531"/>
    <w:rsid w:val="002130C9"/>
    <w:rsid w:val="00213C04"/>
    <w:rsid w:val="002140EF"/>
    <w:rsid w:val="002141BC"/>
    <w:rsid w:val="0021434B"/>
    <w:rsid w:val="0021437A"/>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68D"/>
    <w:rsid w:val="0024289C"/>
    <w:rsid w:val="0024295E"/>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E15"/>
    <w:rsid w:val="0025624C"/>
    <w:rsid w:val="00256521"/>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FD9"/>
    <w:rsid w:val="002A73D1"/>
    <w:rsid w:val="002A7882"/>
    <w:rsid w:val="002B06CF"/>
    <w:rsid w:val="002B0A78"/>
    <w:rsid w:val="002B0E3B"/>
    <w:rsid w:val="002B19C2"/>
    <w:rsid w:val="002B1BF1"/>
    <w:rsid w:val="002B2170"/>
    <w:rsid w:val="002B2A62"/>
    <w:rsid w:val="002B31A1"/>
    <w:rsid w:val="002B3697"/>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905"/>
    <w:rsid w:val="002F7BFC"/>
    <w:rsid w:val="003000EB"/>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6086"/>
    <w:rsid w:val="003160C9"/>
    <w:rsid w:val="003162DD"/>
    <w:rsid w:val="0031644D"/>
    <w:rsid w:val="003168D7"/>
    <w:rsid w:val="00316A90"/>
    <w:rsid w:val="00317212"/>
    <w:rsid w:val="00317999"/>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2730D"/>
    <w:rsid w:val="00330F25"/>
    <w:rsid w:val="003310EE"/>
    <w:rsid w:val="00331671"/>
    <w:rsid w:val="003322A8"/>
    <w:rsid w:val="00333776"/>
    <w:rsid w:val="00333A1B"/>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85"/>
    <w:rsid w:val="003454BD"/>
    <w:rsid w:val="00345912"/>
    <w:rsid w:val="00345932"/>
    <w:rsid w:val="00345DFA"/>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702"/>
    <w:rsid w:val="00387A8B"/>
    <w:rsid w:val="00387AEE"/>
    <w:rsid w:val="00387B72"/>
    <w:rsid w:val="00387D45"/>
    <w:rsid w:val="00391844"/>
    <w:rsid w:val="00391D15"/>
    <w:rsid w:val="00391F33"/>
    <w:rsid w:val="003925F7"/>
    <w:rsid w:val="00392602"/>
    <w:rsid w:val="00392EE6"/>
    <w:rsid w:val="003933F8"/>
    <w:rsid w:val="00393C08"/>
    <w:rsid w:val="00393C66"/>
    <w:rsid w:val="00393D7B"/>
    <w:rsid w:val="00393D90"/>
    <w:rsid w:val="00393D9A"/>
    <w:rsid w:val="00394896"/>
    <w:rsid w:val="00394DE8"/>
    <w:rsid w:val="003952E7"/>
    <w:rsid w:val="003953D9"/>
    <w:rsid w:val="00395B38"/>
    <w:rsid w:val="00395C24"/>
    <w:rsid w:val="00395D0F"/>
    <w:rsid w:val="00395E56"/>
    <w:rsid w:val="0039689A"/>
    <w:rsid w:val="00396A51"/>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778"/>
    <w:rsid w:val="003B6AD5"/>
    <w:rsid w:val="003B6D10"/>
    <w:rsid w:val="003B6E42"/>
    <w:rsid w:val="003B72E5"/>
    <w:rsid w:val="003B7462"/>
    <w:rsid w:val="003B7484"/>
    <w:rsid w:val="003B7A0C"/>
    <w:rsid w:val="003B7A13"/>
    <w:rsid w:val="003C0253"/>
    <w:rsid w:val="003C02BC"/>
    <w:rsid w:val="003C051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764"/>
    <w:rsid w:val="003C5857"/>
    <w:rsid w:val="003C5FC6"/>
    <w:rsid w:val="003C61A5"/>
    <w:rsid w:val="003C6451"/>
    <w:rsid w:val="003C64FA"/>
    <w:rsid w:val="003C6653"/>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16E"/>
    <w:rsid w:val="003E2AE3"/>
    <w:rsid w:val="003E2E49"/>
    <w:rsid w:val="003E34E9"/>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05B"/>
    <w:rsid w:val="004101DC"/>
    <w:rsid w:val="00410663"/>
    <w:rsid w:val="00410943"/>
    <w:rsid w:val="00411489"/>
    <w:rsid w:val="00411948"/>
    <w:rsid w:val="00411AA1"/>
    <w:rsid w:val="00411B16"/>
    <w:rsid w:val="00412BF8"/>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DB9"/>
    <w:rsid w:val="004264BC"/>
    <w:rsid w:val="00426EB2"/>
    <w:rsid w:val="00426FD3"/>
    <w:rsid w:val="0042733D"/>
    <w:rsid w:val="00427B6D"/>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43C"/>
    <w:rsid w:val="00461C87"/>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F36"/>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C77"/>
    <w:rsid w:val="0048433B"/>
    <w:rsid w:val="004846B3"/>
    <w:rsid w:val="00484872"/>
    <w:rsid w:val="00484FB7"/>
    <w:rsid w:val="004858FC"/>
    <w:rsid w:val="00485ECD"/>
    <w:rsid w:val="004868ED"/>
    <w:rsid w:val="00486C92"/>
    <w:rsid w:val="00486ED7"/>
    <w:rsid w:val="004870CC"/>
    <w:rsid w:val="00487177"/>
    <w:rsid w:val="00487283"/>
    <w:rsid w:val="0048786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306"/>
    <w:rsid w:val="004B5376"/>
    <w:rsid w:val="004B5EA3"/>
    <w:rsid w:val="004B659F"/>
    <w:rsid w:val="004B6D4C"/>
    <w:rsid w:val="004B7023"/>
    <w:rsid w:val="004B7497"/>
    <w:rsid w:val="004B7BF5"/>
    <w:rsid w:val="004B7FBA"/>
    <w:rsid w:val="004C019B"/>
    <w:rsid w:val="004C01CA"/>
    <w:rsid w:val="004C0E11"/>
    <w:rsid w:val="004C10D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C4B"/>
    <w:rsid w:val="004D61F4"/>
    <w:rsid w:val="004D7CFA"/>
    <w:rsid w:val="004E005B"/>
    <w:rsid w:val="004E1B50"/>
    <w:rsid w:val="004E259D"/>
    <w:rsid w:val="004E2BCF"/>
    <w:rsid w:val="004E2C7D"/>
    <w:rsid w:val="004E318A"/>
    <w:rsid w:val="004E32FB"/>
    <w:rsid w:val="004E340B"/>
    <w:rsid w:val="004E396C"/>
    <w:rsid w:val="004E3ACC"/>
    <w:rsid w:val="004E4138"/>
    <w:rsid w:val="004E4835"/>
    <w:rsid w:val="004E4DAC"/>
    <w:rsid w:val="004E4DB9"/>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477"/>
    <w:rsid w:val="00505488"/>
    <w:rsid w:val="00506969"/>
    <w:rsid w:val="00506C66"/>
    <w:rsid w:val="00507083"/>
    <w:rsid w:val="00507103"/>
    <w:rsid w:val="005105D9"/>
    <w:rsid w:val="005108C4"/>
    <w:rsid w:val="0051203A"/>
    <w:rsid w:val="00512B4F"/>
    <w:rsid w:val="00512D56"/>
    <w:rsid w:val="00512E6E"/>
    <w:rsid w:val="00513791"/>
    <w:rsid w:val="00513F39"/>
    <w:rsid w:val="005141E2"/>
    <w:rsid w:val="0051430F"/>
    <w:rsid w:val="005147E7"/>
    <w:rsid w:val="00515183"/>
    <w:rsid w:val="005162B8"/>
    <w:rsid w:val="005175BC"/>
    <w:rsid w:val="00517A3D"/>
    <w:rsid w:val="00520004"/>
    <w:rsid w:val="0052002B"/>
    <w:rsid w:val="0052028B"/>
    <w:rsid w:val="005208A0"/>
    <w:rsid w:val="00520DCE"/>
    <w:rsid w:val="00520E76"/>
    <w:rsid w:val="005216E4"/>
    <w:rsid w:val="00522809"/>
    <w:rsid w:val="0052289B"/>
    <w:rsid w:val="00522FD1"/>
    <w:rsid w:val="00523C3E"/>
    <w:rsid w:val="0052416C"/>
    <w:rsid w:val="00524AC2"/>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6DD"/>
    <w:rsid w:val="0054458F"/>
    <w:rsid w:val="005445B4"/>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434"/>
    <w:rsid w:val="0057043E"/>
    <w:rsid w:val="00570794"/>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7BA"/>
    <w:rsid w:val="00580A0F"/>
    <w:rsid w:val="00580D61"/>
    <w:rsid w:val="005813F9"/>
    <w:rsid w:val="005819F3"/>
    <w:rsid w:val="005821F8"/>
    <w:rsid w:val="0058294C"/>
    <w:rsid w:val="005829B9"/>
    <w:rsid w:val="00582AC6"/>
    <w:rsid w:val="00582CF4"/>
    <w:rsid w:val="0058318B"/>
    <w:rsid w:val="005836CD"/>
    <w:rsid w:val="00583831"/>
    <w:rsid w:val="0058393B"/>
    <w:rsid w:val="0058493C"/>
    <w:rsid w:val="00584A87"/>
    <w:rsid w:val="00584ED6"/>
    <w:rsid w:val="00586128"/>
    <w:rsid w:val="0058626C"/>
    <w:rsid w:val="005865B5"/>
    <w:rsid w:val="00586826"/>
    <w:rsid w:val="00590497"/>
    <w:rsid w:val="00590637"/>
    <w:rsid w:val="00590885"/>
    <w:rsid w:val="00590D59"/>
    <w:rsid w:val="00590DF0"/>
    <w:rsid w:val="00590FB6"/>
    <w:rsid w:val="005910A7"/>
    <w:rsid w:val="0059249A"/>
    <w:rsid w:val="00592ADC"/>
    <w:rsid w:val="00594105"/>
    <w:rsid w:val="00594561"/>
    <w:rsid w:val="00594842"/>
    <w:rsid w:val="00594991"/>
    <w:rsid w:val="00594B53"/>
    <w:rsid w:val="00595102"/>
    <w:rsid w:val="00595416"/>
    <w:rsid w:val="00595D93"/>
    <w:rsid w:val="00595EE2"/>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65D5"/>
    <w:rsid w:val="005A664E"/>
    <w:rsid w:val="005A666E"/>
    <w:rsid w:val="005A6C17"/>
    <w:rsid w:val="005A6F78"/>
    <w:rsid w:val="005A739D"/>
    <w:rsid w:val="005A73B5"/>
    <w:rsid w:val="005A7490"/>
    <w:rsid w:val="005A7F00"/>
    <w:rsid w:val="005A7FC6"/>
    <w:rsid w:val="005B0B0C"/>
    <w:rsid w:val="005B1753"/>
    <w:rsid w:val="005B199D"/>
    <w:rsid w:val="005B1A77"/>
    <w:rsid w:val="005B200E"/>
    <w:rsid w:val="005B2C68"/>
    <w:rsid w:val="005B2F9A"/>
    <w:rsid w:val="005B3B16"/>
    <w:rsid w:val="005B425B"/>
    <w:rsid w:val="005B42FA"/>
    <w:rsid w:val="005B49C6"/>
    <w:rsid w:val="005B4AF2"/>
    <w:rsid w:val="005B4EDF"/>
    <w:rsid w:val="005B5086"/>
    <w:rsid w:val="005B55F5"/>
    <w:rsid w:val="005B59E4"/>
    <w:rsid w:val="005B5DE1"/>
    <w:rsid w:val="005B6448"/>
    <w:rsid w:val="005B64FA"/>
    <w:rsid w:val="005B66FE"/>
    <w:rsid w:val="005B6906"/>
    <w:rsid w:val="005B72F9"/>
    <w:rsid w:val="005B79F5"/>
    <w:rsid w:val="005B7BEC"/>
    <w:rsid w:val="005C0198"/>
    <w:rsid w:val="005C086E"/>
    <w:rsid w:val="005C09CA"/>
    <w:rsid w:val="005C0B56"/>
    <w:rsid w:val="005C2062"/>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59C"/>
    <w:rsid w:val="005E527B"/>
    <w:rsid w:val="005E581E"/>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22"/>
    <w:rsid w:val="005F5F58"/>
    <w:rsid w:val="005F6012"/>
    <w:rsid w:val="005F6AA3"/>
    <w:rsid w:val="005F6F31"/>
    <w:rsid w:val="005F6F5D"/>
    <w:rsid w:val="005F7B36"/>
    <w:rsid w:val="005F7F55"/>
    <w:rsid w:val="006001F0"/>
    <w:rsid w:val="006003C9"/>
    <w:rsid w:val="0060055A"/>
    <w:rsid w:val="00600688"/>
    <w:rsid w:val="0060069C"/>
    <w:rsid w:val="00600EA8"/>
    <w:rsid w:val="00601955"/>
    <w:rsid w:val="00601CDD"/>
    <w:rsid w:val="00602F7D"/>
    <w:rsid w:val="0060312D"/>
    <w:rsid w:val="00603231"/>
    <w:rsid w:val="006036EE"/>
    <w:rsid w:val="00603DCB"/>
    <w:rsid w:val="006041D0"/>
    <w:rsid w:val="006042AD"/>
    <w:rsid w:val="0060433D"/>
    <w:rsid w:val="006047E5"/>
    <w:rsid w:val="006048E0"/>
    <w:rsid w:val="0060547D"/>
    <w:rsid w:val="006064B7"/>
    <w:rsid w:val="00606780"/>
    <w:rsid w:val="00606A0C"/>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1FB"/>
    <w:rsid w:val="006152DC"/>
    <w:rsid w:val="006156B5"/>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F55"/>
    <w:rsid w:val="0066403C"/>
    <w:rsid w:val="006640F2"/>
    <w:rsid w:val="006649E8"/>
    <w:rsid w:val="00665549"/>
    <w:rsid w:val="00665BC0"/>
    <w:rsid w:val="00665CCC"/>
    <w:rsid w:val="00665DDE"/>
    <w:rsid w:val="00666356"/>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C06C8"/>
    <w:rsid w:val="006C086B"/>
    <w:rsid w:val="006C0A21"/>
    <w:rsid w:val="006C0D7B"/>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E2D"/>
    <w:rsid w:val="006D0016"/>
    <w:rsid w:val="006D021F"/>
    <w:rsid w:val="006D0245"/>
    <w:rsid w:val="006D032B"/>
    <w:rsid w:val="006D0427"/>
    <w:rsid w:val="006D0438"/>
    <w:rsid w:val="006D059B"/>
    <w:rsid w:val="006D08D5"/>
    <w:rsid w:val="006D1490"/>
    <w:rsid w:val="006D17C0"/>
    <w:rsid w:val="006D18F8"/>
    <w:rsid w:val="006D217A"/>
    <w:rsid w:val="006D2523"/>
    <w:rsid w:val="006D25CD"/>
    <w:rsid w:val="006D31B8"/>
    <w:rsid w:val="006D43F5"/>
    <w:rsid w:val="006D44B7"/>
    <w:rsid w:val="006D4853"/>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250"/>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10A77"/>
    <w:rsid w:val="00710B8A"/>
    <w:rsid w:val="00710E52"/>
    <w:rsid w:val="00711040"/>
    <w:rsid w:val="00712805"/>
    <w:rsid w:val="007131EE"/>
    <w:rsid w:val="007139B0"/>
    <w:rsid w:val="00713A7C"/>
    <w:rsid w:val="00713AA4"/>
    <w:rsid w:val="00713C3F"/>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2EF6"/>
    <w:rsid w:val="0072302C"/>
    <w:rsid w:val="00723BD4"/>
    <w:rsid w:val="00723DC9"/>
    <w:rsid w:val="00723E06"/>
    <w:rsid w:val="00724646"/>
    <w:rsid w:val="00725140"/>
    <w:rsid w:val="00725389"/>
    <w:rsid w:val="0072556D"/>
    <w:rsid w:val="007262A3"/>
    <w:rsid w:val="00726470"/>
    <w:rsid w:val="0072691B"/>
    <w:rsid w:val="0072720E"/>
    <w:rsid w:val="00727409"/>
    <w:rsid w:val="0072747D"/>
    <w:rsid w:val="00727E0F"/>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A0"/>
    <w:rsid w:val="00756BAA"/>
    <w:rsid w:val="00757C6E"/>
    <w:rsid w:val="007609DD"/>
    <w:rsid w:val="00760C65"/>
    <w:rsid w:val="0076131D"/>
    <w:rsid w:val="00761DEE"/>
    <w:rsid w:val="00761F43"/>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A55"/>
    <w:rsid w:val="00781FE2"/>
    <w:rsid w:val="007821B4"/>
    <w:rsid w:val="00782589"/>
    <w:rsid w:val="007826DC"/>
    <w:rsid w:val="00782980"/>
    <w:rsid w:val="00783204"/>
    <w:rsid w:val="00783461"/>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42F9"/>
    <w:rsid w:val="007E4513"/>
    <w:rsid w:val="007E486E"/>
    <w:rsid w:val="007E50FA"/>
    <w:rsid w:val="007E6E2C"/>
    <w:rsid w:val="007E78ED"/>
    <w:rsid w:val="007E7A19"/>
    <w:rsid w:val="007E7E04"/>
    <w:rsid w:val="007F08C8"/>
    <w:rsid w:val="007F099B"/>
    <w:rsid w:val="007F117A"/>
    <w:rsid w:val="007F129F"/>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7335"/>
    <w:rsid w:val="008073AF"/>
    <w:rsid w:val="0080745A"/>
    <w:rsid w:val="0080751B"/>
    <w:rsid w:val="00807647"/>
    <w:rsid w:val="00807C2E"/>
    <w:rsid w:val="00810428"/>
    <w:rsid w:val="00811016"/>
    <w:rsid w:val="0081119D"/>
    <w:rsid w:val="00811F4D"/>
    <w:rsid w:val="0081238E"/>
    <w:rsid w:val="00812A3B"/>
    <w:rsid w:val="00812B1C"/>
    <w:rsid w:val="00812C66"/>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692"/>
    <w:rsid w:val="008A280D"/>
    <w:rsid w:val="008A2C36"/>
    <w:rsid w:val="008A3C1A"/>
    <w:rsid w:val="008A3E53"/>
    <w:rsid w:val="008A3FCD"/>
    <w:rsid w:val="008A42EF"/>
    <w:rsid w:val="008A472F"/>
    <w:rsid w:val="008A4D62"/>
    <w:rsid w:val="008A5B68"/>
    <w:rsid w:val="008A6CF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728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6F9"/>
    <w:rsid w:val="00933847"/>
    <w:rsid w:val="00933CE2"/>
    <w:rsid w:val="00933DCB"/>
    <w:rsid w:val="009346C1"/>
    <w:rsid w:val="009351C9"/>
    <w:rsid w:val="009355E0"/>
    <w:rsid w:val="00935991"/>
    <w:rsid w:val="00935B0E"/>
    <w:rsid w:val="00936033"/>
    <w:rsid w:val="009362B3"/>
    <w:rsid w:val="00936C5A"/>
    <w:rsid w:val="00936D97"/>
    <w:rsid w:val="00936EAA"/>
    <w:rsid w:val="00937D20"/>
    <w:rsid w:val="00940241"/>
    <w:rsid w:val="00940361"/>
    <w:rsid w:val="009403ED"/>
    <w:rsid w:val="00940660"/>
    <w:rsid w:val="00940E8A"/>
    <w:rsid w:val="009412F2"/>
    <w:rsid w:val="00941F14"/>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601D2"/>
    <w:rsid w:val="0096052F"/>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870"/>
    <w:rsid w:val="00966EB2"/>
    <w:rsid w:val="00966F8D"/>
    <w:rsid w:val="00966FE9"/>
    <w:rsid w:val="00967080"/>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3E5"/>
    <w:rsid w:val="00983578"/>
    <w:rsid w:val="0098363A"/>
    <w:rsid w:val="00983712"/>
    <w:rsid w:val="00983717"/>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4C9"/>
    <w:rsid w:val="009A07D6"/>
    <w:rsid w:val="009A0F1E"/>
    <w:rsid w:val="009A0F76"/>
    <w:rsid w:val="009A1376"/>
    <w:rsid w:val="009A15B6"/>
    <w:rsid w:val="009A1BF8"/>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F58"/>
    <w:rsid w:val="009B01CA"/>
    <w:rsid w:val="009B05E5"/>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C791E"/>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262E"/>
    <w:rsid w:val="009E265E"/>
    <w:rsid w:val="009E295C"/>
    <w:rsid w:val="009E2B41"/>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10220"/>
    <w:rsid w:val="00A111BB"/>
    <w:rsid w:val="00A11219"/>
    <w:rsid w:val="00A112C9"/>
    <w:rsid w:val="00A12916"/>
    <w:rsid w:val="00A12971"/>
    <w:rsid w:val="00A12DCC"/>
    <w:rsid w:val="00A12F48"/>
    <w:rsid w:val="00A13286"/>
    <w:rsid w:val="00A13E12"/>
    <w:rsid w:val="00A1421D"/>
    <w:rsid w:val="00A14E4C"/>
    <w:rsid w:val="00A15049"/>
    <w:rsid w:val="00A15098"/>
    <w:rsid w:val="00A15F76"/>
    <w:rsid w:val="00A17431"/>
    <w:rsid w:val="00A17C90"/>
    <w:rsid w:val="00A210F0"/>
    <w:rsid w:val="00A21108"/>
    <w:rsid w:val="00A2150E"/>
    <w:rsid w:val="00A21522"/>
    <w:rsid w:val="00A21D2E"/>
    <w:rsid w:val="00A21D68"/>
    <w:rsid w:val="00A22580"/>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ECD"/>
    <w:rsid w:val="00A436B1"/>
    <w:rsid w:val="00A43D37"/>
    <w:rsid w:val="00A4420F"/>
    <w:rsid w:val="00A449C4"/>
    <w:rsid w:val="00A44A52"/>
    <w:rsid w:val="00A44CA8"/>
    <w:rsid w:val="00A451E8"/>
    <w:rsid w:val="00A45513"/>
    <w:rsid w:val="00A45532"/>
    <w:rsid w:val="00A4597B"/>
    <w:rsid w:val="00A460E7"/>
    <w:rsid w:val="00A46828"/>
    <w:rsid w:val="00A46E3E"/>
    <w:rsid w:val="00A47193"/>
    <w:rsid w:val="00A4721D"/>
    <w:rsid w:val="00A473DC"/>
    <w:rsid w:val="00A475ED"/>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BEB"/>
    <w:rsid w:val="00A53081"/>
    <w:rsid w:val="00A53087"/>
    <w:rsid w:val="00A53726"/>
    <w:rsid w:val="00A54480"/>
    <w:rsid w:val="00A548EF"/>
    <w:rsid w:val="00A54A11"/>
    <w:rsid w:val="00A54D6A"/>
    <w:rsid w:val="00A54DDA"/>
    <w:rsid w:val="00A568C3"/>
    <w:rsid w:val="00A57651"/>
    <w:rsid w:val="00A57751"/>
    <w:rsid w:val="00A57B2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1AFD"/>
    <w:rsid w:val="00A71EA6"/>
    <w:rsid w:val="00A72928"/>
    <w:rsid w:val="00A72F62"/>
    <w:rsid w:val="00A7301B"/>
    <w:rsid w:val="00A74522"/>
    <w:rsid w:val="00A74DE4"/>
    <w:rsid w:val="00A74EF8"/>
    <w:rsid w:val="00A756C8"/>
    <w:rsid w:val="00A758BE"/>
    <w:rsid w:val="00A75CDA"/>
    <w:rsid w:val="00A7610C"/>
    <w:rsid w:val="00A762D1"/>
    <w:rsid w:val="00A763E9"/>
    <w:rsid w:val="00A764A9"/>
    <w:rsid w:val="00A76C55"/>
    <w:rsid w:val="00A76D8F"/>
    <w:rsid w:val="00A77990"/>
    <w:rsid w:val="00A80008"/>
    <w:rsid w:val="00A8010D"/>
    <w:rsid w:val="00A80AB8"/>
    <w:rsid w:val="00A80DB9"/>
    <w:rsid w:val="00A812BC"/>
    <w:rsid w:val="00A8132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2FBC"/>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9DE"/>
    <w:rsid w:val="00B00DF5"/>
    <w:rsid w:val="00B00E9D"/>
    <w:rsid w:val="00B01079"/>
    <w:rsid w:val="00B01170"/>
    <w:rsid w:val="00B01555"/>
    <w:rsid w:val="00B018C2"/>
    <w:rsid w:val="00B01C7D"/>
    <w:rsid w:val="00B01DCD"/>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717"/>
    <w:rsid w:val="00B102F1"/>
    <w:rsid w:val="00B10704"/>
    <w:rsid w:val="00B10DBD"/>
    <w:rsid w:val="00B10E53"/>
    <w:rsid w:val="00B11160"/>
    <w:rsid w:val="00B111C9"/>
    <w:rsid w:val="00B11547"/>
    <w:rsid w:val="00B11638"/>
    <w:rsid w:val="00B11B66"/>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8E1"/>
    <w:rsid w:val="00B20AE3"/>
    <w:rsid w:val="00B211CC"/>
    <w:rsid w:val="00B21559"/>
    <w:rsid w:val="00B21D0C"/>
    <w:rsid w:val="00B222E5"/>
    <w:rsid w:val="00B22D14"/>
    <w:rsid w:val="00B22E53"/>
    <w:rsid w:val="00B23742"/>
    <w:rsid w:val="00B23905"/>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062D"/>
    <w:rsid w:val="00B3082D"/>
    <w:rsid w:val="00B31050"/>
    <w:rsid w:val="00B31148"/>
    <w:rsid w:val="00B318A3"/>
    <w:rsid w:val="00B31C29"/>
    <w:rsid w:val="00B31D88"/>
    <w:rsid w:val="00B3232E"/>
    <w:rsid w:val="00B336EF"/>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822"/>
    <w:rsid w:val="00B932D6"/>
    <w:rsid w:val="00B93E23"/>
    <w:rsid w:val="00B94133"/>
    <w:rsid w:val="00B94640"/>
    <w:rsid w:val="00B94748"/>
    <w:rsid w:val="00B94A79"/>
    <w:rsid w:val="00B94CE3"/>
    <w:rsid w:val="00B95023"/>
    <w:rsid w:val="00B95038"/>
    <w:rsid w:val="00B9533B"/>
    <w:rsid w:val="00B95850"/>
    <w:rsid w:val="00B9632F"/>
    <w:rsid w:val="00B96C81"/>
    <w:rsid w:val="00B96E0A"/>
    <w:rsid w:val="00B9700F"/>
    <w:rsid w:val="00B9715A"/>
    <w:rsid w:val="00BA0D8B"/>
    <w:rsid w:val="00BA1BF1"/>
    <w:rsid w:val="00BA1CAD"/>
    <w:rsid w:val="00BA1FAA"/>
    <w:rsid w:val="00BA22A3"/>
    <w:rsid w:val="00BA23C8"/>
    <w:rsid w:val="00BA3A27"/>
    <w:rsid w:val="00BA3AE2"/>
    <w:rsid w:val="00BA3B4B"/>
    <w:rsid w:val="00BA3EF8"/>
    <w:rsid w:val="00BA3FFF"/>
    <w:rsid w:val="00BA4B7E"/>
    <w:rsid w:val="00BA4E42"/>
    <w:rsid w:val="00BA5089"/>
    <w:rsid w:val="00BA5213"/>
    <w:rsid w:val="00BA5411"/>
    <w:rsid w:val="00BA5442"/>
    <w:rsid w:val="00BA56DA"/>
    <w:rsid w:val="00BA6272"/>
    <w:rsid w:val="00BA6763"/>
    <w:rsid w:val="00BA6835"/>
    <w:rsid w:val="00BA68EB"/>
    <w:rsid w:val="00BA7754"/>
    <w:rsid w:val="00BA7925"/>
    <w:rsid w:val="00BA7B03"/>
    <w:rsid w:val="00BA7D5E"/>
    <w:rsid w:val="00BA7F6B"/>
    <w:rsid w:val="00BB129E"/>
    <w:rsid w:val="00BB159E"/>
    <w:rsid w:val="00BB15D1"/>
    <w:rsid w:val="00BB1788"/>
    <w:rsid w:val="00BB1CD8"/>
    <w:rsid w:val="00BB205B"/>
    <w:rsid w:val="00BB29C4"/>
    <w:rsid w:val="00BB3920"/>
    <w:rsid w:val="00BB46F4"/>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5E9"/>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B03"/>
    <w:rsid w:val="00C00B27"/>
    <w:rsid w:val="00C00B44"/>
    <w:rsid w:val="00C011E2"/>
    <w:rsid w:val="00C01A76"/>
    <w:rsid w:val="00C020F8"/>
    <w:rsid w:val="00C02386"/>
    <w:rsid w:val="00C02399"/>
    <w:rsid w:val="00C02E5F"/>
    <w:rsid w:val="00C0323C"/>
    <w:rsid w:val="00C03543"/>
    <w:rsid w:val="00C03706"/>
    <w:rsid w:val="00C03923"/>
    <w:rsid w:val="00C03F60"/>
    <w:rsid w:val="00C04608"/>
    <w:rsid w:val="00C05170"/>
    <w:rsid w:val="00C0520F"/>
    <w:rsid w:val="00C05605"/>
    <w:rsid w:val="00C05940"/>
    <w:rsid w:val="00C060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1112"/>
    <w:rsid w:val="00C71178"/>
    <w:rsid w:val="00C712CD"/>
    <w:rsid w:val="00C71BA4"/>
    <w:rsid w:val="00C721A6"/>
    <w:rsid w:val="00C72679"/>
    <w:rsid w:val="00C73095"/>
    <w:rsid w:val="00C73E67"/>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0B8"/>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0AF"/>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5533"/>
    <w:rsid w:val="00CB611E"/>
    <w:rsid w:val="00CB61A6"/>
    <w:rsid w:val="00CB71FD"/>
    <w:rsid w:val="00CB7288"/>
    <w:rsid w:val="00CB76E4"/>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9C"/>
    <w:rsid w:val="00CD157B"/>
    <w:rsid w:val="00CD243F"/>
    <w:rsid w:val="00CD2825"/>
    <w:rsid w:val="00CD2ADF"/>
    <w:rsid w:val="00CD307C"/>
    <w:rsid w:val="00CD332C"/>
    <w:rsid w:val="00CD336B"/>
    <w:rsid w:val="00CD3605"/>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145"/>
    <w:rsid w:val="00CE7D40"/>
    <w:rsid w:val="00CF075A"/>
    <w:rsid w:val="00CF1840"/>
    <w:rsid w:val="00CF198D"/>
    <w:rsid w:val="00CF1D79"/>
    <w:rsid w:val="00CF3470"/>
    <w:rsid w:val="00CF34F9"/>
    <w:rsid w:val="00CF353E"/>
    <w:rsid w:val="00CF3884"/>
    <w:rsid w:val="00CF3A60"/>
    <w:rsid w:val="00CF3CC8"/>
    <w:rsid w:val="00CF4196"/>
    <w:rsid w:val="00CF4876"/>
    <w:rsid w:val="00CF5067"/>
    <w:rsid w:val="00CF6060"/>
    <w:rsid w:val="00CF62E8"/>
    <w:rsid w:val="00CF6C93"/>
    <w:rsid w:val="00CF6EAE"/>
    <w:rsid w:val="00CF7037"/>
    <w:rsid w:val="00CF71F9"/>
    <w:rsid w:val="00CF73B3"/>
    <w:rsid w:val="00D002C2"/>
    <w:rsid w:val="00D00B2C"/>
    <w:rsid w:val="00D00BAC"/>
    <w:rsid w:val="00D00D84"/>
    <w:rsid w:val="00D00DA3"/>
    <w:rsid w:val="00D00E82"/>
    <w:rsid w:val="00D00FDD"/>
    <w:rsid w:val="00D01A9D"/>
    <w:rsid w:val="00D01E05"/>
    <w:rsid w:val="00D01F0C"/>
    <w:rsid w:val="00D01F21"/>
    <w:rsid w:val="00D01FA2"/>
    <w:rsid w:val="00D02036"/>
    <w:rsid w:val="00D0231D"/>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57A"/>
    <w:rsid w:val="00D13791"/>
    <w:rsid w:val="00D13A7D"/>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CC"/>
    <w:rsid w:val="00D32470"/>
    <w:rsid w:val="00D32507"/>
    <w:rsid w:val="00D32BA9"/>
    <w:rsid w:val="00D32C85"/>
    <w:rsid w:val="00D331B3"/>
    <w:rsid w:val="00D339DB"/>
    <w:rsid w:val="00D357C9"/>
    <w:rsid w:val="00D359D8"/>
    <w:rsid w:val="00D35DCF"/>
    <w:rsid w:val="00D360C3"/>
    <w:rsid w:val="00D362BE"/>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9AD"/>
    <w:rsid w:val="00D53ABE"/>
    <w:rsid w:val="00D54151"/>
    <w:rsid w:val="00D545F3"/>
    <w:rsid w:val="00D546BD"/>
    <w:rsid w:val="00D547EF"/>
    <w:rsid w:val="00D54CFA"/>
    <w:rsid w:val="00D54FB2"/>
    <w:rsid w:val="00D5549A"/>
    <w:rsid w:val="00D55B45"/>
    <w:rsid w:val="00D55B7C"/>
    <w:rsid w:val="00D55CC5"/>
    <w:rsid w:val="00D55F6C"/>
    <w:rsid w:val="00D561BE"/>
    <w:rsid w:val="00D56DF7"/>
    <w:rsid w:val="00D57B97"/>
    <w:rsid w:val="00D57EFC"/>
    <w:rsid w:val="00D605E3"/>
    <w:rsid w:val="00D6089F"/>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5BB"/>
    <w:rsid w:val="00D72924"/>
    <w:rsid w:val="00D73353"/>
    <w:rsid w:val="00D733B3"/>
    <w:rsid w:val="00D7342C"/>
    <w:rsid w:val="00D7370C"/>
    <w:rsid w:val="00D73DC0"/>
    <w:rsid w:val="00D73F29"/>
    <w:rsid w:val="00D740E8"/>
    <w:rsid w:val="00D7484D"/>
    <w:rsid w:val="00D749E6"/>
    <w:rsid w:val="00D74A98"/>
    <w:rsid w:val="00D74DCC"/>
    <w:rsid w:val="00D74F8B"/>
    <w:rsid w:val="00D752C1"/>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BA"/>
    <w:rsid w:val="00DB7BF6"/>
    <w:rsid w:val="00DC0346"/>
    <w:rsid w:val="00DC0957"/>
    <w:rsid w:val="00DC11D6"/>
    <w:rsid w:val="00DC1A77"/>
    <w:rsid w:val="00DC1FD5"/>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D21"/>
    <w:rsid w:val="00DD1C35"/>
    <w:rsid w:val="00DD2523"/>
    <w:rsid w:val="00DD2735"/>
    <w:rsid w:val="00DD31BD"/>
    <w:rsid w:val="00DD331D"/>
    <w:rsid w:val="00DD3466"/>
    <w:rsid w:val="00DD34E0"/>
    <w:rsid w:val="00DD34E9"/>
    <w:rsid w:val="00DD4000"/>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7BE"/>
    <w:rsid w:val="00DE4BDD"/>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35C"/>
    <w:rsid w:val="00E0496F"/>
    <w:rsid w:val="00E04F09"/>
    <w:rsid w:val="00E057BA"/>
    <w:rsid w:val="00E06250"/>
    <w:rsid w:val="00E06875"/>
    <w:rsid w:val="00E078C9"/>
    <w:rsid w:val="00E104CD"/>
    <w:rsid w:val="00E10A2F"/>
    <w:rsid w:val="00E10A9F"/>
    <w:rsid w:val="00E11149"/>
    <w:rsid w:val="00E11533"/>
    <w:rsid w:val="00E116B5"/>
    <w:rsid w:val="00E13274"/>
    <w:rsid w:val="00E132FB"/>
    <w:rsid w:val="00E1370A"/>
    <w:rsid w:val="00E1371E"/>
    <w:rsid w:val="00E13DC9"/>
    <w:rsid w:val="00E13F92"/>
    <w:rsid w:val="00E14377"/>
    <w:rsid w:val="00E144B2"/>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8C5"/>
    <w:rsid w:val="00E24A1E"/>
    <w:rsid w:val="00E25484"/>
    <w:rsid w:val="00E25A6D"/>
    <w:rsid w:val="00E25D22"/>
    <w:rsid w:val="00E260C8"/>
    <w:rsid w:val="00E26A88"/>
    <w:rsid w:val="00E26B0E"/>
    <w:rsid w:val="00E26DA1"/>
    <w:rsid w:val="00E26EF8"/>
    <w:rsid w:val="00E27DD2"/>
    <w:rsid w:val="00E3038D"/>
    <w:rsid w:val="00E304EE"/>
    <w:rsid w:val="00E307A7"/>
    <w:rsid w:val="00E30E08"/>
    <w:rsid w:val="00E31104"/>
    <w:rsid w:val="00E314B7"/>
    <w:rsid w:val="00E3166E"/>
    <w:rsid w:val="00E31698"/>
    <w:rsid w:val="00E31738"/>
    <w:rsid w:val="00E31C0B"/>
    <w:rsid w:val="00E31E31"/>
    <w:rsid w:val="00E3298B"/>
    <w:rsid w:val="00E341BF"/>
    <w:rsid w:val="00E341E8"/>
    <w:rsid w:val="00E345FC"/>
    <w:rsid w:val="00E34644"/>
    <w:rsid w:val="00E34C32"/>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86F"/>
    <w:rsid w:val="00E601A5"/>
    <w:rsid w:val="00E603D4"/>
    <w:rsid w:val="00E60781"/>
    <w:rsid w:val="00E60B0A"/>
    <w:rsid w:val="00E60C04"/>
    <w:rsid w:val="00E60EF7"/>
    <w:rsid w:val="00E60F98"/>
    <w:rsid w:val="00E6131E"/>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496"/>
    <w:rsid w:val="00EC3735"/>
    <w:rsid w:val="00EC3986"/>
    <w:rsid w:val="00EC3C71"/>
    <w:rsid w:val="00EC3E6E"/>
    <w:rsid w:val="00EC47D7"/>
    <w:rsid w:val="00EC4CCE"/>
    <w:rsid w:val="00EC4E5D"/>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F81"/>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F53"/>
    <w:rsid w:val="00F0256A"/>
    <w:rsid w:val="00F02861"/>
    <w:rsid w:val="00F028B3"/>
    <w:rsid w:val="00F02924"/>
    <w:rsid w:val="00F0295F"/>
    <w:rsid w:val="00F02BFB"/>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88C"/>
    <w:rsid w:val="00F32C92"/>
    <w:rsid w:val="00F32CBD"/>
    <w:rsid w:val="00F32DF2"/>
    <w:rsid w:val="00F32F84"/>
    <w:rsid w:val="00F33A43"/>
    <w:rsid w:val="00F33F79"/>
    <w:rsid w:val="00F345C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D96"/>
    <w:rsid w:val="00F51348"/>
    <w:rsid w:val="00F51ADD"/>
    <w:rsid w:val="00F521D9"/>
    <w:rsid w:val="00F536D2"/>
    <w:rsid w:val="00F53A9C"/>
    <w:rsid w:val="00F53F97"/>
    <w:rsid w:val="00F550BB"/>
    <w:rsid w:val="00F5526C"/>
    <w:rsid w:val="00F5541B"/>
    <w:rsid w:val="00F55875"/>
    <w:rsid w:val="00F55A53"/>
    <w:rsid w:val="00F5601F"/>
    <w:rsid w:val="00F561CD"/>
    <w:rsid w:val="00F5624A"/>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3BD"/>
    <w:rsid w:val="00F75EA2"/>
    <w:rsid w:val="00F7645D"/>
    <w:rsid w:val="00F76726"/>
    <w:rsid w:val="00F779F8"/>
    <w:rsid w:val="00F77E5F"/>
    <w:rsid w:val="00F80290"/>
    <w:rsid w:val="00F8032B"/>
    <w:rsid w:val="00F8039D"/>
    <w:rsid w:val="00F81016"/>
    <w:rsid w:val="00F81328"/>
    <w:rsid w:val="00F815EC"/>
    <w:rsid w:val="00F820D6"/>
    <w:rsid w:val="00F82381"/>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34A"/>
    <w:rsid w:val="00FC641F"/>
    <w:rsid w:val="00FC67A5"/>
    <w:rsid w:val="00FC6A56"/>
    <w:rsid w:val="00FC7708"/>
    <w:rsid w:val="00FC770A"/>
    <w:rsid w:val="00FC7A68"/>
    <w:rsid w:val="00FC7E24"/>
    <w:rsid w:val="00FC7E82"/>
    <w:rsid w:val="00FD02C8"/>
    <w:rsid w:val="00FD065B"/>
    <w:rsid w:val="00FD1898"/>
    <w:rsid w:val="00FD1CE0"/>
    <w:rsid w:val="00FD206C"/>
    <w:rsid w:val="00FD20D3"/>
    <w:rsid w:val="00FD2A7D"/>
    <w:rsid w:val="00FD2CCD"/>
    <w:rsid w:val="00FD2D22"/>
    <w:rsid w:val="00FD2ED7"/>
    <w:rsid w:val="00FD3B02"/>
    <w:rsid w:val="00FD4100"/>
    <w:rsid w:val="00FD4B2D"/>
    <w:rsid w:val="00FD4BAF"/>
    <w:rsid w:val="00FD4D08"/>
    <w:rsid w:val="00FD5E21"/>
    <w:rsid w:val="00FD606E"/>
    <w:rsid w:val="00FD6344"/>
    <w:rsid w:val="00FD6CC8"/>
    <w:rsid w:val="00FD70C9"/>
    <w:rsid w:val="00FD7F26"/>
    <w:rsid w:val="00FE02FB"/>
    <w:rsid w:val="00FE07C3"/>
    <w:rsid w:val="00FE0F2A"/>
    <w:rsid w:val="00FE1204"/>
    <w:rsid w:val="00FE1467"/>
    <w:rsid w:val="00FE1474"/>
    <w:rsid w:val="00FE1A17"/>
    <w:rsid w:val="00FE1F0A"/>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styleId="UnresolvedMention">
    <w:name w:val="Unresolved Mention"/>
    <w:basedOn w:val="DefaultParagraphFont"/>
    <w:uiPriority w:val="99"/>
    <w:semiHidden/>
    <w:unhideWhenUsed/>
    <w:rsid w:val="00EE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4/11-14-0169-03-0hew-ieee-802-11-hew-sg-proposed-csd.docx" TargetMode="External"/><Relationship Id="rId18" Type="http://schemas.openxmlformats.org/officeDocument/2006/relationships/hyperlink" Target="https://mentor.ieee.org/802.11/dcn/20/11-20-1707-02-00ba-p802-11ba-report-to-ec-on-approval-to-forward-draft-to-revcom.pptx" TargetMode="External"/><Relationship Id="rId26" Type="http://schemas.openxmlformats.org/officeDocument/2006/relationships/hyperlink" Target="https://mentor.ieee.org/802.11/dcn/20/11-20-1572-00-000m-telecon-minutes-for-revmd-crc-oct-5-7-and-9-2020.docx" TargetMode="External"/><Relationship Id="rId39" Type="http://schemas.openxmlformats.org/officeDocument/2006/relationships/hyperlink" Target="mailto:edwardau@marvell.com" TargetMode="External"/><Relationship Id="rId21" Type="http://schemas.openxmlformats.org/officeDocument/2006/relationships/hyperlink" Target="https://mentor.ieee.org/802.11/dcn/20/11-20-1795-01-0rcm-updated-bh-par-for-review.pdf" TargetMode="External"/><Relationship Id="rId34" Type="http://schemas.openxmlformats.org/officeDocument/2006/relationships/hyperlink" Target="mailto:jslevy@ieee.org" TargetMode="External"/><Relationship Id="rId42" Type="http://schemas.openxmlformats.org/officeDocument/2006/relationships/hyperlink" Target="mailto:nikola.serafimovski@purelifi.com%3E" TargetMode="External"/><Relationship Id="rId47" Type="http://schemas.openxmlformats.org/officeDocument/2006/relationships/hyperlink" Target="mailto:carol@ansley.com" TargetMode="External"/><Relationship Id="rId50" Type="http://schemas.openxmlformats.org/officeDocument/2006/relationships/hyperlink" Target="mailto:isherlock@ieee.org" TargetMode="External"/><Relationship Id="rId55"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1708-03-00ay-p802-11ay-report-to-ec-on-approval-to-forward-to-revcom.pptx" TargetMode="External"/><Relationship Id="rId29" Type="http://schemas.openxmlformats.org/officeDocument/2006/relationships/hyperlink" Target="mailto:robert.stacey@intel.com" TargetMode="External"/><Relationship Id="rId11" Type="http://schemas.openxmlformats.org/officeDocument/2006/relationships/hyperlink" Target="http://www.ieee802.org/802tele_calendar.html" TargetMode="External"/><Relationship Id="rId24" Type="http://schemas.openxmlformats.org/officeDocument/2006/relationships/hyperlink" Target="https://mentor.ieee.org/802.11/dcn/20/11-20-1770-06-0rcm-rcm-and-edp-par-and-csd-comment-responses.pptx" TargetMode="External"/><Relationship Id="rId32" Type="http://schemas.openxmlformats.org/officeDocument/2006/relationships/hyperlink" Target="mailto:robert.stacey@intel.com" TargetMode="External"/><Relationship Id="rId37" Type="http://schemas.openxmlformats.org/officeDocument/2006/relationships/hyperlink" Target="mailto:amyles@cisco.com" TargetMode="External"/><Relationship Id="rId40" Type="http://schemas.openxmlformats.org/officeDocument/2006/relationships/hyperlink" Target="mailto:jonathan.segev@intel.com" TargetMode="External"/><Relationship Id="rId45" Type="http://schemas.openxmlformats.org/officeDocument/2006/relationships/hyperlink" Target="mailto:dorothy.stanley@hpe.com" TargetMode="External"/><Relationship Id="rId53" Type="http://schemas.openxmlformats.org/officeDocument/2006/relationships/hyperlink" Target="mailto:tbaykas@ieee.org"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mentor.ieee.org/802.11/dcn/20/11-20-1707-02-00ba-p802-11ba-report-to-ec-on-approval-to-forward-draft-to-revcom.pptx"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mentor.ieee.org/802.11/dcn/20/11-20-1771-04-00ax-p802-11ax-report-to-ec-on-conditional-approval-to-forward-draft-to-revcom.pptx" TargetMode="External"/><Relationship Id="rId22" Type="http://schemas.openxmlformats.org/officeDocument/2006/relationships/hyperlink" Target="https://mentor.ieee.org/802.11/dcn/20/11-20-1801-00-0rcm-updated-bi-par-for-review.pdf" TargetMode="External"/><Relationship Id="rId27" Type="http://schemas.openxmlformats.org/officeDocument/2006/relationships/hyperlink" Target="mailto:dstanley@ieee.org" TargetMode="External"/><Relationship Id="rId30" Type="http://schemas.openxmlformats.org/officeDocument/2006/relationships/hyperlink" Target="mailto:stephen.mccann@ieee.org" TargetMode="External"/><Relationship Id="rId35" Type="http://schemas.openxmlformats.org/officeDocument/2006/relationships/hyperlink" Target="mailto:mark.hamilton2152@gmail.com" TargetMode="External"/><Relationship Id="rId43" Type="http://schemas.openxmlformats.org/officeDocument/2006/relationships/hyperlink" Target="mailto:marc.emmelmann@me.com" TargetMode="External"/><Relationship Id="rId48" Type="http://schemas.openxmlformats.org/officeDocument/2006/relationships/hyperlink" Target="mailto:hassan.yaghoobi@intel.com" TargetMode="External"/><Relationship Id="rId56" Type="http://schemas.openxmlformats.org/officeDocument/2006/relationships/image" Target="media/image2.png"/><Relationship Id="rId8" Type="http://schemas.openxmlformats.org/officeDocument/2006/relationships/hyperlink" Target="mailto:stephen.mccann@ieee.org" TargetMode="External"/><Relationship Id="rId51" Type="http://schemas.openxmlformats.org/officeDocument/2006/relationships/hyperlink" Target="mailto:jkenney@us.toyota-itc.com" TargetMode="External"/><Relationship Id="rId3" Type="http://schemas.openxmlformats.org/officeDocument/2006/relationships/styles" Target="styles.xml"/><Relationship Id="rId12" Type="http://schemas.openxmlformats.org/officeDocument/2006/relationships/hyperlink" Target="https://mentor.ieee.org/802-ec/dcn/20/ec-20-0179-00-WCSG-wireless-treasurer-report-sept-2020-electronic-interim.pptx" TargetMode="External"/><Relationship Id="rId17" Type="http://schemas.openxmlformats.org/officeDocument/2006/relationships/hyperlink" Target="https://mentor.ieee.org/802.11/dcn/16/11-16-0936-04-0wur-a-csd-proposal-for-wake-up-radio-wur.docx" TargetMode="External"/><Relationship Id="rId25" Type="http://schemas.openxmlformats.org/officeDocument/2006/relationships/hyperlink" Target="https://mentor.ieee.org/802.11/dcn/20/11-20-1682-01-0000-p802-11revme-revision-par.doc" TargetMode="External"/><Relationship Id="rId33" Type="http://schemas.openxmlformats.org/officeDocument/2006/relationships/hyperlink" Target="mailto:jim.lansford@ieee.org" TargetMode="External"/><Relationship Id="rId38" Type="http://schemas.openxmlformats.org/officeDocument/2006/relationships/hyperlink" Target="mailto:osama.aboulmagd@huawei.com" TargetMode="External"/><Relationship Id="rId46" Type="http://schemas.openxmlformats.org/officeDocument/2006/relationships/hyperlink" Target="mailto:tony.hanxiao@huawei.com" TargetMode="External"/><Relationship Id="rId59" Type="http://schemas.openxmlformats.org/officeDocument/2006/relationships/fontTable" Target="fontTable.xml"/><Relationship Id="rId20" Type="http://schemas.openxmlformats.org/officeDocument/2006/relationships/hyperlink" Target="https://mentor.ieee.org/802-ec/dcn/18/ec-18-0250-00-ACSD-p802-11bc.pdf" TargetMode="External"/><Relationship Id="rId41" Type="http://schemas.openxmlformats.org/officeDocument/2006/relationships/hyperlink" Target="mailto:mpark.ieee@gmail.com" TargetMode="External"/><Relationship Id="rId54" Type="http://schemas.openxmlformats.org/officeDocument/2006/relationships/hyperlink" Target="mailto:tim.godfrey@iee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ec/dcn/19/ec-19-0221-00-ACSD-p802-11ay.docx" TargetMode="External"/><Relationship Id="rId23" Type="http://schemas.openxmlformats.org/officeDocument/2006/relationships/hyperlink" Target="https://mentor.ieee.org/802.11/dcn/20/11-20-1346-04-0rcm-csd-draft-for-privacy-amendment-of-rcm-project.docx" TargetMode="External"/><Relationship Id="rId28" Type="http://schemas.openxmlformats.org/officeDocument/2006/relationships/hyperlink" Target="mailto:jrosdahl@ieee.org" TargetMode="External"/><Relationship Id="rId36" Type="http://schemas.openxmlformats.org/officeDocument/2006/relationships/hyperlink" Target="mailto:jrosdahl@ieee.org" TargetMode="External"/><Relationship Id="rId49" Type="http://schemas.openxmlformats.org/officeDocument/2006/relationships/hyperlink" Target="mailto:peter@akayla.com" TargetMode="External"/><Relationship Id="rId57" Type="http://schemas.openxmlformats.org/officeDocument/2006/relationships/header" Target="header1.xml"/><Relationship Id="rId10" Type="http://schemas.openxmlformats.org/officeDocument/2006/relationships/hyperlink" Target="https://imat.ieee.org/802.11" TargetMode="External"/><Relationship Id="rId31" Type="http://schemas.openxmlformats.org/officeDocument/2006/relationships/hyperlink" Target="mailto:petere@ieee.org" TargetMode="External"/><Relationship Id="rId44" Type="http://schemas.openxmlformats.org/officeDocument/2006/relationships/hyperlink" Target="mailto:sun.bo1@zte.com.cn" TargetMode="External"/><Relationship Id="rId52" Type="http://schemas.openxmlformats.org/officeDocument/2006/relationships/hyperlink" Target="mailto:jay.holcomb@itron.com"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417D-A900-45AC-B0FC-D12D9FA5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37</Pages>
  <Words>9677</Words>
  <Characters>55162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doc.: IEEE 802.11-20/1705r0</vt:lpstr>
    </vt:vector>
  </TitlesOfParts>
  <Company>Huawei Technology Co., Ltd</Company>
  <LinksUpToDate>false</LinksUpToDate>
  <CharactersWithSpaces>64710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802.11-20/1705r0</dc:title>
  <dc:subject>Minutes</dc:subject>
  <dc:creator>Stephen McCann</dc:creator>
  <cp:keywords>December 2020</cp:keywords>
  <dc:description>Stephen McCann, Huawei Technology Co., Ltd</dc:description>
  <cp:lastModifiedBy>Stephen McCann</cp:lastModifiedBy>
  <cp:revision>6</cp:revision>
  <cp:lastPrinted>2014-09-22T19:24:00Z</cp:lastPrinted>
  <dcterms:created xsi:type="dcterms:W3CDTF">2020-12-02T08:41:00Z</dcterms:created>
  <dcterms:modified xsi:type="dcterms:W3CDTF">2020-12-02T09:21:00Z</dcterms:modified>
</cp:coreProperties>
</file>