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7500EA9" w14:textId="77777777" w:rsidTr="00FA747E">
        <w:trPr>
          <w:trHeight w:val="485"/>
          <w:jc w:val="center"/>
        </w:trPr>
        <w:tc>
          <w:tcPr>
            <w:tcW w:w="9576" w:type="dxa"/>
            <w:gridSpan w:val="5"/>
            <w:vAlign w:val="center"/>
          </w:tcPr>
          <w:p w14:paraId="1702890A" w14:textId="1EBEA180" w:rsidR="00CA09B2" w:rsidRDefault="00947BBC">
            <w:pPr>
              <w:pStyle w:val="T2"/>
            </w:pPr>
            <w:r>
              <w:t>PDT-EHT-preamble-EHT-SIG-Draft</w:t>
            </w:r>
          </w:p>
        </w:tc>
      </w:tr>
      <w:tr w:rsidR="00CA09B2" w14:paraId="3F7987F3" w14:textId="77777777" w:rsidTr="00FA747E">
        <w:trPr>
          <w:trHeight w:val="359"/>
          <w:jc w:val="center"/>
        </w:trPr>
        <w:tc>
          <w:tcPr>
            <w:tcW w:w="9576" w:type="dxa"/>
            <w:gridSpan w:val="5"/>
            <w:vAlign w:val="center"/>
          </w:tcPr>
          <w:p w14:paraId="354F54EB" w14:textId="29B365F8"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FA747E">
        <w:trPr>
          <w:jc w:val="center"/>
        </w:trPr>
        <w:tc>
          <w:tcPr>
            <w:tcW w:w="1336" w:type="dxa"/>
            <w:vAlign w:val="center"/>
          </w:tcPr>
          <w:p w14:paraId="4BDDE1C4" w14:textId="77777777" w:rsidR="00CA09B2" w:rsidRDefault="00CA09B2">
            <w:pPr>
              <w:pStyle w:val="T2"/>
              <w:spacing w:after="0"/>
              <w:ind w:left="0" w:right="0"/>
              <w:jc w:val="left"/>
              <w:rPr>
                <w:sz w:val="20"/>
              </w:rPr>
            </w:pPr>
            <w:r>
              <w:rPr>
                <w:sz w:val="20"/>
              </w:rPr>
              <w:t>Name</w:t>
            </w:r>
          </w:p>
        </w:tc>
        <w:tc>
          <w:tcPr>
            <w:tcW w:w="2064"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FA747E">
        <w:trPr>
          <w:jc w:val="center"/>
        </w:trPr>
        <w:tc>
          <w:tcPr>
            <w:tcW w:w="1336" w:type="dxa"/>
            <w:vAlign w:val="center"/>
          </w:tcPr>
          <w:p w14:paraId="6643A83C" w14:textId="6C5BF45E"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4C9A021A" w14:textId="6BE56514"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B4F8665" w14:textId="65DD219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6AF5D95C"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0582E5D0" w14:textId="77777777" w:rsidTr="00FA747E">
        <w:trPr>
          <w:jc w:val="center"/>
        </w:trPr>
        <w:tc>
          <w:tcPr>
            <w:tcW w:w="1336" w:type="dxa"/>
            <w:vAlign w:val="center"/>
          </w:tcPr>
          <w:p w14:paraId="69EDE00B" w14:textId="4C466F22"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65B8F5A3" w14:textId="35C060B5"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FA747E">
        <w:trPr>
          <w:jc w:val="center"/>
        </w:trPr>
        <w:tc>
          <w:tcPr>
            <w:tcW w:w="1336" w:type="dxa"/>
            <w:vAlign w:val="center"/>
          </w:tcPr>
          <w:p w14:paraId="09B71B6E" w14:textId="4EC02AA6"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50A40DA5" w14:textId="7DEB7271"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5229EF" w14:paraId="52A28B05" w14:textId="77777777" w:rsidTr="00FA747E">
        <w:trPr>
          <w:jc w:val="center"/>
        </w:trPr>
        <w:tc>
          <w:tcPr>
            <w:tcW w:w="1336" w:type="dxa"/>
            <w:vAlign w:val="center"/>
          </w:tcPr>
          <w:p w14:paraId="3D3FD0B3" w14:textId="6C0F5CA4" w:rsidR="005229EF" w:rsidRDefault="005229EF" w:rsidP="005229EF">
            <w:pPr>
              <w:pStyle w:val="T2"/>
              <w:spacing w:after="0"/>
              <w:ind w:left="0" w:right="0"/>
              <w:rPr>
                <w:b w:val="0"/>
                <w:sz w:val="20"/>
              </w:rPr>
            </w:pPr>
            <w:proofErr w:type="spellStart"/>
            <w:r>
              <w:rPr>
                <w:rFonts w:eastAsia="Malgun Gothic" w:hint="eastAsia"/>
                <w:b w:val="0"/>
                <w:sz w:val="20"/>
                <w:lang w:eastAsia="ko-KR"/>
              </w:rPr>
              <w:t>Dongguk</w:t>
            </w:r>
            <w:proofErr w:type="spellEnd"/>
            <w:r>
              <w:rPr>
                <w:rFonts w:eastAsia="Malgun Gothic" w:hint="eastAsia"/>
                <w:b w:val="0"/>
                <w:sz w:val="20"/>
                <w:lang w:eastAsia="ko-KR"/>
              </w:rPr>
              <w:t xml:space="preserve"> Lim</w:t>
            </w:r>
          </w:p>
        </w:tc>
        <w:tc>
          <w:tcPr>
            <w:tcW w:w="2064" w:type="dxa"/>
            <w:vAlign w:val="center"/>
          </w:tcPr>
          <w:p w14:paraId="54364089" w14:textId="246200FB"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4056BBFC" w14:textId="77777777" w:rsidR="005229EF" w:rsidRPr="00910FE7" w:rsidRDefault="005229EF" w:rsidP="005229EF">
            <w:pPr>
              <w:pStyle w:val="T2"/>
              <w:spacing w:after="0"/>
              <w:ind w:left="0" w:right="0"/>
              <w:rPr>
                <w:b w:val="0"/>
                <w:bCs/>
                <w:sz w:val="20"/>
                <w:lang w:val="it-IT"/>
              </w:rPr>
            </w:pPr>
          </w:p>
        </w:tc>
        <w:tc>
          <w:tcPr>
            <w:tcW w:w="1124" w:type="dxa"/>
            <w:vAlign w:val="center"/>
          </w:tcPr>
          <w:p w14:paraId="5A7681D2" w14:textId="77777777" w:rsidR="005229EF" w:rsidRPr="00BE00EF" w:rsidRDefault="005229EF" w:rsidP="005229EF">
            <w:pPr>
              <w:pStyle w:val="T2"/>
              <w:spacing w:after="0"/>
              <w:ind w:left="0" w:right="0"/>
              <w:rPr>
                <w:b w:val="0"/>
                <w:sz w:val="18"/>
                <w:szCs w:val="18"/>
              </w:rPr>
            </w:pPr>
          </w:p>
        </w:tc>
        <w:tc>
          <w:tcPr>
            <w:tcW w:w="2238" w:type="dxa"/>
            <w:vAlign w:val="center"/>
          </w:tcPr>
          <w:p w14:paraId="0F5F35E0" w14:textId="5ECC6B55"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35A60772" w14:textId="77777777" w:rsidTr="00FA747E">
        <w:trPr>
          <w:jc w:val="center"/>
        </w:trPr>
        <w:tc>
          <w:tcPr>
            <w:tcW w:w="1336" w:type="dxa"/>
            <w:vAlign w:val="center"/>
          </w:tcPr>
          <w:p w14:paraId="5E25C84E" w14:textId="6AD793D4" w:rsidR="005229EF" w:rsidRDefault="005229EF" w:rsidP="005229EF">
            <w:pPr>
              <w:pStyle w:val="T2"/>
              <w:spacing w:after="0"/>
              <w:ind w:left="0" w:right="0"/>
              <w:rPr>
                <w:b w:val="0"/>
                <w:sz w:val="20"/>
              </w:rPr>
            </w:pPr>
            <w:r>
              <w:rPr>
                <w:b w:val="0"/>
                <w:sz w:val="20"/>
              </w:rPr>
              <w:t>Lei Huang</w:t>
            </w:r>
          </w:p>
        </w:tc>
        <w:tc>
          <w:tcPr>
            <w:tcW w:w="2064" w:type="dxa"/>
            <w:vAlign w:val="center"/>
          </w:tcPr>
          <w:p w14:paraId="6A8239E4" w14:textId="6B4F0D1F" w:rsidR="005229EF" w:rsidRDefault="005229EF" w:rsidP="005229EF">
            <w:pPr>
              <w:pStyle w:val="T2"/>
              <w:spacing w:after="0"/>
              <w:ind w:left="0" w:right="0"/>
              <w:rPr>
                <w:b w:val="0"/>
                <w:sz w:val="20"/>
              </w:rPr>
            </w:pPr>
            <w:r>
              <w:rPr>
                <w:b w:val="0"/>
                <w:sz w:val="20"/>
              </w:rPr>
              <w:t>Panasonic</w:t>
            </w:r>
          </w:p>
        </w:tc>
        <w:tc>
          <w:tcPr>
            <w:tcW w:w="2814" w:type="dxa"/>
            <w:vAlign w:val="center"/>
          </w:tcPr>
          <w:p w14:paraId="20F3CCB3" w14:textId="77777777" w:rsidR="005229EF" w:rsidRPr="00910FE7" w:rsidRDefault="005229EF" w:rsidP="005229EF">
            <w:pPr>
              <w:pStyle w:val="T2"/>
              <w:spacing w:after="0"/>
              <w:ind w:left="0" w:right="0"/>
              <w:rPr>
                <w:b w:val="0"/>
                <w:bCs/>
                <w:sz w:val="20"/>
                <w:lang w:val="it-IT"/>
              </w:rPr>
            </w:pPr>
          </w:p>
        </w:tc>
        <w:tc>
          <w:tcPr>
            <w:tcW w:w="1124" w:type="dxa"/>
            <w:vAlign w:val="center"/>
          </w:tcPr>
          <w:p w14:paraId="4400C5F2" w14:textId="77777777" w:rsidR="005229EF" w:rsidRPr="00BE00EF" w:rsidRDefault="005229EF" w:rsidP="005229EF">
            <w:pPr>
              <w:pStyle w:val="T2"/>
              <w:spacing w:after="0"/>
              <w:ind w:left="0" w:right="0"/>
              <w:rPr>
                <w:b w:val="0"/>
                <w:sz w:val="18"/>
                <w:szCs w:val="18"/>
              </w:rPr>
            </w:pPr>
          </w:p>
        </w:tc>
        <w:tc>
          <w:tcPr>
            <w:tcW w:w="2238" w:type="dxa"/>
            <w:vAlign w:val="center"/>
          </w:tcPr>
          <w:p w14:paraId="6CB6A35D" w14:textId="52B747AF" w:rsidR="005229EF" w:rsidRPr="00D26733" w:rsidRDefault="005229EF" w:rsidP="005229EF">
            <w:pPr>
              <w:pStyle w:val="T2"/>
              <w:spacing w:after="0"/>
              <w:ind w:left="0" w:right="0"/>
              <w:rPr>
                <w:b w:val="0"/>
                <w:sz w:val="16"/>
                <w:lang w:val="en-US"/>
              </w:rPr>
            </w:pPr>
            <w:r>
              <w:rPr>
                <w:b w:val="0"/>
                <w:sz w:val="18"/>
              </w:rPr>
              <w:t>nusleihuang@outlook.com</w:t>
            </w:r>
          </w:p>
        </w:tc>
      </w:tr>
      <w:tr w:rsidR="005229EF" w14:paraId="239EF7A9" w14:textId="77777777" w:rsidTr="00FA747E">
        <w:trPr>
          <w:jc w:val="center"/>
        </w:trPr>
        <w:tc>
          <w:tcPr>
            <w:tcW w:w="1336" w:type="dxa"/>
            <w:vAlign w:val="center"/>
          </w:tcPr>
          <w:p w14:paraId="1C371740" w14:textId="5C45F44A" w:rsidR="005229EF" w:rsidRDefault="005229EF" w:rsidP="005229EF">
            <w:pPr>
              <w:pStyle w:val="T2"/>
              <w:spacing w:after="0"/>
              <w:ind w:left="0" w:right="0"/>
              <w:rPr>
                <w:b w:val="0"/>
                <w:sz w:val="20"/>
              </w:rPr>
            </w:pPr>
            <w:r>
              <w:rPr>
                <w:b w:val="0"/>
                <w:sz w:val="20"/>
              </w:rPr>
              <w:t>Rui Cao</w:t>
            </w:r>
          </w:p>
        </w:tc>
        <w:tc>
          <w:tcPr>
            <w:tcW w:w="2064" w:type="dxa"/>
            <w:vAlign w:val="center"/>
          </w:tcPr>
          <w:p w14:paraId="0883A5F4" w14:textId="02B9B46C" w:rsidR="005229EF" w:rsidRDefault="005229EF" w:rsidP="005229EF">
            <w:pPr>
              <w:pStyle w:val="T2"/>
              <w:spacing w:after="0"/>
              <w:ind w:left="0" w:right="0"/>
              <w:rPr>
                <w:b w:val="0"/>
                <w:sz w:val="20"/>
              </w:rPr>
            </w:pPr>
            <w:r>
              <w:rPr>
                <w:b w:val="0"/>
                <w:sz w:val="20"/>
              </w:rPr>
              <w:t>NXP</w:t>
            </w:r>
          </w:p>
        </w:tc>
        <w:tc>
          <w:tcPr>
            <w:tcW w:w="2814" w:type="dxa"/>
            <w:vAlign w:val="center"/>
          </w:tcPr>
          <w:p w14:paraId="3D8241DB" w14:textId="77777777" w:rsidR="005229EF" w:rsidRPr="00910FE7" w:rsidRDefault="005229EF" w:rsidP="005229EF">
            <w:pPr>
              <w:pStyle w:val="T2"/>
              <w:spacing w:after="0"/>
              <w:ind w:left="0" w:right="0"/>
              <w:rPr>
                <w:b w:val="0"/>
                <w:bCs/>
                <w:sz w:val="20"/>
                <w:lang w:val="it-IT"/>
              </w:rPr>
            </w:pPr>
          </w:p>
        </w:tc>
        <w:tc>
          <w:tcPr>
            <w:tcW w:w="1124" w:type="dxa"/>
            <w:vAlign w:val="center"/>
          </w:tcPr>
          <w:p w14:paraId="49253B96" w14:textId="01E3132D" w:rsidR="005229EF" w:rsidRPr="00BE00EF" w:rsidRDefault="005229EF" w:rsidP="005229EF">
            <w:pPr>
              <w:pStyle w:val="T2"/>
              <w:spacing w:after="0"/>
              <w:ind w:left="0" w:right="0"/>
              <w:rPr>
                <w:b w:val="0"/>
                <w:sz w:val="18"/>
                <w:szCs w:val="18"/>
              </w:rPr>
            </w:pPr>
          </w:p>
        </w:tc>
        <w:tc>
          <w:tcPr>
            <w:tcW w:w="2238" w:type="dxa"/>
            <w:vAlign w:val="center"/>
          </w:tcPr>
          <w:p w14:paraId="346BB8D8" w14:textId="294B382D"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286A4435" w14:textId="77777777" w:rsidTr="00FA747E">
        <w:trPr>
          <w:jc w:val="center"/>
        </w:trPr>
        <w:tc>
          <w:tcPr>
            <w:tcW w:w="1336" w:type="dxa"/>
            <w:vAlign w:val="center"/>
          </w:tcPr>
          <w:p w14:paraId="4F577856" w14:textId="21B17E6E" w:rsidR="005229EF" w:rsidRDefault="00EE7DF4" w:rsidP="005229EF">
            <w:pPr>
              <w:pStyle w:val="T2"/>
              <w:spacing w:after="0"/>
              <w:ind w:left="0" w:right="0"/>
              <w:rPr>
                <w:b w:val="0"/>
                <w:sz w:val="20"/>
                <w:lang w:eastAsia="zh-CN"/>
              </w:rPr>
            </w:pPr>
            <w:proofErr w:type="spellStart"/>
            <w:r>
              <w:rPr>
                <w:rFonts w:hint="eastAsia"/>
                <w:b w:val="0"/>
                <w:sz w:val="20"/>
                <w:lang w:eastAsia="zh-CN"/>
              </w:rPr>
              <w:t>M</w:t>
            </w:r>
            <w:r>
              <w:rPr>
                <w:b w:val="0"/>
                <w:sz w:val="20"/>
                <w:lang w:eastAsia="zh-CN"/>
              </w:rPr>
              <w:t>yeongjin</w:t>
            </w:r>
            <w:proofErr w:type="spellEnd"/>
            <w:r>
              <w:rPr>
                <w:b w:val="0"/>
                <w:sz w:val="20"/>
                <w:lang w:eastAsia="zh-CN"/>
              </w:rPr>
              <w:t xml:space="preserve"> Kim</w:t>
            </w:r>
          </w:p>
        </w:tc>
        <w:tc>
          <w:tcPr>
            <w:tcW w:w="2064" w:type="dxa"/>
            <w:vAlign w:val="center"/>
          </w:tcPr>
          <w:p w14:paraId="69B05587" w14:textId="56228184"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2CCE1787" w14:textId="77777777" w:rsidR="005229EF" w:rsidRPr="00910FE7" w:rsidRDefault="005229EF" w:rsidP="005229EF">
            <w:pPr>
              <w:pStyle w:val="T2"/>
              <w:spacing w:after="0"/>
              <w:ind w:left="0" w:right="0"/>
              <w:rPr>
                <w:b w:val="0"/>
                <w:bCs/>
                <w:sz w:val="20"/>
                <w:lang w:val="it-IT"/>
              </w:rPr>
            </w:pPr>
          </w:p>
        </w:tc>
        <w:tc>
          <w:tcPr>
            <w:tcW w:w="1124" w:type="dxa"/>
            <w:vAlign w:val="center"/>
          </w:tcPr>
          <w:p w14:paraId="796956B4" w14:textId="77777777" w:rsidR="005229EF" w:rsidRPr="00BE00EF" w:rsidRDefault="005229EF" w:rsidP="005229EF">
            <w:pPr>
              <w:pStyle w:val="T2"/>
              <w:spacing w:after="0"/>
              <w:ind w:left="0" w:right="0"/>
              <w:rPr>
                <w:b w:val="0"/>
                <w:sz w:val="18"/>
                <w:szCs w:val="18"/>
              </w:rPr>
            </w:pPr>
          </w:p>
        </w:tc>
        <w:tc>
          <w:tcPr>
            <w:tcW w:w="2238" w:type="dxa"/>
            <w:vAlign w:val="center"/>
          </w:tcPr>
          <w:p w14:paraId="59302E3A" w14:textId="77777777" w:rsidR="005229EF" w:rsidRPr="0014743A" w:rsidRDefault="005229EF" w:rsidP="005229EF">
            <w:pPr>
              <w:pStyle w:val="T2"/>
              <w:spacing w:after="0"/>
              <w:ind w:left="0" w:right="0"/>
              <w:rPr>
                <w:b w:val="0"/>
                <w:sz w:val="16"/>
              </w:rPr>
            </w:pPr>
          </w:p>
        </w:tc>
      </w:tr>
      <w:tr w:rsidR="00C14E17" w14:paraId="499FF6EB" w14:textId="77777777" w:rsidTr="00FA747E">
        <w:trPr>
          <w:jc w:val="center"/>
        </w:trPr>
        <w:tc>
          <w:tcPr>
            <w:tcW w:w="1336" w:type="dxa"/>
            <w:vAlign w:val="center"/>
          </w:tcPr>
          <w:p w14:paraId="0AAD19FF" w14:textId="04EE01C9"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2DCAF7B2" w14:textId="5655D125"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E8D3A02" w14:textId="77777777" w:rsidR="00C14E17" w:rsidRPr="00910FE7" w:rsidRDefault="00C14E17" w:rsidP="005229EF">
            <w:pPr>
              <w:pStyle w:val="T2"/>
              <w:spacing w:after="0"/>
              <w:ind w:left="0" w:right="0"/>
              <w:rPr>
                <w:b w:val="0"/>
                <w:bCs/>
                <w:sz w:val="20"/>
                <w:lang w:val="it-IT"/>
              </w:rPr>
            </w:pPr>
          </w:p>
        </w:tc>
        <w:tc>
          <w:tcPr>
            <w:tcW w:w="1124" w:type="dxa"/>
            <w:vAlign w:val="center"/>
          </w:tcPr>
          <w:p w14:paraId="6AF75077" w14:textId="77777777" w:rsidR="00C14E17" w:rsidRPr="00BE00EF" w:rsidRDefault="00C14E17" w:rsidP="005229EF">
            <w:pPr>
              <w:pStyle w:val="T2"/>
              <w:spacing w:after="0"/>
              <w:ind w:left="0" w:right="0"/>
              <w:rPr>
                <w:b w:val="0"/>
                <w:sz w:val="18"/>
                <w:szCs w:val="18"/>
              </w:rPr>
            </w:pPr>
          </w:p>
        </w:tc>
        <w:tc>
          <w:tcPr>
            <w:tcW w:w="2238" w:type="dxa"/>
            <w:vAlign w:val="center"/>
          </w:tcPr>
          <w:p w14:paraId="2CD6DB18" w14:textId="77777777" w:rsidR="00C14E17" w:rsidRPr="0014743A" w:rsidRDefault="00C14E17" w:rsidP="005229EF">
            <w:pPr>
              <w:pStyle w:val="T2"/>
              <w:spacing w:after="0"/>
              <w:ind w:left="0" w:right="0"/>
              <w:rPr>
                <w:b w:val="0"/>
                <w:sz w:val="16"/>
              </w:rPr>
            </w:pPr>
          </w:p>
        </w:tc>
        <w:bookmarkStart w:id="0" w:name="_GoBack"/>
        <w:bookmarkEnd w:id="0"/>
      </w:tr>
      <w:tr w:rsidR="00C14E17" w14:paraId="0B3BDF20" w14:textId="77777777" w:rsidTr="00FA747E">
        <w:trPr>
          <w:jc w:val="center"/>
        </w:trPr>
        <w:tc>
          <w:tcPr>
            <w:tcW w:w="1336" w:type="dxa"/>
            <w:vAlign w:val="center"/>
          </w:tcPr>
          <w:p w14:paraId="5B82A926" w14:textId="377BFEB6"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3E9FEDF2" w14:textId="4B7F53A0" w:rsidR="00C14E17" w:rsidRDefault="00A93345" w:rsidP="005229EF">
            <w:pPr>
              <w:pStyle w:val="T2"/>
              <w:spacing w:after="0"/>
              <w:ind w:left="0" w:right="0"/>
              <w:rPr>
                <w:rFonts w:hint="eastAsia"/>
                <w:b w:val="0"/>
                <w:sz w:val="20"/>
                <w:lang w:eastAsia="zh-CN"/>
              </w:rPr>
            </w:pPr>
            <w:r>
              <w:rPr>
                <w:rFonts w:hint="eastAsia"/>
                <w:b w:val="0"/>
                <w:sz w:val="20"/>
                <w:lang w:eastAsia="zh-CN"/>
              </w:rPr>
              <w:t>Z</w:t>
            </w:r>
            <w:r>
              <w:rPr>
                <w:b w:val="0"/>
                <w:sz w:val="20"/>
                <w:lang w:eastAsia="zh-CN"/>
              </w:rPr>
              <w:t>TE</w:t>
            </w:r>
          </w:p>
        </w:tc>
        <w:tc>
          <w:tcPr>
            <w:tcW w:w="2814" w:type="dxa"/>
            <w:vAlign w:val="center"/>
          </w:tcPr>
          <w:p w14:paraId="18784046" w14:textId="77777777" w:rsidR="00C14E17" w:rsidRPr="00910FE7" w:rsidRDefault="00C14E17" w:rsidP="005229EF">
            <w:pPr>
              <w:pStyle w:val="T2"/>
              <w:spacing w:after="0"/>
              <w:ind w:left="0" w:right="0"/>
              <w:rPr>
                <w:b w:val="0"/>
                <w:bCs/>
                <w:sz w:val="20"/>
                <w:lang w:val="it-IT"/>
              </w:rPr>
            </w:pPr>
          </w:p>
        </w:tc>
        <w:tc>
          <w:tcPr>
            <w:tcW w:w="1124" w:type="dxa"/>
            <w:vAlign w:val="center"/>
          </w:tcPr>
          <w:p w14:paraId="58466B5C" w14:textId="77777777" w:rsidR="00C14E17" w:rsidRPr="00BE00EF" w:rsidRDefault="00C14E17" w:rsidP="005229EF">
            <w:pPr>
              <w:pStyle w:val="T2"/>
              <w:spacing w:after="0"/>
              <w:ind w:left="0" w:right="0"/>
              <w:rPr>
                <w:b w:val="0"/>
                <w:sz w:val="18"/>
                <w:szCs w:val="18"/>
              </w:rPr>
            </w:pPr>
          </w:p>
        </w:tc>
        <w:tc>
          <w:tcPr>
            <w:tcW w:w="2238" w:type="dxa"/>
            <w:vAlign w:val="center"/>
          </w:tcPr>
          <w:p w14:paraId="20918F87" w14:textId="77777777" w:rsidR="00C14E17" w:rsidRPr="0014743A" w:rsidRDefault="00C14E17" w:rsidP="005229EF">
            <w:pPr>
              <w:pStyle w:val="T2"/>
              <w:spacing w:after="0"/>
              <w:ind w:left="0" w:right="0"/>
              <w:rPr>
                <w:b w:val="0"/>
                <w:sz w:val="16"/>
              </w:rPr>
            </w:pPr>
          </w:p>
        </w:tc>
      </w:tr>
      <w:tr w:rsidR="00EE7DF4" w14:paraId="79470468" w14:textId="77777777" w:rsidTr="00FA747E">
        <w:trPr>
          <w:jc w:val="center"/>
        </w:trPr>
        <w:tc>
          <w:tcPr>
            <w:tcW w:w="1336" w:type="dxa"/>
            <w:vAlign w:val="center"/>
          </w:tcPr>
          <w:p w14:paraId="69AB535A" w14:textId="77777777" w:rsidR="00EE7DF4" w:rsidRDefault="00EE7DF4" w:rsidP="005229EF">
            <w:pPr>
              <w:pStyle w:val="T2"/>
              <w:spacing w:after="0"/>
              <w:ind w:left="0" w:right="0"/>
              <w:rPr>
                <w:b w:val="0"/>
                <w:sz w:val="20"/>
                <w:lang w:eastAsia="zh-CN"/>
              </w:rPr>
            </w:pPr>
          </w:p>
        </w:tc>
        <w:tc>
          <w:tcPr>
            <w:tcW w:w="2064" w:type="dxa"/>
            <w:vAlign w:val="center"/>
          </w:tcPr>
          <w:p w14:paraId="6CA99549" w14:textId="77777777" w:rsidR="00EE7DF4" w:rsidRDefault="00EE7DF4" w:rsidP="005229EF">
            <w:pPr>
              <w:pStyle w:val="T2"/>
              <w:spacing w:after="0"/>
              <w:ind w:left="0" w:right="0"/>
              <w:rPr>
                <w:b w:val="0"/>
                <w:sz w:val="20"/>
              </w:rPr>
            </w:pPr>
          </w:p>
        </w:tc>
        <w:tc>
          <w:tcPr>
            <w:tcW w:w="2814" w:type="dxa"/>
            <w:vAlign w:val="center"/>
          </w:tcPr>
          <w:p w14:paraId="40D0F972" w14:textId="77777777" w:rsidR="00EE7DF4" w:rsidRPr="00910FE7" w:rsidRDefault="00EE7DF4" w:rsidP="005229EF">
            <w:pPr>
              <w:pStyle w:val="T2"/>
              <w:spacing w:after="0"/>
              <w:ind w:left="0" w:right="0"/>
              <w:rPr>
                <w:b w:val="0"/>
                <w:bCs/>
                <w:sz w:val="20"/>
                <w:lang w:val="it-IT"/>
              </w:rPr>
            </w:pPr>
          </w:p>
        </w:tc>
        <w:tc>
          <w:tcPr>
            <w:tcW w:w="1124" w:type="dxa"/>
            <w:vAlign w:val="center"/>
          </w:tcPr>
          <w:p w14:paraId="2BFE61DB" w14:textId="77777777" w:rsidR="00EE7DF4" w:rsidRPr="00BE00EF" w:rsidRDefault="00EE7DF4" w:rsidP="005229EF">
            <w:pPr>
              <w:pStyle w:val="T2"/>
              <w:spacing w:after="0"/>
              <w:ind w:left="0" w:right="0"/>
              <w:rPr>
                <w:b w:val="0"/>
                <w:sz w:val="18"/>
                <w:szCs w:val="18"/>
              </w:rPr>
            </w:pPr>
          </w:p>
        </w:tc>
        <w:tc>
          <w:tcPr>
            <w:tcW w:w="2238" w:type="dxa"/>
            <w:vAlign w:val="center"/>
          </w:tcPr>
          <w:p w14:paraId="58FCE76C" w14:textId="77777777" w:rsidR="00EE7DF4" w:rsidRPr="0014743A" w:rsidRDefault="00EE7DF4" w:rsidP="005229EF">
            <w:pPr>
              <w:pStyle w:val="T2"/>
              <w:spacing w:after="0"/>
              <w:ind w:left="0" w:right="0"/>
              <w:rPr>
                <w:b w:val="0"/>
                <w:sz w:val="16"/>
              </w:rPr>
            </w:pP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42531B" w:rsidRDefault="0042531B">
                            <w:pPr>
                              <w:pStyle w:val="T1"/>
                              <w:spacing w:after="120"/>
                            </w:pPr>
                            <w:r>
                              <w:t>Abstract</w:t>
                            </w:r>
                          </w:p>
                          <w:p w14:paraId="1CB81322" w14:textId="77777777" w:rsidR="0042531B" w:rsidRDefault="0042531B">
                            <w:pPr>
                              <w:pStyle w:val="T1"/>
                              <w:spacing w:after="120"/>
                            </w:pPr>
                          </w:p>
                          <w:p w14:paraId="5CC2CB2D" w14:textId="2D0F543F" w:rsidR="0042531B" w:rsidRDefault="0042531B" w:rsidP="00A243D7">
                            <w:r>
                              <w:t>This document contains proposed draft text for EHT-preamble-EHT-SIG.</w:t>
                            </w:r>
                          </w:p>
                          <w:p w14:paraId="37F976A8" w14:textId="77777777" w:rsidR="0042531B" w:rsidRDefault="0042531B" w:rsidP="00A243D7"/>
                          <w:p w14:paraId="7492DFD8" w14:textId="19864766" w:rsidR="0042531B" w:rsidRDefault="0042531B" w:rsidP="00947BBC">
                            <w:r>
                              <w:t>R0:  initial version</w:t>
                            </w:r>
                          </w:p>
                          <w:p w14:paraId="6B290FFB" w14:textId="51F8CE0D" w:rsidR="0042531B" w:rsidRDefault="0042531B"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42531B" w:rsidRDefault="0042531B">
                      <w:pPr>
                        <w:pStyle w:val="T1"/>
                        <w:spacing w:after="120"/>
                      </w:pPr>
                      <w:r>
                        <w:t>Abstract</w:t>
                      </w:r>
                    </w:p>
                    <w:p w14:paraId="1CB81322" w14:textId="77777777" w:rsidR="0042531B" w:rsidRDefault="0042531B">
                      <w:pPr>
                        <w:pStyle w:val="T1"/>
                        <w:spacing w:after="120"/>
                      </w:pPr>
                    </w:p>
                    <w:p w14:paraId="5CC2CB2D" w14:textId="2D0F543F" w:rsidR="0042531B" w:rsidRDefault="0042531B" w:rsidP="00A243D7">
                      <w:r>
                        <w:t>This document contains proposed draft text for EHT-preamble-EHT-SIG.</w:t>
                      </w:r>
                    </w:p>
                    <w:p w14:paraId="37F976A8" w14:textId="77777777" w:rsidR="0042531B" w:rsidRDefault="0042531B" w:rsidP="00A243D7"/>
                    <w:p w14:paraId="7492DFD8" w14:textId="19864766" w:rsidR="0042531B" w:rsidRDefault="0042531B" w:rsidP="00947BBC">
                      <w:r>
                        <w:t>R0:  initial version</w:t>
                      </w:r>
                    </w:p>
                    <w:p w14:paraId="6B290FFB" w14:textId="51F8CE0D" w:rsidR="0042531B" w:rsidRDefault="0042531B"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7CB7C382" w14:textId="77777777" w:rsidR="008128A3" w:rsidRDefault="008128A3" w:rsidP="008128A3">
      <w:pPr>
        <w:pStyle w:val="H4"/>
        <w:rPr>
          <w:w w:val="100"/>
        </w:rPr>
      </w:pPr>
      <w:bookmarkStart w:id="1" w:name="RTF32373437303a2048342c312e"/>
      <w:r>
        <w:rPr>
          <w:w w:val="100"/>
        </w:rPr>
        <w:lastRenderedPageBreak/>
        <w:t>34.3.10.7 EHT-SIG</w:t>
      </w:r>
      <w:bookmarkEnd w:id="1"/>
    </w:p>
    <w:p w14:paraId="3460F143" w14:textId="77777777" w:rsidR="005229EF" w:rsidRDefault="005229EF" w:rsidP="005229EF">
      <w:pPr>
        <w:pStyle w:val="H5"/>
        <w:rPr>
          <w:w w:val="100"/>
        </w:rPr>
      </w:pPr>
      <w:commentRangeStart w:id="2"/>
      <w:r>
        <w:rPr>
          <w:w w:val="100"/>
        </w:rPr>
        <w:t>34.3.10.7.1 General</w:t>
      </w:r>
      <w:commentRangeEnd w:id="2"/>
      <w:r>
        <w:rPr>
          <w:rStyle w:val="ab"/>
          <w:rFonts w:ascii="Times New Roman" w:eastAsia="宋体" w:hAnsi="Times New Roman" w:cs="Times New Roman"/>
          <w:b w:val="0"/>
          <w:bCs w:val="0"/>
          <w:color w:val="auto"/>
          <w:w w:val="100"/>
          <w:lang w:val="en-GB" w:eastAsia="en-US"/>
        </w:rPr>
        <w:commentReference w:id="2"/>
      </w:r>
    </w:p>
    <w:p w14:paraId="09978D4F"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1614D47C"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 the Common</w:t>
      </w:r>
      <w:r>
        <w:rPr>
          <w:w w:val="100"/>
        </w:rPr>
        <w:t xml:space="preserve"> </w:t>
      </w:r>
      <w:r w:rsidRPr="007B6581">
        <w:rPr>
          <w:w w:val="100"/>
        </w:rPr>
        <w:t xml:space="preserve">field in each </w:t>
      </w:r>
      <w:r>
        <w:rPr>
          <w:w w:val="100"/>
        </w:rPr>
        <w:t>EHT</w:t>
      </w:r>
      <w:r w:rsidRPr="007B6581">
        <w:rPr>
          <w:w w:val="100"/>
        </w:rPr>
        <w:t xml:space="preserve">-SIG content channel and used when the </w:t>
      </w:r>
      <w:r w:rsidRPr="00132361">
        <w:rPr>
          <w:i/>
          <w:w w:val="100"/>
        </w:rPr>
        <w:t>EHT-SIG Compression field in the U-SIG field is set to 0</w:t>
      </w:r>
      <w:r>
        <w:rPr>
          <w:w w:val="100"/>
        </w:rPr>
        <w:t xml:space="preserve"> </w:t>
      </w:r>
      <w:r w:rsidRPr="007B6581">
        <w:rPr>
          <w:w w:val="100"/>
        </w:rPr>
        <w:t xml:space="preserve"> </w:t>
      </w:r>
      <w:r>
        <w:rPr>
          <w:w w:val="100"/>
        </w:rPr>
        <w:t>[TBD]</w:t>
      </w:r>
      <w:r w:rsidRPr="007B6581">
        <w:rPr>
          <w:w w:val="100"/>
        </w:rPr>
        <w:t>.</w:t>
      </w:r>
      <w:r>
        <w:rPr>
          <w:w w:val="100"/>
        </w:rPr>
        <w:t xml:space="preserve"> </w:t>
      </w:r>
      <w:r w:rsidRPr="007B6581">
        <w:rPr>
          <w:w w:val="100"/>
        </w:rPr>
        <w:t xml:space="preserve">Equitable split is defined as the split of User fields across </w:t>
      </w:r>
      <w:r>
        <w:rPr>
          <w:w w:val="100"/>
        </w:rPr>
        <w:t>EHT</w:t>
      </w:r>
      <w:r w:rsidRPr="007B6581">
        <w:rPr>
          <w:w w:val="100"/>
        </w:rPr>
        <w:t xml:space="preserve">-SIG content channels used </w:t>
      </w:r>
      <w:r w:rsidRPr="00132361">
        <w:rPr>
          <w:i/>
          <w:w w:val="100"/>
        </w:rPr>
        <w:t>when the U-SIG Compression field in the U-SIG field is set to 1</w:t>
      </w:r>
      <w:r>
        <w:rPr>
          <w:w w:val="100"/>
        </w:rPr>
        <w:t xml:space="preserve"> [TBD]</w:t>
      </w:r>
      <w:r w:rsidRPr="007B6581">
        <w:rPr>
          <w:w w:val="100"/>
        </w:rPr>
        <w:t>.</w:t>
      </w:r>
    </w:p>
    <w:p w14:paraId="130EA873" w14:textId="77777777" w:rsidR="005229EF" w:rsidRDefault="005229EF" w:rsidP="005229EF">
      <w:pPr>
        <w:pStyle w:val="T"/>
        <w:rPr>
          <w:rFonts w:eastAsia="宋体"/>
        </w:rPr>
      </w:pPr>
    </w:p>
    <w:p w14:paraId="74902753" w14:textId="77777777" w:rsidR="005229EF" w:rsidRDefault="005229EF" w:rsidP="005229EF">
      <w:pPr>
        <w:pStyle w:val="H5"/>
        <w:rPr>
          <w:w w:val="100"/>
        </w:rPr>
      </w:pPr>
      <w:bookmarkStart w:id="3" w:name="RTF39303937353a2048352c312e"/>
      <w:r>
        <w:rPr>
          <w:w w:val="100"/>
        </w:rPr>
        <w:t xml:space="preserve">34.3.10.7.2 </w:t>
      </w:r>
      <w:commentRangeStart w:id="4"/>
      <w:r>
        <w:rPr>
          <w:w w:val="100"/>
        </w:rPr>
        <w:t>EHT-SIG content channels</w:t>
      </w:r>
      <w:bookmarkEnd w:id="3"/>
      <w:commentRangeEnd w:id="4"/>
      <w:r>
        <w:rPr>
          <w:rStyle w:val="ab"/>
          <w:rFonts w:ascii="Times New Roman" w:eastAsia="宋体" w:hAnsi="Times New Roman" w:cs="Times New Roman"/>
          <w:b w:val="0"/>
          <w:bCs w:val="0"/>
          <w:color w:val="auto"/>
          <w:w w:val="100"/>
          <w:lang w:val="en-GB" w:eastAsia="en-US"/>
        </w:rPr>
        <w:commentReference w:id="4"/>
      </w:r>
    </w:p>
    <w:p w14:paraId="6645C1DB" w14:textId="77777777"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is allowed to carry the different information when EHT MU PPDU is wider than 80MHz. </w:t>
      </w:r>
    </w:p>
    <w:p w14:paraId="1D2AD7FC" w14:textId="77777777" w:rsidR="005229EF" w:rsidRDefault="005229EF" w:rsidP="005229EF">
      <w:pPr>
        <w:pStyle w:val="T"/>
        <w:rPr>
          <w:w w:val="100"/>
        </w:rPr>
      </w:pPr>
      <w:r>
        <w:rPr>
          <w:w w:val="100"/>
        </w:rPr>
        <w:t xml:space="preserve">The EHT-SIG content channel format is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The EHT-SIG content channel consists of a Common field followed by a User Specific field.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6DAF3C37" w14:textId="77777777" w:rsidTr="00682E8E">
        <w:trPr>
          <w:trHeight w:val="2620"/>
          <w:jc w:val="center"/>
        </w:trPr>
        <w:tc>
          <w:tcPr>
            <w:tcW w:w="8600" w:type="dxa"/>
            <w:tcBorders>
              <w:top w:val="nil"/>
              <w:left w:val="nil"/>
              <w:bottom w:val="nil"/>
              <w:right w:val="nil"/>
            </w:tcBorders>
            <w:tcMar>
              <w:top w:w="120" w:type="dxa"/>
              <w:left w:w="120" w:type="dxa"/>
              <w:bottom w:w="80" w:type="dxa"/>
              <w:right w:w="120" w:type="dxa"/>
            </w:tcMar>
          </w:tcPr>
          <w:p w14:paraId="0FACA7D4" w14:textId="77777777" w:rsidR="005229EF" w:rsidRDefault="005229EF" w:rsidP="00682E8E">
            <w:pPr>
              <w:pStyle w:val="CellBody"/>
              <w:keepNext/>
              <w:jc w:val="center"/>
            </w:pPr>
            <w:r>
              <w:object w:dxaOrig="11235" w:dyaOrig="2880" w14:anchorId="6034D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06.55pt" o:ole="">
                  <v:imagedata r:id="rId10" o:title=""/>
                </v:shape>
                <o:OLEObject Type="Embed" ProgID="Visio.Drawing.15" ShapeID="_x0000_i1025" DrawAspect="Content" ObjectID="_1659938581" r:id="rId11"/>
              </w:object>
            </w:r>
            <w:r>
              <w:t xml:space="preserve">Figure </w:t>
            </w:r>
            <w:r>
              <w:rPr>
                <w:noProof/>
              </w:rPr>
              <w:t>34</w:t>
            </w:r>
            <w:r>
              <w:t xml:space="preserve">-x  </w:t>
            </w:r>
            <w:r w:rsidRPr="001B1DE7">
              <w:t>EHT-SIG content channel format</w:t>
            </w:r>
          </w:p>
        </w:tc>
      </w:tr>
    </w:tbl>
    <w:p w14:paraId="76A5FFC4" w14:textId="77777777" w:rsidR="005229EF" w:rsidRDefault="005229EF" w:rsidP="005229EF">
      <w:pPr>
        <w:pStyle w:val="T"/>
        <w:rPr>
          <w:w w:val="100"/>
        </w:rPr>
      </w:pPr>
      <w:r>
        <w:rPr>
          <w:w w:val="100"/>
        </w:rPr>
        <w:t xml:space="preserve">The Common field of an EHT-SIG content channel contains information regarding the resource unit allocation such as the RU assignment to be used in the EHT modulated fields of the PPDU, the RUs allocated for MU-MIMO and the number of users in MU-MIMO allocations. The Common field is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34.3.10.7.3 (Common field)</w:t>
      </w:r>
      <w:r>
        <w:rPr>
          <w:w w:val="100"/>
        </w:rPr>
        <w:fldChar w:fldCharType="end"/>
      </w:r>
      <w:r>
        <w:rPr>
          <w:w w:val="100"/>
        </w:rPr>
        <w:t>.</w:t>
      </w:r>
    </w:p>
    <w:p w14:paraId="5951F0B9" w14:textId="77777777" w:rsidR="005229EF" w:rsidRDefault="005229EF" w:rsidP="005229EF">
      <w:pPr>
        <w:pStyle w:val="T"/>
        <w:rPr>
          <w:w w:val="100"/>
        </w:rPr>
      </w:pPr>
      <w:r>
        <w:rPr>
          <w:w w:val="100"/>
        </w:rPr>
        <w:t xml:space="preserve">The union of the User Specific fields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p>
    <w:p w14:paraId="2DA6D6EE" w14:textId="77777777" w:rsidR="005229EF" w:rsidRPr="005229EF" w:rsidRDefault="005229EF" w:rsidP="005229EF">
      <w:pPr>
        <w:pStyle w:val="T"/>
        <w:rPr>
          <w:rFonts w:eastAsia="宋体"/>
        </w:rPr>
      </w:pPr>
    </w:p>
    <w:p w14:paraId="7C8FA7C8" w14:textId="77777777" w:rsidR="008128A3" w:rsidRDefault="008128A3" w:rsidP="008128A3">
      <w:pPr>
        <w:pStyle w:val="H5"/>
        <w:rPr>
          <w:w w:val="100"/>
        </w:rPr>
      </w:pPr>
      <w:bookmarkStart w:id="5" w:name="RTF34383735373a2048352c312e"/>
      <w:r>
        <w:rPr>
          <w:w w:val="100"/>
        </w:rPr>
        <w:t xml:space="preserve">34.3.10.7.3 </w:t>
      </w:r>
      <w:commentRangeStart w:id="6"/>
      <w:r>
        <w:rPr>
          <w:w w:val="100"/>
        </w:rPr>
        <w:t>Common field</w:t>
      </w:r>
      <w:bookmarkEnd w:id="5"/>
      <w:commentRangeEnd w:id="6"/>
      <w:r w:rsidR="00D70BF6">
        <w:rPr>
          <w:rStyle w:val="ab"/>
          <w:rFonts w:ascii="Times New Roman" w:eastAsia="宋体" w:hAnsi="Times New Roman" w:cs="Times New Roman"/>
          <w:b w:val="0"/>
          <w:bCs w:val="0"/>
          <w:color w:val="auto"/>
          <w:w w:val="100"/>
          <w:lang w:val="en-GB" w:eastAsia="en-US"/>
        </w:rPr>
        <w:commentReference w:id="6"/>
      </w:r>
    </w:p>
    <w:p w14:paraId="4D89CDDC" w14:textId="7D8FB2D5"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7" w:name="OLE_LINK59"/>
      <w:bookmarkStart w:id="8" w:name="OLE_LINK60"/>
      <w:bookmarkStart w:id="9" w:name="OLE_LINK61"/>
      <w:r w:rsidR="005809C4">
        <w:rPr>
          <w:w w:val="100"/>
        </w:rPr>
        <w:t>non-compressed</w:t>
      </w:r>
      <w:bookmarkEnd w:id="7"/>
      <w:bookmarkEnd w:id="8"/>
      <w:bookmarkEnd w:id="9"/>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2E2B97">
        <w:rPr>
          <w:w w:val="100"/>
          <w:highlight w:val="yellow"/>
        </w:rPr>
        <w:t>The configuration of the</w:t>
      </w:r>
      <w:r w:rsidR="002903D0" w:rsidRPr="0042531B">
        <w:rPr>
          <w:b/>
          <w:color w:val="FF0000"/>
          <w:w w:val="100"/>
          <w:highlight w:val="yellow"/>
        </w:rPr>
        <w:t xml:space="preserve"> </w:t>
      </w:r>
      <w:r w:rsidR="0079241F" w:rsidRPr="0079241F">
        <w:rPr>
          <w:b/>
          <w:color w:val="auto"/>
          <w:w w:val="100"/>
          <w:highlight w:val="yellow"/>
        </w:rPr>
        <w:t>C</w:t>
      </w:r>
      <w:r w:rsidR="002903D0" w:rsidRPr="0079241F">
        <w:rPr>
          <w:b/>
          <w:color w:val="auto"/>
          <w:w w:val="100"/>
          <w:highlight w:val="yellow"/>
        </w:rPr>
        <w:t>ommon field</w:t>
      </w:r>
      <w:r w:rsidR="002903D0" w:rsidRPr="002E2B97">
        <w:rPr>
          <w:w w:val="100"/>
          <w:highlight w:val="yellow"/>
        </w:rPr>
        <w:t xml:space="preserve"> regarding the </w:t>
      </w:r>
      <w:proofErr w:type="spellStart"/>
      <w:r w:rsidR="002903D0" w:rsidRPr="002E2B97">
        <w:rPr>
          <w:w w:val="100"/>
          <w:highlight w:val="yellow"/>
        </w:rPr>
        <w:t>postion</w:t>
      </w:r>
      <w:proofErr w:type="spellEnd"/>
      <w:r w:rsidR="002903D0" w:rsidRPr="002E2B97">
        <w:rPr>
          <w:w w:val="100"/>
          <w:highlight w:val="yellow"/>
        </w:rPr>
        <w:t xml:space="preserve"> and number of </w:t>
      </w:r>
      <w:bookmarkStart w:id="10" w:name="OLE_LINK62"/>
      <w:bookmarkStart w:id="11" w:name="OLE_LINK63"/>
      <w:r w:rsidR="002903D0" w:rsidRPr="002E2B97">
        <w:rPr>
          <w:w w:val="100"/>
          <w:highlight w:val="yellow"/>
        </w:rPr>
        <w:t>CRC and</w:t>
      </w:r>
      <w:r w:rsidR="002903D0" w:rsidRPr="0042531B">
        <w:rPr>
          <w:b/>
          <w:color w:val="FF0000"/>
          <w:w w:val="100"/>
          <w:highlight w:val="yellow"/>
        </w:rPr>
        <w:t xml:space="preserve"> </w:t>
      </w:r>
      <w:r w:rsidR="0079241F" w:rsidRPr="0079241F">
        <w:rPr>
          <w:b/>
          <w:color w:val="auto"/>
          <w:w w:val="100"/>
          <w:highlight w:val="yellow"/>
        </w:rPr>
        <w:t>T</w:t>
      </w:r>
      <w:r w:rsidR="002903D0" w:rsidRPr="0079241F">
        <w:rPr>
          <w:b/>
          <w:color w:val="auto"/>
          <w:w w:val="100"/>
          <w:highlight w:val="yellow"/>
        </w:rPr>
        <w:t>ail</w:t>
      </w:r>
      <w:bookmarkEnd w:id="10"/>
      <w:bookmarkEnd w:id="11"/>
      <w:r w:rsidR="002903D0" w:rsidRPr="002E2B97">
        <w:rPr>
          <w:w w:val="100"/>
          <w:highlight w:val="yellow"/>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591AC41B"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AAB4FA2" w14:textId="1D47F4AA" w:rsidR="008128A3" w:rsidRDefault="0070092A" w:rsidP="0070092A">
            <w:pPr>
              <w:pStyle w:val="TableTitle"/>
            </w:pPr>
            <w:bookmarkStart w:id="12" w:name="RTF36333737363a205461626c65"/>
            <w:r>
              <w:rPr>
                <w:w w:val="100"/>
              </w:rPr>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2"/>
            <w:r w:rsidR="001F446B">
              <w:rPr>
                <w:w w:val="100"/>
              </w:rPr>
              <w:t>for non-compressed mode</w:t>
            </w:r>
          </w:p>
        </w:tc>
      </w:tr>
      <w:tr w:rsidR="008128A3" w14:paraId="7D25F937"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2E219DF" w14:textId="77777777" w:rsidR="008128A3" w:rsidRDefault="008128A3" w:rsidP="0042531B">
            <w:pPr>
              <w:pStyle w:val="CellHeading"/>
            </w:pPr>
            <w:r>
              <w:rPr>
                <w:w w:val="100"/>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76696"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77BF5"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5B3C53" w14:textId="77777777" w:rsidR="008128A3" w:rsidRDefault="008128A3" w:rsidP="0042531B">
            <w:pPr>
              <w:pStyle w:val="CellHeading"/>
            </w:pPr>
            <w:r>
              <w:rPr>
                <w:w w:val="100"/>
              </w:rPr>
              <w:t>Description</w:t>
            </w:r>
          </w:p>
        </w:tc>
      </w:tr>
      <w:tr w:rsidR="0070092A" w14:paraId="1CF0A804"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88E4EB" w14:textId="2E40140F" w:rsidR="0070092A" w:rsidRPr="0070092A" w:rsidRDefault="0070092A" w:rsidP="0042531B">
            <w:pPr>
              <w:pStyle w:val="TableText"/>
              <w:rPr>
                <w:rFonts w:eastAsia="宋体"/>
                <w:w w:val="100"/>
              </w:rPr>
            </w:pPr>
            <w:r>
              <w:rPr>
                <w:rFonts w:eastAsia="宋体" w:hint="eastAsia"/>
                <w:w w:val="100"/>
              </w:rPr>
              <w:t>U</w:t>
            </w:r>
            <w:r>
              <w:rPr>
                <w:rFonts w:eastAsia="宋体"/>
                <w:w w:val="100"/>
              </w:rPr>
              <w:t>-SIG Overflow</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CE6E" w14:textId="69D251F5"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6419C" w14:textId="0438FBE1"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FA383" w14:textId="6572C4D4" w:rsidR="0070092A" w:rsidRPr="0070092A" w:rsidRDefault="0070092A" w:rsidP="00C468C5">
            <w:pPr>
              <w:pStyle w:val="CellBody"/>
              <w:rPr>
                <w:rFonts w:eastAsia="宋体"/>
                <w:iCs/>
                <w:w w:val="100"/>
              </w:rPr>
            </w:pPr>
            <w:r w:rsidRPr="0070092A">
              <w:rPr>
                <w:rFonts w:eastAsia="宋体" w:hint="eastAsia"/>
                <w:iCs/>
                <w:w w:val="100"/>
              </w:rPr>
              <w:t>U</w:t>
            </w:r>
            <w:r w:rsidRPr="0070092A">
              <w:rPr>
                <w:rFonts w:eastAsia="宋体"/>
                <w:iCs/>
                <w:w w:val="100"/>
              </w:rPr>
              <w:t>-SIG</w:t>
            </w:r>
            <w:r>
              <w:rPr>
                <w:rFonts w:eastAsia="宋体"/>
                <w:iCs/>
                <w:w w:val="100"/>
              </w:rPr>
              <w:t xml:space="preserve"> </w:t>
            </w:r>
            <w:r w:rsidR="00C468C5">
              <w:rPr>
                <w:rFonts w:eastAsia="宋体"/>
                <w:iCs/>
                <w:w w:val="100"/>
              </w:rPr>
              <w:t>O</w:t>
            </w:r>
            <w:r>
              <w:rPr>
                <w:rFonts w:eastAsia="宋体"/>
                <w:iCs/>
                <w:w w:val="100"/>
              </w:rPr>
              <w:t xml:space="preserve">verflow subfield information carries </w:t>
            </w:r>
            <w:r w:rsidR="00C468C5">
              <w:rPr>
                <w:rFonts w:eastAsia="宋体"/>
                <w:iCs/>
                <w:w w:val="100"/>
              </w:rPr>
              <w:t>version dependent information that is overflowed from U-SIG field. The contents are defined in Table 34-xx2.</w:t>
            </w:r>
          </w:p>
        </w:tc>
      </w:tr>
      <w:tr w:rsidR="008128A3" w14:paraId="5CA6B341"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D6B49C"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8171"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018B71" w14:textId="03020AC0"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4F3B28" w14:textId="3CF0CFE6"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F9D1D7D" w14:textId="7EBAA00E"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1981017B" w14:textId="649E053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05228096" w14:textId="3A83FF9D" w:rsidR="008128A3" w:rsidRDefault="008128A3" w:rsidP="0042531B">
            <w:pPr>
              <w:pStyle w:val="CellBody"/>
              <w:ind w:left="200"/>
              <w:rPr>
                <w:w w:val="100"/>
              </w:rPr>
            </w:pPr>
            <w:r>
              <w:rPr>
                <w:i/>
                <w:iCs/>
                <w:w w:val="100"/>
              </w:rPr>
              <w:t>N</w:t>
            </w:r>
            <w:r>
              <w:rPr>
                <w:w w:val="100"/>
              </w:rPr>
              <w:t xml:space="preserve"> = 4 if the Bandwidth field in the HE-SIG-A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4A4DE38" w14:textId="16AC76FC"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proofErr w:type="spellStart"/>
            <w:r w:rsidRPr="0079241F">
              <w:rPr>
                <w:color w:val="auto"/>
                <w:w w:val="100"/>
              </w:rPr>
              <w:t>MHz</w:t>
            </w:r>
            <w:proofErr w:type="spellEnd"/>
            <w:r>
              <w:rPr>
                <w:w w:val="100"/>
              </w:rPr>
              <w:t xml:space="preserve"> EHT </w:t>
            </w:r>
            <w:r w:rsidR="002F7E87">
              <w:rPr>
                <w:w w:val="100"/>
              </w:rPr>
              <w:t xml:space="preserve">MU </w:t>
            </w:r>
            <w:r>
              <w:rPr>
                <w:w w:val="100"/>
              </w:rPr>
              <w:t>PPDU)</w:t>
            </w:r>
          </w:p>
          <w:p w14:paraId="17ABB71D" w14:textId="77777777" w:rsidR="008128A3" w:rsidRDefault="008128A3" w:rsidP="0042531B">
            <w:pPr>
              <w:pStyle w:val="CellBody"/>
              <w:rPr>
                <w:w w:val="100"/>
              </w:rPr>
            </w:pPr>
          </w:p>
          <w:p w14:paraId="319C84FD" w14:textId="62A9DD52" w:rsidR="00BB37E5" w:rsidRDefault="008128A3" w:rsidP="00BB37E5">
            <w:pPr>
              <w:pStyle w:val="CellBody"/>
            </w:pPr>
            <w:r>
              <w:rPr>
                <w:w w:val="100"/>
              </w:rPr>
              <w:t xml:space="preserve">Each RU Allocation subfield in an </w:t>
            </w:r>
            <w:r w:rsidR="002F7E87">
              <w:rPr>
                <w:w w:val="100"/>
              </w:rPr>
              <w:t>EHT</w:t>
            </w:r>
            <w:r>
              <w:rPr>
                <w:w w:val="100"/>
              </w:rPr>
              <w:t xml:space="preserve">-SIG content channel corresponding to a 20 MHz frequency segment indicates the RU assignment, </w:t>
            </w:r>
            <w:r w:rsidRPr="0042531B">
              <w:rPr>
                <w:b/>
                <w:color w:val="00B0F0"/>
                <w:w w:val="100"/>
              </w:rPr>
              <w:t>including the size of the RU(s) and their placement</w:t>
            </w:r>
            <w:r>
              <w:rPr>
                <w:w w:val="100"/>
              </w:rPr>
              <w:t xml:space="preserve"> 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13"/>
            <w:r w:rsidRPr="004C3A1E">
              <w:rPr>
                <w:strike/>
                <w:w w:val="100"/>
              </w:rPr>
              <w:t>, where</w:t>
            </w:r>
            <w:commentRangeEnd w:id="13"/>
            <w:r w:rsidR="004C3A1E">
              <w:rPr>
                <w:rStyle w:val="ab"/>
                <w:rFonts w:eastAsia="宋体"/>
                <w:color w:val="auto"/>
                <w:w w:val="100"/>
                <w:lang w:val="en-GB" w:eastAsia="en-US"/>
              </w:rPr>
              <w:commentReference w:id="13"/>
            </w:r>
            <w:r w:rsidRPr="004C3A1E">
              <w:rPr>
                <w:strike/>
                <w:w w:val="100"/>
              </w:rPr>
              <w:t xml:space="preserve"> the subcarrier indices of the RU(s) meet the conditions in </w:t>
            </w:r>
            <w:r w:rsidRPr="004C3A1E">
              <w:rPr>
                <w:strike/>
                <w:w w:val="100"/>
                <w:highlight w:val="yellow"/>
              </w:rPr>
              <w:t xml:space="preserve">Table </w:t>
            </w:r>
            <w:r w:rsidRPr="004C3A1E">
              <w:rPr>
                <w:strike/>
                <w:w w:val="100"/>
                <w:highlight w:val="yellow"/>
              </w:rPr>
              <w:fldChar w:fldCharType="begin"/>
            </w:r>
            <w:r w:rsidRPr="004C3A1E">
              <w:rPr>
                <w:strike/>
                <w:w w:val="100"/>
                <w:highlight w:val="yellow"/>
              </w:rPr>
              <w:instrText xml:space="preserve"> REF RTF39343638323a205461626c65 \h</w:instrText>
            </w:r>
            <w:r w:rsidR="002F7E87" w:rsidRPr="004C3A1E">
              <w:rPr>
                <w:strike/>
                <w:w w:val="100"/>
                <w:highlight w:val="yellow"/>
              </w:rPr>
              <w:instrText xml:space="preserve"> \* MERGEFORMAT </w:instrText>
            </w:r>
            <w:r w:rsidRPr="004C3A1E">
              <w:rPr>
                <w:strike/>
                <w:w w:val="100"/>
                <w:highlight w:val="yellow"/>
              </w:rPr>
            </w:r>
            <w:r w:rsidRPr="004C3A1E">
              <w:rPr>
                <w:strike/>
                <w:w w:val="100"/>
                <w:highlight w:val="yellow"/>
              </w:rPr>
              <w:fldChar w:fldCharType="separate"/>
            </w:r>
            <w:r w:rsidR="002F7E87" w:rsidRPr="004C3A1E">
              <w:rPr>
                <w:strike/>
                <w:w w:val="100"/>
                <w:highlight w:val="yellow"/>
              </w:rPr>
              <w:t>34</w:t>
            </w:r>
            <w:r w:rsidRPr="004C3A1E">
              <w:rPr>
                <w:strike/>
                <w:w w:val="100"/>
                <w:highlight w:val="yellow"/>
              </w:rPr>
              <w:t>-</w:t>
            </w:r>
            <w:r w:rsidR="002F7E87" w:rsidRPr="004C3A1E">
              <w:rPr>
                <w:strike/>
                <w:w w:val="100"/>
                <w:highlight w:val="yellow"/>
              </w:rPr>
              <w:t>xx</w:t>
            </w:r>
            <w:r w:rsidRPr="004C3A1E">
              <w:rPr>
                <w:strike/>
                <w:w w:val="100"/>
                <w:highlight w:val="yellow"/>
              </w:rPr>
              <w:t xml:space="preserve"> (RUs associated with each RU Allocation subfield for each </w:t>
            </w:r>
            <w:r w:rsidR="002F7E87" w:rsidRPr="004C3A1E">
              <w:rPr>
                <w:strike/>
                <w:w w:val="100"/>
                <w:highlight w:val="yellow"/>
              </w:rPr>
              <w:t>EHT</w:t>
            </w:r>
            <w:r w:rsidRPr="004C3A1E">
              <w:rPr>
                <w:strike/>
                <w:w w:val="100"/>
                <w:highlight w:val="yellow"/>
              </w:rPr>
              <w:t>-SIG content channel and PPDU bandwidth)</w:t>
            </w:r>
            <w:r w:rsidRPr="004C3A1E">
              <w:rPr>
                <w:strike/>
                <w:w w:val="100"/>
                <w:highlight w:val="yellow"/>
              </w:rPr>
              <w:fldChar w:fldCharType="end"/>
            </w:r>
            <w:r w:rsidRPr="002F7E87">
              <w:rPr>
                <w:w w:val="100"/>
                <w:highlight w:val="yellow"/>
              </w:rPr>
              <w:t>.</w:t>
            </w:r>
          </w:p>
        </w:tc>
      </w:tr>
      <w:tr w:rsidR="008128A3" w14:paraId="42934812"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54391C" w14:textId="77777777" w:rsidR="008128A3" w:rsidRDefault="008128A3" w:rsidP="0042531B">
            <w:pPr>
              <w:pStyle w:val="TableText"/>
            </w:pPr>
            <w:commentRangeStart w:id="14"/>
            <w:r>
              <w:rPr>
                <w:w w:val="100"/>
              </w:rPr>
              <w:t>CRC</w:t>
            </w:r>
            <w:commentRangeEnd w:id="14"/>
            <w:r w:rsidR="00D21786">
              <w:rPr>
                <w:rStyle w:val="ab"/>
                <w:rFonts w:eastAsia="宋体"/>
                <w:color w:val="auto"/>
                <w:w w:val="100"/>
                <w:lang w:val="en-GB" w:eastAsia="en-US"/>
              </w:rPr>
              <w:commentReference w:id="14"/>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FF023" w14:textId="3339726B"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4C706A" w14:textId="5BE53763"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17C88" w14:textId="70327D8C" w:rsidR="008128A3" w:rsidRDefault="008128A3" w:rsidP="002F7E87">
            <w:pPr>
              <w:pStyle w:val="TableText"/>
            </w:pPr>
            <w:r>
              <w:rPr>
                <w:w w:val="100"/>
              </w:rPr>
              <w:t xml:space="preserve">The CRC is calculated over </w:t>
            </w:r>
            <w:r w:rsidR="002F7E87">
              <w:rPr>
                <w:w w:val="100"/>
              </w:rPr>
              <w:t>TBD bits</w:t>
            </w:r>
          </w:p>
        </w:tc>
      </w:tr>
      <w:tr w:rsidR="008128A3" w14:paraId="3040EE2C"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740AC23" w14:textId="77777777" w:rsidR="008128A3" w:rsidRDefault="008128A3"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7188D22" w14:textId="75DC52E5"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3EB4A11"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851343" w14:textId="77777777" w:rsidR="008128A3" w:rsidRDefault="008128A3" w:rsidP="0042531B">
            <w:pPr>
              <w:pStyle w:val="TableText"/>
            </w:pPr>
            <w:r>
              <w:rPr>
                <w:w w:val="100"/>
              </w:rPr>
              <w:t>Used to terminate the trellis of the convolutional decoder. Set to 0</w:t>
            </w:r>
          </w:p>
        </w:tc>
      </w:tr>
    </w:tbl>
    <w:p w14:paraId="45FDD923" w14:textId="73B193F1" w:rsidR="008128A3" w:rsidRDefault="004E5A52" w:rsidP="008128A3">
      <w:pPr>
        <w:pStyle w:val="T"/>
        <w:rPr>
          <w:w w:val="100"/>
        </w:rPr>
      </w:pPr>
      <w:r w:rsidRPr="004E5A52">
        <w:rPr>
          <w:rFonts w:hint="eastAsia"/>
          <w:w w:val="100"/>
        </w:rPr>
        <w:t>T</w:t>
      </w:r>
      <w:r>
        <w:rPr>
          <w:w w:val="100"/>
        </w:rPr>
        <w:t>h</w:t>
      </w:r>
      <w:r w:rsidRPr="004E5A52">
        <w:rPr>
          <w:w w:val="100"/>
        </w:rPr>
        <w:t>e U-SIG overflow subfield is defined in Table 34-xx2</w:t>
      </w:r>
      <w:r>
        <w:rPr>
          <w:w w:val="100"/>
        </w:rPr>
        <w:t xml:space="preserve"> (U-SIG Overflow subfield)</w:t>
      </w:r>
      <w:r w:rsidR="007B156B">
        <w:rPr>
          <w:w w:val="100"/>
        </w:rPr>
        <w:t>. One or more of the following subfields exists in U-SIG and/or EHT-SIG.</w:t>
      </w:r>
      <w:r w:rsidR="00F823DB">
        <w:rPr>
          <w:w w:val="100"/>
        </w:rPr>
        <w:t xml:space="preserve"> The order of the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14:paraId="06956917" w14:textId="77777777" w:rsidTr="001F4F4E">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8D23F3" w14:textId="77777777" w:rsidR="001F4F4E" w:rsidRDefault="001F4F4E"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CF19B" w14:textId="77777777" w:rsidR="001F4F4E" w:rsidRDefault="001F4F4E"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FD899F" w14:textId="77777777" w:rsidR="001F4F4E" w:rsidRDefault="001F4F4E" w:rsidP="0042531B">
            <w:pPr>
              <w:pStyle w:val="CellHeading"/>
            </w:pPr>
            <w:r>
              <w:rPr>
                <w:w w:val="100"/>
              </w:rPr>
              <w:t>Description</w:t>
            </w:r>
          </w:p>
        </w:tc>
      </w:tr>
      <w:tr w:rsidR="001F4F4E" w:rsidRPr="0070092A" w14:paraId="49D0F475" w14:textId="77777777" w:rsidTr="001F4F4E">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D400B" w14:textId="6B6B288B" w:rsidR="001F4F4E" w:rsidRPr="0070092A" w:rsidRDefault="001F4F4E" w:rsidP="007B156B">
            <w:pPr>
              <w:pStyle w:val="TableText"/>
              <w:rPr>
                <w:rFonts w:eastAsia="宋体"/>
                <w:w w:val="100"/>
              </w:rPr>
            </w:pPr>
            <w:commentRangeStart w:id="15"/>
            <w:r>
              <w:rPr>
                <w:rFonts w:eastAsia="宋体" w:hint="eastAsia"/>
                <w:w w:val="100"/>
              </w:rPr>
              <w:t>G</w:t>
            </w:r>
            <w:r>
              <w:rPr>
                <w:rFonts w:eastAsia="宋体"/>
                <w:w w:val="100"/>
              </w:rPr>
              <w:t xml:space="preserve">I+EHT-LTF </w:t>
            </w:r>
            <w:r w:rsidR="007B156B">
              <w:rPr>
                <w:rFonts w:eastAsia="宋体"/>
                <w:w w:val="100"/>
              </w:rPr>
              <w:t>S</w:t>
            </w:r>
            <w:r>
              <w:rPr>
                <w:rFonts w:eastAsia="宋体"/>
                <w:w w:val="100"/>
              </w:rPr>
              <w:t>ize</w:t>
            </w:r>
            <w:commentRangeEnd w:id="15"/>
            <w:r>
              <w:rPr>
                <w:rStyle w:val="ab"/>
                <w:rFonts w:eastAsia="宋体"/>
                <w:color w:val="auto"/>
                <w:w w:val="100"/>
                <w:lang w:val="en-GB" w:eastAsia="en-US"/>
              </w:rPr>
              <w:commentReference w:id="15"/>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2FEDB" w14:textId="77777777" w:rsidR="001F4F4E" w:rsidRPr="0070092A" w:rsidRDefault="001F4F4E"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E7FC8F" w14:textId="5D58350B" w:rsidR="001F4F4E" w:rsidRPr="0070092A" w:rsidRDefault="00982BA0" w:rsidP="00982BA0">
            <w:pPr>
              <w:pStyle w:val="CellBody"/>
              <w:rPr>
                <w:rFonts w:eastAsia="宋体"/>
                <w:iCs/>
                <w:w w:val="100"/>
              </w:rPr>
            </w:pPr>
            <w:r w:rsidRPr="00982BA0">
              <w:rPr>
                <w:rFonts w:eastAsia="宋体"/>
                <w:iCs/>
                <w:w w:val="100"/>
              </w:rPr>
              <w:t xml:space="preserve">Indicates the GI duration and </w:t>
            </w:r>
            <w:r>
              <w:rPr>
                <w:rFonts w:eastAsia="宋体"/>
                <w:iCs/>
                <w:w w:val="100"/>
              </w:rPr>
              <w:t>EHT</w:t>
            </w:r>
            <w:r w:rsidRPr="00982BA0">
              <w:rPr>
                <w:rFonts w:eastAsia="宋体"/>
                <w:iCs/>
                <w:w w:val="100"/>
              </w:rPr>
              <w:t>-LTF size.</w:t>
            </w:r>
          </w:p>
        </w:tc>
      </w:tr>
      <w:tr w:rsidR="001F4F4E" w14:paraId="4B09B16C" w14:textId="77777777" w:rsidTr="001F446B">
        <w:trPr>
          <w:trHeight w:val="80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3F05AA" w14:textId="7EEB9A4E" w:rsidR="001F4F4E" w:rsidRDefault="007B156B" w:rsidP="0042531B">
            <w:pPr>
              <w:pStyle w:val="TableText"/>
            </w:pPr>
            <w:r w:rsidRPr="007B156B">
              <w:lastRenderedPageBreak/>
              <w:t>LDPC Extra Symbol</w:t>
            </w:r>
            <w:r>
              <w:t xml:space="preserve"> Segment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2DC708" w14:textId="77777777" w:rsidR="001F4F4E" w:rsidRDefault="001F4F4E"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A92BFF" w14:textId="520CD9A6" w:rsidR="001F4F4E" w:rsidRDefault="001F4F4E" w:rsidP="0042531B">
            <w:pPr>
              <w:pStyle w:val="CellBody"/>
            </w:pPr>
          </w:p>
        </w:tc>
      </w:tr>
      <w:tr w:rsidR="001F4F4E" w14:paraId="0B7FCC85" w14:textId="77777777" w:rsidTr="001F4F4E">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E869A1" w14:textId="36722CEF" w:rsidR="001F4F4E" w:rsidRDefault="00F823DB" w:rsidP="0042531B">
            <w:pPr>
              <w:pStyle w:val="TableText"/>
            </w:pPr>
            <w:r w:rsidRPr="00F823DB">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31E42" w14:textId="707188C0" w:rsidR="001F4F4E" w:rsidRDefault="001F4F4E" w:rsidP="0042531B">
            <w:pPr>
              <w:pStyle w:val="TableText"/>
              <w:jc w:val="cente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242484" w14:textId="77777777" w:rsidR="00982BA0" w:rsidRDefault="00982BA0" w:rsidP="00982BA0">
            <w:pPr>
              <w:pStyle w:val="TableText"/>
            </w:pPr>
            <w:r>
              <w:t>Indicates the pre-FEC padding factor.</w:t>
            </w:r>
          </w:p>
          <w:p w14:paraId="2199AB14" w14:textId="77777777" w:rsidR="00982BA0" w:rsidRDefault="00982BA0" w:rsidP="00982BA0">
            <w:pPr>
              <w:pStyle w:val="TableText"/>
            </w:pPr>
            <w:r>
              <w:t>Set to 0 to indicate a pre-FEC padding factor of 4</w:t>
            </w:r>
          </w:p>
          <w:p w14:paraId="1F44F0EA" w14:textId="77777777" w:rsidR="00982BA0" w:rsidRDefault="00982BA0" w:rsidP="00982BA0">
            <w:pPr>
              <w:pStyle w:val="TableText"/>
            </w:pPr>
            <w:r>
              <w:t>Set to 1 to indicate a pre-FEC padding factor of 1</w:t>
            </w:r>
          </w:p>
          <w:p w14:paraId="32DB01E6" w14:textId="77777777" w:rsidR="00982BA0" w:rsidRDefault="00982BA0" w:rsidP="00982BA0">
            <w:pPr>
              <w:pStyle w:val="TableText"/>
            </w:pPr>
            <w:r>
              <w:t>Set to 2 to indicate a pre-FEC padding factor of 2</w:t>
            </w:r>
          </w:p>
          <w:p w14:paraId="116C86E5" w14:textId="16E49392" w:rsidR="001F4F4E" w:rsidRDefault="00982BA0" w:rsidP="00982BA0">
            <w:pPr>
              <w:pStyle w:val="TableText"/>
            </w:pPr>
            <w:r>
              <w:t>Set to 3 to indicate a pre-FEC padding factor of 3</w:t>
            </w:r>
          </w:p>
        </w:tc>
      </w:tr>
      <w:tr w:rsidR="001F4F4E" w14:paraId="36D41C09" w14:textId="77777777" w:rsidTr="001F446B">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D5CF2D" w14:textId="18D435BC" w:rsidR="001F4F4E" w:rsidRDefault="00F823DB" w:rsidP="0042531B">
            <w:pPr>
              <w:pStyle w:val="TableText"/>
            </w:pPr>
            <w:r w:rsidRPr="00F823DB">
              <w:t xml:space="preserve">PE </w:t>
            </w:r>
            <w:proofErr w:type="spellStart"/>
            <w:r w:rsidRPr="00F823DB">
              <w:t>Disambiguity</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0A66E6" w14:textId="5202589A" w:rsidR="001F4F4E" w:rsidRDefault="001F4F4E" w:rsidP="0042531B">
            <w:pPr>
              <w:pStyle w:val="TableText"/>
              <w:jc w:val="cente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05378B" w14:textId="729393B5" w:rsidR="00982BA0" w:rsidRDefault="00982BA0" w:rsidP="00982BA0">
            <w:pPr>
              <w:pStyle w:val="TableText"/>
            </w:pPr>
            <w:r w:rsidRPr="00982BA0">
              <w:t xml:space="preserve">Indicates PE </w:t>
            </w:r>
            <w:proofErr w:type="spellStart"/>
            <w:r w:rsidRPr="00982BA0">
              <w:t>disambiguity</w:t>
            </w:r>
            <w:proofErr w:type="spellEnd"/>
            <w:r w:rsidRPr="00982BA0">
              <w:t xml:space="preserve"> as defined in</w:t>
            </w:r>
            <w:r>
              <w:t xml:space="preserve"> Ref TBD (Packet</w:t>
            </w:r>
          </w:p>
          <w:p w14:paraId="061A379C" w14:textId="22343DA8" w:rsidR="001F4F4E" w:rsidRDefault="00982BA0" w:rsidP="00982BA0">
            <w:pPr>
              <w:pStyle w:val="TableText"/>
            </w:pPr>
            <w:r>
              <w:t>Extension TBD).</w:t>
            </w:r>
          </w:p>
        </w:tc>
      </w:tr>
      <w:tr w:rsidR="001F446B" w14:paraId="2B37A3BE" w14:textId="77777777" w:rsidTr="001F446B">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AC4242" w14:textId="748F6B32" w:rsidR="001F446B" w:rsidRPr="001F446B" w:rsidRDefault="001F446B" w:rsidP="001F446B">
            <w:pPr>
              <w:pStyle w:val="TableText"/>
              <w:rPr>
                <w:rFonts w:eastAsia="宋体"/>
              </w:rPr>
            </w:pPr>
            <w:r>
              <w:rPr>
                <w:rFonts w:eastAsia="宋体"/>
              </w:rPr>
              <w:t>Preamble Puncturing Pattern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769FFC" w14:textId="58F6D79F" w:rsidR="001F446B" w:rsidRPr="001F446B" w:rsidRDefault="001F446B" w:rsidP="0042531B">
            <w:pPr>
              <w:pStyle w:val="TableText"/>
              <w:jc w:val="center"/>
              <w:rPr>
                <w:rFonts w:eastAsia="宋体"/>
              </w:rPr>
            </w:pPr>
            <w:r>
              <w:rPr>
                <w:rFonts w:eastAsia="宋体" w:hint="eastAsia"/>
              </w:rPr>
              <w:t>T</w:t>
            </w:r>
            <w:r>
              <w:rPr>
                <w:rFonts w:eastAsia="宋体"/>
              </w:rPr>
              <w: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E487BA" w14:textId="0F54D18A" w:rsidR="001F446B" w:rsidRPr="001F446B" w:rsidRDefault="001F446B" w:rsidP="0042531B">
            <w:pPr>
              <w:pStyle w:val="TableText"/>
              <w:rPr>
                <w:rFonts w:eastAsia="宋体"/>
              </w:rPr>
            </w:pPr>
          </w:p>
        </w:tc>
      </w:tr>
      <w:tr w:rsidR="001F446B" w14:paraId="262CA3EA" w14:textId="77777777" w:rsidTr="001F4F4E">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27A4638" w14:textId="4A865F41" w:rsidR="001F446B" w:rsidRDefault="001F446B" w:rsidP="001F446B">
            <w:pPr>
              <w:pStyle w:val="TableText"/>
              <w:rPr>
                <w:rFonts w:eastAsia="宋体"/>
              </w:rPr>
            </w:pPr>
            <w:r w:rsidRPr="001F446B">
              <w:rPr>
                <w:rFonts w:eastAsia="宋体"/>
              </w:rPr>
              <w:t>Number of EHT-LTF symbols</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7E4BFF7" w14:textId="532F4E56" w:rsidR="001F446B" w:rsidRPr="001F446B" w:rsidRDefault="001F446B" w:rsidP="0042531B">
            <w:pPr>
              <w:pStyle w:val="TableText"/>
              <w:jc w:val="center"/>
              <w:rPr>
                <w:rFonts w:eastAsia="宋体"/>
              </w:rPr>
            </w:pPr>
            <w:r>
              <w:rPr>
                <w:rFonts w:eastAsia="宋体"/>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44A7B9" w14:textId="7AC1F0F5" w:rsidR="00BE4AA7" w:rsidRDefault="0079241F" w:rsidP="00BE4AA7">
            <w:pPr>
              <w:pStyle w:val="TableText"/>
              <w:rPr>
                <w:rFonts w:eastAsia="宋体"/>
              </w:rPr>
            </w:pPr>
            <w:r>
              <w:rPr>
                <w:rFonts w:eastAsia="宋体"/>
                <w:color w:val="auto"/>
              </w:rPr>
              <w:t>I</w:t>
            </w:r>
            <w:r w:rsidR="00BE4AA7" w:rsidRPr="0079241F">
              <w:rPr>
                <w:rFonts w:eastAsia="宋体"/>
                <w:color w:val="auto"/>
              </w:rPr>
              <w:t>ndicates t</w:t>
            </w:r>
            <w:r w:rsidR="00BE4AA7" w:rsidRPr="00BE4AA7">
              <w:rPr>
                <w:rFonts w:eastAsia="宋体"/>
              </w:rPr>
              <w:t xml:space="preserve">he number of </w:t>
            </w:r>
            <w:r w:rsidR="00BE4AA7">
              <w:rPr>
                <w:rFonts w:eastAsia="宋体"/>
              </w:rPr>
              <w:t>EHT-</w:t>
            </w:r>
            <w:r w:rsidR="00BE4AA7" w:rsidRPr="00BE4AA7">
              <w:rPr>
                <w:rFonts w:eastAsia="宋体"/>
              </w:rPr>
              <w:t>LTF</w:t>
            </w:r>
            <w:r w:rsidR="00BE4AA7">
              <w:rPr>
                <w:rFonts w:eastAsia="宋体"/>
              </w:rPr>
              <w:t xml:space="preserve"> </w:t>
            </w:r>
            <w:r w:rsidR="00BE4AA7" w:rsidRPr="00BE4AA7">
              <w:rPr>
                <w:rFonts w:eastAsia="宋体"/>
              </w:rPr>
              <w:t>symbols</w:t>
            </w:r>
          </w:p>
          <w:p w14:paraId="5DA5369A" w14:textId="52312F60" w:rsidR="00BE4AA7" w:rsidRPr="001F446B" w:rsidRDefault="00BE4AA7" w:rsidP="00BE4AA7">
            <w:pPr>
              <w:pStyle w:val="TableText"/>
              <w:rPr>
                <w:rFonts w:eastAsia="宋体"/>
              </w:rPr>
            </w:pPr>
            <w:r>
              <w:rPr>
                <w:rFonts w:eastAsia="宋体"/>
              </w:rPr>
              <w:t>Doppler TBD</w:t>
            </w:r>
          </w:p>
        </w:tc>
      </w:tr>
    </w:tbl>
    <w:p w14:paraId="7F9D738E" w14:textId="77777777" w:rsidR="00EA44EB" w:rsidRDefault="00EA44EB" w:rsidP="00EA44EB">
      <w:pPr>
        <w:pStyle w:val="T"/>
        <w:rPr>
          <w:w w:val="100"/>
        </w:rPr>
      </w:pPr>
      <w:r>
        <w:rPr>
          <w:w w:val="100"/>
        </w:rPr>
        <w:t>A 4×996 tone RU cannot be indicated by the RU allocation subfield.</w:t>
      </w:r>
    </w:p>
    <w:p w14:paraId="09481960" w14:textId="3EFBB944" w:rsidR="00EA44EB" w:rsidRDefault="00EA44EB" w:rsidP="008128A3">
      <w:pPr>
        <w:pStyle w:val="T"/>
        <w:rPr>
          <w:w w:val="100"/>
        </w:rPr>
      </w:pPr>
      <w:commentRangeStart w:id="16"/>
      <w:r>
        <w:rPr>
          <w:rFonts w:eastAsia="宋体" w:hint="eastAsia"/>
          <w:w w:val="100"/>
        </w:rPr>
        <w:t>A</w:t>
      </w:r>
      <w:r>
        <w:rPr>
          <w:rFonts w:eastAsia="宋体"/>
          <w:w w:val="100"/>
        </w:rPr>
        <w:t xml:space="preserve"> 3</w:t>
      </w:r>
      <w:r>
        <w:rPr>
          <w:w w:val="100"/>
        </w:rPr>
        <w:t>×996+484-tone RU</w:t>
      </w:r>
      <w:commentRangeEnd w:id="16"/>
      <w:r w:rsidR="0027707F">
        <w:rPr>
          <w:rStyle w:val="ab"/>
          <w:rFonts w:eastAsia="宋体"/>
          <w:color w:val="auto"/>
          <w:w w:val="100"/>
          <w:lang w:val="en-GB" w:eastAsia="en-US"/>
        </w:rPr>
        <w:commentReference w:id="16"/>
      </w:r>
      <w:r w:rsidR="0027707F">
        <w:rPr>
          <w:w w:val="100"/>
        </w:rPr>
        <w:t xml:space="preserve"> is referred to by seven RU Allocation subfields per EHT-SIG content channel,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602A6901" w14:textId="02E2AA7B"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3397864B" w14:textId="05E501B3"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69493FEB" w14:textId="45F6740A" w:rsidR="00457241" w:rsidRDefault="00EA44EB" w:rsidP="008128A3">
      <w:pPr>
        <w:pStyle w:val="T"/>
        <w:rPr>
          <w:w w:val="100"/>
        </w:rPr>
      </w:pPr>
      <w:bookmarkStart w:id="17" w:name="OLE_LINK64"/>
      <w:bookmarkStart w:id="18" w:name="OLE_LINK65"/>
      <w:bookmarkStart w:id="19" w:name="OLE_LINK66"/>
      <w:bookmarkStart w:id="20" w:name="OLE_LINK67"/>
      <w:bookmarkStart w:id="21" w:name="OLE_LINK68"/>
      <w:bookmarkStart w:id="22" w:name="OLE_LINK69"/>
      <w:bookmarkStart w:id="23" w:name="OLE_LINK70"/>
      <w:bookmarkStart w:id="24" w:name="OLE_LINK71"/>
      <w:r>
        <w:rPr>
          <w:rFonts w:eastAsia="宋体" w:hint="eastAsia"/>
          <w:w w:val="100"/>
        </w:rPr>
        <w:t>A</w:t>
      </w:r>
      <w:r>
        <w:rPr>
          <w:rFonts w:eastAsia="宋体"/>
          <w:w w:val="100"/>
        </w:rPr>
        <w:t xml:space="preserve"> </w:t>
      </w:r>
      <w:r>
        <w:rPr>
          <w:w w:val="100"/>
        </w:rPr>
        <w:t>2×996 tone RU</w:t>
      </w:r>
      <w:bookmarkEnd w:id="17"/>
      <w:bookmarkEnd w:id="18"/>
      <w:bookmarkEnd w:id="19"/>
      <w:bookmarkEnd w:id="20"/>
      <w:bookmarkEnd w:id="21"/>
      <w:bookmarkEnd w:id="22"/>
      <w:bookmarkEnd w:id="23"/>
      <w:bookmarkEnd w:id="24"/>
      <w:r w:rsidR="001133C4">
        <w:rPr>
          <w:w w:val="100"/>
        </w:rPr>
        <w:t xml:space="preserve"> is referred to by four </w:t>
      </w:r>
      <w:r w:rsidR="001133C4" w:rsidRPr="00983F5C">
        <w:rPr>
          <w:w w:val="100"/>
          <w:highlight w:val="yellow"/>
        </w:rPr>
        <w:t>consecutive</w:t>
      </w:r>
      <w:r w:rsidR="001133C4">
        <w:rPr>
          <w:w w:val="100"/>
        </w:rPr>
        <w:t xml:space="preserve"> RU Allocation subfields per EHT-SIG content channel, for both EHT-SIG content channels. The f</w:t>
      </w:r>
      <w:r w:rsidR="00983F5C">
        <w:rPr>
          <w:w w:val="100"/>
        </w:rPr>
        <w:t>our</w:t>
      </w:r>
      <w:r w:rsidR="001133C4">
        <w:rPr>
          <w:w w:val="100"/>
        </w:rPr>
        <w:t xml:space="preserve"> RU Allocation subfields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46AF0046" w14:textId="7CD8F1D6"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00943E84" w14:textId="3D850FA2" w:rsidR="00EA44EB" w:rsidRDefault="008128A3" w:rsidP="008128A3">
      <w:pPr>
        <w:pStyle w:val="T"/>
        <w:rPr>
          <w:w w:val="100"/>
        </w:rPr>
      </w:pPr>
      <w:r>
        <w:rPr>
          <w:w w:val="100"/>
        </w:rPr>
        <w:t xml:space="preserve">A 996-tone RU is referred to by two </w:t>
      </w:r>
      <w:r w:rsidRPr="009656D0">
        <w:rPr>
          <w:w w:val="100"/>
          <w:highlight w:val="yellow"/>
        </w:rPr>
        <w:t>consecutive</w:t>
      </w:r>
      <w:r>
        <w:rPr>
          <w:w w:val="100"/>
        </w:rPr>
        <w:t xml:space="preserve"> RU Allocation subfields per </w:t>
      </w:r>
      <w:r w:rsidR="00EA44EB">
        <w:rPr>
          <w:w w:val="100"/>
        </w:rPr>
        <w:t>EHT-SIG</w:t>
      </w:r>
      <w:r>
        <w:rPr>
          <w:w w:val="100"/>
        </w:rPr>
        <w:t xml:space="preserve"> content channel, for both </w:t>
      </w:r>
      <w:r w:rsidR="00EA44EB">
        <w:rPr>
          <w:w w:val="100"/>
        </w:rPr>
        <w:t>EHT-SIG</w:t>
      </w:r>
      <w:r>
        <w:rPr>
          <w:w w:val="100"/>
        </w:rPr>
        <w:t xml:space="preserve"> content channels. The two consecutive RU Allocation subfields per </w:t>
      </w:r>
      <w:r w:rsidR="00EA44EB">
        <w:rPr>
          <w:w w:val="100"/>
        </w:rPr>
        <w:t>EHT-SIG</w:t>
      </w:r>
      <w:r>
        <w:rPr>
          <w:w w:val="100"/>
        </w:rPr>
        <w:t xml:space="preserve"> content channel are labeled the first RU Allocation subfield and the second RU Allocation subfield. </w:t>
      </w:r>
    </w:p>
    <w:p w14:paraId="39A9527C" w14:textId="011A8F80" w:rsidR="00EA44EB" w:rsidRPr="000F6393" w:rsidRDefault="00EA44EB" w:rsidP="0072721E">
      <w:pPr>
        <w:pStyle w:val="T"/>
        <w:rPr>
          <w:color w:val="auto"/>
          <w:w w:val="100"/>
        </w:rPr>
      </w:pPr>
      <w:commentRangeStart w:id="25"/>
      <w:r>
        <w:rPr>
          <w:w w:val="100"/>
        </w:rPr>
        <w:t>A 484+242-tone RU</w:t>
      </w:r>
      <w:commentRangeEnd w:id="25"/>
      <w:r w:rsidR="0072721E">
        <w:rPr>
          <w:rStyle w:val="ab"/>
          <w:rFonts w:eastAsia="宋体"/>
          <w:color w:val="auto"/>
          <w:w w:val="100"/>
          <w:lang w:val="en-GB" w:eastAsia="en-US"/>
        </w:rPr>
        <w:commentReference w:id="25"/>
      </w:r>
      <w:r w:rsidR="0072721E">
        <w:rPr>
          <w:w w:val="100"/>
        </w:rPr>
        <w:t xml:space="preserve"> by two RU allocation subfields </w:t>
      </w:r>
      <w:r w:rsidR="0072721E" w:rsidRPr="009656D0">
        <w:rPr>
          <w:w w:val="100"/>
          <w:highlight w:val="yellow"/>
        </w:rPr>
        <w:t xml:space="preserve">in the EHT-SIG content channel which </w:t>
      </w:r>
      <w:proofErr w:type="spellStart"/>
      <w:r w:rsidR="0072721E" w:rsidRPr="009656D0">
        <w:rPr>
          <w:w w:val="100"/>
          <w:highlight w:val="yellow"/>
        </w:rPr>
        <w:t>overlapps</w:t>
      </w:r>
      <w:proofErr w:type="spellEnd"/>
      <w:r w:rsidR="0072721E" w:rsidRPr="009656D0">
        <w:rPr>
          <w:w w:val="100"/>
          <w:highlight w:val="yellow"/>
        </w:rPr>
        <w:t xml:space="preserve"> with the 242-tone RU</w:t>
      </w:r>
      <w:r w:rsidR="0072721E">
        <w:rPr>
          <w:w w:val="100"/>
        </w:rPr>
        <w:t xml:space="preserve"> and one RU allocation subfield in the other EHT-SIG content channe</w:t>
      </w:r>
      <w:r w:rsidR="0072721E" w:rsidRPr="000F6393">
        <w:rPr>
          <w:color w:val="auto"/>
          <w:w w:val="100"/>
        </w:rPr>
        <w:t xml:space="preserve">l. The two RU Allocation subfields in the EHT-SIG content channel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CB1B4C8" w14:textId="48A52E8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4FA4E156" w14:textId="6ECB00CD" w:rsidR="00EA44EB" w:rsidRDefault="008128A3" w:rsidP="008128A3">
      <w:pPr>
        <w:pStyle w:val="T"/>
        <w:rPr>
          <w:w w:val="100"/>
        </w:rPr>
      </w:pPr>
      <w:r>
        <w:rPr>
          <w:w w:val="100"/>
        </w:rPr>
        <w:lastRenderedPageBreak/>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4FD305EB" w14:textId="526585E9"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65DA45F8" w14:textId="4315B3EC" w:rsidR="008128A3" w:rsidRDefault="008128A3" w:rsidP="008128A3">
      <w:pPr>
        <w:pStyle w:val="T"/>
        <w:rPr>
          <w:w w:val="100"/>
        </w:rPr>
      </w:pPr>
      <w:commentRangeStart w:id="26"/>
      <w:r>
        <w:rPr>
          <w:w w:val="100"/>
        </w:rPr>
        <w:t>For an RU</w:t>
      </w:r>
      <w:commentRangeEnd w:id="26"/>
      <w:r w:rsidR="0072721E">
        <w:rPr>
          <w:rStyle w:val="ab"/>
          <w:rFonts w:eastAsia="宋体"/>
          <w:color w:val="auto"/>
          <w:w w:val="100"/>
          <w:lang w:val="en-GB" w:eastAsia="en-US"/>
        </w:rPr>
        <w:commentReference w:id="26"/>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01BB32FC" w14:textId="3F2B8554" w:rsidR="008128A3" w:rsidRDefault="008128A3" w:rsidP="008128A3">
      <w:pPr>
        <w:pStyle w:val="T"/>
        <w:rPr>
          <w:w w:val="100"/>
        </w:rPr>
      </w:pPr>
      <w:r>
        <w:rPr>
          <w:w w:val="100"/>
        </w:rPr>
        <w:t xml:space="preserve">For an RU that is referred to by two </w:t>
      </w:r>
      <w:r w:rsidR="00D11ABF" w:rsidRPr="00D11ABF">
        <w:rPr>
          <w:w w:val="100"/>
          <w:highlight w:val="yellow"/>
        </w:rPr>
        <w:t>or more</w:t>
      </w:r>
      <w:r w:rsidR="00D11ABF">
        <w:rPr>
          <w:w w:val="100"/>
        </w:rPr>
        <w:t xml:space="preserve"> </w:t>
      </w:r>
      <w:r>
        <w:rPr>
          <w:w w:val="100"/>
        </w:rPr>
        <w:t xml:space="preserve">RU Allocation subfields in an </w:t>
      </w:r>
      <w:r w:rsidR="00EA44EB">
        <w:rPr>
          <w:w w:val="100"/>
        </w:rPr>
        <w:t>EHT-SIG</w:t>
      </w:r>
      <w:r>
        <w:rPr>
          <w:w w:val="100"/>
        </w:rPr>
        <w:t xml:space="preserve"> content channel (</w:t>
      </w:r>
      <w:r w:rsidR="00D11ABF">
        <w:rPr>
          <w:w w:val="100"/>
        </w:rPr>
        <w:t>e.g</w:t>
      </w:r>
      <w:r>
        <w:rPr>
          <w:w w:val="100"/>
        </w:rPr>
        <w:t xml:space="preserve">., a 996-tone RU in a 160 MHz or 80+80 MHz PPDU), the RU Allocation subfield </w:t>
      </w:r>
      <w:r w:rsidR="00D11ABF" w:rsidRPr="00D11ABF">
        <w:rPr>
          <w:w w:val="100"/>
          <w:highlight w:val="yellow"/>
        </w:rPr>
        <w:t>other than the first one</w:t>
      </w:r>
      <w:r w:rsidR="00D11ABF">
        <w:rPr>
          <w:w w:val="100"/>
        </w:rPr>
        <w:t xml:space="preserve"> </w:t>
      </w:r>
      <w:r>
        <w:rPr>
          <w:w w:val="100"/>
        </w:rPr>
        <w:t xml:space="preserve">in the </w:t>
      </w:r>
      <w:r w:rsidR="00EA44EB">
        <w:rPr>
          <w:w w:val="100"/>
        </w:rPr>
        <w:t>EHT-SIG</w:t>
      </w:r>
      <w:r>
        <w:rPr>
          <w:w w:val="100"/>
        </w:rPr>
        <w:t xml:space="preserve"> content channel encodes zero additional User fields per RU contributed to the User Specific field in the same </w:t>
      </w:r>
      <w:r w:rsidR="00EA44EB">
        <w:rPr>
          <w:w w:val="100"/>
        </w:rPr>
        <w:t>EHT-SIG</w:t>
      </w:r>
      <w:r>
        <w:rPr>
          <w:w w:val="100"/>
        </w:rPr>
        <w:t xml:space="preserve"> content channel as the RU Allocation subfield.</w:t>
      </w:r>
    </w:p>
    <w:p w14:paraId="059F92A4" w14:textId="63DD8258" w:rsidR="008128A3" w:rsidRDefault="008128A3" w:rsidP="008128A3">
      <w:pPr>
        <w:pStyle w:val="T"/>
        <w:rPr>
          <w:w w:val="100"/>
        </w:rPr>
      </w:pPr>
      <w:r>
        <w:rPr>
          <w:w w:val="100"/>
        </w:rPr>
        <w:t>I</w:t>
      </w:r>
      <w:commentRangeStart w:id="27"/>
      <w:r>
        <w:rPr>
          <w:w w:val="100"/>
        </w:rPr>
        <w:t xml:space="preserve">n an </w:t>
      </w:r>
      <w:r w:rsidR="00DB16D7">
        <w:rPr>
          <w:w w:val="100"/>
        </w:rPr>
        <w:t>EHT</w:t>
      </w:r>
      <w:r>
        <w:rPr>
          <w:w w:val="100"/>
        </w:rPr>
        <w:t xml:space="preserve"> MU PPDU</w:t>
      </w:r>
      <w:commentRangeEnd w:id="27"/>
      <w:r w:rsidR="00DB16D7">
        <w:rPr>
          <w:rStyle w:val="ab"/>
          <w:rFonts w:eastAsia="宋体"/>
          <w:color w:val="auto"/>
          <w:w w:val="100"/>
          <w:lang w:val="en-GB" w:eastAsia="en-US"/>
        </w:rPr>
        <w:commentReference w:id="27"/>
      </w:r>
      <w:r>
        <w:rPr>
          <w:w w:val="100"/>
        </w:rPr>
        <w:t>, an RU that is not allocated to a user can be indicated as follows:</w:t>
      </w:r>
    </w:p>
    <w:p w14:paraId="26B61493" w14:textId="47CAA8B0"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a </w:t>
      </w:r>
      <w:r w:rsidR="00D11ABF">
        <w:rPr>
          <w:w w:val="100"/>
        </w:rPr>
        <w:t xml:space="preserve">TBD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32400613" w14:textId="5B6546B9" w:rsidR="008128A3" w:rsidRDefault="00F92602" w:rsidP="004D39C3">
      <w:pPr>
        <w:pStyle w:val="D"/>
        <w:numPr>
          <w:ilvl w:val="0"/>
          <w:numId w:val="2"/>
        </w:numPr>
        <w:ind w:left="600" w:hanging="432"/>
        <w:rPr>
          <w:w w:val="100"/>
        </w:rPr>
      </w:pPr>
      <w:bookmarkStart w:id="28" w:name="OLE_LINK72"/>
      <w:bookmarkStart w:id="29" w:name="OLE_LINK73"/>
      <w:r>
        <w:rPr>
          <w:w w:val="100"/>
        </w:rPr>
        <w:t>All</w:t>
      </w:r>
      <w:r w:rsidR="008128A3">
        <w:rPr>
          <w:w w:val="100"/>
        </w:rPr>
        <w:t xml:space="preserve"> RU Allocation subfields</w:t>
      </w:r>
      <w:bookmarkEnd w:id="28"/>
      <w:bookmarkEnd w:id="29"/>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Pr>
          <w:w w:val="100"/>
        </w:rPr>
        <w:t xml:space="preserve">TBD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5D35C2FE" w14:textId="307E9637" w:rsidR="008128A3" w:rsidRDefault="008128A3" w:rsidP="004D39C3">
      <w:pPr>
        <w:pStyle w:val="D"/>
        <w:numPr>
          <w:ilvl w:val="0"/>
          <w:numId w:val="2"/>
        </w:numPr>
        <w:ind w:left="600" w:hanging="432"/>
        <w:rPr>
          <w:w w:val="100"/>
        </w:rPr>
      </w:pPr>
      <w:r>
        <w:rPr>
          <w:w w:val="100"/>
        </w:rPr>
        <w:t xml:space="preserve">The STA-ID subfield in the </w:t>
      </w:r>
      <w:r w:rsidR="00EA44EB">
        <w:rPr>
          <w:w w:val="100"/>
        </w:rPr>
        <w:t>EHT-SIG</w:t>
      </w:r>
      <w:r>
        <w:rPr>
          <w:w w:val="100"/>
        </w:rPr>
        <w:t xml:space="preserve"> User field is set to 2046 (see </w:t>
      </w:r>
      <w:r w:rsidR="00D11ABF">
        <w:rPr>
          <w:w w:val="100"/>
        </w:rPr>
        <w:t>Ref XX</w:t>
      </w:r>
      <w:r>
        <w:rPr>
          <w:w w:val="100"/>
        </w:rPr>
        <w:t xml:space="preserve"> (STA_ID) and </w:t>
      </w:r>
      <w:r>
        <w:rPr>
          <w:w w:val="100"/>
        </w:rPr>
        <w:fldChar w:fldCharType="begin"/>
      </w:r>
      <w:r>
        <w:rPr>
          <w:w w:val="100"/>
        </w:rPr>
        <w:instrText xml:space="preserve"> REF  RTF39353134373a2048352c312e \h</w:instrText>
      </w:r>
      <w:r>
        <w:rPr>
          <w:w w:val="100"/>
        </w:rPr>
      </w:r>
      <w:r>
        <w:rPr>
          <w:w w:val="100"/>
        </w:rPr>
        <w:fldChar w:fldCharType="separate"/>
      </w:r>
      <w:r w:rsidR="00D11ABF">
        <w:rPr>
          <w:w w:val="100"/>
        </w:rPr>
        <w:t>Ref XX</w:t>
      </w:r>
      <w:r>
        <w:rPr>
          <w:w w:val="100"/>
        </w:rPr>
        <w:t xml:space="preserve"> (User Specific field)</w:t>
      </w:r>
      <w:r>
        <w:rPr>
          <w:w w:val="100"/>
        </w:rPr>
        <w:fldChar w:fldCharType="end"/>
      </w:r>
      <w:r>
        <w:rPr>
          <w:w w:val="100"/>
        </w:rPr>
        <w:t>).</w:t>
      </w:r>
    </w:p>
    <w:p w14:paraId="72867E09" w14:textId="39F3BC23" w:rsidR="008128A3" w:rsidRDefault="008128A3" w:rsidP="008128A3">
      <w:pPr>
        <w:pStyle w:val="T"/>
        <w:rPr>
          <w:w w:val="100"/>
        </w:rPr>
      </w:pPr>
      <w:commentRangeStart w:id="30"/>
      <w:r>
        <w:rPr>
          <w:w w:val="100"/>
        </w:rPr>
        <w:t>The subcarriers</w:t>
      </w:r>
      <w:commentRangeEnd w:id="30"/>
      <w:r w:rsidR="004F17EF">
        <w:rPr>
          <w:rStyle w:val="ab"/>
          <w:rFonts w:eastAsia="宋体"/>
          <w:color w:val="auto"/>
          <w:w w:val="100"/>
          <w:lang w:val="en-GB" w:eastAsia="en-US"/>
        </w:rPr>
        <w:commentReference w:id="30"/>
      </w:r>
      <w:r>
        <w:rPr>
          <w:w w:val="100"/>
        </w:rPr>
        <w:t xml:space="preserve"> in the </w:t>
      </w:r>
      <w:r w:rsidR="004F17EF">
        <w:rPr>
          <w:w w:val="100"/>
        </w:rPr>
        <w:t>EHT</w:t>
      </w:r>
      <w:r>
        <w:rPr>
          <w:w w:val="100"/>
        </w:rPr>
        <w:t xml:space="preserve"> modulated fields of a PPDU that correspond to an unallocated RU shall not be modulated.</w:t>
      </w:r>
    </w:p>
    <w:p w14:paraId="2C9E1176" w14:textId="77777777" w:rsidR="008128A3" w:rsidRDefault="008128A3" w:rsidP="008128A3">
      <w:pPr>
        <w:pStyle w:val="T"/>
        <w:rPr>
          <w:w w:val="100"/>
        </w:rPr>
      </w:pPr>
      <w:r>
        <w:rPr>
          <w:w w:val="100"/>
        </w:rPr>
        <w:t xml:space="preserve">If an RU is an unallocated RU, zero users are allocated to it. Otherwise, the number of users allocated to RU </w:t>
      </w:r>
      <w:r>
        <w:rPr>
          <w:i/>
          <w:iCs/>
          <w:w w:val="100"/>
        </w:rPr>
        <w:t>r</w:t>
      </w:r>
      <w:r>
        <w:rPr>
          <w:w w:val="100"/>
        </w:rPr>
        <w:t xml:space="preserve"> is determined from the RU size and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as follows:</w:t>
      </w:r>
    </w:p>
    <w:p w14:paraId="4710AED0" w14:textId="25941D54"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26-tone or 52-tone RU</w:t>
      </w:r>
      <w:r w:rsidR="006B091D">
        <w:rPr>
          <w:w w:val="100"/>
        </w:rPr>
        <w:t xml:space="preserve"> or 106-tone RU</w:t>
      </w:r>
      <w:r>
        <w:rPr>
          <w:w w:val="100"/>
        </w:rPr>
        <w:t>, then one user is allocated to the RU.</w:t>
      </w:r>
    </w:p>
    <w:p w14:paraId="660F3E52" w14:textId="3E35E9FF"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242-tone RU, then the number of users allocated to the RU is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w:t>
      </w:r>
    </w:p>
    <w:p w14:paraId="71D6CB0B" w14:textId="78BE4D51"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484-tone or larger RU, then the number of users allocated to the RU equals the number of User fields for the RU summed across both </w:t>
      </w:r>
      <w:r w:rsidR="00EA44EB">
        <w:rPr>
          <w:w w:val="100"/>
        </w:rPr>
        <w:t>EHT-SIG</w:t>
      </w:r>
      <w:r>
        <w:rPr>
          <w:w w:val="100"/>
        </w:rPr>
        <w:t xml:space="preserve"> content channels, i.e.,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 </w:t>
      </w:r>
      <w:proofErr w:type="spellStart"/>
      <w:r>
        <w:rPr>
          <w:i/>
          <w:iCs/>
          <w:w w:val="100"/>
        </w:rPr>
        <w:t>N</w:t>
      </w:r>
      <w:r>
        <w:rPr>
          <w:i/>
          <w:iCs/>
          <w:w w:val="100"/>
          <w:vertAlign w:val="subscript"/>
        </w:rPr>
        <w:t>user</w:t>
      </w:r>
      <w:proofErr w:type="spellEnd"/>
      <w:r>
        <w:rPr>
          <w:w w:val="100"/>
        </w:rPr>
        <w:t>(</w:t>
      </w:r>
      <w:r>
        <w:rPr>
          <w:i/>
          <w:iCs/>
          <w:w w:val="100"/>
        </w:rPr>
        <w:t>r</w:t>
      </w:r>
      <w:r>
        <w:rPr>
          <w:w w:val="100"/>
        </w:rPr>
        <w:t>, 2).</w:t>
      </w:r>
    </w:p>
    <w:p w14:paraId="58385D7B" w14:textId="77777777" w:rsidR="008128A3" w:rsidRDefault="008128A3" w:rsidP="008128A3">
      <w:pPr>
        <w:pStyle w:val="Note"/>
        <w:rPr>
          <w:w w:val="100"/>
        </w:rPr>
      </w:pPr>
      <w:r>
        <w:rPr>
          <w:w w:val="100"/>
        </w:rPr>
        <w:t xml:space="preserve">NOTE 1—The exact dynamic split of User fields between the two content channels,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and </w:t>
      </w:r>
      <w:proofErr w:type="spellStart"/>
      <w:r>
        <w:rPr>
          <w:i/>
          <w:iCs/>
          <w:w w:val="100"/>
        </w:rPr>
        <w:t>N</w:t>
      </w:r>
      <w:r>
        <w:rPr>
          <w:i/>
          <w:iCs/>
          <w:w w:val="100"/>
          <w:vertAlign w:val="subscript"/>
        </w:rPr>
        <w:t>user</w:t>
      </w:r>
      <w:proofErr w:type="spellEnd"/>
      <w:r>
        <w:rPr>
          <w:w w:val="100"/>
        </w:rPr>
        <w:t>(</w:t>
      </w:r>
      <w:r>
        <w:rPr>
          <w:i/>
          <w:iCs/>
          <w:w w:val="100"/>
        </w:rPr>
        <w:t>r</w:t>
      </w:r>
      <w:r>
        <w:rPr>
          <w:w w:val="100"/>
        </w:rPr>
        <w:t>, 2), is not specified and might be used to reduce any disparity in the number of User fields between content channels.</w:t>
      </w:r>
    </w:p>
    <w:p w14:paraId="05671486" w14:textId="77777777" w:rsidR="008128A3" w:rsidRDefault="008128A3" w:rsidP="008128A3">
      <w:pPr>
        <w:pStyle w:val="Note"/>
        <w:rPr>
          <w:w w:val="100"/>
        </w:rPr>
      </w:pPr>
      <w:r>
        <w:rPr>
          <w:w w:val="100"/>
        </w:rPr>
        <w:t>NOTE 2—</w:t>
      </w:r>
      <w:proofErr w:type="gramStart"/>
      <w:r>
        <w:rPr>
          <w:w w:val="100"/>
        </w:rPr>
        <w:t>If</w:t>
      </w:r>
      <w:proofErr w:type="gramEnd"/>
      <w:r>
        <w:rPr>
          <w:w w:val="100"/>
        </w:rPr>
        <w:t xml:space="preserve"> the number of users per RU is greater than one, then the users in the RU are multiplexed using MU-MIMO.</w:t>
      </w:r>
    </w:p>
    <w:p w14:paraId="5E8B0E2D" w14:textId="2835BEB2" w:rsidR="008128A3" w:rsidRDefault="008128A3" w:rsidP="008128A3">
      <w:pPr>
        <w:pStyle w:val="T"/>
        <w:rPr>
          <w:strike/>
          <w:w w:val="100"/>
        </w:rPr>
      </w:pPr>
      <w:commentRangeStart w:id="31"/>
      <w:r w:rsidRPr="006D6594">
        <w:rPr>
          <w:strike/>
          <w:w w:val="100"/>
        </w:rPr>
        <w:t>For a 996-tone RU</w:t>
      </w:r>
      <w:commentRangeEnd w:id="31"/>
      <w:r w:rsidR="003F1CC9">
        <w:rPr>
          <w:rStyle w:val="ab"/>
          <w:rFonts w:eastAsia="宋体"/>
          <w:color w:val="auto"/>
          <w:w w:val="100"/>
          <w:lang w:val="en-GB" w:eastAsia="en-US"/>
        </w:rPr>
        <w:commentReference w:id="31"/>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21BA1CC3" w14:textId="77777777" w:rsidR="006D6594" w:rsidRDefault="006D6594" w:rsidP="008128A3">
      <w:pPr>
        <w:pStyle w:val="T"/>
        <w:rPr>
          <w:rFonts w:eastAsia="宋体"/>
          <w:strike/>
          <w:w w:val="100"/>
        </w:rPr>
      </w:pPr>
    </w:p>
    <w:p w14:paraId="39045D1C" w14:textId="0F77152F" w:rsidR="00A848BB" w:rsidRPr="00A848BB" w:rsidRDefault="00A848BB" w:rsidP="00A848BB">
      <w:pPr>
        <w:pStyle w:val="T"/>
        <w:rPr>
          <w:strike/>
          <w:w w:val="100"/>
          <w:sz w:val="24"/>
          <w:szCs w:val="24"/>
          <w:lang w:val="en-GB"/>
        </w:rPr>
      </w:pPr>
      <w:r w:rsidRPr="00A848BB">
        <w:rPr>
          <w:strike/>
          <w:w w:val="100"/>
        </w:rPr>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584D839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7774D648" w14:textId="77777777" w:rsidR="00A848BB" w:rsidRPr="00A848BB" w:rsidRDefault="00A848BB" w:rsidP="0042531B">
            <w:pPr>
              <w:pStyle w:val="TableTitle"/>
              <w:numPr>
                <w:ilvl w:val="0"/>
                <w:numId w:val="11"/>
              </w:numPr>
              <w:rPr>
                <w:strike/>
              </w:rPr>
            </w:pPr>
            <w:bookmarkStart w:id="32" w:name="RTF39343638323a205461626c65"/>
            <w:commentRangeStart w:id="33"/>
            <w:r w:rsidRPr="00A848BB">
              <w:rPr>
                <w:strike/>
                <w:w w:val="100"/>
              </w:rPr>
              <w:t>RUs</w:t>
            </w:r>
            <w:commentRangeEnd w:id="33"/>
            <w:r w:rsidR="000C189B">
              <w:rPr>
                <w:rStyle w:val="ab"/>
                <w:rFonts w:ascii="Times New Roman" w:eastAsia="宋体" w:hAnsi="Times New Roman" w:cs="Times New Roman"/>
                <w:b w:val="0"/>
                <w:bCs w:val="0"/>
                <w:color w:val="auto"/>
                <w:w w:val="100"/>
                <w:lang w:val="en-GB" w:eastAsia="en-US"/>
              </w:rPr>
              <w:commentReference w:id="33"/>
            </w:r>
            <w:r w:rsidRPr="00A848BB">
              <w:rPr>
                <w:strike/>
                <w:w w:val="100"/>
              </w:rPr>
              <w:t xml:space="preserve"> associated with each RU Allocation subfield for each HE-SIG-B content ch</w:t>
            </w:r>
            <w:bookmarkEnd w:id="32"/>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E141E66"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BD0B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6CEFFA"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3F224F"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21AD6039"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DEDF8A" w14:textId="77777777" w:rsidR="00A848BB" w:rsidRPr="00A848BB" w:rsidRDefault="00A848BB" w:rsidP="0042531B">
            <w:pPr>
              <w:pStyle w:val="T"/>
              <w:rPr>
                <w:strike/>
              </w:rPr>
            </w:pPr>
            <w:r w:rsidRPr="00A848BB">
              <w:rPr>
                <w:strike/>
                <w:w w:val="100"/>
              </w:rPr>
              <w:lastRenderedPageBreak/>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325240"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A4608" w14:textId="77777777" w:rsidR="00A848BB" w:rsidRPr="00A848BB" w:rsidRDefault="00A848BB" w:rsidP="0042531B">
            <w:pPr>
              <w:pStyle w:val="T"/>
              <w:rPr>
                <w:strike/>
                <w:lang w:val="en-GB"/>
              </w:rPr>
            </w:pPr>
            <w:r w:rsidRPr="00A848BB">
              <w:rPr>
                <w:strike/>
                <w:w w:val="100"/>
                <w:lang w:val="en-GB"/>
              </w:rPr>
              <w:t>[–122:122]</w:t>
            </w:r>
          </w:p>
        </w:tc>
      </w:tr>
      <w:tr w:rsidR="00A848BB" w:rsidRPr="00A848BB" w14:paraId="604E8D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5130D8"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CB828C"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5BF18E"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8A75A1E"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08456F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87E39"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DF114B" w14:textId="77777777" w:rsidR="00A848BB" w:rsidRPr="00A848BB" w:rsidRDefault="00A848BB" w:rsidP="0042531B">
            <w:pPr>
              <w:pStyle w:val="T"/>
              <w:rPr>
                <w:strike/>
              </w:rPr>
            </w:pPr>
            <w:r w:rsidRPr="00A848BB">
              <w:rPr>
                <w:strike/>
                <w:w w:val="100"/>
              </w:rPr>
              <w:t>[3:244]</w:t>
            </w:r>
          </w:p>
        </w:tc>
      </w:tr>
      <w:tr w:rsidR="00A848BB" w:rsidRPr="00A848BB" w14:paraId="47BF1525"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38EBA4"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4DC01"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8DBA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64515F06"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89AFBF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01BAD"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28E7F"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1B24B1ED"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20B74E8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D9493"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498FF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0D953DFA"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69CA97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26EC3A"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413B86" w14:textId="77777777" w:rsidR="00A848BB" w:rsidRPr="00A848BB" w:rsidRDefault="00A848BB" w:rsidP="0042531B">
            <w:pPr>
              <w:pStyle w:val="T"/>
              <w:rPr>
                <w:strike/>
              </w:rPr>
            </w:pPr>
            <w:r w:rsidRPr="00A848BB">
              <w:rPr>
                <w:strike/>
                <w:w w:val="100"/>
              </w:rPr>
              <w:t>[17:258]</w:t>
            </w:r>
          </w:p>
        </w:tc>
      </w:tr>
      <w:tr w:rsidR="00A848BB" w:rsidRPr="00A848BB" w14:paraId="5483FCE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1775F7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50754"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711D6" w14:textId="77777777" w:rsidR="00A848BB" w:rsidRPr="00A848BB" w:rsidRDefault="00A848BB" w:rsidP="0042531B">
            <w:pPr>
              <w:pStyle w:val="T"/>
              <w:rPr>
                <w:strike/>
              </w:rPr>
            </w:pPr>
            <w:r w:rsidRPr="00A848BB">
              <w:rPr>
                <w:strike/>
                <w:w w:val="100"/>
              </w:rPr>
              <w:t>[259:500]</w:t>
            </w:r>
          </w:p>
        </w:tc>
      </w:tr>
      <w:tr w:rsidR="00A848BB" w:rsidRPr="00A848BB" w14:paraId="0D59E430"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68B2D8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5E3936"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C583B1"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02C1B6BD"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C93B278"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3285CD"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3EC02"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276683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5C8C120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9B9AB0"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89F41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CE270C0"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22BE825C"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BC7D6"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4E0A0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47141661"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60C576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811814"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858A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5F2D139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8AB5C2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FA567A"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D43CCA" w14:textId="77777777" w:rsidR="00A848BB" w:rsidRPr="00A848BB" w:rsidRDefault="00A848BB" w:rsidP="0042531B">
            <w:pPr>
              <w:pStyle w:val="T"/>
              <w:rPr>
                <w:strike/>
              </w:rPr>
            </w:pPr>
            <w:r w:rsidRPr="00A848BB">
              <w:rPr>
                <w:strike/>
                <w:w w:val="100"/>
              </w:rPr>
              <w:t>[12:253]</w:t>
            </w:r>
          </w:p>
        </w:tc>
      </w:tr>
      <w:tr w:rsidR="00A848BB" w:rsidRPr="00A848BB" w14:paraId="3D825B8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5F5615D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900471"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070CCA" w14:textId="77777777" w:rsidR="00A848BB" w:rsidRPr="00A848BB" w:rsidRDefault="00A848BB" w:rsidP="0042531B">
            <w:pPr>
              <w:pStyle w:val="T"/>
              <w:rPr>
                <w:strike/>
              </w:rPr>
            </w:pPr>
            <w:r w:rsidRPr="00A848BB">
              <w:rPr>
                <w:strike/>
                <w:w w:val="100"/>
              </w:rPr>
              <w:t>[254:495]</w:t>
            </w:r>
          </w:p>
        </w:tc>
      </w:tr>
      <w:tr w:rsidR="00A848BB" w:rsidRPr="00A848BB" w14:paraId="3F4AFA26"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CFE221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6E69E0"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0A5F2" w14:textId="77777777" w:rsidR="00A848BB" w:rsidRPr="00A848BB" w:rsidRDefault="00A848BB" w:rsidP="0042531B">
            <w:pPr>
              <w:pStyle w:val="T"/>
              <w:rPr>
                <w:strike/>
              </w:rPr>
            </w:pPr>
            <w:r w:rsidRPr="00A848BB">
              <w:rPr>
                <w:strike/>
                <w:w w:val="100"/>
              </w:rPr>
              <w:t>[496:508, 516:528]</w:t>
            </w:r>
          </w:p>
        </w:tc>
      </w:tr>
      <w:tr w:rsidR="00A848BB" w:rsidRPr="00A848BB" w14:paraId="3163A6C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A6B575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2DF7A"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44259B" w14:textId="77777777" w:rsidR="00A848BB" w:rsidRPr="00A848BB" w:rsidRDefault="00A848BB" w:rsidP="0042531B">
            <w:pPr>
              <w:pStyle w:val="T"/>
              <w:rPr>
                <w:strike/>
              </w:rPr>
            </w:pPr>
            <w:r w:rsidRPr="00A848BB">
              <w:rPr>
                <w:strike/>
                <w:w w:val="100"/>
              </w:rPr>
              <w:t>[529:770]</w:t>
            </w:r>
          </w:p>
        </w:tc>
      </w:tr>
      <w:tr w:rsidR="00A848BB" w:rsidRPr="00A848BB" w14:paraId="65000966"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57027A68"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1EDE9F"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C4F3062" w14:textId="77777777" w:rsidR="00A848BB" w:rsidRPr="00A848BB" w:rsidRDefault="00A848BB" w:rsidP="0042531B">
            <w:pPr>
              <w:pStyle w:val="T"/>
              <w:rPr>
                <w:strike/>
              </w:rPr>
            </w:pPr>
            <w:r w:rsidRPr="00A848BB">
              <w:rPr>
                <w:strike/>
                <w:w w:val="100"/>
              </w:rPr>
              <w:t>[771:1012]</w:t>
            </w:r>
          </w:p>
        </w:tc>
      </w:tr>
    </w:tbl>
    <w:p w14:paraId="7D5C17ED" w14:textId="77777777" w:rsidR="00A848BB" w:rsidRPr="00A848BB" w:rsidRDefault="00A848BB" w:rsidP="008128A3">
      <w:pPr>
        <w:pStyle w:val="T"/>
        <w:rPr>
          <w:rFonts w:eastAsia="宋体"/>
          <w:strike/>
          <w:w w:val="100"/>
        </w:rPr>
      </w:pPr>
    </w:p>
    <w:p w14:paraId="040984A0" w14:textId="7F3F1CED"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7C31A232" w14:textId="77777777" w:rsidR="00BB37E5" w:rsidRPr="006B091D" w:rsidRDefault="00BB37E5" w:rsidP="00BB37E5">
      <w:pPr>
        <w:pStyle w:val="ae"/>
        <w:numPr>
          <w:ilvl w:val="0"/>
          <w:numId w:val="24"/>
        </w:numPr>
        <w:jc w:val="both"/>
        <w:rPr>
          <w:sz w:val="20"/>
        </w:rPr>
      </w:pPr>
      <w:commentRangeStart w:id="34"/>
      <w:r w:rsidRPr="006B091D">
        <w:rPr>
          <w:sz w:val="20"/>
        </w:rPr>
        <w:t>For 80 MHz</w:t>
      </w:r>
      <w:commentRangeEnd w:id="34"/>
      <w:r w:rsidR="002F0030">
        <w:rPr>
          <w:rStyle w:val="ab"/>
        </w:rPr>
        <w:commentReference w:id="34"/>
      </w:r>
    </w:p>
    <w:p w14:paraId="17286196" w14:textId="77777777" w:rsidR="00BB37E5" w:rsidRPr="006B091D" w:rsidRDefault="00BB37E5" w:rsidP="00BB37E5">
      <w:pPr>
        <w:pStyle w:val="ae"/>
        <w:numPr>
          <w:ilvl w:val="1"/>
          <w:numId w:val="24"/>
        </w:numPr>
        <w:jc w:val="both"/>
        <w:rPr>
          <w:sz w:val="20"/>
        </w:rPr>
      </w:pPr>
      <w:r w:rsidRPr="006B091D">
        <w:rPr>
          <w:sz w:val="20"/>
        </w:rPr>
        <w:t>484 + 242</w:t>
      </w:r>
    </w:p>
    <w:p w14:paraId="03347011" w14:textId="77777777" w:rsidR="00BB37E5" w:rsidRPr="006B091D" w:rsidRDefault="00BB37E5" w:rsidP="00BB37E5">
      <w:pPr>
        <w:pStyle w:val="ae"/>
        <w:numPr>
          <w:ilvl w:val="0"/>
          <w:numId w:val="24"/>
        </w:numPr>
        <w:jc w:val="both"/>
        <w:rPr>
          <w:sz w:val="20"/>
        </w:rPr>
      </w:pPr>
      <w:r w:rsidRPr="006B091D">
        <w:rPr>
          <w:sz w:val="20"/>
        </w:rPr>
        <w:t>For 160 MHz</w:t>
      </w:r>
    </w:p>
    <w:p w14:paraId="0DBBF4FA" w14:textId="77777777" w:rsidR="00BB37E5" w:rsidRPr="006B091D" w:rsidRDefault="00BB37E5" w:rsidP="00BB37E5">
      <w:pPr>
        <w:pStyle w:val="ae"/>
        <w:numPr>
          <w:ilvl w:val="1"/>
          <w:numId w:val="24"/>
        </w:numPr>
        <w:jc w:val="both"/>
        <w:rPr>
          <w:sz w:val="20"/>
        </w:rPr>
      </w:pPr>
      <w:r w:rsidRPr="006B091D">
        <w:rPr>
          <w:sz w:val="20"/>
        </w:rPr>
        <w:t xml:space="preserve">484 + 996  </w:t>
      </w:r>
    </w:p>
    <w:p w14:paraId="7EB1C228" w14:textId="77777777" w:rsidR="00BB37E5" w:rsidRPr="006B091D" w:rsidRDefault="00BB37E5" w:rsidP="00BB37E5">
      <w:pPr>
        <w:pStyle w:val="ae"/>
        <w:numPr>
          <w:ilvl w:val="0"/>
          <w:numId w:val="24"/>
        </w:numPr>
        <w:jc w:val="both"/>
        <w:rPr>
          <w:sz w:val="20"/>
        </w:rPr>
      </w:pPr>
      <w:r w:rsidRPr="006B091D">
        <w:rPr>
          <w:sz w:val="20"/>
        </w:rPr>
        <w:t>For 320 MHz</w:t>
      </w:r>
    </w:p>
    <w:p w14:paraId="0472773D" w14:textId="77777777" w:rsidR="00BB37E5" w:rsidRPr="006B091D" w:rsidRDefault="00BB37E5" w:rsidP="00BB37E5">
      <w:pPr>
        <w:pStyle w:val="ae"/>
        <w:numPr>
          <w:ilvl w:val="1"/>
          <w:numId w:val="24"/>
        </w:numPr>
        <w:jc w:val="both"/>
        <w:rPr>
          <w:sz w:val="20"/>
        </w:rPr>
      </w:pPr>
      <w:r w:rsidRPr="006B091D">
        <w:rPr>
          <w:sz w:val="20"/>
        </w:rPr>
        <w:t xml:space="preserve">3x996  </w:t>
      </w:r>
    </w:p>
    <w:p w14:paraId="6D01AA62" w14:textId="77777777" w:rsidR="00E941B1" w:rsidRPr="006B091D" w:rsidRDefault="00BB37E5" w:rsidP="0042531B">
      <w:pPr>
        <w:pStyle w:val="ae"/>
        <w:numPr>
          <w:ilvl w:val="0"/>
          <w:numId w:val="24"/>
        </w:numPr>
        <w:jc w:val="both"/>
        <w:rPr>
          <w:sz w:val="20"/>
        </w:rPr>
      </w:pPr>
      <w:r w:rsidRPr="006B091D">
        <w:rPr>
          <w:sz w:val="20"/>
        </w:rPr>
        <w:t>Other cases are TBD.</w:t>
      </w:r>
    </w:p>
    <w:p w14:paraId="680A2130" w14:textId="4063CB8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35"/>
      <w:r w:rsidR="00FD6705" w:rsidRPr="006B091D">
        <w:rPr>
          <w:sz w:val="20"/>
        </w:rPr>
        <w:t>Please refer to Ref XX for the applicable modes.</w:t>
      </w:r>
      <w:commentRangeEnd w:id="35"/>
      <w:r w:rsidR="0007436A" w:rsidRPr="006B091D">
        <w:rPr>
          <w:rStyle w:val="ab"/>
          <w:sz w:val="20"/>
          <w:szCs w:val="20"/>
        </w:rPr>
        <w:commentReference w:id="35"/>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36DC003D"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67A81935" w14:textId="27D1A6DE" w:rsidR="008128A3" w:rsidRDefault="00E62E74" w:rsidP="003E2362">
            <w:pPr>
              <w:pStyle w:val="TableTitle"/>
            </w:pPr>
            <w:bookmarkStart w:id="36"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36"/>
          </w:p>
        </w:tc>
      </w:tr>
      <w:tr w:rsidR="00E62E74" w:rsidRPr="00AF089F" w14:paraId="7BA1F752"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A9C4F" w14:textId="31C61BBB"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B368D"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88D60"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460A9"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D037E"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CBD948"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B7732"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F8A36A"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A1E2B6"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4BB7"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FC7F07"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12FF3E3F"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A057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CF953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D598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00FAA"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5F07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7851D"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A68B4"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1F7996"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88522E"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54FE8"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73CAB" w14:textId="77777777" w:rsidR="00E62E74" w:rsidRPr="00E62E74" w:rsidRDefault="00E62E74" w:rsidP="0042531B">
            <w:pPr>
              <w:jc w:val="center"/>
              <w:rPr>
                <w:szCs w:val="22"/>
                <w:lang w:val="en-US"/>
              </w:rPr>
            </w:pPr>
            <w:r w:rsidRPr="00E62E74">
              <w:rPr>
                <w:szCs w:val="22"/>
                <w:lang w:val="en-US"/>
              </w:rPr>
              <w:t>1</w:t>
            </w:r>
          </w:p>
        </w:tc>
      </w:tr>
      <w:tr w:rsidR="00E62E74" w:rsidRPr="00AF089F" w14:paraId="5ABA968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3AD5C"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E7E48"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F848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EBBF8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1F76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0D845D"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B9C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3DB64"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4771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08F563" w14:textId="77777777" w:rsidR="00E62E74" w:rsidRPr="00E62E74" w:rsidRDefault="00E62E74" w:rsidP="0042531B">
            <w:pPr>
              <w:jc w:val="center"/>
              <w:rPr>
                <w:szCs w:val="22"/>
                <w:lang w:val="en-US"/>
              </w:rPr>
            </w:pPr>
            <w:r w:rsidRPr="00E62E74">
              <w:rPr>
                <w:szCs w:val="22"/>
                <w:lang w:val="en-US"/>
              </w:rPr>
              <w:t>1</w:t>
            </w:r>
          </w:p>
        </w:tc>
      </w:tr>
      <w:tr w:rsidR="00E62E74" w:rsidRPr="00AF089F" w14:paraId="7F46DCF6"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2CADE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1844F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1BA8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A3E5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D72F8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483625"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2284B"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305"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07E44"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38BA11" w14:textId="77777777" w:rsidR="00E62E74" w:rsidRPr="00E62E74" w:rsidRDefault="00E62E74" w:rsidP="0042531B">
            <w:pPr>
              <w:jc w:val="center"/>
              <w:rPr>
                <w:szCs w:val="22"/>
                <w:lang w:val="en-US"/>
              </w:rPr>
            </w:pPr>
            <w:r w:rsidRPr="00E62E74">
              <w:rPr>
                <w:szCs w:val="22"/>
                <w:lang w:val="en-US"/>
              </w:rPr>
              <w:t>1</w:t>
            </w:r>
          </w:p>
        </w:tc>
      </w:tr>
      <w:tr w:rsidR="00E62E74" w:rsidRPr="00AF089F" w14:paraId="5D7F330E"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7D1CF"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8E98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4FA5A"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51B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0277A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B660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72B6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68D214"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023EE" w14:textId="77777777" w:rsidR="00E62E74" w:rsidRPr="00E62E74" w:rsidRDefault="00E62E74" w:rsidP="0042531B">
            <w:pPr>
              <w:jc w:val="center"/>
              <w:rPr>
                <w:szCs w:val="22"/>
                <w:lang w:val="en-US"/>
              </w:rPr>
            </w:pPr>
            <w:r w:rsidRPr="00E62E74">
              <w:rPr>
                <w:szCs w:val="22"/>
                <w:lang w:val="en-US"/>
              </w:rPr>
              <w:t>1</w:t>
            </w:r>
          </w:p>
        </w:tc>
      </w:tr>
      <w:tr w:rsidR="00E62E74" w:rsidRPr="00AF089F" w14:paraId="1E8F1195"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698DE"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3755D"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AA15E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1608D8"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E117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D121F9"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1578E"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588D1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28C50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A8C8F" w14:textId="77777777" w:rsidR="00E62E74" w:rsidRPr="00E62E74" w:rsidRDefault="00E62E74" w:rsidP="0042531B">
            <w:pPr>
              <w:jc w:val="center"/>
              <w:rPr>
                <w:szCs w:val="22"/>
                <w:lang w:val="en-US"/>
              </w:rPr>
            </w:pPr>
            <w:r w:rsidRPr="00E62E74">
              <w:rPr>
                <w:szCs w:val="22"/>
                <w:lang w:val="en-US"/>
              </w:rPr>
              <w:t>1</w:t>
            </w:r>
          </w:p>
        </w:tc>
      </w:tr>
      <w:tr w:rsidR="00E62E74" w:rsidRPr="00AF089F" w14:paraId="45B8543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A24D7A"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3450A"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FC9D6D"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1DC3"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2A067"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04BB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4D9B"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BF2C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6A00" w14:textId="77777777" w:rsidR="00E62E74" w:rsidRPr="00E62E74" w:rsidRDefault="00E62E74" w:rsidP="0042531B">
            <w:pPr>
              <w:jc w:val="center"/>
              <w:rPr>
                <w:szCs w:val="22"/>
                <w:lang w:val="en-US"/>
              </w:rPr>
            </w:pPr>
            <w:r w:rsidRPr="00E62E74">
              <w:rPr>
                <w:szCs w:val="22"/>
                <w:lang w:val="en-US"/>
              </w:rPr>
              <w:t>1</w:t>
            </w:r>
          </w:p>
        </w:tc>
      </w:tr>
      <w:tr w:rsidR="00E62E74" w:rsidRPr="00AF089F" w14:paraId="081664E9"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82E5F8"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BD32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540A1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4FAB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E3F654"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6DF445"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40C95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79EDD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74BDF" w14:textId="77777777" w:rsidR="00E62E74" w:rsidRPr="00E62E74" w:rsidRDefault="00E62E74" w:rsidP="0042531B">
            <w:pPr>
              <w:jc w:val="center"/>
              <w:rPr>
                <w:szCs w:val="22"/>
                <w:lang w:val="en-US"/>
              </w:rPr>
            </w:pPr>
            <w:r w:rsidRPr="00E62E74">
              <w:rPr>
                <w:szCs w:val="22"/>
                <w:lang w:val="en-US"/>
              </w:rPr>
              <w:t>1</w:t>
            </w:r>
          </w:p>
        </w:tc>
      </w:tr>
      <w:tr w:rsidR="00E62E74" w:rsidRPr="00AF089F" w14:paraId="40F795FB"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9E94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73033"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30BB1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73647"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A2D78"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08D1"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2AE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A54FE9" w14:textId="77777777" w:rsidR="00E62E74" w:rsidRPr="00E62E74" w:rsidRDefault="00E62E74" w:rsidP="0042531B">
            <w:pPr>
              <w:jc w:val="center"/>
              <w:rPr>
                <w:szCs w:val="22"/>
                <w:lang w:val="en-US"/>
              </w:rPr>
            </w:pPr>
            <w:r w:rsidRPr="00E62E74">
              <w:rPr>
                <w:szCs w:val="22"/>
                <w:lang w:val="en-US"/>
              </w:rPr>
              <w:t>1</w:t>
            </w:r>
          </w:p>
        </w:tc>
      </w:tr>
      <w:tr w:rsidR="00E62E74" w:rsidRPr="00AF089F" w14:paraId="3044017B"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8D15"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E42B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2F38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62631"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3E1AC"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53BFC"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AE45F"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0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27BF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B8542" w14:textId="77777777" w:rsidR="00E62E74" w:rsidRPr="00E62E74" w:rsidRDefault="00E62E74" w:rsidP="0042531B">
            <w:pPr>
              <w:jc w:val="center"/>
              <w:rPr>
                <w:szCs w:val="22"/>
                <w:lang w:val="en-US"/>
              </w:rPr>
            </w:pPr>
            <w:r w:rsidRPr="00E62E74">
              <w:rPr>
                <w:szCs w:val="22"/>
                <w:lang w:val="en-US"/>
              </w:rPr>
              <w:t>1</w:t>
            </w:r>
          </w:p>
        </w:tc>
      </w:tr>
      <w:tr w:rsidR="00E62E74" w:rsidRPr="00AF089F" w14:paraId="2FACD493"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F9A79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053BA"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9060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8ECF9"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17C94C"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25555"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066DD"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6DC9D"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A52F3" w14:textId="77777777" w:rsidR="00E62E74" w:rsidRPr="00E62E74" w:rsidRDefault="00E62E74" w:rsidP="0042531B">
            <w:pPr>
              <w:jc w:val="center"/>
              <w:rPr>
                <w:szCs w:val="22"/>
                <w:lang w:val="en-US"/>
              </w:rPr>
            </w:pPr>
            <w:r w:rsidRPr="00E62E74">
              <w:rPr>
                <w:szCs w:val="22"/>
                <w:lang w:val="en-US"/>
              </w:rPr>
              <w:t>1</w:t>
            </w:r>
          </w:p>
        </w:tc>
      </w:tr>
      <w:tr w:rsidR="00E62E74" w:rsidRPr="00AF089F" w14:paraId="20311E6F"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63C9E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53367"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D1CE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F5C8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F84E2"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6998D5"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90F3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68FFF9"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30FB9B" w14:textId="77777777" w:rsidR="00E62E74" w:rsidRPr="00E62E74" w:rsidRDefault="00E62E74" w:rsidP="0042531B">
            <w:pPr>
              <w:jc w:val="center"/>
              <w:rPr>
                <w:szCs w:val="22"/>
                <w:lang w:val="en-US"/>
              </w:rPr>
            </w:pPr>
            <w:r w:rsidRPr="00E62E74">
              <w:rPr>
                <w:szCs w:val="22"/>
                <w:lang w:val="en-US"/>
              </w:rPr>
              <w:t>1</w:t>
            </w:r>
          </w:p>
        </w:tc>
      </w:tr>
      <w:tr w:rsidR="00E62E74" w:rsidRPr="00AF089F" w14:paraId="387D0D06"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959D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8A54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D9B7F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2F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EF708"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37AB4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B26D34"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14368A" w14:textId="77777777" w:rsidR="00E62E74" w:rsidRPr="00E62E74" w:rsidRDefault="00E62E74" w:rsidP="0042531B">
            <w:pPr>
              <w:jc w:val="center"/>
              <w:rPr>
                <w:szCs w:val="22"/>
                <w:lang w:val="en-US"/>
              </w:rPr>
            </w:pPr>
            <w:r w:rsidRPr="00E62E74">
              <w:rPr>
                <w:szCs w:val="22"/>
                <w:lang w:val="en-US"/>
              </w:rPr>
              <w:t>1</w:t>
            </w:r>
          </w:p>
        </w:tc>
      </w:tr>
      <w:tr w:rsidR="00E62E74" w:rsidRPr="00AF089F" w14:paraId="4E56DBCF"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695E32"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F74C9"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02DF1"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2F581C"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53F0A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51A2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083270"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83D36C"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529CD0" w14:textId="77777777" w:rsidR="00E62E74" w:rsidRPr="00E62E74" w:rsidRDefault="00E62E74" w:rsidP="0042531B">
            <w:pPr>
              <w:jc w:val="center"/>
              <w:rPr>
                <w:szCs w:val="22"/>
                <w:lang w:val="en-US"/>
              </w:rPr>
            </w:pPr>
            <w:r w:rsidRPr="00E62E74">
              <w:rPr>
                <w:szCs w:val="22"/>
                <w:lang w:val="en-US"/>
              </w:rPr>
              <w:t>1</w:t>
            </w:r>
          </w:p>
        </w:tc>
      </w:tr>
      <w:tr w:rsidR="00E62E74" w:rsidRPr="00AF089F" w14:paraId="63C816D9"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B84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8DFBC"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5BE74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40FD8"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A099C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3825A2"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8967D"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81FCB3" w14:textId="77777777" w:rsidR="00E62E74" w:rsidRPr="00E62E74" w:rsidRDefault="00E62E74" w:rsidP="0042531B">
            <w:pPr>
              <w:jc w:val="center"/>
              <w:rPr>
                <w:szCs w:val="22"/>
                <w:lang w:val="en-US"/>
              </w:rPr>
            </w:pPr>
            <w:r w:rsidRPr="00E62E74">
              <w:rPr>
                <w:szCs w:val="22"/>
                <w:lang w:val="en-US"/>
              </w:rPr>
              <w:t>1</w:t>
            </w:r>
          </w:p>
        </w:tc>
      </w:tr>
      <w:tr w:rsidR="00E62E74" w:rsidRPr="00AF089F" w14:paraId="36E3493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1690A"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74ED2"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78BE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E1C6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4FB00"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1E2FC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1CAE8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604FD5" w14:textId="77777777" w:rsidR="00E62E74" w:rsidRPr="00E62E74" w:rsidRDefault="00E62E74" w:rsidP="0042531B">
            <w:pPr>
              <w:jc w:val="center"/>
              <w:rPr>
                <w:szCs w:val="22"/>
                <w:lang w:val="en-US"/>
              </w:rPr>
            </w:pPr>
            <w:r w:rsidRPr="00E62E74">
              <w:rPr>
                <w:szCs w:val="22"/>
                <w:lang w:val="en-US"/>
              </w:rPr>
              <w:t>1</w:t>
            </w:r>
          </w:p>
        </w:tc>
      </w:tr>
      <w:tr w:rsidR="00E62E74" w:rsidRPr="00AF089F" w14:paraId="4879CC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D7F1A"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1EF66"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C9E58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8800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5828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CA4D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DCB37" w14:textId="77777777" w:rsidR="00E62E74" w:rsidRPr="00E62E74" w:rsidRDefault="00E62E74" w:rsidP="0042531B">
            <w:pPr>
              <w:jc w:val="center"/>
              <w:rPr>
                <w:szCs w:val="22"/>
                <w:lang w:val="en-US"/>
              </w:rPr>
            </w:pPr>
            <w:r w:rsidRPr="00E62E74">
              <w:rPr>
                <w:szCs w:val="22"/>
                <w:lang w:val="en-US"/>
              </w:rPr>
              <w:t>1</w:t>
            </w:r>
          </w:p>
        </w:tc>
      </w:tr>
      <w:tr w:rsidR="00E62E74" w:rsidRPr="00AF089F" w14:paraId="2F32AFAF"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659D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02CD9"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541B9"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1539"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85FC5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E0D70"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6633E"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DA2E65" w14:textId="77777777" w:rsidR="00E62E74" w:rsidRPr="00E62E74" w:rsidRDefault="00E62E74" w:rsidP="0042531B">
            <w:pPr>
              <w:jc w:val="center"/>
              <w:rPr>
                <w:szCs w:val="22"/>
                <w:lang w:val="en-US"/>
              </w:rPr>
            </w:pPr>
            <w:r w:rsidRPr="00E62E74">
              <w:rPr>
                <w:szCs w:val="22"/>
                <w:lang w:val="en-US"/>
              </w:rPr>
              <w:t>1</w:t>
            </w:r>
          </w:p>
        </w:tc>
      </w:tr>
      <w:tr w:rsidR="00E62E74" w:rsidRPr="00AF089F" w14:paraId="4F108F8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AA1FE"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7569C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69108D"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CCFB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A92E77"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71A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DD1F8F" w14:textId="77777777" w:rsidR="00E62E74" w:rsidRPr="00E62E74" w:rsidRDefault="00E62E74" w:rsidP="0042531B">
            <w:pPr>
              <w:jc w:val="center"/>
              <w:rPr>
                <w:szCs w:val="22"/>
                <w:lang w:val="en-US"/>
              </w:rPr>
            </w:pPr>
            <w:r w:rsidRPr="00E62E74">
              <w:rPr>
                <w:szCs w:val="22"/>
                <w:lang w:val="en-US"/>
              </w:rPr>
              <w:t>1</w:t>
            </w:r>
          </w:p>
        </w:tc>
      </w:tr>
      <w:tr w:rsidR="00E62E74" w:rsidRPr="00AF089F" w14:paraId="583BAB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5E50E8"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52B69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37E51"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1E3D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414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BF72"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47EB" w14:textId="77777777" w:rsidR="00E62E74" w:rsidRPr="00E62E74" w:rsidRDefault="00E62E74" w:rsidP="0042531B">
            <w:pPr>
              <w:jc w:val="center"/>
              <w:rPr>
                <w:szCs w:val="22"/>
                <w:lang w:val="en-US"/>
              </w:rPr>
            </w:pPr>
            <w:r w:rsidRPr="00E62E74">
              <w:rPr>
                <w:szCs w:val="22"/>
                <w:lang w:val="en-US"/>
              </w:rPr>
              <w:t>1</w:t>
            </w:r>
          </w:p>
        </w:tc>
      </w:tr>
      <w:tr w:rsidR="00E62E74" w:rsidRPr="00AF089F" w14:paraId="706CBD6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210A0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8962E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A383D7"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5C617"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8D625C"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031C97" w14:textId="77777777" w:rsidR="00E62E74" w:rsidRPr="00E62E74" w:rsidRDefault="00E62E74" w:rsidP="0042531B">
            <w:pPr>
              <w:jc w:val="center"/>
              <w:rPr>
                <w:szCs w:val="22"/>
                <w:lang w:val="en-US"/>
              </w:rPr>
            </w:pPr>
            <w:r w:rsidRPr="00E62E74">
              <w:rPr>
                <w:szCs w:val="22"/>
                <w:lang w:val="en-US"/>
              </w:rPr>
              <w:t>1</w:t>
            </w:r>
          </w:p>
        </w:tc>
      </w:tr>
      <w:tr w:rsidR="00E62E74" w:rsidRPr="00AF089F" w14:paraId="5ADCBDA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AC54E"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5FED5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202E2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7F71F"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02F7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599B7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EA0C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C3151" w14:textId="77777777" w:rsidR="00E62E74" w:rsidRPr="00E62E74" w:rsidRDefault="00E62E74" w:rsidP="0042531B">
            <w:pPr>
              <w:jc w:val="center"/>
              <w:rPr>
                <w:szCs w:val="22"/>
                <w:lang w:val="en-US"/>
              </w:rPr>
            </w:pPr>
            <w:r w:rsidRPr="00E62E74">
              <w:rPr>
                <w:szCs w:val="22"/>
                <w:lang w:val="en-US"/>
              </w:rPr>
              <w:t>1</w:t>
            </w:r>
          </w:p>
        </w:tc>
      </w:tr>
      <w:tr w:rsidR="00E62E74" w:rsidRPr="00AF089F" w14:paraId="6E3C8B27"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657A1A"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A12A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79ACDD"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9763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93DAD"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FEEEF"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E45E7" w14:textId="77777777" w:rsidR="00E62E74" w:rsidRPr="00E62E74" w:rsidRDefault="00E62E74" w:rsidP="0042531B">
            <w:pPr>
              <w:jc w:val="center"/>
              <w:rPr>
                <w:szCs w:val="22"/>
                <w:lang w:val="en-US"/>
              </w:rPr>
            </w:pPr>
            <w:r w:rsidRPr="00E62E74">
              <w:rPr>
                <w:szCs w:val="22"/>
                <w:lang w:val="en-US"/>
              </w:rPr>
              <w:t>1</w:t>
            </w:r>
          </w:p>
        </w:tc>
      </w:tr>
      <w:tr w:rsidR="00E62E74" w:rsidRPr="00AF089F" w14:paraId="48CDF9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3480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E63D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93DA0"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ADC2AB"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120605"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DC25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9532E2" w14:textId="77777777" w:rsidR="00E62E74" w:rsidRPr="00E62E74" w:rsidRDefault="00E62E74" w:rsidP="0042531B">
            <w:pPr>
              <w:jc w:val="center"/>
              <w:rPr>
                <w:szCs w:val="22"/>
                <w:lang w:val="en-US"/>
              </w:rPr>
            </w:pPr>
            <w:r w:rsidRPr="00E62E74">
              <w:rPr>
                <w:szCs w:val="22"/>
                <w:lang w:val="en-US"/>
              </w:rPr>
              <w:t>1</w:t>
            </w:r>
          </w:p>
        </w:tc>
      </w:tr>
      <w:tr w:rsidR="00E62E74" w:rsidRPr="00AF089F" w14:paraId="42CCAC77"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B23A3" w14:textId="77777777" w:rsidR="00E62E74" w:rsidRPr="00E62E74" w:rsidRDefault="00E62E74" w:rsidP="0042531B">
            <w:pPr>
              <w:jc w:val="center"/>
              <w:rPr>
                <w:szCs w:val="22"/>
                <w:lang w:val="en-US"/>
              </w:rPr>
            </w:pPr>
            <w:r w:rsidRPr="00E62E7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2EB65"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D70F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5D2A"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FF41"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524923" w14:textId="77777777" w:rsidR="00E62E74" w:rsidRPr="00E62E74" w:rsidRDefault="00E62E74" w:rsidP="0042531B">
            <w:pPr>
              <w:jc w:val="center"/>
              <w:rPr>
                <w:szCs w:val="22"/>
                <w:lang w:val="en-US"/>
              </w:rPr>
            </w:pPr>
            <w:r w:rsidRPr="00E62E74">
              <w:rPr>
                <w:szCs w:val="22"/>
                <w:lang w:val="en-US"/>
              </w:rPr>
              <w:t>1</w:t>
            </w:r>
          </w:p>
        </w:tc>
      </w:tr>
      <w:tr w:rsidR="00E62E74" w:rsidRPr="00AF089F" w14:paraId="02A6F01C"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128AC"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22759"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6B81"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51C76"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1CA9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5AFBD"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B3B801" w14:textId="77777777" w:rsidR="00E62E74" w:rsidRPr="00E62E74" w:rsidRDefault="00E62E74" w:rsidP="0042531B">
            <w:pPr>
              <w:jc w:val="center"/>
              <w:rPr>
                <w:szCs w:val="22"/>
                <w:lang w:val="en-US"/>
              </w:rPr>
            </w:pPr>
            <w:r w:rsidRPr="00E62E74">
              <w:rPr>
                <w:szCs w:val="22"/>
                <w:lang w:val="en-US"/>
              </w:rPr>
              <w:t>1</w:t>
            </w:r>
          </w:p>
        </w:tc>
      </w:tr>
      <w:tr w:rsidR="00E62E74" w:rsidRPr="00AF089F" w14:paraId="31E69429"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560B4E"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CA4D3" w14:textId="77777777" w:rsidR="00E62E74" w:rsidRPr="00E62E74" w:rsidRDefault="00E62E74" w:rsidP="0042531B">
            <w:pPr>
              <w:jc w:val="center"/>
              <w:rPr>
                <w:szCs w:val="22"/>
                <w:lang w:val="en-US"/>
              </w:rPr>
            </w:pPr>
            <w:r w:rsidRPr="00E62E74">
              <w:rPr>
                <w:szCs w:val="22"/>
                <w:lang w:val="en-US"/>
              </w:rPr>
              <w:t>242-tone RU empty (with zero users)</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C4C" w14:textId="77777777" w:rsidR="00E62E74" w:rsidRPr="00E62E74" w:rsidRDefault="00E62E74" w:rsidP="0042531B">
            <w:pPr>
              <w:jc w:val="center"/>
              <w:rPr>
                <w:szCs w:val="22"/>
                <w:lang w:val="en-US"/>
              </w:rPr>
            </w:pPr>
            <w:r w:rsidRPr="00E62E74">
              <w:rPr>
                <w:szCs w:val="22"/>
                <w:lang w:val="en-US"/>
              </w:rPr>
              <w:t>1</w:t>
            </w:r>
          </w:p>
        </w:tc>
      </w:tr>
      <w:tr w:rsidR="003A4ED1" w:rsidRPr="00AF089F" w14:paraId="48D0452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118492A" w14:textId="078C9FC0"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BBBB149" w14:textId="16D6A86E" w:rsidR="003A4ED1" w:rsidRPr="003A4ED1" w:rsidRDefault="003A4ED1" w:rsidP="00E403E0">
            <w:pPr>
              <w:keepNext/>
              <w:tabs>
                <w:tab w:val="left" w:pos="7075"/>
              </w:tabs>
              <w:rPr>
                <w:szCs w:val="22"/>
                <w:lang w:val="en-US"/>
              </w:rPr>
            </w:pPr>
            <w:r w:rsidRPr="003A4ED1">
              <w:rPr>
                <w:rFonts w:hint="eastAsia"/>
              </w:rPr>
              <w:t>484-tone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A8D4656" w14:textId="2C34378E" w:rsidR="003A4ED1" w:rsidRPr="003A4ED1" w:rsidRDefault="003A4ED1" w:rsidP="003A4ED1">
            <w:pPr>
              <w:jc w:val="center"/>
              <w:rPr>
                <w:szCs w:val="22"/>
                <w:lang w:val="en-US"/>
              </w:rPr>
            </w:pPr>
            <w:r w:rsidRPr="003A4ED1">
              <w:rPr>
                <w:rFonts w:hint="eastAsia"/>
              </w:rPr>
              <w:t>1</w:t>
            </w:r>
          </w:p>
        </w:tc>
      </w:tr>
      <w:tr w:rsidR="003A4ED1" w:rsidRPr="00AF089F" w14:paraId="07BF19B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B649220" w14:textId="6A43FF34"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C46A0C8" w14:textId="0D687127"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92D340" w14:textId="581B2DA8" w:rsidR="003A4ED1" w:rsidRPr="003A4ED1" w:rsidRDefault="003A4ED1" w:rsidP="003A4ED1">
            <w:pPr>
              <w:jc w:val="center"/>
              <w:rPr>
                <w:szCs w:val="22"/>
                <w:lang w:val="en-US"/>
              </w:rPr>
            </w:pPr>
            <w:r w:rsidRPr="003A4ED1">
              <w:rPr>
                <w:rFonts w:hint="eastAsia"/>
              </w:rPr>
              <w:t>1</w:t>
            </w:r>
          </w:p>
        </w:tc>
      </w:tr>
      <w:tr w:rsidR="00E62E74" w:rsidRPr="00AF089F" w14:paraId="0259DF6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A8CE"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2EE4B8"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92050"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9831E"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7D882" w14:textId="77777777" w:rsidR="00E62E74" w:rsidRPr="00E62E74" w:rsidRDefault="00E62E74" w:rsidP="0042531B">
            <w:pPr>
              <w:jc w:val="center"/>
              <w:rPr>
                <w:szCs w:val="22"/>
                <w:lang w:val="en-US"/>
              </w:rPr>
            </w:pPr>
            <w:r w:rsidRPr="00E62E74">
              <w:rPr>
                <w:szCs w:val="22"/>
                <w:lang w:val="en-US"/>
              </w:rPr>
              <w:t>1</w:t>
            </w:r>
          </w:p>
        </w:tc>
      </w:tr>
      <w:tr w:rsidR="00E62E74" w:rsidRPr="00AF089F" w14:paraId="4B272647"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D172A"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CE736F"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F5D9E"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696F394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44E42"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6B0A00"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F6B7B8A"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7458737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AF5DC1E"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50A5DFC"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C48CC0"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2D5CFC4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053AF80"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5806565"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9BE8765"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7E9B52B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7917A"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4D30E"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1A2D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10FB6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899F1"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6AD5B"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57118"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C09B48"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11F2C5" w14:textId="77777777" w:rsidR="00E62E74" w:rsidRPr="00E62E74" w:rsidRDefault="00E62E74" w:rsidP="0042531B">
            <w:pPr>
              <w:jc w:val="center"/>
              <w:rPr>
                <w:szCs w:val="22"/>
                <w:lang w:val="en-US"/>
              </w:rPr>
            </w:pPr>
            <w:r w:rsidRPr="00E62E74">
              <w:rPr>
                <w:szCs w:val="22"/>
                <w:lang w:val="en-US"/>
              </w:rPr>
              <w:t>1</w:t>
            </w:r>
          </w:p>
        </w:tc>
      </w:tr>
      <w:tr w:rsidR="00E62E74" w:rsidRPr="00AF089F" w14:paraId="0ACC035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C05C6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A6422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38385"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93A24"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8531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8754A"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8933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F49512"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07C98E" w14:textId="77777777" w:rsidR="00E62E74" w:rsidRPr="00E62E74" w:rsidRDefault="00E62E74" w:rsidP="0042531B">
            <w:pPr>
              <w:jc w:val="center"/>
              <w:rPr>
                <w:szCs w:val="22"/>
                <w:lang w:val="en-US"/>
              </w:rPr>
            </w:pPr>
            <w:r w:rsidRPr="00E62E74">
              <w:rPr>
                <w:szCs w:val="22"/>
                <w:lang w:val="en-US"/>
              </w:rPr>
              <w:t>1</w:t>
            </w:r>
          </w:p>
        </w:tc>
      </w:tr>
      <w:tr w:rsidR="00E62E74" w:rsidRPr="00AF089F" w14:paraId="5A3B0168"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A9B1C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69C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384D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BCFFF"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B743B4"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D109A"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2D75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EBCD96" w14:textId="77777777" w:rsidR="00E62E74" w:rsidRPr="00E62E74" w:rsidRDefault="00E62E74" w:rsidP="0042531B">
            <w:pPr>
              <w:jc w:val="center"/>
              <w:rPr>
                <w:szCs w:val="22"/>
                <w:lang w:val="en-US"/>
              </w:rPr>
            </w:pPr>
            <w:r w:rsidRPr="00E62E74">
              <w:rPr>
                <w:szCs w:val="22"/>
                <w:lang w:val="en-US"/>
              </w:rPr>
              <w:t>1</w:t>
            </w:r>
          </w:p>
        </w:tc>
      </w:tr>
      <w:tr w:rsidR="00E62E74" w:rsidRPr="00AF089F" w14:paraId="7097F9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1CD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1BF5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736F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475F3"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DCB6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B156B5"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58363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5D638" w14:textId="77777777" w:rsidR="00E62E74" w:rsidRPr="00E62E74" w:rsidRDefault="00E62E74" w:rsidP="0042531B">
            <w:pPr>
              <w:jc w:val="center"/>
              <w:rPr>
                <w:szCs w:val="22"/>
                <w:lang w:val="en-US"/>
              </w:rPr>
            </w:pPr>
            <w:r w:rsidRPr="00E62E74">
              <w:rPr>
                <w:szCs w:val="22"/>
                <w:lang w:val="en-US"/>
              </w:rPr>
              <w:t>1</w:t>
            </w:r>
          </w:p>
        </w:tc>
      </w:tr>
      <w:tr w:rsidR="00E62E74" w:rsidRPr="00AF089F" w14:paraId="52228645"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3F6DEC"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8B54D"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001826"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B4718"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1CAA"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F816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3DF2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9E86" w14:textId="77777777" w:rsidR="00E62E74" w:rsidRPr="00E62E74" w:rsidRDefault="00E62E74" w:rsidP="0042531B">
            <w:pPr>
              <w:jc w:val="center"/>
              <w:rPr>
                <w:szCs w:val="22"/>
                <w:lang w:val="en-US"/>
              </w:rPr>
            </w:pPr>
            <w:r w:rsidRPr="00E62E74">
              <w:rPr>
                <w:szCs w:val="22"/>
                <w:lang w:val="en-US"/>
              </w:rPr>
              <w:t>1</w:t>
            </w:r>
          </w:p>
        </w:tc>
      </w:tr>
      <w:tr w:rsidR="00E62E74" w:rsidRPr="00AF089F" w14:paraId="747944A4"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5EE3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A192"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63AB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7BF7E"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A416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B02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64C48" w14:textId="77777777" w:rsidR="00E62E74" w:rsidRPr="00E62E74" w:rsidRDefault="00E62E74" w:rsidP="0042531B">
            <w:pPr>
              <w:jc w:val="center"/>
              <w:rPr>
                <w:szCs w:val="22"/>
                <w:lang w:val="en-US"/>
              </w:rPr>
            </w:pPr>
            <w:r w:rsidRPr="00E62E74">
              <w:rPr>
                <w:szCs w:val="22"/>
                <w:lang w:val="en-US"/>
              </w:rPr>
              <w:t>1</w:t>
            </w:r>
          </w:p>
        </w:tc>
      </w:tr>
      <w:tr w:rsidR="00E62E74" w:rsidRPr="00AF089F" w14:paraId="2350EF4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B2EC1"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D809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B495F"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4A888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51DD3"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625F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BF19D" w14:textId="77777777" w:rsidR="00E62E74" w:rsidRPr="00E62E74" w:rsidRDefault="00E62E74" w:rsidP="0042531B">
            <w:pPr>
              <w:jc w:val="center"/>
              <w:rPr>
                <w:szCs w:val="22"/>
                <w:lang w:val="en-US"/>
              </w:rPr>
            </w:pPr>
            <w:r w:rsidRPr="00E62E74">
              <w:rPr>
                <w:szCs w:val="22"/>
                <w:lang w:val="en-US"/>
              </w:rPr>
              <w:t>1</w:t>
            </w:r>
          </w:p>
        </w:tc>
      </w:tr>
      <w:tr w:rsidR="00E62E74" w:rsidRPr="00AF089F" w14:paraId="23CFA81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9199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578DA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2D4D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B9E9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FA49A"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A860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25A65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6A6C76" w14:textId="77777777" w:rsidR="00E62E74" w:rsidRPr="00E62E74" w:rsidRDefault="00E62E74" w:rsidP="0042531B">
            <w:pPr>
              <w:jc w:val="center"/>
              <w:rPr>
                <w:szCs w:val="22"/>
                <w:lang w:val="en-US"/>
              </w:rPr>
            </w:pPr>
            <w:r w:rsidRPr="00E62E74">
              <w:rPr>
                <w:szCs w:val="22"/>
                <w:lang w:val="en-US"/>
              </w:rPr>
              <w:t>1</w:t>
            </w:r>
          </w:p>
        </w:tc>
      </w:tr>
      <w:tr w:rsidR="00E62E74" w:rsidRPr="00AF089F" w14:paraId="6BA8F848"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7016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289DC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8CDC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A3A6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DE9034"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E33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6ED9D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6A277AA0"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49CBCE"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61C7C2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DD471C2"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A1D0E25"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B48624"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38B181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3DE183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983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2D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32C4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67400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0B71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4BF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7C4B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6382D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6D983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6221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5D21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EBF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60F3A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09C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EA738F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3B78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8E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ADA2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0C2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0758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18FCC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B31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4206B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AAC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EDB5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A1BD5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CFC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4F27F47"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77EA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1397E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83A4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0DE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85E35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6F7B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0C0FA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99F9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3BFA5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FF7B9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358BE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5D9C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C3ED924"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ED5E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70E3C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EF4A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5BD3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55AC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96F2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AB8C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C77798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1D452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27B1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871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90C6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BDD8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68EF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5CCD718"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7F6F5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039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C85E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78D04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BB8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54C9C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EB20E7"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6F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3EC9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8FD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C5E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2E37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0AB5B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D723B5"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5A007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0475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4ECA3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AFD3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B1E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87FFED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818A2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DEB3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563A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7B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30E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09C2AD8"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61779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35E01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3362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0BDC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A692AD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46DD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97CFD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0D3E0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12558E" w14:textId="77777777" w:rsidR="00E62E74" w:rsidRPr="00E62E74" w:rsidRDefault="00E62E74" w:rsidP="0042531B">
            <w:pPr>
              <w:jc w:val="center"/>
              <w:textAlignment w:val="center"/>
              <w:rPr>
                <w:szCs w:val="22"/>
                <w:lang w:val="en-US" w:eastAsia="zh-CN"/>
              </w:rPr>
            </w:pPr>
            <w:commentRangeStart w:id="37"/>
            <w:r w:rsidRPr="00E62E74">
              <w:rPr>
                <w:color w:val="000000"/>
                <w:kern w:val="24"/>
                <w:szCs w:val="22"/>
                <w:lang w:val="en-US" w:eastAsia="zh-CN"/>
              </w:rPr>
              <w:t>1</w:t>
            </w:r>
            <w:commentRangeEnd w:id="37"/>
            <w:r w:rsidR="002D5322">
              <w:rPr>
                <w:rStyle w:val="ab"/>
              </w:rPr>
              <w:commentReference w:id="37"/>
            </w:r>
          </w:p>
        </w:tc>
      </w:tr>
      <w:tr w:rsidR="00611C0C" w:rsidRPr="00AF089F" w14:paraId="39BE9361"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574A00" w14:textId="5AEC61F9" w:rsidR="00611C0C" w:rsidRPr="00E62E74" w:rsidRDefault="00611C0C" w:rsidP="002D5322">
            <w:pPr>
              <w:textAlignment w:val="center"/>
              <w:rPr>
                <w:color w:val="000000"/>
                <w:kern w:val="24"/>
                <w:szCs w:val="22"/>
                <w:lang w:val="en-US" w:eastAsia="zh-CN"/>
              </w:rPr>
            </w:pPr>
          </w:p>
        </w:tc>
      </w:tr>
    </w:tbl>
    <w:p w14:paraId="7B51E56D" w14:textId="77777777" w:rsidR="008128A3" w:rsidRPr="006D6594" w:rsidRDefault="008128A3" w:rsidP="008128A3">
      <w:pPr>
        <w:pStyle w:val="T"/>
        <w:rPr>
          <w:strike/>
          <w:w w:val="100"/>
        </w:rPr>
      </w:pPr>
      <w:commentRangeStart w:id="38"/>
      <w:r w:rsidRPr="006D6594">
        <w:rPr>
          <w:strike/>
          <w:w w:val="100"/>
        </w:rPr>
        <w:t>If a single RU</w:t>
      </w:r>
      <w:commentRangeEnd w:id="38"/>
      <w:r w:rsidR="00A420A1">
        <w:rPr>
          <w:rStyle w:val="ab"/>
          <w:rFonts w:eastAsia="宋体"/>
          <w:color w:val="auto"/>
          <w:w w:val="100"/>
          <w:lang w:val="en-GB" w:eastAsia="en-US"/>
        </w:rPr>
        <w:commentReference w:id="38"/>
      </w:r>
      <w:r w:rsidRPr="006D6594">
        <w:rPr>
          <w:strike/>
          <w:w w:val="100"/>
        </w:rPr>
        <w:t xml:space="preserve"> in a 40 MHz PPDU overlaps the subcarrier ranges [–244:–3] and [3:244], the corresponding RU Allocation subfields in the respective content channels shall both refer to the same RU.</w:t>
      </w:r>
    </w:p>
    <w:p w14:paraId="0FDB8E25"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74E8EB8B"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26A125FD" w14:textId="3F640E0E" w:rsidR="008128A3" w:rsidRDefault="008128A3" w:rsidP="008128A3">
      <w:pPr>
        <w:pStyle w:val="T"/>
        <w:rPr>
          <w:w w:val="100"/>
        </w:rPr>
      </w:pPr>
      <w:r>
        <w:rPr>
          <w:w w:val="100"/>
        </w:rPr>
        <w:lastRenderedPageBreak/>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0F3B235E" w14:textId="112CAAB0"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39"/>
      <w:r>
        <w:rPr>
          <w:w w:val="100"/>
        </w:rPr>
        <w:t>See Annex </w:t>
      </w:r>
      <w:r w:rsidR="00D80AC6">
        <w:rPr>
          <w:w w:val="100"/>
        </w:rPr>
        <w:t>TBD</w:t>
      </w:r>
      <w:r>
        <w:rPr>
          <w:w w:val="100"/>
        </w:rPr>
        <w:t xml:space="preserve"> for examples.</w:t>
      </w:r>
      <w:commentRangeEnd w:id="39"/>
      <w:r w:rsidR="00F822A1">
        <w:rPr>
          <w:rStyle w:val="ab"/>
          <w:rFonts w:eastAsia="宋体"/>
          <w:color w:val="auto"/>
          <w:w w:val="100"/>
          <w:lang w:val="en-GB" w:eastAsia="en-US"/>
        </w:rPr>
        <w:commentReference w:id="39"/>
      </w:r>
    </w:p>
    <w:p w14:paraId="6AC8996C" w14:textId="0C3DF6F2"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xml:space="preserve">) are not transmitted in 20 MHz </w:t>
      </w:r>
      <w:proofErr w:type="spellStart"/>
      <w:r>
        <w:rPr>
          <w:w w:val="100"/>
        </w:rPr>
        <w:t>subchannels</w:t>
      </w:r>
      <w:proofErr w:type="spellEnd"/>
      <w:r>
        <w:rPr>
          <w:w w:val="100"/>
        </w:rPr>
        <w:t xml:space="preserve"> in which the preamble is punctured.</w:t>
      </w:r>
    </w:p>
    <w:p w14:paraId="2CB2C0FE" w14:textId="28B38DE5" w:rsidR="008128A3" w:rsidRPr="00F3306D" w:rsidRDefault="008128A3" w:rsidP="008128A3">
      <w:pPr>
        <w:pStyle w:val="T"/>
        <w:rPr>
          <w:strike/>
          <w:w w:val="100"/>
        </w:rPr>
      </w:pPr>
      <w:commentRangeStart w:id="40"/>
      <w:r w:rsidRPr="00F3306D">
        <w:rPr>
          <w:strike/>
          <w:w w:val="100"/>
        </w:rPr>
        <w:t>If</w:t>
      </w:r>
      <w:commentRangeEnd w:id="40"/>
      <w:r w:rsidR="00F3306D">
        <w:rPr>
          <w:rStyle w:val="ab"/>
          <w:rFonts w:eastAsia="宋体"/>
          <w:color w:val="auto"/>
          <w:w w:val="100"/>
          <w:lang w:val="en-GB" w:eastAsia="en-US"/>
        </w:rPr>
        <w:commentReference w:id="40"/>
      </w:r>
      <w:r w:rsidRPr="00F3306D">
        <w:rPr>
          <w:strike/>
          <w:w w:val="100"/>
        </w:rPr>
        <w:t xml:space="preserve"> the Bandwidth field in the HE-SIG-A field of an HE MU PPDU is 4, 5, 6 or 7, then one or more 20 MHz </w:t>
      </w:r>
      <w:proofErr w:type="spellStart"/>
      <w:r w:rsidRPr="00F3306D">
        <w:rPr>
          <w:strike/>
          <w:w w:val="100"/>
        </w:rPr>
        <w:t>subchannels</w:t>
      </w:r>
      <w:proofErr w:type="spellEnd"/>
      <w:r w:rsidRPr="00F3306D">
        <w:rPr>
          <w:strike/>
          <w:w w:val="100"/>
        </w:rPr>
        <w:t xml:space="preserve">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w:t>
      </w:r>
      <w:proofErr w:type="spellStart"/>
      <w:r w:rsidRPr="00F3306D">
        <w:rPr>
          <w:strike/>
          <w:w w:val="100"/>
        </w:rPr>
        <w:t>subchannels</w:t>
      </w:r>
      <w:proofErr w:type="spellEnd"/>
      <w:r w:rsidRPr="00F3306D">
        <w:rPr>
          <w:strike/>
          <w:w w:val="100"/>
        </w:rPr>
        <w:t xml:space="preserve"> that comprise a 40 MHz </w:t>
      </w:r>
      <w:proofErr w:type="spellStart"/>
      <w:r w:rsidRPr="00F3306D">
        <w:rPr>
          <w:strike/>
          <w:w w:val="100"/>
        </w:rPr>
        <w:t>subchannel</w:t>
      </w:r>
      <w:proofErr w:type="spellEnd"/>
      <w:r w:rsidRPr="00F3306D">
        <w:rPr>
          <w:strike/>
          <w:w w:val="100"/>
        </w:rPr>
        <w:t xml:space="preserve"> in which a 484-tone RU is located are punctured, then B7–B0 of the RU Allocation subfields corresponding to the two 20 MHz </w:t>
      </w:r>
      <w:proofErr w:type="spellStart"/>
      <w:r w:rsidRPr="00F3306D">
        <w:rPr>
          <w:strike/>
          <w:w w:val="100"/>
        </w:rPr>
        <w:t>subchannels</w:t>
      </w:r>
      <w:proofErr w:type="spellEnd"/>
      <w:r w:rsidRPr="00F3306D">
        <w:rPr>
          <w:strike/>
          <w:w w:val="100"/>
        </w:rPr>
        <w:t xml:space="preserve">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xml:space="preserve">) to indicate that the preamble is punctured in both the 20 MHz </w:t>
      </w:r>
      <w:proofErr w:type="spellStart"/>
      <w:r w:rsidRPr="00F3306D">
        <w:rPr>
          <w:strike/>
          <w:w w:val="100"/>
        </w:rPr>
        <w:t>subchannels</w:t>
      </w:r>
      <w:proofErr w:type="spellEnd"/>
      <w:r w:rsidRPr="00F3306D">
        <w:rPr>
          <w:strike/>
          <w:w w:val="100"/>
        </w:rPr>
        <w:t xml:space="preserve">. Each punctured 20 MHz </w:t>
      </w:r>
      <w:proofErr w:type="spellStart"/>
      <w:r w:rsidRPr="00F3306D">
        <w:rPr>
          <w:strike/>
          <w:w w:val="100"/>
        </w:rPr>
        <w:t>subchannel</w:t>
      </w:r>
      <w:proofErr w:type="spellEnd"/>
      <w:r w:rsidRPr="00F3306D">
        <w:rPr>
          <w:strike/>
          <w:w w:val="100"/>
        </w:rPr>
        <w:t xml:space="preserve"> that does not have B7–B0 of its corresponding RU Allocation subfield set to 114 shall have B7–B0 of its RU Allocation subfield set to 113.</w:t>
      </w:r>
    </w:p>
    <w:p w14:paraId="763E0190" w14:textId="3C80B1B2"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w:t>
      </w:r>
      <w:proofErr w:type="spellStart"/>
      <w:r>
        <w:rPr>
          <w:w w:val="100"/>
        </w:rPr>
        <w:t>postion</w:t>
      </w:r>
      <w:proofErr w:type="spellEnd"/>
      <w:r>
        <w:rPr>
          <w:w w:val="100"/>
        </w:rPr>
        <w:t xml:space="preserve">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7564A313"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43CEF39D" w14:textId="2C6EFB4C"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5E1BC5C5"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D11653"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5242E5"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DD35BD"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6378BE" w14:textId="77777777" w:rsidR="001F446B" w:rsidRDefault="001F446B" w:rsidP="0042531B">
            <w:pPr>
              <w:pStyle w:val="CellHeading"/>
            </w:pPr>
            <w:r>
              <w:rPr>
                <w:w w:val="100"/>
              </w:rPr>
              <w:t>Description</w:t>
            </w:r>
          </w:p>
        </w:tc>
      </w:tr>
      <w:tr w:rsidR="001F446B" w14:paraId="3F2950EA"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7F11F9" w14:textId="77777777" w:rsidR="001F446B" w:rsidRPr="0070092A" w:rsidRDefault="001F446B" w:rsidP="0042531B">
            <w:pPr>
              <w:pStyle w:val="TableText"/>
              <w:rPr>
                <w:rFonts w:eastAsia="宋体"/>
                <w:w w:val="100"/>
              </w:rPr>
            </w:pPr>
            <w:r>
              <w:rPr>
                <w:rFonts w:eastAsia="宋体" w:hint="eastAsia"/>
                <w:w w:val="100"/>
              </w:rPr>
              <w:t>U</w:t>
            </w:r>
            <w:r>
              <w:rPr>
                <w:rFonts w:eastAsia="宋体"/>
                <w:w w:val="100"/>
              </w:rPr>
              <w:t>-SIG Overflow</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E15D84"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D658D"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BD8878" w14:textId="47171F25" w:rsidR="001F446B" w:rsidRPr="0070092A" w:rsidRDefault="001F446B" w:rsidP="0042531B">
            <w:pPr>
              <w:pStyle w:val="CellBody"/>
              <w:rPr>
                <w:rFonts w:eastAsia="宋体"/>
                <w:iCs/>
                <w:w w:val="100"/>
              </w:rPr>
            </w:pPr>
            <w:commentRangeStart w:id="41"/>
            <w:r w:rsidRPr="0070092A">
              <w:rPr>
                <w:rFonts w:eastAsia="宋体" w:hint="eastAsia"/>
                <w:iCs/>
                <w:w w:val="100"/>
              </w:rPr>
              <w:t>U</w:t>
            </w:r>
            <w:r w:rsidRPr="0070092A">
              <w:rPr>
                <w:rFonts w:eastAsia="宋体"/>
                <w:iCs/>
                <w:w w:val="100"/>
              </w:rPr>
              <w:t>-SIG</w:t>
            </w:r>
            <w:r>
              <w:rPr>
                <w:rFonts w:eastAsia="宋体"/>
                <w:iCs/>
                <w:w w:val="100"/>
              </w:rPr>
              <w:t xml:space="preserve"> Overflow subfield information carries version dependent information that is overflowed from U-SIG field. The contents are defined in Table 34-xx2</w:t>
            </w:r>
            <w:r w:rsidR="000C189B">
              <w:rPr>
                <w:rFonts w:eastAsia="宋体"/>
                <w:iCs/>
                <w:w w:val="100"/>
              </w:rPr>
              <w:t xml:space="preserve"> or separately defined (TBD)</w:t>
            </w:r>
            <w:r>
              <w:rPr>
                <w:rFonts w:eastAsia="宋体"/>
                <w:iCs/>
                <w:w w:val="100"/>
              </w:rPr>
              <w:t>.</w:t>
            </w:r>
            <w:commentRangeEnd w:id="41"/>
            <w:r w:rsidR="009060E2">
              <w:rPr>
                <w:rStyle w:val="ab"/>
                <w:rFonts w:eastAsia="宋体"/>
                <w:color w:val="auto"/>
                <w:w w:val="100"/>
                <w:lang w:val="en-GB" w:eastAsia="en-US"/>
              </w:rPr>
              <w:commentReference w:id="41"/>
            </w:r>
          </w:p>
        </w:tc>
      </w:tr>
      <w:tr w:rsidR="00214901" w14:paraId="19B62622"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4EE9D4" w14:textId="69E588DB"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6D4BCB" w14:textId="25C01ECA"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01AC99" w14:textId="5669EE11"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75F15" w14:textId="3345B000"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7A473B2D" w14:textId="5E1E740F"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56CF2EFA"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BD1212"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6B1DF3"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8ABD9"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582FE" w14:textId="77777777" w:rsidR="001F446B" w:rsidRDefault="001F446B" w:rsidP="0042531B">
            <w:pPr>
              <w:pStyle w:val="TableText"/>
            </w:pPr>
            <w:r>
              <w:rPr>
                <w:w w:val="100"/>
              </w:rPr>
              <w:t>The CRC is calculated over TBD bits</w:t>
            </w:r>
          </w:p>
        </w:tc>
      </w:tr>
      <w:tr w:rsidR="001F446B" w14:paraId="44479549"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54A0B74"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A64ACA"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A900591" w14:textId="322574CA"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271E0" w14:textId="77777777" w:rsidR="001F446B" w:rsidRDefault="001F446B" w:rsidP="0042531B">
            <w:pPr>
              <w:pStyle w:val="TableText"/>
            </w:pPr>
            <w:r>
              <w:rPr>
                <w:w w:val="100"/>
              </w:rPr>
              <w:t>Used to terminate the trellis of the convolutional decoder. Set to 0</w:t>
            </w:r>
          </w:p>
        </w:tc>
      </w:tr>
    </w:tbl>
    <w:p w14:paraId="4D5EA87C" w14:textId="77777777" w:rsidR="00D31C51" w:rsidRDefault="00D31C51" w:rsidP="008128A3">
      <w:pPr>
        <w:pStyle w:val="T"/>
        <w:rPr>
          <w:rFonts w:eastAsia="宋体"/>
          <w:w w:val="100"/>
        </w:rPr>
      </w:pPr>
    </w:p>
    <w:p w14:paraId="1B17B8BD" w14:textId="77777777" w:rsidR="005229EF" w:rsidRDefault="005229EF" w:rsidP="005229EF">
      <w:pPr>
        <w:pStyle w:val="H5"/>
        <w:rPr>
          <w:w w:val="100"/>
        </w:rPr>
      </w:pPr>
      <w:bookmarkStart w:id="42" w:name="RTF39353134373a2048352c312e"/>
      <w:commentRangeStart w:id="43"/>
      <w:r>
        <w:rPr>
          <w:w w:val="100"/>
        </w:rPr>
        <w:t>34.3.10.7.4 User Specific field</w:t>
      </w:r>
      <w:bookmarkEnd w:id="42"/>
      <w:commentRangeEnd w:id="43"/>
      <w:r>
        <w:rPr>
          <w:rStyle w:val="ab"/>
          <w:rFonts w:ascii="Times New Roman" w:eastAsia="宋体" w:hAnsi="Times New Roman" w:cs="Times New Roman"/>
          <w:b w:val="0"/>
          <w:bCs w:val="0"/>
          <w:color w:val="auto"/>
          <w:w w:val="100"/>
          <w:lang w:val="en-GB" w:eastAsia="en-US"/>
        </w:rPr>
        <w:commentReference w:id="43"/>
      </w:r>
    </w:p>
    <w:p w14:paraId="3F947C3B" w14:textId="77777777"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Each non-final User Block field is made up of two User fields that contain information for two STAs that is used to decode their payloads. The final User Block </w:t>
      </w:r>
      <w:r>
        <w:rPr>
          <w:w w:val="100"/>
        </w:rPr>
        <w:lastRenderedPageBreak/>
        <w:t xml:space="preserve">field contains information for one or two users depending on the number of users in the EHT-SIG content channel. </w:t>
      </w:r>
      <w:r>
        <w:t>If the non-compressed mode is used, then the number of User fields is indicated by the RU Allocation subfields</w:t>
      </w:r>
    </w:p>
    <w:p w14:paraId="3E6ECBBC"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54D3ABBB" w14:textId="77777777" w:rsidTr="00682E8E">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B8ABF24" w14:textId="77777777" w:rsidR="005229EF" w:rsidRDefault="005229EF" w:rsidP="00682E8E">
            <w:pPr>
              <w:pStyle w:val="TableTitle"/>
            </w:pPr>
            <w:bookmarkStart w:id="44"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4"/>
          </w:p>
        </w:tc>
      </w:tr>
      <w:tr w:rsidR="005229EF" w14:paraId="153FC363" w14:textId="77777777" w:rsidTr="00682E8E">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70151A" w14:textId="77777777" w:rsidR="005229EF" w:rsidRDefault="005229EF" w:rsidP="00682E8E">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E65D11" w14:textId="77777777" w:rsidR="005229EF" w:rsidRDefault="005229EF" w:rsidP="00682E8E">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D07C0" w14:textId="77777777" w:rsidR="005229EF" w:rsidRDefault="005229EF" w:rsidP="00682E8E">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6F41E5" w14:textId="77777777" w:rsidR="005229EF" w:rsidRDefault="005229EF" w:rsidP="00682E8E">
            <w:pPr>
              <w:pStyle w:val="CellHeading"/>
            </w:pPr>
            <w:r>
              <w:rPr>
                <w:w w:val="100"/>
              </w:rPr>
              <w:t>Description</w:t>
            </w:r>
          </w:p>
        </w:tc>
      </w:tr>
      <w:tr w:rsidR="005229EF" w14:paraId="24243B1C" w14:textId="77777777" w:rsidTr="00682E8E">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77499" w14:textId="77777777" w:rsidR="005229EF" w:rsidRDefault="005229EF" w:rsidP="00682E8E">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80DDEF" w14:textId="77777777" w:rsidR="005229EF" w:rsidRDefault="005229EF" w:rsidP="00682E8E">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CEF730" w14:textId="77777777" w:rsidR="005229EF" w:rsidRDefault="005229EF" w:rsidP="00682E8E">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EDAC5A" w14:textId="77777777" w:rsidR="005229EF" w:rsidRDefault="005229EF" w:rsidP="00682E8E">
            <w:pPr>
              <w:pStyle w:val="CellBody"/>
              <w:rPr>
                <w:w w:val="100"/>
              </w:rPr>
            </w:pPr>
            <w:r>
              <w:rPr>
                <w:i/>
                <w:iCs/>
                <w:w w:val="100"/>
              </w:rPr>
              <w:t>N</w:t>
            </w:r>
            <w:r>
              <w:rPr>
                <w:w w:val="100"/>
              </w:rPr>
              <w:t xml:space="preserve"> User fields are present, where:</w:t>
            </w:r>
          </w:p>
          <w:p w14:paraId="54F9D036" w14:textId="77777777" w:rsidR="005229EF" w:rsidRDefault="005229EF" w:rsidP="00682E8E">
            <w:pPr>
              <w:pStyle w:val="CellBody"/>
              <w:ind w:left="200"/>
              <w:rPr>
                <w:w w:val="100"/>
              </w:rPr>
            </w:pPr>
            <w:r>
              <w:rPr>
                <w:i/>
                <w:iCs/>
                <w:w w:val="100"/>
              </w:rPr>
              <w:t>N </w:t>
            </w:r>
            <w:r>
              <w:rPr>
                <w:w w:val="100"/>
              </w:rPr>
              <w:t>= 1 if it is the final User Block field, and if there is only one user in the final User Block field.</w:t>
            </w:r>
          </w:p>
          <w:p w14:paraId="0EB58774" w14:textId="77777777" w:rsidR="005229EF" w:rsidRDefault="005229EF" w:rsidP="00682E8E">
            <w:pPr>
              <w:pStyle w:val="CellBody"/>
              <w:ind w:left="200"/>
              <w:rPr>
                <w:w w:val="100"/>
              </w:rPr>
            </w:pPr>
            <w:r>
              <w:rPr>
                <w:i/>
                <w:iCs/>
                <w:w w:val="100"/>
              </w:rPr>
              <w:t>N </w:t>
            </w:r>
            <w:r>
              <w:rPr>
                <w:w w:val="100"/>
              </w:rPr>
              <w:t>= 2 otherwise.</w:t>
            </w:r>
          </w:p>
          <w:p w14:paraId="651A2CD4" w14:textId="77777777" w:rsidR="005229EF" w:rsidRDefault="005229EF" w:rsidP="00682E8E">
            <w:pPr>
              <w:pStyle w:val="CellBody"/>
              <w:rPr>
                <w:w w:val="100"/>
              </w:rPr>
            </w:pPr>
          </w:p>
          <w:p w14:paraId="3836A9FE" w14:textId="77777777" w:rsidR="005229EF" w:rsidRDefault="005229EF" w:rsidP="00682E8E">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1D20B6D6" w14:textId="77777777" w:rsidTr="00682E8E">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C5FBD" w14:textId="77777777" w:rsidR="005229EF" w:rsidRPr="00B56D96" w:rsidRDefault="005229EF" w:rsidP="00682E8E">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1A2D7" w14:textId="77777777" w:rsidR="005229EF" w:rsidRPr="00B56D96" w:rsidRDefault="005229EF" w:rsidP="00682E8E">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00C908" w14:textId="77777777" w:rsidR="005229EF" w:rsidRPr="00B56D96" w:rsidRDefault="005229EF" w:rsidP="00682E8E">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2CF0D9" w14:textId="77777777" w:rsidR="005229EF" w:rsidRPr="00B56D96" w:rsidRDefault="005229EF" w:rsidP="00682E8E">
            <w:pPr>
              <w:pStyle w:val="CellBody"/>
              <w:rPr>
                <w:rFonts w:eastAsia="Malgun Gothic"/>
                <w:i/>
                <w:iCs/>
                <w:w w:val="100"/>
                <w:lang w:eastAsia="ko-KR"/>
              </w:rPr>
            </w:pPr>
            <w:r w:rsidRPr="00B56D96">
              <w:rPr>
                <w:rFonts w:eastAsia="Malgun Gothic"/>
                <w:i/>
                <w:iCs/>
                <w:w w:val="100"/>
                <w:lang w:eastAsia="ko-KR"/>
              </w:rPr>
              <w:t>…</w:t>
            </w:r>
          </w:p>
        </w:tc>
      </w:tr>
      <w:tr w:rsidR="005229EF" w14:paraId="7EEE2754" w14:textId="77777777" w:rsidTr="00682E8E">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12E8EB" w14:textId="77777777" w:rsidR="005229EF" w:rsidRDefault="005229EF" w:rsidP="00682E8E">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E232F" w14:textId="77777777" w:rsidR="005229EF" w:rsidRDefault="005229EF" w:rsidP="00682E8E">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18BB88" w14:textId="77777777" w:rsidR="005229EF" w:rsidRDefault="005229EF" w:rsidP="00682E8E">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DF3B2E" w14:textId="77777777" w:rsidR="005229EF" w:rsidRDefault="005229EF" w:rsidP="00682E8E">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164A4B96" w14:textId="77777777" w:rsidTr="00682E8E">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67B6A2" w14:textId="77777777" w:rsidR="005229EF" w:rsidRDefault="005229EF" w:rsidP="00682E8E">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D614BB" w14:textId="77777777" w:rsidR="005229EF" w:rsidRDefault="005229EF" w:rsidP="00682E8E">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E62664" w14:textId="77777777" w:rsidR="005229EF" w:rsidRDefault="005229EF" w:rsidP="00682E8E">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5BD014" w14:textId="77777777" w:rsidR="005229EF" w:rsidRDefault="005229EF" w:rsidP="00682E8E">
            <w:pPr>
              <w:pStyle w:val="TableText"/>
            </w:pPr>
            <w:r>
              <w:rPr>
                <w:w w:val="100"/>
              </w:rPr>
              <w:t>Used to terminate the trellis of the convolutional decoder. Set to 0.</w:t>
            </w:r>
          </w:p>
        </w:tc>
      </w:tr>
    </w:tbl>
    <w:p w14:paraId="3B42756F" w14:textId="77777777" w:rsidR="005229EF" w:rsidRDefault="005229EF" w:rsidP="005229EF">
      <w:pPr>
        <w:pStyle w:val="T"/>
        <w:rPr>
          <w:w w:val="100"/>
        </w:rPr>
      </w:pPr>
    </w:p>
    <w:p w14:paraId="7FA00926"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398BF13D"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036BDD9C" w14:textId="77777777" w:rsidTr="00682E8E">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48B28382" w14:textId="77777777" w:rsidR="005229EF" w:rsidRDefault="005229EF" w:rsidP="00682E8E">
            <w:pPr>
              <w:pStyle w:val="TableTitle"/>
            </w:pPr>
            <w:bookmarkStart w:id="45"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
          </w:p>
        </w:tc>
      </w:tr>
      <w:tr w:rsidR="005229EF" w14:paraId="79178BCC" w14:textId="77777777" w:rsidTr="00682E8E">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2152CE" w14:textId="77777777" w:rsidR="005229EF" w:rsidRDefault="005229EF" w:rsidP="00682E8E">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729E54" w14:textId="77777777" w:rsidR="005229EF" w:rsidRDefault="005229EF" w:rsidP="00682E8E">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30A8CD" w14:textId="77777777" w:rsidR="005229EF" w:rsidRDefault="005229EF" w:rsidP="00682E8E">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C8815B" w14:textId="77777777" w:rsidR="005229EF" w:rsidRDefault="005229EF" w:rsidP="00682E8E">
            <w:pPr>
              <w:pStyle w:val="CellHeading"/>
            </w:pPr>
            <w:r>
              <w:rPr>
                <w:w w:val="100"/>
              </w:rPr>
              <w:t>Description</w:t>
            </w:r>
          </w:p>
        </w:tc>
      </w:tr>
      <w:tr w:rsidR="005229EF" w14:paraId="024A4E33" w14:textId="77777777" w:rsidTr="00682E8E">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5B082C" w14:textId="77777777" w:rsidR="005229EF" w:rsidRPr="009A1B31" w:rsidRDefault="005229EF" w:rsidP="00682E8E">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54B97" w14:textId="77777777" w:rsidR="005229EF" w:rsidRDefault="005229EF" w:rsidP="00682E8E">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19DE5" w14:textId="77777777" w:rsidR="005229EF" w:rsidRDefault="005229EF" w:rsidP="00682E8E">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34351" w14:textId="77777777" w:rsidR="005229EF" w:rsidRPr="00BD4841" w:rsidRDefault="005229EF" w:rsidP="00682E8E">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60A222DC" w14:textId="77777777" w:rsidTr="00682E8E">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A6B0D9" w14:textId="77777777" w:rsidR="005229EF" w:rsidRPr="009A1B31" w:rsidRDefault="005229EF" w:rsidP="00682E8E">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DB691F" w14:textId="77777777" w:rsidR="005229EF" w:rsidRDefault="005229EF" w:rsidP="00682E8E">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CB796" w14:textId="77777777" w:rsidR="005229EF" w:rsidRDefault="005229EF" w:rsidP="00682E8E">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FBA97E" w14:textId="77777777" w:rsidR="005229EF" w:rsidRPr="004056BD" w:rsidRDefault="005229EF" w:rsidP="00682E8E">
            <w:pPr>
              <w:pStyle w:val="TableText"/>
              <w:rPr>
                <w:rFonts w:eastAsia="宋体"/>
                <w:w w:val="100"/>
              </w:rPr>
            </w:pPr>
            <w:r>
              <w:rPr>
                <w:w w:val="100"/>
              </w:rPr>
              <w:t>Indicate the number of space-time streams i.e., 1 to 16 streams and is set to the number of space-time streams minus 1.</w:t>
            </w:r>
          </w:p>
        </w:tc>
      </w:tr>
      <w:tr w:rsidR="005229EF" w14:paraId="6719498C" w14:textId="77777777" w:rsidTr="00682E8E">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2034D4" w14:textId="77777777" w:rsidR="005229EF" w:rsidRPr="009A1B31" w:rsidRDefault="005229EF" w:rsidP="00682E8E">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779DD" w14:textId="77777777" w:rsidR="005229EF" w:rsidRDefault="005229EF" w:rsidP="00682E8E">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2AECC1" w14:textId="77777777" w:rsidR="005229EF" w:rsidRDefault="005229EF" w:rsidP="00682E8E">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C956F2" w14:textId="77777777" w:rsidR="005229EF" w:rsidRDefault="005229EF" w:rsidP="00682E8E">
            <w:pPr>
              <w:pStyle w:val="TableText"/>
            </w:pPr>
            <w:r w:rsidRPr="00B56D96">
              <w:rPr>
                <w:rFonts w:eastAsia="Malgun Gothic"/>
                <w:i/>
                <w:iCs/>
                <w:w w:val="100"/>
                <w:lang w:eastAsia="ko-KR"/>
              </w:rPr>
              <w:t>…</w:t>
            </w:r>
          </w:p>
        </w:tc>
      </w:tr>
    </w:tbl>
    <w:p w14:paraId="50276337" w14:textId="77777777" w:rsidR="005229EF" w:rsidRDefault="005229EF" w:rsidP="005229EF">
      <w:pPr>
        <w:pStyle w:val="T"/>
        <w:rPr>
          <w:w w:val="100"/>
          <w:sz w:val="24"/>
          <w:szCs w:val="24"/>
          <w:lang w:val="en-GB"/>
        </w:rPr>
      </w:pPr>
    </w:p>
    <w:p w14:paraId="12160947" w14:textId="77777777" w:rsidR="005229EF" w:rsidRDefault="005229EF" w:rsidP="005229EF">
      <w:pPr>
        <w:pStyle w:val="T"/>
        <w:rPr>
          <w:w w:val="100"/>
          <w:sz w:val="24"/>
          <w:szCs w:val="24"/>
          <w:lang w:val="en-GB"/>
        </w:rPr>
      </w:pPr>
      <w:r>
        <w:rPr>
          <w:w w:val="100"/>
        </w:rPr>
        <w:lastRenderedPageBreak/>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1A6A9DDA" w14:textId="77777777" w:rsidTr="00682E8E">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26EA987" w14:textId="77777777" w:rsidR="005229EF" w:rsidRDefault="005229EF" w:rsidP="00682E8E">
            <w:pPr>
              <w:pStyle w:val="TableTitle"/>
            </w:pPr>
            <w:bookmarkStart w:id="46"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
          </w:p>
        </w:tc>
      </w:tr>
      <w:tr w:rsidR="005229EF" w14:paraId="036B0DB2" w14:textId="77777777" w:rsidTr="00682E8E">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3666C7" w14:textId="77777777" w:rsidR="005229EF" w:rsidRDefault="005229EF" w:rsidP="00682E8E">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184B5" w14:textId="77777777" w:rsidR="005229EF" w:rsidRDefault="005229EF" w:rsidP="00682E8E">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1CF83C" w14:textId="77777777" w:rsidR="005229EF" w:rsidRDefault="005229EF" w:rsidP="00682E8E">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6BDF86" w14:textId="77777777" w:rsidR="005229EF" w:rsidRDefault="005229EF" w:rsidP="00682E8E">
            <w:pPr>
              <w:pStyle w:val="CellHeading"/>
            </w:pPr>
            <w:r>
              <w:rPr>
                <w:w w:val="100"/>
              </w:rPr>
              <w:t>Description</w:t>
            </w:r>
          </w:p>
        </w:tc>
      </w:tr>
      <w:tr w:rsidR="005229EF" w14:paraId="54537DF4" w14:textId="77777777" w:rsidTr="00682E8E">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F91C5D" w14:textId="77777777" w:rsidR="005229EF" w:rsidRPr="009A1B31" w:rsidRDefault="005229EF" w:rsidP="00682E8E">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1E631" w14:textId="77777777" w:rsidR="005229EF" w:rsidRDefault="005229EF" w:rsidP="00682E8E">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A8A771" w14:textId="77777777" w:rsidR="005229EF" w:rsidRDefault="005229EF" w:rsidP="00682E8E">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2C5206" w14:textId="77777777" w:rsidR="005229EF" w:rsidRDefault="005229EF" w:rsidP="00682E8E">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54273391" w14:textId="77777777" w:rsidTr="00682E8E">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13E850" w14:textId="77777777" w:rsidR="005229EF" w:rsidRDefault="005229EF" w:rsidP="00682E8E">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C40366" w14:textId="77777777" w:rsidR="005229EF" w:rsidRDefault="005229EF" w:rsidP="00682E8E">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3650E" w14:textId="77777777" w:rsidR="005229EF" w:rsidRDefault="005229EF" w:rsidP="00682E8E">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088D73" w14:textId="77777777" w:rsidR="005229EF" w:rsidRDefault="005229EF" w:rsidP="00682E8E">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18AB6C0E" w14:textId="77777777" w:rsidTr="00682E8E">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EF223C1" w14:textId="77777777" w:rsidR="005229EF" w:rsidRDefault="005229EF" w:rsidP="00682E8E">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529A67" w14:textId="77777777" w:rsidR="005229EF" w:rsidRDefault="005229EF" w:rsidP="00682E8E">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DFA1B7D" w14:textId="77777777" w:rsidR="005229EF" w:rsidRDefault="005229EF" w:rsidP="00682E8E">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D5B7C" w14:textId="77777777" w:rsidR="005229EF" w:rsidRDefault="005229EF" w:rsidP="00682E8E">
            <w:pPr>
              <w:pStyle w:val="TableText"/>
              <w:ind w:firstLine="200"/>
            </w:pPr>
          </w:p>
        </w:tc>
      </w:tr>
    </w:tbl>
    <w:p w14:paraId="035D1DEC" w14:textId="77777777" w:rsidR="005229EF" w:rsidRDefault="005229EF" w:rsidP="005229EF">
      <w:pPr>
        <w:pStyle w:val="T"/>
        <w:rPr>
          <w:w w:val="100"/>
          <w:sz w:val="24"/>
          <w:szCs w:val="24"/>
          <w:lang w:val="en-GB"/>
        </w:rPr>
      </w:pPr>
    </w:p>
    <w:p w14:paraId="26518921"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210678C7"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 xml:space="preserve">the non-compressed mode is used and MU-MIMO is used in RU of size greater than or equal to 242 subcarriers, the number of </w:t>
      </w:r>
      <w:proofErr w:type="gramStart"/>
      <w:r>
        <w:rPr>
          <w:rFonts w:eastAsia="Malgun Gothic"/>
          <w:w w:val="100"/>
          <w:lang w:eastAsia="ko-KR"/>
        </w:rPr>
        <w:t>users(</w:t>
      </w:r>
      <w:proofErr w:type="spellStart"/>
      <w:proofErr w:type="gramEnd"/>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10543034"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08CA006E"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487F1EA7" w14:textId="77777777" w:rsidR="005229EF" w:rsidRPr="00725412" w:rsidRDefault="005229EF" w:rsidP="005229EF">
      <w:pPr>
        <w:pStyle w:val="T"/>
        <w:rPr>
          <w:rFonts w:ascii="Arial" w:hAnsi="Arial" w:cs="Arial"/>
          <w:b/>
          <w:bCs/>
          <w:w w:val="100"/>
        </w:rPr>
      </w:pPr>
      <w:r>
        <w:rPr>
          <w:rFonts w:eastAsia="Malgun Gothic" w:hint="eastAsia"/>
          <w:w w:val="100"/>
          <w:sz w:val="24"/>
          <w:szCs w:val="24"/>
          <w:lang w:val="en-GB" w:eastAsia="ko-KR"/>
        </w:rPr>
        <w:t xml:space="preserve"> </w:t>
      </w: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7F440DC0" w14:textId="77777777" w:rsidTr="00682E8E">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FC7CA54"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3EA9D44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4427B5F"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5583A67B"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69694A6"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49D18796"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64B52D2"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2B50727"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45E013DF"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40672E66" w14:textId="77777777" w:rsidR="005229EF" w:rsidRPr="00725412" w:rsidRDefault="005229EF" w:rsidP="00682E8E">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516BD7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3135FD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66152E7F"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D06C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06D488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28DD5B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64D4D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EA087B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F847D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8DD21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6407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68B5F5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BD67F9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EE90F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14FC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434E80F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5A5A07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08F4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8A72F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0E1EA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EA08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54C7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584D11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3571F6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5B77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060F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383D87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24148C13"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F65CB2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B5F87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0ACA2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35FAD00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20A7DE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8D8C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C453C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72FFA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6B882E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F8280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86C63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9702C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5A1F0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29E40BF"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F2F6F0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9C46ED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5FDCE03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79325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30439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2B67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403C47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639783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A47CE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F57EA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5ADB82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323C693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8D83CE6"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26B5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14073E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74F44B1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5AF1DF3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C1DD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E2709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0536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1725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F984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59AD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4593D4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E91C2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4D68737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A5021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74F2C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1368A1F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01AACC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A62B6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0D359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DCCBEE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2C3E1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FB5BA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9C1E9F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38AA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7BDFA27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D2EBAB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B236E8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954355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E9028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B6C7A5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9DA4F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CF21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A4230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3F4FE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FE8CF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16743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A5B6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1D6029C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83905C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BCC92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7DC7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195AFC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A6B76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D64B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119A8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6159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AA9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3269B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0EE8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4EA03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40870E3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D007D6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EA0A80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5AAF2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5FDE4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830F6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5E086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7744F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41208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E46D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047DE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02CA2A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6813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12AF5FF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1CF2C7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6D71AD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2D05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B2C07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324F0E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B39C85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C6D0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04508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359D5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699B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8860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8EEBD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79EC859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A4C327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E95C8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A902AC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77C4C1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436A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6416E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DCF881D" w14:textId="77777777" w:rsidR="005229EF" w:rsidRPr="00725412" w:rsidRDefault="005229EF" w:rsidP="00682E8E">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DA5A576" w14:textId="77777777" w:rsidR="005229EF" w:rsidRPr="00725412" w:rsidRDefault="005229EF" w:rsidP="00682E8E">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6C99368" w14:textId="77777777" w:rsidR="005229EF" w:rsidRPr="00725412" w:rsidRDefault="005229EF" w:rsidP="00682E8E">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E28DA11" w14:textId="77777777" w:rsidR="005229EF" w:rsidRPr="00725412" w:rsidRDefault="005229EF" w:rsidP="00682E8E">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429D7C" w14:textId="77777777" w:rsidR="005229EF" w:rsidRPr="00725412" w:rsidRDefault="005229EF" w:rsidP="00682E8E">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A079B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55690E0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F383FB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396FE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86B4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0D5EBE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9C831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1705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E4B11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DC72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41AF6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7BF59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895B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92A4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FBAE03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265F6D8"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F085D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ADA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3B2FA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4D7F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C2E395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45B91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7FB30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A80B0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5F2F2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5E6C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7DF45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1C1450A1"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A661F11"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BBABD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36BB21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3F79A8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0CEFCD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66A5411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CBF22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7B9352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5DC8BFD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97394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6207BD9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5E0021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60073C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E778C0E"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AC2822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7306F33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CAE87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7E9B0F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B206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1A76C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F0D23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61D1C7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5DA3C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464B7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3CA543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40CE9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020DAD0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B44D63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D9FF3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38211D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72B1C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01A9D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273C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44A73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47124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C95B20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DB3D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D0C0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1735EE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69B102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B298F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BA4006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DB015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32142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73B8F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2FD2D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C054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6404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E0413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6EA4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8B6DB2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2A01EAD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3FF728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C6632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D7C77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F0BB4F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2B0D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1AFCF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C4530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B10B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06B7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9CB05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CA273D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4378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4A601B2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BFE31BC"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D87A9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E377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115B0E2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D3AE5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78733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8C8735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FD53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D7D1E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41A232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9C464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E57B0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152DE02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1D77238"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1C6B7C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F8586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008930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0D704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9929E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EE8C3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2A088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3A714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BB94F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2BC9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D8521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5ED238B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47F92B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14593B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4128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0FAA60A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649C0A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66FA6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4551C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2CA9B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C76C9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4251F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F4425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61319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1FB9585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48DD2B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2C79C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47C3F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234E4C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23A1D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41A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901102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D695A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B389C9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5DCDE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544EF9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0A956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4B764DA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D9AE38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FD88DA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1BFA9E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0E588B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0B9A1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C6C01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69097E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1FAB1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DF28F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7B09E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3743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72921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FEE21F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4475CE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71B7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38670C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17A0C75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0B96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A782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E4E65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9B69C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35EC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0ACC8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F9859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2A75A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936BEE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E336DEA"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C38C0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8DF52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A703C3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EC360F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6B28F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2103C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E0F1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796BD5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EB8C2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36D69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7CB9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16DD2DD1"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01C3CEC"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0C6C5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A456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7C8865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DF72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7F018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0DB10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025B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8857B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3E99A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CA46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F2AE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61288F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5A8839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5A0C7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9E00D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92DB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3E9416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67E1C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F0600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5A9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5FB79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41437A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A833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DD143D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00234F5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5847EE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CD2BC6"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150C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095B4C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A4415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0FF4A5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CD489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9BC6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317BDF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0E008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DA4611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62E2C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46C9B0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20BE71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04A36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FD97A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6AF0D6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A0E8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C0276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5775D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F5A8C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C4A1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7F90F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E9DB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A41EE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72423C3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E956B1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AD155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41805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892B6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F6D2D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A8389E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34F7B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309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B9591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89B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368B6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3C73F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138796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90DF69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3AFF1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359011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788C23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34B210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43DD8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395C5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3CE94F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73469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AEAB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7E7EC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6D95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2105EB4"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CA9CAB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BA82A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93251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0A5B3AA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612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71DEE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48109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5A2F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EDDF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3AAF9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13AC3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2FB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34397E2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9BAF38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8D327A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A3E7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05FE037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CD8DD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6BE0F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4680B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7F1E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EC2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22F8A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F0EF2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465B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B8F0B8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998DCD4"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41DF4B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C42B6F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76715C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75EDB4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B3878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008526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0F20BC4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75E3D9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12DCC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517DF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E2F61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108CC7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F817700"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5C848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7056501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A4B830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7DEDB8E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3DBFD5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993CB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F2CA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E5D403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74BC0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B5ED1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A498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86AAD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6816F94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BF1FE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338BA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25CDC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83F9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51355D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D0E9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68F50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0C31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5C44F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73CA6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C49D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DCFCDC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C50D14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650CE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3ACCF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78F734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46FB1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1B319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14B3D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E9000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700C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ADC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FD14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0FB98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6F14641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1BC8D4C"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793B4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E3EC5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EEE55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8414A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BD42A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D2F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EE5D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7C13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C0AB8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4FF2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0049E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0C2F682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AD7704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85554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B2484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305369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0C9A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07D971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D1B49E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EF85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1D304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76B0C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BFEC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DDDAA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31A1654"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0A174A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FC275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7F227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95AA0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4D1E3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314BE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DE943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8C1DF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0B64A6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C5103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AFEF9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AF99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25AA483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009F6C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4C8C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B97C7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DF661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5C30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BEC9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64E4C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4E9DDD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F04E5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FADD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0921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74D70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0D8964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251E0C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94C6FE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46ED6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2B1B589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223C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89E51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C2571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36DE7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5E5C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10D77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BCAC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D41322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792D84F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43A6F3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27FF7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7F55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0F0AE1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F7F91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F2EB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1325B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3FB7DE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2193B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D0561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281F09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DF86F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EE14C5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8A4B0B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C84626"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E3805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3628CC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646A9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E8F2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6B938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AC73B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84050F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66FEC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EC454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E166F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E38807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A18F85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1D314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768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196B011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91592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B991C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E3BC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AC6BB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5151F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6A56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8957ED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30CA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5CC3AEE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F6B7A6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FC964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1CCAE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6A0B57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E5F77B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F818D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80F6A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26BF5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B586E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904A1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B1F9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3BEF1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3F3B424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CF6F0D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944D4D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A5C7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2E03E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BBF4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9E64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F8EEC8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91618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A72B0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29C0D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D8057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57A99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7312A2A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6E463D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81E12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A6D9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20F993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18ECF5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EB5928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6C30E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2051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E24B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717E9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712E21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7867C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831BB1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16D548A"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2D6DED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82F86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723EC65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B66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0A32D0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03D3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D364B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8CC0E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74C555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725B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1AB1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706F83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8D0B77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50DD9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51D1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3CD2C98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89DE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D1FAB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330B78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1AAB5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C2C88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3747A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67D63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4FE1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A9CB4C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2041CF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1A793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A9F7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1785B1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EE5BF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EED769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6EA54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BA375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0EA76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DC747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FE64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705EA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3EB395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17BC86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2D91A4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D320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7A47C8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C49DD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8C703E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5EDC6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E519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9209BD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307AC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67D39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22E090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B1C231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B648A8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C4127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104A95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3AE1F1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8F14B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F2840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1C08E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32DBC1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9692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788D7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7BB28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20DEA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EEEF71"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DEE55AA"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B22698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23650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68B1B80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4ED22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4714C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9F55D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179C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ECED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6884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B7FD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9555C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A085D4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7AFC37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B59267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245B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6BDEA0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6C694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32CDF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7137D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707E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B65A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C2203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5B28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2B22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2DA9C6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29D848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EA52D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4780AA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3E2D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86F9F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3D90F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DF087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9156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B0733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D411BD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5D4C6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D73C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6242AAC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D076B9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F1334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348687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4BDD1A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C3CC5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281FC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B507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F8D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CF5DA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EBFD8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F2ABA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AF39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B667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58A0E1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B6E00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2BCA55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1A20A5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16E4E4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FBE0C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9024C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44FA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47A5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AD95A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5313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254A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1AEAF5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26495F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C4BBF5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F7E91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41B5B64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1F827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DDC4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8C98E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695F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B7AD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4F4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D4B53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DCF59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6A1A5D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CB8048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D991E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BFF4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6F0972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868FE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EF6050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F2AA3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1D1F85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F304B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AC526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54AE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B4A8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4A29843"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931621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918B3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97EDB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B8678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BCCD9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279D4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8CA7A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AC861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458D4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D4E0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7BAD19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084C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A63FEC3"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E251099"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68E0C9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285C1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306560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3C35B7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C3C44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384EA4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C1142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D2054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5C4CFF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0EFF3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6053EBB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E86A2E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6BB5369"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FAA7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1027F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7EA58D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545EDC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64DD3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C239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307CB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F2E1D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2F9DB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8C2F9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D889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02140B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71CAA1A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B7BDB2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944D1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95EACA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0130E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6062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F64DB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117A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A27D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C39FD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D7CE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08A57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01C15AF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074949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A9205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449DCA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0A2DD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2A2AC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B779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BBC96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F2997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9B1A68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F4F84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AB75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BA39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472C7AE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7E4628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752B1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01E63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0E9D14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0E6F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E9B15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453E4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8741F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9DC46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27C335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1CA5D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5FE0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382A3FF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485AE9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FA4F50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586C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94FDFF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85073C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7774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EC074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8484D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C043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2F2771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D026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E5EA80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406096C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12305FC"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788476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2270A4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EC184C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10EC6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EEF011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208D6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1F6B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8753A8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452BE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55212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A4414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4069425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F2B94B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A94A1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48D5C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0E181C8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B19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DA13E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B3B5B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F42F5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C3D9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28542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566C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A023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5789CF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427385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5F40AA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E49F6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68DBE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6C8D5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A4FC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18025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C33B58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C799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25DF8C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1CC53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CC7161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5CA6556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9E80C2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FA95F56"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FBB38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0C6B44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3959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344E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C494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80862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FA84A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34AA2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6F6E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F5057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60E059F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B6F562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6263F0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DD9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29A190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2EC1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AC5EB2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DB89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22DDB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5743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2D6F6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BAB42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25A4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32C095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809FE5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48E03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DC9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50BF318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1DB610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254B3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9C34D6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7C58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52A3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5884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0D2AD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D5C9F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25548F4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28C621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6E73F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263C5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8956E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7B14F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84C6B1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6B40C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42BE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F8ABE0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8A7EA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CE6B9E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A766B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C0F506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C7AEE1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E9C3B7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A20A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5582CB9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8BB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30DA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5EF0C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EB395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A86F0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5B7EC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C0145E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7E3A0D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629D02A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C45063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0D087A"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0B108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185ED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9F7F4C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7617A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5759B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DCB00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C59236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F14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A80D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08871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33EE2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391A95C"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F0D66D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2E48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3A92CD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CD3E6B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6ED1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40394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86AB51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B124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6CB1AC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CF3E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AEE2E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D42B7C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AD933F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1AF44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1946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BB40FA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5CA16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4D862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C56070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57DD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4DB2D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6AD2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1BE2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0CB72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7FE1E31"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892DE7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AB4F5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C108B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71BD3E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41199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2A12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316318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57678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0A2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6102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B658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677C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3121A9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6DDC98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6D12E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47B376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609648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16351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4A259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990284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A662E9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1742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069D54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72746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CF44C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8F19C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3ED9BE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58A1EA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EC602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7D632CD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BB8E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65C0A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0465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7BC48D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D42B7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3808C0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587BE7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A25C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66B25ED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CB91ED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D82A41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DCEE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41A451D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7E39F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6B1D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24D6C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F5889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A69A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C7197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D895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BDB9D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324901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E4395D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E21A4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1177B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2CE7BA3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DF250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B9D14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419F6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31275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62EAF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0746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1D2C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2FF5E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F91FB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8CF627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1D910F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6C60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BBAD0F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8F072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78687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54D8B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DE62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0293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FB9C9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0D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6E3C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C0361E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96315F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02162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18873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260954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F0534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AB8D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14FF96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41ED22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7133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AC44B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78653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504C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EA209E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16F986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94FB61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20A9F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5C847C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B2D9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54CC26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CC9E68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89D49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1F03C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E1A6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BED88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853EB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EC472A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1800B3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37A86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F4435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16BB13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1D560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1E736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118F9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BDE8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A7DDD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B794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2CBD6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0F278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30F63C9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A0F14A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3BB91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6396FE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648750C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633BE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A2AF79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D693C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934F4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F8C92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CDB3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686D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52B941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3DC009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3A4DF7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97C07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BFED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3D08FCE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CDB43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2BD0C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A725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44CB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63234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F1393E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D1D89C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3BDC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0929D2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6DB5B2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1D34A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7946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659A3A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B1528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B79D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02986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41189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FD2959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CC2485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5DA3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75139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220294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8BEDA8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45F93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F77407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2CF22FD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220D9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F6F51E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A72A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2945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4B5B2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F4563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79D13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00923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699A1FB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05F517B"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D1AE2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313E55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2D5211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4068B0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0B52A8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7D0B61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89CD5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73C949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0C04A69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978605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0A1520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78FBD5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2A2C0BC"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C588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3C2074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41F7A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6A1BE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1103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5B3A5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D46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DD53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D9FE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4F97BC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20DB9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38A105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63E81C48"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C8DD4A"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DE36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53DAC59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ADA40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FA1B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F5D9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CA5C1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FBD46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0FB1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226FA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730E7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74FE895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C86C39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91E73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A60533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4C65593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1BA2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3383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53FCD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BAB38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9154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63012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D2EE7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B76865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7D0C50D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C3228C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9095BA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70D14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BC6BA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F50A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4D73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912060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37EA7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E887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FA475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34DF5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E68FAD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4C6B51E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513C69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B53C2B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61F7E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470BB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3D6022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1C83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4F38B7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E3925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6062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9BD771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48DF5F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2295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2ACCFD0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394AA4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2B7636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6D559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D7A30C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3AE9D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DE56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8B016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65667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17DA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2E53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555B2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A6886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6CB62A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66AE7C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68C7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577D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F685B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18218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6ECBD3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3249B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E7E0FD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3174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20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5231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CFE1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3D184063"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BA741A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E4AF15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C19A9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F8154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FA3F3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FBD47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B7582D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2924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6B589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83345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F9FCA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E5F29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73BB8341"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32EA768"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8DC8C7"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C5C6DE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0F141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6BFF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4736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AF013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4B8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6BF14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B89EF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5BF284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785CD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18DACE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DA750F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FD91A6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6D7D0C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007055B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09433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0914A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3475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0418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83E8A8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5646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E3F89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C429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67E7DA7"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0C70B0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6DB44F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F19B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3DA4F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91B94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222FD3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35947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236F7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178F23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F0FF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38F2AA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6644F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151F8E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7BFB7D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EFE6269"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1214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70A5D7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50D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05C0F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6C9278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FDAD9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FA8F3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25524B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F7F3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7033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A84E7D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B641592"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FB9F0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16C3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77096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3858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A9A9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0E05D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60418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9BFA44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0DFA6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B4C2D9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47EC4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1E5704E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9EEB51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99C3AF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8FB13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388D378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C9845F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C185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327846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0E4D6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5BC9C9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FD153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C8424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485EB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0A58BB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883116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5A60E9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8BA68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E806E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27553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FFCCEE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B8A4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13BA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5065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001A8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AB86EB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7C5E7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E41AC7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1000C98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3F55AA"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3C62BE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348F32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487D2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AA731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B0D37C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22B1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F0069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359E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02BD01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BDB34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372A3B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6718B6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41071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EBA6B5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70B44B2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FB42E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AE0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B0714C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B46C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9A43DE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E75E3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31676F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DFB0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337ABB5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4104C5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CFE2BB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DED2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2C679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8F71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C13BD5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C5282D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471AD8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1BA5F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7BB6B0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C057A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40333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EF97BD4"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0A14C8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4E1ED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01170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64DC94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4628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7DA2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9D48F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9962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96A632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69C74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20DA9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1B70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625B4"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3E659DA"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7026EC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5F980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65596F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30E21D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34763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7A8F3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84F5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D3191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76564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1D7DF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142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862DDD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07D20B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11CF9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156CE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5A4CE4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D8F9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EBFE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09917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C214D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ACF2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9ECB62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161CF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062EF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E918A8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B4EF959"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5D9A2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EF731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6D1EB24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AB7E0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70FB49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08F75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92BA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A01D47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40D7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9A30B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0A1E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723E4E4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9E7EB3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C0C4A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44A4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616172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2782A5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FE066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4793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702B90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E80F1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BA98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880C4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EEDE2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728F91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786AEC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36DE3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F6CF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177F4E7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9F270A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4D9270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9BA092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FDC6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2AEDD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9704F7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A692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5D90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16E823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554DBBF"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ECF67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B8329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3278EC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413B05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26125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E8207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32A9A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A37A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AD01D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632B9C1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10378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582E5A8E"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C8A9951"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37EDFE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560F05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02F04B3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78327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D94BF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2E84A60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1E29B1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D6553F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13531F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76FC57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9B5E7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282BC9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8D93A52" w14:textId="77777777" w:rsidTr="00682E8E">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28A0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3DADB34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BC3D70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DFE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0B049C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60C01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AE2E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48341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0245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143142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56A27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4854C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5562874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9F050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F8FA71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50A12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E6ABC2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C0DFA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5138E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01B0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3DBB37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8024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33E4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2A89E1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9C63EC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1561346"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FED3AE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F8ECD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AA377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C3DC92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95A73C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E192D6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EFAF8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42D58C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B2E3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BCB4AA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0FBA6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113A36D4"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912B8DE"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E2E170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935728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276AE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1CFCE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1F5BF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1759F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20BC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997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46BCDA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BCCAC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3BBB84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6398D43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8516C4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E4B09E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C769B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0303F7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5FEAC7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C1A7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0026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1C4F86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C7AEE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1F3EB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0B6C17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E29904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1B91ED83"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D5B02A4"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6B356F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91B97D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29D252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A6B09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D17AE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963E46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150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B90C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62FBF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0DAE7A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F614D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38B2D70"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4210F2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7814F6E"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D1008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B0F405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3254ED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F194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A8A6E7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BCE71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F9E3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590DBA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4887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6867C7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0623F3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B93935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4F3F02"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23102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2D405D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9460EC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F7C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97B876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73D4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6E77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A9D6A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29CC79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3A0EC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7F8BA70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C65166A"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87EAFC"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44EAD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97031A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2E9D8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75D27A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BC7A1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94A89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14E6B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E42BD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E72886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AE7EBB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E4A1DC6"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6367FE7"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19A00D"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B1DC76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077622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EFC70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56DB59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CDBED0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C20B53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D4644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18EB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EFE9FC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9445C6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2E999D5B"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78D524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D5A494"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17653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3A9278D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33DBF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89EA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5F2EF5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D519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13D45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A82C2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CB3010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A3B451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D6F54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7F4DD4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9B512F"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8619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4B84317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969EA6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528B9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C3258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584ADC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E0B621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5BDF78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3CE99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07ECC66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182F4C5"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C0B853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7D96048"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4F772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789C156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6EEB7D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F1054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094188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C7E752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61E94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404AB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280736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4D907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5139A18"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EED916B"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02DB5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5A44C5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1B11EC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B20D8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EBDDBF8"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4AC907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2ED0C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E0BB72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27D7B9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2FAA9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54AE05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DCC8F"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623ECD4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F09F4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C1BEFF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56D1A9F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472AE2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9072F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98968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D27BB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E05BA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2885B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A9E569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6C663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1499903A"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7A5B97C1"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E55C5DB"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B942AB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5E3785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2FFA8C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FA29B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C201CE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701199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3F89A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8F9BC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059487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C3EB9A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D65182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35B6C455"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9CB4A"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C58993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3DFBC4A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EB502E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13E356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92D10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6A175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0E5E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449D60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A41D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60A1E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3D3502BC"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57061550"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F96C925"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AF693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6264DFA3" w14:textId="77777777" w:rsidR="005229EF" w:rsidRPr="00725412" w:rsidRDefault="005229EF" w:rsidP="00682E8E">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2E45CE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CE2C2C"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8144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F2690F9"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59467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944A863"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9FCCA8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1F2CB2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695C49"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2B70E873"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F6C9221"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EBD5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532201F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B2B21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6696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A6131D"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3823D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C4B77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BE41F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6F496E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04F4D9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D60F3AD"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0EDAE14D" w14:textId="77777777" w:rsidTr="00682E8E">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924AE3"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A86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22FC4B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43E02D12"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A2DDC5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C69BB90"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F4D364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02795F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0CE3E"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EE4EC46"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F492BC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5210572" w14:textId="77777777" w:rsidR="005229EF" w:rsidRPr="00725412" w:rsidRDefault="005229EF" w:rsidP="00682E8E">
            <w:pPr>
              <w:rPr>
                <w:rFonts w:ascii="Malgun Gothic" w:eastAsia="Malgun Gothic" w:hAnsi="Malgun Gothic" w:cs="Gulim"/>
                <w:color w:val="000000"/>
                <w:sz w:val="16"/>
                <w:szCs w:val="22"/>
                <w:lang w:val="en-US" w:eastAsia="ko-KR"/>
              </w:rPr>
            </w:pPr>
          </w:p>
        </w:tc>
      </w:tr>
      <w:tr w:rsidR="005229EF" w:rsidRPr="00725412" w14:paraId="42D9DFB3" w14:textId="77777777" w:rsidTr="00682E8E">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E01F640" w14:textId="77777777" w:rsidR="005229EF" w:rsidRPr="00725412" w:rsidRDefault="005229EF" w:rsidP="00682E8E">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C50E6B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36AEEE7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FE2C3B"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4F3C2B5"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16814331"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77FB736F"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48851D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CB8DAA7"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5AA93D4A"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9A12D34" w14:textId="77777777" w:rsidR="005229EF" w:rsidRPr="00725412" w:rsidRDefault="005229EF" w:rsidP="00682E8E">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74FFE42" w14:textId="77777777" w:rsidR="005229EF" w:rsidRPr="00725412" w:rsidRDefault="005229EF" w:rsidP="00682E8E">
            <w:pPr>
              <w:rPr>
                <w:rFonts w:ascii="Malgun Gothic" w:eastAsia="Malgun Gothic" w:hAnsi="Malgun Gothic" w:cs="Gulim"/>
                <w:color w:val="000000"/>
                <w:sz w:val="16"/>
                <w:szCs w:val="22"/>
                <w:lang w:val="en-US" w:eastAsia="ko-KR"/>
              </w:rPr>
            </w:pPr>
          </w:p>
        </w:tc>
      </w:tr>
    </w:tbl>
    <w:p w14:paraId="3B67B8EF" w14:textId="77777777" w:rsidR="005229EF" w:rsidRDefault="005229EF" w:rsidP="005229EF">
      <w:pPr>
        <w:pStyle w:val="T"/>
        <w:rPr>
          <w:w w:val="100"/>
        </w:rPr>
      </w:pPr>
    </w:p>
    <w:p w14:paraId="152E79AD"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2FE94F3"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3345E2BA" w14:textId="59DE37B6" w:rsidR="005229EF" w:rsidRDefault="005229EF" w:rsidP="008128A3">
      <w:pPr>
        <w:pStyle w:val="T"/>
        <w:rPr>
          <w:rFonts w:eastAsia="宋体"/>
          <w:w w:val="100"/>
        </w:rPr>
      </w:pPr>
    </w:p>
    <w:p w14:paraId="12BDD929" w14:textId="77777777" w:rsidR="005229EF" w:rsidRDefault="005229EF" w:rsidP="005229EF">
      <w:pPr>
        <w:pStyle w:val="H5"/>
        <w:rPr>
          <w:w w:val="100"/>
        </w:rPr>
      </w:pPr>
      <w:bookmarkStart w:id="47" w:name="RTF37333530383a2048352c312e"/>
      <w:commentRangeStart w:id="48"/>
      <w:r>
        <w:rPr>
          <w:w w:val="100"/>
        </w:rPr>
        <w:t>34.3.10.7.5 Encoding and modulation</w:t>
      </w:r>
      <w:bookmarkEnd w:id="47"/>
      <w:commentRangeEnd w:id="48"/>
      <w:r>
        <w:rPr>
          <w:rStyle w:val="ab"/>
          <w:rFonts w:ascii="Times New Roman" w:eastAsia="宋体" w:hAnsi="Times New Roman" w:cs="Times New Roman"/>
          <w:b w:val="0"/>
          <w:bCs w:val="0"/>
          <w:color w:val="auto"/>
          <w:w w:val="100"/>
          <w:lang w:val="en-GB" w:eastAsia="en-US"/>
        </w:rPr>
        <w:commentReference w:id="48"/>
      </w:r>
    </w:p>
    <w:p w14:paraId="6919B14B" w14:textId="77777777" w:rsidR="005229EF" w:rsidRDefault="005229EF" w:rsidP="005229EF">
      <w:pPr>
        <w:pStyle w:val="T"/>
        <w:rPr>
          <w:w w:val="100"/>
        </w:rPr>
      </w:pPr>
      <w:r>
        <w:rPr>
          <w:w w:val="100"/>
        </w:rPr>
        <w:t xml:space="preserve">The Common field of each EHT-SIG content channel shall be BCC encoded at rate </w:t>
      </w:r>
      <w:r>
        <w:rPr>
          <w:i/>
          <w:iCs/>
          <w:w w:val="100"/>
        </w:rPr>
        <w:t>R</w:t>
      </w:r>
      <w:r>
        <w:rPr>
          <w:w w:val="100"/>
        </w:rPr>
        <w:t xml:space="preserve"> = 1/2. </w:t>
      </w:r>
    </w:p>
    <w:p w14:paraId="3D0C1483" w14:textId="19B36908" w:rsidR="005229EF" w:rsidRDefault="005229EF" w:rsidP="005229EF">
      <w:pPr>
        <w:pStyle w:val="T"/>
        <w:rPr>
          <w:w w:val="100"/>
        </w:rPr>
      </w:pPr>
      <w:commentRangeStart w:id="49"/>
      <w:commentRangeStart w:id="50"/>
      <w:commentRangeStart w:id="51"/>
      <w:commentRangeStart w:id="52"/>
      <w:commentRangeStart w:id="53"/>
      <w:commentRangeStart w:id="54"/>
      <w:r>
        <w:rPr>
          <w:w w:val="100"/>
        </w:rPr>
        <w:lastRenderedPageBreak/>
        <w:t xml:space="preserve">Each User Block field </w:t>
      </w:r>
      <w:commentRangeEnd w:id="49"/>
      <w:r>
        <w:rPr>
          <w:w w:val="100"/>
        </w:rPr>
        <w:t xml:space="preserve">in the User Specific field </w:t>
      </w:r>
      <w:r>
        <w:rPr>
          <w:rStyle w:val="ab"/>
          <w:rFonts w:eastAsia="宋体"/>
          <w:color w:val="auto"/>
          <w:w w:val="100"/>
          <w:lang w:val="en-GB" w:eastAsia="en-US"/>
        </w:rPr>
        <w:commentReference w:id="49"/>
      </w:r>
      <w:commentRangeEnd w:id="50"/>
      <w:r>
        <w:rPr>
          <w:rStyle w:val="ab"/>
          <w:rFonts w:eastAsia="宋体"/>
          <w:color w:val="auto"/>
          <w:w w:val="100"/>
          <w:lang w:val="en-GB" w:eastAsia="en-US"/>
        </w:rPr>
        <w:commentReference w:id="50"/>
      </w:r>
      <w:commentRangeEnd w:id="51"/>
      <w:r>
        <w:rPr>
          <w:rStyle w:val="ab"/>
          <w:rFonts w:eastAsia="宋体"/>
          <w:color w:val="auto"/>
          <w:w w:val="100"/>
          <w:lang w:val="en-GB" w:eastAsia="en-US"/>
        </w:rPr>
        <w:commentReference w:id="51"/>
      </w:r>
      <w:commentRangeEnd w:id="52"/>
      <w:r>
        <w:rPr>
          <w:rStyle w:val="ab"/>
          <w:rFonts w:eastAsia="宋体"/>
          <w:color w:val="auto"/>
          <w:w w:val="100"/>
          <w:lang w:val="en-GB" w:eastAsia="en-US"/>
        </w:rPr>
        <w:commentReference w:id="52"/>
      </w:r>
      <w:commentRangeEnd w:id="53"/>
      <w:r>
        <w:rPr>
          <w:rStyle w:val="ab"/>
          <w:rFonts w:eastAsia="宋体"/>
          <w:color w:val="auto"/>
          <w:w w:val="100"/>
          <w:lang w:val="en-GB" w:eastAsia="en-US"/>
        </w:rPr>
        <w:commentReference w:id="53"/>
      </w:r>
      <w:commentRangeEnd w:id="54"/>
      <w:r>
        <w:rPr>
          <w:rStyle w:val="ab"/>
          <w:rFonts w:eastAsia="宋体"/>
          <w:color w:val="auto"/>
          <w:w w:val="100"/>
          <w:lang w:val="en-GB" w:eastAsia="en-US"/>
        </w:rPr>
        <w:commentReference w:id="54"/>
      </w:r>
      <w:r>
        <w:rPr>
          <w:w w:val="100"/>
        </w:rPr>
        <w:t xml:space="preserve">of each EHT-SIG content channel shall be BCC encoded at rate </w:t>
      </w:r>
      <w:r>
        <w:rPr>
          <w:i/>
          <w:iCs/>
          <w:w w:val="100"/>
        </w:rPr>
        <w:t>R</w:t>
      </w:r>
      <w:r>
        <w:rPr>
          <w:w w:val="100"/>
        </w:rPr>
        <w:t xml:space="preserve"> = 1/2. If the number of User fields in an EHT-SIG content channel is odd, there is a single User field in the final User Block field. </w:t>
      </w:r>
      <w:commentRangeStart w:id="55"/>
      <w:commentRangeStart w:id="56"/>
      <w:commentRangeStart w:id="57"/>
      <w:commentRangeStart w:id="58"/>
      <w:commentRangeStart w:id="59"/>
      <w:commentRangeStart w:id="60"/>
      <w:r>
        <w:rPr>
          <w:w w:val="100"/>
        </w:rPr>
        <w:t>CRC</w:t>
      </w:r>
      <w:commentRangeEnd w:id="55"/>
      <w:r>
        <w:rPr>
          <w:rStyle w:val="ab"/>
          <w:rFonts w:eastAsia="宋体"/>
          <w:color w:val="auto"/>
          <w:w w:val="100"/>
          <w:lang w:val="en-GB" w:eastAsia="en-US"/>
        </w:rPr>
        <w:commentReference w:id="55"/>
      </w:r>
      <w:commentRangeEnd w:id="56"/>
      <w:r>
        <w:rPr>
          <w:rStyle w:val="ab"/>
          <w:rFonts w:eastAsia="宋体"/>
          <w:color w:val="auto"/>
          <w:w w:val="100"/>
          <w:lang w:val="en-GB" w:eastAsia="en-US"/>
        </w:rPr>
        <w:commentReference w:id="56"/>
      </w:r>
      <w:commentRangeEnd w:id="57"/>
      <w:r>
        <w:rPr>
          <w:rStyle w:val="ab"/>
          <w:rFonts w:eastAsia="宋体"/>
          <w:color w:val="auto"/>
          <w:w w:val="100"/>
          <w:lang w:val="en-GB" w:eastAsia="en-US"/>
        </w:rPr>
        <w:commentReference w:id="57"/>
      </w:r>
      <w:commentRangeEnd w:id="58"/>
      <w:r>
        <w:rPr>
          <w:rStyle w:val="ab"/>
          <w:rFonts w:eastAsia="宋体"/>
          <w:color w:val="auto"/>
          <w:w w:val="100"/>
          <w:lang w:val="en-GB" w:eastAsia="en-US"/>
        </w:rPr>
        <w:commentReference w:id="58"/>
      </w:r>
      <w:commentRangeEnd w:id="59"/>
      <w:r>
        <w:rPr>
          <w:rStyle w:val="ab"/>
          <w:rFonts w:eastAsia="宋体"/>
          <w:color w:val="auto"/>
          <w:w w:val="100"/>
          <w:lang w:val="en-GB" w:eastAsia="en-US"/>
        </w:rPr>
        <w:commentReference w:id="59"/>
      </w:r>
      <w:commentRangeEnd w:id="60"/>
      <w:r>
        <w:rPr>
          <w:rStyle w:val="ab"/>
          <w:rFonts w:eastAsia="宋体"/>
          <w:color w:val="auto"/>
          <w:w w:val="100"/>
          <w:lang w:val="en-GB" w:eastAsia="en-US"/>
        </w:rPr>
        <w:commentReference w:id="60"/>
      </w:r>
      <w:r>
        <w:rPr>
          <w:w w:val="100"/>
        </w:rPr>
        <w:t xml:space="preserve"> and tail bits are added immediately after the last User field in each User Block field</w:t>
      </w:r>
      <w:commentRangeStart w:id="61"/>
      <w:commentRangeStart w:id="62"/>
      <w:commentRangeStart w:id="63"/>
      <w:commentRangeStart w:id="64"/>
      <w:commentRangeStart w:id="65"/>
      <w:r>
        <w:rPr>
          <w:rStyle w:val="ab"/>
          <w:rFonts w:eastAsia="宋体"/>
          <w:color w:val="auto"/>
          <w:w w:val="100"/>
          <w:lang w:val="en-GB" w:eastAsia="en-US"/>
        </w:rPr>
        <w:commentReference w:id="66"/>
      </w:r>
      <w:commentRangeEnd w:id="61"/>
      <w:r>
        <w:rPr>
          <w:rStyle w:val="ab"/>
          <w:rFonts w:eastAsia="宋体"/>
          <w:color w:val="auto"/>
          <w:w w:val="100"/>
          <w:lang w:val="en-GB" w:eastAsia="en-US"/>
        </w:rPr>
        <w:commentReference w:id="61"/>
      </w:r>
      <w:commentRangeEnd w:id="62"/>
      <w:r>
        <w:rPr>
          <w:rStyle w:val="ab"/>
          <w:rFonts w:eastAsia="宋体"/>
          <w:color w:val="auto"/>
          <w:w w:val="100"/>
          <w:lang w:val="en-GB" w:eastAsia="en-US"/>
        </w:rPr>
        <w:commentReference w:id="62"/>
      </w:r>
      <w:commentRangeEnd w:id="63"/>
      <w:r>
        <w:rPr>
          <w:rStyle w:val="ab"/>
          <w:rFonts w:eastAsia="宋体"/>
          <w:color w:val="auto"/>
          <w:w w:val="100"/>
          <w:lang w:val="en-GB" w:eastAsia="en-US"/>
        </w:rPr>
        <w:commentReference w:id="63"/>
      </w:r>
      <w:commentRangeEnd w:id="64"/>
      <w:r>
        <w:rPr>
          <w:rStyle w:val="ab"/>
          <w:rFonts w:eastAsia="宋体"/>
          <w:color w:val="auto"/>
          <w:w w:val="100"/>
          <w:lang w:val="en-GB" w:eastAsia="en-US"/>
        </w:rPr>
        <w:commentReference w:id="64"/>
      </w:r>
      <w:commentRangeEnd w:id="65"/>
      <w:r>
        <w:rPr>
          <w:rStyle w:val="ab"/>
          <w:rFonts w:eastAsia="宋体"/>
          <w:color w:val="auto"/>
          <w:w w:val="100"/>
          <w:lang w:val="en-GB" w:eastAsia="en-US"/>
        </w:rPr>
        <w:commentReference w:id="65"/>
      </w:r>
      <w:r>
        <w:rPr>
          <w:w w:val="100"/>
        </w:rPr>
        <w:t>. Padding bits are appended immediately after the tail bits corresponding to the final User Block field in each EHT-SIG content channel to round up to the next multiple of number of data bits per EHT-SIG OFDM symbol.</w:t>
      </w:r>
    </w:p>
    <w:p w14:paraId="1397C2BD" w14:textId="40168ADA" w:rsidR="005229EF" w:rsidRDefault="005229EF" w:rsidP="005229EF">
      <w:pPr>
        <w:pStyle w:val="T"/>
        <w:rPr>
          <w:w w:val="100"/>
        </w:rPr>
      </w:pPr>
      <w:r>
        <w:rPr>
          <w:w w:val="100"/>
        </w:rPr>
        <w:t xml:space="preserve">The padding bits may be set to any value. Further padding bits are appended to each EHT-SIG content channel so that the number of OFDM symbols after encoding and modulation in different </w:t>
      </w:r>
      <w:commentRangeStart w:id="67"/>
      <w:commentRangeStart w:id="68"/>
      <w:commentRangeStart w:id="69"/>
      <w:commentRangeStart w:id="70"/>
      <w:commentRangeStart w:id="71"/>
      <w:r>
        <w:rPr>
          <w:w w:val="100"/>
        </w:rPr>
        <w:t xml:space="preserve">20 MHz </w:t>
      </w:r>
      <w:proofErr w:type="spellStart"/>
      <w:r>
        <w:rPr>
          <w:w w:val="100"/>
        </w:rPr>
        <w:t>subchannels</w:t>
      </w:r>
      <w:commentRangeEnd w:id="67"/>
      <w:proofErr w:type="spellEnd"/>
      <w:r>
        <w:rPr>
          <w:rStyle w:val="ab"/>
          <w:rFonts w:eastAsia="宋体"/>
          <w:color w:val="auto"/>
          <w:w w:val="100"/>
          <w:lang w:val="en-GB" w:eastAsia="en-US"/>
        </w:rPr>
        <w:commentReference w:id="67"/>
      </w:r>
      <w:commentRangeEnd w:id="68"/>
      <w:r>
        <w:rPr>
          <w:rStyle w:val="ab"/>
          <w:rFonts w:eastAsia="宋体"/>
          <w:color w:val="auto"/>
          <w:w w:val="100"/>
          <w:lang w:val="en-GB" w:eastAsia="en-US"/>
        </w:rPr>
        <w:commentReference w:id="68"/>
      </w:r>
      <w:commentRangeEnd w:id="69"/>
      <w:r>
        <w:rPr>
          <w:rStyle w:val="ab"/>
          <w:rFonts w:eastAsia="宋体"/>
          <w:color w:val="auto"/>
          <w:w w:val="100"/>
          <w:lang w:val="en-GB" w:eastAsia="en-US"/>
        </w:rPr>
        <w:commentReference w:id="69"/>
      </w:r>
      <w:commentRangeEnd w:id="70"/>
      <w:r>
        <w:rPr>
          <w:rStyle w:val="ab"/>
          <w:rFonts w:eastAsia="宋体"/>
          <w:color w:val="auto"/>
          <w:w w:val="100"/>
          <w:lang w:val="en-GB" w:eastAsia="en-US"/>
        </w:rPr>
        <w:commentReference w:id="70"/>
      </w:r>
      <w:commentRangeEnd w:id="71"/>
      <w:r>
        <w:rPr>
          <w:rStyle w:val="ab"/>
          <w:rFonts w:eastAsia="宋体"/>
          <w:color w:val="auto"/>
          <w:w w:val="100"/>
          <w:lang w:val="en-GB" w:eastAsia="en-US"/>
        </w:rPr>
        <w:commentReference w:id="71"/>
      </w:r>
      <w:r>
        <w:rPr>
          <w:w w:val="100"/>
        </w:rPr>
        <w:t xml:space="preserve"> is the same. </w:t>
      </w:r>
      <w:commentRangeStart w:id="72"/>
      <w:commentRangeStart w:id="73"/>
      <w:commentRangeStart w:id="74"/>
      <w:commentRangeStart w:id="75"/>
      <w:r>
        <w:rPr>
          <w:w w:val="100"/>
        </w:rPr>
        <w:t xml:space="preserve">For the Common field and each User Block field, the information bits, tail bits and padding bits (if present) are BCC encoded at rate </w:t>
      </w:r>
      <w:r>
        <w:rPr>
          <w:i/>
          <w:iCs/>
          <w:w w:val="100"/>
        </w:rPr>
        <w:t>R</w:t>
      </w:r>
      <w:r>
        <w:rPr>
          <w:w w:val="100"/>
        </w:rPr>
        <w:t xml:space="preserve"> = 1/2 </w:t>
      </w:r>
      <w:commentRangeEnd w:id="72"/>
      <w:r>
        <w:rPr>
          <w:rStyle w:val="ab"/>
          <w:rFonts w:eastAsia="宋体"/>
          <w:color w:val="auto"/>
          <w:w w:val="100"/>
          <w:lang w:val="en-GB" w:eastAsia="en-US"/>
        </w:rPr>
        <w:commentReference w:id="72"/>
      </w:r>
      <w:commentRangeEnd w:id="73"/>
      <w:r>
        <w:rPr>
          <w:rStyle w:val="ab"/>
          <w:rFonts w:eastAsia="宋体"/>
          <w:color w:val="auto"/>
          <w:w w:val="100"/>
          <w:lang w:val="en-GB" w:eastAsia="en-US"/>
        </w:rPr>
        <w:commentReference w:id="73"/>
      </w:r>
      <w:commentRangeEnd w:id="74"/>
      <w:r>
        <w:rPr>
          <w:rStyle w:val="ab"/>
          <w:rFonts w:eastAsia="宋体"/>
          <w:color w:val="auto"/>
          <w:w w:val="100"/>
          <w:lang w:val="en-GB" w:eastAsia="en-US"/>
        </w:rPr>
        <w:commentReference w:id="74"/>
      </w:r>
      <w:commentRangeEnd w:id="75"/>
      <w:r>
        <w:rPr>
          <w:rStyle w:val="ab"/>
          <w:rFonts w:eastAsia="宋体"/>
          <w:color w:val="auto"/>
          <w:w w:val="100"/>
          <w:lang w:val="en-GB" w:eastAsia="en-US"/>
        </w:rPr>
        <w:commentReference w:id="75"/>
      </w:r>
      <w:r>
        <w:rPr>
          <w:w w:val="100"/>
        </w:rPr>
        <w:t>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26F2728" w14:textId="77777777" w:rsidR="005229EF" w:rsidRDefault="005229EF" w:rsidP="005229EF">
      <w:pPr>
        <w:pStyle w:val="T"/>
        <w:rPr>
          <w:w w:val="100"/>
        </w:rPr>
      </w:pPr>
    </w:p>
    <w:p w14:paraId="59A7D562" w14:textId="77777777" w:rsidR="005229EF" w:rsidRDefault="005229EF" w:rsidP="005229EF">
      <w:pPr>
        <w:pStyle w:val="T"/>
        <w:rPr>
          <w:w w:val="100"/>
        </w:rPr>
      </w:pPr>
      <w:r>
        <w:rPr>
          <w:w w:val="100"/>
        </w:rPr>
        <w:t xml:space="preserve">The coded bits are interleaved as described in </w:t>
      </w:r>
      <w:r>
        <w:rPr>
          <w:w w:val="100"/>
        </w:rPr>
        <w:fldChar w:fldCharType="begin"/>
      </w:r>
      <w:r>
        <w:rPr>
          <w:w w:val="100"/>
        </w:rPr>
        <w:instrText xml:space="preserve"> REF  RTF35353637313a2048342c312e \h</w:instrText>
      </w:r>
      <w:r>
        <w:rPr>
          <w:w w:val="100"/>
        </w:rPr>
      </w:r>
      <w:r>
        <w:rPr>
          <w:w w:val="100"/>
        </w:rPr>
        <w:fldChar w:fldCharType="separate"/>
      </w:r>
      <w:r>
        <w:rPr>
          <w:w w:val="100"/>
        </w:rPr>
        <w:t xml:space="preserve">34.x (BCC </w:t>
      </w:r>
      <w:proofErr w:type="spellStart"/>
      <w:r>
        <w:rPr>
          <w:w w:val="100"/>
        </w:rPr>
        <w:t>interleavers</w:t>
      </w:r>
      <w:proofErr w:type="spellEnd"/>
      <w:r>
        <w:rPr>
          <w:w w:val="100"/>
        </w:rPr>
        <w:t>)</w:t>
      </w:r>
      <w:r>
        <w:rPr>
          <w:w w:val="100"/>
        </w:rPr>
        <w:fldChar w:fldCharType="end"/>
      </w:r>
      <w:r>
        <w:rPr>
          <w:w w:val="100"/>
        </w:rPr>
        <w:t xml:space="preserve">. The interleaved bits are mapped to constellation points from the EHT-SIG-MCS specified in U-SIG and have pilots inserted following the steps described in 17.3.5.8 (Subcarrier modulation mapping) and 17.3.5.9 (Pilot subcarriers), respectively. Each EHT-SIG OFDM symbol </w:t>
      </w:r>
      <w:commentRangeStart w:id="76"/>
      <w:commentRangeStart w:id="77"/>
      <w:r>
        <w:rPr>
          <w:w w:val="100"/>
        </w:rPr>
        <w:t xml:space="preserve">shall </w:t>
      </w:r>
      <w:commentRangeEnd w:id="76"/>
      <w:r>
        <w:rPr>
          <w:rStyle w:val="ab"/>
          <w:rFonts w:eastAsia="宋体"/>
          <w:color w:val="auto"/>
          <w:w w:val="100"/>
          <w:lang w:val="en-GB" w:eastAsia="en-US"/>
        </w:rPr>
        <w:commentReference w:id="76"/>
      </w:r>
      <w:commentRangeEnd w:id="77"/>
      <w:r>
        <w:rPr>
          <w:rStyle w:val="ab"/>
          <w:rFonts w:eastAsia="宋体"/>
          <w:color w:val="auto"/>
          <w:w w:val="100"/>
          <w:lang w:val="en-GB" w:eastAsia="en-US"/>
        </w:rPr>
        <w:commentReference w:id="77"/>
      </w:r>
      <w:r>
        <w:rPr>
          <w:w w:val="100"/>
        </w:rPr>
        <w:t>have 52 data tones.</w:t>
      </w:r>
    </w:p>
    <w:p w14:paraId="16B1E75F" w14:textId="77777777" w:rsidR="005229EF" w:rsidRDefault="005229EF" w:rsidP="005229EF">
      <w:pPr>
        <w:pStyle w:val="T"/>
        <w:rPr>
          <w:w w:val="100"/>
        </w:rPr>
      </w:pPr>
      <w:r>
        <w:rPr>
          <w:w w:val="100"/>
        </w:rPr>
        <w:t xml:space="preserve">The guard interval used for each </w:t>
      </w:r>
      <w:commentRangeStart w:id="78"/>
      <w:commentRangeStart w:id="79"/>
      <w:commentRangeStart w:id="80"/>
      <w:commentRangeStart w:id="81"/>
      <w:commentRangeStart w:id="82"/>
      <w:commentRangeStart w:id="83"/>
      <w:r>
        <w:rPr>
          <w:w w:val="100"/>
        </w:rPr>
        <w:t>EHT-SIG</w:t>
      </w:r>
      <w:commentRangeEnd w:id="78"/>
      <w:r>
        <w:rPr>
          <w:rStyle w:val="ab"/>
          <w:rFonts w:eastAsia="宋体"/>
          <w:color w:val="auto"/>
          <w:w w:val="100"/>
          <w:lang w:val="en-GB" w:eastAsia="en-US"/>
        </w:rPr>
        <w:commentReference w:id="78"/>
      </w:r>
      <w:commentRangeEnd w:id="79"/>
      <w:r>
        <w:rPr>
          <w:rStyle w:val="ab"/>
          <w:rFonts w:eastAsia="宋体"/>
          <w:color w:val="auto"/>
          <w:w w:val="100"/>
          <w:lang w:val="en-GB" w:eastAsia="en-US"/>
        </w:rPr>
        <w:commentReference w:id="79"/>
      </w:r>
      <w:commentRangeEnd w:id="80"/>
      <w:r>
        <w:rPr>
          <w:rStyle w:val="ab"/>
          <w:rFonts w:eastAsia="宋体"/>
          <w:color w:val="auto"/>
          <w:w w:val="100"/>
          <w:lang w:val="en-GB" w:eastAsia="en-US"/>
        </w:rPr>
        <w:commentReference w:id="80"/>
      </w:r>
      <w:commentRangeEnd w:id="81"/>
      <w:r>
        <w:rPr>
          <w:rStyle w:val="ab"/>
          <w:rFonts w:eastAsia="宋体"/>
          <w:color w:val="auto"/>
          <w:w w:val="100"/>
          <w:lang w:val="en-GB" w:eastAsia="en-US"/>
        </w:rPr>
        <w:commentReference w:id="81"/>
      </w:r>
      <w:commentRangeEnd w:id="82"/>
      <w:r>
        <w:rPr>
          <w:rStyle w:val="ab"/>
          <w:rFonts w:eastAsia="宋体"/>
          <w:color w:val="auto"/>
          <w:w w:val="100"/>
          <w:lang w:val="en-GB" w:eastAsia="en-US"/>
        </w:rPr>
        <w:commentReference w:id="82"/>
      </w:r>
      <w:commentRangeEnd w:id="83"/>
      <w:r>
        <w:rPr>
          <w:rStyle w:val="ab"/>
          <w:rFonts w:eastAsia="宋体"/>
          <w:color w:val="auto"/>
          <w:w w:val="100"/>
          <w:lang w:val="en-GB" w:eastAsia="en-US"/>
        </w:rPr>
        <w:commentReference w:id="83"/>
      </w:r>
      <w:r>
        <w:rPr>
          <w:w w:val="100"/>
        </w:rPr>
        <w:t xml:space="preserve"> OFDM symbol shall be 0.8 </w:t>
      </w:r>
      <w:proofErr w:type="spellStart"/>
      <w:r>
        <w:rPr>
          <w:w w:val="100"/>
        </w:rPr>
        <w:t>μs</w:t>
      </w:r>
      <w:proofErr w:type="spellEnd"/>
      <w:r>
        <w:rPr>
          <w:w w:val="100"/>
        </w:rPr>
        <w:t>.</w:t>
      </w:r>
    </w:p>
    <w:p w14:paraId="4205E806" w14:textId="77777777" w:rsidR="005229EF" w:rsidRPr="008D767B" w:rsidRDefault="005229EF" w:rsidP="005229EF">
      <w:pPr>
        <w:pStyle w:val="T"/>
        <w:rPr>
          <w:b/>
          <w:bCs/>
          <w:w w:val="100"/>
        </w:rPr>
      </w:pPr>
      <w:r w:rsidRPr="008D767B">
        <w:rPr>
          <w:w w:val="100"/>
        </w:rPr>
        <w:t>The number of OFDM symbols in the EHT-SIG field, denoted N</w:t>
      </w:r>
      <w:r w:rsidRPr="008D767B">
        <w:rPr>
          <w:w w:val="100"/>
          <w:vertAlign w:val="subscript"/>
        </w:rPr>
        <w:t>SYM</w:t>
      </w:r>
      <w:proofErr w:type="gramStart"/>
      <w:r w:rsidRPr="008D767B">
        <w:rPr>
          <w:w w:val="100"/>
          <w:vertAlign w:val="subscript"/>
        </w:rPr>
        <w:t>,EHT</w:t>
      </w:r>
      <w:proofErr w:type="gramEnd"/>
      <w:r w:rsidRPr="008D767B">
        <w:rPr>
          <w:w w:val="100"/>
          <w:vertAlign w:val="subscript"/>
        </w:rPr>
        <w:t>-SIG</w:t>
      </w:r>
      <w:r w:rsidRPr="008D767B">
        <w:rPr>
          <w:w w:val="100"/>
        </w:rPr>
        <w:t xml:space="preserve">, shall be </w:t>
      </w:r>
      <w:r>
        <w:rPr>
          <w:w w:val="100"/>
        </w:rPr>
        <w:t>indicated in</w:t>
      </w:r>
      <w:r w:rsidRPr="008D767B">
        <w:rPr>
          <w:w w:val="100"/>
        </w:rPr>
        <w:t xml:space="preserve"> the Number Of EHT-SIG Symbols field in the U-SIG field of an EHT MU PPDU (see </w:t>
      </w:r>
      <w:r w:rsidRPr="008D767B">
        <w:rPr>
          <w:w w:val="100"/>
        </w:rPr>
        <w:fldChar w:fldCharType="begin"/>
      </w:r>
      <w:r w:rsidRPr="008D767B">
        <w:rPr>
          <w:w w:val="100"/>
        </w:rPr>
        <w:instrText xml:space="preserve"> REF  RTF32343430333a2048352c312e \h \* MERGEFORMAT </w:instrText>
      </w:r>
      <w:r w:rsidRPr="008D767B">
        <w:rPr>
          <w:w w:val="100"/>
        </w:rPr>
      </w:r>
      <w:r w:rsidRPr="008D767B">
        <w:rPr>
          <w:w w:val="100"/>
        </w:rPr>
        <w:fldChar w:fldCharType="separate"/>
      </w:r>
      <w:r>
        <w:rPr>
          <w:w w:val="100"/>
        </w:rPr>
        <w:t>34</w:t>
      </w:r>
      <w:r w:rsidRPr="008D767B">
        <w:rPr>
          <w:w w:val="100"/>
        </w:rPr>
        <w:t>.</w:t>
      </w:r>
      <w:r>
        <w:rPr>
          <w:w w:val="100"/>
        </w:rPr>
        <w:t>x</w:t>
      </w:r>
      <w:r w:rsidRPr="008D767B">
        <w:rPr>
          <w:w w:val="100"/>
        </w:rPr>
        <w:t xml:space="preserve"> (Content)</w:t>
      </w:r>
      <w:r w:rsidRPr="008D767B">
        <w:rPr>
          <w:w w:val="100"/>
        </w:rPr>
        <w:fldChar w:fldCharType="end"/>
      </w:r>
      <w:r w:rsidRPr="008D767B">
        <w:rPr>
          <w:w w:val="100"/>
        </w:rPr>
        <w:t xml:space="preserve">). </w:t>
      </w:r>
    </w:p>
    <w:p w14:paraId="77A31714" w14:textId="77777777" w:rsidR="005229EF" w:rsidRPr="002D72A5" w:rsidRDefault="005229EF" w:rsidP="005229EF">
      <w:pPr>
        <w:pStyle w:val="T"/>
        <w:rPr>
          <w:noProof/>
          <w:w w:val="100"/>
        </w:rPr>
      </w:pPr>
      <w:r w:rsidRPr="002D72A5">
        <w:rPr>
          <w:w w:val="100"/>
        </w:rPr>
        <w:t xml:space="preserve">For EHT-SIG content channel </w:t>
      </w:r>
      <w:r w:rsidRPr="002D72A5">
        <w:rPr>
          <w:i/>
          <w:iCs/>
          <w:w w:val="100"/>
        </w:rPr>
        <w:t>c</w:t>
      </w:r>
      <w:r w:rsidRPr="002D72A5">
        <w:rPr>
          <w:w w:val="100"/>
        </w:rPr>
        <w:t xml:space="preserve"> (</w:t>
      </w:r>
      <w:r w:rsidRPr="002D72A5">
        <w:rPr>
          <w:i/>
          <w:iCs/>
          <w:w w:val="100"/>
        </w:rPr>
        <w:t>c</w:t>
      </w:r>
      <w:r w:rsidRPr="002D72A5">
        <w:rPr>
          <w:w w:val="100"/>
        </w:rPr>
        <w:t xml:space="preserve"> = 1 </w:t>
      </w:r>
      <w:r>
        <w:rPr>
          <w:w w:val="100"/>
        </w:rPr>
        <w:t xml:space="preserve">to 2) in </w:t>
      </w:r>
      <w:commentRangeStart w:id="84"/>
      <w:commentRangeStart w:id="85"/>
      <w:r>
        <w:rPr>
          <w:w w:val="100"/>
        </w:rPr>
        <w:t>80 MHz</w:t>
      </w:r>
      <w:commentRangeEnd w:id="84"/>
      <w:r>
        <w:rPr>
          <w:rStyle w:val="ab"/>
          <w:rFonts w:eastAsia="宋体"/>
          <w:color w:val="auto"/>
          <w:w w:val="100"/>
          <w:lang w:val="en-GB" w:eastAsia="en-US"/>
        </w:rPr>
        <w:commentReference w:id="84"/>
      </w:r>
      <w:commentRangeEnd w:id="85"/>
      <w:r>
        <w:rPr>
          <w:rStyle w:val="ab"/>
          <w:rFonts w:eastAsia="宋体"/>
          <w:color w:val="auto"/>
          <w:w w:val="100"/>
          <w:lang w:val="en-GB" w:eastAsia="en-US"/>
        </w:rPr>
        <w:commentReference w:id="85"/>
      </w:r>
      <w:r>
        <w:rPr>
          <w:w w:val="100"/>
        </w:rPr>
        <w:t xml:space="preserve"> frequency segment </w:t>
      </w:r>
      <w:r w:rsidRPr="002D72A5">
        <w:rPr>
          <w:i/>
          <w:iCs/>
          <w:w w:val="100"/>
        </w:rPr>
        <w:t>i</w:t>
      </w:r>
      <w:r>
        <w:rPr>
          <w:i/>
          <w:iCs/>
          <w:w w:val="100"/>
          <w:vertAlign w:val="subscript"/>
        </w:rPr>
        <w:t>80FS</w:t>
      </w:r>
      <w:r w:rsidRPr="002D72A5">
        <w:rPr>
          <w:w w:val="100"/>
        </w:rPr>
        <w:t xml:space="preserve">, the complex number assigned to the </w:t>
      </w:r>
      <w:r w:rsidRPr="002D72A5">
        <w:rPr>
          <w:i/>
          <w:iCs/>
          <w:w w:val="100"/>
        </w:rPr>
        <w:t>k-</w:t>
      </w:r>
      <w:proofErr w:type="spellStart"/>
      <w:r w:rsidRPr="002D72A5">
        <w:rPr>
          <w:w w:val="100"/>
        </w:rPr>
        <w:t>th</w:t>
      </w:r>
      <w:proofErr w:type="spellEnd"/>
      <w:r w:rsidRPr="002D72A5">
        <w:rPr>
          <w:w w:val="100"/>
        </w:rPr>
        <w:t xml:space="preserve"> data subcarrier of the </w:t>
      </w:r>
      <w:r w:rsidRPr="002D72A5">
        <w:rPr>
          <w:i/>
          <w:iCs/>
          <w:w w:val="100"/>
        </w:rPr>
        <w:t>n-</w:t>
      </w:r>
      <w:proofErr w:type="spellStart"/>
      <w:r w:rsidRPr="002D72A5">
        <w:rPr>
          <w:w w:val="100"/>
        </w:rPr>
        <w:t>th</w:t>
      </w:r>
      <w:proofErr w:type="spellEnd"/>
      <w:r w:rsidRPr="002D72A5">
        <w:rPr>
          <w:w w:val="100"/>
        </w:rPr>
        <w:t xml:space="preserve"> symbol </w:t>
      </w:r>
      <w:r>
        <w:rPr>
          <w:w w:val="100"/>
        </w:rPr>
        <w:t>is denoted</w:t>
      </w:r>
      <w:r w:rsidRPr="002D72A5">
        <w:rPr>
          <w:w w:val="100"/>
        </w:rPr>
        <w:t xml:space="preserve"> </w:t>
      </w:r>
      <m:oMath>
        <m:sSubSup>
          <m:sSubSupPr>
            <m:ctrlPr>
              <w:rPr>
                <w:rFonts w:ascii="Cambria Math" w:hAnsi="Cambria Math"/>
                <w:i/>
              </w:rPr>
            </m:ctrlPr>
          </m:sSubSupPr>
          <m:e>
            <m:r>
              <w:rPr>
                <w:rFonts w:ascii="Cambria Math" w:hAnsi="Cambria Math"/>
              </w:rPr>
              <m:t>d</m:t>
            </m:r>
          </m:e>
          <m:sub>
            <m:r>
              <w:rPr>
                <w:rFonts w:ascii="Cambria Math"/>
              </w:rPr>
              <m:t>k,n,</m:t>
            </m:r>
            <m:r>
              <w:rPr>
                <w:rFonts w:ascii="Cambria Math" w:hAnsi="Cambria Math"/>
              </w:rPr>
              <m:t>c</m:t>
            </m:r>
          </m:sub>
          <m:sup>
            <m:sSub>
              <m:sSubPr>
                <m:ctrlPr>
                  <w:rPr>
                    <w:rFonts w:ascii="Cambria Math" w:hAnsi="Cambria Math"/>
                    <w:i/>
                  </w:rPr>
                </m:ctrlPr>
              </m:sSubPr>
              <m:e>
                <m:r>
                  <w:rPr>
                    <w:rFonts w:ascii="Cambria Math"/>
                  </w:rPr>
                  <m:t>i</m:t>
                </m:r>
              </m:e>
              <m:sub>
                <m:r>
                  <w:rPr>
                    <w:rFonts w:ascii="Cambria Math"/>
                  </w:rPr>
                  <m:t>80FS</m:t>
                </m:r>
              </m:sub>
            </m:sSub>
          </m:sup>
        </m:sSubSup>
      </m:oMath>
      <w:r w:rsidRPr="002D72A5">
        <w:rPr>
          <w:w w:val="100"/>
        </w:rPr>
        <w:t xml:space="preserve">. The time domain waveform for the EHT-SIG field, transmitted on frequency segment </w:t>
      </w:r>
      <w:proofErr w:type="spellStart"/>
      <w:r w:rsidRPr="002D72A5">
        <w:rPr>
          <w:i/>
          <w:iCs/>
          <w:w w:val="100"/>
        </w:rPr>
        <w:t>i</w:t>
      </w:r>
      <w:r w:rsidRPr="002D72A5">
        <w:rPr>
          <w:i/>
          <w:iCs/>
          <w:w w:val="100"/>
          <w:vertAlign w:val="subscript"/>
        </w:rPr>
        <w:t>Seg</w:t>
      </w:r>
      <w:proofErr w:type="spellEnd"/>
      <w:r w:rsidRPr="002D72A5">
        <w:rPr>
          <w:w w:val="100"/>
        </w:rPr>
        <w:t xml:space="preserve"> and transmit chain </w:t>
      </w:r>
      <w:proofErr w:type="spellStart"/>
      <w:r w:rsidRPr="002D72A5">
        <w:rPr>
          <w:i/>
          <w:iCs/>
          <w:w w:val="100"/>
        </w:rPr>
        <w:t>i</w:t>
      </w:r>
      <w:r w:rsidRPr="002D72A5">
        <w:rPr>
          <w:i/>
          <w:iCs/>
          <w:w w:val="100"/>
          <w:vertAlign w:val="subscript"/>
        </w:rPr>
        <w:t>TX</w:t>
      </w:r>
      <w:proofErr w:type="spellEnd"/>
      <w:r w:rsidRPr="002D72A5">
        <w:rPr>
          <w:w w:val="100"/>
        </w:rPr>
        <w:t xml:space="preserve">, is given by </w:t>
      </w:r>
      <w:r w:rsidRPr="002D72A5">
        <w:rPr>
          <w:w w:val="100"/>
        </w:rPr>
        <w:fldChar w:fldCharType="begin"/>
      </w:r>
      <w:r w:rsidRPr="002D72A5">
        <w:rPr>
          <w:w w:val="100"/>
        </w:rPr>
        <w:instrText xml:space="preserve"> REF  RTF32313931303a204571756174 \h \* MERGEFORMAT </w:instrText>
      </w:r>
      <w:r w:rsidRPr="002D72A5">
        <w:rPr>
          <w:w w:val="100"/>
        </w:rPr>
      </w:r>
      <w:r w:rsidRPr="002D72A5">
        <w:rPr>
          <w:w w:val="100"/>
        </w:rPr>
        <w:fldChar w:fldCharType="separate"/>
      </w:r>
      <w:r w:rsidRPr="002D72A5">
        <w:rPr>
          <w:w w:val="100"/>
        </w:rPr>
        <w:t>Equation (34-x)</w:t>
      </w:r>
      <w:r w:rsidRPr="002D72A5">
        <w:rPr>
          <w:w w:val="100"/>
        </w:rPr>
        <w:fldChar w:fldCharType="end"/>
      </w:r>
      <w:r w:rsidRPr="002D72A5">
        <w:rPr>
          <w:w w:val="100"/>
        </w:rPr>
        <w:t>.</w:t>
      </w:r>
      <w:r w:rsidRPr="002D72A5">
        <w:rPr>
          <w:noProof/>
          <w:w w:val="100"/>
        </w:rPr>
        <w:t xml:space="preserve"> </w:t>
      </w:r>
    </w:p>
    <w:p w14:paraId="46B93F7E" w14:textId="77777777" w:rsidR="005229EF" w:rsidRPr="002D72A5" w:rsidRDefault="00717057" w:rsidP="005229EF">
      <w:pPr>
        <w:pStyle w:val="T"/>
        <w:ind w:right="-90"/>
        <w:rPr>
          <w:noProof/>
          <w:w w:val="100"/>
        </w:rPr>
      </w:pPr>
      <m:oMathPara>
        <m:oMathParaPr>
          <m:jc m:val="left"/>
        </m:oMathParaPr>
        <m:oMath>
          <m:sSubSup>
            <m:sSubSupPr>
              <m:ctrlPr>
                <w:rPr>
                  <w:rFonts w:ascii="Cambria Math" w:hAnsi="Cambria Math"/>
                  <w:i/>
                </w:rPr>
              </m:ctrlPr>
            </m:sSubSupPr>
            <m:e>
              <m:r>
                <w:rPr>
                  <w:rFonts w:ascii="Cambria Math"/>
                </w:rPr>
                <m:t>r</m:t>
              </m:r>
            </m:e>
            <m:sub>
              <m:r>
                <m:rPr>
                  <m:sty m:val="p"/>
                </m:rPr>
                <w:rPr>
                  <w:rFonts w:ascii="Cambria Math"/>
                </w:rPr>
                <m:t>EHT</m:t>
              </m:r>
              <m:r>
                <m:rPr>
                  <m:sty m:val="p"/>
                </m:rPr>
                <w:rPr>
                  <w:rFonts w:ascii="Cambria Math"/>
                </w:rPr>
                <m:t>-</m:t>
              </m:r>
              <m:r>
                <m:rPr>
                  <m:sty m:val="p"/>
                </m:rPr>
                <w:rPr>
                  <w:rFonts w:ascii="Cambria Math"/>
                </w:rPr>
                <m:t>SIG</m:t>
              </m:r>
            </m:sub>
            <m:sup>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Seg</m:t>
                      </m:r>
                    </m:sub>
                  </m:sSub>
                  <m:r>
                    <w:rPr>
                      <w:rFonts w:ascii="Cambria Math"/>
                    </w:rPr>
                    <m:t>,</m:t>
                  </m:r>
                  <m:sSub>
                    <m:sSubPr>
                      <m:ctrlPr>
                        <w:rPr>
                          <w:rFonts w:ascii="Cambria Math" w:hAnsi="Cambria Math"/>
                          <w:i/>
                        </w:rPr>
                      </m:ctrlPr>
                    </m:sSubPr>
                    <m:e>
                      <m:r>
                        <w:rPr>
                          <w:rFonts w:ascii="Cambria Math"/>
                        </w:rPr>
                        <m:t>i</m:t>
                      </m:r>
                    </m:e>
                    <m:sub>
                      <m:r>
                        <w:rPr>
                          <w:rFonts w:ascii="Cambria Math"/>
                        </w:rPr>
                        <m:t>TX</m:t>
                      </m:r>
                    </m:sub>
                  </m:sSub>
                </m:e>
              </m:d>
            </m:sup>
          </m:sSubSup>
          <m:d>
            <m:dPr>
              <m:ctrlPr>
                <w:rPr>
                  <w:rFonts w:ascii="Cambria Math" w:hAnsi="Cambria Math"/>
                  <w:i/>
                </w:rPr>
              </m:ctrlPr>
            </m:dPr>
            <m:e>
              <m:r>
                <w:rPr>
                  <w:rFonts w:ascii="Cambria Math"/>
                </w:rPr>
                <m:t>t</m:t>
              </m:r>
            </m:e>
          </m:d>
          <m:r>
            <w:rPr>
              <w:rFonts w:ascii="Cambria Math" w:hAnsi="Cambria Math"/>
              <w:noProof/>
              <w:w w:val="100"/>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rPr>
                        <m:t>N</m:t>
                      </m:r>
                    </m:e>
                    <m:sub>
                      <m:r>
                        <w:rPr>
                          <w:rFonts w:ascii="Cambria Math"/>
                        </w:rPr>
                        <m:t>TX</m:t>
                      </m:r>
                    </m:sub>
                  </m:sSub>
                  <m:r>
                    <w:rPr>
                      <w:rFonts w:ascii="Cambria Math" w:hAnsi="Cambria Math"/>
                    </w:rPr>
                    <m:t>∙</m:t>
                  </m:r>
                  <m:sSubSup>
                    <m:sSubSupPr>
                      <m:ctrlPr>
                        <w:rPr>
                          <w:rFonts w:ascii="Cambria Math" w:hAnsi="Cambria Math"/>
                          <w:iCs/>
                        </w:rPr>
                      </m:ctrlPr>
                    </m:sSubSupPr>
                    <m:e>
                      <m:r>
                        <w:rPr>
                          <w:rFonts w:ascii="Cambria Math"/>
                        </w:rPr>
                        <m:t>N</m:t>
                      </m:r>
                    </m:e>
                    <m:sub>
                      <m:r>
                        <m:rPr>
                          <m:sty m:val="p"/>
                        </m:rPr>
                        <w:rPr>
                          <w:rFonts w:ascii="Cambria Math"/>
                        </w:rPr>
                        <m:t>EHT</m:t>
                      </m:r>
                      <m:r>
                        <m:rPr>
                          <m:sty m:val="p"/>
                        </m:rPr>
                        <w:rPr>
                          <w:rFonts w:ascii="Cambria Math"/>
                        </w:rPr>
                        <m:t>-</m:t>
                      </m:r>
                      <m:r>
                        <m:rPr>
                          <m:sty m:val="p"/>
                        </m:rPr>
                        <w:rPr>
                          <w:rFonts w:ascii="Cambria Math"/>
                        </w:rPr>
                        <m:t>SIG</m:t>
                      </m:r>
                    </m:sub>
                    <m:sup>
                      <m:r>
                        <m:rPr>
                          <m:sty m:val="p"/>
                        </m:rPr>
                        <w:rPr>
                          <w:rFonts w:ascii="Cambria Math"/>
                        </w:rPr>
                        <m:t>Tone</m:t>
                      </m:r>
                    </m:sup>
                  </m:sSubSup>
                </m:e>
              </m:rad>
            </m:den>
          </m:f>
          <m:nary>
            <m:naryPr>
              <m:chr m:val="∑"/>
              <m:ctrlPr>
                <w:rPr>
                  <w:rFonts w:ascii="Cambria Math" w:hAnsi="Cambria Math"/>
                  <w:i/>
                </w:rPr>
              </m:ctrlPr>
            </m:naryPr>
            <m:sub>
              <m:r>
                <w:rPr>
                  <w:rFonts w:ascii="Cambria Math"/>
                </w:rPr>
                <m:t>n=0</m:t>
              </m:r>
            </m:sub>
            <m:sup>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r>
                <w:rPr>
                  <w:rFonts w:ascii="Cambria Math" w:hAnsi="Cambria Math"/>
                </w:rPr>
                <m:t>-1</m:t>
              </m:r>
            </m:sup>
            <m:e>
              <m:sSub>
                <m:sSubPr>
                  <m:ctrlPr>
                    <w:rPr>
                      <w:rFonts w:ascii="Cambria Math" w:hAnsi="Cambria Math"/>
                      <w:i/>
                    </w:rPr>
                  </m:ctrlPr>
                </m:sSubPr>
                <m:e>
                  <m:r>
                    <w:rPr>
                      <w:rFonts w:ascii="Cambria Math"/>
                    </w:rPr>
                    <m:t>w</m:t>
                  </m:r>
                </m:e>
                <m:sub>
                  <m:sSub>
                    <m:sSubPr>
                      <m:ctrlPr>
                        <w:rPr>
                          <w:rFonts w:ascii="Cambria Math" w:hAnsi="Cambria Math"/>
                          <w:i/>
                        </w:rPr>
                      </m:ctrlPr>
                    </m:sSubPr>
                    <m:e>
                      <m:r>
                        <w:rPr>
                          <w:rFonts w:ascii="Cambria Math"/>
                        </w:rPr>
                        <m:t>T</m:t>
                      </m:r>
                    </m:e>
                    <m:sub>
                      <m:r>
                        <m:rPr>
                          <m:sty m:val="p"/>
                        </m:rPr>
                        <w:rPr>
                          <w:rFonts w:ascii="Cambria Math"/>
                        </w:rPr>
                        <m:t>EHT</m:t>
                      </m:r>
                      <m:r>
                        <m:rPr>
                          <m:sty m:val="p"/>
                        </m:rPr>
                        <w:rPr>
                          <w:rFonts w:ascii="Cambria Math"/>
                        </w:rPr>
                        <m:t>-</m:t>
                      </m:r>
                      <m:r>
                        <m:rPr>
                          <m:sty m:val="p"/>
                        </m:rPr>
                        <w:rPr>
                          <w:rFonts w:ascii="Cambria Math"/>
                        </w:rPr>
                        <m:t>SIG</m:t>
                      </m:r>
                    </m:sub>
                  </m:sSub>
                </m:sub>
              </m:sSub>
              <m:d>
                <m:dPr>
                  <m:ctrlPr>
                    <w:rPr>
                      <w:rFonts w:ascii="Cambria Math" w:hAnsi="Cambria Math"/>
                      <w:i/>
                    </w:rPr>
                  </m:ctrlPr>
                </m:dPr>
                <m:e>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e>
              </m:d>
            </m:e>
          </m:nary>
          <m:r>
            <m:rPr>
              <m:brk m:alnAt="2"/>
            </m:rP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BW</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20</m:t>
                  </m:r>
                  <m:r>
                    <m:rPr>
                      <m:sty m:val="p"/>
                    </m:rPr>
                    <w:rPr>
                      <w:rFonts w:ascii="Cambria Math" w:hAnsi="Cambria Math"/>
                    </w:rPr>
                    <m:t>MHz</m:t>
                  </m:r>
                </m:sub>
              </m:sSub>
            </m:sub>
            <m:sup/>
            <m:e>
              <m:nary>
                <m:naryPr>
                  <m:chr m:val="∑"/>
                  <m:limLoc m:val="undOvr"/>
                  <m:ctrlPr>
                    <w:rPr>
                      <w:rFonts w:ascii="Cambria Math" w:hAnsi="Cambria Math"/>
                      <w:i/>
                    </w:rPr>
                  </m:ctrlPr>
                </m:naryPr>
                <m:sub>
                  <m:r>
                    <w:rPr>
                      <w:rFonts w:ascii="Cambria Math" w:hAnsi="Cambria Math"/>
                    </w:rPr>
                    <m:t>k=-28</m:t>
                  </m:r>
                </m:sub>
                <m:sup>
                  <m:r>
                    <w:rPr>
                      <w:rFonts w:ascii="Cambria Math" w:hAnsi="Cambria Math"/>
                    </w:rPr>
                    <m:t>28</m:t>
                  </m:r>
                </m:sup>
                <m:e>
                  <m:d>
                    <m:dPr>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γ</m:t>
                                </m:r>
                              </m:e>
                              <m:sub>
                                <m:d>
                                  <m:dPr>
                                    <m:ctrlPr>
                                      <w:rPr>
                                        <w:rFonts w:ascii="Cambria Math" w:hAnsi="Cambria Math"/>
                                        <w:i/>
                                      </w:rPr>
                                    </m:ctrlPr>
                                  </m:dPr>
                                  <m:e>
                                    <m:r>
                                      <w:rPr>
                                        <w:rFonts w:ascii="Cambria Math"/>
                                      </w:rPr>
                                      <m:t>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BW</m:t>
                                            </m:r>
                                          </m:sub>
                                        </m:sSub>
                                      </m:e>
                                    </m:d>
                                  </m:e>
                                </m:d>
                                <m:r>
                                  <w:rPr>
                                    <w:rFonts w:ascii="Cambria Math"/>
                                  </w:rPr>
                                  <m:t>,BW</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sSubSup>
                                  <m:sSubSupPr>
                                    <m:ctrlPr>
                                      <w:rPr>
                                        <w:rFonts w:ascii="Cambria Math" w:hAnsi="Cambria Math"/>
                                        <w:i/>
                                      </w:rPr>
                                    </m:ctrlPr>
                                  </m:sSubSupPr>
                                  <m:e>
                                    <m:r>
                                      <w:rPr>
                                        <w:rFonts w:ascii="Cambria Math" w:hAns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sSub>
                                  <m:sSubPr>
                                    <m:ctrlPr>
                                      <w:rPr>
                                        <w:rFonts w:ascii="Cambria Math" w:hAnsi="Cambria Math"/>
                                        <w:i/>
                                      </w:rPr>
                                    </m:ctrlPr>
                                  </m:sSubPr>
                                  <m:e>
                                    <m:r>
                                      <w:rPr>
                                        <w:rFonts w:ascii="Cambria Math"/>
                                      </w:rPr>
                                      <m:t>p</m:t>
                                    </m:r>
                                  </m:e>
                                  <m:sub>
                                    <m:r>
                                      <w:rPr>
                                        <w:rFonts w:ascii="Cambria Math"/>
                                      </w:rPr>
                                      <m:t>n+4</m:t>
                                    </m:r>
                                  </m:sub>
                                </m:sSub>
                                <m:sSub>
                                  <m:sSubPr>
                                    <m:ctrlPr>
                                      <w:rPr>
                                        <w:rFonts w:ascii="Cambria Math" w:hAnsi="Cambria Math"/>
                                        <w:i/>
                                      </w:rPr>
                                    </m:ctrlPr>
                                  </m:sSubPr>
                                  <m:e>
                                    <m:r>
                                      <w:rPr>
                                        <w:rFonts w:ascii="Cambria Math"/>
                                      </w:rPr>
                                      <m:t>P</m:t>
                                    </m:r>
                                  </m:e>
                                  <m:sub>
                                    <m:r>
                                      <w:rPr>
                                        <w:rFonts w:ascii="Cambria Math"/>
                                      </w:rPr>
                                      <m:t>k</m:t>
                                    </m:r>
                                  </m:sub>
                                </m:sSub>
                              </m:e>
                            </m:d>
                          </m:e>
                        </m:mr>
                        <m:mr>
                          <m:e>
                            <m:r>
                              <w:rPr>
                                <w:rFonts w:ascii="Cambria Math" w:hAnsi="Cambria Math"/>
                              </w:rPr>
                              <m:t>∙</m:t>
                            </m:r>
                            <m:func>
                              <m:funcPr>
                                <m:ctrlPr>
                                  <w:rPr>
                                    <w:rFonts w:ascii="Cambria Math" w:hAnsi="Cambria Math"/>
                                    <w:i/>
                                  </w:rPr>
                                </m:ctrlPr>
                              </m:funcPr>
                              <m:fName>
                                <m:r>
                                  <m:rPr>
                                    <m:nor/>
                                  </m:rPr>
                                  <w:rPr>
                                    <w:rFonts w:ascii="Cambria Math"/>
                                  </w:rPr>
                                  <m:t>exp</m:t>
                                </m:r>
                              </m:fName>
                              <m:e>
                                <m:r>
                                  <w:rPr>
                                    <w:rFonts w:ascii="Cambria Math"/>
                                  </w:rPr>
                                  <m:t>(</m:t>
                                </m:r>
                              </m:e>
                            </m:func>
                            <m:r>
                              <w:rPr>
                                <w:rFonts w:ascii="Cambria Math"/>
                              </w:rPr>
                              <m:t>j2π(k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sSub>
                              <m:sSubPr>
                                <m:ctrlPr>
                                  <w:rPr>
                                    <w:rFonts w:ascii="Cambria Math" w:hAnsi="Cambria Math"/>
                                    <w:i/>
                                  </w:rPr>
                                </m:ctrlPr>
                              </m:sSubPr>
                              <m:e>
                                <m:r>
                                  <w:rPr>
                                    <w:rFonts w:ascii="Cambria Math"/>
                                  </w:rPr>
                                  <m:t>Δ</m:t>
                                </m:r>
                              </m:e>
                              <m:sub>
                                <m:r>
                                  <w:rPr>
                                    <w:rFonts w:ascii="Cambria Math"/>
                                  </w:rPr>
                                  <m:t>F,</m:t>
                                </m:r>
                                <m:r>
                                  <m:rPr>
                                    <m:sty m:val="p"/>
                                  </m:rPr>
                                  <w:rPr>
                                    <w:rFonts w:ascii="Cambria Math"/>
                                  </w:rPr>
                                  <m:t>Pre</m:t>
                                </m:r>
                                <m:r>
                                  <m:rPr>
                                    <m:sty m:val="p"/>
                                  </m:rPr>
                                  <w:rPr>
                                    <w:rFonts w:ascii="Cambria Math"/>
                                  </w:rPr>
                                  <m:t>-</m:t>
                                </m:r>
                                <m:r>
                                  <m:rPr>
                                    <m:sty m:val="p"/>
                                  </m:rPr>
                                  <w:rPr>
                                    <w:rFonts w:ascii="Cambria Math"/>
                                  </w:rPr>
                                  <m:t>EHT</m:t>
                                </m:r>
                              </m:sub>
                            </m:sSub>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r>
                              <w:rPr>
                                <w:rFonts w:ascii="Cambria Math"/>
                              </w:rPr>
                              <m:t>-</m:t>
                            </m:r>
                            <m:sSub>
                              <m:sSubPr>
                                <m:ctrlPr>
                                  <w:rPr>
                                    <w:rFonts w:ascii="Cambria Math" w:hAnsi="Cambria Math"/>
                                    <w:i/>
                                  </w:rPr>
                                </m:ctrlPr>
                              </m:sSubPr>
                              <m:e>
                                <m:r>
                                  <w:rPr>
                                    <w:rFonts w:ascii="Cambria Math"/>
                                  </w:rPr>
                                  <m:t>T</m:t>
                                </m:r>
                              </m:e>
                              <m:sub>
                                <m:r>
                                  <w:rPr>
                                    <w:rFonts w:ascii="Cambria Math"/>
                                  </w:rPr>
                                  <m:t>GI,</m:t>
                                </m:r>
                                <m:r>
                                  <m:rPr>
                                    <m:sty m:val="p"/>
                                  </m:rPr>
                                  <w:rPr>
                                    <w:rFonts w:ascii="Cambria Math"/>
                                  </w:rPr>
                                  <m:t>Pre</m:t>
                                </m:r>
                                <m:r>
                                  <m:rPr>
                                    <m:sty m:val="p"/>
                                  </m:rPr>
                                  <w:rPr>
                                    <w:rFonts w:ascii="Cambria Math"/>
                                  </w:rPr>
                                  <m:t>-</m:t>
                                </m:r>
                                <m:r>
                                  <m:rPr>
                                    <m:sty m:val="p"/>
                                  </m:rPr>
                                  <w:rPr>
                                    <w:rFonts w:ascii="Cambria Math"/>
                                  </w:rPr>
                                  <m:t>EHT</m:t>
                                </m:r>
                              </m:sub>
                            </m:sSub>
                            <m:r>
                              <w:rPr>
                                <w:rFonts w:ascii="Cambria Math"/>
                              </w:rPr>
                              <m:t>-</m:t>
                            </m:r>
                            <m:sSubSup>
                              <m:sSubSupPr>
                                <m:ctrlPr>
                                  <w:rPr>
                                    <w:rFonts w:ascii="Cambria Math" w:hAnsi="Cambria Math"/>
                                    <w:i/>
                                  </w:rPr>
                                </m:ctrlPr>
                              </m:sSubSupPr>
                              <m:e>
                                <m:r>
                                  <w:rPr>
                                    <w:rFonts w:ascii="Cambria Math"/>
                                  </w:rPr>
                                  <m:t>T</m:t>
                                </m:r>
                              </m:e>
                              <m:sub>
                                <m:r>
                                  <w:rPr>
                                    <w:rFonts w:ascii="Cambria Math"/>
                                  </w:rPr>
                                  <m:t>CS</m:t>
                                </m:r>
                              </m:sub>
                              <m:sup>
                                <m:sSub>
                                  <m:sSubPr>
                                    <m:ctrlPr>
                                      <w:rPr>
                                        <w:rFonts w:ascii="Cambria Math" w:hAnsi="Cambria Math"/>
                                        <w:i/>
                                      </w:rPr>
                                    </m:ctrlPr>
                                  </m:sSubPr>
                                  <m:e>
                                    <m:r>
                                      <w:rPr>
                                        <w:rFonts w:ascii="Cambria Math"/>
                                      </w:rPr>
                                      <m:t>i</m:t>
                                    </m:r>
                                  </m:e>
                                  <m:sub>
                                    <m:r>
                                      <w:rPr>
                                        <w:rFonts w:ascii="Cambria Math"/>
                                      </w:rPr>
                                      <m:t>TX</m:t>
                                    </m:r>
                                  </m:sub>
                                </m:sSub>
                              </m:sup>
                            </m:sSubSup>
                            <m:r>
                              <w:rPr>
                                <w:rFonts w:ascii="Cambria Math"/>
                              </w:rPr>
                              <m:t>))</m:t>
                            </m:r>
                          </m:e>
                        </m:mr>
                      </m:m>
                    </m:e>
                  </m:d>
                </m:e>
              </m:nary>
            </m:e>
          </m:nary>
          <m:r>
            <m:rPr>
              <m:sty m:val="p"/>
            </m:rPr>
            <w:rPr>
              <w:rFonts w:ascii="Cambria Math" w:hAnsi="Cambria Math"/>
            </w:rPr>
            <w:br/>
          </m:r>
        </m:oMath>
      </m:oMathPara>
      <w:r w:rsidR="005229EF" w:rsidRPr="002D72A5">
        <w:rPr>
          <w:noProof/>
          <w:w w:val="100"/>
        </w:rPr>
        <w:t xml:space="preserve"> (34-x)</w:t>
      </w:r>
    </w:p>
    <w:p w14:paraId="4BC5ADE6" w14:textId="77777777" w:rsidR="005229EF" w:rsidRPr="002D72A5" w:rsidRDefault="005229EF" w:rsidP="005229EF">
      <w:pPr>
        <w:pStyle w:val="T"/>
        <w:ind w:right="-90"/>
        <w:rPr>
          <w:noProof/>
          <w:w w:val="100"/>
        </w:rPr>
      </w:pPr>
      <w:r w:rsidRPr="002D72A5">
        <w:rPr>
          <w:noProof/>
          <w:w w:val="100"/>
        </w:rPr>
        <w:t>where</w:t>
      </w:r>
    </w:p>
    <w:p w14:paraId="79AD2452" w14:textId="77777777" w:rsidR="005229EF" w:rsidRPr="002D72A5" w:rsidRDefault="00717057" w:rsidP="005229EF">
      <w:pPr>
        <w:pStyle w:val="T"/>
        <w:ind w:left="360" w:right="-90"/>
        <w:jc w:val="left"/>
        <w:rPr>
          <w:noProof/>
        </w:rPr>
      </w:pPr>
      <m:oMath>
        <m:sSubSup>
          <m:sSubSupPr>
            <m:ctrlPr>
              <w:rPr>
                <w:rFonts w:ascii="Cambria Math" w:hAnsi="Cambria Math"/>
                <w:iCs/>
              </w:rPr>
            </m:ctrlPr>
          </m:sSubSupPr>
          <m:e>
            <m:r>
              <w:rPr>
                <w:rFonts w:ascii="Cambria Math" w:hAnsi="Cambria Math"/>
              </w:rPr>
              <m:t>N</m:t>
            </m:r>
          </m:e>
          <m:sub>
            <m:r>
              <m:rPr>
                <m:sty m:val="p"/>
              </m:rPr>
              <w:rPr>
                <w:rFonts w:ascii="Cambria Math" w:hAnsi="Cambria Math"/>
              </w:rPr>
              <m:t>EHT-SIG</m:t>
            </m:r>
          </m:sub>
          <m:sup>
            <m:r>
              <m:rPr>
                <m:sty m:val="p"/>
              </m:rPr>
              <w:rPr>
                <w:rFonts w:ascii="Cambria Math" w:hAnsi="Cambria Math"/>
              </w:rPr>
              <m:t>Tone</m:t>
            </m:r>
          </m:sup>
        </m:sSubSup>
      </m:oMath>
      <w:r w:rsidR="005229EF" w:rsidRPr="002D72A5">
        <w:rPr>
          <w:w w:val="100"/>
        </w:rPr>
        <w:t xml:space="preserve"> </w:t>
      </w:r>
      <w:proofErr w:type="gramStart"/>
      <w:r w:rsidR="005229EF" w:rsidRPr="002D72A5">
        <w:rPr>
          <w:w w:val="100"/>
        </w:rPr>
        <w:t>is</w:t>
      </w:r>
      <w:proofErr w:type="gramEnd"/>
      <w:r w:rsidR="005229EF" w:rsidRPr="002D72A5">
        <w:rPr>
          <w:w w:val="100"/>
        </w:rPr>
        <w:t xml:space="preserve"> given in </w:t>
      </w:r>
      <w:r w:rsidR="005229EF" w:rsidRPr="002D72A5">
        <w:rPr>
          <w:w w:val="100"/>
        </w:rPr>
        <w:fldChar w:fldCharType="begin"/>
      </w:r>
      <w:r w:rsidR="005229EF" w:rsidRPr="002D72A5">
        <w:rPr>
          <w:w w:val="100"/>
        </w:rPr>
        <w:instrText xml:space="preserve"> REF  RTF34373737323a205461626c65 \h \* MERGEFORMAT </w:instrText>
      </w:r>
      <w:r w:rsidR="005229EF" w:rsidRPr="002D72A5">
        <w:rPr>
          <w:w w:val="100"/>
        </w:rPr>
      </w:r>
      <w:r w:rsidR="005229EF" w:rsidRPr="002D72A5">
        <w:rPr>
          <w:w w:val="100"/>
        </w:rPr>
        <w:fldChar w:fldCharType="separate"/>
      </w:r>
      <w:r w:rsidR="005229EF" w:rsidRPr="002D72A5">
        <w:rPr>
          <w:w w:val="100"/>
        </w:rPr>
        <w:t>Table 34-x (Number of modulated subcarriers and guard interval duration values for EHT PPDU fields)</w:t>
      </w:r>
      <w:r w:rsidR="005229EF" w:rsidRPr="002D72A5">
        <w:rPr>
          <w:w w:val="100"/>
        </w:rPr>
        <w:fldChar w:fldCharType="end"/>
      </w:r>
    </w:p>
    <w:p w14:paraId="025760D8" w14:textId="77777777" w:rsidR="005229EF" w:rsidRPr="002D72A5" w:rsidRDefault="00717057" w:rsidP="005229EF">
      <w:pPr>
        <w:pStyle w:val="T"/>
        <w:ind w:left="360" w:right="-90"/>
        <w:jc w:val="left"/>
      </w:pPr>
      <m:oMath>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oMath>
      <w:r w:rsidR="005229EF" w:rsidRPr="002D72A5">
        <w:rPr>
          <w:w w:val="100"/>
        </w:rPr>
        <w:t xml:space="preserve"> </w:t>
      </w:r>
      <w:proofErr w:type="gramStart"/>
      <w:r w:rsidR="005229EF" w:rsidRPr="002D72A5">
        <w:rPr>
          <w:w w:val="100"/>
        </w:rPr>
        <w:t>is</w:t>
      </w:r>
      <w:proofErr w:type="gramEnd"/>
      <w:r w:rsidR="005229EF" w:rsidRPr="002D72A5">
        <w:rPr>
          <w:w w:val="100"/>
        </w:rPr>
        <w:t xml:space="preserve"> the phase rotation value for EHT-SIG field PAPR reduction. If the EHT-SIG field is modulated with </w:t>
      </w:r>
      <w:commentRangeStart w:id="86"/>
      <w:commentRangeStart w:id="87"/>
      <w:commentRangeStart w:id="88"/>
      <w:commentRangeStart w:id="89"/>
      <w:r w:rsidR="005229EF" w:rsidRPr="002D72A5">
        <w:rPr>
          <w:w w:val="100"/>
        </w:rPr>
        <w:t xml:space="preserve">EHT-SIG-MCS </w:t>
      </w:r>
      <w:r w:rsidR="005229EF">
        <w:rPr>
          <w:w w:val="100"/>
        </w:rPr>
        <w:t>TBD</w:t>
      </w:r>
      <w:r w:rsidR="005229EF" w:rsidRPr="002D72A5">
        <w:rPr>
          <w:w w:val="100"/>
        </w:rPr>
        <w:t xml:space="preserve"> (MCS0 with DCM)</w:t>
      </w:r>
      <w:commentRangeEnd w:id="86"/>
      <w:r w:rsidR="005229EF">
        <w:rPr>
          <w:rStyle w:val="ab"/>
          <w:rFonts w:eastAsia="宋体"/>
          <w:color w:val="auto"/>
          <w:w w:val="100"/>
          <w:lang w:val="en-GB" w:eastAsia="en-US"/>
        </w:rPr>
        <w:commentReference w:id="86"/>
      </w:r>
      <w:commentRangeEnd w:id="87"/>
      <w:r w:rsidR="005229EF">
        <w:rPr>
          <w:rStyle w:val="ab"/>
          <w:rFonts w:eastAsia="宋体"/>
          <w:color w:val="auto"/>
          <w:w w:val="100"/>
          <w:lang w:val="en-GB" w:eastAsia="en-US"/>
        </w:rPr>
        <w:commentReference w:id="87"/>
      </w:r>
      <w:commentRangeEnd w:id="88"/>
      <w:r w:rsidR="005229EF">
        <w:rPr>
          <w:rStyle w:val="ab"/>
          <w:rFonts w:eastAsia="宋体"/>
          <w:color w:val="auto"/>
          <w:w w:val="100"/>
          <w:lang w:val="en-GB" w:eastAsia="en-US"/>
        </w:rPr>
        <w:commentReference w:id="88"/>
      </w:r>
      <w:commentRangeEnd w:id="89"/>
      <w:r w:rsidR="005229EF">
        <w:rPr>
          <w:rStyle w:val="ab"/>
          <w:rFonts w:eastAsia="宋体"/>
          <w:color w:val="auto"/>
          <w:w w:val="100"/>
          <w:lang w:val="en-GB" w:eastAsia="en-US"/>
        </w:rPr>
        <w:commentReference w:id="89"/>
      </w:r>
      <w:proofErr w:type="gramStart"/>
      <w:r w:rsidR="005229EF" w:rsidRPr="002D72A5">
        <w:rPr>
          <w:w w:val="100"/>
        </w:rPr>
        <w:t>,</w:t>
      </w:r>
      <m:oMath>
        <m:r>
          <w:rPr>
            <w:rFonts w:ascii="Cambria Math" w:hAnsi="Cambria Math"/>
          </w:rPr>
          <m:t xml:space="preserve"> </m:t>
        </m:r>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r>
          <w:rPr>
            <w:rFonts w:ascii="Cambria Math"/>
          </w:rPr>
          <m:t>=1</m:t>
        </m:r>
      </m:oMath>
      <w:r w:rsidR="005229EF" w:rsidRPr="002D72A5">
        <w:rPr>
          <w:w w:val="100"/>
        </w:rPr>
        <w:t>.</w:t>
      </w:r>
      <w:proofErr w:type="gramEnd"/>
      <w:r w:rsidR="005229EF" w:rsidRPr="002D72A5">
        <w:rPr>
          <w:w w:val="100"/>
        </w:rPr>
        <w:t xml:space="preserve"> For all other modulation schemes,</w:t>
      </w:r>
    </w:p>
    <w:p w14:paraId="6D2AE61A" w14:textId="77777777" w:rsidR="005229EF" w:rsidRPr="002D72A5" w:rsidRDefault="00717057" w:rsidP="005229EF">
      <w:pPr>
        <w:pStyle w:val="T"/>
        <w:ind w:left="990" w:right="-90"/>
        <w:jc w:val="left"/>
        <w:rPr>
          <w:w w:val="100"/>
        </w:rPr>
      </w:pPr>
      <m:oMathPara>
        <m:oMathParaPr>
          <m:jc m:val="left"/>
        </m:oMathParaPr>
        <m:oMath>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&amp;1,                     0</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26</m:t>
                  </m:r>
                </m:e>
                <m:e>
                  <m:r>
                    <w:rPr>
                      <w:rFonts w:ascii="Cambria Math"/>
                    </w:rPr>
                    <m:t>&amp;</m:t>
                  </m:r>
                  <m:sSup>
                    <m:sSupPr>
                      <m:ctrlPr>
                        <w:rPr>
                          <w:rFonts w:ascii="Cambria Math" w:hAnsi="Cambria Math"/>
                          <w:i/>
                        </w:rPr>
                      </m:ctrlPr>
                    </m:sSupPr>
                    <m:e>
                      <m:r>
                        <w:rPr>
                          <w:rFonts w:ascii="Cambria Math" w:hAnsi="Cambria Math"/>
                        </w:rPr>
                        <m:t>(-1)</m:t>
                      </m:r>
                    </m:e>
                    <m:sup>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p>
                  </m:sSup>
                  <m:r>
                    <w:rPr>
                      <w:rFonts w:ascii="Cambria Math"/>
                    </w:rPr>
                    <m:t>,   26</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52</m:t>
                  </m:r>
                </m:e>
              </m:eqArr>
            </m:e>
          </m:d>
        </m:oMath>
      </m:oMathPara>
    </w:p>
    <w:p w14:paraId="21CA7706" w14:textId="77777777" w:rsidR="005229EF" w:rsidRPr="002D72A5" w:rsidRDefault="00717057" w:rsidP="005229EF">
      <w:pPr>
        <w:pStyle w:val="T"/>
        <w:ind w:left="360" w:right="-90"/>
        <w:jc w:val="left"/>
        <w:rPr>
          <w:w w:val="100"/>
        </w:rPr>
      </w:pPr>
      <m:oMath>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oMath>
      <w:r w:rsidR="005229EF" w:rsidRPr="002D72A5">
        <w:t xml:space="preserve"> </w:t>
      </w:r>
      <w:proofErr w:type="gramStart"/>
      <w:r w:rsidR="005229EF" w:rsidRPr="002D72A5">
        <w:rPr>
          <w:w w:val="100"/>
        </w:rPr>
        <w:t>is</w:t>
      </w:r>
      <w:proofErr w:type="gramEnd"/>
      <w:r w:rsidR="005229EF" w:rsidRPr="002D72A5">
        <w:rPr>
          <w:w w:val="100"/>
        </w:rPr>
        <w:t xml:space="preserve"> defined in 34.x (L-SIG definition)</w:t>
      </w:r>
    </w:p>
    <w:p w14:paraId="6F44EA3B" w14:textId="77777777" w:rsidR="005229EF" w:rsidRPr="002D72A5" w:rsidRDefault="00717057"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&amp;0,     k=0,</m:t>
                  </m:r>
                  <m:r>
                    <w:rPr>
                      <w:rFonts w:ascii="Cambria Math"/>
                    </w:rPr>
                    <m:t>±</m:t>
                  </m:r>
                  <m:r>
                    <w:rPr>
                      <w:rFonts w:ascii="Cambria Math"/>
                    </w:rPr>
                    <m:t>7,</m:t>
                  </m:r>
                  <m:r>
                    <w:rPr>
                      <w:rFonts w:ascii="Cambria Math"/>
                    </w:rPr>
                    <m:t>±</m:t>
                  </m:r>
                  <m:r>
                    <w:rPr>
                      <w:rFonts w:ascii="Cambria Math"/>
                    </w:rPr>
                    <m:t>21</m:t>
                  </m:r>
                </m:e>
                <m:e>
                  <m:r>
                    <w:rPr>
                      <w:rFonts w:ascii="Cambria Math"/>
                    </w:rPr>
                    <m:t>&amp;</m:t>
                  </m:r>
                  <m:sSubSup>
                    <m:sSubSupPr>
                      <m:ctrlPr>
                        <w:rPr>
                          <w:rFonts w:ascii="Cambria Math" w:hAnsi="Cambria Math"/>
                          <w:i/>
                        </w:rPr>
                      </m:ctrlPr>
                    </m:sSubSupPr>
                    <m:e>
                      <m:r>
                        <w:rPr>
                          <w:rFonts w:ascii="Cambria Math"/>
                        </w:rPr>
                        <m:t>d</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d>
                        <m:dPr>
                          <m:ctrlPr>
                            <w:rPr>
                              <w:rFonts w:ascii="Cambria Math" w:hAnsi="Cambria Math"/>
                              <w:i/>
                            </w:rPr>
                          </m:ctrlPr>
                        </m:dPr>
                        <m:e>
                          <m:r>
                            <w:rPr>
                              <w:rFonts w:ascii="Cambria Math"/>
                            </w:rPr>
                            <m:t>k</m:t>
                          </m:r>
                        </m:e>
                      </m:d>
                      <m:r>
                        <w:rPr>
                          <w:rFonts w:ascii="Cambria Math"/>
                        </w:rPr>
                        <m:t>,n,(</m:t>
                      </m:r>
                      <m:sSub>
                        <m:sSubPr>
                          <m:ctrlPr>
                            <w:rPr>
                              <w:rFonts w:ascii="Cambria Math" w:hAnsi="Cambria Math"/>
                              <w:i/>
                            </w:rPr>
                          </m:ctrlPr>
                        </m:sSubPr>
                        <m:e>
                          <m:r>
                            <w:rPr>
                              <w:rFonts w:ascii="Cambria Math"/>
                            </w:rPr>
                            <m:t>i</m:t>
                          </m:r>
                        </m:e>
                        <m:sub>
                          <m:r>
                            <w:rPr>
                              <w:rFonts w:ascii="Cambria Math"/>
                            </w:rPr>
                            <m:t>BW</m:t>
                          </m:r>
                        </m:sub>
                      </m:sSub>
                      <m:r>
                        <m:rPr>
                          <m:nor/>
                        </m:rPr>
                        <w:rPr>
                          <w:rFonts w:ascii="Cambria Math" w:hAnsi="Cambria Math"/>
                        </w:rPr>
                        <m:t xml:space="preserve"> mod </m:t>
                      </m:r>
                      <m:r>
                        <w:rPr>
                          <w:rFonts w:ascii="Cambria Math"/>
                        </w:rPr>
                        <m:t>2)+1</m:t>
                      </m:r>
                    </m:sub>
                    <m:sup>
                      <m:sSub>
                        <m:sSubPr>
                          <m:ctrlPr>
                            <w:rPr>
                              <w:rFonts w:ascii="Cambria Math" w:hAnsi="Cambria Math"/>
                              <w:i/>
                            </w:rPr>
                          </m:ctrlPr>
                        </m:sSubPr>
                        <m:e>
                          <m:r>
                            <w:rPr>
                              <w:rFonts w:ascii="Cambria Math"/>
                            </w:rPr>
                            <m:t>i</m:t>
                          </m:r>
                        </m:e>
                        <m:sub>
                          <m:r>
                            <w:rPr>
                              <w:rFonts w:ascii="Cambria Math"/>
                            </w:rPr>
                            <m:t>80FS</m:t>
                          </m:r>
                        </m:sub>
                      </m:sSub>
                    </m:sup>
                  </m:sSubSup>
                  <m:r>
                    <m:rPr>
                      <m:nor/>
                    </m:rPr>
                    <w:rPr>
                      <w:rFonts w:ascii="Cambria Math"/>
                    </w:rPr>
                    <m:t>, otherwise</m:t>
                  </m:r>
                </m:e>
              </m:eqArr>
            </m:e>
          </m:d>
        </m:oMath>
      </m:oMathPara>
    </w:p>
    <w:p w14:paraId="41DADD75" w14:textId="77777777" w:rsidR="005229EF" w:rsidRPr="002D72A5" w:rsidRDefault="00717057"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d>
            <m:dPr>
              <m:begChr m:val="{"/>
              <m:endChr m:val=""/>
              <m:ctrlPr>
                <w:rPr>
                  <w:rFonts w:ascii="Cambria Math" w:hAnsi="Cambria Math"/>
                  <w:i/>
                </w:rPr>
              </m:ctrlPr>
            </m:dPr>
            <m:e>
              <m:eqArr>
                <m:eqArrPr>
                  <m:ctrlPr>
                    <w:rPr>
                      <w:rFonts w:ascii="Cambria Math" w:hAnsi="Cambria Math"/>
                      <w:i/>
                    </w:rPr>
                  </m:ctrlPr>
                </m:eqArrPr>
                <m:e>
                  <m:r>
                    <w:rPr>
                      <w:rFonts w:ascii="Cambria Math"/>
                    </w:rPr>
                    <m:t>&amp;k+28,</m:t>
                  </m:r>
                  <m:r>
                    <w:rPr>
                      <w:rFonts w:ascii="Cambria Math"/>
                    </w:rPr>
                    <m:t>-</m:t>
                  </m:r>
                  <m:r>
                    <w:rPr>
                      <w:rFonts w:ascii="Cambria Math"/>
                    </w:rPr>
                    <m:t>28</m:t>
                  </m:r>
                  <m:r>
                    <w:rPr>
                      <w:rFonts w:ascii="Cambria Math"/>
                    </w:rPr>
                    <m:t>≤</m:t>
                  </m:r>
                  <m:r>
                    <w:rPr>
                      <w:rFonts w:ascii="Cambria Math"/>
                    </w:rPr>
                    <m:t>k</m:t>
                  </m:r>
                  <m:r>
                    <w:rPr>
                      <w:rFonts w:ascii="Cambria Math"/>
                    </w:rPr>
                    <m:t>≤-</m:t>
                  </m:r>
                  <m:r>
                    <w:rPr>
                      <w:rFonts w:ascii="Cambria Math"/>
                    </w:rPr>
                    <m:t>22</m:t>
                  </m:r>
                </m:e>
                <m:e>
                  <m:r>
                    <w:rPr>
                      <w:rFonts w:ascii="Cambria Math"/>
                    </w:rPr>
                    <m:t>&amp;k+27,</m:t>
                  </m:r>
                  <m:r>
                    <w:rPr>
                      <w:rFonts w:ascii="Cambria Math"/>
                    </w:rPr>
                    <m:t>-</m:t>
                  </m:r>
                  <m:r>
                    <w:rPr>
                      <w:rFonts w:ascii="Cambria Math"/>
                    </w:rPr>
                    <m:t>20</m:t>
                  </m:r>
                  <m:r>
                    <w:rPr>
                      <w:rFonts w:ascii="Cambria Math"/>
                    </w:rPr>
                    <m:t>≤</m:t>
                  </m:r>
                  <m:r>
                    <w:rPr>
                      <w:rFonts w:ascii="Cambria Math"/>
                    </w:rPr>
                    <m:t>k</m:t>
                  </m:r>
                  <m:r>
                    <w:rPr>
                      <w:rFonts w:ascii="Cambria Math"/>
                    </w:rPr>
                    <m:t>≤-</m:t>
                  </m:r>
                  <m:r>
                    <w:rPr>
                      <w:rFonts w:ascii="Cambria Math"/>
                    </w:rPr>
                    <m:t>8</m:t>
                  </m:r>
                </m:e>
                <m:e>
                  <m:r>
                    <w:rPr>
                      <w:rFonts w:ascii="Cambria Math"/>
                    </w:rPr>
                    <m:t>&amp;k+26,</m:t>
                  </m:r>
                  <m:r>
                    <w:rPr>
                      <w:rFonts w:ascii="Cambria Math"/>
                    </w:rPr>
                    <m:t>-</m:t>
                  </m:r>
                  <m:r>
                    <w:rPr>
                      <w:rFonts w:ascii="Cambria Math"/>
                    </w:rPr>
                    <m:t>6</m:t>
                  </m:r>
                  <m:r>
                    <w:rPr>
                      <w:rFonts w:ascii="Cambria Math"/>
                    </w:rPr>
                    <m:t>≤</m:t>
                  </m:r>
                  <m:r>
                    <w:rPr>
                      <w:rFonts w:ascii="Cambria Math"/>
                    </w:rPr>
                    <m:t>k</m:t>
                  </m:r>
                  <m:r>
                    <w:rPr>
                      <w:rFonts w:ascii="Cambria Math"/>
                    </w:rPr>
                    <m:t>≤-</m:t>
                  </m:r>
                  <m:r>
                    <w:rPr>
                      <w:rFonts w:ascii="Cambria Math"/>
                    </w:rPr>
                    <m:t>1</m:t>
                  </m:r>
                </m:e>
                <m:e>
                  <m:r>
                    <w:rPr>
                      <w:rFonts w:ascii="Cambria Math"/>
                    </w:rPr>
                    <m:t>&amp;k+25,1</m:t>
                  </m:r>
                  <m:r>
                    <w:rPr>
                      <w:rFonts w:ascii="Cambria Math"/>
                    </w:rPr>
                    <m:t>≤</m:t>
                  </m:r>
                  <m:r>
                    <w:rPr>
                      <w:rFonts w:ascii="Cambria Math"/>
                    </w:rPr>
                    <m:t>k</m:t>
                  </m:r>
                  <m:r>
                    <w:rPr>
                      <w:rFonts w:ascii="Cambria Math"/>
                    </w:rPr>
                    <m:t>≤</m:t>
                  </m:r>
                  <m:r>
                    <w:rPr>
                      <w:rFonts w:ascii="Cambria Math"/>
                    </w:rPr>
                    <m:t>6</m:t>
                  </m:r>
                </m:e>
                <m:e>
                  <m:r>
                    <w:rPr>
                      <w:rFonts w:ascii="Cambria Math"/>
                    </w:rPr>
                    <m:t>&amp;k+24,8</m:t>
                  </m:r>
                  <m:r>
                    <w:rPr>
                      <w:rFonts w:ascii="Cambria Math"/>
                    </w:rPr>
                    <m:t>≤</m:t>
                  </m:r>
                  <m:r>
                    <w:rPr>
                      <w:rFonts w:ascii="Cambria Math"/>
                    </w:rPr>
                    <m:t>k</m:t>
                  </m:r>
                  <m:r>
                    <w:rPr>
                      <w:rFonts w:ascii="Cambria Math"/>
                    </w:rPr>
                    <m:t>≤</m:t>
                  </m:r>
                  <m:r>
                    <w:rPr>
                      <w:rFonts w:ascii="Cambria Math"/>
                    </w:rPr>
                    <m:t>20</m:t>
                  </m:r>
                </m:e>
                <m:e>
                  <m:r>
                    <w:rPr>
                      <w:rFonts w:ascii="Cambria Math"/>
                    </w:rPr>
                    <m:t>&amp;k+23,22</m:t>
                  </m:r>
                  <m:r>
                    <w:rPr>
                      <w:rFonts w:ascii="Cambria Math"/>
                    </w:rPr>
                    <m:t>≤</m:t>
                  </m:r>
                  <m:r>
                    <w:rPr>
                      <w:rFonts w:ascii="Cambria Math"/>
                    </w:rPr>
                    <m:t>k</m:t>
                  </m:r>
                  <m:r>
                    <w:rPr>
                      <w:rFonts w:ascii="Cambria Math"/>
                    </w:rPr>
                    <m:t>≤</m:t>
                  </m:r>
                  <m:r>
                    <w:rPr>
                      <w:rFonts w:ascii="Cambria Math"/>
                    </w:rPr>
                    <m:t>28</m:t>
                  </m:r>
                </m:e>
              </m:eqArr>
            </m:e>
          </m:d>
        </m:oMath>
      </m:oMathPara>
    </w:p>
    <w:p w14:paraId="046EAD72" w14:textId="77777777" w:rsidR="005229EF" w:rsidRPr="002D72A5" w:rsidRDefault="00717057" w:rsidP="005229EF">
      <w:pPr>
        <w:pStyle w:val="T"/>
        <w:ind w:left="360" w:right="-90"/>
        <w:jc w:val="left"/>
        <w:rPr>
          <w:w w:val="100"/>
        </w:rPr>
      </w:pPr>
      <m:oMath>
        <m:sSub>
          <m:sSubPr>
            <m:ctrlPr>
              <w:rPr>
                <w:rFonts w:ascii="Cambria Math" w:hAnsi="Cambria Math"/>
                <w:i/>
              </w:rPr>
            </m:ctrlPr>
          </m:sSubPr>
          <m:e>
            <m:r>
              <w:rPr>
                <w:rFonts w:ascii="Cambria Math"/>
              </w:rPr>
              <m:t>P</m:t>
            </m:r>
          </m:e>
          <m:sub>
            <m:r>
              <w:rPr>
                <w:rFonts w:ascii="Cambria Math"/>
              </w:rPr>
              <m:t>k</m:t>
            </m:r>
          </m:sub>
        </m:sSub>
        <m:r>
          <m:rPr>
            <m:nor/>
          </m:rPr>
          <w:rPr>
            <w:rFonts w:ascii="Cambria Math"/>
          </w:rPr>
          <m:t xml:space="preserve"> and </m:t>
        </m:r>
        <m:sSub>
          <m:sSubPr>
            <m:ctrlPr>
              <w:rPr>
                <w:rFonts w:ascii="Cambria Math" w:hAnsi="Cambria Math"/>
              </w:rPr>
            </m:ctrlPr>
          </m:sSubPr>
          <m:e>
            <m:r>
              <w:rPr>
                <w:rFonts w:ascii="Cambria Math"/>
              </w:rPr>
              <m:t>p</m:t>
            </m:r>
          </m:e>
          <m:sub>
            <m:r>
              <w:rPr>
                <w:rFonts w:ascii="Cambria Math"/>
              </w:rPr>
              <m:t>n</m:t>
            </m:r>
            <m:ctrlPr>
              <w:rPr>
                <w:rFonts w:ascii="Cambria Math" w:hAnsi="Cambria Math"/>
                <w:i/>
              </w:rPr>
            </m:ctrlPr>
          </m:sub>
        </m:sSub>
      </m:oMath>
      <w:r w:rsidR="005229EF" w:rsidRPr="002D72A5">
        <w:rPr>
          <w:w w:val="100"/>
        </w:rPr>
        <w:t xml:space="preserve"> </w:t>
      </w:r>
      <w:proofErr w:type="gramStart"/>
      <w:r w:rsidR="005229EF" w:rsidRPr="002D72A5">
        <w:rPr>
          <w:w w:val="100"/>
        </w:rPr>
        <w:t>are</w:t>
      </w:r>
      <w:proofErr w:type="gramEnd"/>
      <w:r w:rsidR="005229EF" w:rsidRPr="002D72A5">
        <w:rPr>
          <w:w w:val="100"/>
        </w:rPr>
        <w:t xml:space="preserve"> defined in 17.3.5.10 (OFDM modulation)</w:t>
      </w:r>
    </w:p>
    <w:p w14:paraId="25009D05" w14:textId="77777777" w:rsidR="005229EF" w:rsidRDefault="00717057" w:rsidP="005229EF">
      <w:pPr>
        <w:pStyle w:val="T"/>
        <w:ind w:left="360" w:right="-90"/>
        <w:jc w:val="left"/>
        <w:rPr>
          <w:w w:val="100"/>
        </w:rPr>
      </w:pPr>
      <m:oMath>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oMath>
      <w:r w:rsidR="005229EF" w:rsidRPr="002D72A5">
        <w:t xml:space="preserve"> </w:t>
      </w:r>
      <w:proofErr w:type="gramStart"/>
      <w:r w:rsidR="005229EF" w:rsidRPr="002D72A5">
        <w:rPr>
          <w:w w:val="100"/>
        </w:rPr>
        <w:t>is</w:t>
      </w:r>
      <w:proofErr w:type="gramEnd"/>
      <w:r w:rsidR="005229EF" w:rsidRPr="002D72A5">
        <w:rPr>
          <w:w w:val="100"/>
        </w:rPr>
        <w:t xml:space="preserve"> the number of OFDM symbols in the EHT-SIG field</w:t>
      </w:r>
    </w:p>
    <w:p w14:paraId="2394A1E9" w14:textId="77777777" w:rsidR="005229EF" w:rsidRDefault="005229EF" w:rsidP="005229EF">
      <w:pPr>
        <w:pStyle w:val="T"/>
        <w:rPr>
          <w:w w:val="100"/>
        </w:rPr>
      </w:pPr>
      <w:commentRangeStart w:id="90"/>
      <w:commentRangeStart w:id="91"/>
      <w:commentRangeStart w:id="92"/>
      <w:commentRangeStart w:id="93"/>
      <w:commentRangeStart w:id="94"/>
      <w:commentRangeStart w:id="95"/>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w:t>
      </w:r>
      <w:commentRangeEnd w:id="90"/>
      <w:r>
        <w:rPr>
          <w:rStyle w:val="ab"/>
          <w:rFonts w:eastAsia="宋体"/>
          <w:color w:val="auto"/>
          <w:w w:val="100"/>
          <w:lang w:val="en-GB" w:eastAsia="en-US"/>
        </w:rPr>
        <w:commentReference w:id="90"/>
      </w:r>
      <w:commentRangeEnd w:id="91"/>
      <w:r>
        <w:rPr>
          <w:rStyle w:val="ab"/>
          <w:rFonts w:eastAsia="宋体"/>
          <w:color w:val="auto"/>
          <w:w w:val="100"/>
          <w:lang w:val="en-GB" w:eastAsia="en-US"/>
        </w:rPr>
        <w:commentReference w:id="91"/>
      </w:r>
      <w:commentRangeEnd w:id="92"/>
      <w:r>
        <w:rPr>
          <w:rStyle w:val="ab"/>
          <w:rFonts w:eastAsia="宋体"/>
          <w:color w:val="auto"/>
          <w:w w:val="100"/>
          <w:lang w:val="en-GB" w:eastAsia="en-US"/>
        </w:rPr>
        <w:commentReference w:id="92"/>
      </w:r>
      <w:commentRangeEnd w:id="93"/>
      <w:r>
        <w:rPr>
          <w:rStyle w:val="ab"/>
          <w:rFonts w:eastAsia="宋体"/>
          <w:color w:val="auto"/>
          <w:w w:val="100"/>
          <w:lang w:val="en-GB" w:eastAsia="en-US"/>
        </w:rPr>
        <w:commentReference w:id="93"/>
      </w:r>
      <w:commentRangeEnd w:id="94"/>
      <w:r>
        <w:rPr>
          <w:rStyle w:val="ab"/>
          <w:rFonts w:eastAsia="宋体"/>
          <w:color w:val="auto"/>
          <w:w w:val="100"/>
          <w:lang w:val="en-GB" w:eastAsia="en-US"/>
        </w:rPr>
        <w:commentReference w:id="94"/>
      </w:r>
      <w:commentRangeEnd w:id="95"/>
      <w:r>
        <w:rPr>
          <w:rStyle w:val="ab"/>
          <w:rFonts w:eastAsia="宋体"/>
          <w:color w:val="auto"/>
          <w:w w:val="100"/>
          <w:lang w:val="en-GB" w:eastAsia="en-US"/>
        </w:rPr>
        <w:commentReference w:id="95"/>
      </w:r>
      <w:r>
        <w:rPr>
          <w:w w:val="100"/>
        </w:rPr>
        <w:t xml:space="preserve">a 20 MHz PPDU contains one EHT-SIG content channel as shown in </w:t>
      </w:r>
      <w:r>
        <w:rPr>
          <w:w w:val="100"/>
        </w:rPr>
        <w:fldChar w:fldCharType="begin"/>
      </w:r>
      <w:r>
        <w:rPr>
          <w:w w:val="100"/>
        </w:rPr>
        <w:instrText xml:space="preserve"> REF  RTF34313635303a204669675469 \h</w:instrText>
      </w:r>
      <w:r>
        <w:rPr>
          <w:w w:val="100"/>
        </w:rPr>
      </w:r>
      <w:r>
        <w:rPr>
          <w:w w:val="100"/>
        </w:rPr>
        <w:fldChar w:fldCharType="separate"/>
      </w:r>
      <w:r>
        <w:rPr>
          <w:w w:val="100"/>
        </w:rPr>
        <w:t>Figure 34-x1 (EHT-SIG content channel for a 20 MHz PPDU)</w:t>
      </w:r>
      <w:r>
        <w:rPr>
          <w:w w:val="100"/>
        </w:rPr>
        <w:fldChar w:fldCharType="end"/>
      </w:r>
      <w:r>
        <w:rPr>
          <w:w w:val="100"/>
        </w:rPr>
        <w:t>.</w:t>
      </w:r>
    </w:p>
    <w:p w14:paraId="18141A00" w14:textId="77777777" w:rsidR="005229EF" w:rsidRDefault="005229EF" w:rsidP="005229EF">
      <w:pPr>
        <w:pStyle w:val="T"/>
        <w:rPr>
          <w:w w:val="100"/>
        </w:rPr>
      </w:pPr>
      <w:commentRangeStart w:id="96"/>
      <w:commentRangeStart w:id="97"/>
      <w:commentRangeStart w:id="98"/>
      <w:commentRangeStart w:id="99"/>
      <w:r w:rsidRPr="001D698B">
        <w:rPr>
          <w:noProof/>
        </w:rPr>
        <w:drawing>
          <wp:inline distT="0" distB="0" distL="0" distR="0" wp14:anchorId="7DC756AC" wp14:editId="6355011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commentRangeEnd w:id="96"/>
      <w:r>
        <w:rPr>
          <w:rStyle w:val="ab"/>
          <w:rFonts w:eastAsia="宋体"/>
          <w:color w:val="auto"/>
          <w:w w:val="100"/>
          <w:lang w:val="en-GB" w:eastAsia="en-US"/>
        </w:rPr>
        <w:commentReference w:id="96"/>
      </w:r>
      <w:commentRangeEnd w:id="97"/>
      <w:r>
        <w:rPr>
          <w:rStyle w:val="ab"/>
          <w:rFonts w:eastAsia="宋体"/>
          <w:color w:val="auto"/>
          <w:w w:val="100"/>
          <w:lang w:val="en-GB" w:eastAsia="en-US"/>
        </w:rPr>
        <w:commentReference w:id="97"/>
      </w:r>
      <w:commentRangeEnd w:id="98"/>
      <w:r>
        <w:rPr>
          <w:rStyle w:val="ab"/>
          <w:rFonts w:eastAsia="宋体"/>
          <w:color w:val="auto"/>
          <w:w w:val="100"/>
          <w:lang w:val="en-GB" w:eastAsia="en-US"/>
        </w:rPr>
        <w:commentReference w:id="98"/>
      </w:r>
      <w:commentRangeEnd w:id="99"/>
      <w:r>
        <w:rPr>
          <w:rStyle w:val="ab"/>
          <w:rFonts w:eastAsia="宋体"/>
          <w:color w:val="auto"/>
          <w:w w:val="100"/>
          <w:lang w:val="en-GB" w:eastAsia="en-US"/>
        </w:rPr>
        <w:commentReference w:id="99"/>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E4128E" w14:paraId="76A486DA" w14:textId="77777777" w:rsidTr="00682E8E">
        <w:trPr>
          <w:jc w:val="center"/>
        </w:trPr>
        <w:tc>
          <w:tcPr>
            <w:tcW w:w="8660" w:type="dxa"/>
            <w:tcBorders>
              <w:top w:val="nil"/>
              <w:left w:val="nil"/>
              <w:bottom w:val="nil"/>
              <w:right w:val="nil"/>
            </w:tcBorders>
            <w:tcMar>
              <w:top w:w="120" w:type="dxa"/>
              <w:left w:w="120" w:type="dxa"/>
              <w:bottom w:w="80" w:type="dxa"/>
              <w:right w:w="120" w:type="dxa"/>
            </w:tcMar>
            <w:vAlign w:val="center"/>
          </w:tcPr>
          <w:p w14:paraId="563627DF" w14:textId="77777777" w:rsidR="005229EF" w:rsidRPr="00E4128E" w:rsidRDefault="005229EF" w:rsidP="00682E8E">
            <w:pPr>
              <w:pStyle w:val="FigTitle"/>
              <w:rPr>
                <w:i/>
                <w:iCs/>
              </w:rPr>
            </w:pPr>
            <w:bookmarkStart w:id="100" w:name="RTF34313635303a204669675469"/>
            <w:r w:rsidRPr="002A0DAC">
              <w:rPr>
                <w:w w:val="100"/>
              </w:rPr>
              <w:t>Figure 34-</w:t>
            </w:r>
            <w:r>
              <w:rPr>
                <w:w w:val="100"/>
              </w:rPr>
              <w:t>x</w:t>
            </w:r>
            <w:r w:rsidRPr="002A0DAC">
              <w:rPr>
                <w:w w:val="100"/>
              </w:rPr>
              <w:t>1</w:t>
            </w:r>
            <w:r>
              <w:rPr>
                <w:i/>
                <w:iCs/>
                <w:w w:val="100"/>
              </w:rPr>
              <w:t xml:space="preserve">- </w:t>
            </w:r>
            <w:r w:rsidRPr="00CE3372">
              <w:rPr>
                <w:w w:val="100"/>
              </w:rPr>
              <w:t>EHT-SIG content channel for a 20 MHz PPDU</w:t>
            </w:r>
            <w:bookmarkEnd w:id="100"/>
          </w:p>
        </w:tc>
      </w:tr>
    </w:tbl>
    <w:p w14:paraId="20D6482B"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40 MHz PPDU contains two EHT-SIG content channels, each occupying a 20 MHz frequency segment as shown in </w:t>
      </w:r>
      <w:r>
        <w:rPr>
          <w:w w:val="100"/>
        </w:rPr>
        <w:fldChar w:fldCharType="begin"/>
      </w:r>
      <w:r>
        <w:rPr>
          <w:w w:val="100"/>
        </w:rPr>
        <w:instrText xml:space="preserve"> REF  RTF35363134383a204669675469 \h</w:instrText>
      </w:r>
      <w:r>
        <w:rPr>
          <w:w w:val="100"/>
        </w:rPr>
      </w:r>
      <w:r>
        <w:rPr>
          <w:w w:val="100"/>
        </w:rPr>
        <w:fldChar w:fldCharType="separate"/>
      </w:r>
      <w:r>
        <w:rPr>
          <w:w w:val="100"/>
        </w:rPr>
        <w:t>Figure 34-x2 (EHT-SIG content channel for a 40 MHz PPDU)</w:t>
      </w:r>
      <w:r>
        <w:rPr>
          <w:w w:val="100"/>
        </w:rPr>
        <w:fldChar w:fldCharType="end"/>
      </w:r>
      <w:r>
        <w:rPr>
          <w:w w:val="100"/>
        </w:rPr>
        <w:t xml:space="preserve">. EHT-SIG content channel 1 occupies the 20 MHz </w:t>
      </w:r>
      <w:proofErr w:type="spellStart"/>
      <w:r>
        <w:rPr>
          <w:w w:val="100"/>
        </w:rPr>
        <w:t>subchannel</w:t>
      </w:r>
      <w:proofErr w:type="spellEnd"/>
      <w:r>
        <w:rPr>
          <w:w w:val="100"/>
        </w:rPr>
        <w:t xml:space="preserve"> that is lower in frequency. EHT-SIG content channel 2 occupies the 20 MHz </w:t>
      </w:r>
      <w:proofErr w:type="spellStart"/>
      <w:r>
        <w:rPr>
          <w:w w:val="100"/>
        </w:rPr>
        <w:t>subchannel</w:t>
      </w:r>
      <w:proofErr w:type="spellEnd"/>
      <w:r>
        <w:rPr>
          <w:w w:val="100"/>
        </w:rPr>
        <w:t xml:space="preserve"> that is upper in frequency. </w:t>
      </w:r>
    </w:p>
    <w:p w14:paraId="579B4D8C" w14:textId="77777777" w:rsidR="005229EF" w:rsidRDefault="005229EF" w:rsidP="005229EF">
      <w:pPr>
        <w:pStyle w:val="T"/>
        <w:rPr>
          <w:w w:val="100"/>
        </w:rPr>
      </w:pPr>
      <w:r w:rsidRPr="00DE6942">
        <w:rPr>
          <w:noProof/>
        </w:rPr>
        <w:drawing>
          <wp:inline distT="0" distB="0" distL="0" distR="0" wp14:anchorId="4F17ABE4" wp14:editId="5A2A302E">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715FB6" w14:paraId="5EFD05D8" w14:textId="77777777" w:rsidTr="00682E8E">
        <w:trPr>
          <w:jc w:val="center"/>
        </w:trPr>
        <w:tc>
          <w:tcPr>
            <w:tcW w:w="8580" w:type="dxa"/>
            <w:tcBorders>
              <w:top w:val="nil"/>
              <w:left w:val="nil"/>
              <w:bottom w:val="nil"/>
              <w:right w:val="nil"/>
            </w:tcBorders>
            <w:tcMar>
              <w:top w:w="120" w:type="dxa"/>
              <w:left w:w="120" w:type="dxa"/>
              <w:bottom w:w="80" w:type="dxa"/>
              <w:right w:w="120" w:type="dxa"/>
            </w:tcMar>
            <w:vAlign w:val="center"/>
          </w:tcPr>
          <w:p w14:paraId="7BFAC8F9" w14:textId="77777777" w:rsidR="005229EF" w:rsidRDefault="005229EF" w:rsidP="00682E8E">
            <w:pPr>
              <w:pStyle w:val="FigTitle"/>
            </w:pPr>
            <w:r w:rsidRPr="002A0DAC">
              <w:rPr>
                <w:w w:val="100"/>
              </w:rPr>
              <w:t>Figure 34-</w:t>
            </w:r>
            <w:r>
              <w:rPr>
                <w:w w:val="100"/>
              </w:rPr>
              <w:t>x2  </w:t>
            </w:r>
            <w:bookmarkStart w:id="101" w:name="RTF35363134383a204669675469"/>
            <w:r>
              <w:rPr>
                <w:w w:val="100"/>
              </w:rPr>
              <w:t>EHT-SIG content channel for a 40 MHz PPDU</w:t>
            </w:r>
            <w:bookmarkEnd w:id="101"/>
          </w:p>
        </w:tc>
      </w:tr>
    </w:tbl>
    <w:p w14:paraId="2BD62662"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an 80 MHz PPDU contains two EHT-SIG content channels each of which is duplicated as shown in </w:t>
      </w:r>
      <w:r>
        <w:rPr>
          <w:w w:val="100"/>
        </w:rPr>
        <w:fldChar w:fldCharType="begin"/>
      </w:r>
      <w:r>
        <w:rPr>
          <w:w w:val="100"/>
        </w:rPr>
        <w:instrText xml:space="preserve"> REF  RTF31383637343a204669675469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xml:space="preserve">. EHT-SIG content channel 1 occupies the 20 MHz </w:t>
      </w:r>
      <w:proofErr w:type="spellStart"/>
      <w:r>
        <w:rPr>
          <w:w w:val="100"/>
        </w:rPr>
        <w:t>subchannel</w:t>
      </w:r>
      <w:proofErr w:type="spellEnd"/>
      <w:r>
        <w:rPr>
          <w:w w:val="100"/>
        </w:rPr>
        <w:t xml:space="preserve"> that is lowest in frequency and is duplicated on the 20 MHz </w:t>
      </w:r>
      <w:proofErr w:type="spellStart"/>
      <w:r>
        <w:rPr>
          <w:w w:val="100"/>
        </w:rPr>
        <w:t>subchannel</w:t>
      </w:r>
      <w:proofErr w:type="spellEnd"/>
      <w:r>
        <w:rPr>
          <w:w w:val="100"/>
        </w:rPr>
        <w:t xml:space="preserve"> that is third lowest in frequency. EHT-SIG content channel 2 occupies the 20 MHz </w:t>
      </w:r>
      <w:proofErr w:type="spellStart"/>
      <w:r>
        <w:rPr>
          <w:w w:val="100"/>
        </w:rPr>
        <w:t>subchannel</w:t>
      </w:r>
      <w:proofErr w:type="spellEnd"/>
      <w:r>
        <w:rPr>
          <w:w w:val="100"/>
        </w:rPr>
        <w:t xml:space="preserve"> that is second lowest in frequency and is duplicated on the 20 MHz </w:t>
      </w:r>
      <w:proofErr w:type="spellStart"/>
      <w:r>
        <w:rPr>
          <w:w w:val="100"/>
        </w:rPr>
        <w:t>subchannel</w:t>
      </w:r>
      <w:proofErr w:type="spellEnd"/>
      <w:r>
        <w:rPr>
          <w:w w:val="100"/>
        </w:rPr>
        <w:t xml:space="preserve">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14:paraId="4867B0D1" w14:textId="77777777" w:rsidTr="00682E8E">
        <w:trPr>
          <w:trHeight w:val="3000"/>
          <w:jc w:val="center"/>
        </w:trPr>
        <w:tc>
          <w:tcPr>
            <w:tcW w:w="8720" w:type="dxa"/>
            <w:tcBorders>
              <w:top w:val="nil"/>
              <w:left w:val="nil"/>
              <w:bottom w:val="nil"/>
              <w:right w:val="nil"/>
            </w:tcBorders>
            <w:tcMar>
              <w:top w:w="120" w:type="dxa"/>
              <w:left w:w="120" w:type="dxa"/>
              <w:bottom w:w="80" w:type="dxa"/>
              <w:right w:w="120" w:type="dxa"/>
            </w:tcMar>
          </w:tcPr>
          <w:p w14:paraId="518B3B31" w14:textId="77777777" w:rsidR="005229EF" w:rsidRDefault="005229EF" w:rsidP="00682E8E">
            <w:pPr>
              <w:pStyle w:val="T"/>
              <w:rPr>
                <w:w w:val="100"/>
              </w:rPr>
            </w:pPr>
            <w:r w:rsidRPr="009A3EFF">
              <w:rPr>
                <w:noProof/>
                <w:w w:val="100"/>
              </w:rPr>
              <w:drawing>
                <wp:inline distT="0" distB="0" distL="0" distR="0" wp14:anchorId="1F873333" wp14:editId="20C3E0E1">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656AAC7A" w14:textId="77777777" w:rsidR="005229EF" w:rsidRDefault="005229EF" w:rsidP="00682E8E">
            <w:pPr>
              <w:pStyle w:val="CellBody"/>
            </w:pPr>
          </w:p>
        </w:tc>
      </w:tr>
      <w:tr w:rsidR="005229EF" w14:paraId="3F07FED7" w14:textId="77777777" w:rsidTr="00682E8E">
        <w:trPr>
          <w:jc w:val="center"/>
        </w:trPr>
        <w:tc>
          <w:tcPr>
            <w:tcW w:w="8720" w:type="dxa"/>
            <w:tcBorders>
              <w:top w:val="nil"/>
              <w:left w:val="nil"/>
              <w:bottom w:val="nil"/>
              <w:right w:val="nil"/>
            </w:tcBorders>
            <w:tcMar>
              <w:top w:w="120" w:type="dxa"/>
              <w:left w:w="120" w:type="dxa"/>
              <w:bottom w:w="80" w:type="dxa"/>
              <w:right w:w="120" w:type="dxa"/>
            </w:tcMar>
            <w:vAlign w:val="center"/>
          </w:tcPr>
          <w:p w14:paraId="4CF71C5D" w14:textId="77777777" w:rsidR="005229EF" w:rsidRDefault="005229EF" w:rsidP="00682E8E">
            <w:pPr>
              <w:pStyle w:val="FigTitle"/>
            </w:pPr>
            <w:bookmarkStart w:id="102" w:name="RTF31383637343a204669675469"/>
            <w:r w:rsidRPr="002A0DAC">
              <w:rPr>
                <w:w w:val="100"/>
              </w:rPr>
              <w:lastRenderedPageBreak/>
              <w:t>Figure 34-</w:t>
            </w:r>
            <w:r>
              <w:rPr>
                <w:w w:val="100"/>
              </w:rPr>
              <w:t>x3- EHT-SIG content channels and their duplication in an 80 MHz PPDU</w:t>
            </w:r>
            <w:bookmarkEnd w:id="102"/>
          </w:p>
        </w:tc>
      </w:tr>
    </w:tbl>
    <w:p w14:paraId="30C85CE4"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 xml:space="preserve">for an allocation </w:t>
      </w:r>
      <w:r w:rsidRPr="00BB175D">
        <w:rPr>
          <w:w w:val="100"/>
        </w:rPr>
        <w:t xml:space="preserve">in an 80 MHz PPDU overlaps more than one of the subcarrier ranges [–500:–259], [–253:–12], [12:253] or [259:500], the corresponding RU Allocation subfields in the respective content channels </w:t>
      </w:r>
      <w:commentRangeStart w:id="103"/>
      <w:commentRangeStart w:id="104"/>
      <w:commentRangeStart w:id="105"/>
      <w:commentRangeStart w:id="106"/>
      <w:r w:rsidRPr="00BB175D">
        <w:rPr>
          <w:w w:val="100"/>
        </w:rPr>
        <w:t xml:space="preserve">shall all refer to the same RU or </w:t>
      </w:r>
      <w:r>
        <w:rPr>
          <w:w w:val="100"/>
        </w:rPr>
        <w:t xml:space="preserve">same multiple </w:t>
      </w:r>
      <w:proofErr w:type="spellStart"/>
      <w:r w:rsidRPr="00BB175D">
        <w:rPr>
          <w:w w:val="100"/>
        </w:rPr>
        <w:t>RU</w:t>
      </w:r>
      <w:r>
        <w:rPr>
          <w:w w:val="100"/>
        </w:rPr>
        <w:t>s</w:t>
      </w:r>
      <w:commentRangeEnd w:id="103"/>
      <w:r>
        <w:rPr>
          <w:rStyle w:val="ab"/>
          <w:rFonts w:eastAsia="宋体"/>
          <w:color w:val="auto"/>
          <w:w w:val="100"/>
          <w:lang w:val="en-GB" w:eastAsia="en-US"/>
        </w:rPr>
        <w:commentReference w:id="103"/>
      </w:r>
      <w:commentRangeEnd w:id="104"/>
      <w:r>
        <w:rPr>
          <w:rStyle w:val="ab"/>
          <w:rFonts w:eastAsia="宋体"/>
          <w:color w:val="auto"/>
          <w:w w:val="100"/>
          <w:lang w:val="en-GB" w:eastAsia="en-US"/>
        </w:rPr>
        <w:commentReference w:id="104"/>
      </w:r>
      <w:commentRangeEnd w:id="105"/>
      <w:r>
        <w:rPr>
          <w:rStyle w:val="ab"/>
          <w:rFonts w:eastAsia="宋体"/>
          <w:color w:val="auto"/>
          <w:w w:val="100"/>
          <w:lang w:val="en-GB" w:eastAsia="en-US"/>
        </w:rPr>
        <w:commentReference w:id="105"/>
      </w:r>
      <w:commentRangeEnd w:id="106"/>
      <w:r>
        <w:rPr>
          <w:rStyle w:val="ab"/>
          <w:rFonts w:eastAsia="宋体"/>
          <w:color w:val="auto"/>
          <w:w w:val="100"/>
          <w:lang w:val="en-GB" w:eastAsia="en-US"/>
        </w:rPr>
        <w:commentReference w:id="106"/>
      </w:r>
      <w:r w:rsidRPr="00BB175D">
        <w:rPr>
          <w:w w:val="100"/>
        </w:rPr>
        <w:t>.</w:t>
      </w:r>
      <w:proofErr w:type="spellEnd"/>
    </w:p>
    <w:p w14:paraId="11A0680E"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80 MHz and </w:t>
      </w:r>
      <w:proofErr w:type="spellStart"/>
      <w:r>
        <w:rPr>
          <w:w w:val="100"/>
        </w:rPr>
        <w:t>and</w:t>
      </w:r>
      <w:proofErr w:type="spellEnd"/>
      <w:r>
        <w:rPr>
          <w:w w:val="100"/>
        </w:rPr>
        <w:t xml:space="preserve"> preamble is punctured, the mapping of the EHT-SIG content channels to 20 MHz </w:t>
      </w:r>
      <w:proofErr w:type="spellStart"/>
      <w:r>
        <w:rPr>
          <w:w w:val="100"/>
        </w:rPr>
        <w:t>subchannels</w:t>
      </w:r>
      <w:proofErr w:type="spellEnd"/>
      <w:r>
        <w:rPr>
          <w:w w:val="100"/>
        </w:rPr>
        <w:t xml:space="preserve"> shall be the same as for an 80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xml:space="preserve">), with the exception that punctured 20 MHz </w:t>
      </w:r>
      <w:proofErr w:type="spellStart"/>
      <w:r>
        <w:rPr>
          <w:w w:val="100"/>
        </w:rPr>
        <w:t>subchannels</w:t>
      </w:r>
      <w:proofErr w:type="spellEnd"/>
      <w:r>
        <w:rPr>
          <w:w w:val="100"/>
        </w:rPr>
        <w:t xml:space="preserve"> shall be excluded.</w:t>
      </w:r>
    </w:p>
    <w:p w14:paraId="51C490AA"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160 MHz PPDU contains four EHT-SIG content channels each of which are duplicated as shown in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xml:space="preserve">. EHT-SIG content channel 1 in 80 MHz frequency segment 1 occupies the 20 MHz </w:t>
      </w:r>
      <w:proofErr w:type="spellStart"/>
      <w:r>
        <w:rPr>
          <w:w w:val="100"/>
        </w:rPr>
        <w:t>subchannel</w:t>
      </w:r>
      <w:proofErr w:type="spellEnd"/>
      <w:r>
        <w:rPr>
          <w:w w:val="100"/>
        </w:rPr>
        <w:t xml:space="preserve"> that is lowest in frequency and is duplicated on the 20 MHz </w:t>
      </w:r>
      <w:proofErr w:type="spellStart"/>
      <w:r>
        <w:rPr>
          <w:w w:val="100"/>
        </w:rPr>
        <w:t>subchannel</w:t>
      </w:r>
      <w:proofErr w:type="spellEnd"/>
      <w:r>
        <w:rPr>
          <w:w w:val="100"/>
        </w:rPr>
        <w:t xml:space="preserve"> that is third lowest in frequency. EHT-SIG content channel 2 in 80 MHz frequency segment 1 occupies the 20 MHz </w:t>
      </w:r>
      <w:proofErr w:type="spellStart"/>
      <w:r>
        <w:rPr>
          <w:w w:val="100"/>
        </w:rPr>
        <w:t>subchannel</w:t>
      </w:r>
      <w:proofErr w:type="spellEnd"/>
      <w:r>
        <w:rPr>
          <w:w w:val="100"/>
        </w:rPr>
        <w:t xml:space="preserve"> that is second lowest in frequency and is duplicated on the 20 MHz </w:t>
      </w:r>
      <w:proofErr w:type="spellStart"/>
      <w:r>
        <w:rPr>
          <w:w w:val="100"/>
        </w:rPr>
        <w:t>subchannel</w:t>
      </w:r>
      <w:proofErr w:type="spellEnd"/>
      <w:r>
        <w:rPr>
          <w:w w:val="100"/>
        </w:rPr>
        <w:t xml:space="preserve"> that is fourth lowest in frequency. EHT-SIG content channel 1 in 80 MHz frequency segment 2 occupies the 20 MHz </w:t>
      </w:r>
      <w:proofErr w:type="spellStart"/>
      <w:r>
        <w:rPr>
          <w:w w:val="100"/>
        </w:rPr>
        <w:t>subchannel</w:t>
      </w:r>
      <w:proofErr w:type="spellEnd"/>
      <w:r>
        <w:rPr>
          <w:w w:val="100"/>
        </w:rPr>
        <w:t xml:space="preserve"> that is fifth lowest in frequency and is duplicated on the 20 MHz </w:t>
      </w:r>
      <w:proofErr w:type="spellStart"/>
      <w:r>
        <w:rPr>
          <w:w w:val="100"/>
        </w:rPr>
        <w:t>subchannel</w:t>
      </w:r>
      <w:proofErr w:type="spellEnd"/>
      <w:r>
        <w:rPr>
          <w:w w:val="100"/>
        </w:rPr>
        <w:t xml:space="preserve"> that is seventh lowest in frequency. EHT-SIG content channel 2 in 80 MHz frequency segment 2 occupies the 20 MHz </w:t>
      </w:r>
      <w:proofErr w:type="spellStart"/>
      <w:r>
        <w:rPr>
          <w:w w:val="100"/>
        </w:rPr>
        <w:t>subchannel</w:t>
      </w:r>
      <w:proofErr w:type="spellEnd"/>
      <w:r>
        <w:rPr>
          <w:w w:val="100"/>
        </w:rPr>
        <w:t xml:space="preserve"> that is sixth lowest in frequency and is duplicated on the 20 MHz </w:t>
      </w:r>
      <w:proofErr w:type="spellStart"/>
      <w:r>
        <w:rPr>
          <w:w w:val="100"/>
        </w:rPr>
        <w:t>subchannel</w:t>
      </w:r>
      <w:proofErr w:type="spellEnd"/>
      <w:r>
        <w:rPr>
          <w:w w:val="100"/>
        </w:rPr>
        <w:t xml:space="preserve">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0A4457F3" w14:textId="77777777" w:rsidTr="00682E8E">
        <w:trPr>
          <w:trHeight w:val="4520"/>
          <w:jc w:val="center"/>
        </w:trPr>
        <w:tc>
          <w:tcPr>
            <w:tcW w:w="8800" w:type="dxa"/>
            <w:tcBorders>
              <w:top w:val="nil"/>
              <w:left w:val="nil"/>
              <w:bottom w:val="nil"/>
              <w:right w:val="nil"/>
            </w:tcBorders>
            <w:tcMar>
              <w:top w:w="120" w:type="dxa"/>
              <w:left w:w="120" w:type="dxa"/>
              <w:bottom w:w="80" w:type="dxa"/>
              <w:right w:w="120" w:type="dxa"/>
            </w:tcMar>
          </w:tcPr>
          <w:p w14:paraId="7CEEB0B5" w14:textId="77777777" w:rsidR="005229EF" w:rsidRDefault="005229EF" w:rsidP="00682E8E">
            <w:pPr>
              <w:pStyle w:val="T"/>
              <w:rPr>
                <w:w w:val="100"/>
              </w:rPr>
            </w:pPr>
          </w:p>
          <w:p w14:paraId="6BFDFF9F" w14:textId="77777777" w:rsidR="005229EF" w:rsidRDefault="005229EF" w:rsidP="00682E8E">
            <w:pPr>
              <w:pStyle w:val="CellBody"/>
            </w:pPr>
            <w:r w:rsidRPr="002966C6">
              <w:rPr>
                <w:noProof/>
              </w:rPr>
              <w:drawing>
                <wp:inline distT="0" distB="0" distL="0" distR="0" wp14:anchorId="1596D7CE" wp14:editId="56E1B8ED">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p>
        </w:tc>
      </w:tr>
      <w:tr w:rsidR="005229EF" w14:paraId="30D6F0F2" w14:textId="77777777" w:rsidTr="00682E8E">
        <w:trPr>
          <w:jc w:val="center"/>
        </w:trPr>
        <w:tc>
          <w:tcPr>
            <w:tcW w:w="8800" w:type="dxa"/>
            <w:tcBorders>
              <w:top w:val="nil"/>
              <w:left w:val="nil"/>
              <w:bottom w:val="nil"/>
              <w:right w:val="nil"/>
            </w:tcBorders>
            <w:tcMar>
              <w:top w:w="120" w:type="dxa"/>
              <w:left w:w="120" w:type="dxa"/>
              <w:bottom w:w="80" w:type="dxa"/>
              <w:right w:w="120" w:type="dxa"/>
            </w:tcMar>
            <w:vAlign w:val="center"/>
          </w:tcPr>
          <w:p w14:paraId="7AEEA904" w14:textId="77777777" w:rsidR="005229EF" w:rsidRDefault="005229EF" w:rsidP="00682E8E">
            <w:pPr>
              <w:pStyle w:val="FigTitle"/>
              <w:jc w:val="left"/>
            </w:pPr>
            <w:bookmarkStart w:id="107" w:name="RTF34333132373a204669675469"/>
            <w:r w:rsidRPr="002A0DAC">
              <w:rPr>
                <w:w w:val="100"/>
              </w:rPr>
              <w:t>Figure 34-</w:t>
            </w:r>
            <w:r>
              <w:rPr>
                <w:w w:val="100"/>
              </w:rPr>
              <w:t>x4- EHT-SIG content channels and their duplication in a 160 MHz PPDU</w:t>
            </w:r>
            <w:bookmarkEnd w:id="107"/>
          </w:p>
        </w:tc>
      </w:tr>
    </w:tbl>
    <w:p w14:paraId="40E63C5F"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160 MHz PPDU overlaps more than one of the subcarrier ranges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[12:253], [259:500], [524:765] or [771:1012], the corresponding RU Allocation subfields in the respective content channels shall all refer to the same RU or same multiple </w:t>
      </w:r>
      <w:proofErr w:type="spellStart"/>
      <w:r>
        <w:rPr>
          <w:w w:val="100"/>
        </w:rPr>
        <w:t>RUs.</w:t>
      </w:r>
      <w:proofErr w:type="spellEnd"/>
    </w:p>
    <w:p w14:paraId="5BA6D4CA"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160 MHz and preamble is punctured, the mapping of the EHT-SIG content channels to 20 MHz </w:t>
      </w:r>
      <w:proofErr w:type="spellStart"/>
      <w:r>
        <w:rPr>
          <w:w w:val="100"/>
        </w:rPr>
        <w:t>subchannels</w:t>
      </w:r>
      <w:proofErr w:type="spellEnd"/>
      <w:r>
        <w:rPr>
          <w:w w:val="100"/>
        </w:rPr>
        <w:t xml:space="preserve"> shall be the same as for a 160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xml:space="preserve">), with the exception that punctured 20 MHz </w:t>
      </w:r>
      <w:proofErr w:type="spellStart"/>
      <w:r>
        <w:rPr>
          <w:w w:val="100"/>
        </w:rPr>
        <w:t>subchannels</w:t>
      </w:r>
      <w:proofErr w:type="spellEnd"/>
      <w:r>
        <w:rPr>
          <w:w w:val="100"/>
        </w:rPr>
        <w:t xml:space="preserve"> shall be excluded.</w:t>
      </w:r>
    </w:p>
    <w:p w14:paraId="2A3E1FC7" w14:textId="77777777" w:rsidR="005229EF" w:rsidRDefault="005229EF" w:rsidP="005229EF">
      <w:pPr>
        <w:pStyle w:val="T"/>
        <w:rPr>
          <w:w w:val="100"/>
        </w:rPr>
      </w:pPr>
      <w:r>
        <w:rPr>
          <w:w w:val="100"/>
        </w:rPr>
        <w:lastRenderedPageBreak/>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320 MHz PPDU contains eight EHT-SIG content channels each of which is duplicated as shown in </w:t>
      </w:r>
      <w:commentRangeStart w:id="108"/>
      <w:commentRangeStart w:id="109"/>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EHT-SIG content channel 1 in </w:t>
      </w:r>
      <w:commentRangeStart w:id="110"/>
      <w:commentRangeStart w:id="111"/>
      <w:r>
        <w:rPr>
          <w:w w:val="100"/>
        </w:rPr>
        <w:t>80 MH</w:t>
      </w:r>
      <w:commentRangeEnd w:id="110"/>
      <w:r>
        <w:rPr>
          <w:rStyle w:val="ab"/>
          <w:rFonts w:eastAsia="宋体"/>
          <w:color w:val="auto"/>
          <w:w w:val="100"/>
          <w:lang w:val="en-GB" w:eastAsia="en-US"/>
        </w:rPr>
        <w:commentReference w:id="110"/>
      </w:r>
      <w:commentRangeEnd w:id="111"/>
      <w:r>
        <w:rPr>
          <w:rStyle w:val="ab"/>
          <w:rFonts w:eastAsia="宋体"/>
          <w:color w:val="auto"/>
          <w:w w:val="100"/>
          <w:lang w:val="en-GB" w:eastAsia="en-US"/>
        </w:rPr>
        <w:commentReference w:id="111"/>
      </w:r>
      <w:r>
        <w:rPr>
          <w:w w:val="100"/>
        </w:rPr>
        <w:t xml:space="preserve">z frequency segment 1 occupies the 20 MHz </w:t>
      </w:r>
      <w:proofErr w:type="spellStart"/>
      <w:r>
        <w:rPr>
          <w:w w:val="100"/>
        </w:rPr>
        <w:t>subchannel</w:t>
      </w:r>
      <w:proofErr w:type="spellEnd"/>
      <w:r>
        <w:rPr>
          <w:w w:val="100"/>
        </w:rPr>
        <w:t xml:space="preserve"> that is lowest in frequency and is duplicated on the 20 MHz </w:t>
      </w:r>
      <w:proofErr w:type="spellStart"/>
      <w:r>
        <w:rPr>
          <w:w w:val="100"/>
        </w:rPr>
        <w:t>subchannel</w:t>
      </w:r>
      <w:proofErr w:type="spellEnd"/>
      <w:r>
        <w:rPr>
          <w:w w:val="100"/>
        </w:rPr>
        <w:t xml:space="preserve"> that is third lowest in frequency. EHT-SIG content channel 2 in 80 MHz frequency segment 1 occupies the 20 MHz </w:t>
      </w:r>
      <w:proofErr w:type="spellStart"/>
      <w:r>
        <w:rPr>
          <w:w w:val="100"/>
        </w:rPr>
        <w:t>subchannel</w:t>
      </w:r>
      <w:proofErr w:type="spellEnd"/>
      <w:r>
        <w:rPr>
          <w:w w:val="100"/>
        </w:rPr>
        <w:t xml:space="preserve"> that is second lowest in frequency and is duplicated on the 20 MHz </w:t>
      </w:r>
      <w:proofErr w:type="spellStart"/>
      <w:r>
        <w:rPr>
          <w:w w:val="100"/>
        </w:rPr>
        <w:t>subchannel</w:t>
      </w:r>
      <w:proofErr w:type="spellEnd"/>
      <w:r>
        <w:rPr>
          <w:w w:val="100"/>
        </w:rPr>
        <w:t xml:space="preserve"> that is fourth lowest in frequency. EHT-SIG content channel 1 in 80 MHz frequency segment 2 occupies the 20 MHz </w:t>
      </w:r>
      <w:proofErr w:type="spellStart"/>
      <w:r>
        <w:rPr>
          <w:w w:val="100"/>
        </w:rPr>
        <w:t>subchannel</w:t>
      </w:r>
      <w:proofErr w:type="spellEnd"/>
      <w:r>
        <w:rPr>
          <w:w w:val="100"/>
        </w:rPr>
        <w:t xml:space="preserve"> that is fifth lowest in frequency and is duplicated on the 20 MHz </w:t>
      </w:r>
      <w:proofErr w:type="spellStart"/>
      <w:r>
        <w:rPr>
          <w:w w:val="100"/>
        </w:rPr>
        <w:t>subchannel</w:t>
      </w:r>
      <w:proofErr w:type="spellEnd"/>
      <w:r>
        <w:rPr>
          <w:w w:val="100"/>
        </w:rPr>
        <w:t xml:space="preserve"> that is seventh lowest in frequency. EHT-SIG content channel 2 in 80 MHz frequency segment 2 occupies the 20 MHz </w:t>
      </w:r>
      <w:proofErr w:type="spellStart"/>
      <w:r>
        <w:rPr>
          <w:w w:val="100"/>
        </w:rPr>
        <w:t>subchannel</w:t>
      </w:r>
      <w:proofErr w:type="spellEnd"/>
      <w:r>
        <w:rPr>
          <w:w w:val="100"/>
        </w:rPr>
        <w:t xml:space="preserve"> that is sixth lowest in frequency and is duplicated on the 20 MHz </w:t>
      </w:r>
      <w:proofErr w:type="spellStart"/>
      <w:r>
        <w:rPr>
          <w:w w:val="100"/>
        </w:rPr>
        <w:t>subchannel</w:t>
      </w:r>
      <w:proofErr w:type="spellEnd"/>
      <w:r>
        <w:rPr>
          <w:w w:val="100"/>
        </w:rPr>
        <w:t xml:space="preserve"> that is eighth lowest in frequency. EHT-SIG content channel 1 in 80 MHz frequency segment 3 occupies the 20 MHz </w:t>
      </w:r>
      <w:proofErr w:type="spellStart"/>
      <w:r>
        <w:rPr>
          <w:w w:val="100"/>
        </w:rPr>
        <w:t>subchannel</w:t>
      </w:r>
      <w:proofErr w:type="spellEnd"/>
      <w:r>
        <w:rPr>
          <w:w w:val="100"/>
        </w:rPr>
        <w:t xml:space="preserve"> that is ninth in frequency and is duplicated on the 20 MHz </w:t>
      </w:r>
      <w:proofErr w:type="spellStart"/>
      <w:r>
        <w:rPr>
          <w:w w:val="100"/>
        </w:rPr>
        <w:t>subchannel</w:t>
      </w:r>
      <w:proofErr w:type="spellEnd"/>
      <w:r>
        <w:rPr>
          <w:w w:val="100"/>
        </w:rPr>
        <w:t xml:space="preserve"> that is eleventh lowest in frequency. EHT-SIG content channel 2 in 80 MHz frequency segment 3 occupies the 20 MHz </w:t>
      </w:r>
      <w:proofErr w:type="spellStart"/>
      <w:r>
        <w:rPr>
          <w:w w:val="100"/>
        </w:rPr>
        <w:t>subchannel</w:t>
      </w:r>
      <w:proofErr w:type="spellEnd"/>
      <w:r>
        <w:rPr>
          <w:w w:val="100"/>
        </w:rPr>
        <w:t xml:space="preserve"> that is tenth lowest in frequency and is duplicated on the 20 MHz </w:t>
      </w:r>
      <w:proofErr w:type="spellStart"/>
      <w:r>
        <w:rPr>
          <w:w w:val="100"/>
        </w:rPr>
        <w:t>subchannel</w:t>
      </w:r>
      <w:proofErr w:type="spellEnd"/>
      <w:r>
        <w:rPr>
          <w:w w:val="100"/>
        </w:rPr>
        <w:t xml:space="preserve"> that is twelfth lowest in frequency. EHT-SIG content channel 1 in 80 MHz frequency segment 4 occupies the 20 MHz </w:t>
      </w:r>
      <w:proofErr w:type="spellStart"/>
      <w:r>
        <w:rPr>
          <w:w w:val="100"/>
        </w:rPr>
        <w:t>subchannel</w:t>
      </w:r>
      <w:proofErr w:type="spellEnd"/>
      <w:r>
        <w:rPr>
          <w:w w:val="100"/>
        </w:rPr>
        <w:t xml:space="preserve"> that is thirteenth lowest in frequency and is duplicated on the 20 MHz </w:t>
      </w:r>
      <w:proofErr w:type="spellStart"/>
      <w:r>
        <w:rPr>
          <w:w w:val="100"/>
        </w:rPr>
        <w:t>subchannel</w:t>
      </w:r>
      <w:proofErr w:type="spellEnd"/>
      <w:r>
        <w:rPr>
          <w:w w:val="100"/>
        </w:rPr>
        <w:t xml:space="preserve"> that is fifteenth lowest in frequency. EHT-SIG content channel 2 in 80 MHz frequency segment 4 occupies the 20 MHz </w:t>
      </w:r>
      <w:proofErr w:type="spellStart"/>
      <w:r>
        <w:rPr>
          <w:w w:val="100"/>
        </w:rPr>
        <w:t>subchannel</w:t>
      </w:r>
      <w:proofErr w:type="spellEnd"/>
      <w:r>
        <w:rPr>
          <w:w w:val="100"/>
        </w:rPr>
        <w:t xml:space="preserve"> that is fourteenth lowest in frequency and is duplicated on the 20 MHz </w:t>
      </w:r>
      <w:proofErr w:type="spellStart"/>
      <w:r>
        <w:rPr>
          <w:w w:val="100"/>
        </w:rPr>
        <w:t>subchannel</w:t>
      </w:r>
      <w:proofErr w:type="spellEnd"/>
      <w:r>
        <w:rPr>
          <w:w w:val="100"/>
        </w:rPr>
        <w:t xml:space="preserve"> that is highest in frequency.</w:t>
      </w:r>
      <w:commentRangeEnd w:id="108"/>
      <w:r>
        <w:rPr>
          <w:rStyle w:val="ab"/>
          <w:rFonts w:eastAsia="宋体"/>
          <w:color w:val="auto"/>
          <w:w w:val="100"/>
          <w:lang w:val="en-GB" w:eastAsia="en-US"/>
        </w:rPr>
        <w:commentReference w:id="108"/>
      </w:r>
      <w:commentRangeEnd w:id="109"/>
    </w:p>
    <w:p w14:paraId="2C55D954" w14:textId="77777777" w:rsidR="005229EF" w:rsidRDefault="005229EF" w:rsidP="005229EF">
      <w:pPr>
        <w:pStyle w:val="T"/>
        <w:rPr>
          <w:w w:val="100"/>
        </w:rPr>
      </w:pPr>
      <w:r>
        <w:rPr>
          <w:rStyle w:val="ab"/>
          <w:rFonts w:eastAsia="宋体"/>
          <w:color w:val="auto"/>
          <w:w w:val="100"/>
          <w:lang w:val="en-GB" w:eastAsia="en-US"/>
        </w:rPr>
        <w:commentReference w:id="109"/>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512D0A63" w14:textId="77777777" w:rsidTr="00682E8E">
        <w:trPr>
          <w:trHeight w:val="4520"/>
          <w:jc w:val="center"/>
        </w:trPr>
        <w:tc>
          <w:tcPr>
            <w:tcW w:w="8800" w:type="dxa"/>
            <w:tcBorders>
              <w:top w:val="nil"/>
              <w:left w:val="nil"/>
              <w:bottom w:val="nil"/>
              <w:right w:val="nil"/>
            </w:tcBorders>
            <w:tcMar>
              <w:top w:w="120" w:type="dxa"/>
              <w:left w:w="120" w:type="dxa"/>
              <w:bottom w:w="80" w:type="dxa"/>
              <w:right w:w="120" w:type="dxa"/>
            </w:tcMar>
          </w:tcPr>
          <w:p w14:paraId="747F42A8" w14:textId="576E4161" w:rsidR="005229EF" w:rsidRDefault="005229EF" w:rsidP="00682E8E">
            <w:pPr>
              <w:pStyle w:val="CellBody"/>
            </w:pPr>
            <w:r>
              <w:rPr>
                <w:noProof/>
              </w:rPr>
              <w:drawing>
                <wp:inline distT="0" distB="0" distL="0" distR="0" wp14:anchorId="32C8BA82" wp14:editId="19A48425">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B878C8" w:rsidDel="00A84110">
              <w:t xml:space="preserve"> </w:t>
            </w:r>
          </w:p>
        </w:tc>
      </w:tr>
      <w:tr w:rsidR="005229EF" w14:paraId="022426D3" w14:textId="77777777" w:rsidTr="00682E8E">
        <w:trPr>
          <w:jc w:val="center"/>
        </w:trPr>
        <w:tc>
          <w:tcPr>
            <w:tcW w:w="8800" w:type="dxa"/>
            <w:tcBorders>
              <w:top w:val="nil"/>
              <w:left w:val="nil"/>
              <w:bottom w:val="nil"/>
              <w:right w:val="nil"/>
            </w:tcBorders>
            <w:tcMar>
              <w:top w:w="120" w:type="dxa"/>
              <w:left w:w="120" w:type="dxa"/>
              <w:bottom w:w="80" w:type="dxa"/>
              <w:right w:w="120" w:type="dxa"/>
            </w:tcMar>
            <w:vAlign w:val="center"/>
          </w:tcPr>
          <w:p w14:paraId="47F44C69" w14:textId="77777777" w:rsidR="005229EF" w:rsidRDefault="005229EF" w:rsidP="00682E8E">
            <w:pPr>
              <w:pStyle w:val="FigTitle"/>
            </w:pPr>
            <w:r w:rsidRPr="002A0DAC">
              <w:rPr>
                <w:w w:val="100"/>
              </w:rPr>
              <w:t>Figure 34-</w:t>
            </w:r>
            <w:r>
              <w:rPr>
                <w:w w:val="100"/>
              </w:rPr>
              <w:t>x5- EHT-SIG content channels and their duplication in a 320 MHz PPDU</w:t>
            </w:r>
          </w:p>
        </w:tc>
      </w:tr>
    </w:tbl>
    <w:p w14:paraId="3FF2157D"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320 MHz PPDU overlaps more than one of the subcarrier ranges [-2036:-1795], [-1789:-1548], [-1524:-1283], [-1277,-1036],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w:t>
      </w:r>
      <w:r>
        <w:rPr>
          <w:w w:val="100"/>
        </w:rPr>
        <w:lastRenderedPageBreak/>
        <w:t xml:space="preserve">[12:253], [259:500], [524:765], [771:1012], [1036:1277], [1283, 1524], [1548, 1789] or [1795: 2036], the corresponding RU Allocation subfields in the respective content channels shall all refer to the same RU or same multiple </w:t>
      </w:r>
      <w:proofErr w:type="spellStart"/>
      <w:r>
        <w:rPr>
          <w:w w:val="100"/>
        </w:rPr>
        <w:t>RUs.</w:t>
      </w:r>
      <w:proofErr w:type="spellEnd"/>
    </w:p>
    <w:p w14:paraId="452F3607" w14:textId="77777777" w:rsidR="005229EF" w:rsidRPr="00845D10" w:rsidRDefault="005229EF" w:rsidP="005229EF">
      <w:pPr>
        <w:pStyle w:val="T"/>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320 MHz and preamble is punctured, the mapping of the EHT-SIG content channels to 20 MHz </w:t>
      </w:r>
      <w:proofErr w:type="spellStart"/>
      <w:r>
        <w:rPr>
          <w:w w:val="100"/>
        </w:rPr>
        <w:t>subchannels</w:t>
      </w:r>
      <w:proofErr w:type="spellEnd"/>
      <w:r>
        <w:rPr>
          <w:w w:val="100"/>
        </w:rPr>
        <w:t xml:space="preserve"> shall be the same as for a 320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with the exception that punctured 20 MHz </w:t>
      </w:r>
      <w:proofErr w:type="spellStart"/>
      <w:r>
        <w:rPr>
          <w:w w:val="100"/>
        </w:rPr>
        <w:t>subchannels</w:t>
      </w:r>
      <w:proofErr w:type="spellEnd"/>
      <w:r>
        <w:rPr>
          <w:w w:val="100"/>
        </w:rPr>
        <w:t xml:space="preserve"> shall be excluded.</w:t>
      </w:r>
    </w:p>
    <w:p w14:paraId="3F387E50" w14:textId="77777777" w:rsidR="005229EF" w:rsidRPr="002242EB" w:rsidRDefault="005229EF" w:rsidP="005229EF">
      <w:pPr>
        <w:rPr>
          <w:lang w:val="en-US"/>
        </w:rPr>
      </w:pPr>
    </w:p>
    <w:p w14:paraId="75529FBF" w14:textId="77777777" w:rsidR="005229EF" w:rsidRPr="008128A3" w:rsidRDefault="005229EF" w:rsidP="005229EF"/>
    <w:p w14:paraId="5D3E1C18" w14:textId="77777777" w:rsidR="005229EF" w:rsidRPr="005229EF" w:rsidRDefault="005229EF" w:rsidP="005229EF">
      <w:pPr>
        <w:pStyle w:val="T"/>
        <w:rPr>
          <w:rFonts w:eastAsia="宋体"/>
          <w:w w:val="100"/>
          <w:lang w:val="en-GB"/>
        </w:rPr>
      </w:pPr>
    </w:p>
    <w:sectPr w:rsidR="005229EF" w:rsidRPr="005229EF" w:rsidSect="000027A1">
      <w:headerReference w:type="default" r:id="rId17"/>
      <w:footerReference w:type="default" r:id="rId18"/>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ujian (Ross Yu)" w:date="2020-08-24T15:11:00Z" w:initials="Y(Y">
    <w:p w14:paraId="061454A3" w14:textId="77777777" w:rsidR="005229EF" w:rsidRDefault="005229EF" w:rsidP="005229EF">
      <w:pPr>
        <w:pStyle w:val="ac"/>
      </w:pPr>
      <w:r>
        <w:rPr>
          <w:rStyle w:val="ab"/>
        </w:rPr>
        <w:annotationRef/>
      </w:r>
      <w:r>
        <w:t>Rui Cao</w:t>
      </w:r>
    </w:p>
  </w:comment>
  <w:comment w:id="4" w:author="Yujian (Ross Yu)" w:date="2020-08-24T15:11:00Z" w:initials="Y(Y">
    <w:p w14:paraId="59418433" w14:textId="77777777" w:rsidR="005229EF" w:rsidRDefault="005229EF" w:rsidP="005229EF">
      <w:pPr>
        <w:pStyle w:val="ac"/>
        <w:rPr>
          <w:lang w:eastAsia="zh-CN"/>
        </w:rPr>
      </w:pPr>
      <w:r>
        <w:rPr>
          <w:rStyle w:val="ab"/>
        </w:rPr>
        <w:annotationRef/>
      </w:r>
      <w:proofErr w:type="spellStart"/>
      <w:r>
        <w:rPr>
          <w:rFonts w:hint="eastAsia"/>
          <w:lang w:eastAsia="zh-CN"/>
        </w:rPr>
        <w:t>D</w:t>
      </w:r>
      <w:r>
        <w:rPr>
          <w:lang w:eastAsia="zh-CN"/>
        </w:rPr>
        <w:t>ongguk</w:t>
      </w:r>
      <w:proofErr w:type="spellEnd"/>
    </w:p>
  </w:comment>
  <w:comment w:id="6" w:author="Yujian (Ross Yu)" w:date="2020-08-26T09:10:00Z" w:initials="Y(Y">
    <w:p w14:paraId="38286925" w14:textId="4F6AA290" w:rsidR="00D70BF6" w:rsidRDefault="00D70BF6">
      <w:pPr>
        <w:pStyle w:val="ac"/>
        <w:rPr>
          <w:lang w:eastAsia="zh-CN"/>
        </w:rPr>
      </w:pPr>
      <w:r>
        <w:rPr>
          <w:rStyle w:val="ab"/>
        </w:rPr>
        <w:annotationRef/>
      </w:r>
      <w:r>
        <w:rPr>
          <w:rFonts w:hint="eastAsia"/>
          <w:lang w:eastAsia="zh-CN"/>
        </w:rPr>
        <w:t>R</w:t>
      </w:r>
      <w:r>
        <w:rPr>
          <w:lang w:eastAsia="zh-CN"/>
        </w:rPr>
        <w:t>oss Jian Yu</w:t>
      </w:r>
    </w:p>
  </w:comment>
  <w:comment w:id="13" w:author="Yujian (Ross Yu)" w:date="2020-08-21T16:58:00Z" w:initials="Y(Y">
    <w:p w14:paraId="6E953C5D" w14:textId="6816EBFB" w:rsidR="0042531B" w:rsidRDefault="0042531B">
      <w:pPr>
        <w:pStyle w:val="ac"/>
        <w:rPr>
          <w:lang w:eastAsia="zh-CN"/>
        </w:rPr>
      </w:pPr>
      <w:r>
        <w:rPr>
          <w:rStyle w:val="ab"/>
        </w:rPr>
        <w:annotationRef/>
      </w:r>
      <w:r>
        <w:rPr>
          <w:lang w:eastAsia="zh-CN"/>
        </w:rPr>
        <w:t>May not be needed in 11be. RU allocation subfields match perfectly with each 20MHz.</w:t>
      </w:r>
    </w:p>
  </w:comment>
  <w:comment w:id="14" w:author="Yujian (Ross Yu)" w:date="2020-08-21T16:58:00Z" w:initials="Y(Y">
    <w:p w14:paraId="4ED01DDF" w14:textId="6F247E17" w:rsidR="0042531B" w:rsidRDefault="0042531B">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15" w:author="Yujian (Ross Yu)" w:date="2020-08-21T16:01:00Z" w:initials="Y(Y">
    <w:p w14:paraId="442D97FE" w14:textId="411D28CA" w:rsidR="0042531B" w:rsidRDefault="0042531B">
      <w:pPr>
        <w:pStyle w:val="ac"/>
        <w:rPr>
          <w:lang w:eastAsia="zh-CN"/>
        </w:rPr>
      </w:pPr>
      <w:r>
        <w:rPr>
          <w:rStyle w:val="ab"/>
        </w:rPr>
        <w:annotationRef/>
      </w:r>
      <w:r>
        <w:rPr>
          <w:lang w:eastAsia="zh-CN"/>
        </w:rPr>
        <w:t xml:space="preserve">May </w:t>
      </w:r>
      <w:r w:rsidR="00793BB2">
        <w:rPr>
          <w:lang w:eastAsia="zh-CN"/>
        </w:rPr>
        <w:t>be</w:t>
      </w:r>
      <w:r>
        <w:rPr>
          <w:lang w:eastAsia="zh-CN"/>
        </w:rPr>
        <w:t xml:space="preserve"> in U-SIG</w:t>
      </w:r>
    </w:p>
  </w:comment>
  <w:comment w:id="16" w:author="Yujian (Ross Yu)" w:date="2020-08-21T16:33:00Z" w:initials="Y(Y">
    <w:p w14:paraId="2C174AA3" w14:textId="229D16AE" w:rsidR="0042531B" w:rsidRDefault="0042531B">
      <w:pPr>
        <w:pStyle w:val="ac"/>
        <w:rPr>
          <w:lang w:eastAsia="zh-CN"/>
        </w:rPr>
      </w:pPr>
      <w:r>
        <w:rPr>
          <w:rStyle w:val="ab"/>
        </w:rPr>
        <w:annotationRef/>
      </w:r>
      <w:r>
        <w:rPr>
          <w:rFonts w:hint="eastAsia"/>
          <w:lang w:eastAsia="zh-CN"/>
        </w:rPr>
        <w:t>T</w:t>
      </w:r>
      <w:r>
        <w:rPr>
          <w:lang w:eastAsia="zh-CN"/>
        </w:rPr>
        <w:t>ry to follow 11ax</w:t>
      </w:r>
    </w:p>
    <w:p w14:paraId="48911E5C" w14:textId="3A8508E2" w:rsidR="0042531B" w:rsidRDefault="0042531B">
      <w:pPr>
        <w:pStyle w:val="ac"/>
        <w:rPr>
          <w:lang w:eastAsia="zh-CN"/>
        </w:rPr>
      </w:pPr>
      <w:r>
        <w:rPr>
          <w:lang w:eastAsia="zh-CN"/>
        </w:rPr>
        <w:t xml:space="preserve">Remove </w:t>
      </w:r>
      <w:r w:rsidRPr="001133C4">
        <w:rPr>
          <w:lang w:eastAsia="zh-CN"/>
        </w:rPr>
        <w:t>consecutive</w:t>
      </w:r>
    </w:p>
  </w:comment>
  <w:comment w:id="25" w:author="Yujian (Ross Yu)" w:date="2020-08-21T16:37:00Z" w:initials="Y(Y">
    <w:p w14:paraId="4428CF50" w14:textId="17C0F2E8" w:rsidR="0042531B" w:rsidRDefault="0042531B">
      <w:pPr>
        <w:pStyle w:val="ac"/>
        <w:rPr>
          <w:lang w:eastAsia="zh-CN"/>
        </w:rPr>
      </w:pPr>
      <w:r>
        <w:rPr>
          <w:rStyle w:val="ab"/>
        </w:rPr>
        <w:annotationRef/>
      </w:r>
      <w:r>
        <w:rPr>
          <w:rFonts w:hint="eastAsia"/>
          <w:lang w:eastAsia="zh-CN"/>
        </w:rPr>
        <w:t>S</w:t>
      </w:r>
      <w:r>
        <w:rPr>
          <w:lang w:eastAsia="zh-CN"/>
        </w:rPr>
        <w:t>pecial case</w:t>
      </w:r>
    </w:p>
  </w:comment>
  <w:comment w:id="26" w:author="Yujian (Ross Yu)" w:date="2020-08-21T16:39:00Z" w:initials="Y(Y">
    <w:p w14:paraId="63992514" w14:textId="12EB3D93" w:rsidR="0042531B" w:rsidRDefault="0042531B">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w:t>
      </w:r>
      <w:r w:rsidR="004F1975">
        <w:rPr>
          <w:lang w:eastAsia="zh-CN"/>
        </w:rPr>
        <w:t xml:space="preserve"> RU</w:t>
      </w:r>
      <w:r>
        <w:rPr>
          <w:lang w:eastAsia="zh-CN"/>
        </w:rPr>
        <w:t xml:space="preserve"> 484+242 case.</w:t>
      </w:r>
    </w:p>
  </w:comment>
  <w:comment w:id="27" w:author="Yujian (Ross Yu)" w:date="2020-08-21T16:44:00Z" w:initials="Y(Y">
    <w:p w14:paraId="43DE5471" w14:textId="4CDC1DAC" w:rsidR="0042531B" w:rsidRPr="006D7C1E" w:rsidRDefault="0042531B">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w:t>
      </w:r>
      <w:r w:rsidR="000F6393" w:rsidRPr="006D7C1E">
        <w:rPr>
          <w:highlight w:val="yellow"/>
          <w:lang w:eastAsia="zh-CN"/>
        </w:rPr>
        <w:t xml:space="preserve">further </w:t>
      </w:r>
      <w:proofErr w:type="spellStart"/>
      <w:r w:rsidR="000F6393" w:rsidRPr="006D7C1E">
        <w:rPr>
          <w:highlight w:val="yellow"/>
          <w:lang w:eastAsia="zh-CN"/>
        </w:rPr>
        <w:t>speicified</w:t>
      </w:r>
      <w:proofErr w:type="spellEnd"/>
      <w:r w:rsidR="000F6393" w:rsidRPr="006D7C1E">
        <w:rPr>
          <w:highlight w:val="yellow"/>
          <w:lang w:eastAsia="zh-CN"/>
        </w:rPr>
        <w:t xml:space="preserve"> after 242 </w:t>
      </w:r>
      <w:proofErr w:type="spellStart"/>
      <w:r w:rsidR="000F6393" w:rsidRPr="006D7C1E">
        <w:rPr>
          <w:highlight w:val="yellow"/>
          <w:lang w:eastAsia="zh-CN"/>
        </w:rPr>
        <w:t>punctued</w:t>
      </w:r>
      <w:proofErr w:type="spellEnd"/>
      <w:r w:rsidR="000F6393" w:rsidRPr="006D7C1E">
        <w:rPr>
          <w:highlight w:val="yellow"/>
          <w:lang w:eastAsia="zh-CN"/>
        </w:rPr>
        <w:t>/unallocated discussion is done</w:t>
      </w:r>
    </w:p>
    <w:p w14:paraId="26F2258C" w14:textId="77777777" w:rsidR="006D7C1E" w:rsidRPr="006D7C1E" w:rsidRDefault="006D7C1E">
      <w:pPr>
        <w:pStyle w:val="ac"/>
        <w:rPr>
          <w:highlight w:val="yellow"/>
          <w:lang w:eastAsia="zh-CN"/>
        </w:rPr>
      </w:pPr>
    </w:p>
    <w:p w14:paraId="32973F41" w14:textId="6F6280D2" w:rsidR="006D7C1E" w:rsidRDefault="006D7C1E">
      <w:pPr>
        <w:pStyle w:val="ac"/>
        <w:rPr>
          <w:lang w:eastAsia="zh-CN"/>
        </w:rPr>
      </w:pPr>
      <w:proofErr w:type="gramStart"/>
      <w:r w:rsidRPr="006D7C1E">
        <w:rPr>
          <w:highlight w:val="yellow"/>
          <w:lang w:eastAsia="zh-CN"/>
        </w:rPr>
        <w:t>may</w:t>
      </w:r>
      <w:proofErr w:type="gramEnd"/>
      <w:r w:rsidRPr="006D7C1E">
        <w:rPr>
          <w:highlight w:val="yellow"/>
          <w:lang w:eastAsia="zh-CN"/>
        </w:rPr>
        <w:t xml:space="preserve"> need to consider the spoofing indication regarding multi-segment/per-80MHz scenario.</w:t>
      </w:r>
    </w:p>
  </w:comment>
  <w:comment w:id="30" w:author="Yujian (Ross Yu)" w:date="2020-08-21T16:45:00Z" w:initials="Y(Y">
    <w:p w14:paraId="56854DA0" w14:textId="0278F25E" w:rsidR="0042531B" w:rsidRDefault="0042531B">
      <w:pPr>
        <w:pStyle w:val="ac"/>
        <w:rPr>
          <w:lang w:eastAsia="zh-CN"/>
        </w:rPr>
      </w:pPr>
      <w:r>
        <w:rPr>
          <w:rStyle w:val="ab"/>
        </w:rPr>
        <w:annotationRef/>
      </w:r>
      <w:r>
        <w:rPr>
          <w:rFonts w:hint="eastAsia"/>
          <w:lang w:eastAsia="zh-CN"/>
        </w:rPr>
        <w:t>F</w:t>
      </w:r>
      <w:r>
        <w:rPr>
          <w:lang w:eastAsia="zh-CN"/>
        </w:rPr>
        <w:t>ollow 11ax</w:t>
      </w:r>
    </w:p>
  </w:comment>
  <w:comment w:id="31" w:author="Yujian (Ross Yu)" w:date="2020-08-21T17:07:00Z" w:initials="Y(Y">
    <w:p w14:paraId="01AA2B87" w14:textId="46F419EA" w:rsidR="0042531B" w:rsidRDefault="0042531B">
      <w:pPr>
        <w:pStyle w:val="ac"/>
        <w:rPr>
          <w:lang w:eastAsia="zh-CN"/>
        </w:rPr>
      </w:pPr>
      <w:r>
        <w:rPr>
          <w:rStyle w:val="ab"/>
        </w:rPr>
        <w:annotationRef/>
      </w:r>
      <w:r>
        <w:rPr>
          <w:lang w:eastAsia="zh-CN"/>
        </w:rPr>
        <w:t>Can be further discussed when the RU allocation table is finalized.</w:t>
      </w:r>
    </w:p>
  </w:comment>
  <w:comment w:id="33" w:author="Yujian (Ross Yu)" w:date="2020-08-21T17:11:00Z" w:initials="Y(Y">
    <w:p w14:paraId="6185746C" w14:textId="47E0892A" w:rsidR="0042531B" w:rsidRPr="000C189B" w:rsidRDefault="0042531B">
      <w:pPr>
        <w:pStyle w:val="ac"/>
        <w:rPr>
          <w:lang w:eastAsia="zh-CN"/>
        </w:rPr>
      </w:pPr>
      <w:r>
        <w:rPr>
          <w:rStyle w:val="ab"/>
        </w:rPr>
        <w:annotationRef/>
      </w:r>
      <w:r>
        <w:rPr>
          <w:rStyle w:val="ab"/>
        </w:rPr>
        <w:annotationRef/>
      </w:r>
      <w:r>
        <w:rPr>
          <w:rStyle w:val="ab"/>
        </w:rPr>
        <w:annotationRef/>
      </w:r>
      <w:r>
        <w:rPr>
          <w:lang w:eastAsia="zh-CN"/>
        </w:rPr>
        <w:t>May not be needed in 11be. RU allocation subfields match perfectly with each 20MHz.</w:t>
      </w:r>
    </w:p>
  </w:comment>
  <w:comment w:id="34" w:author="Yujian (Ross Yu)" w:date="2020-08-25T11:02:00Z" w:initials="Y(Y">
    <w:p w14:paraId="6071A646" w14:textId="551EB211" w:rsidR="002F0030" w:rsidRDefault="002F0030">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 xml:space="preserve">his is the motion in EHT-SIG </w:t>
      </w:r>
      <w:proofErr w:type="spellStart"/>
      <w:r w:rsidRPr="002F0030">
        <w:rPr>
          <w:highlight w:val="yellow"/>
          <w:lang w:eastAsia="zh-CN"/>
        </w:rPr>
        <w:t>subclause</w:t>
      </w:r>
      <w:proofErr w:type="spellEnd"/>
      <w:r w:rsidRPr="002F0030">
        <w:rPr>
          <w:highlight w:val="yellow"/>
          <w:lang w:eastAsia="zh-CN"/>
        </w:rPr>
        <w:t>. More descriptions will be in RU allocation and subcarriers section.</w:t>
      </w:r>
    </w:p>
  </w:comment>
  <w:comment w:id="35" w:author="Yujian (Ross Yu)" w:date="2020-08-21T16:20:00Z" w:initials="Y(Y">
    <w:p w14:paraId="01216B82" w14:textId="0BFAE8E7" w:rsidR="0042531B" w:rsidRDefault="0042531B">
      <w:pPr>
        <w:pStyle w:val="ac"/>
        <w:rPr>
          <w:lang w:eastAsia="zh-CN"/>
        </w:rPr>
      </w:pPr>
      <w:r>
        <w:rPr>
          <w:rStyle w:val="ab"/>
        </w:rPr>
        <w:annotationRef/>
      </w:r>
      <w:r>
        <w:rPr>
          <w:lang w:eastAsia="zh-CN"/>
        </w:rPr>
        <w:t>TBD</w:t>
      </w:r>
    </w:p>
  </w:comment>
  <w:comment w:id="37" w:author="Yujian (Ross Yu)" w:date="2020-08-21T17:13:00Z" w:initials="Y(Y">
    <w:p w14:paraId="3977614D" w14:textId="06058173" w:rsidR="0042531B" w:rsidRDefault="0042531B">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38" w:author="Yujian (Ross Yu)" w:date="2020-08-21T17:08:00Z" w:initials="Y(Y">
    <w:p w14:paraId="65AD72C6" w14:textId="4C6586DF" w:rsidR="0042531B" w:rsidRPr="000325E4" w:rsidRDefault="0042531B">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39" w:author="Yujian (Ross Yu)" w:date="2020-08-21T16:52:00Z" w:initials="Y(Y">
    <w:p w14:paraId="5A36DFC6" w14:textId="05209C11" w:rsidR="0042531B" w:rsidRDefault="0042531B">
      <w:pPr>
        <w:pStyle w:val="ac"/>
      </w:pPr>
      <w:r>
        <w:rPr>
          <w:rStyle w:val="ab"/>
        </w:rPr>
        <w:annotationRef/>
      </w:r>
      <w:r>
        <w:t>TBD</w:t>
      </w:r>
    </w:p>
  </w:comment>
  <w:comment w:id="40" w:author="Yujian (Ross Yu)" w:date="2020-08-21T16:53:00Z" w:initials="Y(Y">
    <w:p w14:paraId="0B575067" w14:textId="25EA6439" w:rsidR="0042531B" w:rsidRDefault="0042531B">
      <w:pPr>
        <w:pStyle w:val="ac"/>
        <w:rPr>
          <w:lang w:eastAsia="zh-CN"/>
        </w:rPr>
      </w:pPr>
      <w:r>
        <w:rPr>
          <w:rStyle w:val="ab"/>
        </w:rPr>
        <w:annotationRef/>
      </w:r>
      <w:r>
        <w:rPr>
          <w:rFonts w:hint="eastAsia"/>
          <w:lang w:eastAsia="zh-CN"/>
        </w:rPr>
        <w:t>W</w:t>
      </w:r>
      <w:r>
        <w:rPr>
          <w:lang w:eastAsia="zh-CN"/>
        </w:rPr>
        <w:t>ill discuss this later.</w:t>
      </w:r>
    </w:p>
  </w:comment>
  <w:comment w:id="41" w:author="Yujian (Ross Yu)" w:date="2020-08-21T16:53:00Z" w:initials="Y(Y">
    <w:p w14:paraId="0172B318" w14:textId="5511AD98" w:rsidR="0042531B" w:rsidRDefault="0042531B">
      <w:pPr>
        <w:pStyle w:val="ac"/>
        <w:rPr>
          <w:lang w:eastAsia="zh-CN"/>
        </w:rPr>
      </w:pPr>
      <w:r>
        <w:rPr>
          <w:rStyle w:val="ab"/>
        </w:rPr>
        <w:annotationRef/>
      </w:r>
      <w:r>
        <w:rPr>
          <w:rFonts w:hint="eastAsia"/>
          <w:lang w:eastAsia="zh-CN"/>
        </w:rPr>
        <w:t>S</w:t>
      </w:r>
      <w:r>
        <w:rPr>
          <w:lang w:eastAsia="zh-CN"/>
        </w:rPr>
        <w:t>ame as non-compressed mode? TBD</w:t>
      </w:r>
    </w:p>
  </w:comment>
  <w:comment w:id="43" w:author="Yujian (Ross Yu)" w:date="2020-08-24T15:12:00Z" w:initials="Y(Y">
    <w:p w14:paraId="7816E2DA" w14:textId="77777777" w:rsidR="005229EF" w:rsidRDefault="005229EF" w:rsidP="005229EF">
      <w:pPr>
        <w:pStyle w:val="ac"/>
        <w:rPr>
          <w:lang w:eastAsia="zh-CN"/>
        </w:rPr>
      </w:pPr>
      <w:r>
        <w:rPr>
          <w:rStyle w:val="ab"/>
        </w:rPr>
        <w:annotationRef/>
      </w:r>
      <w:proofErr w:type="spellStart"/>
      <w:r>
        <w:rPr>
          <w:rFonts w:hint="eastAsia"/>
          <w:lang w:eastAsia="zh-CN"/>
        </w:rPr>
        <w:t>D</w:t>
      </w:r>
      <w:r>
        <w:rPr>
          <w:lang w:eastAsia="zh-CN"/>
        </w:rPr>
        <w:t>ongguk</w:t>
      </w:r>
      <w:proofErr w:type="spellEnd"/>
    </w:p>
  </w:comment>
  <w:comment w:id="48" w:author="Yujian (Ross Yu)" w:date="2020-08-25T16:51:00Z" w:initials="Y(Y">
    <w:p w14:paraId="1840BA56" w14:textId="04E9CDA1" w:rsidR="005229EF" w:rsidRDefault="005229EF">
      <w:pPr>
        <w:pStyle w:val="ac"/>
        <w:rPr>
          <w:lang w:eastAsia="zh-CN"/>
        </w:rPr>
      </w:pPr>
      <w:r>
        <w:rPr>
          <w:rStyle w:val="ab"/>
        </w:rPr>
        <w:annotationRef/>
      </w:r>
      <w:r>
        <w:rPr>
          <w:rFonts w:hint="eastAsia"/>
          <w:lang w:eastAsia="zh-CN"/>
        </w:rPr>
        <w:t>L</w:t>
      </w:r>
      <w:r>
        <w:rPr>
          <w:lang w:eastAsia="zh-CN"/>
        </w:rPr>
        <w:t>ei Huang, Rui Cao</w:t>
      </w:r>
    </w:p>
  </w:comment>
  <w:comment w:id="49" w:author="Mark Rison" w:date="2020-08-14T13:58:00Z" w:initials="MR">
    <w:p w14:paraId="12D12922" w14:textId="77777777" w:rsidR="005229EF" w:rsidRDefault="005229EF" w:rsidP="005229EF">
      <w:pPr>
        <w:pStyle w:val="ac"/>
      </w:pPr>
      <w:r>
        <w:rPr>
          <w:rStyle w:val="ab"/>
        </w:rPr>
        <w:annotationRef/>
      </w:r>
      <w:r>
        <w:t>Where is the figure showing EHT-SIG?  Does it even make sense to suggest each field is separately BCC-encoded?</w:t>
      </w:r>
    </w:p>
  </w:comment>
  <w:comment w:id="50" w:author="Lei Huang" w:date="2020-08-17T08:50:00Z" w:initials="LH">
    <w:p w14:paraId="7D23ACED" w14:textId="77777777" w:rsidR="005229EF" w:rsidRDefault="005229EF" w:rsidP="005229EF">
      <w:pPr>
        <w:pStyle w:val="ac"/>
      </w:pPr>
      <w:r>
        <w:rPr>
          <w:rStyle w:val="ab"/>
        </w:rPr>
        <w:annotationRef/>
      </w:r>
      <w:r>
        <w:t xml:space="preserve">The figure showing EHT-SIG should be given at 34.3.10.7.2 EHT-SIG content channels. In 11be, each EHT-SIG content channel comprises a common field and a user specific field. The user specific field comprises one or more user block field; and each user block field comprises two user fields except the last user block field which may comprise a single user field when the number of user fields in the user specific field is odd. The common field is BCC encoded and each user block field in the user specific field is also BCC-encoded. </w:t>
      </w:r>
    </w:p>
  </w:comment>
  <w:comment w:id="51" w:author="Mark Rison" w:date="2020-08-18T18:42:00Z" w:initials="MR">
    <w:p w14:paraId="5CAE0D69" w14:textId="77777777" w:rsidR="005229EF" w:rsidRDefault="005229EF" w:rsidP="005229EF">
      <w:pPr>
        <w:pStyle w:val="ac"/>
      </w:pPr>
      <w:r>
        <w:rPr>
          <w:rStyle w:val="ab"/>
        </w:rPr>
        <w:annotationRef/>
      </w:r>
      <w:r>
        <w:t>OK, thanks.  But BCC is applied to symbols, not fields, right?  So why not just say that EHT-SIG is BCC encoded?</w:t>
      </w:r>
    </w:p>
  </w:comment>
  <w:comment w:id="52" w:author="Lei Huang" w:date="2020-08-19T09:03:00Z" w:initials="LH">
    <w:p w14:paraId="1C45652A" w14:textId="77777777" w:rsidR="005229EF" w:rsidRDefault="005229EF" w:rsidP="005229EF">
      <w:pPr>
        <w:pStyle w:val="ac"/>
      </w:pPr>
      <w:r>
        <w:rPr>
          <w:rStyle w:val="ab"/>
        </w:rPr>
        <w:annotationRef/>
      </w:r>
      <w:r>
        <w:t>BCC is applied to information bits instead of symbols. Further, BCC is applied to common field and each user block field in the user specific field independently and is not applied to EHT-SIG as a whole.</w:t>
      </w:r>
    </w:p>
  </w:comment>
  <w:comment w:id="53" w:author="Mark Rison" w:date="2020-08-21T12:21:00Z" w:initials="MR">
    <w:p w14:paraId="2D46C4F1" w14:textId="77777777" w:rsidR="005229EF" w:rsidRDefault="005229EF" w:rsidP="005229EF">
      <w:pPr>
        <w:pStyle w:val="ac"/>
      </w:pPr>
      <w:r>
        <w:rPr>
          <w:rStyle w:val="ab"/>
        </w:rPr>
        <w:annotationRef/>
      </w:r>
      <w:r>
        <w:rPr>
          <w:rStyle w:val="ab"/>
        </w:rPr>
        <w:t>OK, I think your first point is valid.  But I’m not sure what it means to do BCC “independently” for subfields of EHT-SIG.  Note also that in the baseline e.g. you have “</w:t>
      </w:r>
      <w:r w:rsidRPr="004C094D">
        <w:rPr>
          <w:rStyle w:val="ab"/>
        </w:rPr>
        <w:t>The VHT-SIG-A symbols shall be BCC encoded at rate, R = 1/2</w:t>
      </w:r>
      <w:r>
        <w:rPr>
          <w:rStyle w:val="ab"/>
        </w:rPr>
        <w:t>”</w:t>
      </w:r>
    </w:p>
  </w:comment>
  <w:comment w:id="54" w:author="Lei Huang" w:date="2020-08-24T13:16:00Z" w:initials="LH">
    <w:p w14:paraId="0EFE0C5F" w14:textId="77777777" w:rsidR="005229EF" w:rsidRDefault="005229EF" w:rsidP="005229EF">
      <w:pPr>
        <w:pStyle w:val="ac"/>
      </w:pPr>
      <w:r>
        <w:t xml:space="preserve">Unlike </w:t>
      </w:r>
      <w:r>
        <w:rPr>
          <w:rStyle w:val="ab"/>
        </w:rPr>
        <w:annotationRef/>
      </w:r>
      <w:r>
        <w:t>VHT-SIG-A which contains a single CRC and tail bits, for EHT-SIG, common field contain a CRC and tail bits and each of user block fields in the user specific field contain a CRC and tail bits. In other words, for EHT-SIG, BCC encoding unit is common field and each user block field. That is why I said BCC is applied to common field and each user block field independently.</w:t>
      </w:r>
    </w:p>
  </w:comment>
  <w:comment w:id="55" w:author="Mark Rison" w:date="2020-08-14T13:59:00Z" w:initials="MR">
    <w:p w14:paraId="432D628A" w14:textId="77777777" w:rsidR="005229EF" w:rsidRDefault="005229EF" w:rsidP="005229EF">
      <w:pPr>
        <w:pStyle w:val="ac"/>
      </w:pPr>
      <w:r>
        <w:rPr>
          <w:rStyle w:val="ab"/>
        </w:rPr>
        <w:annotationRef/>
      </w:r>
      <w:r>
        <w:t>There’s no CRC if there’s an even number of User Specific fields?</w:t>
      </w:r>
    </w:p>
  </w:comment>
  <w:comment w:id="56" w:author="Lei Huang" w:date="2020-08-17T09:18:00Z" w:initials="LH">
    <w:p w14:paraId="3F2A33A8" w14:textId="77777777" w:rsidR="005229EF" w:rsidRDefault="005229EF" w:rsidP="005229EF">
      <w:pPr>
        <w:pStyle w:val="ac"/>
      </w:pPr>
      <w:r>
        <w:rPr>
          <w:rStyle w:val="ab"/>
        </w:rPr>
        <w:annotationRef/>
      </w:r>
      <w:r>
        <w:rPr>
          <w:rStyle w:val="ab"/>
        </w:rPr>
        <w:t>Each user block field comprises a CRC regardless the number of user fields in the user specific field is odd or even.</w:t>
      </w:r>
    </w:p>
  </w:comment>
  <w:comment w:id="57" w:author="Mark Rison" w:date="2020-08-18T18:44:00Z" w:initials="MR">
    <w:p w14:paraId="510C809B" w14:textId="77777777" w:rsidR="005229EF" w:rsidRDefault="005229EF" w:rsidP="005229EF">
      <w:pPr>
        <w:pStyle w:val="ac"/>
      </w:pPr>
      <w:r>
        <w:rPr>
          <w:rStyle w:val="ab"/>
        </w:rPr>
        <w:annotationRef/>
      </w:r>
      <w:r>
        <w:t>Right, so this is misleading, as it suggests that CRC and tail bits are only added if the number of User fields is odd.  There is always a CRC and tail bits, and I assume 34.3.10.7.2 EHT-SIG content channels will make that clear.</w:t>
      </w:r>
    </w:p>
    <w:p w14:paraId="67AEAC92" w14:textId="77777777" w:rsidR="005229EF" w:rsidRDefault="005229EF" w:rsidP="005229EF">
      <w:pPr>
        <w:pStyle w:val="ac"/>
      </w:pPr>
    </w:p>
    <w:p w14:paraId="331F5D51" w14:textId="77777777" w:rsidR="005229EF" w:rsidRDefault="005229EF" w:rsidP="005229EF">
      <w:pPr>
        <w:pStyle w:val="ac"/>
      </w:pPr>
      <w:r>
        <w:t xml:space="preserve">Or maybe say something like “the CRC and tail bits for that </w:t>
      </w:r>
      <w:proofErr w:type="spellStart"/>
      <w:r>
        <w:t>contant</w:t>
      </w:r>
      <w:proofErr w:type="spellEnd"/>
      <w:r>
        <w:t xml:space="preserve"> channel are added immediately after the User field in the last User Block field”?  Depends on how .7.2 will describe the structure.</w:t>
      </w:r>
    </w:p>
  </w:comment>
  <w:comment w:id="58" w:author="Lei Huang" w:date="2020-08-19T09:08:00Z" w:initials="LH">
    <w:p w14:paraId="554BC511" w14:textId="77777777" w:rsidR="005229EF" w:rsidRDefault="005229EF" w:rsidP="005229EF">
      <w:pPr>
        <w:pStyle w:val="ac"/>
      </w:pPr>
      <w:r>
        <w:rPr>
          <w:rStyle w:val="ab"/>
        </w:rPr>
        <w:annotationRef/>
      </w:r>
      <w:r>
        <w:t>Like 11ax, I suppose 34.3.10.7.2 EHT-SIG content channels will definitely make that clear.</w:t>
      </w:r>
    </w:p>
  </w:comment>
  <w:comment w:id="59" w:author="Mark Rison" w:date="2020-08-21T12:23:00Z" w:initials="MR">
    <w:p w14:paraId="56D3F271" w14:textId="77777777" w:rsidR="005229EF" w:rsidRDefault="005229EF" w:rsidP="005229EF">
      <w:pPr>
        <w:pStyle w:val="ac"/>
      </w:pPr>
      <w:r>
        <w:rPr>
          <w:rStyle w:val="ab"/>
        </w:rPr>
        <w:annotationRef/>
      </w:r>
      <w:r>
        <w:t>OK, well maybe that’s a problem in 11ax too.  But to me “the CRC and tail bits for that content channel are added immediately after the User field in the last User Block field” would be better, because the rule is the same whatever the number of User fields</w:t>
      </w:r>
    </w:p>
  </w:comment>
  <w:comment w:id="60" w:author="Lei Huang" w:date="2020-08-24T13:33:00Z" w:initials="LH">
    <w:p w14:paraId="1C08CE04" w14:textId="77777777" w:rsidR="005229EF" w:rsidRDefault="005229EF" w:rsidP="005229EF">
      <w:pPr>
        <w:pStyle w:val="ac"/>
      </w:pPr>
      <w:r>
        <w:rPr>
          <w:rStyle w:val="ab"/>
        </w:rPr>
        <w:annotationRef/>
      </w:r>
      <w:r>
        <w:t>Thanks. I have updated the text accordingly.</w:t>
      </w:r>
    </w:p>
  </w:comment>
  <w:comment w:id="66" w:author="Mark Rison" w:date="2020-08-14T13:59:00Z" w:initials="MR">
    <w:p w14:paraId="18D437B0" w14:textId="77777777" w:rsidR="005229EF" w:rsidRDefault="005229EF" w:rsidP="005229EF">
      <w:pPr>
        <w:pStyle w:val="ac"/>
      </w:pPr>
      <w:r>
        <w:rPr>
          <w:rStyle w:val="ab"/>
        </w:rPr>
        <w:annotationRef/>
      </w:r>
      <w:r>
        <w:t>What does this mean?</w:t>
      </w:r>
    </w:p>
  </w:comment>
  <w:comment w:id="61" w:author="Lei Huang" w:date="2020-08-17T09:35:00Z" w:initials="LH">
    <w:p w14:paraId="20691250" w14:textId="77777777" w:rsidR="005229EF" w:rsidRDefault="005229EF" w:rsidP="005229EF">
      <w:pPr>
        <w:pStyle w:val="ac"/>
      </w:pPr>
      <w:r>
        <w:rPr>
          <w:rStyle w:val="ab"/>
        </w:rPr>
        <w:annotationRef/>
      </w:r>
      <w:r>
        <w:rPr>
          <w:rStyle w:val="ab"/>
        </w:rPr>
        <w:t xml:space="preserve">If there is an even number of user fields in the user specific field, every two users are grouped into a user block field. However, if there is an odd number of user fields in the user specific field, the last user field is not grouped.  </w:t>
      </w:r>
    </w:p>
  </w:comment>
  <w:comment w:id="62" w:author="Mark Rison" w:date="2020-08-18T18:44:00Z" w:initials="MR">
    <w:p w14:paraId="79F04374" w14:textId="77777777" w:rsidR="005229EF" w:rsidRPr="00560DDA" w:rsidRDefault="005229EF" w:rsidP="005229EF">
      <w:pPr>
        <w:pStyle w:val="ac"/>
      </w:pPr>
      <w:r>
        <w:rPr>
          <w:rStyle w:val="ab"/>
        </w:rPr>
        <w:annotationRef/>
      </w:r>
      <w:r>
        <w:t>OK, isn’t that obvious?  But even if it isn’t, “grouped” is not clear, and should be something like “is the only User field in the last User Block field”.  Hard to say for sure until we can see how 34.3.10.7.2 EHT-SIG content channels will describe the structure.</w:t>
      </w:r>
    </w:p>
  </w:comment>
  <w:comment w:id="63" w:author="Lei Huang" w:date="2020-08-19T09:15:00Z" w:initials="LH">
    <w:p w14:paraId="1158A26B" w14:textId="77777777" w:rsidR="005229EF" w:rsidRDefault="005229EF" w:rsidP="005229EF">
      <w:pPr>
        <w:pStyle w:val="ac"/>
      </w:pPr>
      <w:r>
        <w:rPr>
          <w:rStyle w:val="ab"/>
        </w:rPr>
        <w:annotationRef/>
      </w:r>
      <w:r>
        <w:t xml:space="preserve">Like 11ax, I suppose 34.3.10.7.2 EHT-SIG content channel will definitely describe this structure. </w:t>
      </w:r>
    </w:p>
  </w:comment>
  <w:comment w:id="64" w:author="Mark Rison" w:date="2020-08-21T12:27:00Z" w:initials="MR">
    <w:p w14:paraId="105B9E4B" w14:textId="77777777" w:rsidR="005229EF" w:rsidRDefault="005229EF" w:rsidP="005229EF">
      <w:pPr>
        <w:pStyle w:val="ac"/>
      </w:pPr>
      <w:r>
        <w:rPr>
          <w:rStyle w:val="ab"/>
        </w:rPr>
        <w:annotationRef/>
      </w:r>
      <w:r>
        <w:t>As above</w:t>
      </w:r>
    </w:p>
  </w:comment>
  <w:comment w:id="65" w:author="Lei Huang" w:date="2020-08-24T13:34:00Z" w:initials="LH">
    <w:p w14:paraId="25D4584C" w14:textId="77777777" w:rsidR="005229EF" w:rsidRDefault="005229EF" w:rsidP="005229EF">
      <w:pPr>
        <w:pStyle w:val="ac"/>
      </w:pPr>
      <w:r>
        <w:rPr>
          <w:rStyle w:val="ab"/>
        </w:rPr>
        <w:annotationRef/>
      </w:r>
      <w:r>
        <w:t>Thanks. I have updated the text accordingly.</w:t>
      </w:r>
    </w:p>
  </w:comment>
  <w:comment w:id="67" w:author="Mark Rison" w:date="2020-08-14T14:02:00Z" w:initials="MR">
    <w:p w14:paraId="3BD99DE5" w14:textId="77777777" w:rsidR="005229EF" w:rsidRDefault="005229EF" w:rsidP="005229EF">
      <w:pPr>
        <w:pStyle w:val="ac"/>
      </w:pPr>
      <w:r>
        <w:rPr>
          <w:rStyle w:val="ab"/>
        </w:rPr>
        <w:annotationRef/>
      </w:r>
      <w:r>
        <w:t>Where is this defined?  In 11ax a frequency segment is an 80 MHz segment</w:t>
      </w:r>
    </w:p>
  </w:comment>
  <w:comment w:id="68" w:author="Lei Huang" w:date="2020-08-17T09:41:00Z" w:initials="LH">
    <w:p w14:paraId="268B25B9" w14:textId="77777777" w:rsidR="005229EF" w:rsidRDefault="005229EF" w:rsidP="005229EF">
      <w:pPr>
        <w:pStyle w:val="ac"/>
      </w:pPr>
      <w:r>
        <w:rPr>
          <w:rStyle w:val="ab"/>
        </w:rPr>
        <w:annotationRef/>
      </w:r>
      <w:r>
        <w:t>20 MHz frequency segment is widely used in 27.3.11.8 HE-SIG-B of 11ax D6.1.</w:t>
      </w:r>
    </w:p>
  </w:comment>
  <w:comment w:id="69" w:author="Mark Rison" w:date="2020-08-18T18:50:00Z" w:initials="MR">
    <w:p w14:paraId="4332E148" w14:textId="77777777" w:rsidR="005229EF" w:rsidRDefault="005229EF" w:rsidP="005229EF">
      <w:pPr>
        <w:pStyle w:val="ac"/>
      </w:pPr>
      <w:r>
        <w:rPr>
          <w:rStyle w:val="ab"/>
        </w:rPr>
        <w:annotationRef/>
      </w:r>
      <w:r>
        <w:t xml:space="preserve">OK, well I will raise a comment on D7.0, then.  I think it’s clear (see e.g. </w:t>
      </w:r>
      <w:r w:rsidRPr="00CA5983">
        <w:t>Table 21-5—Timing-related constants</w:t>
      </w:r>
      <w:r>
        <w:t xml:space="preserve"> and Clause 3) that a frequency segment is the full contiguous width of some transmission (so there are at most two in 11ax, for the 80+80 case).  The proper terminology here is I think 20 MHz </w:t>
      </w:r>
      <w:proofErr w:type="spellStart"/>
      <w:r>
        <w:t>subchannel</w:t>
      </w:r>
      <w:proofErr w:type="spellEnd"/>
      <w:r>
        <w:t>.</w:t>
      </w:r>
    </w:p>
  </w:comment>
  <w:comment w:id="70" w:author="Mark Rison" w:date="2020-08-21T12:29:00Z" w:initials="MR">
    <w:p w14:paraId="11F94E0B" w14:textId="77777777" w:rsidR="005229EF" w:rsidRDefault="005229EF" w:rsidP="005229EF">
      <w:pPr>
        <w:pStyle w:val="ac"/>
      </w:pPr>
      <w:r>
        <w:rPr>
          <w:rStyle w:val="ab"/>
        </w:rPr>
        <w:annotationRef/>
      </w:r>
      <w:r>
        <w:t xml:space="preserve">So I suggest referring to “20 MHz </w:t>
      </w:r>
      <w:proofErr w:type="spellStart"/>
      <w:r>
        <w:t>subchannel”s</w:t>
      </w:r>
      <w:proofErr w:type="spellEnd"/>
      <w:r>
        <w:t xml:space="preserve"> here</w:t>
      </w:r>
    </w:p>
  </w:comment>
  <w:comment w:id="71" w:author="Lei Huang" w:date="2020-08-24T13:47:00Z" w:initials="LH">
    <w:p w14:paraId="2433A908" w14:textId="77777777" w:rsidR="005229EF" w:rsidRDefault="005229EF" w:rsidP="005229EF">
      <w:pPr>
        <w:pStyle w:val="ac"/>
      </w:pPr>
      <w:r>
        <w:rPr>
          <w:rStyle w:val="ab"/>
        </w:rPr>
        <w:annotationRef/>
      </w:r>
      <w:r>
        <w:t>Thanks. I have updated the text accordingly.</w:t>
      </w:r>
    </w:p>
  </w:comment>
  <w:comment w:id="72" w:author="Mark Rison" w:date="2020-08-14T14:04:00Z" w:initials="MR">
    <w:p w14:paraId="6CE851C0" w14:textId="77777777" w:rsidR="005229EF" w:rsidRDefault="005229EF" w:rsidP="005229EF">
      <w:pPr>
        <w:pStyle w:val="ac"/>
      </w:pPr>
      <w:r>
        <w:rPr>
          <w:rStyle w:val="ab"/>
        </w:rPr>
        <w:annotationRef/>
      </w:r>
      <w:r>
        <w:t>Isn’t this already what’s being said at the start of the para?</w:t>
      </w:r>
    </w:p>
  </w:comment>
  <w:comment w:id="73" w:author="Lei Huang" w:date="2020-08-17T10:00:00Z" w:initials="LH">
    <w:p w14:paraId="27951548" w14:textId="77777777" w:rsidR="005229EF" w:rsidRDefault="005229EF" w:rsidP="005229EF">
      <w:pPr>
        <w:pStyle w:val="ac"/>
      </w:pPr>
      <w:r>
        <w:rPr>
          <w:rStyle w:val="ab"/>
        </w:rPr>
        <w:annotationRef/>
      </w:r>
      <w:r>
        <w:t>This further clarifies how common field and each user block field is BCC encoded.</w:t>
      </w:r>
    </w:p>
  </w:comment>
  <w:comment w:id="74" w:author="Mark Rison" w:date="2020-08-18T18:52:00Z" w:initials="MR">
    <w:p w14:paraId="1D5E3F9A" w14:textId="77777777" w:rsidR="005229EF" w:rsidRDefault="005229EF" w:rsidP="005229EF">
      <w:pPr>
        <w:pStyle w:val="ac"/>
      </w:pPr>
      <w:r>
        <w:rPr>
          <w:rStyle w:val="ab"/>
        </w:rPr>
        <w:annotationRef/>
      </w:r>
      <w:r>
        <w:t>OK, well as above I’m not sure fields within symbols are BCC encoded separately</w:t>
      </w:r>
    </w:p>
  </w:comment>
  <w:comment w:id="75" w:author="Lei Huang" w:date="2020-08-19T09:19:00Z" w:initials="LH">
    <w:p w14:paraId="43BAC59F" w14:textId="77777777" w:rsidR="005229EF" w:rsidRDefault="005229EF" w:rsidP="005229EF">
      <w:pPr>
        <w:pStyle w:val="ac"/>
      </w:pPr>
      <w:r>
        <w:rPr>
          <w:rStyle w:val="ab"/>
        </w:rPr>
        <w:annotationRef/>
      </w:r>
      <w:r>
        <w:t>See my above reply.</w:t>
      </w:r>
    </w:p>
  </w:comment>
  <w:comment w:id="76" w:author="Mark Rison" w:date="2020-08-14T14:25:00Z" w:initials="MR">
    <w:p w14:paraId="2C8033B1" w14:textId="77777777" w:rsidR="005229EF" w:rsidRDefault="005229EF" w:rsidP="005229EF">
      <w:pPr>
        <w:pStyle w:val="ac"/>
      </w:pPr>
      <w:r>
        <w:rPr>
          <w:rStyle w:val="ab"/>
        </w:rPr>
        <w:annotationRef/>
      </w:r>
      <w:r>
        <w:t>There is a mixture of “</w:t>
      </w:r>
      <w:proofErr w:type="spellStart"/>
      <w:r>
        <w:t>shalls</w:t>
      </w:r>
      <w:proofErr w:type="spellEnd"/>
      <w:r>
        <w:t>”/normative verbs and “is”/simple present tense.  Need to check with the Editor what is preferred (probably the normative verbs) and apply this consistently</w:t>
      </w:r>
    </w:p>
  </w:comment>
  <w:comment w:id="77" w:author="Lei Huang" w:date="2020-08-17T10:27:00Z" w:initials="LH">
    <w:p w14:paraId="4D4BCDBD" w14:textId="77777777" w:rsidR="005229EF" w:rsidRDefault="005229EF" w:rsidP="005229EF">
      <w:pPr>
        <w:pStyle w:val="ac"/>
      </w:pPr>
      <w:r>
        <w:rPr>
          <w:rStyle w:val="ab"/>
        </w:rPr>
        <w:annotationRef/>
      </w:r>
      <w:r>
        <w:t>Thanks. I will check with the Editor later.</w:t>
      </w:r>
    </w:p>
  </w:comment>
  <w:comment w:id="78" w:author="Mark Rison" w:date="2020-08-14T15:53:00Z" w:initials="MR">
    <w:p w14:paraId="7020AD97" w14:textId="77777777" w:rsidR="005229EF" w:rsidRDefault="005229EF" w:rsidP="005229EF">
      <w:pPr>
        <w:pStyle w:val="ac"/>
      </w:pPr>
      <w:r>
        <w:rPr>
          <w:rStyle w:val="ab"/>
        </w:rPr>
        <w:annotationRef/>
      </w:r>
      <w:r>
        <w:t>Is it “EHT-SIG” or “the EHT-SIG field”?</w:t>
      </w:r>
    </w:p>
  </w:comment>
  <w:comment w:id="79" w:author="Lei Huang" w:date="2020-08-17T10:28:00Z" w:initials="LH">
    <w:p w14:paraId="30B06335" w14:textId="77777777" w:rsidR="005229EF" w:rsidRDefault="005229EF" w:rsidP="005229EF">
      <w:pPr>
        <w:pStyle w:val="ac"/>
      </w:pPr>
      <w:r>
        <w:rPr>
          <w:rStyle w:val="ab"/>
        </w:rPr>
        <w:annotationRef/>
      </w:r>
      <w:r>
        <w:t>It should be EHT-SIG OFDM symbol. I have updated this sentence accordingly.</w:t>
      </w:r>
    </w:p>
  </w:comment>
  <w:comment w:id="80" w:author="Mark Rison" w:date="2020-08-18T18:54:00Z" w:initials="MR">
    <w:p w14:paraId="79DAAAB6" w14:textId="77777777" w:rsidR="005229EF" w:rsidRDefault="005229EF" w:rsidP="005229EF">
      <w:pPr>
        <w:pStyle w:val="ac"/>
      </w:pPr>
      <w:r>
        <w:rPr>
          <w:rStyle w:val="ab"/>
        </w:rPr>
        <w:annotationRef/>
      </w:r>
      <w:r>
        <w:t>Maybe “each OFDM symbol in the EHT-SIG field”?  Otherwise you might get a comment “what’s an EHT-SIG OFDM symbol and how does it differ from a normal OFDM symbol?</w:t>
      </w:r>
      <w:proofErr w:type="gramStart"/>
      <w:r>
        <w:t>”.</w:t>
      </w:r>
      <w:proofErr w:type="gramEnd"/>
    </w:p>
  </w:comment>
  <w:comment w:id="81" w:author="Lei Huang" w:date="2020-08-19T09:21:00Z" w:initials="LH">
    <w:p w14:paraId="54D40CBD" w14:textId="77777777" w:rsidR="005229EF" w:rsidRDefault="005229EF" w:rsidP="005229EF">
      <w:pPr>
        <w:pStyle w:val="ac"/>
      </w:pPr>
      <w:r>
        <w:rPr>
          <w:rStyle w:val="ab"/>
        </w:rPr>
        <w:annotationRef/>
      </w:r>
      <w:r>
        <w:t>Like 11ax, EHT-SIG OFDM symbol parameter will be defined in clause “</w:t>
      </w:r>
      <w:r w:rsidRPr="006A61B7">
        <w:t>Timing-related parameters</w:t>
      </w:r>
      <w:r>
        <w:t>”. So I think the current text is clear.</w:t>
      </w:r>
    </w:p>
  </w:comment>
  <w:comment w:id="82" w:author="Mark Rison" w:date="2020-08-21T12:32:00Z" w:initials="MR">
    <w:p w14:paraId="65F99BFB" w14:textId="77777777" w:rsidR="005229EF" w:rsidRDefault="005229EF" w:rsidP="005229EF">
      <w:pPr>
        <w:pStyle w:val="ac"/>
      </w:pPr>
      <w:r>
        <w:rPr>
          <w:rStyle w:val="ab"/>
        </w:rPr>
        <w:annotationRef/>
      </w:r>
      <w:r>
        <w:t>Sorry, where in 11ax do you see “HE-SIG OFDM symbol”?</w:t>
      </w:r>
    </w:p>
  </w:comment>
  <w:comment w:id="83" w:author="Lei Huang" w:date="2020-08-24T16:11:00Z" w:initials="LH">
    <w:p w14:paraId="33E1C68C" w14:textId="77777777" w:rsidR="005229EF" w:rsidRDefault="005229EF" w:rsidP="005229EF">
      <w:pPr>
        <w:pStyle w:val="ac"/>
      </w:pPr>
      <w:r>
        <w:rPr>
          <w:rStyle w:val="ab"/>
        </w:rPr>
        <w:annotationRef/>
      </w:r>
      <w:r>
        <w:t xml:space="preserve">EHT-SIG in 11be is similar to HE-SIG-B in 11ax. In </w:t>
      </w:r>
      <w:proofErr w:type="spellStart"/>
      <w:r>
        <w:t>ax</w:t>
      </w:r>
      <w:proofErr w:type="spellEnd"/>
      <w:r>
        <w:t xml:space="preserve">, “HE-SIG-B symbol” is mentioned in many places (e.g. P564 of 11ax D6.1). HE-SIG-B symbol has the same meaning as HE-SIG-B OFDM symbol. Both can be used interchangeably.  </w:t>
      </w:r>
    </w:p>
    <w:p w14:paraId="778AC4F1" w14:textId="77777777" w:rsidR="005229EF" w:rsidRDefault="005229EF" w:rsidP="005229EF">
      <w:pPr>
        <w:pStyle w:val="ac"/>
      </w:pPr>
    </w:p>
  </w:comment>
  <w:comment w:id="84" w:author="Mark Rison" w:date="2020-08-21T12:34:00Z" w:initials="MR">
    <w:p w14:paraId="21B25AD2" w14:textId="77777777" w:rsidR="005229EF" w:rsidRDefault="005229EF" w:rsidP="005229EF">
      <w:pPr>
        <w:pStyle w:val="ac"/>
      </w:pPr>
      <w:r>
        <w:rPr>
          <w:rStyle w:val="ab"/>
        </w:rPr>
        <w:annotationRef/>
      </w:r>
      <w:r>
        <w:t>Spaces between number and unit</w:t>
      </w:r>
    </w:p>
  </w:comment>
  <w:comment w:id="85" w:author="Lei Huang" w:date="2020-08-24T13:48:00Z" w:initials="LH">
    <w:p w14:paraId="5252FB23" w14:textId="77777777" w:rsidR="005229EF" w:rsidRDefault="005229EF" w:rsidP="005229EF">
      <w:pPr>
        <w:pStyle w:val="ac"/>
      </w:pPr>
      <w:r>
        <w:rPr>
          <w:rStyle w:val="ab"/>
        </w:rPr>
        <w:annotationRef/>
      </w:r>
      <w:r>
        <w:t>Thanks. I have updated the text accordingly.</w:t>
      </w:r>
    </w:p>
  </w:comment>
  <w:comment w:id="86" w:author="Mark Rison" w:date="2020-08-14T14:31:00Z" w:initials="MR">
    <w:p w14:paraId="5479472E" w14:textId="77777777" w:rsidR="005229EF" w:rsidRDefault="005229EF" w:rsidP="005229EF">
      <w:pPr>
        <w:pStyle w:val="ac"/>
      </w:pPr>
      <w:r>
        <w:rPr>
          <w:rStyle w:val="ab"/>
        </w:rPr>
        <w:annotationRef/>
      </w:r>
      <w:r>
        <w:t>I don’t understand this.  Is x a placeholder for a number TBD?</w:t>
      </w:r>
    </w:p>
  </w:comment>
  <w:comment w:id="87" w:author="Lei Huang" w:date="2020-08-17T10:32:00Z" w:initials="LH">
    <w:p w14:paraId="4BAC84E7" w14:textId="77777777" w:rsidR="005229EF" w:rsidRDefault="005229EF" w:rsidP="005229EF">
      <w:pPr>
        <w:pStyle w:val="ac"/>
      </w:pPr>
      <w:r>
        <w:rPr>
          <w:rStyle w:val="ab"/>
        </w:rPr>
        <w:annotationRef/>
      </w:r>
      <w:r>
        <w:t xml:space="preserve">Yes. </w:t>
      </w:r>
    </w:p>
  </w:comment>
  <w:comment w:id="88" w:author="Mark Rison" w:date="2020-08-18T18:56:00Z" w:initials="MR">
    <w:p w14:paraId="34737FEA" w14:textId="77777777" w:rsidR="005229EF" w:rsidRDefault="005229EF" w:rsidP="005229EF">
      <w:pPr>
        <w:pStyle w:val="ac"/>
      </w:pPr>
      <w:r>
        <w:rPr>
          <w:rStyle w:val="ab"/>
        </w:rPr>
        <w:annotationRef/>
      </w:r>
      <w:r>
        <w:t>OK, maybe better to write TBD then, so it will be easier to catch later</w:t>
      </w:r>
    </w:p>
  </w:comment>
  <w:comment w:id="89" w:author="Lei Huang" w:date="2020-08-19T09:38:00Z" w:initials="LH">
    <w:p w14:paraId="4DFF005C" w14:textId="77777777" w:rsidR="005229EF" w:rsidRDefault="005229EF" w:rsidP="005229EF">
      <w:pPr>
        <w:pStyle w:val="ac"/>
      </w:pPr>
      <w:r>
        <w:rPr>
          <w:rStyle w:val="ab"/>
        </w:rPr>
        <w:annotationRef/>
      </w:r>
      <w:r>
        <w:t>Thanks. I have updated the text accordingly.</w:t>
      </w:r>
    </w:p>
  </w:comment>
  <w:comment w:id="90" w:author="Mark Rison" w:date="2020-08-14T14:36:00Z" w:initials="MR">
    <w:p w14:paraId="4ABDA6C8" w14:textId="77777777" w:rsidR="005229EF" w:rsidRDefault="005229EF" w:rsidP="005229EF">
      <w:pPr>
        <w:pStyle w:val="ac"/>
      </w:pPr>
      <w:r>
        <w:rPr>
          <w:rStyle w:val="ab"/>
        </w:rPr>
        <w:annotationRef/>
      </w:r>
      <w:r>
        <w:t xml:space="preserve">What does this mean?  Is this trying to say that the content is actually defined by the equation and </w:t>
      </w:r>
      <w:proofErr w:type="spellStart"/>
      <w:r>
        <w:t>subclause</w:t>
      </w:r>
      <w:proofErr w:type="spellEnd"/>
      <w:r>
        <w:t>, not the figure?</w:t>
      </w:r>
    </w:p>
  </w:comment>
  <w:comment w:id="91" w:author="Lei Huang" w:date="2020-08-17T20:38:00Z" w:initials="LH">
    <w:p w14:paraId="68B42CEE" w14:textId="77777777" w:rsidR="005229EF" w:rsidRDefault="005229EF" w:rsidP="005229EF">
      <w:pPr>
        <w:pStyle w:val="ac"/>
      </w:pPr>
      <w:r>
        <w:rPr>
          <w:rStyle w:val="ab"/>
        </w:rPr>
        <w:annotationRef/>
      </w:r>
      <w:r>
        <w:t>Equation (34-x) and 34.3.10.7.2 (EHT-SIG content channels) defines the number of EHT-SIG content channel for an EHT PPDU and general structure of an EHT-SIG content channel. The figures define the detailed structure of each EHT-SIG content channel of a 20MHz, 40MHz, 80MHz, 160MHz or 320MHz EHT PPDU.</w:t>
      </w:r>
    </w:p>
  </w:comment>
  <w:comment w:id="92" w:author="Mark Rison" w:date="2020-08-18T18:58:00Z" w:initials="MR">
    <w:p w14:paraId="632CA457" w14:textId="77777777" w:rsidR="005229EF" w:rsidRDefault="005229EF" w:rsidP="005229EF">
      <w:pPr>
        <w:pStyle w:val="ac"/>
      </w:pPr>
      <w:r>
        <w:rPr>
          <w:rStyle w:val="ab"/>
        </w:rPr>
        <w:annotationRef/>
      </w:r>
      <w:proofErr w:type="spellStart"/>
      <w:r>
        <w:t>Hm</w:t>
      </w:r>
      <w:proofErr w:type="spellEnd"/>
      <w:r>
        <w:t>, where does Equation (34-x) define that a 20 MHz PPDU contains just one content channel?  And if it does, then isn’t Figure 34-x1 duplicating this?</w:t>
      </w:r>
    </w:p>
  </w:comment>
  <w:comment w:id="93" w:author="Lei Huang" w:date="2020-08-19T09:39:00Z" w:initials="LH">
    <w:p w14:paraId="42A97D70" w14:textId="77777777" w:rsidR="005229EF" w:rsidRDefault="005229EF" w:rsidP="005229EF">
      <w:pPr>
        <w:pStyle w:val="ac"/>
      </w:pPr>
      <w:r>
        <w:rPr>
          <w:rStyle w:val="ab"/>
        </w:rPr>
        <w:annotationRef/>
      </w:r>
      <w:r>
        <w:t xml:space="preserve">For 20MHz PPDU, </w:t>
      </w:r>
      <w:proofErr w:type="spellStart"/>
      <w:r>
        <w:t>i_BW</w:t>
      </w:r>
      <w:proofErr w:type="spellEnd"/>
      <w:r>
        <w:t xml:space="preserve"> = 0 and thus c = 1 according to Equation (34-x). In other words, there is a single content channel for 20MHz PPDU. Figure 34-1x provides further information on the correspondence between RU allocation subfields in the common field and the user </w:t>
      </w:r>
      <w:proofErr w:type="spellStart"/>
      <w:r>
        <w:t>fieds</w:t>
      </w:r>
      <w:proofErr w:type="spellEnd"/>
      <w:r>
        <w:t xml:space="preserve"> in the user specific field in the content channel.</w:t>
      </w:r>
    </w:p>
    <w:p w14:paraId="7B3E17BD" w14:textId="77777777" w:rsidR="005229EF" w:rsidRDefault="005229EF" w:rsidP="005229EF">
      <w:pPr>
        <w:pStyle w:val="ac"/>
      </w:pPr>
    </w:p>
  </w:comment>
  <w:comment w:id="94" w:author="Mark Rison" w:date="2020-08-21T12:37:00Z" w:initials="MR">
    <w:p w14:paraId="182196A3" w14:textId="77777777" w:rsidR="005229EF" w:rsidRDefault="005229EF" w:rsidP="005229EF">
      <w:pPr>
        <w:pStyle w:val="ac"/>
      </w:pPr>
      <w:r>
        <w:rPr>
          <w:rStyle w:val="ab"/>
        </w:rPr>
        <w:annotationRef/>
      </w:r>
      <w:r>
        <w:t xml:space="preserve">Actually, I see nothing that says that </w:t>
      </w:r>
      <w:proofErr w:type="spellStart"/>
      <w:r>
        <w:t>i_BW</w:t>
      </w:r>
      <w:proofErr w:type="spellEnd"/>
      <w:r>
        <w:t xml:space="preserve"> = 0 for 20M, and in also see nothing in (34-x) that says that c = 1 if </w:t>
      </w:r>
      <w:proofErr w:type="spellStart"/>
      <w:r>
        <w:t>i_BW</w:t>
      </w:r>
      <w:proofErr w:type="spellEnd"/>
      <w:r>
        <w:t xml:space="preserve"> = 0</w:t>
      </w:r>
    </w:p>
  </w:comment>
  <w:comment w:id="95" w:author="Lei Huang" w:date="2020-08-24T16:04:00Z" w:initials="LH">
    <w:p w14:paraId="5B9CB11F" w14:textId="77777777" w:rsidR="005229EF" w:rsidRDefault="005229EF" w:rsidP="005229EF">
      <w:pPr>
        <w:pStyle w:val="ac"/>
      </w:pPr>
      <w:r>
        <w:rPr>
          <w:rStyle w:val="ab"/>
        </w:rPr>
        <w:annotationRef/>
      </w:r>
      <w:proofErr w:type="spellStart"/>
      <w:proofErr w:type="gramStart"/>
      <w:r>
        <w:t>i_BW</w:t>
      </w:r>
      <w:proofErr w:type="spellEnd"/>
      <w:proofErr w:type="gramEnd"/>
      <w:r>
        <w:t xml:space="preserve"> is defined in 11ax (e.g. see p554 of 11ax D6.1), which is the index of 20MHz channels and 0=&lt;</w:t>
      </w:r>
      <w:proofErr w:type="spellStart"/>
      <w:r>
        <w:t>i_BW</w:t>
      </w:r>
      <w:proofErr w:type="spellEnd"/>
      <w:r>
        <w:t xml:space="preserve">&lt;=N_20MHz-1. For 20MHz PPDU, </w:t>
      </w:r>
      <w:proofErr w:type="spellStart"/>
      <w:r>
        <w:t>i_BW</w:t>
      </w:r>
      <w:proofErr w:type="spellEnd"/>
      <w:r>
        <w:t xml:space="preserve"> = 0. In Equation (34-x), c= (</w:t>
      </w:r>
      <w:proofErr w:type="spellStart"/>
      <w:r>
        <w:t>i_BW</w:t>
      </w:r>
      <w:proofErr w:type="spellEnd"/>
      <w:r>
        <w:t xml:space="preserve"> mod 2</w:t>
      </w:r>
      <w:proofErr w:type="gramStart"/>
      <w:r>
        <w:t>)+</w:t>
      </w:r>
      <w:proofErr w:type="gramEnd"/>
      <w:r>
        <w:t xml:space="preserve">1. As a result, c= 1 if </w:t>
      </w:r>
      <w:proofErr w:type="spellStart"/>
      <w:r>
        <w:t>i_BW</w:t>
      </w:r>
      <w:proofErr w:type="spellEnd"/>
      <w:r>
        <w:t xml:space="preserve"> = 0.</w:t>
      </w:r>
    </w:p>
  </w:comment>
  <w:comment w:id="96" w:author="Mark Rison" w:date="2020-08-14T14:35:00Z" w:initials="MR">
    <w:p w14:paraId="2543DE29" w14:textId="77777777" w:rsidR="005229EF" w:rsidRDefault="005229EF" w:rsidP="005229EF">
      <w:pPr>
        <w:pStyle w:val="ac"/>
      </w:pPr>
      <w:r>
        <w:rPr>
          <w:rStyle w:val="ab"/>
        </w:rPr>
        <w:annotationRef/>
      </w:r>
      <w:r>
        <w:t xml:space="preserve">Does the User Specific field have User fields or User Block fields?  See first para of this </w:t>
      </w:r>
      <w:proofErr w:type="spellStart"/>
      <w:r>
        <w:t>subclause</w:t>
      </w:r>
      <w:proofErr w:type="spellEnd"/>
    </w:p>
  </w:comment>
  <w:comment w:id="97" w:author="Lei Huang" w:date="2020-08-17T20:49:00Z" w:initials="LH">
    <w:p w14:paraId="37AE93F3" w14:textId="77777777" w:rsidR="005229EF" w:rsidRDefault="005229EF" w:rsidP="005229EF">
      <w:pPr>
        <w:pStyle w:val="ac"/>
      </w:pPr>
      <w:r>
        <w:rPr>
          <w:rStyle w:val="ab"/>
        </w:rPr>
        <w:annotationRef/>
      </w:r>
      <w:r>
        <w:t>See my above reply.</w:t>
      </w:r>
    </w:p>
  </w:comment>
  <w:comment w:id="98" w:author="Mark Rison" w:date="2020-08-18T19:00:00Z" w:initials="MR">
    <w:p w14:paraId="3F6EAEF0" w14:textId="77777777" w:rsidR="005229EF" w:rsidRDefault="005229EF" w:rsidP="005229EF">
      <w:pPr>
        <w:pStyle w:val="ac"/>
      </w:pPr>
      <w:r>
        <w:rPr>
          <w:rStyle w:val="ab"/>
        </w:rPr>
        <w:annotationRef/>
      </w:r>
      <w:r>
        <w:t>Why does this figure not show User Block fields then?</w:t>
      </w:r>
    </w:p>
  </w:comment>
  <w:comment w:id="99" w:author="Lei Huang" w:date="2020-08-19T09:40:00Z" w:initials="LH">
    <w:p w14:paraId="143A08FA" w14:textId="77777777" w:rsidR="005229EF" w:rsidRDefault="005229EF" w:rsidP="005229EF">
      <w:pPr>
        <w:pStyle w:val="ac"/>
      </w:pPr>
      <w:r>
        <w:rPr>
          <w:rStyle w:val="ab"/>
        </w:rPr>
        <w:annotationRef/>
      </w:r>
      <w:r>
        <w:t xml:space="preserve">User Block field is a minimum BCC encoding unit for user specific field. The user-specific information is carried in each user field. This figure is purposed to illustrate the correspondence between RU allocation subfields in the common field and the user </w:t>
      </w:r>
      <w:proofErr w:type="spellStart"/>
      <w:r>
        <w:t>fieds</w:t>
      </w:r>
      <w:proofErr w:type="spellEnd"/>
      <w:r>
        <w:t xml:space="preserve"> in the user specific field per content channel. That is why this figure does not show user block fields.</w:t>
      </w:r>
    </w:p>
  </w:comment>
  <w:comment w:id="103" w:author="Mark Rison" w:date="2020-08-14T14:43:00Z" w:initials="MR">
    <w:p w14:paraId="117725DB" w14:textId="77777777" w:rsidR="005229EF" w:rsidRDefault="005229EF" w:rsidP="005229EF">
      <w:pPr>
        <w:pStyle w:val="ac"/>
      </w:pPr>
      <w:r>
        <w:rPr>
          <w:rStyle w:val="ab"/>
        </w:rPr>
        <w:annotationRef/>
      </w:r>
      <w:r>
        <w:t>I don’t understand this</w:t>
      </w:r>
    </w:p>
  </w:comment>
  <w:comment w:id="104" w:author="Lei Huang" w:date="2020-08-18T10:41:00Z" w:initials="LH">
    <w:p w14:paraId="22F3FD87" w14:textId="77777777" w:rsidR="005229EF" w:rsidRDefault="005229EF" w:rsidP="005229EF">
      <w:pPr>
        <w:pStyle w:val="ac"/>
      </w:pPr>
      <w:r>
        <w:rPr>
          <w:rStyle w:val="ab"/>
        </w:rPr>
        <w:annotationRef/>
      </w:r>
      <w:r>
        <w:t>For a large-size RU or RU combination assigned to a MU-MIMO allocation, there may have more than one corresponding RU Allocation subfields in different EHT-SIG content channels for load balancing purpose.</w:t>
      </w:r>
    </w:p>
  </w:comment>
  <w:comment w:id="105" w:author="Mark Rison" w:date="2020-08-18T19:01:00Z" w:initials="MR">
    <w:p w14:paraId="0551FC03" w14:textId="77777777" w:rsidR="005229EF" w:rsidRDefault="005229EF" w:rsidP="005229EF">
      <w:pPr>
        <w:pStyle w:val="ac"/>
      </w:pPr>
      <w:r>
        <w:rPr>
          <w:rStyle w:val="ab"/>
        </w:rPr>
        <w:annotationRef/>
      </w:r>
      <w:r>
        <w:t>Ah, I see, this is to be read as “the same {RU or multiple RUs}” not “the {same RU} or {multiple RUs}”?  Then maybe “same single RU or same multiple RUs”?</w:t>
      </w:r>
    </w:p>
  </w:comment>
  <w:comment w:id="106" w:author="Lei Huang" w:date="2020-08-19T09:45:00Z" w:initials="LH">
    <w:p w14:paraId="353DBC02" w14:textId="77777777" w:rsidR="005229EF" w:rsidRDefault="005229EF" w:rsidP="005229EF">
      <w:pPr>
        <w:pStyle w:val="ac"/>
      </w:pPr>
      <w:r>
        <w:rPr>
          <w:rStyle w:val="ab"/>
        </w:rPr>
        <w:annotationRef/>
      </w:r>
      <w:r>
        <w:t>Thanks. I have updated the text accordingly.</w:t>
      </w:r>
    </w:p>
  </w:comment>
  <w:comment w:id="110" w:author="Mark Rison" w:date="2020-08-21T12:46:00Z" w:initials="MR">
    <w:p w14:paraId="1C62660E" w14:textId="77777777" w:rsidR="005229EF" w:rsidRDefault="005229EF" w:rsidP="005229EF">
      <w:pPr>
        <w:pStyle w:val="ac"/>
      </w:pPr>
      <w:r>
        <w:rPr>
          <w:rStyle w:val="ab"/>
        </w:rPr>
        <w:annotationRef/>
      </w:r>
      <w:r>
        <w:t>All of these are missing a space and a z</w:t>
      </w:r>
    </w:p>
  </w:comment>
  <w:comment w:id="111" w:author="Lei Huang" w:date="2020-08-24T15:24:00Z" w:initials="LH">
    <w:p w14:paraId="05F1EBF3" w14:textId="77777777" w:rsidR="005229EF" w:rsidRDefault="005229EF" w:rsidP="005229EF">
      <w:pPr>
        <w:pStyle w:val="ac"/>
      </w:pPr>
      <w:r>
        <w:rPr>
          <w:rStyle w:val="ab"/>
        </w:rPr>
        <w:annotationRef/>
      </w:r>
      <w:r>
        <w:t>Thanks. I have updated the text accordingly.</w:t>
      </w:r>
    </w:p>
  </w:comment>
  <w:comment w:id="108" w:author="Mark Rison" w:date="2020-08-14T14:42:00Z" w:initials="MR">
    <w:p w14:paraId="2CF579FB" w14:textId="77777777" w:rsidR="005229EF" w:rsidRDefault="005229EF" w:rsidP="005229EF">
      <w:pPr>
        <w:pStyle w:val="ac"/>
      </w:pPr>
      <w:r>
        <w:rPr>
          <w:rStyle w:val="ab"/>
        </w:rPr>
        <w:annotationRef/>
      </w:r>
      <w:r>
        <w:t>Surely there must be a way of saying this more efficiently.  Can’t the figure be the definition, maybe with a few more words?</w:t>
      </w:r>
    </w:p>
  </w:comment>
  <w:comment w:id="109" w:author="Lei Huang" w:date="2020-08-18T10:51:00Z" w:initials="LH">
    <w:p w14:paraId="60556E92" w14:textId="77777777" w:rsidR="005229EF" w:rsidRDefault="005229EF"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454A3" w15:done="0"/>
  <w15:commentEx w15:paraId="59418433" w15:done="0"/>
  <w15:commentEx w15:paraId="38286925" w15:done="0"/>
  <w15:commentEx w15:paraId="6E953C5D" w15:done="0"/>
  <w15:commentEx w15:paraId="4ED01DDF" w15:done="0"/>
  <w15:commentEx w15:paraId="442D97FE" w15:done="0"/>
  <w15:commentEx w15:paraId="48911E5C" w15:done="0"/>
  <w15:commentEx w15:paraId="4428CF50" w15:done="0"/>
  <w15:commentEx w15:paraId="63992514" w15:done="0"/>
  <w15:commentEx w15:paraId="32973F41" w15:done="0"/>
  <w15:commentEx w15:paraId="56854DA0" w15:done="0"/>
  <w15:commentEx w15:paraId="01AA2B87" w15:done="0"/>
  <w15:commentEx w15:paraId="6185746C" w15:done="0"/>
  <w15:commentEx w15:paraId="6071A646" w15:done="0"/>
  <w15:commentEx w15:paraId="01216B82" w15:done="0"/>
  <w15:commentEx w15:paraId="3977614D" w15:done="0"/>
  <w15:commentEx w15:paraId="65AD72C6" w15:done="0"/>
  <w15:commentEx w15:paraId="5A36DFC6" w15:done="0"/>
  <w15:commentEx w15:paraId="0B575067" w15:done="0"/>
  <w15:commentEx w15:paraId="0172B318" w15:done="0"/>
  <w15:commentEx w15:paraId="7816E2DA" w15:done="0"/>
  <w15:commentEx w15:paraId="1840BA56" w15:done="0"/>
  <w15:commentEx w15:paraId="12D12922" w15:done="0"/>
  <w15:commentEx w15:paraId="7D23ACED" w15:paraIdParent="12D12922" w15:done="0"/>
  <w15:commentEx w15:paraId="5CAE0D69" w15:paraIdParent="12D12922" w15:done="0"/>
  <w15:commentEx w15:paraId="1C45652A" w15:paraIdParent="12D12922" w15:done="0"/>
  <w15:commentEx w15:paraId="2D46C4F1" w15:paraIdParent="12D12922" w15:done="0"/>
  <w15:commentEx w15:paraId="0EFE0C5F" w15:paraIdParent="12D12922" w15:done="0"/>
  <w15:commentEx w15:paraId="432D628A" w15:done="0"/>
  <w15:commentEx w15:paraId="3F2A33A8" w15:paraIdParent="432D628A" w15:done="0"/>
  <w15:commentEx w15:paraId="331F5D51" w15:paraIdParent="432D628A" w15:done="0"/>
  <w15:commentEx w15:paraId="554BC511" w15:paraIdParent="432D628A" w15:done="0"/>
  <w15:commentEx w15:paraId="56D3F271" w15:paraIdParent="432D628A" w15:done="0"/>
  <w15:commentEx w15:paraId="1C08CE04" w15:paraIdParent="432D628A" w15:done="0"/>
  <w15:commentEx w15:paraId="18D437B0" w15:done="0"/>
  <w15:commentEx w15:paraId="20691250" w15:paraIdParent="18D437B0" w15:done="0"/>
  <w15:commentEx w15:paraId="79F04374" w15:paraIdParent="18D437B0" w15:done="0"/>
  <w15:commentEx w15:paraId="1158A26B" w15:paraIdParent="18D437B0" w15:done="0"/>
  <w15:commentEx w15:paraId="105B9E4B" w15:paraIdParent="18D437B0" w15:done="0"/>
  <w15:commentEx w15:paraId="25D4584C" w15:paraIdParent="18D437B0" w15:done="0"/>
  <w15:commentEx w15:paraId="3BD99DE5" w15:done="0"/>
  <w15:commentEx w15:paraId="268B25B9" w15:paraIdParent="3BD99DE5" w15:done="0"/>
  <w15:commentEx w15:paraId="4332E148" w15:paraIdParent="3BD99DE5" w15:done="0"/>
  <w15:commentEx w15:paraId="11F94E0B" w15:paraIdParent="3BD99DE5" w15:done="0"/>
  <w15:commentEx w15:paraId="2433A908" w15:paraIdParent="3BD99DE5" w15:done="0"/>
  <w15:commentEx w15:paraId="6CE851C0" w15:done="0"/>
  <w15:commentEx w15:paraId="27951548" w15:paraIdParent="6CE851C0" w15:done="0"/>
  <w15:commentEx w15:paraId="1D5E3F9A" w15:paraIdParent="6CE851C0" w15:done="0"/>
  <w15:commentEx w15:paraId="43BAC59F" w15:paraIdParent="6CE851C0" w15:done="0"/>
  <w15:commentEx w15:paraId="2C8033B1" w15:done="0"/>
  <w15:commentEx w15:paraId="4D4BCDBD" w15:paraIdParent="2C8033B1" w15:done="0"/>
  <w15:commentEx w15:paraId="7020AD97" w15:done="0"/>
  <w15:commentEx w15:paraId="30B06335" w15:paraIdParent="7020AD97" w15:done="0"/>
  <w15:commentEx w15:paraId="79DAAAB6" w15:paraIdParent="7020AD97" w15:done="0"/>
  <w15:commentEx w15:paraId="54D40CBD" w15:paraIdParent="7020AD97" w15:done="0"/>
  <w15:commentEx w15:paraId="65F99BFB" w15:paraIdParent="7020AD97" w15:done="0"/>
  <w15:commentEx w15:paraId="778AC4F1" w15:paraIdParent="7020AD97" w15:done="0"/>
  <w15:commentEx w15:paraId="21B25AD2" w15:done="0"/>
  <w15:commentEx w15:paraId="5252FB23" w15:paraIdParent="21B25AD2" w15:done="0"/>
  <w15:commentEx w15:paraId="5479472E" w15:done="1"/>
  <w15:commentEx w15:paraId="4BAC84E7" w15:paraIdParent="5479472E" w15:done="1"/>
  <w15:commentEx w15:paraId="34737FEA" w15:paraIdParent="5479472E" w15:done="1"/>
  <w15:commentEx w15:paraId="4DFF005C" w15:paraIdParent="5479472E" w15:done="1"/>
  <w15:commentEx w15:paraId="4ABDA6C8" w15:done="0"/>
  <w15:commentEx w15:paraId="68B42CEE" w15:paraIdParent="4ABDA6C8" w15:done="0"/>
  <w15:commentEx w15:paraId="632CA457" w15:paraIdParent="4ABDA6C8" w15:done="0"/>
  <w15:commentEx w15:paraId="7B3E17BD" w15:paraIdParent="4ABDA6C8" w15:done="0"/>
  <w15:commentEx w15:paraId="182196A3" w15:paraIdParent="4ABDA6C8" w15:done="0"/>
  <w15:commentEx w15:paraId="5B9CB11F" w15:paraIdParent="4ABDA6C8" w15:done="0"/>
  <w15:commentEx w15:paraId="2543DE29" w15:done="1"/>
  <w15:commentEx w15:paraId="37AE93F3" w15:paraIdParent="2543DE29" w15:done="1"/>
  <w15:commentEx w15:paraId="3F6EAEF0" w15:paraIdParent="2543DE29" w15:done="1"/>
  <w15:commentEx w15:paraId="143A08FA" w15:paraIdParent="2543DE29" w15:done="1"/>
  <w15:commentEx w15:paraId="117725DB" w15:done="1"/>
  <w15:commentEx w15:paraId="22F3FD87" w15:paraIdParent="117725DB" w15:done="1"/>
  <w15:commentEx w15:paraId="0551FC03" w15:paraIdParent="117725DB" w15:done="1"/>
  <w15:commentEx w15:paraId="353DBC02" w15:paraIdParent="117725DB" w15:done="1"/>
  <w15:commentEx w15:paraId="1C62660E" w15:done="0"/>
  <w15:commentEx w15:paraId="05F1EBF3" w15:paraIdParent="1C62660E" w15:done="0"/>
  <w15:commentEx w15:paraId="2CF579FB" w15:done="0"/>
  <w15:commentEx w15:paraId="60556E92" w15:paraIdParent="2CF57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15C8" w14:textId="77777777" w:rsidR="00717057" w:rsidRDefault="00717057">
      <w:r>
        <w:separator/>
      </w:r>
    </w:p>
  </w:endnote>
  <w:endnote w:type="continuationSeparator" w:id="0">
    <w:p w14:paraId="481B3B14" w14:textId="77777777" w:rsidR="00717057" w:rsidRDefault="0071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483CD508" w:rsidR="0042531B" w:rsidRDefault="009F2D94">
    <w:pPr>
      <w:pStyle w:val="a3"/>
      <w:tabs>
        <w:tab w:val="clear" w:pos="6480"/>
        <w:tab w:val="center" w:pos="4680"/>
        <w:tab w:val="right" w:pos="9360"/>
      </w:tabs>
    </w:pPr>
    <w:fldSimple w:instr=" SUBJECT  \* MERGEFORMAT ">
      <w:r w:rsidR="0042531B">
        <w:t>Submission</w:t>
      </w:r>
    </w:fldSimple>
    <w:r w:rsidR="0042531B">
      <w:tab/>
      <w:t xml:space="preserve">page </w:t>
    </w:r>
    <w:r w:rsidR="0042531B">
      <w:fldChar w:fldCharType="begin"/>
    </w:r>
    <w:r w:rsidR="0042531B">
      <w:instrText xml:space="preserve">page </w:instrText>
    </w:r>
    <w:r w:rsidR="0042531B">
      <w:fldChar w:fldCharType="separate"/>
    </w:r>
    <w:r w:rsidR="00A93345">
      <w:rPr>
        <w:noProof/>
      </w:rPr>
      <w:t>1</w:t>
    </w:r>
    <w:r w:rsidR="0042531B">
      <w:rPr>
        <w:noProof/>
      </w:rPr>
      <w:fldChar w:fldCharType="end"/>
    </w:r>
    <w:r w:rsidR="0042531B">
      <w:tab/>
    </w:r>
    <w:fldSimple w:instr=" COMMENTS  \* MERGEFORMAT ">
      <w:r w:rsidR="006C2F4D">
        <w:t>Ross Jian Yu Huawei</w:t>
      </w:r>
      <w:r w:rsidR="0042531B">
        <w:tab/>
      </w:r>
    </w:fldSimple>
  </w:p>
  <w:p w14:paraId="2E84C2CD" w14:textId="77777777" w:rsidR="0042531B" w:rsidRDefault="00425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D240" w14:textId="77777777" w:rsidR="00717057" w:rsidRDefault="00717057">
      <w:r>
        <w:separator/>
      </w:r>
    </w:p>
  </w:footnote>
  <w:footnote w:type="continuationSeparator" w:id="0">
    <w:p w14:paraId="54D687DD" w14:textId="77777777" w:rsidR="00717057" w:rsidRDefault="0071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664A6E47" w:rsidR="0042531B" w:rsidRDefault="005848F7">
    <w:pPr>
      <w:pStyle w:val="a4"/>
      <w:tabs>
        <w:tab w:val="clear" w:pos="6480"/>
        <w:tab w:val="center" w:pos="4680"/>
        <w:tab w:val="right" w:pos="9360"/>
      </w:tabs>
    </w:pPr>
    <w:r>
      <w:rPr>
        <w:lang w:eastAsia="zh-CN"/>
      </w:rPr>
      <w:t>Aug</w:t>
    </w:r>
    <w:r w:rsidR="0042531B">
      <w:t xml:space="preserve"> 2020</w:t>
    </w:r>
    <w:r w:rsidR="0042531B">
      <w:tab/>
    </w:r>
    <w:r w:rsidR="0042531B">
      <w:tab/>
    </w:r>
    <w:fldSimple w:instr=" TITLE  \* MERGEFORMAT ">
      <w:r w:rsidR="0042531B">
        <w:t>doc.: IEEE 802.11-20/</w:t>
      </w:r>
      <w:r w:rsidR="00AC118D" w:rsidRPr="00AC118D">
        <w:t>1276</w:t>
      </w:r>
      <w:r w:rsidR="0042531B">
        <w:t>r</w:t>
      </w:r>
    </w:fldSimple>
    <w:r w:rsidR="0042531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2"/>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Mark Rison">
    <w15:presenceInfo w15:providerId="AD" w15:userId="S-1-5-21-1253548103-113510974-3557742530-1233"/>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20F54"/>
    <w:rsid w:val="00025CC4"/>
    <w:rsid w:val="000325E4"/>
    <w:rsid w:val="00051FA0"/>
    <w:rsid w:val="00053D41"/>
    <w:rsid w:val="00057E42"/>
    <w:rsid w:val="0006060F"/>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F136B"/>
    <w:rsid w:val="000F2EC5"/>
    <w:rsid w:val="000F6393"/>
    <w:rsid w:val="000F71C2"/>
    <w:rsid w:val="001002CA"/>
    <w:rsid w:val="00100514"/>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2EB8"/>
    <w:rsid w:val="00214901"/>
    <w:rsid w:val="002234C5"/>
    <w:rsid w:val="002325C9"/>
    <w:rsid w:val="002438FB"/>
    <w:rsid w:val="002620AE"/>
    <w:rsid w:val="00273486"/>
    <w:rsid w:val="002735C1"/>
    <w:rsid w:val="0027707F"/>
    <w:rsid w:val="002903D0"/>
    <w:rsid w:val="002922A0"/>
    <w:rsid w:val="00295693"/>
    <w:rsid w:val="002A4655"/>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50FA"/>
    <w:rsid w:val="003257AB"/>
    <w:rsid w:val="00327445"/>
    <w:rsid w:val="00327F6F"/>
    <w:rsid w:val="00333B4A"/>
    <w:rsid w:val="003430D2"/>
    <w:rsid w:val="003441F2"/>
    <w:rsid w:val="0035144A"/>
    <w:rsid w:val="00352794"/>
    <w:rsid w:val="003551F8"/>
    <w:rsid w:val="00356611"/>
    <w:rsid w:val="003607A3"/>
    <w:rsid w:val="00362423"/>
    <w:rsid w:val="0036389B"/>
    <w:rsid w:val="003651F6"/>
    <w:rsid w:val="00370950"/>
    <w:rsid w:val="00382AF4"/>
    <w:rsid w:val="00382DFC"/>
    <w:rsid w:val="00390776"/>
    <w:rsid w:val="003A1404"/>
    <w:rsid w:val="003A4ED1"/>
    <w:rsid w:val="003B23DB"/>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776D"/>
    <w:rsid w:val="00440303"/>
    <w:rsid w:val="00442037"/>
    <w:rsid w:val="00442E2A"/>
    <w:rsid w:val="004440CB"/>
    <w:rsid w:val="0044659B"/>
    <w:rsid w:val="00447976"/>
    <w:rsid w:val="00452E87"/>
    <w:rsid w:val="00455A37"/>
    <w:rsid w:val="00457241"/>
    <w:rsid w:val="00460992"/>
    <w:rsid w:val="00465E2E"/>
    <w:rsid w:val="00466E5F"/>
    <w:rsid w:val="00471612"/>
    <w:rsid w:val="00474EF9"/>
    <w:rsid w:val="00480424"/>
    <w:rsid w:val="00485D36"/>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22458"/>
    <w:rsid w:val="005229EF"/>
    <w:rsid w:val="00537C16"/>
    <w:rsid w:val="0054443A"/>
    <w:rsid w:val="005462D3"/>
    <w:rsid w:val="005469EE"/>
    <w:rsid w:val="005476DD"/>
    <w:rsid w:val="0056605E"/>
    <w:rsid w:val="00575ECE"/>
    <w:rsid w:val="005773E6"/>
    <w:rsid w:val="005809C4"/>
    <w:rsid w:val="005848F7"/>
    <w:rsid w:val="00591A71"/>
    <w:rsid w:val="005A7FE0"/>
    <w:rsid w:val="005B4009"/>
    <w:rsid w:val="005C28B4"/>
    <w:rsid w:val="005C59CC"/>
    <w:rsid w:val="005E4345"/>
    <w:rsid w:val="005F30AC"/>
    <w:rsid w:val="005F3658"/>
    <w:rsid w:val="00605A13"/>
    <w:rsid w:val="00610673"/>
    <w:rsid w:val="00611C0C"/>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091D"/>
    <w:rsid w:val="006B2230"/>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7057"/>
    <w:rsid w:val="00722806"/>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221D"/>
    <w:rsid w:val="007E4638"/>
    <w:rsid w:val="007E54C7"/>
    <w:rsid w:val="007F37E3"/>
    <w:rsid w:val="007F405B"/>
    <w:rsid w:val="00810966"/>
    <w:rsid w:val="008128A3"/>
    <w:rsid w:val="00824793"/>
    <w:rsid w:val="008248CB"/>
    <w:rsid w:val="0082610A"/>
    <w:rsid w:val="00834BD3"/>
    <w:rsid w:val="00844F6F"/>
    <w:rsid w:val="008741F6"/>
    <w:rsid w:val="008A463F"/>
    <w:rsid w:val="008C6C89"/>
    <w:rsid w:val="008D1B78"/>
    <w:rsid w:val="008D58CD"/>
    <w:rsid w:val="008D6A17"/>
    <w:rsid w:val="008E15A6"/>
    <w:rsid w:val="008E2B30"/>
    <w:rsid w:val="008F23BE"/>
    <w:rsid w:val="00902D9C"/>
    <w:rsid w:val="009060E2"/>
    <w:rsid w:val="00907A76"/>
    <w:rsid w:val="00907ACF"/>
    <w:rsid w:val="0091708F"/>
    <w:rsid w:val="00924E2B"/>
    <w:rsid w:val="00940FE1"/>
    <w:rsid w:val="0094285B"/>
    <w:rsid w:val="00947BBC"/>
    <w:rsid w:val="009513AC"/>
    <w:rsid w:val="00952763"/>
    <w:rsid w:val="00954A40"/>
    <w:rsid w:val="00954D6E"/>
    <w:rsid w:val="00960D25"/>
    <w:rsid w:val="009656D0"/>
    <w:rsid w:val="009676C1"/>
    <w:rsid w:val="00973F61"/>
    <w:rsid w:val="00982BA0"/>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6356"/>
    <w:rsid w:val="009E1436"/>
    <w:rsid w:val="009F0CFC"/>
    <w:rsid w:val="009F2D94"/>
    <w:rsid w:val="009F7DAB"/>
    <w:rsid w:val="00A00518"/>
    <w:rsid w:val="00A124BD"/>
    <w:rsid w:val="00A22715"/>
    <w:rsid w:val="00A243D7"/>
    <w:rsid w:val="00A32255"/>
    <w:rsid w:val="00A3306F"/>
    <w:rsid w:val="00A36794"/>
    <w:rsid w:val="00A420A1"/>
    <w:rsid w:val="00A44052"/>
    <w:rsid w:val="00A50378"/>
    <w:rsid w:val="00A7785B"/>
    <w:rsid w:val="00A82FC4"/>
    <w:rsid w:val="00A8392C"/>
    <w:rsid w:val="00A848BB"/>
    <w:rsid w:val="00A93345"/>
    <w:rsid w:val="00A94F13"/>
    <w:rsid w:val="00A9524D"/>
    <w:rsid w:val="00AA427C"/>
    <w:rsid w:val="00AA50BF"/>
    <w:rsid w:val="00AB040A"/>
    <w:rsid w:val="00AC118D"/>
    <w:rsid w:val="00AC3A69"/>
    <w:rsid w:val="00AE0463"/>
    <w:rsid w:val="00AE2915"/>
    <w:rsid w:val="00AE5ECC"/>
    <w:rsid w:val="00AE70FC"/>
    <w:rsid w:val="00AF2A07"/>
    <w:rsid w:val="00B1767D"/>
    <w:rsid w:val="00B22DB2"/>
    <w:rsid w:val="00B2427E"/>
    <w:rsid w:val="00B2666A"/>
    <w:rsid w:val="00B32CF0"/>
    <w:rsid w:val="00B33DAC"/>
    <w:rsid w:val="00B35E1A"/>
    <w:rsid w:val="00B36719"/>
    <w:rsid w:val="00B372AA"/>
    <w:rsid w:val="00B460CF"/>
    <w:rsid w:val="00B5042C"/>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1118E"/>
    <w:rsid w:val="00C14E17"/>
    <w:rsid w:val="00C155A7"/>
    <w:rsid w:val="00C2087A"/>
    <w:rsid w:val="00C2548E"/>
    <w:rsid w:val="00C26520"/>
    <w:rsid w:val="00C27B25"/>
    <w:rsid w:val="00C304CA"/>
    <w:rsid w:val="00C3389F"/>
    <w:rsid w:val="00C3451A"/>
    <w:rsid w:val="00C4125D"/>
    <w:rsid w:val="00C468C5"/>
    <w:rsid w:val="00C473A2"/>
    <w:rsid w:val="00C52F95"/>
    <w:rsid w:val="00C56B3C"/>
    <w:rsid w:val="00C60496"/>
    <w:rsid w:val="00C6406C"/>
    <w:rsid w:val="00C67CF6"/>
    <w:rsid w:val="00C71DD0"/>
    <w:rsid w:val="00C740ED"/>
    <w:rsid w:val="00C87438"/>
    <w:rsid w:val="00CA09B2"/>
    <w:rsid w:val="00CA6E7E"/>
    <w:rsid w:val="00CA7276"/>
    <w:rsid w:val="00CD709D"/>
    <w:rsid w:val="00CF363C"/>
    <w:rsid w:val="00D03A91"/>
    <w:rsid w:val="00D0651D"/>
    <w:rsid w:val="00D11ABF"/>
    <w:rsid w:val="00D13C60"/>
    <w:rsid w:val="00D21786"/>
    <w:rsid w:val="00D256D8"/>
    <w:rsid w:val="00D26733"/>
    <w:rsid w:val="00D315FE"/>
    <w:rsid w:val="00D31C51"/>
    <w:rsid w:val="00D40EB7"/>
    <w:rsid w:val="00D43DE2"/>
    <w:rsid w:val="00D46CFF"/>
    <w:rsid w:val="00D559B3"/>
    <w:rsid w:val="00D70BF6"/>
    <w:rsid w:val="00D712DF"/>
    <w:rsid w:val="00D76E2B"/>
    <w:rsid w:val="00D77EEC"/>
    <w:rsid w:val="00D80AC6"/>
    <w:rsid w:val="00D82AB4"/>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36D13"/>
    <w:rsid w:val="00E377AD"/>
    <w:rsid w:val="00E37E18"/>
    <w:rsid w:val="00E403E0"/>
    <w:rsid w:val="00E4323C"/>
    <w:rsid w:val="00E6229C"/>
    <w:rsid w:val="00E62E74"/>
    <w:rsid w:val="00E65EED"/>
    <w:rsid w:val="00E8702A"/>
    <w:rsid w:val="00E87A6A"/>
    <w:rsid w:val="00E92C37"/>
    <w:rsid w:val="00E941B1"/>
    <w:rsid w:val="00EA44EB"/>
    <w:rsid w:val="00EB2B37"/>
    <w:rsid w:val="00EB2F51"/>
    <w:rsid w:val="00EC50FB"/>
    <w:rsid w:val="00EC6565"/>
    <w:rsid w:val="00ED0691"/>
    <w:rsid w:val="00EE040F"/>
    <w:rsid w:val="00EE14BF"/>
    <w:rsid w:val="00EE3EFF"/>
    <w:rsid w:val="00EE7DF4"/>
    <w:rsid w:val="00EF1CFC"/>
    <w:rsid w:val="00EF2097"/>
    <w:rsid w:val="00EF6842"/>
    <w:rsid w:val="00F0145C"/>
    <w:rsid w:val="00F0649E"/>
    <w:rsid w:val="00F107BB"/>
    <w:rsid w:val="00F215C4"/>
    <w:rsid w:val="00F26211"/>
    <w:rsid w:val="00F3104E"/>
    <w:rsid w:val="00F31649"/>
    <w:rsid w:val="00F324E9"/>
    <w:rsid w:val="00F3306D"/>
    <w:rsid w:val="00F55859"/>
    <w:rsid w:val="00F6798E"/>
    <w:rsid w:val="00F71AF7"/>
    <w:rsid w:val="00F822A1"/>
    <w:rsid w:val="00F823DB"/>
    <w:rsid w:val="00F907E3"/>
    <w:rsid w:val="00F92602"/>
    <w:rsid w:val="00F9501E"/>
    <w:rsid w:val="00FA1C78"/>
    <w:rsid w:val="00FA1FF2"/>
    <w:rsid w:val="00FA20E8"/>
    <w:rsid w:val="00FA4122"/>
    <w:rsid w:val="00FA747E"/>
    <w:rsid w:val="00FC4D36"/>
    <w:rsid w:val="00FC637C"/>
    <w:rsid w:val="00FD01E2"/>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5E19-6F66-4DC1-9724-7DCAA789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21</Pages>
  <Words>6122</Words>
  <Characters>34899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4</cp:revision>
  <cp:lastPrinted>1901-01-01T10:30:00Z</cp:lastPrinted>
  <dcterms:created xsi:type="dcterms:W3CDTF">2020-08-26T01:09:00Z</dcterms:created>
  <dcterms:modified xsi:type="dcterms:W3CDTF">2020-08-26T01:16:00Z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ies>
</file>