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FE328BC" w:rsidR="00BD6FB0" w:rsidRPr="00BD6FB0" w:rsidRDefault="0094117C" w:rsidP="0034432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B82AB4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344329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 24081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9F18D4A" w:rsidR="00BD6FB0" w:rsidRPr="00EC7CC4" w:rsidRDefault="00BD6FB0" w:rsidP="00624996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44329">
              <w:t>20</w:t>
            </w:r>
            <w:r w:rsidR="00361A7D">
              <w:t>-</w:t>
            </w:r>
            <w:r w:rsidR="00344329">
              <w:t>03</w:t>
            </w:r>
            <w:r w:rsidR="00361A7D">
              <w:t>-</w:t>
            </w:r>
            <w:r w:rsidR="00624996">
              <w:rPr>
                <w:rFonts w:eastAsiaTheme="minorEastAsia"/>
                <w:lang w:eastAsia="ja-JP"/>
              </w:rPr>
              <w:t>12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C47BB3" wp14:editId="4107AF3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82AB4" w:rsidRDefault="00B82A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8C99D74" w:rsidR="00B82AB4" w:rsidRDefault="00B82A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44329">
                              <w:rPr>
                                <w:lang w:eastAsia="ko-KR"/>
                              </w:rPr>
                              <w:t>1</w:t>
                            </w:r>
                            <w:r w:rsidR="00344329" w:rsidRPr="00344329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344329">
                              <w:rPr>
                                <w:lang w:eastAsia="ko-KR"/>
                              </w:rPr>
                              <w:t xml:space="preserve"> SB for P802.11ax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4A28A3A2" w:rsidR="00B82AB4" w:rsidRPr="00864523" w:rsidRDefault="00344329" w:rsidP="00B844A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24081</w:t>
                            </w:r>
                          </w:p>
                          <w:p w14:paraId="2CD06B82" w14:textId="77777777" w:rsidR="00B82AB4" w:rsidRDefault="00B82A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B82AB4" w:rsidRDefault="00B82A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8C99D74" w:rsidR="00B82AB4" w:rsidRDefault="00B82A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344329">
                        <w:rPr>
                          <w:lang w:eastAsia="ko-KR"/>
                        </w:rPr>
                        <w:t>1</w:t>
                      </w:r>
                      <w:r w:rsidR="00344329" w:rsidRPr="00344329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344329">
                        <w:rPr>
                          <w:lang w:eastAsia="ko-KR"/>
                        </w:rPr>
                        <w:t xml:space="preserve"> SB for P802.11ax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4A28A3A2" w:rsidR="00B82AB4" w:rsidRPr="00864523" w:rsidRDefault="00344329" w:rsidP="00B844A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24081</w:t>
                      </w:r>
                    </w:p>
                    <w:p w14:paraId="2CD06B82" w14:textId="77777777" w:rsidR="00B82AB4" w:rsidRDefault="00B82A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9E10E4">
      <w:pPr>
        <w:jc w:val="both"/>
      </w:pPr>
      <w:r w:rsidRPr="004F3AF6">
        <w:lastRenderedPageBreak/>
        <w:t>Interpretation of a Motion to Adopt</w:t>
      </w:r>
    </w:p>
    <w:p w14:paraId="33BDB69B" w14:textId="77777777" w:rsidR="0047110F" w:rsidRPr="004C0F0A" w:rsidRDefault="0047110F" w:rsidP="009E10E4">
      <w:pPr>
        <w:jc w:val="both"/>
        <w:rPr>
          <w:lang w:eastAsia="ko-KR"/>
        </w:rPr>
      </w:pPr>
    </w:p>
    <w:p w14:paraId="1013367F" w14:textId="77777777" w:rsidR="0047110F" w:rsidRPr="004F3AF6" w:rsidRDefault="0047110F" w:rsidP="009E10E4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9E10E4">
      <w:pPr>
        <w:jc w:val="both"/>
        <w:rPr>
          <w:lang w:eastAsia="ko-KR"/>
        </w:rPr>
      </w:pPr>
    </w:p>
    <w:p w14:paraId="453AF85E" w14:textId="77777777" w:rsidR="0047110F" w:rsidRPr="004F3AF6" w:rsidRDefault="0047110F" w:rsidP="009E10E4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9E10E4">
      <w:pPr>
        <w:jc w:val="both"/>
        <w:rPr>
          <w:lang w:eastAsia="ko-KR"/>
        </w:rPr>
      </w:pPr>
    </w:p>
    <w:p w14:paraId="615E551F" w14:textId="77777777" w:rsidR="0047110F" w:rsidRDefault="0047110F" w:rsidP="009E10E4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63AF2E1B" w:rsidR="009C5C19" w:rsidRDefault="0034432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26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>
        <w:rPr>
          <w:rFonts w:eastAsiaTheme="minorEastAsia"/>
          <w:u w:val="single"/>
          <w:lang w:val="en-US" w:eastAsia="ja-JP"/>
        </w:rPr>
        <w:t>11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>
        <w:rPr>
          <w:rFonts w:eastAsiaTheme="minorEastAsia"/>
          <w:u w:val="single"/>
          <w:lang w:val="en-US" w:eastAsia="ja-JP"/>
        </w:rPr>
        <w:t>2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829"/>
        <w:gridCol w:w="1776"/>
        <w:gridCol w:w="2853"/>
        <w:gridCol w:w="2979"/>
      </w:tblGrid>
      <w:tr w:rsidR="003D002B" w14:paraId="2211D7C0" w14:textId="77777777" w:rsidTr="00722D37">
        <w:trPr>
          <w:trHeight w:val="386"/>
        </w:trPr>
        <w:tc>
          <w:tcPr>
            <w:tcW w:w="420" w:type="pct"/>
            <w:shd w:val="clear" w:color="auto" w:fill="FFFFFF" w:themeFill="background1"/>
            <w:hideMark/>
          </w:tcPr>
          <w:p w14:paraId="472741DF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14:paraId="3310E0C7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64" w:type="pct"/>
            <w:shd w:val="clear" w:color="auto" w:fill="FFFFFF" w:themeFill="background1"/>
            <w:hideMark/>
          </w:tcPr>
          <w:p w14:paraId="298C11D4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49" w:type="pct"/>
            <w:shd w:val="clear" w:color="auto" w:fill="FFFFFF" w:themeFill="background1"/>
            <w:hideMark/>
          </w:tcPr>
          <w:p w14:paraId="7D94BC31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17" w:type="pct"/>
            <w:shd w:val="clear" w:color="auto" w:fill="FFFFFF" w:themeFill="background1"/>
            <w:hideMark/>
          </w:tcPr>
          <w:p w14:paraId="4E049D42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D002B" w14:paraId="5B33031D" w14:textId="77777777" w:rsidTr="00722D37">
        <w:trPr>
          <w:trHeight w:val="194"/>
        </w:trPr>
        <w:tc>
          <w:tcPr>
            <w:tcW w:w="420" w:type="pct"/>
            <w:shd w:val="clear" w:color="auto" w:fill="FFFFFF" w:themeFill="background1"/>
          </w:tcPr>
          <w:p w14:paraId="218EB45F" w14:textId="179DEB65" w:rsidR="003D002B" w:rsidRPr="009C76EB" w:rsidRDefault="003D002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24081</w:t>
            </w:r>
          </w:p>
        </w:tc>
        <w:tc>
          <w:tcPr>
            <w:tcW w:w="450" w:type="pct"/>
            <w:shd w:val="clear" w:color="auto" w:fill="FFFFFF" w:themeFill="background1"/>
          </w:tcPr>
          <w:p w14:paraId="777B3381" w14:textId="2599F198" w:rsidR="003D002B" w:rsidRPr="009C76EB" w:rsidRDefault="003D002B" w:rsidP="00344329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429.15</w:t>
            </w:r>
          </w:p>
        </w:tc>
        <w:tc>
          <w:tcPr>
            <w:tcW w:w="964" w:type="pct"/>
            <w:shd w:val="clear" w:color="auto" w:fill="FFFFFF" w:themeFill="background1"/>
          </w:tcPr>
          <w:p w14:paraId="4C73D7DF" w14:textId="36684EE2" w:rsidR="003D002B" w:rsidRPr="009C76EB" w:rsidRDefault="003D002B" w:rsidP="00842817">
            <w:pPr>
              <w:rPr>
                <w:rFonts w:ascii="Arial" w:hAnsi="Arial" w:cs="Arial"/>
                <w:sz w:val="20"/>
              </w:rPr>
            </w:pPr>
            <w:r w:rsidRPr="00344329">
              <w:rPr>
                <w:rFonts w:ascii="Arial" w:hAnsi="Arial" w:cs="Arial"/>
                <w:sz w:val="20"/>
              </w:rPr>
              <w:t>The parameter is no more a flag to show whether the transmission is for uplink or not. The name is misleading. This parameter is used at the 3rd party STA whether it can perform the intra-PPDU power saving.</w:t>
            </w:r>
          </w:p>
        </w:tc>
        <w:tc>
          <w:tcPr>
            <w:tcW w:w="1549" w:type="pct"/>
            <w:shd w:val="clear" w:color="auto" w:fill="FFFFFF" w:themeFill="background1"/>
          </w:tcPr>
          <w:p w14:paraId="5D6CBD71" w14:textId="77777777" w:rsidR="003D002B" w:rsidRPr="00344329" w:rsidRDefault="003D002B" w:rsidP="00344329">
            <w:pPr>
              <w:rPr>
                <w:rFonts w:ascii="Arial" w:hAnsi="Arial" w:cs="Arial"/>
                <w:sz w:val="20"/>
              </w:rPr>
            </w:pPr>
            <w:r w:rsidRPr="00344329">
              <w:rPr>
                <w:rFonts w:ascii="Arial" w:hAnsi="Arial" w:cs="Arial"/>
                <w:sz w:val="20"/>
              </w:rPr>
              <w:t>Change "UPLINK_FLAG" to such as "ALLOW_DOZE_FLAG" throughout the draft.</w:t>
            </w:r>
            <w:r w:rsidRPr="00344329">
              <w:rPr>
                <w:rFonts w:ascii="Arial" w:hAnsi="Arial" w:cs="Arial"/>
                <w:sz w:val="20"/>
              </w:rPr>
              <w:cr/>
            </w:r>
          </w:p>
          <w:p w14:paraId="4C8F9937" w14:textId="2FAC7257" w:rsidR="003D002B" w:rsidRPr="009C76EB" w:rsidRDefault="003D002B" w:rsidP="00344329">
            <w:pPr>
              <w:rPr>
                <w:rFonts w:ascii="Arial" w:hAnsi="Arial" w:cs="Arial"/>
                <w:sz w:val="20"/>
              </w:rPr>
            </w:pPr>
            <w:r w:rsidRPr="00344329">
              <w:rPr>
                <w:rFonts w:ascii="Arial" w:hAnsi="Arial" w:cs="Arial"/>
                <w:sz w:val="20"/>
              </w:rPr>
              <w:t xml:space="preserve">There are two occurrences in 8.3.5.2.2, 1 occurrence in 26.2.2, 1 occurrence in 26.2.3, 2 occurrences in 26.11.1, 5 occurrences including the </w:t>
            </w:r>
            <w:proofErr w:type="spellStart"/>
            <w:r w:rsidRPr="00344329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344329">
              <w:rPr>
                <w:rFonts w:ascii="Arial" w:hAnsi="Arial" w:cs="Arial"/>
                <w:sz w:val="20"/>
              </w:rPr>
              <w:t xml:space="preserve"> title in 26.11.2, 4 occurrences in 26.14.1, 3 occurrences in 26.15.2, 2 occurrences in Table 27-1, 1 occurrence in Table 27-18, and 1 occurrence in Table 27-20. That's it.</w:t>
            </w:r>
          </w:p>
        </w:tc>
        <w:tc>
          <w:tcPr>
            <w:tcW w:w="1617" w:type="pct"/>
            <w:shd w:val="clear" w:color="auto" w:fill="FFFFFF" w:themeFill="background1"/>
          </w:tcPr>
          <w:p w14:paraId="5A6EABA6" w14:textId="77777777" w:rsidR="003D002B" w:rsidRDefault="007D094A" w:rsidP="003443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Reject. </w:t>
            </w:r>
          </w:p>
          <w:p w14:paraId="3BF5AE78" w14:textId="7DB12918" w:rsidR="007D094A" w:rsidRPr="009C76EB" w:rsidRDefault="007D094A" w:rsidP="007D094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7D094A">
              <w:rPr>
                <w:rFonts w:ascii="Arial" w:eastAsiaTheme="minorEastAsia" w:hAnsi="Arial" w:cs="Arial"/>
                <w:sz w:val="20"/>
                <w:lang w:eastAsia="ja-JP"/>
              </w:rPr>
              <w:t xml:space="preserve">Additional optional feature sets the flag to 0 when the packet is for uplink. So, value 1 has no meaning but 0, the inversion side, has. It will be a kind </w:t>
            </w:r>
            <w:proofErr w:type="gramStart"/>
            <w:r w:rsidRPr="007D094A">
              <w:rPr>
                <w:rFonts w:ascii="Arial" w:eastAsiaTheme="minorEastAsia" w:hAnsi="Arial" w:cs="Arial"/>
                <w:sz w:val="20"/>
                <w:lang w:eastAsia="ja-JP"/>
              </w:rPr>
              <w:t>of !STAY</w:t>
            </w:r>
            <w:proofErr w:type="gramEnd"/>
            <w:r w:rsidRPr="007D094A">
              <w:rPr>
                <w:rFonts w:ascii="Arial" w:eastAsiaTheme="minorEastAsia" w:hAnsi="Arial" w:cs="Arial"/>
                <w:sz w:val="20"/>
                <w:lang w:eastAsia="ja-JP"/>
              </w:rPr>
              <w:t>_AWAKE but there is no preceding to add an exclamation point in a flag name. This may stir up an extra argument in the future. And this setting change is only limited to HE ER SU PPDU with TXOP_DURATION set to UNSPECIFIED and contain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ing</w:t>
            </w:r>
            <w:r w:rsidRPr="007D094A">
              <w:rPr>
                <w:rFonts w:ascii="Arial" w:eastAsiaTheme="minorEastAsia" w:hAnsi="Arial" w:cs="Arial"/>
                <w:sz w:val="20"/>
                <w:lang w:eastAsia="ja-JP"/>
              </w:rPr>
              <w:t xml:space="preserve"> an RTS or CTS. Adding these conditions to the flag name is too much.</w:t>
            </w:r>
          </w:p>
        </w:tc>
      </w:tr>
      <w:tr w:rsidR="003D002B" w14:paraId="3A29DC3F" w14:textId="77777777" w:rsidTr="00722D37">
        <w:trPr>
          <w:trHeight w:val="194"/>
        </w:trPr>
        <w:tc>
          <w:tcPr>
            <w:tcW w:w="420" w:type="pct"/>
            <w:shd w:val="clear" w:color="auto" w:fill="FFFFFF" w:themeFill="background1"/>
          </w:tcPr>
          <w:p w14:paraId="299E27ED" w14:textId="77777777" w:rsidR="003D002B" w:rsidRPr="0044421C" w:rsidRDefault="003D002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EB3FCF6" w14:textId="77777777" w:rsidR="003D002B" w:rsidRPr="0044421C" w:rsidRDefault="003D002B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64" w:type="pct"/>
            <w:shd w:val="clear" w:color="auto" w:fill="FFFFFF" w:themeFill="background1"/>
          </w:tcPr>
          <w:p w14:paraId="49FC3498" w14:textId="77777777" w:rsidR="003D002B" w:rsidRDefault="003D002B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6B7A9324" w14:textId="77777777" w:rsidR="003D002B" w:rsidRDefault="003D002B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7" w:type="pct"/>
            <w:shd w:val="clear" w:color="auto" w:fill="FFFFFF" w:themeFill="background1"/>
          </w:tcPr>
          <w:p w14:paraId="586BC9CF" w14:textId="77777777" w:rsidR="003D002B" w:rsidRPr="00713A05" w:rsidRDefault="003D002B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77F3DF5" w14:textId="7F4CCBA2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402CFA37" w14:textId="601B45EC" w:rsidR="00345EDD" w:rsidRDefault="00345ED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3E3B3F9E" w14:textId="0D459D75" w:rsidR="00131B0A" w:rsidRDefault="00AF16F6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790920" wp14:editId="5EDAE046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4536000" cy="1172880"/>
                <wp:effectExtent l="0" t="0" r="0" b="8255"/>
                <wp:wrapTopAndBottom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000" cy="1172880"/>
                          <a:chOff x="0" y="0"/>
                          <a:chExt cx="5401945" cy="139700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4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線コネクタ 4"/>
                        <wps:cNvCnPr/>
                        <wps:spPr>
                          <a:xfrm>
                            <a:off x="2853267" y="922867"/>
                            <a:ext cx="247226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753533" y="1049867"/>
                            <a:ext cx="4546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728133" y="1185333"/>
                            <a:ext cx="402166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E7D0B" id="グループ化 7" o:spid="_x0000_s1026" style="position:absolute;left:0;text-align:left;margin-left:0;margin-top:38pt;width:357.15pt;height:92.35pt;z-index:251664384;mso-position-horizontal:center;mso-position-horizontal-relative:margin;mso-width-relative:margin;mso-height-relative:margin" coordsize="54019,139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4019;height:1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">
                  <v:imagedata r:id="rId9" o:title=""/>
                  <v:path arrowok="t"/>
                </v:shape>
                <v:line id="直線コネクタ 4" o:spid="_x0000_s1028" style="position:absolute;visibility:visible;mso-wrap-style:square" from="28532,9228" to="53255,9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" strokecolor="red" strokeweight="2.25pt">
                  <v:stroke joinstyle="miter"/>
                </v:line>
                <v:line id="直線コネクタ 5" o:spid="_x0000_s1029" style="position:absolute;visibility:visible;mso-wrap-style:square" from="7535,10498" to="5300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" strokecolor="red" strokeweight="2.25pt">
                  <v:stroke joinstyle="miter"/>
                </v:line>
                <v:line id="直線コネクタ 6" o:spid="_x0000_s1030" style="position:absolute;visibility:visible;mso-wrap-style:square" from="7281,11853" to="47498,1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" strokecolor="red" strokeweight="2.25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5A3B41">
        <w:rPr>
          <w:rFonts w:eastAsiaTheme="minorEastAsia" w:hint="eastAsia"/>
          <w:lang w:eastAsia="ja-JP"/>
        </w:rPr>
        <w:t xml:space="preserve">The </w:t>
      </w:r>
      <w:r w:rsidR="003D002B">
        <w:rPr>
          <w:rFonts w:eastAsiaTheme="minorEastAsia"/>
          <w:lang w:eastAsia="ja-JP"/>
        </w:rPr>
        <w:t>commenter</w:t>
      </w:r>
      <w:r w:rsidR="005A3B41">
        <w:rPr>
          <w:rFonts w:eastAsiaTheme="minorEastAsia" w:hint="eastAsia"/>
          <w:lang w:eastAsia="ja-JP"/>
        </w:rPr>
        <w:t xml:space="preserve"> is </w:t>
      </w:r>
      <w:r w:rsidR="005A3B41">
        <w:rPr>
          <w:rFonts w:eastAsiaTheme="minorEastAsia"/>
          <w:lang w:eastAsia="ja-JP"/>
        </w:rPr>
        <w:t xml:space="preserve">referring </w:t>
      </w:r>
      <w:r w:rsidR="003D002B">
        <w:rPr>
          <w:rFonts w:eastAsiaTheme="minorEastAsia"/>
          <w:lang w:eastAsia="ja-JP"/>
        </w:rPr>
        <w:t xml:space="preserve">to </w:t>
      </w:r>
      <w:r w:rsidR="00D504CE">
        <w:rPr>
          <w:rFonts w:eastAsiaTheme="minorEastAsia"/>
          <w:lang w:eastAsia="ja-JP"/>
        </w:rPr>
        <w:t xml:space="preserve">26.11.2 shown below </w:t>
      </w:r>
      <w:r w:rsidR="003D002B">
        <w:rPr>
          <w:rFonts w:eastAsiaTheme="minorEastAsia"/>
          <w:lang w:eastAsia="ja-JP"/>
        </w:rPr>
        <w:t>and sa</w:t>
      </w:r>
      <w:r w:rsidR="005A3B41">
        <w:rPr>
          <w:rFonts w:eastAsiaTheme="minorEastAsia"/>
          <w:lang w:eastAsia="ja-JP"/>
        </w:rPr>
        <w:t xml:space="preserve">ying that the </w:t>
      </w:r>
      <w:r w:rsidR="003D002B">
        <w:rPr>
          <w:rFonts w:eastAsiaTheme="minorEastAsia"/>
          <w:lang w:eastAsia="ja-JP"/>
        </w:rPr>
        <w:t xml:space="preserve">UPLINK_FLAG is no more just a flag to show whether the PPDU is for uplink. </w:t>
      </w:r>
    </w:p>
    <w:p w14:paraId="422CE8C8" w14:textId="08FA8178" w:rsidR="005D37D7" w:rsidRDefault="005D37D7" w:rsidP="00131B0A">
      <w:pPr>
        <w:rPr>
          <w:rFonts w:eastAsiaTheme="minorEastAsia"/>
          <w:lang w:eastAsia="ja-JP"/>
        </w:rPr>
      </w:pPr>
    </w:p>
    <w:p w14:paraId="57A5338C" w14:textId="3D15EAD5" w:rsidR="005D37D7" w:rsidRDefault="005D37D7" w:rsidP="003D002B">
      <w:pPr>
        <w:rPr>
          <w:rFonts w:eastAsiaTheme="minorEastAsia"/>
          <w:lang w:eastAsia="ja-JP"/>
        </w:rPr>
      </w:pPr>
    </w:p>
    <w:p w14:paraId="2C823403" w14:textId="37648767" w:rsidR="003D002B" w:rsidRDefault="000D4D90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The above </w:t>
      </w:r>
      <w:r w:rsidR="005D37D7">
        <w:rPr>
          <w:rFonts w:eastAsiaTheme="minorEastAsia"/>
          <w:lang w:eastAsia="ja-JP"/>
        </w:rPr>
        <w:t>red unde</w:t>
      </w:r>
      <w:r w:rsidR="00F45FB4">
        <w:rPr>
          <w:rFonts w:eastAsiaTheme="minorEastAsia"/>
          <w:lang w:eastAsia="ja-JP"/>
        </w:rPr>
        <w:t>r</w:t>
      </w:r>
      <w:r w:rsidR="005D37D7">
        <w:rPr>
          <w:rFonts w:eastAsiaTheme="minorEastAsia"/>
          <w:lang w:eastAsia="ja-JP"/>
        </w:rPr>
        <w:t>lined</w:t>
      </w:r>
      <w:r>
        <w:rPr>
          <w:rFonts w:eastAsiaTheme="minorEastAsia" w:hint="eastAsia"/>
          <w:lang w:eastAsia="ja-JP"/>
        </w:rPr>
        <w:t xml:space="preserve"> part was added </w:t>
      </w:r>
      <w:r w:rsidR="00D504CE">
        <w:rPr>
          <w:rFonts w:eastAsiaTheme="minorEastAsia"/>
          <w:lang w:eastAsia="ja-JP"/>
        </w:rPr>
        <w:t>to have a 3</w:t>
      </w:r>
      <w:r w:rsidR="00D504CE" w:rsidRPr="00D504CE">
        <w:rPr>
          <w:rFonts w:eastAsiaTheme="minorEastAsia"/>
          <w:vertAlign w:val="superscript"/>
          <w:lang w:eastAsia="ja-JP"/>
        </w:rPr>
        <w:t>rd</w:t>
      </w:r>
      <w:r w:rsidR="00D504CE">
        <w:rPr>
          <w:rFonts w:eastAsiaTheme="minorEastAsia"/>
          <w:lang w:eastAsia="ja-JP"/>
        </w:rPr>
        <w:t xml:space="preserve"> party non-AP STA</w:t>
      </w:r>
      <w:r w:rsidR="00F45FB4">
        <w:rPr>
          <w:rFonts w:eastAsiaTheme="minorEastAsia"/>
          <w:lang w:eastAsia="ja-JP"/>
        </w:rPr>
        <w:t xml:space="preserve"> operating in intra-PPDU power save mode</w:t>
      </w:r>
      <w:r w:rsidR="00D504CE">
        <w:rPr>
          <w:rFonts w:eastAsiaTheme="minorEastAsia"/>
          <w:lang w:eastAsia="ja-JP"/>
        </w:rPr>
        <w:t xml:space="preserve"> stay awake and process </w:t>
      </w:r>
      <w:r w:rsidR="00E42974">
        <w:rPr>
          <w:rFonts w:eastAsiaTheme="minorEastAsia"/>
          <w:lang w:eastAsia="ja-JP"/>
        </w:rPr>
        <w:t xml:space="preserve">the HE ER SU PPDU </w:t>
      </w:r>
      <w:r w:rsidR="00D504CE">
        <w:rPr>
          <w:rFonts w:eastAsiaTheme="minorEastAsia"/>
          <w:lang w:eastAsia="ja-JP"/>
        </w:rPr>
        <w:t>sent from a non-AP STA to an AP, which results in the 3</w:t>
      </w:r>
      <w:r w:rsidR="00D504CE" w:rsidRPr="00D504CE">
        <w:rPr>
          <w:rFonts w:eastAsiaTheme="minorEastAsia"/>
          <w:vertAlign w:val="superscript"/>
          <w:lang w:eastAsia="ja-JP"/>
        </w:rPr>
        <w:t>rd</w:t>
      </w:r>
      <w:r w:rsidR="00D504CE">
        <w:rPr>
          <w:rFonts w:eastAsiaTheme="minorEastAsia"/>
          <w:lang w:eastAsia="ja-JP"/>
        </w:rPr>
        <w:t xml:space="preserve"> party non-AP STA to set</w:t>
      </w:r>
      <w:r w:rsidR="003A3B2D">
        <w:rPr>
          <w:rFonts w:eastAsiaTheme="minorEastAsia"/>
          <w:lang w:eastAsia="ja-JP"/>
        </w:rPr>
        <w:t xml:space="preserve"> </w:t>
      </w:r>
      <w:r w:rsidR="00D504CE">
        <w:rPr>
          <w:rFonts w:eastAsiaTheme="minorEastAsia"/>
          <w:lang w:eastAsia="ja-JP"/>
        </w:rPr>
        <w:t>a NAV</w:t>
      </w:r>
      <w:r w:rsidR="005D37D7">
        <w:rPr>
          <w:rFonts w:eastAsiaTheme="minorEastAsia"/>
          <w:lang w:eastAsia="ja-JP"/>
        </w:rPr>
        <w:t xml:space="preserve"> and </w:t>
      </w:r>
      <w:r w:rsidR="00F45FB4">
        <w:rPr>
          <w:rFonts w:eastAsiaTheme="minorEastAsia"/>
          <w:lang w:eastAsia="ja-JP"/>
        </w:rPr>
        <w:t>protecting</w:t>
      </w:r>
      <w:r w:rsidR="005D37D7">
        <w:rPr>
          <w:rFonts w:eastAsiaTheme="minorEastAsia"/>
          <w:lang w:eastAsia="ja-JP"/>
        </w:rPr>
        <w:t xml:space="preserve"> the frame exchange </w:t>
      </w:r>
      <w:r w:rsidR="00F45FB4">
        <w:rPr>
          <w:rFonts w:eastAsiaTheme="minorEastAsia"/>
          <w:lang w:eastAsia="ja-JP"/>
        </w:rPr>
        <w:t>using HE ER SU PPDUs</w:t>
      </w:r>
      <w:r w:rsidR="00D504CE">
        <w:rPr>
          <w:rFonts w:eastAsiaTheme="minorEastAsia"/>
          <w:lang w:eastAsia="ja-JP"/>
        </w:rPr>
        <w:t>.</w:t>
      </w:r>
    </w:p>
    <w:p w14:paraId="5C8F5B78" w14:textId="62C356F1" w:rsidR="00D504CE" w:rsidRDefault="00D504CE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lastRenderedPageBreak/>
        <w:t xml:space="preserve">The related part is 26.14.1. </w:t>
      </w:r>
    </w:p>
    <w:p w14:paraId="7B6023DE" w14:textId="030B5777" w:rsidR="005D37D7" w:rsidRDefault="005D37D7" w:rsidP="003D002B">
      <w:pPr>
        <w:rPr>
          <w:rFonts w:eastAsiaTheme="minorEastAsia" w:hint="eastAsia"/>
          <w:lang w:eastAsia="ja-JP"/>
        </w:rPr>
      </w:pPr>
    </w:p>
    <w:p w14:paraId="65272820" w14:textId="2FAF5048" w:rsidR="005D37D7" w:rsidRDefault="009E3ACE" w:rsidP="003D002B">
      <w:pPr>
        <w:rPr>
          <w:rFonts w:eastAsiaTheme="minorEastAsia"/>
          <w:lang w:eastAsia="ja-JP"/>
        </w:rPr>
      </w:pPr>
      <w:r>
        <w:rPr>
          <w:rFonts w:eastAsiaTheme="minorEastAsia"/>
          <w:noProof/>
          <w:lang w:val="en-US" w:eastAsia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A7B26B" wp14:editId="06DDEAC5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6515735" cy="7065010"/>
                <wp:effectExtent l="0" t="0" r="18415" b="2540"/>
                <wp:wrapTopAndBottom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7065010"/>
                          <a:chOff x="0" y="0"/>
                          <a:chExt cx="6516000" cy="706530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8800"/>
                            <a:ext cx="4312285" cy="505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右大かっこ 10"/>
                        <wps:cNvSpPr/>
                        <wps:spPr>
                          <a:xfrm>
                            <a:off x="4276800" y="1591200"/>
                            <a:ext cx="67310" cy="711200"/>
                          </a:xfrm>
                          <a:prstGeom prst="rightBracke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341600" y="1670400"/>
                            <a:ext cx="1310400" cy="568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13B5F" w14:textId="221C1886" w:rsidR="00AF16F6" w:rsidRPr="009E3ACE" w:rsidRDefault="00AF16F6">
                              <w:pPr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</w:pPr>
                              <w:r w:rsidRPr="009E3ACE">
                                <w:rPr>
                                  <w:rFonts w:eastAsiaTheme="minorEastAsia" w:hint="eastAsia"/>
                                  <w:color w:val="FF0000"/>
                                  <w:sz w:val="14"/>
                                  <w:lang w:eastAsia="ja-JP"/>
                                </w:rPr>
                                <w:t xml:space="preserve">It is from an AP to </w:t>
                              </w:r>
                              <w:r w:rsidRPr="009E3ACE"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  <w:t xml:space="preserve">a </w:t>
                              </w:r>
                              <w:r w:rsidRPr="009E3ACE">
                                <w:rPr>
                                  <w:rFonts w:eastAsiaTheme="minorEastAsia" w:hint="eastAsia"/>
                                  <w:color w:val="FF0000"/>
                                  <w:sz w:val="14"/>
                                  <w:lang w:eastAsia="ja-JP"/>
                                </w:rPr>
                                <w:t xml:space="preserve">non-AP STA </w:t>
                              </w:r>
                              <w:r w:rsidRPr="009E3ACE"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  <w:t>other than the recipient, so the recipient can skip decoding 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大かっこ 12"/>
                        <wps:cNvSpPr/>
                        <wps:spPr>
                          <a:xfrm>
                            <a:off x="4276800" y="2570400"/>
                            <a:ext cx="57600" cy="496800"/>
                          </a:xfrm>
                          <a:prstGeom prst="rightBracke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4341600" y="2253600"/>
                            <a:ext cx="2174400" cy="922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3AE8D4A0" w14:textId="77777777" w:rsidR="009E3ACE" w:rsidRDefault="009E3ACE">
                              <w:pPr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Original intention: </w:t>
                              </w:r>
                              <w:r w:rsidR="00AF16F6" w:rsidRPr="00CD5F9B">
                                <w:rPr>
                                  <w:rFonts w:eastAsiaTheme="minorEastAsia" w:hint="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It is from </w:t>
                              </w:r>
                              <w:r w:rsidR="00AF16F6" w:rsidRPr="00CD5F9B"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a </w:t>
                              </w:r>
                              <w:r w:rsidR="00AF16F6" w:rsidRPr="00CD5F9B">
                                <w:rPr>
                                  <w:rFonts w:eastAsiaTheme="minorEastAsia" w:hint="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non-AP STA </w:t>
                              </w:r>
                              <w:r w:rsidR="00AF16F6" w:rsidRPr="00CD5F9B"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  <w:t>to an AP, so the recipient which is a 3</w:t>
                              </w:r>
                              <w:r w:rsidR="00AF16F6" w:rsidRPr="00CD5F9B">
                                <w:rPr>
                                  <w:rFonts w:eastAsiaTheme="minorEastAsia"/>
                                  <w:color w:val="FF0000"/>
                                  <w:sz w:val="16"/>
                                  <w:vertAlign w:val="superscript"/>
                                  <w:lang w:eastAsia="ja-JP"/>
                                </w:rPr>
                                <w:t>rd</w:t>
                              </w:r>
                              <w:r w:rsidR="00AF16F6" w:rsidRPr="00CD5F9B"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 party non-AP STA can skip decoding it.</w:t>
                              </w:r>
                              <w:r w:rsidR="00CD5F9B"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  <w:t xml:space="preserve"> </w:t>
                              </w:r>
                            </w:p>
                            <w:p w14:paraId="2A449DE3" w14:textId="04B89DC1" w:rsidR="00AF16F6" w:rsidRPr="00CD5F9B" w:rsidRDefault="00CD5F9B">
                              <w:pPr>
                                <w:rPr>
                                  <w:rFonts w:eastAsiaTheme="minorEastAsia"/>
                                  <w:color w:val="FF0000"/>
                                  <w:sz w:val="16"/>
                                  <w:lang w:eastAsia="ja-JP"/>
                                </w:rPr>
                              </w:pPr>
                              <w:r w:rsidRP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>B</w:t>
                              </w:r>
                              <w:r w:rsidR="009E3ACE" w:rsidRP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>ut this may fail to protect the frame exchange using HE ER SU PPDU</w:t>
                              </w:r>
                              <w:r w:rsid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>s</w:t>
                              </w:r>
                              <w:r w:rsidR="009E3ACE" w:rsidRP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 xml:space="preserve"> due to mismatch of the coverage area</w:t>
                              </w:r>
                              <w:r w:rsid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>s</w:t>
                              </w:r>
                              <w:r w:rsidR="009E3ACE" w:rsidRPr="009E3ACE">
                                <w:rPr>
                                  <w:rFonts w:eastAsiaTheme="minorEastAsia"/>
                                  <w:i/>
                                  <w:color w:val="FF0000"/>
                                  <w:sz w:val="16"/>
                                  <w:lang w:eastAsia="ja-JP"/>
                                </w:rPr>
                                <w:t xml:space="preserve">, and thus, the exception in 26.11.2 was added.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右大かっこ 14"/>
                        <wps:cNvSpPr/>
                        <wps:spPr>
                          <a:xfrm>
                            <a:off x="4276800" y="3117600"/>
                            <a:ext cx="57150" cy="496570"/>
                          </a:xfrm>
                          <a:prstGeom prst="rightBracke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4334400" y="3153600"/>
                            <a:ext cx="1533310" cy="56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0C327" w14:textId="1BA73993" w:rsidR="00F36458" w:rsidRPr="009E3ACE" w:rsidRDefault="00F36458">
                              <w:pPr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</w:pPr>
                              <w:r w:rsidRPr="009E3ACE"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  <w:t>The PPDU was sent in an unsupported MCS, so the recipient cannot decode anyway and can skip decoding 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右大かっこ 18"/>
                        <wps:cNvSpPr/>
                        <wps:spPr>
                          <a:xfrm>
                            <a:off x="4276800" y="5248800"/>
                            <a:ext cx="64800" cy="633600"/>
                          </a:xfrm>
                          <a:prstGeom prst="rightBracke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341600" y="5306400"/>
                            <a:ext cx="132480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55D5DB" w14:textId="36B2946C" w:rsidR="00CD5F9B" w:rsidRPr="009E3ACE" w:rsidRDefault="00CD5F9B">
                              <w:pPr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</w:pPr>
                              <w:r w:rsidRPr="009E3ACE">
                                <w:rPr>
                                  <w:rFonts w:eastAsiaTheme="minorEastAsia"/>
                                  <w:color w:val="FF0000"/>
                                  <w:sz w:val="14"/>
                                  <w:lang w:eastAsia="ja-JP"/>
                                </w:rPr>
                                <w:t>There is no more MPDUs to decode in the PPDU, so the recipient which can skip the remainder of the it.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2138400" y="1843200"/>
                            <a:ext cx="1893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123200" y="2851200"/>
                            <a:ext cx="1893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137600" y="3355200"/>
                            <a:ext cx="2023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2174400" y="5356800"/>
                            <a:ext cx="2023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7B26B" id="グループ化 24" o:spid="_x0000_s1027" style="position:absolute;margin-left:.1pt;margin-top:0;width:513.05pt;height:556.3pt;z-index:251687936" coordsize="65160,706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">
                <v:shape id="図 8" o:spid="_x0000_s1028" type="#_x0000_t75" style="position:absolute;width:43751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">
                  <v:imagedata r:id="rId12" o:title=""/>
                  <v:path arrowok="t"/>
                </v:shape>
                <v:shape id="図 9" o:spid="_x0000_s1029" type="#_x0000_t75" style="position:absolute;top:20088;width:43122;height:50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">
                  <v:imagedata r:id="rId13" o:title=""/>
                  <v:path arrowok="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0" o:spid="_x0000_s1030" type="#_x0000_t86" style="position:absolute;left:42768;top:15912;width:673;height:7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" adj="170" strokecolor="red" strokeweight="2.25pt">
                  <v:stroke joinstyle="miter"/>
                </v:shape>
                <v:shape id="テキスト ボックス 11" o:spid="_x0000_s1031" type="#_x0000_t202" style="position:absolute;left:43416;top:16704;width:13104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CA13B5F" w14:textId="221C1886" w:rsidR="00AF16F6" w:rsidRPr="009E3ACE" w:rsidRDefault="00AF16F6">
                        <w:pPr>
                          <w:rPr>
                            <w:rFonts w:eastAsiaTheme="minorEastAsia" w:hint="eastAsia"/>
                            <w:color w:val="FF0000"/>
                            <w:sz w:val="14"/>
                            <w:lang w:eastAsia="ja-JP"/>
                          </w:rPr>
                        </w:pPr>
                        <w:r w:rsidRPr="009E3ACE">
                          <w:rPr>
                            <w:rFonts w:eastAsiaTheme="minorEastAsia" w:hint="eastAsia"/>
                            <w:color w:val="FF0000"/>
                            <w:sz w:val="14"/>
                            <w:lang w:eastAsia="ja-JP"/>
                          </w:rPr>
                          <w:t xml:space="preserve">It is from an AP to </w:t>
                        </w:r>
                        <w:r w:rsidRPr="009E3ACE">
                          <w:rPr>
                            <w:rFonts w:eastAsiaTheme="minorEastAsia"/>
                            <w:color w:val="FF0000"/>
                            <w:sz w:val="14"/>
                            <w:lang w:eastAsia="ja-JP"/>
                          </w:rPr>
                          <w:t xml:space="preserve">a </w:t>
                        </w:r>
                        <w:r w:rsidRPr="009E3ACE">
                          <w:rPr>
                            <w:rFonts w:eastAsiaTheme="minorEastAsia" w:hint="eastAsia"/>
                            <w:color w:val="FF0000"/>
                            <w:sz w:val="14"/>
                            <w:lang w:eastAsia="ja-JP"/>
                          </w:rPr>
                          <w:t xml:space="preserve">non-AP STA </w:t>
                        </w:r>
                        <w:r w:rsidRPr="009E3ACE">
                          <w:rPr>
                            <w:rFonts w:eastAsiaTheme="minorEastAsia"/>
                            <w:color w:val="FF0000"/>
                            <w:sz w:val="14"/>
                            <w:lang w:eastAsia="ja-JP"/>
                          </w:rPr>
                          <w:t>other than the recipient, so the recipient can skip decoding it.</w:t>
                        </w:r>
                      </w:p>
                    </w:txbxContent>
                  </v:textbox>
                </v:shape>
                <v:shape id="右大かっこ 12" o:spid="_x0000_s1032" type="#_x0000_t86" style="position:absolute;left:42768;top:25704;width:576;height:4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" adj="209" strokecolor="red" strokeweight="2.25pt">
                  <v:stroke joinstyle="miter"/>
                </v:shape>
                <v:shape id="テキスト ボックス 13" o:spid="_x0000_s1033" type="#_x0000_t202" style="position:absolute;left:43416;top:22536;width:21744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" filled="f" strokecolor="red" strokeweight=".5pt">
                  <v:textbox>
                    <w:txbxContent>
                      <w:p w14:paraId="3AE8D4A0" w14:textId="77777777" w:rsidR="009E3ACE" w:rsidRDefault="009E3ACE">
                        <w:pPr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  <w:t xml:space="preserve">Original intention: </w:t>
                        </w:r>
                        <w:r w:rsidR="00AF16F6" w:rsidRPr="00CD5F9B">
                          <w:rPr>
                            <w:rFonts w:eastAsiaTheme="minorEastAsia" w:hint="eastAsia"/>
                            <w:color w:val="FF0000"/>
                            <w:sz w:val="16"/>
                            <w:lang w:eastAsia="ja-JP"/>
                          </w:rPr>
                          <w:t xml:space="preserve">It is from </w:t>
                        </w:r>
                        <w:r w:rsidR="00AF16F6" w:rsidRPr="00CD5F9B"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  <w:t xml:space="preserve">a </w:t>
                        </w:r>
                        <w:r w:rsidR="00AF16F6" w:rsidRPr="00CD5F9B">
                          <w:rPr>
                            <w:rFonts w:eastAsiaTheme="minorEastAsia" w:hint="eastAsia"/>
                            <w:color w:val="FF0000"/>
                            <w:sz w:val="16"/>
                            <w:lang w:eastAsia="ja-JP"/>
                          </w:rPr>
                          <w:t xml:space="preserve">non-AP STA </w:t>
                        </w:r>
                        <w:r w:rsidR="00AF16F6" w:rsidRPr="00CD5F9B"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  <w:t>to an AP, so the recipient which is a 3</w:t>
                        </w:r>
                        <w:r w:rsidR="00AF16F6" w:rsidRPr="00CD5F9B">
                          <w:rPr>
                            <w:rFonts w:eastAsiaTheme="minorEastAsia"/>
                            <w:color w:val="FF0000"/>
                            <w:sz w:val="16"/>
                            <w:vertAlign w:val="superscript"/>
                            <w:lang w:eastAsia="ja-JP"/>
                          </w:rPr>
                          <w:t>rd</w:t>
                        </w:r>
                        <w:r w:rsidR="00AF16F6" w:rsidRPr="00CD5F9B"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  <w:t xml:space="preserve"> party non-AP STA can skip decoding it.</w:t>
                        </w:r>
                        <w:r w:rsidR="00CD5F9B">
                          <w:rPr>
                            <w:rFonts w:eastAsiaTheme="minorEastAsia"/>
                            <w:color w:val="FF0000"/>
                            <w:sz w:val="16"/>
                            <w:lang w:eastAsia="ja-JP"/>
                          </w:rPr>
                          <w:t xml:space="preserve"> </w:t>
                        </w:r>
                      </w:p>
                      <w:p w14:paraId="2A449DE3" w14:textId="04B89DC1" w:rsidR="00AF16F6" w:rsidRPr="00CD5F9B" w:rsidRDefault="00CD5F9B">
                        <w:pPr>
                          <w:rPr>
                            <w:rFonts w:eastAsiaTheme="minorEastAsia" w:hint="eastAsia"/>
                            <w:color w:val="FF0000"/>
                            <w:sz w:val="16"/>
                            <w:lang w:eastAsia="ja-JP"/>
                          </w:rPr>
                        </w:pPr>
                        <w:r w:rsidRP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>B</w:t>
                        </w:r>
                        <w:r w:rsidR="009E3ACE" w:rsidRP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>ut this may fail to protect the frame exchange using HE ER SU PPDU</w:t>
                        </w:r>
                        <w:r w:rsid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>s</w:t>
                        </w:r>
                        <w:r w:rsidR="009E3ACE" w:rsidRP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 xml:space="preserve"> due to mismatch of the coverage area</w:t>
                        </w:r>
                        <w:r w:rsid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>s</w:t>
                        </w:r>
                        <w:r w:rsidR="009E3ACE" w:rsidRPr="009E3ACE">
                          <w:rPr>
                            <w:rFonts w:eastAsiaTheme="minorEastAsia"/>
                            <w:i/>
                            <w:color w:val="FF0000"/>
                            <w:sz w:val="16"/>
                            <w:lang w:eastAsia="ja-JP"/>
                          </w:rPr>
                          <w:t xml:space="preserve">, and thus, the exception in 26.11.2 was added. </w:t>
                        </w:r>
                      </w:p>
                    </w:txbxContent>
                  </v:textbox>
                </v:shape>
                <v:shape id="右大かっこ 14" o:spid="_x0000_s1034" type="#_x0000_t86" style="position:absolute;left:42768;top:31176;width:571;height:4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" adj="207" strokecolor="red" strokeweight="2.25pt">
                  <v:stroke joinstyle="miter"/>
                </v:shape>
                <v:shape id="テキスト ボックス 15" o:spid="_x0000_s1035" type="#_x0000_t202" style="position:absolute;left:43344;top:31536;width:15333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E80C327" w14:textId="1BA73993" w:rsidR="00F36458" w:rsidRPr="009E3ACE" w:rsidRDefault="00F36458">
                        <w:pPr>
                          <w:rPr>
                            <w:rFonts w:eastAsiaTheme="minorEastAsia" w:hint="eastAsia"/>
                            <w:color w:val="FF0000"/>
                            <w:sz w:val="14"/>
                            <w:lang w:eastAsia="ja-JP"/>
                          </w:rPr>
                        </w:pPr>
                        <w:r w:rsidRPr="009E3ACE">
                          <w:rPr>
                            <w:rFonts w:eastAsiaTheme="minorEastAsia"/>
                            <w:color w:val="FF0000"/>
                            <w:sz w:val="14"/>
                            <w:lang w:eastAsia="ja-JP"/>
                          </w:rPr>
                          <w:t>The PPDU was sent in an unsupported MCS, so the recipient cannot decode anyway and can skip decoding it.</w:t>
                        </w:r>
                      </w:p>
                    </w:txbxContent>
                  </v:textbox>
                </v:shape>
                <v:shape id="右大かっこ 18" o:spid="_x0000_s1036" type="#_x0000_t86" style="position:absolute;left:42768;top:52488;width:648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" adj="184" strokecolor="red" strokeweight="2.25pt">
                  <v:stroke joinstyle="miter"/>
                </v:shape>
                <v:shape id="テキスト ボックス 19" o:spid="_x0000_s1037" type="#_x0000_t202" style="position:absolute;left:43416;top:53064;width:13248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455D5DB" w14:textId="36B2946C" w:rsidR="00CD5F9B" w:rsidRPr="009E3ACE" w:rsidRDefault="00CD5F9B">
                        <w:pPr>
                          <w:rPr>
                            <w:rFonts w:eastAsiaTheme="minorEastAsia" w:hint="eastAsia"/>
                            <w:color w:val="FF0000"/>
                            <w:sz w:val="14"/>
                            <w:lang w:eastAsia="ja-JP"/>
                          </w:rPr>
                        </w:pPr>
                        <w:r w:rsidRPr="009E3ACE">
                          <w:rPr>
                            <w:rFonts w:eastAsiaTheme="minorEastAsia"/>
                            <w:color w:val="FF0000"/>
                            <w:sz w:val="14"/>
                            <w:lang w:eastAsia="ja-JP"/>
                          </w:rPr>
                          <w:t>There is no more MPDUs to decode in the PPDU, so the recipient which can skip the remainder of the it.</w:t>
                        </w:r>
                      </w:p>
                    </w:txbxContent>
                  </v:textbox>
                </v:shape>
                <v:line id="直線コネクタ 20" o:spid="_x0000_s1038" style="position:absolute;visibility:visible;mso-wrap-style:square" from="21384,18432" to="40320,18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" strokecolor="red" strokeweight="2.25pt">
                  <v:stroke joinstyle="miter"/>
                </v:line>
                <v:line id="直線コネクタ 21" o:spid="_x0000_s1039" style="position:absolute;visibility:visible;mso-wrap-style:square" from="11232,28512" to="30168,2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" strokecolor="red" strokeweight="2.25pt">
                  <v:stroke joinstyle="miter"/>
                </v:line>
                <v:line id="直線コネクタ 22" o:spid="_x0000_s1040" style="position:absolute;visibility:visible;mso-wrap-style:square" from="11376,33552" to="31608,3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" strokecolor="red" strokeweight="2.25pt">
                  <v:stroke joinstyle="miter"/>
                </v:line>
                <v:line id="直線コネクタ 23" o:spid="_x0000_s1041" style="position:absolute;visibility:visible;mso-wrap-style:square" from="21744,53568" to="41976,5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" strokecolor="red" strokeweight="2.25pt">
                  <v:stroke joinstyle="miter"/>
                </v:line>
                <w10:wrap type="topAndBottom"/>
              </v:group>
            </w:pict>
          </mc:Fallback>
        </mc:AlternateContent>
      </w:r>
    </w:p>
    <w:p w14:paraId="32A4847D" w14:textId="700FC472" w:rsidR="005D37D7" w:rsidRPr="007D094A" w:rsidRDefault="00715F47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Additional </w:t>
      </w:r>
      <w:r w:rsidR="008E00C7">
        <w:rPr>
          <w:rFonts w:eastAsiaTheme="minorEastAsia"/>
          <w:lang w:eastAsia="ja-JP"/>
        </w:rPr>
        <w:t xml:space="preserve">optional feature </w:t>
      </w:r>
      <w:r w:rsidR="002E28B2">
        <w:rPr>
          <w:rFonts w:eastAsiaTheme="minorEastAsia"/>
          <w:lang w:eastAsia="ja-JP"/>
        </w:rPr>
        <w:t>sets the flag to 0 when the packet is for uplink. So, value 1 has no meaning but 0</w:t>
      </w:r>
      <w:r w:rsidR="00A27019">
        <w:rPr>
          <w:rFonts w:eastAsiaTheme="minorEastAsia"/>
          <w:lang w:eastAsia="ja-JP"/>
        </w:rPr>
        <w:t>, the inversion side,</w:t>
      </w:r>
      <w:r w:rsidR="002E28B2">
        <w:rPr>
          <w:rFonts w:eastAsiaTheme="minorEastAsia"/>
          <w:lang w:eastAsia="ja-JP"/>
        </w:rPr>
        <w:t xml:space="preserve"> has. </w:t>
      </w:r>
      <w:r w:rsidR="0000179A">
        <w:rPr>
          <w:rFonts w:eastAsiaTheme="minorEastAsia"/>
          <w:lang w:eastAsia="ja-JP"/>
        </w:rPr>
        <w:t xml:space="preserve">It will be a kind </w:t>
      </w:r>
      <w:proofErr w:type="gramStart"/>
      <w:r w:rsidR="0000179A">
        <w:rPr>
          <w:rFonts w:eastAsiaTheme="minorEastAsia"/>
          <w:lang w:eastAsia="ja-JP"/>
        </w:rPr>
        <w:t>of !</w:t>
      </w:r>
      <w:r w:rsidR="007A73F5">
        <w:rPr>
          <w:rFonts w:eastAsiaTheme="minorEastAsia"/>
          <w:lang w:eastAsia="ja-JP"/>
        </w:rPr>
        <w:t>STAY</w:t>
      </w:r>
      <w:proofErr w:type="gramEnd"/>
      <w:r w:rsidR="007A73F5">
        <w:rPr>
          <w:rFonts w:eastAsiaTheme="minorEastAsia"/>
          <w:lang w:eastAsia="ja-JP"/>
        </w:rPr>
        <w:t>_</w:t>
      </w:r>
      <w:r w:rsidR="0000179A">
        <w:rPr>
          <w:rFonts w:eastAsiaTheme="minorEastAsia"/>
          <w:lang w:eastAsia="ja-JP"/>
        </w:rPr>
        <w:t>AWAK</w:t>
      </w:r>
      <w:r w:rsidR="003407B3">
        <w:rPr>
          <w:rFonts w:eastAsiaTheme="minorEastAsia"/>
          <w:lang w:eastAsia="ja-JP"/>
        </w:rPr>
        <w:t>E</w:t>
      </w:r>
      <w:r w:rsidR="00711DA3">
        <w:rPr>
          <w:rFonts w:eastAsiaTheme="minorEastAsia"/>
          <w:lang w:eastAsia="ja-JP"/>
        </w:rPr>
        <w:t xml:space="preserve"> but there is no preceding to add an exclamation </w:t>
      </w:r>
      <w:r w:rsidR="007D094A">
        <w:rPr>
          <w:rFonts w:eastAsiaTheme="minorEastAsia"/>
          <w:lang w:eastAsia="ja-JP"/>
        </w:rPr>
        <w:t>point in a flag name</w:t>
      </w:r>
      <w:r w:rsidR="003407B3">
        <w:rPr>
          <w:rFonts w:eastAsiaTheme="minorEastAsia"/>
          <w:lang w:eastAsia="ja-JP"/>
        </w:rPr>
        <w:t xml:space="preserve">. </w:t>
      </w:r>
      <w:r w:rsidR="007D094A">
        <w:rPr>
          <w:rFonts w:eastAsiaTheme="minorEastAsia"/>
          <w:lang w:eastAsia="ja-JP"/>
        </w:rPr>
        <w:t xml:space="preserve">This may stir up an extra argument in the future. </w:t>
      </w:r>
      <w:r w:rsidR="003A6B8B">
        <w:rPr>
          <w:rFonts w:eastAsiaTheme="minorEastAsia"/>
          <w:lang w:eastAsia="ja-JP"/>
        </w:rPr>
        <w:t>And this setting change is only limited to HE ER SU PPDU with TXOP_DURATION set to UNSPECIFIED and contain</w:t>
      </w:r>
      <w:r w:rsidR="007D094A">
        <w:rPr>
          <w:rFonts w:eastAsiaTheme="minorEastAsia"/>
          <w:lang w:eastAsia="ja-JP"/>
        </w:rPr>
        <w:t>ing</w:t>
      </w:r>
      <w:r w:rsidR="003A6B8B">
        <w:rPr>
          <w:rFonts w:eastAsiaTheme="minorEastAsia"/>
          <w:lang w:eastAsia="ja-JP"/>
        </w:rPr>
        <w:t xml:space="preserve"> an RTS or CTS. </w:t>
      </w:r>
      <w:r w:rsidR="00711DA3">
        <w:rPr>
          <w:rFonts w:eastAsiaTheme="minorEastAsia"/>
          <w:lang w:eastAsia="ja-JP"/>
        </w:rPr>
        <w:t xml:space="preserve">Adding these conditions to the flag name is too much. </w:t>
      </w:r>
    </w:p>
    <w:p w14:paraId="7119AB87" w14:textId="35E4C9D7" w:rsidR="00C834B9" w:rsidRDefault="00C834B9">
      <w:pP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</w:pPr>
      <w:bookmarkStart w:id="0" w:name="_GoBack"/>
      <w:bookmarkEnd w:id="0"/>
    </w:p>
    <w:sectPr w:rsidR="00C834B9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9B42" w14:textId="77777777" w:rsidR="001617CD" w:rsidRDefault="001617CD">
      <w:r>
        <w:separator/>
      </w:r>
    </w:p>
  </w:endnote>
  <w:endnote w:type="continuationSeparator" w:id="0">
    <w:p w14:paraId="0995D7A8" w14:textId="77777777" w:rsidR="001617CD" w:rsidRDefault="0016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0666F69" w:rsidR="00B82AB4" w:rsidRDefault="00B82A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D37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B82AB4" w:rsidRDefault="00B8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49C9" w14:textId="77777777" w:rsidR="001617CD" w:rsidRDefault="001617CD">
      <w:r>
        <w:separator/>
      </w:r>
    </w:p>
  </w:footnote>
  <w:footnote w:type="continuationSeparator" w:id="0">
    <w:p w14:paraId="11920301" w14:textId="77777777" w:rsidR="001617CD" w:rsidRDefault="0016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3962AF2" w:rsidR="00B82AB4" w:rsidRDefault="007E5F3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March</w:t>
    </w:r>
    <w:r w:rsidR="00B82AB4">
      <w:rPr>
        <w:rFonts w:eastAsiaTheme="minorEastAsia" w:hint="eastAsia"/>
        <w:lang w:eastAsia="ja-JP"/>
      </w:rPr>
      <w:t xml:space="preserve"> 20</w:t>
    </w:r>
    <w:r>
      <w:rPr>
        <w:rFonts w:eastAsiaTheme="minorEastAsia"/>
        <w:lang w:eastAsia="ja-JP"/>
      </w:rPr>
      <w:t>20</w:t>
    </w:r>
    <w:r w:rsidR="00B82AB4">
      <w:tab/>
    </w:r>
    <w:r w:rsidR="00B82AB4">
      <w:tab/>
    </w:r>
    <w:r w:rsidR="001617CD">
      <w:fldChar w:fldCharType="begin"/>
    </w:r>
    <w:r w:rsidR="001617CD">
      <w:instrText xml:space="preserve"> TITLE  \* MERGEFORMAT </w:instrText>
    </w:r>
    <w:r w:rsidR="001617CD">
      <w:fldChar w:fldCharType="separate"/>
    </w:r>
    <w:r w:rsidR="004C4299">
      <w:t>doc.: IEEE 802.11-20/0447r1</w:t>
    </w:r>
    <w:r w:rsidR="00161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530140C"/>
    <w:multiLevelType w:val="hybridMultilevel"/>
    <w:tmpl w:val="8744C214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5AB1B5B"/>
    <w:multiLevelType w:val="hybridMultilevel"/>
    <w:tmpl w:val="F392AC2E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179A"/>
    <w:rsid w:val="00002C90"/>
    <w:rsid w:val="00003ACB"/>
    <w:rsid w:val="0001028F"/>
    <w:rsid w:val="00011009"/>
    <w:rsid w:val="00012150"/>
    <w:rsid w:val="00012313"/>
    <w:rsid w:val="00012CB7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0C52"/>
    <w:rsid w:val="0003211C"/>
    <w:rsid w:val="00032E02"/>
    <w:rsid w:val="000333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6E05"/>
    <w:rsid w:val="00057012"/>
    <w:rsid w:val="00057544"/>
    <w:rsid w:val="00057981"/>
    <w:rsid w:val="0006197D"/>
    <w:rsid w:val="00064D6E"/>
    <w:rsid w:val="00065DFD"/>
    <w:rsid w:val="00066557"/>
    <w:rsid w:val="00067A54"/>
    <w:rsid w:val="00070CA7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500"/>
    <w:rsid w:val="00084AD1"/>
    <w:rsid w:val="00085C91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B2A"/>
    <w:rsid w:val="000C1E51"/>
    <w:rsid w:val="000C285F"/>
    <w:rsid w:val="000C35FF"/>
    <w:rsid w:val="000C5A1D"/>
    <w:rsid w:val="000D11B6"/>
    <w:rsid w:val="000D180D"/>
    <w:rsid w:val="000D3B65"/>
    <w:rsid w:val="000D43F8"/>
    <w:rsid w:val="000D4C9E"/>
    <w:rsid w:val="000D4D90"/>
    <w:rsid w:val="000D598A"/>
    <w:rsid w:val="000D630E"/>
    <w:rsid w:val="000D6C77"/>
    <w:rsid w:val="000E1440"/>
    <w:rsid w:val="000E151D"/>
    <w:rsid w:val="000E3ED2"/>
    <w:rsid w:val="000E68F8"/>
    <w:rsid w:val="000E7D63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1B0A"/>
    <w:rsid w:val="001324C2"/>
    <w:rsid w:val="00133C09"/>
    <w:rsid w:val="00135192"/>
    <w:rsid w:val="00135B34"/>
    <w:rsid w:val="00135C8A"/>
    <w:rsid w:val="001361BB"/>
    <w:rsid w:val="00141583"/>
    <w:rsid w:val="00142418"/>
    <w:rsid w:val="00144A3E"/>
    <w:rsid w:val="001469FB"/>
    <w:rsid w:val="001472D4"/>
    <w:rsid w:val="001502CE"/>
    <w:rsid w:val="001503CF"/>
    <w:rsid w:val="00152467"/>
    <w:rsid w:val="001547A8"/>
    <w:rsid w:val="001556E8"/>
    <w:rsid w:val="001557E3"/>
    <w:rsid w:val="00156787"/>
    <w:rsid w:val="0015797A"/>
    <w:rsid w:val="00160192"/>
    <w:rsid w:val="00160560"/>
    <w:rsid w:val="00160619"/>
    <w:rsid w:val="001617CD"/>
    <w:rsid w:val="00163F16"/>
    <w:rsid w:val="00166561"/>
    <w:rsid w:val="00166C63"/>
    <w:rsid w:val="00172460"/>
    <w:rsid w:val="001738A3"/>
    <w:rsid w:val="00174970"/>
    <w:rsid w:val="00175B26"/>
    <w:rsid w:val="00175C09"/>
    <w:rsid w:val="00177568"/>
    <w:rsid w:val="00177F9C"/>
    <w:rsid w:val="00180F7D"/>
    <w:rsid w:val="00181978"/>
    <w:rsid w:val="0018245B"/>
    <w:rsid w:val="00183394"/>
    <w:rsid w:val="001839FC"/>
    <w:rsid w:val="001850ED"/>
    <w:rsid w:val="001852DF"/>
    <w:rsid w:val="00190036"/>
    <w:rsid w:val="00193996"/>
    <w:rsid w:val="00193ED0"/>
    <w:rsid w:val="001955F3"/>
    <w:rsid w:val="0019672D"/>
    <w:rsid w:val="0019712F"/>
    <w:rsid w:val="001A0132"/>
    <w:rsid w:val="001A2B00"/>
    <w:rsid w:val="001A378D"/>
    <w:rsid w:val="001A5226"/>
    <w:rsid w:val="001A576E"/>
    <w:rsid w:val="001A763B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077E9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5E52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8B2"/>
    <w:rsid w:val="002E2DC2"/>
    <w:rsid w:val="002E3673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17EE7"/>
    <w:rsid w:val="0032502A"/>
    <w:rsid w:val="00326D9A"/>
    <w:rsid w:val="00326DAD"/>
    <w:rsid w:val="00327E24"/>
    <w:rsid w:val="0033024A"/>
    <w:rsid w:val="00332FD7"/>
    <w:rsid w:val="003361D2"/>
    <w:rsid w:val="00336D71"/>
    <w:rsid w:val="003407B3"/>
    <w:rsid w:val="00344329"/>
    <w:rsid w:val="00345EDD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B7D"/>
    <w:rsid w:val="00375F40"/>
    <w:rsid w:val="0037683B"/>
    <w:rsid w:val="00376A28"/>
    <w:rsid w:val="00376ED2"/>
    <w:rsid w:val="00377BA5"/>
    <w:rsid w:val="0038074E"/>
    <w:rsid w:val="0038157B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B2D"/>
    <w:rsid w:val="003A3E8F"/>
    <w:rsid w:val="003A42E0"/>
    <w:rsid w:val="003A6B8B"/>
    <w:rsid w:val="003A74B1"/>
    <w:rsid w:val="003B3C8E"/>
    <w:rsid w:val="003B4F7E"/>
    <w:rsid w:val="003B78BB"/>
    <w:rsid w:val="003B7FE9"/>
    <w:rsid w:val="003C1BDC"/>
    <w:rsid w:val="003C292F"/>
    <w:rsid w:val="003C4F09"/>
    <w:rsid w:val="003C5A06"/>
    <w:rsid w:val="003D002B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26A1"/>
    <w:rsid w:val="003F3E21"/>
    <w:rsid w:val="003F5749"/>
    <w:rsid w:val="00402260"/>
    <w:rsid w:val="0040247A"/>
    <w:rsid w:val="0040341C"/>
    <w:rsid w:val="00403B31"/>
    <w:rsid w:val="00403B4E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04D2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B6DEC"/>
    <w:rsid w:val="004C0885"/>
    <w:rsid w:val="004C0C4E"/>
    <w:rsid w:val="004C133A"/>
    <w:rsid w:val="004C3D5C"/>
    <w:rsid w:val="004C4208"/>
    <w:rsid w:val="004C4299"/>
    <w:rsid w:val="004C4489"/>
    <w:rsid w:val="004C69B5"/>
    <w:rsid w:val="004C6C4B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B00"/>
    <w:rsid w:val="004F0D8B"/>
    <w:rsid w:val="004F12DF"/>
    <w:rsid w:val="004F23DC"/>
    <w:rsid w:val="004F35F2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5FF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599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3B41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52D8"/>
    <w:rsid w:val="005C775A"/>
    <w:rsid w:val="005D16E9"/>
    <w:rsid w:val="005D37D7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158D"/>
    <w:rsid w:val="005F2D3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5B69"/>
    <w:rsid w:val="006070A0"/>
    <w:rsid w:val="00610F5D"/>
    <w:rsid w:val="00610FE5"/>
    <w:rsid w:val="00613398"/>
    <w:rsid w:val="0061358F"/>
    <w:rsid w:val="00616714"/>
    <w:rsid w:val="006171D0"/>
    <w:rsid w:val="006176F4"/>
    <w:rsid w:val="0062440B"/>
    <w:rsid w:val="00624996"/>
    <w:rsid w:val="00625FA5"/>
    <w:rsid w:val="0062640B"/>
    <w:rsid w:val="00626C02"/>
    <w:rsid w:val="00626E08"/>
    <w:rsid w:val="00631502"/>
    <w:rsid w:val="00631841"/>
    <w:rsid w:val="00632143"/>
    <w:rsid w:val="00634189"/>
    <w:rsid w:val="00634FA1"/>
    <w:rsid w:val="00635BB8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5174"/>
    <w:rsid w:val="006565EE"/>
    <w:rsid w:val="00656BBF"/>
    <w:rsid w:val="00656E90"/>
    <w:rsid w:val="00660961"/>
    <w:rsid w:val="00660B31"/>
    <w:rsid w:val="00661DCF"/>
    <w:rsid w:val="00663373"/>
    <w:rsid w:val="006644A7"/>
    <w:rsid w:val="00664B2C"/>
    <w:rsid w:val="00664CEC"/>
    <w:rsid w:val="006670DF"/>
    <w:rsid w:val="00670661"/>
    <w:rsid w:val="006726E7"/>
    <w:rsid w:val="006738BD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53F6"/>
    <w:rsid w:val="006867D6"/>
    <w:rsid w:val="00686A08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5804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E295C"/>
    <w:rsid w:val="006F08CD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1DA3"/>
    <w:rsid w:val="00712A85"/>
    <w:rsid w:val="00713A05"/>
    <w:rsid w:val="00715F47"/>
    <w:rsid w:val="00717D71"/>
    <w:rsid w:val="00717FF4"/>
    <w:rsid w:val="007207AE"/>
    <w:rsid w:val="00720AF4"/>
    <w:rsid w:val="00720D79"/>
    <w:rsid w:val="0072189A"/>
    <w:rsid w:val="00721E00"/>
    <w:rsid w:val="007225B4"/>
    <w:rsid w:val="00722D37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8CE"/>
    <w:rsid w:val="007A49CE"/>
    <w:rsid w:val="007A6041"/>
    <w:rsid w:val="007A636F"/>
    <w:rsid w:val="007A64F1"/>
    <w:rsid w:val="007A7186"/>
    <w:rsid w:val="007A73F5"/>
    <w:rsid w:val="007A7A91"/>
    <w:rsid w:val="007B115D"/>
    <w:rsid w:val="007B409C"/>
    <w:rsid w:val="007C0448"/>
    <w:rsid w:val="007C2988"/>
    <w:rsid w:val="007C67E6"/>
    <w:rsid w:val="007C6AEB"/>
    <w:rsid w:val="007D094A"/>
    <w:rsid w:val="007D1702"/>
    <w:rsid w:val="007D3A91"/>
    <w:rsid w:val="007D3F71"/>
    <w:rsid w:val="007D49FE"/>
    <w:rsid w:val="007E5F31"/>
    <w:rsid w:val="007E687F"/>
    <w:rsid w:val="007E6DF7"/>
    <w:rsid w:val="007F13A1"/>
    <w:rsid w:val="007F2EC1"/>
    <w:rsid w:val="007F3D45"/>
    <w:rsid w:val="007F62D5"/>
    <w:rsid w:val="007F798B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17F9F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D5C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91F"/>
    <w:rsid w:val="00881A1C"/>
    <w:rsid w:val="00882C37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2809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00C7"/>
    <w:rsid w:val="008E388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10B1"/>
    <w:rsid w:val="00951D81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047B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30E6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0E4"/>
    <w:rsid w:val="009E11CC"/>
    <w:rsid w:val="009E3337"/>
    <w:rsid w:val="009E3ACE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3A7F"/>
    <w:rsid w:val="00A260D3"/>
    <w:rsid w:val="00A27019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8FB"/>
    <w:rsid w:val="00A66E97"/>
    <w:rsid w:val="00A67032"/>
    <w:rsid w:val="00A712DD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5F7"/>
    <w:rsid w:val="00AA064A"/>
    <w:rsid w:val="00AA0F42"/>
    <w:rsid w:val="00AA1354"/>
    <w:rsid w:val="00AA1C47"/>
    <w:rsid w:val="00AA3A13"/>
    <w:rsid w:val="00AA427C"/>
    <w:rsid w:val="00AA75F4"/>
    <w:rsid w:val="00AA7E07"/>
    <w:rsid w:val="00AB15FE"/>
    <w:rsid w:val="00AB7D1B"/>
    <w:rsid w:val="00AC0BF3"/>
    <w:rsid w:val="00AC32D5"/>
    <w:rsid w:val="00AC3EDC"/>
    <w:rsid w:val="00AD02C6"/>
    <w:rsid w:val="00AD32AD"/>
    <w:rsid w:val="00AD38C4"/>
    <w:rsid w:val="00AD62C2"/>
    <w:rsid w:val="00AD6A1E"/>
    <w:rsid w:val="00AD72B0"/>
    <w:rsid w:val="00AE3516"/>
    <w:rsid w:val="00AE56C0"/>
    <w:rsid w:val="00AE703E"/>
    <w:rsid w:val="00AF16F6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4B70"/>
    <w:rsid w:val="00B04F81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0D3A"/>
    <w:rsid w:val="00B8214A"/>
    <w:rsid w:val="00B82336"/>
    <w:rsid w:val="00B82AB4"/>
    <w:rsid w:val="00B82C30"/>
    <w:rsid w:val="00B835E9"/>
    <w:rsid w:val="00B844AD"/>
    <w:rsid w:val="00B84AE7"/>
    <w:rsid w:val="00B84EF2"/>
    <w:rsid w:val="00B900B9"/>
    <w:rsid w:val="00B90DA8"/>
    <w:rsid w:val="00B93937"/>
    <w:rsid w:val="00B947B7"/>
    <w:rsid w:val="00B948BC"/>
    <w:rsid w:val="00B949F0"/>
    <w:rsid w:val="00B95C58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1481"/>
    <w:rsid w:val="00C25127"/>
    <w:rsid w:val="00C25353"/>
    <w:rsid w:val="00C25750"/>
    <w:rsid w:val="00C27076"/>
    <w:rsid w:val="00C27962"/>
    <w:rsid w:val="00C27B1D"/>
    <w:rsid w:val="00C3083B"/>
    <w:rsid w:val="00C3480B"/>
    <w:rsid w:val="00C35E9D"/>
    <w:rsid w:val="00C403D3"/>
    <w:rsid w:val="00C42AA6"/>
    <w:rsid w:val="00C4479A"/>
    <w:rsid w:val="00C45246"/>
    <w:rsid w:val="00C4529E"/>
    <w:rsid w:val="00C511D6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5698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4B9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4822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339C"/>
    <w:rsid w:val="00CD55AA"/>
    <w:rsid w:val="00CD5F9B"/>
    <w:rsid w:val="00CD7C9D"/>
    <w:rsid w:val="00CE046E"/>
    <w:rsid w:val="00CE3CFC"/>
    <w:rsid w:val="00CE3D20"/>
    <w:rsid w:val="00CE5B52"/>
    <w:rsid w:val="00CE5F8F"/>
    <w:rsid w:val="00CE713E"/>
    <w:rsid w:val="00CF08B1"/>
    <w:rsid w:val="00CF1CF4"/>
    <w:rsid w:val="00CF401B"/>
    <w:rsid w:val="00CF5327"/>
    <w:rsid w:val="00CF558A"/>
    <w:rsid w:val="00D01DC7"/>
    <w:rsid w:val="00D02143"/>
    <w:rsid w:val="00D029E5"/>
    <w:rsid w:val="00D03FC1"/>
    <w:rsid w:val="00D044C3"/>
    <w:rsid w:val="00D0515F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4CE"/>
    <w:rsid w:val="00D50EE6"/>
    <w:rsid w:val="00D53C8A"/>
    <w:rsid w:val="00D53E89"/>
    <w:rsid w:val="00D54BCD"/>
    <w:rsid w:val="00D55DD2"/>
    <w:rsid w:val="00D56EC9"/>
    <w:rsid w:val="00D571BE"/>
    <w:rsid w:val="00D623D4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774BD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97AA5"/>
    <w:rsid w:val="00D97C13"/>
    <w:rsid w:val="00DA1B53"/>
    <w:rsid w:val="00DA1D1B"/>
    <w:rsid w:val="00DA23B2"/>
    <w:rsid w:val="00DA2C24"/>
    <w:rsid w:val="00DA3215"/>
    <w:rsid w:val="00DA34CF"/>
    <w:rsid w:val="00DA3B95"/>
    <w:rsid w:val="00DA4637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6CE6"/>
    <w:rsid w:val="00DE7556"/>
    <w:rsid w:val="00DF07CD"/>
    <w:rsid w:val="00DF08D8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10ED"/>
    <w:rsid w:val="00E42974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31A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2F9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458"/>
    <w:rsid w:val="00F365E4"/>
    <w:rsid w:val="00F42267"/>
    <w:rsid w:val="00F43D0F"/>
    <w:rsid w:val="00F43F75"/>
    <w:rsid w:val="00F44D0F"/>
    <w:rsid w:val="00F4521B"/>
    <w:rsid w:val="00F45429"/>
    <w:rsid w:val="00F45FB4"/>
    <w:rsid w:val="00F4668D"/>
    <w:rsid w:val="00F46F7F"/>
    <w:rsid w:val="00F472D8"/>
    <w:rsid w:val="00F47391"/>
    <w:rsid w:val="00F50D50"/>
    <w:rsid w:val="00F51393"/>
    <w:rsid w:val="00F5236A"/>
    <w:rsid w:val="00F526BD"/>
    <w:rsid w:val="00F54DA7"/>
    <w:rsid w:val="00F55FC4"/>
    <w:rsid w:val="00F57301"/>
    <w:rsid w:val="00F574E0"/>
    <w:rsid w:val="00F605E1"/>
    <w:rsid w:val="00F61C24"/>
    <w:rsid w:val="00F61EB1"/>
    <w:rsid w:val="00F627E4"/>
    <w:rsid w:val="00F634A1"/>
    <w:rsid w:val="00F639BA"/>
    <w:rsid w:val="00F668ED"/>
    <w:rsid w:val="00F672A0"/>
    <w:rsid w:val="00F67D85"/>
    <w:rsid w:val="00F70066"/>
    <w:rsid w:val="00F70910"/>
    <w:rsid w:val="00F7439A"/>
    <w:rsid w:val="00F745D5"/>
    <w:rsid w:val="00F74A34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84B457D-84CC-4D1A-80DB-19C46086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802.11-20/0447r0</vt:lpstr>
      <vt:lpstr>doc.: IEEE 802.11-18/1851r2</vt:lpstr>
    </vt:vector>
  </TitlesOfParts>
  <Company>Toshiba Corporation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802.11-20/0447r1</dc:title>
  <dc:subject>Resolution to CID 24081</dc:subject>
  <dc:creator>tomo.adachi@toshiba.co.jp</dc:creator>
  <cp:keywords>CTPClassification=CTP_PUBLIC:VisualMarkings=</cp:keywords>
  <cp:lastModifiedBy>tomo2</cp:lastModifiedBy>
  <cp:revision>81</cp:revision>
  <cp:lastPrinted>2016-06-06T01:38:00Z</cp:lastPrinted>
  <dcterms:created xsi:type="dcterms:W3CDTF">2019-11-01T06:57:00Z</dcterms:created>
  <dcterms:modified xsi:type="dcterms:W3CDTF">2020-04-14T01:04:00Z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