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5CEFC5EC" w:rsidR="00CA09B2" w:rsidRDefault="00F941E6" w:rsidP="002B3424">
            <w:pPr>
              <w:pStyle w:val="T2"/>
            </w:pPr>
            <w:r>
              <w:t>Minutes for 802.11 be</w:t>
            </w:r>
            <w:r w:rsidR="00376D00">
              <w:t xml:space="preserve"> </w:t>
            </w:r>
            <w:r w:rsidR="00135C3E">
              <w:t>MAC Ad-Hoc teleconference</w:t>
            </w:r>
            <w:r w:rsidR="006B26A3">
              <w:t>s</w:t>
            </w:r>
            <w:r>
              <w:t xml:space="preserve"> in </w:t>
            </w:r>
            <w:r w:rsidR="00135C3E">
              <w:t>Dec</w:t>
            </w:r>
            <w:r>
              <w:t>ember 2019</w:t>
            </w:r>
            <w:r w:rsidR="00135C3E">
              <w:t xml:space="preserve"> and January 2020</w:t>
            </w:r>
          </w:p>
        </w:tc>
      </w:tr>
      <w:tr w:rsidR="00CA09B2" w14:paraId="6A727F6A" w14:textId="77777777">
        <w:trPr>
          <w:trHeight w:val="359"/>
          <w:jc w:val="center"/>
        </w:trPr>
        <w:tc>
          <w:tcPr>
            <w:tcW w:w="9576" w:type="dxa"/>
            <w:gridSpan w:val="5"/>
            <w:vAlign w:val="center"/>
          </w:tcPr>
          <w:p w14:paraId="5033B34D" w14:textId="2D359D0F" w:rsidR="00CA09B2" w:rsidRDefault="00CA09B2" w:rsidP="00A90652">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01</w:t>
            </w:r>
            <w:r>
              <w:rPr>
                <w:b w:val="0"/>
                <w:sz w:val="20"/>
              </w:rPr>
              <w:t>-</w:t>
            </w:r>
            <w:r w:rsidR="00A90652">
              <w:rPr>
                <w:b w:val="0"/>
                <w:sz w:val="20"/>
              </w:rPr>
              <w:t>09</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proofErr w:type="spellStart"/>
            <w:r>
              <w:rPr>
                <w:b w:val="0"/>
                <w:sz w:val="20"/>
              </w:rPr>
              <w:t>Jeongki</w:t>
            </w:r>
            <w:proofErr w:type="spellEnd"/>
            <w:r>
              <w:rPr>
                <w:b w:val="0"/>
                <w:sz w:val="20"/>
              </w:rPr>
              <w:t xml:space="preserve"> Kim</w:t>
            </w:r>
          </w:p>
        </w:tc>
        <w:tc>
          <w:tcPr>
            <w:tcW w:w="1591" w:type="dxa"/>
            <w:vAlign w:val="center"/>
          </w:tcPr>
          <w:p w14:paraId="5F3DFE35" w14:textId="335949E1" w:rsidR="00CA09B2" w:rsidRDefault="00135C3E">
            <w:pPr>
              <w:pStyle w:val="T2"/>
              <w:spacing w:after="0"/>
              <w:ind w:left="0" w:right="0"/>
              <w:rPr>
                <w:b w:val="0"/>
                <w:sz w:val="20"/>
              </w:rPr>
            </w:pPr>
            <w:r>
              <w:rPr>
                <w:b w:val="0"/>
                <w:sz w:val="20"/>
              </w:rPr>
              <w:t xml:space="preserve">LG </w:t>
            </w:r>
            <w:proofErr w:type="spellStart"/>
            <w:r>
              <w:rPr>
                <w:b w:val="0"/>
                <w:sz w:val="20"/>
              </w:rPr>
              <w:t>Electornics</w:t>
            </w:r>
            <w:proofErr w:type="spellEnd"/>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799D98C5" w:rsidR="00CA09B2" w:rsidRDefault="00CA09B2">
            <w:pPr>
              <w:pStyle w:val="T2"/>
              <w:spacing w:after="0"/>
              <w:ind w:left="0" w:right="0"/>
              <w:rPr>
                <w:b w:val="0"/>
                <w:sz w:val="20"/>
              </w:rPr>
            </w:pPr>
          </w:p>
        </w:tc>
        <w:tc>
          <w:tcPr>
            <w:tcW w:w="1591" w:type="dxa"/>
            <w:vAlign w:val="center"/>
          </w:tcPr>
          <w:p w14:paraId="7DB393E0" w14:textId="7537D2C4" w:rsidR="00CA09B2" w:rsidRDefault="00CA09B2">
            <w:pPr>
              <w:pStyle w:val="T2"/>
              <w:spacing w:after="0"/>
              <w:ind w:left="0" w:right="0"/>
              <w:rPr>
                <w:b w:val="0"/>
                <w:sz w:val="20"/>
              </w:rPr>
            </w:pP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4D9F5976" w:rsidR="00CA09B2" w:rsidRDefault="00CA09B2">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C81D83" w:rsidRDefault="00C81D83">
                            <w:pPr>
                              <w:pStyle w:val="T1"/>
                              <w:spacing w:after="120"/>
                            </w:pPr>
                            <w:r>
                              <w:t>Abstract</w:t>
                            </w:r>
                          </w:p>
                          <w:p w14:paraId="43E9B0F8" w14:textId="7E22D3A9" w:rsidR="00C81D83" w:rsidRDefault="00C81D83">
                            <w:pPr>
                              <w:jc w:val="both"/>
                            </w:pPr>
                            <w:r>
                              <w:t xml:space="preserve">This document contains the meeting minutes for the 3 </w:t>
                            </w:r>
                            <w:proofErr w:type="spellStart"/>
                            <w:r>
                              <w:t>TGbe</w:t>
                            </w:r>
                            <w:proofErr w:type="spellEnd"/>
                            <w:r>
                              <w:t xml:space="preserve"> MAC ad hoc teleconferences held in December 2019 and January 2020.</w:t>
                            </w:r>
                          </w:p>
                          <w:p w14:paraId="7736EB3D" w14:textId="77777777" w:rsidR="00C81D83" w:rsidRDefault="00C81D83">
                            <w:pPr>
                              <w:jc w:val="both"/>
                            </w:pPr>
                          </w:p>
                          <w:p w14:paraId="10EB7880" w14:textId="77777777" w:rsidR="00C81D83" w:rsidRDefault="00C81D83">
                            <w:pPr>
                              <w:jc w:val="both"/>
                            </w:pPr>
                            <w:r>
                              <w:t>Revisions:</w:t>
                            </w:r>
                          </w:p>
                          <w:p w14:paraId="347A8B5C" w14:textId="0B2AE9B9" w:rsidR="00C81D83" w:rsidRDefault="00C81D83" w:rsidP="00D76700">
                            <w:pPr>
                              <w:numPr>
                                <w:ilvl w:val="0"/>
                                <w:numId w:val="3"/>
                              </w:numPr>
                              <w:jc w:val="both"/>
                            </w:pPr>
                            <w:r>
                              <w:t>Rev0: Added the telephone conference held the 12</w:t>
                            </w:r>
                            <w:r w:rsidRPr="00376D00">
                              <w:rPr>
                                <w:vertAlign w:val="superscript"/>
                              </w:rPr>
                              <w:t>th</w:t>
                            </w:r>
                            <w:r>
                              <w:t xml:space="preserve"> of December 2019.</w:t>
                            </w:r>
                          </w:p>
                          <w:p w14:paraId="532B38E7" w14:textId="50B695C4" w:rsidR="00C81D83" w:rsidRDefault="00C81D83" w:rsidP="00D76700">
                            <w:pPr>
                              <w:numPr>
                                <w:ilvl w:val="0"/>
                                <w:numId w:val="3"/>
                              </w:numPr>
                              <w:jc w:val="both"/>
                            </w:pPr>
                            <w:r>
                              <w:t>Rev1: Slightly updated</w:t>
                            </w:r>
                          </w:p>
                          <w:p w14:paraId="28326C15" w14:textId="49BC58D1" w:rsidR="00C81D83" w:rsidRDefault="00C81D83" w:rsidP="00D76700">
                            <w:pPr>
                              <w:numPr>
                                <w:ilvl w:val="0"/>
                                <w:numId w:val="3"/>
                              </w:numPr>
                              <w:jc w:val="both"/>
                            </w:pPr>
                            <w:r>
                              <w:t>Rev2: Added the telephone conference held the 19</w:t>
                            </w:r>
                            <w:r w:rsidRPr="00376D00">
                              <w:rPr>
                                <w:vertAlign w:val="superscript"/>
                              </w:rPr>
                              <w:t>th</w:t>
                            </w:r>
                            <w:r>
                              <w:t xml:space="preserve"> of December 2019.</w:t>
                            </w:r>
                          </w:p>
                          <w:p w14:paraId="4C315F1B" w14:textId="6EAEE2E2" w:rsidR="00C81D83" w:rsidRDefault="00C81D83" w:rsidP="00D76700">
                            <w:pPr>
                              <w:numPr>
                                <w:ilvl w:val="0"/>
                                <w:numId w:val="3"/>
                              </w:numPr>
                              <w:jc w:val="both"/>
                            </w:pPr>
                            <w:r>
                              <w:t>Rev3: Added the telephone conference held the 09</w:t>
                            </w:r>
                            <w:r w:rsidRPr="00376D00">
                              <w:rPr>
                                <w:vertAlign w:val="superscript"/>
                              </w:rPr>
                              <w:t>th</w:t>
                            </w:r>
                            <w:r>
                              <w:t xml:space="preserve"> of December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C81D83" w:rsidRDefault="00C81D83">
                      <w:pPr>
                        <w:pStyle w:val="T1"/>
                        <w:spacing w:after="120"/>
                      </w:pPr>
                      <w:r>
                        <w:t>Abstract</w:t>
                      </w:r>
                    </w:p>
                    <w:p w14:paraId="43E9B0F8" w14:textId="7E22D3A9" w:rsidR="00C81D83" w:rsidRDefault="00C81D83">
                      <w:pPr>
                        <w:jc w:val="both"/>
                      </w:pPr>
                      <w:r>
                        <w:t xml:space="preserve">This document contains the meeting minutes for the 3 </w:t>
                      </w:r>
                      <w:proofErr w:type="spellStart"/>
                      <w:r>
                        <w:t>TGbe</w:t>
                      </w:r>
                      <w:proofErr w:type="spellEnd"/>
                      <w:r>
                        <w:t xml:space="preserve"> MAC ad hoc teleconferences held in December 2019 and January 2020.</w:t>
                      </w:r>
                    </w:p>
                    <w:p w14:paraId="7736EB3D" w14:textId="77777777" w:rsidR="00C81D83" w:rsidRDefault="00C81D83">
                      <w:pPr>
                        <w:jc w:val="both"/>
                      </w:pPr>
                    </w:p>
                    <w:p w14:paraId="10EB7880" w14:textId="77777777" w:rsidR="00C81D83" w:rsidRDefault="00C81D83">
                      <w:pPr>
                        <w:jc w:val="both"/>
                      </w:pPr>
                      <w:r>
                        <w:t>Revisions:</w:t>
                      </w:r>
                    </w:p>
                    <w:p w14:paraId="347A8B5C" w14:textId="0B2AE9B9" w:rsidR="00C81D83" w:rsidRDefault="00C81D83" w:rsidP="00D76700">
                      <w:pPr>
                        <w:numPr>
                          <w:ilvl w:val="0"/>
                          <w:numId w:val="3"/>
                        </w:numPr>
                        <w:jc w:val="both"/>
                      </w:pPr>
                      <w:r>
                        <w:t>Rev0: Added the telephone conference held the 12</w:t>
                      </w:r>
                      <w:r w:rsidRPr="00376D00">
                        <w:rPr>
                          <w:vertAlign w:val="superscript"/>
                        </w:rPr>
                        <w:t>th</w:t>
                      </w:r>
                      <w:r>
                        <w:t xml:space="preserve"> of December 2019.</w:t>
                      </w:r>
                    </w:p>
                    <w:p w14:paraId="532B38E7" w14:textId="50B695C4" w:rsidR="00C81D83" w:rsidRDefault="00C81D83" w:rsidP="00D76700">
                      <w:pPr>
                        <w:numPr>
                          <w:ilvl w:val="0"/>
                          <w:numId w:val="3"/>
                        </w:numPr>
                        <w:jc w:val="both"/>
                      </w:pPr>
                      <w:r>
                        <w:t>Rev1: Slightly updated</w:t>
                      </w:r>
                    </w:p>
                    <w:p w14:paraId="28326C15" w14:textId="49BC58D1" w:rsidR="00C81D83" w:rsidRDefault="00C81D83" w:rsidP="00D76700">
                      <w:pPr>
                        <w:numPr>
                          <w:ilvl w:val="0"/>
                          <w:numId w:val="3"/>
                        </w:numPr>
                        <w:jc w:val="both"/>
                      </w:pPr>
                      <w:r>
                        <w:t>Rev2: Added the telephone conference held the 19</w:t>
                      </w:r>
                      <w:r w:rsidRPr="00376D00">
                        <w:rPr>
                          <w:vertAlign w:val="superscript"/>
                        </w:rPr>
                        <w:t>th</w:t>
                      </w:r>
                      <w:r>
                        <w:t xml:space="preserve"> of December 2019.</w:t>
                      </w:r>
                    </w:p>
                    <w:p w14:paraId="4C315F1B" w14:textId="6EAEE2E2" w:rsidR="00C81D83" w:rsidRDefault="00C81D83" w:rsidP="00D76700">
                      <w:pPr>
                        <w:numPr>
                          <w:ilvl w:val="0"/>
                          <w:numId w:val="3"/>
                        </w:numPr>
                        <w:jc w:val="both"/>
                      </w:pPr>
                      <w:r>
                        <w:t>Rev3: Added the telephone conference held the 09</w:t>
                      </w:r>
                      <w:r w:rsidRPr="00376D00">
                        <w:rPr>
                          <w:vertAlign w:val="superscript"/>
                        </w:rPr>
                        <w:t>th</w:t>
                      </w:r>
                      <w:r>
                        <w:t xml:space="preserve"> of December 2020</w:t>
                      </w:r>
                    </w:p>
                  </w:txbxContent>
                </v:textbox>
              </v:shape>
            </w:pict>
          </mc:Fallback>
        </mc:AlternateContent>
      </w:r>
    </w:p>
    <w:p w14:paraId="4A139C86" w14:textId="77777777" w:rsidR="00CA09B2" w:rsidRDefault="00CA09B2" w:rsidP="00F941E6"/>
    <w:p w14:paraId="6D68A767" w14:textId="77777777" w:rsidR="00CA09B2" w:rsidRDefault="00CA09B2"/>
    <w:p w14:paraId="62EB1BBE" w14:textId="5EE0E50B" w:rsidR="00CA09B2" w:rsidRDefault="00CA09B2">
      <w:pPr>
        <w:rPr>
          <w:b/>
          <w:u w:val="single"/>
        </w:rPr>
      </w:pPr>
      <w:r>
        <w:br w:type="page"/>
      </w:r>
      <w:r w:rsidR="00474A38" w:rsidRPr="00474A38">
        <w:rPr>
          <w:b/>
          <w:u w:val="single"/>
        </w:rPr>
        <w:lastRenderedPageBreak/>
        <w:t>Thursday 1</w:t>
      </w:r>
      <w:r w:rsidR="00376D00">
        <w:rPr>
          <w:b/>
          <w:u w:val="single"/>
        </w:rPr>
        <w:t>2</w:t>
      </w:r>
      <w:r w:rsidR="00474A38" w:rsidRPr="00474A38">
        <w:rPr>
          <w:b/>
          <w:u w:val="single"/>
        </w:rPr>
        <w:t xml:space="preserve"> </w:t>
      </w:r>
      <w:r w:rsidR="00376D00">
        <w:rPr>
          <w:b/>
          <w:u w:val="single"/>
        </w:rPr>
        <w:t>Decemb</w:t>
      </w:r>
      <w:r w:rsidR="00474A38" w:rsidRPr="00474A38">
        <w:rPr>
          <w:b/>
          <w:u w:val="single"/>
        </w:rPr>
        <w:t>er 2019, 10:00 – 1</w:t>
      </w:r>
      <w:r w:rsidR="00376D00">
        <w:rPr>
          <w:b/>
          <w:u w:val="single"/>
        </w:rPr>
        <w:t>3</w:t>
      </w:r>
      <w:r w:rsidR="00474A38" w:rsidRPr="00474A38">
        <w:rPr>
          <w:b/>
          <w:u w:val="single"/>
        </w:rPr>
        <w:t>:</w:t>
      </w:r>
      <w:r w:rsidR="00376D00">
        <w:rPr>
          <w:b/>
          <w:u w:val="single"/>
        </w:rPr>
        <w:t>0</w:t>
      </w:r>
      <w:r w:rsidR="00474A38" w:rsidRPr="00474A38">
        <w:rPr>
          <w:b/>
          <w:u w:val="single"/>
        </w:rPr>
        <w:t>0 ET</w:t>
      </w:r>
      <w:r w:rsidR="00376D00">
        <w:rPr>
          <w:b/>
          <w:u w:val="single"/>
        </w:rPr>
        <w:t xml:space="preserve"> (</w:t>
      </w:r>
      <w:proofErr w:type="spellStart"/>
      <w:r w:rsidR="00376D00">
        <w:rPr>
          <w:b/>
          <w:u w:val="single"/>
        </w:rPr>
        <w:t>TGbe</w:t>
      </w:r>
      <w:proofErr w:type="spellEnd"/>
      <w:r w:rsidR="00376D00">
        <w:rPr>
          <w:b/>
          <w:u w:val="single"/>
        </w:rPr>
        <w:t xml:space="preserve"> MAC ad hoc)</w:t>
      </w:r>
    </w:p>
    <w:p w14:paraId="1DFA7C2F" w14:textId="77777777" w:rsidR="00376D00" w:rsidRDefault="00376D00" w:rsidP="00376D00"/>
    <w:p w14:paraId="069F1F59" w14:textId="0DA9AD7E" w:rsidR="00376D00" w:rsidRDefault="00376D00" w:rsidP="00376D00">
      <w:r>
        <w:t>Chairman: Liwen Chu (NXP)</w:t>
      </w:r>
    </w:p>
    <w:p w14:paraId="2182476A" w14:textId="468B45D1" w:rsidR="00376D00" w:rsidRDefault="00376D00" w:rsidP="00376D00">
      <w:r>
        <w:t xml:space="preserve">Secretary: </w:t>
      </w:r>
      <w:proofErr w:type="spellStart"/>
      <w:r>
        <w:t>Jeongki</w:t>
      </w:r>
      <w:proofErr w:type="spellEnd"/>
      <w:r>
        <w:t xml:space="preserve"> Kim (LG Electronics)</w:t>
      </w:r>
    </w:p>
    <w:p w14:paraId="709435A4" w14:textId="77777777" w:rsidR="00474A38" w:rsidRDefault="00474A38">
      <w:pPr>
        <w:rPr>
          <w:b/>
          <w:u w:val="single"/>
        </w:rPr>
      </w:pPr>
    </w:p>
    <w:p w14:paraId="376DB3FF" w14:textId="77777777" w:rsidR="00376D00" w:rsidRDefault="00376D00">
      <w:pPr>
        <w:rPr>
          <w:b/>
          <w:u w:val="single"/>
        </w:rPr>
      </w:pPr>
    </w:p>
    <w:p w14:paraId="00DACAD2" w14:textId="77777777" w:rsidR="00474A38" w:rsidRDefault="00474A38">
      <w:pPr>
        <w:rPr>
          <w:b/>
        </w:rPr>
      </w:pPr>
      <w:r>
        <w:rPr>
          <w:b/>
        </w:rPr>
        <w:t>Introduction</w:t>
      </w:r>
    </w:p>
    <w:p w14:paraId="64A37FAD" w14:textId="5FA7E1EE" w:rsidR="00474A38" w:rsidRDefault="00474A38" w:rsidP="00A25B5A">
      <w:pPr>
        <w:numPr>
          <w:ilvl w:val="0"/>
          <w:numId w:val="1"/>
        </w:numPr>
      </w:pPr>
      <w:r>
        <w:t>The Chair (</w:t>
      </w:r>
      <w:r w:rsidR="00376D00">
        <w:t>Liwen Chu</w:t>
      </w:r>
      <w:r>
        <w:t xml:space="preserve">, </w:t>
      </w:r>
      <w:r w:rsidR="00376D00">
        <w:t>NXP</w:t>
      </w:r>
      <w:r>
        <w:t>) calls the meeting to order at 10:</w:t>
      </w:r>
      <w:r w:rsidR="00EA4E20">
        <w:t>03</w:t>
      </w:r>
      <w:r>
        <w:t>.</w:t>
      </w:r>
      <w:r w:rsidR="00B97A11">
        <w:t xml:space="preserve"> The Chair introduces himself and the Secretary, </w:t>
      </w:r>
      <w:proofErr w:type="spellStart"/>
      <w:r w:rsidR="00CB132F">
        <w:t>Jeongki</w:t>
      </w:r>
      <w:proofErr w:type="spellEnd"/>
      <w:r w:rsidR="00CB132F">
        <w:t xml:space="preserve"> Kim</w:t>
      </w:r>
      <w:r w:rsidR="00B97A11">
        <w:t xml:space="preserve"> (</w:t>
      </w:r>
      <w:r w:rsidR="00CB132F">
        <w:t>LG Electronics</w:t>
      </w:r>
      <w:r w:rsidR="00B97A11">
        <w:t>)</w:t>
      </w:r>
    </w:p>
    <w:p w14:paraId="376ED7C9" w14:textId="77777777" w:rsidR="00474A38" w:rsidRDefault="00474A38" w:rsidP="00A25B5A">
      <w:pPr>
        <w:numPr>
          <w:ilvl w:val="0"/>
          <w:numId w:val="1"/>
        </w:numPr>
      </w:pPr>
      <w:r>
        <w:t>The Chair goes through the 802 and 802.11 IPR policy and procedures and asks if there is anyone that is aware of any potentially essential patents. Nobody speaks up.</w:t>
      </w:r>
    </w:p>
    <w:p w14:paraId="325906AC" w14:textId="21FE14EA" w:rsidR="00474A38" w:rsidRPr="00474A38" w:rsidRDefault="00474A38" w:rsidP="00A25B5A">
      <w:pPr>
        <w:numPr>
          <w:ilvl w:val="0"/>
          <w:numId w:val="1"/>
        </w:numPr>
      </w:pPr>
      <w:r>
        <w:t>The Chair reminds</w:t>
      </w:r>
      <w:r w:rsidR="00CB132F">
        <w:t xml:space="preserve"> everyone to report their</w:t>
      </w:r>
      <w:r>
        <w:t xml:space="preserve"> attendance</w:t>
      </w:r>
      <w:r w:rsidR="00CB132F">
        <w:t xml:space="preserve"> by</w:t>
      </w:r>
      <w:r>
        <w:t xml:space="preserve"> send</w:t>
      </w:r>
      <w:r w:rsidR="00CB132F">
        <w:t>ing</w:t>
      </w:r>
      <w:r>
        <w:t xml:space="preserve"> an e-mail to </w:t>
      </w:r>
      <w:r w:rsidR="00B97A11">
        <w:t xml:space="preserve">the </w:t>
      </w:r>
      <w:r w:rsidR="00624DA8">
        <w:t>S</w:t>
      </w:r>
      <w:r w:rsidR="00B97A11">
        <w:t>ecretary</w:t>
      </w:r>
      <w:r w:rsidR="00884C5F">
        <w:t xml:space="preserve"> and the Chairman himself</w:t>
      </w:r>
      <w:r>
        <w:t xml:space="preserve">. </w:t>
      </w:r>
      <w:r w:rsidR="00B97A11">
        <w:t>Based</w:t>
      </w:r>
      <w:r>
        <w:t xml:space="preserve"> on the join.me app, it appears to be around </w:t>
      </w:r>
      <w:r w:rsidR="00B83686">
        <w:t>7</w:t>
      </w:r>
      <w:r w:rsidR="00541BC2">
        <w:t>0</w:t>
      </w:r>
      <w:r>
        <w:t xml:space="preserve"> people in the call.</w:t>
      </w:r>
      <w:r>
        <w:br/>
      </w:r>
      <w:r>
        <w:br/>
      </w:r>
      <w:r w:rsidRPr="00977953">
        <w:rPr>
          <w:b/>
        </w:rPr>
        <w:t>Recorded attendance through the join.me app and</w:t>
      </w:r>
      <w:r>
        <w:rPr>
          <w:b/>
        </w:rPr>
        <w:t>/or reported attendance</w:t>
      </w:r>
      <w:r w:rsidRPr="00977953">
        <w:rPr>
          <w:b/>
        </w:rPr>
        <w:t xml:space="preserve"> through e-mail:</w:t>
      </w:r>
    </w:p>
    <w:p w14:paraId="190E282A" w14:textId="77777777" w:rsidR="00CD36F5" w:rsidRPr="003671B8" w:rsidRDefault="00CD36F5" w:rsidP="00B97A11">
      <w:pPr>
        <w:numPr>
          <w:ilvl w:val="1"/>
          <w:numId w:val="1"/>
        </w:numPr>
      </w:pPr>
      <w:r w:rsidRPr="003671B8">
        <w:t xml:space="preserve">Akira </w:t>
      </w:r>
      <w:proofErr w:type="spellStart"/>
      <w:r w:rsidRPr="003671B8">
        <w:t>Kishida</w:t>
      </w:r>
      <w:proofErr w:type="spellEnd"/>
      <w:r w:rsidRPr="003671B8">
        <w:t xml:space="preserve"> (NTT)</w:t>
      </w:r>
    </w:p>
    <w:p w14:paraId="4F279498" w14:textId="77777777" w:rsidR="00CD36F5" w:rsidRPr="003671B8" w:rsidRDefault="00CD36F5" w:rsidP="00B97A11">
      <w:pPr>
        <w:numPr>
          <w:ilvl w:val="1"/>
          <w:numId w:val="1"/>
        </w:numPr>
      </w:pPr>
      <w:r w:rsidRPr="003671B8">
        <w:t xml:space="preserve">AL </w:t>
      </w:r>
      <w:proofErr w:type="spellStart"/>
      <w:r w:rsidRPr="003671B8">
        <w:t>Petrick</w:t>
      </w:r>
      <w:proofErr w:type="spellEnd"/>
    </w:p>
    <w:p w14:paraId="3C7C740B" w14:textId="77777777" w:rsidR="00CD36F5" w:rsidRPr="003671B8" w:rsidRDefault="00CD36F5" w:rsidP="00B97A11">
      <w:pPr>
        <w:numPr>
          <w:ilvl w:val="1"/>
          <w:numId w:val="1"/>
        </w:numPr>
      </w:pPr>
      <w:r w:rsidRPr="003671B8">
        <w:t xml:space="preserve">Albert </w:t>
      </w:r>
      <w:proofErr w:type="spellStart"/>
      <w:r w:rsidRPr="003671B8">
        <w:t>Bredewoud</w:t>
      </w:r>
      <w:proofErr w:type="spellEnd"/>
    </w:p>
    <w:p w14:paraId="0D7CA842" w14:textId="77777777" w:rsidR="00CD36F5" w:rsidRPr="003671B8" w:rsidRDefault="00CD36F5" w:rsidP="00B97A11">
      <w:pPr>
        <w:numPr>
          <w:ilvl w:val="1"/>
          <w:numId w:val="1"/>
        </w:numPr>
      </w:pPr>
      <w:r w:rsidRPr="003671B8">
        <w:t>Alfred Asterjadhi (Qualcomm)</w:t>
      </w:r>
    </w:p>
    <w:p w14:paraId="17D7E6C7" w14:textId="351556B1" w:rsidR="003671B8" w:rsidRPr="003671B8" w:rsidRDefault="003671B8" w:rsidP="00B97A11">
      <w:pPr>
        <w:numPr>
          <w:ilvl w:val="1"/>
          <w:numId w:val="1"/>
        </w:numPr>
      </w:pPr>
      <w:r w:rsidRPr="003671B8">
        <w:t>Abhishek Patil (Qualcomm)</w:t>
      </w:r>
    </w:p>
    <w:p w14:paraId="7409E18D" w14:textId="50BD1FAE" w:rsidR="007A5C28" w:rsidRPr="003671B8" w:rsidRDefault="007A5C28" w:rsidP="00B97A11">
      <w:pPr>
        <w:numPr>
          <w:ilvl w:val="1"/>
          <w:numId w:val="1"/>
        </w:numPr>
      </w:pPr>
      <w:r w:rsidRPr="003671B8">
        <w:t>BARON Stephane (Cannon)</w:t>
      </w:r>
    </w:p>
    <w:p w14:paraId="74EEEC9F" w14:textId="0CF89776" w:rsidR="00620290" w:rsidRPr="003671B8" w:rsidRDefault="00620290" w:rsidP="008C2096">
      <w:pPr>
        <w:numPr>
          <w:ilvl w:val="1"/>
          <w:numId w:val="1"/>
        </w:numPr>
      </w:pPr>
      <w:r w:rsidRPr="003671B8">
        <w:t>Dibakar das</w:t>
      </w:r>
    </w:p>
    <w:p w14:paraId="6C3DC07E" w14:textId="77777777" w:rsidR="00CD36F5" w:rsidRPr="003671B8" w:rsidRDefault="00CD36F5" w:rsidP="008C2096">
      <w:pPr>
        <w:numPr>
          <w:ilvl w:val="1"/>
          <w:numId w:val="1"/>
        </w:numPr>
      </w:pPr>
      <w:r w:rsidRPr="003671B8">
        <w:t xml:space="preserve">Dmitry </w:t>
      </w:r>
      <w:proofErr w:type="spellStart"/>
      <w:r w:rsidRPr="003671B8">
        <w:t>Akhmetov</w:t>
      </w:r>
      <w:proofErr w:type="spellEnd"/>
    </w:p>
    <w:p w14:paraId="0212E079" w14:textId="77777777" w:rsidR="00CD36F5" w:rsidRPr="003671B8" w:rsidRDefault="00CD36F5" w:rsidP="008C2096">
      <w:pPr>
        <w:numPr>
          <w:ilvl w:val="1"/>
          <w:numId w:val="1"/>
        </w:numPr>
      </w:pPr>
      <w:r w:rsidRPr="003671B8">
        <w:t xml:space="preserve">Gaurav </w:t>
      </w:r>
      <w:proofErr w:type="spellStart"/>
      <w:r w:rsidRPr="003671B8">
        <w:t>Patwardhan</w:t>
      </w:r>
      <w:proofErr w:type="spellEnd"/>
    </w:p>
    <w:p w14:paraId="293A22C7" w14:textId="77777777" w:rsidR="00CD36F5" w:rsidRPr="003671B8" w:rsidRDefault="00CD36F5" w:rsidP="008C2096">
      <w:pPr>
        <w:numPr>
          <w:ilvl w:val="1"/>
          <w:numId w:val="1"/>
        </w:numPr>
      </w:pPr>
      <w:r w:rsidRPr="003671B8">
        <w:t xml:space="preserve">George </w:t>
      </w:r>
      <w:proofErr w:type="spellStart"/>
      <w:r w:rsidRPr="003671B8">
        <w:t>Calcev</w:t>
      </w:r>
      <w:proofErr w:type="spellEnd"/>
      <w:r w:rsidRPr="003671B8">
        <w:t xml:space="preserve"> </w:t>
      </w:r>
    </w:p>
    <w:p w14:paraId="744F8C40" w14:textId="77777777" w:rsidR="00CD36F5" w:rsidRPr="003671B8" w:rsidRDefault="00CD36F5" w:rsidP="008C2096">
      <w:pPr>
        <w:numPr>
          <w:ilvl w:val="1"/>
          <w:numId w:val="1"/>
        </w:numPr>
      </w:pPr>
      <w:proofErr w:type="spellStart"/>
      <w:r w:rsidRPr="003671B8">
        <w:t>Hanseul</w:t>
      </w:r>
      <w:proofErr w:type="spellEnd"/>
      <w:r w:rsidRPr="003671B8">
        <w:t xml:space="preserve"> Hong (</w:t>
      </w:r>
      <w:proofErr w:type="spellStart"/>
      <w:r w:rsidRPr="003671B8">
        <w:t>Yonsei</w:t>
      </w:r>
      <w:proofErr w:type="spellEnd"/>
      <w:r w:rsidRPr="003671B8">
        <w:t xml:space="preserve"> Univ.)</w:t>
      </w:r>
    </w:p>
    <w:p w14:paraId="2AC47494" w14:textId="689279C7" w:rsidR="00CD36F5" w:rsidRPr="003671B8" w:rsidRDefault="00CD36F5" w:rsidP="008C2096">
      <w:pPr>
        <w:numPr>
          <w:ilvl w:val="1"/>
          <w:numId w:val="1"/>
        </w:numPr>
      </w:pPr>
      <w:proofErr w:type="spellStart"/>
      <w:r w:rsidRPr="003671B8">
        <w:t>Insun</w:t>
      </w:r>
      <w:proofErr w:type="spellEnd"/>
      <w:r w:rsidRPr="003671B8">
        <w:t xml:space="preserve"> Jang</w:t>
      </w:r>
      <w:r w:rsidR="007A5C28" w:rsidRPr="003671B8">
        <w:t xml:space="preserve"> (LG)</w:t>
      </w:r>
    </w:p>
    <w:p w14:paraId="37D73B8C" w14:textId="57142DBE" w:rsidR="00620290" w:rsidRPr="003671B8" w:rsidRDefault="00620290" w:rsidP="008C2096">
      <w:pPr>
        <w:numPr>
          <w:ilvl w:val="1"/>
          <w:numId w:val="1"/>
        </w:numPr>
      </w:pPr>
      <w:r w:rsidRPr="003671B8">
        <w:t>Jane Erickson</w:t>
      </w:r>
    </w:p>
    <w:p w14:paraId="5101CB0D" w14:textId="77777777" w:rsidR="00CD36F5" w:rsidRPr="003671B8" w:rsidRDefault="00CD36F5" w:rsidP="008C2096">
      <w:pPr>
        <w:numPr>
          <w:ilvl w:val="1"/>
          <w:numId w:val="1"/>
        </w:numPr>
      </w:pPr>
      <w:r w:rsidRPr="003671B8">
        <w:t>Jason Yuchen Guo</w:t>
      </w:r>
    </w:p>
    <w:p w14:paraId="4CD7A3B0" w14:textId="77777777" w:rsidR="00CD36F5" w:rsidRPr="003671B8" w:rsidRDefault="00CD36F5" w:rsidP="008C2096">
      <w:pPr>
        <w:numPr>
          <w:ilvl w:val="1"/>
          <w:numId w:val="1"/>
        </w:numPr>
      </w:pPr>
      <w:proofErr w:type="spellStart"/>
      <w:r w:rsidRPr="003671B8">
        <w:t>Jeongki</w:t>
      </w:r>
      <w:proofErr w:type="spellEnd"/>
      <w:r w:rsidRPr="003671B8">
        <w:t xml:space="preserve"> Kim (LG)</w:t>
      </w:r>
    </w:p>
    <w:p w14:paraId="3C2BC198" w14:textId="75AEA973" w:rsidR="00620290" w:rsidRPr="003671B8" w:rsidRDefault="00620290" w:rsidP="008C2096">
      <w:pPr>
        <w:numPr>
          <w:ilvl w:val="1"/>
          <w:numId w:val="1"/>
        </w:numPr>
      </w:pPr>
      <w:r w:rsidRPr="003671B8">
        <w:t>Jonathan Segev</w:t>
      </w:r>
    </w:p>
    <w:p w14:paraId="740031DC" w14:textId="77777777" w:rsidR="00CD36F5" w:rsidRPr="003671B8" w:rsidRDefault="00CD36F5" w:rsidP="008C2096">
      <w:pPr>
        <w:numPr>
          <w:ilvl w:val="1"/>
          <w:numId w:val="1"/>
        </w:numPr>
      </w:pPr>
      <w:r w:rsidRPr="003671B8">
        <w:t>Kazuto Yano (ATR)</w:t>
      </w:r>
    </w:p>
    <w:p w14:paraId="52F4E38B" w14:textId="17CA2018" w:rsidR="007A5C28" w:rsidRPr="003671B8" w:rsidRDefault="007A5C28" w:rsidP="008C2096">
      <w:pPr>
        <w:numPr>
          <w:ilvl w:val="1"/>
          <w:numId w:val="1"/>
        </w:numPr>
      </w:pPr>
      <w:r w:rsidRPr="003671B8">
        <w:t>Liwen Chu (NXP)</w:t>
      </w:r>
    </w:p>
    <w:p w14:paraId="48A79AAF" w14:textId="60E619CB" w:rsidR="00620290" w:rsidRPr="003671B8" w:rsidRDefault="00620290" w:rsidP="008C2096">
      <w:pPr>
        <w:numPr>
          <w:ilvl w:val="1"/>
          <w:numId w:val="1"/>
        </w:numPr>
      </w:pPr>
      <w:r w:rsidRPr="003671B8">
        <w:t>Matt Brooks</w:t>
      </w:r>
    </w:p>
    <w:p w14:paraId="76786200" w14:textId="5E595DE5" w:rsidR="00620290" w:rsidRPr="003671B8" w:rsidRDefault="00620290" w:rsidP="008C2096">
      <w:pPr>
        <w:numPr>
          <w:ilvl w:val="1"/>
          <w:numId w:val="1"/>
        </w:numPr>
      </w:pPr>
      <w:r w:rsidRPr="003671B8">
        <w:t>Ming GAN</w:t>
      </w:r>
    </w:p>
    <w:p w14:paraId="0354915D" w14:textId="71426795" w:rsidR="00620290" w:rsidRPr="003671B8" w:rsidRDefault="00620290" w:rsidP="008C2096">
      <w:pPr>
        <w:numPr>
          <w:ilvl w:val="1"/>
          <w:numId w:val="1"/>
        </w:numPr>
      </w:pPr>
      <w:r w:rsidRPr="003671B8">
        <w:t>Minyoung Park</w:t>
      </w:r>
    </w:p>
    <w:p w14:paraId="2574147B" w14:textId="1B8CA21D" w:rsidR="00620290" w:rsidRPr="003671B8" w:rsidRDefault="00620290" w:rsidP="008C2096">
      <w:pPr>
        <w:numPr>
          <w:ilvl w:val="1"/>
          <w:numId w:val="1"/>
        </w:numPr>
      </w:pPr>
      <w:proofErr w:type="spellStart"/>
      <w:r w:rsidRPr="003671B8">
        <w:t>Myeongjin</w:t>
      </w:r>
      <w:proofErr w:type="spellEnd"/>
      <w:r w:rsidRPr="003671B8">
        <w:t xml:space="preserve"> Kim</w:t>
      </w:r>
    </w:p>
    <w:p w14:paraId="7D33E40F" w14:textId="4AC11620" w:rsidR="00620290" w:rsidRPr="003671B8" w:rsidRDefault="00620290" w:rsidP="008C2096">
      <w:pPr>
        <w:numPr>
          <w:ilvl w:val="1"/>
          <w:numId w:val="1"/>
        </w:numPr>
      </w:pPr>
      <w:r w:rsidRPr="003671B8">
        <w:t xml:space="preserve">Pascal </w:t>
      </w:r>
      <w:proofErr w:type="spellStart"/>
      <w:r w:rsidRPr="003671B8">
        <w:t>Viger</w:t>
      </w:r>
      <w:proofErr w:type="spellEnd"/>
    </w:p>
    <w:p w14:paraId="6C7A9B12" w14:textId="369BEC63" w:rsidR="00620290" w:rsidRPr="003671B8" w:rsidRDefault="00620290" w:rsidP="008C2096">
      <w:pPr>
        <w:numPr>
          <w:ilvl w:val="1"/>
          <w:numId w:val="1"/>
        </w:numPr>
      </w:pPr>
      <w:proofErr w:type="spellStart"/>
      <w:r w:rsidRPr="003671B8">
        <w:t>Rojan</w:t>
      </w:r>
      <w:proofErr w:type="spellEnd"/>
      <w:r w:rsidRPr="003671B8">
        <w:t xml:space="preserve"> </w:t>
      </w:r>
      <w:proofErr w:type="spellStart"/>
      <w:r w:rsidRPr="003671B8">
        <w:t>Chitrakar</w:t>
      </w:r>
      <w:proofErr w:type="spellEnd"/>
    </w:p>
    <w:p w14:paraId="460B8197" w14:textId="77777777" w:rsidR="00CD36F5" w:rsidRPr="003671B8" w:rsidRDefault="00CD36F5" w:rsidP="008C2096">
      <w:pPr>
        <w:numPr>
          <w:ilvl w:val="1"/>
          <w:numId w:val="1"/>
        </w:numPr>
      </w:pPr>
      <w:r w:rsidRPr="003671B8">
        <w:t>Sang Kim (LGE)</w:t>
      </w:r>
    </w:p>
    <w:p w14:paraId="78468F81" w14:textId="77777777" w:rsidR="00CD36F5" w:rsidRPr="003671B8" w:rsidRDefault="00CD36F5" w:rsidP="008C2096">
      <w:pPr>
        <w:numPr>
          <w:ilvl w:val="1"/>
          <w:numId w:val="1"/>
        </w:numPr>
      </w:pPr>
      <w:r w:rsidRPr="003671B8">
        <w:t>Sebastian Max (Ericsson)</w:t>
      </w:r>
    </w:p>
    <w:p w14:paraId="16C86CB5" w14:textId="21FF0DF5" w:rsidR="00620290" w:rsidRPr="003671B8" w:rsidRDefault="00620290" w:rsidP="008C2096">
      <w:pPr>
        <w:numPr>
          <w:ilvl w:val="1"/>
          <w:numId w:val="1"/>
        </w:numPr>
      </w:pPr>
      <w:r w:rsidRPr="003671B8">
        <w:t>Sharan Naribole</w:t>
      </w:r>
    </w:p>
    <w:p w14:paraId="7962D18F" w14:textId="77777777" w:rsidR="00CD36F5" w:rsidRPr="003671B8" w:rsidRDefault="00CD36F5" w:rsidP="008C2096">
      <w:pPr>
        <w:numPr>
          <w:ilvl w:val="1"/>
          <w:numId w:val="1"/>
        </w:numPr>
      </w:pPr>
      <w:r w:rsidRPr="003671B8">
        <w:t>Stephane Baron (Canon)</w:t>
      </w:r>
    </w:p>
    <w:p w14:paraId="50C73E4E" w14:textId="2BFBF138" w:rsidR="00620290" w:rsidRPr="003671B8" w:rsidRDefault="00620290" w:rsidP="008C2096">
      <w:pPr>
        <w:numPr>
          <w:ilvl w:val="1"/>
          <w:numId w:val="1"/>
        </w:numPr>
      </w:pPr>
      <w:r w:rsidRPr="003671B8">
        <w:t>Suhwook Kim</w:t>
      </w:r>
    </w:p>
    <w:p w14:paraId="43DD2393" w14:textId="77777777" w:rsidR="00CD36F5" w:rsidRPr="003671B8" w:rsidRDefault="00CD36F5" w:rsidP="008C2096">
      <w:pPr>
        <w:numPr>
          <w:ilvl w:val="1"/>
          <w:numId w:val="1"/>
        </w:numPr>
      </w:pPr>
      <w:r w:rsidRPr="003671B8">
        <w:t>Sungjin Park (LGE)</w:t>
      </w:r>
    </w:p>
    <w:p w14:paraId="15AA9493" w14:textId="77777777" w:rsidR="00CD36F5" w:rsidRPr="003671B8" w:rsidRDefault="00CD36F5" w:rsidP="008C2096">
      <w:pPr>
        <w:numPr>
          <w:ilvl w:val="1"/>
          <w:numId w:val="1"/>
        </w:numPr>
      </w:pPr>
      <w:r w:rsidRPr="003671B8">
        <w:t>Taewon Song</w:t>
      </w:r>
    </w:p>
    <w:p w14:paraId="5E9FA9A4" w14:textId="77777777" w:rsidR="006B1652" w:rsidRPr="003671B8" w:rsidRDefault="00CD36F5" w:rsidP="008C2096">
      <w:pPr>
        <w:numPr>
          <w:ilvl w:val="1"/>
          <w:numId w:val="1"/>
        </w:numPr>
      </w:pPr>
      <w:proofErr w:type="spellStart"/>
      <w:r w:rsidRPr="003671B8">
        <w:t>Yo</w:t>
      </w:r>
      <w:r w:rsidR="006B1652" w:rsidRPr="003671B8">
        <w:t>unghoon</w:t>
      </w:r>
      <w:proofErr w:type="spellEnd"/>
      <w:r w:rsidR="006B1652" w:rsidRPr="003671B8">
        <w:t xml:space="preserve"> Kwon,</w:t>
      </w:r>
    </w:p>
    <w:p w14:paraId="4A5CE983" w14:textId="77777777" w:rsidR="006B1652" w:rsidRPr="003671B8" w:rsidRDefault="006B1652" w:rsidP="008C2096">
      <w:pPr>
        <w:numPr>
          <w:ilvl w:val="1"/>
          <w:numId w:val="1"/>
        </w:numPr>
      </w:pPr>
      <w:proofErr w:type="spellStart"/>
      <w:r w:rsidRPr="003671B8">
        <w:t>Yongho</w:t>
      </w:r>
      <w:proofErr w:type="spellEnd"/>
      <w:r w:rsidRPr="003671B8">
        <w:t xml:space="preserve"> </w:t>
      </w:r>
      <w:proofErr w:type="spellStart"/>
      <w:r w:rsidRPr="003671B8">
        <w:t>Seok</w:t>
      </w:r>
      <w:proofErr w:type="spellEnd"/>
    </w:p>
    <w:p w14:paraId="25D25250" w14:textId="32B4C51B" w:rsidR="00CD36F5" w:rsidRDefault="00CD36F5" w:rsidP="006B1652">
      <w:pPr>
        <w:ind w:left="1080"/>
      </w:pPr>
      <w:r>
        <w:br/>
      </w:r>
    </w:p>
    <w:p w14:paraId="22704093" w14:textId="599D899D" w:rsidR="000505F5" w:rsidRDefault="000505F5" w:rsidP="000505F5">
      <w:pPr>
        <w:numPr>
          <w:ilvl w:val="0"/>
          <w:numId w:val="1"/>
        </w:numPr>
      </w:pPr>
      <w:r>
        <w:t>The Chair reminds that the agenda can be found in 11-19/</w:t>
      </w:r>
      <w:r w:rsidR="004A6D83">
        <w:t>2146</w:t>
      </w:r>
      <w:r>
        <w:t>r</w:t>
      </w:r>
      <w:r w:rsidR="004A6D83">
        <w:t>1</w:t>
      </w:r>
      <w:r>
        <w:t>. Today we will go through submissions related to multi-link.</w:t>
      </w:r>
    </w:p>
    <w:p w14:paraId="00C86250" w14:textId="77777777" w:rsidR="000505F5" w:rsidRDefault="000505F5" w:rsidP="00B97A11">
      <w:pPr>
        <w:numPr>
          <w:ilvl w:val="0"/>
          <w:numId w:val="1"/>
        </w:numPr>
      </w:pPr>
    </w:p>
    <w:p w14:paraId="751F919F" w14:textId="77777777" w:rsidR="00B97A11" w:rsidRDefault="00B97A11" w:rsidP="00B97A11"/>
    <w:p w14:paraId="572272F4" w14:textId="77777777" w:rsidR="00B97A11" w:rsidRPr="00B97A11" w:rsidRDefault="00B97A11" w:rsidP="00B97A11">
      <w:pPr>
        <w:rPr>
          <w:b/>
        </w:rPr>
      </w:pPr>
      <w:r w:rsidRPr="00B97A11">
        <w:rPr>
          <w:b/>
        </w:rPr>
        <w:t>Submissions</w:t>
      </w:r>
    </w:p>
    <w:p w14:paraId="4A9B40BB" w14:textId="34D8C85F" w:rsidR="000505F5" w:rsidRDefault="00B97A11" w:rsidP="00B97A11">
      <w:pPr>
        <w:numPr>
          <w:ilvl w:val="0"/>
          <w:numId w:val="2"/>
        </w:numPr>
      </w:pPr>
      <w:r w:rsidRPr="00D26531">
        <w:rPr>
          <w:b/>
        </w:rPr>
        <w:t>11-19/15</w:t>
      </w:r>
      <w:r w:rsidR="00CB132F">
        <w:rPr>
          <w:b/>
        </w:rPr>
        <w:t>28</w:t>
      </w:r>
      <w:r w:rsidRPr="00D26531">
        <w:rPr>
          <w:b/>
        </w:rPr>
        <w:t>r</w:t>
      </w:r>
      <w:r w:rsidR="000505F5">
        <w:rPr>
          <w:b/>
        </w:rPr>
        <w:t>2</w:t>
      </w:r>
      <w:r w:rsidRPr="00884C5F">
        <w:rPr>
          <w:b/>
        </w:rPr>
        <w:t>,</w:t>
      </w:r>
      <w:r w:rsidR="002B3424">
        <w:rPr>
          <w:b/>
        </w:rPr>
        <w:t xml:space="preserve"> </w:t>
      </w:r>
      <w:r w:rsidR="00884C5F" w:rsidRPr="00884C5F">
        <w:rPr>
          <w:b/>
        </w:rPr>
        <w:t>Multi-Link Operation - Link Management (Abhishek Patil)</w:t>
      </w:r>
      <w:r w:rsidRPr="00884C5F">
        <w:rPr>
          <w:b/>
        </w:rPr>
        <w:t xml:space="preserve"> </w:t>
      </w:r>
      <w:r>
        <w:br/>
      </w:r>
      <w:r>
        <w:br/>
      </w:r>
      <w:r w:rsidRPr="00D26531">
        <w:rPr>
          <w:b/>
        </w:rPr>
        <w:t>Summary:</w:t>
      </w:r>
      <w:r>
        <w:t xml:space="preserve"> </w:t>
      </w:r>
      <w:r w:rsidR="00884C5F">
        <w:t xml:space="preserve"> </w:t>
      </w:r>
      <w:r w:rsidR="000505F5">
        <w:t>R2 just updated the terminologies like MLD. Discussing the topic of link enablement. For AP power save, load balancing, co-ex conditions, need a m</w:t>
      </w:r>
      <w:r w:rsidR="00E56FDA">
        <w:t>echanism for AP MLD to indicate</w:t>
      </w:r>
      <w:r w:rsidR="000505F5">
        <w:t xml:space="preserve"> the disablement of link(s). Two approaches, explicit signalling and </w:t>
      </w:r>
      <w:r w:rsidR="00B83686">
        <w:t>implicit enablement (</w:t>
      </w:r>
      <w:r w:rsidR="000505F5">
        <w:t xml:space="preserve">TID-to-Link </w:t>
      </w:r>
      <w:proofErr w:type="spellStart"/>
      <w:r w:rsidR="000505F5">
        <w:t>maping</w:t>
      </w:r>
      <w:proofErr w:type="spellEnd"/>
      <w:r w:rsidR="00B83686">
        <w:t>)</w:t>
      </w:r>
      <w:r w:rsidR="000505F5">
        <w:t xml:space="preserve">. </w:t>
      </w:r>
    </w:p>
    <w:p w14:paraId="3834C244" w14:textId="30EC61E3" w:rsidR="00884C5F" w:rsidRDefault="008B5F9A" w:rsidP="000505F5">
      <w:pPr>
        <w:ind w:left="720"/>
      </w:pPr>
      <w:r>
        <w:br/>
      </w:r>
      <w:r w:rsidRPr="008B5F9A">
        <w:rPr>
          <w:b/>
        </w:rPr>
        <w:t>Discussion</w:t>
      </w:r>
      <w:proofErr w:type="gramStart"/>
      <w:r w:rsidRPr="008B5F9A">
        <w:rPr>
          <w:b/>
        </w:rPr>
        <w:t>:</w:t>
      </w:r>
      <w:proofErr w:type="gramEnd"/>
      <w:r w:rsidR="00B97A11">
        <w:br/>
      </w:r>
      <w:r w:rsidR="00D26531" w:rsidRPr="0047418A">
        <w:rPr>
          <w:b/>
        </w:rPr>
        <w:t>C:</w:t>
      </w:r>
      <w:r w:rsidR="00D26531">
        <w:t xml:space="preserve"> </w:t>
      </w:r>
      <w:r w:rsidR="00E56FDA">
        <w:t xml:space="preserve">you had only </w:t>
      </w:r>
      <w:r w:rsidR="00B83686">
        <w:t>a single association operation</w:t>
      </w:r>
      <w:r w:rsidR="00E56FDA">
        <w:t>?</w:t>
      </w:r>
      <w:r w:rsidR="00B83686">
        <w:t xml:space="preserve"> </w:t>
      </w:r>
      <w:r w:rsidR="00E56FDA">
        <w:t xml:space="preserve">After association, no way </w:t>
      </w:r>
      <w:r w:rsidR="00E56FDA">
        <w:rPr>
          <w:rFonts w:hint="eastAsia"/>
          <w:lang w:eastAsia="ko-KR"/>
        </w:rPr>
        <w:t xml:space="preserve">need to </w:t>
      </w:r>
      <w:r w:rsidR="00E56FDA">
        <w:t>create or add</w:t>
      </w:r>
      <w:r w:rsidR="00B83686">
        <w:t xml:space="preserve"> the link, </w:t>
      </w:r>
      <w:r w:rsidR="00541BC2">
        <w:br/>
      </w:r>
      <w:proofErr w:type="gramStart"/>
      <w:r w:rsidR="00541BC2" w:rsidRPr="0047418A">
        <w:rPr>
          <w:b/>
        </w:rPr>
        <w:t>A</w:t>
      </w:r>
      <w:proofErr w:type="gramEnd"/>
      <w:r w:rsidR="00541BC2" w:rsidRPr="0047418A">
        <w:rPr>
          <w:b/>
        </w:rPr>
        <w:t>:</w:t>
      </w:r>
      <w:r w:rsidR="00541BC2">
        <w:t xml:space="preserve"> </w:t>
      </w:r>
      <w:r w:rsidR="00E56FDA">
        <w:t xml:space="preserve">during association, MLD can negotiate the capabilities of multi-link? After association, you can enable or disable link. </w:t>
      </w:r>
      <w:r w:rsidR="00541BC2">
        <w:br/>
      </w:r>
      <w:r w:rsidR="00541BC2" w:rsidRPr="0047418A">
        <w:rPr>
          <w:b/>
        </w:rPr>
        <w:t>C:</w:t>
      </w:r>
      <w:r w:rsidR="00541BC2">
        <w:t xml:space="preserve"> </w:t>
      </w:r>
      <w:r w:rsidR="00B83686">
        <w:t xml:space="preserve">For adding/enabling/disabling a link, do you need </w:t>
      </w:r>
      <w:r w:rsidR="00E56FDA">
        <w:t xml:space="preserve">new association or </w:t>
      </w:r>
      <w:r w:rsidR="00B83686">
        <w:t>re-association?</w:t>
      </w:r>
    </w:p>
    <w:p w14:paraId="0F0F9FF8" w14:textId="77777777" w:rsidR="00E56FDA" w:rsidRDefault="00884C5F" w:rsidP="00884C5F">
      <w:pPr>
        <w:ind w:left="720"/>
      </w:pPr>
      <w:r w:rsidRPr="0047418A">
        <w:rPr>
          <w:b/>
        </w:rPr>
        <w:t>A:</w:t>
      </w:r>
      <w:r>
        <w:t xml:space="preserve"> </w:t>
      </w:r>
      <w:r w:rsidR="00E56FDA">
        <w:t>enablement/disablement</w:t>
      </w:r>
      <w:r w:rsidR="00B83686">
        <w:t xml:space="preserve"> could be possible by multi-link setup procedure.</w:t>
      </w:r>
      <w:r w:rsidR="00E56FDA">
        <w:t xml:space="preserve"> Adding or creating link as well.</w:t>
      </w:r>
    </w:p>
    <w:p w14:paraId="47492770" w14:textId="7D5C2644" w:rsidR="00884C5F" w:rsidRDefault="00E56FDA" w:rsidP="00884C5F">
      <w:pPr>
        <w:ind w:left="720"/>
        <w:rPr>
          <w:b/>
        </w:rPr>
      </w:pPr>
      <w:r>
        <w:rPr>
          <w:b/>
        </w:rPr>
        <w:t>C:</w:t>
      </w:r>
      <w:r>
        <w:t xml:space="preserve"> what is the disabled link?</w:t>
      </w:r>
      <w:r w:rsidR="00884C5F">
        <w:br/>
      </w:r>
      <w:r w:rsidR="00884C5F" w:rsidRPr="0047418A">
        <w:rPr>
          <w:b/>
        </w:rPr>
        <w:t>C:</w:t>
      </w:r>
      <w:r w:rsidR="00B83686">
        <w:rPr>
          <w:b/>
        </w:rPr>
        <w:t xml:space="preserve"> </w:t>
      </w:r>
      <w:r>
        <w:rPr>
          <w:b/>
        </w:rPr>
        <w:t xml:space="preserve">disabled </w:t>
      </w:r>
      <w:r w:rsidR="00B83686" w:rsidRPr="00E56FDA">
        <w:t xml:space="preserve">link </w:t>
      </w:r>
      <w:r>
        <w:t>doesn’t allow any UL traffic or</w:t>
      </w:r>
      <w:r w:rsidR="00B83686" w:rsidRPr="00E56FDA">
        <w:t xml:space="preserve"> DL</w:t>
      </w:r>
      <w:r>
        <w:t xml:space="preserve"> traffic</w:t>
      </w:r>
      <w:r w:rsidR="00B83686" w:rsidRPr="00E56FDA">
        <w:t>.</w:t>
      </w:r>
      <w:r>
        <w:t xml:space="preserve"> Beacon?</w:t>
      </w:r>
      <w:r w:rsidR="00B83686">
        <w:rPr>
          <w:b/>
        </w:rPr>
        <w:t xml:space="preserve"> </w:t>
      </w:r>
    </w:p>
    <w:p w14:paraId="7DE63260" w14:textId="1F32966D" w:rsidR="003B4919" w:rsidRDefault="00884C5F" w:rsidP="00884C5F">
      <w:pPr>
        <w:ind w:left="720"/>
      </w:pPr>
      <w:r w:rsidRPr="0047418A">
        <w:rPr>
          <w:b/>
        </w:rPr>
        <w:t>A:</w:t>
      </w:r>
      <w:r>
        <w:t xml:space="preserve"> </w:t>
      </w:r>
      <w:r w:rsidR="003B4919">
        <w:t>It will be</w:t>
      </w:r>
      <w:r w:rsidR="00E56FDA">
        <w:t xml:space="preserve"> in</w:t>
      </w:r>
      <w:r w:rsidR="003B4919">
        <w:t xml:space="preserve"> both links.</w:t>
      </w:r>
    </w:p>
    <w:p w14:paraId="63317E64" w14:textId="64F3F278" w:rsidR="00884C5F" w:rsidRDefault="00884C5F" w:rsidP="00884C5F">
      <w:pPr>
        <w:ind w:left="720"/>
      </w:pPr>
      <w:r w:rsidRPr="0047418A">
        <w:rPr>
          <w:b/>
        </w:rPr>
        <w:t>C:</w:t>
      </w:r>
      <w:r>
        <w:t xml:space="preserve"> </w:t>
      </w:r>
      <w:r w:rsidR="003B4919">
        <w:t xml:space="preserve">TID-to-Link mapping need a new </w:t>
      </w:r>
      <w:r w:rsidR="00E56FDA">
        <w:t xml:space="preserve">signalling </w:t>
      </w:r>
      <w:r w:rsidR="003B4919">
        <w:t>mechanism. In some case, we may define new power saving. Need to clarify that.</w:t>
      </w:r>
    </w:p>
    <w:p w14:paraId="5FA0CD96" w14:textId="0C1200A8" w:rsidR="00B97A11" w:rsidRDefault="00884C5F" w:rsidP="00884C5F">
      <w:pPr>
        <w:ind w:left="720"/>
      </w:pPr>
      <w:r w:rsidRPr="0047418A">
        <w:rPr>
          <w:b/>
        </w:rPr>
        <w:t>A:</w:t>
      </w:r>
      <w:r>
        <w:t xml:space="preserve"> </w:t>
      </w:r>
      <w:r w:rsidR="003B4919">
        <w:t xml:space="preserve">Existing power saving mechanism will be </w:t>
      </w:r>
      <w:r w:rsidR="00E56FDA">
        <w:t>applied. Details will come later.</w:t>
      </w:r>
      <w:r>
        <w:br/>
      </w:r>
      <w:r w:rsidRPr="0047418A">
        <w:rPr>
          <w:b/>
        </w:rPr>
        <w:t>C:</w:t>
      </w:r>
      <w:r>
        <w:t xml:space="preserve"> </w:t>
      </w:r>
      <w:r w:rsidR="003B4919">
        <w:t xml:space="preserve">link </w:t>
      </w:r>
      <w:r w:rsidR="00E56FDA">
        <w:t xml:space="preserve">has only one STA. </w:t>
      </w:r>
      <w:r w:rsidR="003B4919">
        <w:t>enablement means the operation</w:t>
      </w:r>
      <w:r w:rsidR="00E56FDA">
        <w:t>al</w:t>
      </w:r>
      <w:r w:rsidR="003B4919">
        <w:t>?</w:t>
      </w:r>
      <w:r w:rsidR="00E56FDA">
        <w:t xml:space="preserve"> </w:t>
      </w:r>
    </w:p>
    <w:p w14:paraId="582373BB" w14:textId="78BBA2F4" w:rsidR="003B4919" w:rsidRDefault="003B4919" w:rsidP="00884C5F">
      <w:pPr>
        <w:ind w:left="720"/>
      </w:pPr>
      <w:r>
        <w:t>A:</w:t>
      </w:r>
      <w:r w:rsidR="00E56FDA">
        <w:t xml:space="preserve"> </w:t>
      </w:r>
      <w:r>
        <w:t xml:space="preserve">If a link is enabled, the </w:t>
      </w:r>
      <w:proofErr w:type="spellStart"/>
      <w:r>
        <w:t>baselink</w:t>
      </w:r>
      <w:proofErr w:type="spellEnd"/>
      <w:r>
        <w:t xml:space="preserve"> power saving is used in the links. </w:t>
      </w:r>
    </w:p>
    <w:p w14:paraId="631BB070" w14:textId="599B400A" w:rsidR="003B4919" w:rsidRDefault="003B4919" w:rsidP="00884C5F">
      <w:pPr>
        <w:ind w:left="720"/>
      </w:pPr>
      <w:r>
        <w:t xml:space="preserve">C: </w:t>
      </w:r>
      <w:r w:rsidR="00E56FDA">
        <w:t>For association, need link enablement/disablement?</w:t>
      </w:r>
    </w:p>
    <w:p w14:paraId="74B814B3" w14:textId="5525F27A" w:rsidR="003B4919" w:rsidRDefault="003B4919" w:rsidP="00884C5F">
      <w:pPr>
        <w:ind w:left="720"/>
      </w:pPr>
      <w:r>
        <w:t xml:space="preserve">A: Before association, any link could be used. </w:t>
      </w:r>
    </w:p>
    <w:p w14:paraId="6F4D117D" w14:textId="1E99B8C7" w:rsidR="003B4919" w:rsidRDefault="003B4919" w:rsidP="00884C5F">
      <w:pPr>
        <w:ind w:left="720"/>
      </w:pPr>
      <w:r>
        <w:t xml:space="preserve">C: AP or non-AP can enable/disable the links?  </w:t>
      </w:r>
    </w:p>
    <w:p w14:paraId="1C24F71B" w14:textId="4091CC1B" w:rsidR="003B4919" w:rsidRDefault="003B4919" w:rsidP="00884C5F">
      <w:pPr>
        <w:ind w:left="720"/>
      </w:pPr>
      <w:r>
        <w:t>A:</w:t>
      </w:r>
      <w:r w:rsidR="00E56FDA">
        <w:t xml:space="preserve"> </w:t>
      </w:r>
      <w:r>
        <w:t>It depends on the scenarios</w:t>
      </w:r>
      <w:r w:rsidR="00E56FDA">
        <w:t xml:space="preserve"> </w:t>
      </w:r>
      <w:r>
        <w:t>(who initiates it</w:t>
      </w:r>
      <w:r w:rsidR="00E56FDA">
        <w:t>, what is the scenario?</w:t>
      </w:r>
      <w:r>
        <w:t>)</w:t>
      </w:r>
    </w:p>
    <w:p w14:paraId="7AA4C8B1" w14:textId="3995BD74" w:rsidR="003B4919" w:rsidRDefault="003B4919" w:rsidP="00884C5F">
      <w:pPr>
        <w:ind w:left="720"/>
      </w:pPr>
      <w:r>
        <w:t xml:space="preserve">C: Explicit enablement/disablement is </w:t>
      </w:r>
      <w:r w:rsidR="00E56FDA">
        <w:t xml:space="preserve">much </w:t>
      </w:r>
      <w:r>
        <w:t xml:space="preserve">clear to me. </w:t>
      </w:r>
    </w:p>
    <w:p w14:paraId="09C872C6" w14:textId="37F47E15" w:rsidR="003B4919" w:rsidRDefault="003B4919" w:rsidP="00884C5F">
      <w:pPr>
        <w:ind w:left="720"/>
      </w:pPr>
      <w:r>
        <w:t>A: TID-to-link mapping provides the clear operation.</w:t>
      </w:r>
      <w:r w:rsidR="00E56FDA">
        <w:t xml:space="preserve"> See both </w:t>
      </w:r>
      <w:proofErr w:type="spellStart"/>
      <w:r w:rsidR="00E56FDA">
        <w:t>exmaples</w:t>
      </w:r>
      <w:proofErr w:type="spellEnd"/>
    </w:p>
    <w:p w14:paraId="5D4B9734" w14:textId="77777777" w:rsidR="00E56FDA" w:rsidRDefault="00E56FDA" w:rsidP="00884C5F">
      <w:pPr>
        <w:ind w:left="720"/>
      </w:pPr>
    </w:p>
    <w:p w14:paraId="60812D65" w14:textId="77777777" w:rsidR="00B74889" w:rsidRPr="00FF06C8" w:rsidRDefault="008C2096" w:rsidP="00FF06C8">
      <w:pPr>
        <w:numPr>
          <w:ilvl w:val="0"/>
          <w:numId w:val="2"/>
        </w:numPr>
        <w:rPr>
          <w:lang w:val="en-US"/>
        </w:rPr>
      </w:pPr>
      <w:r w:rsidRPr="00011D9C">
        <w:rPr>
          <w:b/>
        </w:rPr>
        <w:t>11-19/</w:t>
      </w:r>
      <w:hyperlink r:id="rId10" w:tgtFrame="_blank" w:history="1">
        <w:r w:rsidR="00884C5F" w:rsidRPr="00884C5F">
          <w:rPr>
            <w:b/>
          </w:rPr>
          <w:t>1541r1</w:t>
        </w:r>
      </w:hyperlink>
      <w:r w:rsidR="00884C5F" w:rsidRPr="00884C5F">
        <w:rPr>
          <w:b/>
        </w:rPr>
        <w:t xml:space="preserve">-Performance aspects of </w:t>
      </w:r>
      <w:proofErr w:type="spellStart"/>
      <w:r w:rsidR="00884C5F" w:rsidRPr="00884C5F">
        <w:rPr>
          <w:b/>
        </w:rPr>
        <w:t>multi link</w:t>
      </w:r>
      <w:proofErr w:type="spellEnd"/>
      <w:r w:rsidR="00884C5F" w:rsidRPr="00884C5F">
        <w:rPr>
          <w:b/>
        </w:rPr>
        <w:t xml:space="preserve"> </w:t>
      </w:r>
      <w:proofErr w:type="spellStart"/>
      <w:r w:rsidR="00884C5F" w:rsidRPr="00884C5F">
        <w:rPr>
          <w:b/>
        </w:rPr>
        <w:t>op</w:t>
      </w:r>
      <w:proofErr w:type="spellEnd"/>
      <w:r w:rsidR="00884C5F" w:rsidRPr="00884C5F">
        <w:rPr>
          <w:b/>
        </w:rPr>
        <w:t xml:space="preserve"> with constraints (Dmitry </w:t>
      </w:r>
      <w:proofErr w:type="spellStart"/>
      <w:r w:rsidR="00884C5F" w:rsidRPr="00884C5F">
        <w:rPr>
          <w:b/>
        </w:rPr>
        <w:t>Akhmetov</w:t>
      </w:r>
      <w:proofErr w:type="spellEnd"/>
      <w:r w:rsidR="00884C5F" w:rsidRPr="00884C5F">
        <w:rPr>
          <w:b/>
        </w:rPr>
        <w:t>)</w:t>
      </w:r>
      <w:r w:rsidR="00884C5F" w:rsidRPr="00011D9C">
        <w:rPr>
          <w:b/>
        </w:rPr>
        <w:t xml:space="preserve"> </w:t>
      </w:r>
      <w:r>
        <w:br/>
      </w:r>
      <w:r>
        <w:br/>
      </w:r>
      <w:r w:rsidRPr="00011D9C">
        <w:rPr>
          <w:b/>
        </w:rPr>
        <w:t>Summary:</w:t>
      </w:r>
      <w:r>
        <w:t xml:space="preserve"> </w:t>
      </w:r>
      <w:r w:rsidR="00B74889" w:rsidRPr="00FF06C8">
        <w:rPr>
          <w:bCs/>
          <w:lang w:val="en-US"/>
        </w:rPr>
        <w:t>Multi-link device may need to impose constraints on concurrent TX/RX operations on different bands</w:t>
      </w:r>
    </w:p>
    <w:p w14:paraId="49D1B23E" w14:textId="77777777" w:rsidR="00B74889" w:rsidRPr="00FF06C8" w:rsidRDefault="00B74889" w:rsidP="00FF06C8">
      <w:pPr>
        <w:ind w:left="720"/>
        <w:rPr>
          <w:lang w:val="en-US"/>
        </w:rPr>
      </w:pPr>
      <w:r w:rsidRPr="00FF06C8">
        <w:rPr>
          <w:bCs/>
          <w:lang w:val="en-US"/>
        </w:rPr>
        <w:t>Introducing 2 new modes of operation with restrictions</w:t>
      </w:r>
    </w:p>
    <w:p w14:paraId="0CAFE0A6" w14:textId="77777777" w:rsidR="00B74889" w:rsidRPr="00FF06C8" w:rsidRDefault="00B74889" w:rsidP="00FF06C8">
      <w:pPr>
        <w:ind w:left="720"/>
        <w:rPr>
          <w:lang w:val="en-US"/>
        </w:rPr>
      </w:pPr>
      <w:proofErr w:type="gramStart"/>
      <w:r w:rsidRPr="00FF06C8">
        <w:rPr>
          <w:lang w:val="en-US"/>
        </w:rPr>
        <w:t>isolated</w:t>
      </w:r>
      <w:proofErr w:type="gramEnd"/>
      <w:r w:rsidRPr="00FF06C8">
        <w:rPr>
          <w:lang w:val="en-US"/>
        </w:rPr>
        <w:t xml:space="preserve"> (R)</w:t>
      </w:r>
      <w:proofErr w:type="spellStart"/>
      <w:r w:rsidRPr="00FF06C8">
        <w:rPr>
          <w:lang w:val="en-US"/>
        </w:rPr>
        <w:t>estricted</w:t>
      </w:r>
      <w:proofErr w:type="spellEnd"/>
      <w:r w:rsidRPr="00FF06C8">
        <w:rPr>
          <w:lang w:val="en-US"/>
        </w:rPr>
        <w:t xml:space="preserve"> MPC</w:t>
      </w:r>
    </w:p>
    <w:p w14:paraId="5249F7E7" w14:textId="77777777" w:rsidR="00B74889" w:rsidRDefault="00B74889" w:rsidP="00FF06C8">
      <w:pPr>
        <w:ind w:left="720"/>
        <w:rPr>
          <w:lang w:val="en-US"/>
        </w:rPr>
      </w:pPr>
      <w:r w:rsidRPr="00FF06C8">
        <w:rPr>
          <w:lang w:val="en-US"/>
        </w:rPr>
        <w:t>Non-isolated (R</w:t>
      </w:r>
      <w:proofErr w:type="gramStart"/>
      <w:r w:rsidRPr="00FF06C8">
        <w:rPr>
          <w:lang w:val="en-US"/>
        </w:rPr>
        <w:t>)</w:t>
      </w:r>
      <w:proofErr w:type="spellStart"/>
      <w:r w:rsidRPr="00FF06C8">
        <w:rPr>
          <w:lang w:val="en-US"/>
        </w:rPr>
        <w:t>estricted</w:t>
      </w:r>
      <w:proofErr w:type="spellEnd"/>
      <w:proofErr w:type="gramEnd"/>
      <w:r w:rsidRPr="00FF06C8">
        <w:rPr>
          <w:lang w:val="en-US"/>
        </w:rPr>
        <w:t xml:space="preserve"> MPC</w:t>
      </w:r>
    </w:p>
    <w:p w14:paraId="722CFEF2" w14:textId="77777777" w:rsidR="00FF06C8" w:rsidRPr="00FF06C8" w:rsidRDefault="00FF06C8" w:rsidP="00FF06C8">
      <w:pPr>
        <w:ind w:left="720"/>
        <w:rPr>
          <w:lang w:val="en-US"/>
        </w:rPr>
      </w:pPr>
      <w:r w:rsidRPr="00FF06C8">
        <w:rPr>
          <w:lang w:val="en-US"/>
        </w:rPr>
        <w:t>AP is considered a “better” device and can operate under “isolated RMPC” while STA operates under “non-isolated RMPC” rules</w:t>
      </w:r>
    </w:p>
    <w:p w14:paraId="6A368845" w14:textId="77777777" w:rsidR="00B74889" w:rsidRPr="00FF06C8" w:rsidRDefault="00B74889" w:rsidP="00D76700">
      <w:pPr>
        <w:numPr>
          <w:ilvl w:val="1"/>
          <w:numId w:val="4"/>
        </w:numPr>
        <w:rPr>
          <w:lang w:val="en-US"/>
        </w:rPr>
      </w:pPr>
      <w:r w:rsidRPr="00FF06C8">
        <w:rPr>
          <w:lang w:val="en-US"/>
        </w:rPr>
        <w:t xml:space="preserve">For STAs without </w:t>
      </w:r>
      <w:proofErr w:type="spellStart"/>
      <w:r w:rsidRPr="00FF06C8">
        <w:rPr>
          <w:lang w:val="en-US"/>
        </w:rPr>
        <w:t>Tx</w:t>
      </w:r>
      <w:proofErr w:type="spellEnd"/>
      <w:r w:rsidRPr="00FF06C8">
        <w:rPr>
          <w:lang w:val="en-US"/>
        </w:rPr>
        <w:t>/Rx constraints, MPC mode of operation performs very well</w:t>
      </w:r>
    </w:p>
    <w:p w14:paraId="4916AE7C" w14:textId="77777777" w:rsidR="00B74889" w:rsidRPr="00FF06C8" w:rsidRDefault="00B74889" w:rsidP="00D76700">
      <w:pPr>
        <w:numPr>
          <w:ilvl w:val="1"/>
          <w:numId w:val="4"/>
        </w:numPr>
        <w:rPr>
          <w:lang w:val="en-US"/>
        </w:rPr>
      </w:pPr>
      <w:r w:rsidRPr="00FF06C8">
        <w:rPr>
          <w:lang w:val="en-US"/>
        </w:rPr>
        <w:t xml:space="preserve">For STAs that have </w:t>
      </w:r>
      <w:proofErr w:type="spellStart"/>
      <w:r w:rsidRPr="00FF06C8">
        <w:rPr>
          <w:lang w:val="en-US"/>
        </w:rPr>
        <w:t>Tx</w:t>
      </w:r>
      <w:proofErr w:type="spellEnd"/>
      <w:r w:rsidRPr="00FF06C8">
        <w:rPr>
          <w:lang w:val="en-US"/>
        </w:rPr>
        <w:t xml:space="preserve">/Rx constraints, both isolated and </w:t>
      </w:r>
      <w:proofErr w:type="spellStart"/>
      <w:r w:rsidRPr="00FF06C8">
        <w:rPr>
          <w:lang w:val="en-US"/>
        </w:rPr>
        <w:t>non isolated</w:t>
      </w:r>
      <w:proofErr w:type="spellEnd"/>
      <w:r w:rsidRPr="00FF06C8">
        <w:rPr>
          <w:lang w:val="en-US"/>
        </w:rPr>
        <w:t xml:space="preserve"> RMPC mode of operations preform much better than fully synchronized access</w:t>
      </w:r>
    </w:p>
    <w:p w14:paraId="3240CAB9" w14:textId="77777777" w:rsidR="00B74889" w:rsidRPr="00FF06C8" w:rsidRDefault="00B74889" w:rsidP="00D76700">
      <w:pPr>
        <w:numPr>
          <w:ilvl w:val="1"/>
          <w:numId w:val="4"/>
        </w:numPr>
        <w:rPr>
          <w:lang w:val="en-US"/>
        </w:rPr>
      </w:pPr>
      <w:r w:rsidRPr="00FF06C8">
        <w:rPr>
          <w:lang w:val="en-US"/>
        </w:rPr>
        <w:t xml:space="preserve">Even with </w:t>
      </w:r>
      <w:proofErr w:type="spellStart"/>
      <w:r w:rsidRPr="00FF06C8">
        <w:rPr>
          <w:lang w:val="en-US"/>
        </w:rPr>
        <w:t>Tx</w:t>
      </w:r>
      <w:proofErr w:type="spellEnd"/>
      <w:r w:rsidRPr="00FF06C8">
        <w:rPr>
          <w:lang w:val="en-US"/>
        </w:rPr>
        <w:t>/Rx constraints, MLLE still can provide benefits in terms of reduced latency</w:t>
      </w:r>
    </w:p>
    <w:p w14:paraId="344FEDCB" w14:textId="25F7DD2A" w:rsidR="00E56FDA" w:rsidRDefault="008B5F9A" w:rsidP="00FF06C8">
      <w:pPr>
        <w:ind w:left="720"/>
        <w:rPr>
          <w:b/>
        </w:rPr>
      </w:pPr>
      <w:r>
        <w:br/>
      </w:r>
      <w:r w:rsidRPr="008B5F9A">
        <w:rPr>
          <w:b/>
        </w:rPr>
        <w:t>Discussion:</w:t>
      </w:r>
    </w:p>
    <w:p w14:paraId="1ABF2CC3" w14:textId="77777777" w:rsidR="00E56FDA" w:rsidRDefault="00E56FDA" w:rsidP="00FF06C8">
      <w:pPr>
        <w:ind w:left="720"/>
      </w:pPr>
      <w:r>
        <w:rPr>
          <w:b/>
        </w:rPr>
        <w:t>C: page 6, right figure, OBSS load is zero?</w:t>
      </w:r>
      <w:r w:rsidR="003F08FE">
        <w:t xml:space="preserve"> </w:t>
      </w:r>
      <w:proofErr w:type="gramStart"/>
      <w:r w:rsidR="003F08FE">
        <w:t>why</w:t>
      </w:r>
      <w:proofErr w:type="gramEnd"/>
      <w:r w:rsidR="003F08FE">
        <w:t xml:space="preserve"> is the red bar reduced?</w:t>
      </w:r>
      <w:r w:rsidR="006B26A3">
        <w:br/>
      </w:r>
      <w:r w:rsidR="006B26A3" w:rsidRPr="0047418A">
        <w:rPr>
          <w:b/>
        </w:rPr>
        <w:t>A:</w:t>
      </w:r>
      <w:r w:rsidR="006B26A3">
        <w:t xml:space="preserve"> </w:t>
      </w:r>
      <w:r w:rsidR="006B26A3">
        <w:br/>
      </w:r>
      <w:r w:rsidR="006B26A3" w:rsidRPr="0047418A">
        <w:rPr>
          <w:b/>
        </w:rPr>
        <w:t>C:</w:t>
      </w:r>
      <w:r w:rsidR="006B26A3">
        <w:t xml:space="preserve"> </w:t>
      </w:r>
      <w:r>
        <w:t xml:space="preserve">In </w:t>
      </w:r>
      <w:r w:rsidR="003F08FE">
        <w:t>Your simulation</w:t>
      </w:r>
      <w:r>
        <w:t>,</w:t>
      </w:r>
      <w:r w:rsidR="003F08FE">
        <w:t xml:space="preserve"> only DL, no OBSS. A single BSS. Then, no block the channel.</w:t>
      </w:r>
      <w:r>
        <w:t xml:space="preserve"> </w:t>
      </w:r>
    </w:p>
    <w:p w14:paraId="5E973229" w14:textId="66919837" w:rsidR="006B26A3" w:rsidRDefault="00E56FDA" w:rsidP="00FF06C8">
      <w:pPr>
        <w:ind w:left="720"/>
      </w:pPr>
      <w:r>
        <w:rPr>
          <w:b/>
        </w:rPr>
        <w:t>C:</w:t>
      </w:r>
      <w:r>
        <w:t xml:space="preserve"> Why happened when one link is occupied, other links are idle? </w:t>
      </w:r>
      <w:r w:rsidR="003F08FE">
        <w:t xml:space="preserve"> </w:t>
      </w:r>
    </w:p>
    <w:p w14:paraId="696C2E20" w14:textId="1A5F01BB" w:rsidR="006B26A3" w:rsidRPr="003F08FE" w:rsidRDefault="006B26A3" w:rsidP="006B26A3">
      <w:pPr>
        <w:ind w:left="720"/>
        <w:rPr>
          <w:b/>
        </w:rPr>
      </w:pPr>
      <w:r w:rsidRPr="0047418A">
        <w:rPr>
          <w:b/>
        </w:rPr>
        <w:t>A:</w:t>
      </w:r>
      <w:r>
        <w:t xml:space="preserve"> </w:t>
      </w:r>
      <w:r w:rsidR="00E56FDA">
        <w:t>links are independent…..</w:t>
      </w:r>
      <w:r>
        <w:br/>
      </w:r>
      <w:r w:rsidRPr="0047418A">
        <w:rPr>
          <w:b/>
        </w:rPr>
        <w:t>C:</w:t>
      </w:r>
      <w:r w:rsidR="003F08FE">
        <w:rPr>
          <w:b/>
        </w:rPr>
        <w:t xml:space="preserve"> two back</w:t>
      </w:r>
      <w:r w:rsidR="00E56FDA">
        <w:rPr>
          <w:b/>
        </w:rPr>
        <w:t>-</w:t>
      </w:r>
      <w:r w:rsidR="003F08FE">
        <w:rPr>
          <w:b/>
        </w:rPr>
        <w:t xml:space="preserve">offs </w:t>
      </w:r>
      <w:r w:rsidR="00E56FDA">
        <w:rPr>
          <w:b/>
        </w:rPr>
        <w:t>on</w:t>
      </w:r>
      <w:r w:rsidR="003F08FE">
        <w:rPr>
          <w:b/>
        </w:rPr>
        <w:t xml:space="preserve"> two link</w:t>
      </w:r>
      <w:r w:rsidR="00E56FDA">
        <w:rPr>
          <w:b/>
        </w:rPr>
        <w:t>?</w:t>
      </w:r>
      <w:r w:rsidR="003F08FE">
        <w:rPr>
          <w:b/>
        </w:rPr>
        <w:t xml:space="preserve"> </w:t>
      </w:r>
      <w:proofErr w:type="gramStart"/>
      <w:r w:rsidR="003F08FE">
        <w:rPr>
          <w:b/>
        </w:rPr>
        <w:t>not</w:t>
      </w:r>
      <w:proofErr w:type="gramEnd"/>
      <w:r w:rsidR="003F08FE">
        <w:rPr>
          <w:b/>
        </w:rPr>
        <w:t xml:space="preserve"> fair independent channel access. </w:t>
      </w:r>
    </w:p>
    <w:p w14:paraId="76327CA7" w14:textId="3EE30306" w:rsidR="006B26A3" w:rsidRDefault="006B26A3" w:rsidP="006B26A3">
      <w:pPr>
        <w:ind w:left="720"/>
      </w:pPr>
      <w:r w:rsidRPr="0047418A">
        <w:rPr>
          <w:b/>
        </w:rPr>
        <w:lastRenderedPageBreak/>
        <w:t>A:</w:t>
      </w:r>
      <w:r>
        <w:t xml:space="preserve"> </w:t>
      </w:r>
      <w:r w:rsidR="00E56FDA">
        <w:t xml:space="preserve">multiple primary channel… </w:t>
      </w:r>
      <w:proofErr w:type="spellStart"/>
      <w:r w:rsidR="009532A4">
        <w:t>Perfomance</w:t>
      </w:r>
      <w:proofErr w:type="spellEnd"/>
      <w:r w:rsidR="009532A4">
        <w:t xml:space="preserve"> of synchronous operation depends on the environments</w:t>
      </w:r>
      <w:r>
        <w:br/>
      </w:r>
      <w:r w:rsidRPr="0047418A">
        <w:rPr>
          <w:b/>
        </w:rPr>
        <w:t>C:</w:t>
      </w:r>
      <w:r>
        <w:t xml:space="preserve"> </w:t>
      </w:r>
      <w:r w:rsidR="009532A4">
        <w:t>Slide 4, you list channel access rule. Non-isolated RMPC.</w:t>
      </w:r>
    </w:p>
    <w:p w14:paraId="190C1F50" w14:textId="77777777" w:rsidR="00E56FDA" w:rsidRDefault="006B26A3" w:rsidP="006B26A3">
      <w:pPr>
        <w:ind w:left="720"/>
      </w:pPr>
      <w:r w:rsidRPr="0047418A">
        <w:rPr>
          <w:b/>
        </w:rPr>
        <w:t>A:</w:t>
      </w:r>
      <w:r>
        <w:t xml:space="preserve"> </w:t>
      </w:r>
    </w:p>
    <w:p w14:paraId="09E51C9D" w14:textId="011A0407" w:rsidR="006B26A3" w:rsidRDefault="006B26A3" w:rsidP="006B26A3">
      <w:pPr>
        <w:ind w:left="720"/>
      </w:pPr>
      <w:r w:rsidRPr="0047418A">
        <w:rPr>
          <w:b/>
        </w:rPr>
        <w:t>C:</w:t>
      </w:r>
      <w:r>
        <w:t xml:space="preserve">  </w:t>
      </w:r>
      <w:r w:rsidR="009532A4">
        <w:t>For isolated RMPC, how do you differentiate isolated RMPC from MPC, for interference level, etc.?</w:t>
      </w:r>
    </w:p>
    <w:p w14:paraId="36FBD041" w14:textId="245EA972" w:rsidR="0046557E" w:rsidRDefault="0046557E" w:rsidP="006B26A3">
      <w:pPr>
        <w:ind w:left="720"/>
      </w:pPr>
      <w:r>
        <w:br/>
      </w:r>
    </w:p>
    <w:p w14:paraId="38BAE901" w14:textId="77777777" w:rsidR="00765C26" w:rsidRDefault="0046557E" w:rsidP="006B26A3">
      <w:pPr>
        <w:numPr>
          <w:ilvl w:val="0"/>
          <w:numId w:val="2"/>
        </w:numPr>
      </w:pPr>
      <w:r w:rsidRPr="000C5295">
        <w:rPr>
          <w:b/>
        </w:rPr>
        <w:t>11-19/</w:t>
      </w:r>
      <w:hyperlink r:id="rId11" w:tgtFrame="_blank" w:history="1">
        <w:r w:rsidR="00884C5F" w:rsidRPr="006B26A3">
          <w:rPr>
            <w:b/>
          </w:rPr>
          <w:t>1544r0</w:t>
        </w:r>
      </w:hyperlink>
      <w:r w:rsidR="00884C5F" w:rsidRPr="006B26A3">
        <w:rPr>
          <w:b/>
        </w:rPr>
        <w:t>-Multi-link power save operation (Minyoung Park)</w:t>
      </w:r>
      <w:r w:rsidR="00884C5F" w:rsidRPr="000C5295">
        <w:rPr>
          <w:b/>
        </w:rPr>
        <w:t xml:space="preserve"> </w:t>
      </w:r>
      <w:r w:rsidRPr="006B26A3">
        <w:rPr>
          <w:b/>
        </w:rPr>
        <w:br/>
      </w:r>
      <w:r>
        <w:br/>
      </w:r>
      <w:r w:rsidRPr="000C5295">
        <w:rPr>
          <w:b/>
        </w:rPr>
        <w:t>Summary:</w:t>
      </w:r>
      <w:r>
        <w:t xml:space="preserve"> </w:t>
      </w:r>
    </w:p>
    <w:p w14:paraId="7BCE7B24" w14:textId="6ECC8548" w:rsidR="00765C26" w:rsidRDefault="00765C26" w:rsidP="00765C26">
      <w:pPr>
        <w:ind w:left="720"/>
      </w:pPr>
      <w:r w:rsidRPr="00765C26">
        <w:rPr>
          <w:b/>
          <w:bCs/>
        </w:rPr>
        <w:t>Per-link power save operation</w:t>
      </w:r>
    </w:p>
    <w:p w14:paraId="44BC760F" w14:textId="2FA0FFB8" w:rsidR="006B1652" w:rsidRPr="00765C26" w:rsidRDefault="006B1652" w:rsidP="00765C26">
      <w:pPr>
        <w:ind w:left="720"/>
        <w:rPr>
          <w:lang w:val="en-US"/>
        </w:rPr>
      </w:pPr>
      <w:proofErr w:type="gramStart"/>
      <w:r w:rsidRPr="00765C26">
        <w:rPr>
          <w:b/>
          <w:bCs/>
          <w:lang w:val="en-US"/>
        </w:rPr>
        <w:t>propose</w:t>
      </w:r>
      <w:proofErr w:type="gramEnd"/>
      <w:r w:rsidRPr="00765C26">
        <w:rPr>
          <w:b/>
          <w:bCs/>
          <w:lang w:val="en-US"/>
        </w:rPr>
        <w:t xml:space="preserve"> to use the power states of a STA per-link to indic</w:t>
      </w:r>
      <w:r w:rsidR="00765C26">
        <w:rPr>
          <w:b/>
          <w:bCs/>
          <w:lang w:val="en-US"/>
        </w:rPr>
        <w:t xml:space="preserve">ate whether the enabled link </w:t>
      </w:r>
      <w:proofErr w:type="spellStart"/>
      <w:r w:rsidR="00765C26">
        <w:rPr>
          <w:b/>
          <w:bCs/>
          <w:lang w:val="en-US"/>
        </w:rPr>
        <w:t>is</w:t>
      </w:r>
      <w:r w:rsidRPr="00765C26">
        <w:rPr>
          <w:b/>
          <w:bCs/>
          <w:lang w:val="en-US"/>
        </w:rPr>
        <w:t>available</w:t>
      </w:r>
      <w:proofErr w:type="spellEnd"/>
      <w:r w:rsidRPr="00765C26">
        <w:rPr>
          <w:b/>
          <w:bCs/>
          <w:lang w:val="en-US"/>
        </w:rPr>
        <w:t xml:space="preserve"> for frame exchange</w:t>
      </w:r>
    </w:p>
    <w:p w14:paraId="0D09F904" w14:textId="77777777" w:rsidR="006B1652" w:rsidRPr="00765C26" w:rsidRDefault="006B1652" w:rsidP="00765C26">
      <w:pPr>
        <w:ind w:left="720"/>
        <w:rPr>
          <w:lang w:val="en-US"/>
        </w:rPr>
      </w:pPr>
      <w:r w:rsidRPr="00765C26">
        <w:rPr>
          <w:lang w:val="en-US"/>
        </w:rPr>
        <w:t>When a STA is in the awake state, the link is available for frame exchange</w:t>
      </w:r>
    </w:p>
    <w:p w14:paraId="52A2C094" w14:textId="77777777" w:rsidR="006B1652" w:rsidRPr="00765C26" w:rsidRDefault="006B1652" w:rsidP="00765C26">
      <w:pPr>
        <w:ind w:left="720"/>
        <w:rPr>
          <w:lang w:val="en-US"/>
        </w:rPr>
      </w:pPr>
      <w:r w:rsidRPr="00765C26">
        <w:rPr>
          <w:lang w:val="en-US"/>
        </w:rPr>
        <w:t>When a STA is in the doze state, the link is not available for frame exchange</w:t>
      </w:r>
    </w:p>
    <w:p w14:paraId="48C2DB76" w14:textId="77777777" w:rsidR="006B1652" w:rsidRDefault="006B1652" w:rsidP="00765C26">
      <w:pPr>
        <w:ind w:left="720"/>
        <w:rPr>
          <w:lang w:val="en-US"/>
        </w:rPr>
      </w:pPr>
      <w:r w:rsidRPr="00765C26">
        <w:rPr>
          <w:lang w:val="en-US"/>
        </w:rPr>
        <w:t>There may be other conditions that need to be met for frame exchange</w:t>
      </w:r>
    </w:p>
    <w:p w14:paraId="7CEBE792" w14:textId="77777777" w:rsidR="006B1652" w:rsidRPr="00765C26" w:rsidRDefault="006B1652" w:rsidP="00765C26">
      <w:pPr>
        <w:ind w:left="720"/>
        <w:rPr>
          <w:b/>
          <w:bCs/>
          <w:lang w:val="en-US"/>
        </w:rPr>
      </w:pPr>
      <w:r w:rsidRPr="00765C26">
        <w:rPr>
          <w:b/>
          <w:bCs/>
          <w:u w:val="single"/>
          <w:lang w:val="en-US"/>
        </w:rPr>
        <w:t>Concurrent multi-link case:</w:t>
      </w:r>
      <w:r w:rsidRPr="00765C26">
        <w:rPr>
          <w:b/>
          <w:bCs/>
          <w:lang w:val="en-US"/>
        </w:rPr>
        <w:t xml:space="preserve"> non-AP MLLE signals in a frame the awake/doze states of multiple STAs to the AP MLLE</w:t>
      </w:r>
    </w:p>
    <w:p w14:paraId="1A3F385C" w14:textId="77777777" w:rsidR="00446F01" w:rsidRDefault="00446F01" w:rsidP="00446F01">
      <w:pPr>
        <w:ind w:left="720"/>
      </w:pPr>
    </w:p>
    <w:p w14:paraId="18CE7164" w14:textId="33E60827" w:rsidR="00446F01" w:rsidRDefault="008B5F9A" w:rsidP="00446F01">
      <w:pPr>
        <w:ind w:left="720"/>
      </w:pPr>
      <w:r>
        <w:br/>
      </w:r>
      <w:r w:rsidRPr="008B5F9A">
        <w:rPr>
          <w:b/>
        </w:rPr>
        <w:t>Discussion</w:t>
      </w:r>
      <w:proofErr w:type="gramStart"/>
      <w:r w:rsidRPr="008B5F9A">
        <w:rPr>
          <w:b/>
        </w:rPr>
        <w:t>:</w:t>
      </w:r>
      <w:proofErr w:type="gramEnd"/>
      <w:r w:rsidR="000C5295">
        <w:br/>
      </w:r>
      <w:r w:rsidR="006B26A3" w:rsidRPr="0047418A">
        <w:rPr>
          <w:b/>
        </w:rPr>
        <w:t>C:</w:t>
      </w:r>
      <w:r w:rsidR="006B26A3">
        <w:t xml:space="preserve"> </w:t>
      </w:r>
      <w:r w:rsidR="00446F01">
        <w:t xml:space="preserve">Agree </w:t>
      </w:r>
      <w:r w:rsidR="00E56FDA">
        <w:t>that we need to</w:t>
      </w:r>
      <w:r w:rsidR="00446F01">
        <w:t xml:space="preserve"> defin</w:t>
      </w:r>
      <w:r w:rsidR="00E56FDA">
        <w:t>e</w:t>
      </w:r>
      <w:r w:rsidR="00446F01">
        <w:t xml:space="preserve"> the power efficiency mechanism, simplifying,</w:t>
      </w:r>
      <w:r w:rsidR="00E56FDA">
        <w:t xml:space="preserve"> co-existence etc. TIM</w:t>
      </w:r>
      <w:r w:rsidR="00446F01">
        <w:t xml:space="preserve"> element </w:t>
      </w:r>
      <w:proofErr w:type="spellStart"/>
      <w:r w:rsidR="00446F01">
        <w:t>can not</w:t>
      </w:r>
      <w:proofErr w:type="spellEnd"/>
      <w:r w:rsidR="00446F01">
        <w:t xml:space="preserve"> be used for all power saving mechanisms. </w:t>
      </w:r>
      <w:r w:rsidR="006B26A3">
        <w:br/>
      </w:r>
      <w:r w:rsidR="006B26A3" w:rsidRPr="0047418A">
        <w:rPr>
          <w:b/>
        </w:rPr>
        <w:t>A:</w:t>
      </w:r>
      <w:r w:rsidR="006B26A3">
        <w:t xml:space="preserve"> </w:t>
      </w:r>
      <w:r w:rsidR="00446F01">
        <w:t>It’s hard to explain because I didn’t prepare the diagrams about that.</w:t>
      </w:r>
      <w:r w:rsidR="00E56FDA">
        <w:t xml:space="preserve"> Some of details can be shared offline.</w:t>
      </w:r>
    </w:p>
    <w:p w14:paraId="1A1AFACE" w14:textId="3289FEC9" w:rsidR="006B26A3" w:rsidRDefault="006B26A3" w:rsidP="00446F01">
      <w:pPr>
        <w:ind w:left="720"/>
      </w:pPr>
      <w:r w:rsidRPr="0047418A">
        <w:rPr>
          <w:b/>
        </w:rPr>
        <w:t>C:</w:t>
      </w:r>
      <w:r>
        <w:t xml:space="preserve"> </w:t>
      </w:r>
      <w:r w:rsidR="00446F01">
        <w:t>one link can indicate the power states of other links.</w:t>
      </w:r>
    </w:p>
    <w:p w14:paraId="18147313" w14:textId="193A3FE0" w:rsidR="006B26A3" w:rsidRDefault="006B26A3" w:rsidP="006B26A3">
      <w:pPr>
        <w:ind w:left="720"/>
        <w:rPr>
          <w:b/>
        </w:rPr>
      </w:pPr>
      <w:r w:rsidRPr="0047418A">
        <w:rPr>
          <w:b/>
        </w:rPr>
        <w:t>A:</w:t>
      </w:r>
      <w:r>
        <w:t xml:space="preserve"> </w:t>
      </w:r>
      <w:r w:rsidR="00446F01">
        <w:t>I agree with it. We need more discussion.</w:t>
      </w:r>
      <w:r>
        <w:br/>
      </w:r>
      <w:r w:rsidRPr="0047418A">
        <w:rPr>
          <w:b/>
        </w:rPr>
        <w:t>C:</w:t>
      </w:r>
      <w:r w:rsidR="00446F01" w:rsidRPr="003671B8">
        <w:t xml:space="preserve"> do you have any performance for TID-to-link mapping? I’m not sure</w:t>
      </w:r>
      <w:r w:rsidR="00E56FDA">
        <w:t xml:space="preserve"> it improves WLAN</w:t>
      </w:r>
      <w:r w:rsidR="00446F01" w:rsidRPr="003671B8">
        <w:t>.</w:t>
      </w:r>
    </w:p>
    <w:p w14:paraId="638F6941" w14:textId="29A7C2CE" w:rsidR="006B26A3" w:rsidRDefault="006B26A3" w:rsidP="006B26A3">
      <w:pPr>
        <w:ind w:left="720"/>
      </w:pPr>
      <w:r w:rsidRPr="0047418A">
        <w:rPr>
          <w:b/>
        </w:rPr>
        <w:t>A:</w:t>
      </w:r>
      <w:r>
        <w:t xml:space="preserve"> </w:t>
      </w:r>
      <w:r w:rsidR="00446F01">
        <w:t>Not yet.</w:t>
      </w:r>
      <w:r w:rsidR="00E56FDA">
        <w:t xml:space="preserve"> How useful TID mapping will be handled by other people.</w:t>
      </w:r>
      <w:r w:rsidR="00446F01">
        <w:t xml:space="preserve"> We just consider that assumption.</w:t>
      </w:r>
      <w:r w:rsidR="00B74889">
        <w:t xml:space="preserve"> </w:t>
      </w:r>
      <w:r>
        <w:br/>
      </w:r>
      <w:r w:rsidRPr="0047418A">
        <w:rPr>
          <w:b/>
        </w:rPr>
        <w:t>C:</w:t>
      </w:r>
      <w:r>
        <w:t xml:space="preserve"> </w:t>
      </w:r>
      <w:r w:rsidR="00446F01">
        <w:t xml:space="preserve">slide 7, </w:t>
      </w:r>
      <w:r w:rsidR="00B74889">
        <w:t>do you consider the dedicated link?</w:t>
      </w:r>
      <w:r w:rsidR="00E56FDA">
        <w:t xml:space="preserve"> Control channel?</w:t>
      </w:r>
    </w:p>
    <w:p w14:paraId="1EFC32A2" w14:textId="470EE82C" w:rsidR="00B74889" w:rsidRDefault="006B26A3" w:rsidP="00E56FDA">
      <w:pPr>
        <w:ind w:left="720"/>
      </w:pPr>
      <w:r w:rsidRPr="0047418A">
        <w:rPr>
          <w:b/>
        </w:rPr>
        <w:t>A:</w:t>
      </w:r>
      <w:r>
        <w:t xml:space="preserve"> </w:t>
      </w:r>
      <w:proofErr w:type="spellStart"/>
      <w:r w:rsidR="00B74889">
        <w:t>Singaling</w:t>
      </w:r>
      <w:proofErr w:type="spellEnd"/>
      <w:r w:rsidR="00B74889">
        <w:t xml:space="preserve"> should be dedicated link</w:t>
      </w:r>
      <w:r w:rsidR="00E56FDA">
        <w:t xml:space="preserve"> or any link</w:t>
      </w:r>
      <w:r w:rsidR="00B74889">
        <w:t xml:space="preserve">? </w:t>
      </w:r>
      <w:r w:rsidR="00E56FDA">
        <w:t xml:space="preserve">Now any link. </w:t>
      </w:r>
      <w:r w:rsidR="00B74889">
        <w:t>We don’t consider it yet. We need more details</w:t>
      </w:r>
      <w:r>
        <w:br/>
      </w:r>
    </w:p>
    <w:p w14:paraId="75712281" w14:textId="0D51E716" w:rsidR="000C5295" w:rsidRDefault="000C5295" w:rsidP="006B26A3">
      <w:pPr>
        <w:ind w:left="720"/>
      </w:pPr>
      <w:r>
        <w:br/>
      </w:r>
    </w:p>
    <w:p w14:paraId="39C3511A" w14:textId="334D709F" w:rsidR="00765C26" w:rsidRDefault="000C5295" w:rsidP="00765C26">
      <w:pPr>
        <w:numPr>
          <w:ilvl w:val="0"/>
          <w:numId w:val="2"/>
        </w:numPr>
      </w:pPr>
      <w:r w:rsidRPr="002C578D">
        <w:rPr>
          <w:b/>
        </w:rPr>
        <w:t>11-19/</w:t>
      </w:r>
      <w:hyperlink r:id="rId12" w:tgtFrame="_blank" w:history="1">
        <w:r w:rsidR="006B26A3" w:rsidRPr="006B26A3">
          <w:rPr>
            <w:b/>
          </w:rPr>
          <w:t>1546r0</w:t>
        </w:r>
      </w:hyperlink>
      <w:r w:rsidR="006B26A3" w:rsidRPr="006B26A3">
        <w:rPr>
          <w:b/>
        </w:rPr>
        <w:t>-Legacy Performance Impact on Multi-link Operation (</w:t>
      </w:r>
      <w:proofErr w:type="spellStart"/>
      <w:r w:rsidR="006B26A3" w:rsidRPr="006B26A3">
        <w:rPr>
          <w:b/>
        </w:rPr>
        <w:t>Yongho</w:t>
      </w:r>
      <w:proofErr w:type="spellEnd"/>
      <w:r w:rsidR="006B26A3" w:rsidRPr="006B26A3">
        <w:rPr>
          <w:b/>
        </w:rPr>
        <w:t xml:space="preserve"> </w:t>
      </w:r>
      <w:proofErr w:type="spellStart"/>
      <w:r w:rsidR="006B26A3" w:rsidRPr="006B26A3">
        <w:rPr>
          <w:b/>
        </w:rPr>
        <w:t>Seok</w:t>
      </w:r>
      <w:proofErr w:type="spellEnd"/>
      <w:r w:rsidR="006B26A3" w:rsidRPr="006B26A3">
        <w:rPr>
          <w:b/>
        </w:rPr>
        <w:t>)</w:t>
      </w:r>
      <w:r w:rsidR="00D164F1">
        <w:br/>
      </w:r>
      <w:r w:rsidR="00D164F1">
        <w:br/>
      </w:r>
      <w:r w:rsidR="00D164F1" w:rsidRPr="00B109EF">
        <w:rPr>
          <w:b/>
        </w:rPr>
        <w:t>Summary:</w:t>
      </w:r>
      <w:r w:rsidR="00765C26">
        <w:t xml:space="preserve"> </w:t>
      </w:r>
      <w:r w:rsidR="00765C26" w:rsidRPr="00765C26">
        <w:rPr>
          <w:b/>
        </w:rPr>
        <w:t>Performance evaluation per each MLO types</w:t>
      </w:r>
    </w:p>
    <w:p w14:paraId="24F12BE2" w14:textId="77777777" w:rsidR="006B1652" w:rsidRPr="00765C26" w:rsidRDefault="006B1652" w:rsidP="00765C26">
      <w:pPr>
        <w:ind w:left="720"/>
        <w:rPr>
          <w:lang w:val="en-US"/>
        </w:rPr>
      </w:pPr>
      <w:r w:rsidRPr="00765C26">
        <w:rPr>
          <w:b/>
          <w:bCs/>
          <w:lang w:val="en-US"/>
        </w:rPr>
        <w:t xml:space="preserve">The MLO-MPC does not have any impact on the performance of legacy STA. </w:t>
      </w:r>
    </w:p>
    <w:p w14:paraId="532D4302" w14:textId="77777777" w:rsidR="006B1652" w:rsidRPr="00765C26" w:rsidRDefault="006B1652" w:rsidP="00765C26">
      <w:pPr>
        <w:ind w:left="720"/>
        <w:rPr>
          <w:lang w:val="en-US"/>
        </w:rPr>
      </w:pPr>
      <w:r w:rsidRPr="00765C26">
        <w:rPr>
          <w:b/>
          <w:bCs/>
          <w:lang w:val="en-US"/>
        </w:rPr>
        <w:t xml:space="preserve">But, when the MLLE has a constraint on simultaneous </w:t>
      </w:r>
      <w:proofErr w:type="spellStart"/>
      <w:proofErr w:type="gramStart"/>
      <w:r w:rsidRPr="00765C26">
        <w:rPr>
          <w:b/>
          <w:bCs/>
          <w:lang w:val="en-US"/>
        </w:rPr>
        <w:t>Tx</w:t>
      </w:r>
      <w:proofErr w:type="spellEnd"/>
      <w:proofErr w:type="gramEnd"/>
      <w:r w:rsidRPr="00765C26">
        <w:rPr>
          <w:b/>
          <w:bCs/>
          <w:lang w:val="en-US"/>
        </w:rPr>
        <w:t xml:space="preserve"> and Rx, both the CMLO-SPC and CMLO-MPC have some throughput loss and instead the legacy STA is taking more throughput gain. </w:t>
      </w:r>
    </w:p>
    <w:p w14:paraId="0A708FA0" w14:textId="1C217D5A" w:rsidR="006B1652" w:rsidRDefault="006B1652" w:rsidP="00765C26">
      <w:pPr>
        <w:ind w:left="720"/>
        <w:rPr>
          <w:lang w:val="en-US"/>
        </w:rPr>
      </w:pPr>
      <w:r w:rsidRPr="00765C26">
        <w:rPr>
          <w:lang w:val="en-US"/>
        </w:rPr>
        <w:t xml:space="preserve">But, it seems that allowing the multiple primary channels shows the best operation mode for both the legacy STA and the EHT STA. </w:t>
      </w:r>
      <w:r w:rsidR="00966BC8">
        <w:rPr>
          <w:lang w:val="en-US"/>
        </w:rPr>
        <w:t>That is, no performance degradation of legacy STAs</w:t>
      </w:r>
    </w:p>
    <w:p w14:paraId="244F7124" w14:textId="77777777" w:rsidR="00E56FDA" w:rsidRDefault="00E56FDA" w:rsidP="00765C26">
      <w:pPr>
        <w:ind w:left="720"/>
        <w:rPr>
          <w:b/>
        </w:rPr>
      </w:pPr>
    </w:p>
    <w:p w14:paraId="45C23926" w14:textId="18C3A2F6" w:rsidR="006B26A3" w:rsidRPr="006B26A3" w:rsidRDefault="00F821D8" w:rsidP="00765C26">
      <w:pPr>
        <w:ind w:left="720"/>
      </w:pPr>
      <w:r w:rsidRPr="008B5F9A">
        <w:rPr>
          <w:b/>
        </w:rPr>
        <w:t>Discussion:</w:t>
      </w:r>
    </w:p>
    <w:p w14:paraId="612C1637" w14:textId="6A9BC81D" w:rsidR="006B26A3" w:rsidRDefault="006B26A3" w:rsidP="006B26A3">
      <w:pPr>
        <w:ind w:left="720"/>
      </w:pPr>
      <w:r w:rsidRPr="0047418A">
        <w:rPr>
          <w:b/>
        </w:rPr>
        <w:t>C:</w:t>
      </w:r>
      <w:r>
        <w:t xml:space="preserve"> </w:t>
      </w:r>
      <w:r w:rsidR="00966BC8">
        <w:t xml:space="preserve">slide 15, </w:t>
      </w:r>
      <w:r w:rsidR="00E56FDA">
        <w:t xml:space="preserve">for </w:t>
      </w:r>
      <w:r w:rsidR="00966BC8">
        <w:t xml:space="preserve">single primary channel, </w:t>
      </w:r>
      <w:r w:rsidR="00E56FDA">
        <w:t xml:space="preserve">BSS2, </w:t>
      </w:r>
      <w:r w:rsidR="00966BC8">
        <w:t>the performance of legacy STAs is increased. (STA 6, 7, 8</w:t>
      </w:r>
      <w:r w:rsidR="00E56FDA">
        <w:t xml:space="preserve">, </w:t>
      </w:r>
      <w:proofErr w:type="spellStart"/>
      <w:r w:rsidR="00E56FDA">
        <w:t>perSTA</w:t>
      </w:r>
      <w:proofErr w:type="spellEnd"/>
      <w:r w:rsidR="00E56FDA">
        <w:t xml:space="preserve"> throughput</w:t>
      </w:r>
      <w:r w:rsidR="00966BC8">
        <w:t xml:space="preserve">). </w:t>
      </w:r>
      <w:r w:rsidR="00E56FDA">
        <w:t xml:space="preserve">What is reason? In this case, single primary channel? </w:t>
      </w:r>
      <w:r w:rsidR="00966BC8">
        <w:t>Throughput is much higher.</w:t>
      </w:r>
      <w:r>
        <w:br/>
      </w:r>
      <w:r w:rsidRPr="0047418A">
        <w:rPr>
          <w:b/>
        </w:rPr>
        <w:t>A:</w:t>
      </w:r>
      <w:r>
        <w:t xml:space="preserve"> </w:t>
      </w:r>
      <w:r w:rsidR="00E56FDA">
        <w:t xml:space="preserve">STA4 and 5 are reference simulation model. </w:t>
      </w:r>
      <w:r w:rsidR="00966BC8">
        <w:t xml:space="preserve">In link 1, STA </w:t>
      </w:r>
      <w:proofErr w:type="gramStart"/>
      <w:r w:rsidR="00966BC8">
        <w:t xml:space="preserve">a </w:t>
      </w:r>
      <w:r w:rsidR="00966BC8">
        <w:rPr>
          <w:rFonts w:hint="eastAsia"/>
        </w:rPr>
        <w:t>is</w:t>
      </w:r>
      <w:proofErr w:type="gramEnd"/>
      <w:r w:rsidR="00966BC8">
        <w:rPr>
          <w:rFonts w:hint="eastAsia"/>
          <w:lang w:eastAsia="ko-KR"/>
        </w:rPr>
        <w:t xml:space="preserve"> </w:t>
      </w:r>
      <w:r w:rsidR="00966BC8">
        <w:rPr>
          <w:lang w:eastAsia="ko-KR"/>
        </w:rPr>
        <w:t xml:space="preserve">access the channel based on ED. In link2, 7 STAs accesses the channel based on EDCA. </w:t>
      </w:r>
      <w:r w:rsidR="00E56FDA">
        <w:rPr>
          <w:lang w:eastAsia="ko-KR"/>
        </w:rPr>
        <w:t>So, STA6, 7, 8 have higher throughput.</w:t>
      </w:r>
      <w:r>
        <w:br/>
      </w:r>
      <w:r w:rsidRPr="0047418A">
        <w:rPr>
          <w:b/>
        </w:rPr>
        <w:lastRenderedPageBreak/>
        <w:t>C:</w:t>
      </w:r>
      <w:r>
        <w:t xml:space="preserve"> </w:t>
      </w:r>
      <w:r w:rsidR="00E56FDA">
        <w:t xml:space="preserve">in </w:t>
      </w:r>
      <w:proofErr w:type="spellStart"/>
      <w:r w:rsidR="00E56FDA">
        <w:t>simultation</w:t>
      </w:r>
      <w:proofErr w:type="spellEnd"/>
      <w:r w:rsidR="00E56FDA">
        <w:t>, each STA has 80+80. Each link is 80MHz. in</w:t>
      </w:r>
      <w:r w:rsidR="00966BC8">
        <w:t xml:space="preserve"> slide 14 (MPC+), multi-link device (80+80) is same as legacy STAs (80 +80)</w:t>
      </w:r>
      <w:r w:rsidR="00E56FDA">
        <w:t xml:space="preserve"> do you have consideration like this?</w:t>
      </w:r>
    </w:p>
    <w:p w14:paraId="735D3463" w14:textId="6CEE1C09" w:rsidR="006B26A3" w:rsidRDefault="006B26A3" w:rsidP="006B26A3">
      <w:pPr>
        <w:ind w:left="720"/>
        <w:rPr>
          <w:b/>
        </w:rPr>
      </w:pPr>
      <w:r w:rsidRPr="0047418A">
        <w:rPr>
          <w:b/>
        </w:rPr>
        <w:t>A:</w:t>
      </w:r>
      <w:r>
        <w:t xml:space="preserve"> </w:t>
      </w:r>
      <w:r w:rsidR="00E56FDA">
        <w:t>almost same. Link 1 is 80+80. Link 2 is 80+80. Different consideration? Legacy performance issues. I didn’t attach. Results are almost same.</w:t>
      </w:r>
      <w:r>
        <w:br/>
      </w:r>
      <w:r w:rsidRPr="0047418A">
        <w:rPr>
          <w:b/>
        </w:rPr>
        <w:t>C</w:t>
      </w:r>
      <w:proofErr w:type="gramStart"/>
      <w:r w:rsidRPr="0047418A">
        <w:rPr>
          <w:b/>
        </w:rPr>
        <w:t>:</w:t>
      </w:r>
      <w:r w:rsidR="003B23DE" w:rsidRPr="00E56FDA">
        <w:t>slide</w:t>
      </w:r>
      <w:proofErr w:type="gramEnd"/>
      <w:r w:rsidR="003B23DE" w:rsidRPr="00E56FDA">
        <w:t xml:space="preserve"> 9, this is not actual frame </w:t>
      </w:r>
      <w:r w:rsidR="00E56FDA">
        <w:t>exchange?</w:t>
      </w:r>
      <w:r w:rsidR="003B23DE">
        <w:rPr>
          <w:b/>
        </w:rPr>
        <w:t xml:space="preserve"> </w:t>
      </w:r>
    </w:p>
    <w:p w14:paraId="1045A75A" w14:textId="43448656" w:rsidR="003B6917" w:rsidRDefault="006B26A3" w:rsidP="006B26A3">
      <w:pPr>
        <w:ind w:left="720"/>
      </w:pPr>
      <w:r w:rsidRPr="0047418A">
        <w:rPr>
          <w:b/>
        </w:rPr>
        <w:t>A:</w:t>
      </w:r>
      <w:r>
        <w:t xml:space="preserve"> </w:t>
      </w:r>
      <w:r w:rsidR="00E56FDA">
        <w:t xml:space="preserve">STA performs the EDCA channel access. Start time can be different. </w:t>
      </w:r>
      <w:r w:rsidR="003B23DE">
        <w:t xml:space="preserve">TX/RX time is different time. </w:t>
      </w:r>
      <w:r w:rsidR="00E56FDA">
        <w:t xml:space="preserve">If you look at the result, </w:t>
      </w:r>
      <w:r w:rsidR="003B23DE">
        <w:t>MLO-MPC and CMLO-MPC is different</w:t>
      </w:r>
      <w:r>
        <w:br/>
      </w:r>
    </w:p>
    <w:p w14:paraId="49DA8E78" w14:textId="780BC6F3" w:rsidR="0010248E" w:rsidRPr="003F203A" w:rsidRDefault="007C6CD3" w:rsidP="003F203A">
      <w:pPr>
        <w:numPr>
          <w:ilvl w:val="0"/>
          <w:numId w:val="2"/>
        </w:numPr>
      </w:pPr>
      <w:r w:rsidRPr="002C578D">
        <w:rPr>
          <w:b/>
        </w:rPr>
        <w:t>11-19/</w:t>
      </w:r>
      <w:r w:rsidR="006B26A3" w:rsidRPr="006B26A3">
        <w:rPr>
          <w:b/>
        </w:rPr>
        <w:t xml:space="preserve"> </w:t>
      </w:r>
      <w:hyperlink r:id="rId13" w:tgtFrame="_blank" w:history="1">
        <w:r w:rsidR="006B26A3" w:rsidRPr="006B26A3">
          <w:rPr>
            <w:b/>
          </w:rPr>
          <w:t>1548r</w:t>
        </w:r>
        <w:r w:rsidR="003B23DE">
          <w:rPr>
            <w:b/>
          </w:rPr>
          <w:t>1</w:t>
        </w:r>
      </w:hyperlink>
      <w:r w:rsidR="006B26A3" w:rsidRPr="006B26A3">
        <w:rPr>
          <w:b/>
        </w:rPr>
        <w:t>-Channel access design for synchronized multi-links (</w:t>
      </w:r>
      <w:proofErr w:type="spellStart"/>
      <w:r w:rsidR="006B26A3" w:rsidRPr="006B26A3">
        <w:rPr>
          <w:b/>
        </w:rPr>
        <w:t>Yunbo</w:t>
      </w:r>
      <w:proofErr w:type="spellEnd"/>
      <w:r w:rsidR="006B26A3" w:rsidRPr="006B26A3">
        <w:rPr>
          <w:b/>
        </w:rPr>
        <w:t xml:space="preserve"> Li)</w:t>
      </w:r>
      <w:r w:rsidR="006B26A3" w:rsidRPr="002C578D">
        <w:rPr>
          <w:b/>
        </w:rPr>
        <w:t xml:space="preserve"> </w:t>
      </w:r>
      <w:r w:rsidR="002C578D" w:rsidRPr="002C578D">
        <w:rPr>
          <w:b/>
        </w:rPr>
        <w:br/>
      </w:r>
      <w:r w:rsidR="006B26A3" w:rsidRPr="00B109EF">
        <w:rPr>
          <w:b/>
        </w:rPr>
        <w:t>Summary</w:t>
      </w:r>
      <w:proofErr w:type="gramStart"/>
      <w:r w:rsidR="006B26A3" w:rsidRPr="00B109EF">
        <w:rPr>
          <w:b/>
        </w:rPr>
        <w:t>:</w:t>
      </w:r>
      <w:r w:rsidR="006B26A3">
        <w:t>.</w:t>
      </w:r>
      <w:proofErr w:type="gramEnd"/>
      <w:r w:rsidR="006B26A3">
        <w:br/>
      </w:r>
      <w:r w:rsidR="003F203A" w:rsidRPr="003F203A">
        <w:rPr>
          <w:b/>
          <w:bCs/>
        </w:rPr>
        <w:t>Channel Access Design for Synchronized Multi-Links</w:t>
      </w:r>
      <w:r w:rsidR="003F203A">
        <w:t xml:space="preserve"> (using single primary channel for synchronized ML, Intra-BSS Solution 1, 2, Inter-BSS Solution)</w:t>
      </w:r>
    </w:p>
    <w:p w14:paraId="44326BEE" w14:textId="0DA9531C" w:rsidR="006B26A3" w:rsidRPr="006B26A3" w:rsidRDefault="006B26A3" w:rsidP="00BD60DB">
      <w:pPr>
        <w:ind w:left="720"/>
      </w:pPr>
      <w:r>
        <w:br/>
      </w:r>
      <w:r w:rsidRPr="008B5F9A">
        <w:rPr>
          <w:b/>
        </w:rPr>
        <w:t>Discussion:</w:t>
      </w:r>
    </w:p>
    <w:p w14:paraId="5D636DA3" w14:textId="36E775EE" w:rsidR="006B26A3" w:rsidRDefault="006B26A3" w:rsidP="006B26A3">
      <w:pPr>
        <w:ind w:left="720"/>
      </w:pPr>
      <w:r w:rsidRPr="0047418A">
        <w:rPr>
          <w:b/>
        </w:rPr>
        <w:t>C:</w:t>
      </w:r>
      <w:r w:rsidR="00BD60DB">
        <w:rPr>
          <w:b/>
        </w:rPr>
        <w:t xml:space="preserve"> </w:t>
      </w:r>
      <w:r w:rsidR="00E56FDA" w:rsidRPr="003F203A">
        <w:t xml:space="preserve">what happen if </w:t>
      </w:r>
      <w:r w:rsidR="00BD60DB" w:rsidRPr="003F203A">
        <w:t>link 2</w:t>
      </w:r>
      <w:r w:rsidR="00BD60DB">
        <w:t xml:space="preserve"> is </w:t>
      </w:r>
      <w:r w:rsidR="00E56FDA">
        <w:t xml:space="preserve">transmitted from </w:t>
      </w:r>
      <w:r w:rsidR="00BD60DB">
        <w:t>legacy STA</w:t>
      </w:r>
      <w:r>
        <w:br/>
      </w:r>
      <w:r w:rsidRPr="0047418A">
        <w:rPr>
          <w:b/>
        </w:rPr>
        <w:t>A:</w:t>
      </w:r>
      <w:r>
        <w:t xml:space="preserve"> </w:t>
      </w:r>
      <w:r w:rsidR="00BD60DB">
        <w:t xml:space="preserve">It’s bigger issue. </w:t>
      </w:r>
      <w:r w:rsidR="00E56FDA">
        <w:t>I don’t have solution for it.</w:t>
      </w:r>
      <w:r>
        <w:br/>
      </w:r>
      <w:r w:rsidRPr="0047418A">
        <w:rPr>
          <w:b/>
        </w:rPr>
        <w:t>C:</w:t>
      </w:r>
      <w:r w:rsidR="00E56FDA">
        <w:rPr>
          <w:b/>
        </w:rPr>
        <w:t xml:space="preserve"> </w:t>
      </w:r>
      <w:r w:rsidR="00E56FDA" w:rsidRPr="003F203A">
        <w:t>slide 8</w:t>
      </w:r>
      <w:r w:rsidR="00E56FDA">
        <w:rPr>
          <w:b/>
        </w:rPr>
        <w:t>,</w:t>
      </w:r>
      <w:r>
        <w:t xml:space="preserve"> </w:t>
      </w:r>
      <w:r w:rsidR="00E56FDA">
        <w:t>in</w:t>
      </w:r>
      <w:r w:rsidR="00BD60DB">
        <w:t xml:space="preserve"> link2, how can </w:t>
      </w:r>
      <w:r w:rsidR="00E56FDA">
        <w:t>MLD 2</w:t>
      </w:r>
      <w:r w:rsidR="00BD60DB">
        <w:t xml:space="preserve"> know the duration of BA</w:t>
      </w:r>
      <w:r w:rsidR="00E56FDA">
        <w:t xml:space="preserve"> of link 1(e.g., </w:t>
      </w:r>
      <w:proofErr w:type="spellStart"/>
      <w:r w:rsidR="00E56FDA">
        <w:t>ba</w:t>
      </w:r>
      <w:proofErr w:type="spellEnd"/>
      <w:r w:rsidR="00E56FDA">
        <w:t xml:space="preserve">, </w:t>
      </w:r>
      <w:proofErr w:type="spellStart"/>
      <w:r w:rsidR="00E56FDA">
        <w:t>ack</w:t>
      </w:r>
      <w:proofErr w:type="spellEnd"/>
      <w:r w:rsidR="00E56FDA">
        <w:t>, M-</w:t>
      </w:r>
      <w:proofErr w:type="spellStart"/>
      <w:r w:rsidR="00E56FDA">
        <w:t>ba</w:t>
      </w:r>
      <w:proofErr w:type="spellEnd"/>
      <w:r w:rsidR="00E56FDA">
        <w:t>,)</w:t>
      </w:r>
      <w:r w:rsidR="00BD60DB">
        <w:t>?</w:t>
      </w:r>
    </w:p>
    <w:p w14:paraId="4A7200CC" w14:textId="316A4B7E" w:rsidR="006B26A3" w:rsidRDefault="006B26A3" w:rsidP="006B26A3">
      <w:pPr>
        <w:ind w:left="720"/>
        <w:rPr>
          <w:b/>
        </w:rPr>
      </w:pPr>
      <w:r w:rsidRPr="0047418A">
        <w:rPr>
          <w:b/>
        </w:rPr>
        <w:t>A:</w:t>
      </w:r>
      <w:r>
        <w:t xml:space="preserve"> </w:t>
      </w:r>
      <w:r w:rsidR="00BD60DB">
        <w:t xml:space="preserve"> the STA doesn’t need to know the</w:t>
      </w:r>
      <w:r w:rsidR="00E56FDA">
        <w:t xml:space="preserve"> length</w:t>
      </w:r>
      <w:r w:rsidR="00BD60DB">
        <w:t xml:space="preserve"> exact duration. </w:t>
      </w:r>
      <w:r w:rsidR="00E56FDA">
        <w:t>It’s organized by AP. AP can handle it.</w:t>
      </w:r>
      <w:r>
        <w:br/>
      </w:r>
      <w:r w:rsidRPr="0047418A">
        <w:rPr>
          <w:b/>
        </w:rPr>
        <w:t>C:</w:t>
      </w:r>
      <w:r w:rsidR="00BD60DB">
        <w:rPr>
          <w:b/>
        </w:rPr>
        <w:t xml:space="preserve"> </w:t>
      </w:r>
      <w:r w:rsidR="00BD60DB" w:rsidRPr="003F203A">
        <w:t xml:space="preserve">Block </w:t>
      </w:r>
      <w:proofErr w:type="spellStart"/>
      <w:r w:rsidR="00BD60DB" w:rsidRPr="003F203A">
        <w:t>Ack</w:t>
      </w:r>
      <w:proofErr w:type="spellEnd"/>
      <w:r w:rsidR="00BD60DB" w:rsidRPr="003F203A">
        <w:t xml:space="preserve"> is longer than normal </w:t>
      </w:r>
      <w:proofErr w:type="spellStart"/>
      <w:r w:rsidR="00BD60DB" w:rsidRPr="003F203A">
        <w:t>ack</w:t>
      </w:r>
      <w:proofErr w:type="spellEnd"/>
    </w:p>
    <w:p w14:paraId="1295723F" w14:textId="15DD4A62" w:rsidR="006B26A3" w:rsidRDefault="006B26A3" w:rsidP="006B26A3">
      <w:pPr>
        <w:ind w:left="720"/>
      </w:pPr>
      <w:r w:rsidRPr="0047418A">
        <w:rPr>
          <w:b/>
        </w:rPr>
        <w:t>A:</w:t>
      </w:r>
      <w:r>
        <w:t xml:space="preserve"> </w:t>
      </w:r>
      <w:r w:rsidR="00BD60DB">
        <w:t>we need think more. I prefer the s</w:t>
      </w:r>
      <w:r w:rsidR="00E56FDA">
        <w:t>ingle primary channel mechanism to avoid complex issue.</w:t>
      </w:r>
      <w:r>
        <w:br/>
      </w:r>
      <w:r w:rsidRPr="0047418A">
        <w:rPr>
          <w:b/>
        </w:rPr>
        <w:t>C:</w:t>
      </w:r>
      <w:r>
        <w:t xml:space="preserve"> </w:t>
      </w:r>
      <w:r w:rsidR="00BD60DB">
        <w:t xml:space="preserve">slide 8. </w:t>
      </w:r>
      <w:r w:rsidR="00E56FDA">
        <w:t xml:space="preserve">Wasting the spectrum airtime in link 2. Depending on traffic pattern. </w:t>
      </w:r>
      <w:proofErr w:type="gramStart"/>
      <w:r w:rsidR="00E56FDA">
        <w:t>obviously</w:t>
      </w:r>
      <w:proofErr w:type="gramEnd"/>
      <w:r w:rsidR="00E56FDA">
        <w:t xml:space="preserve"> </w:t>
      </w:r>
      <w:r w:rsidR="00BD60DB">
        <w:t>How can it expect the spectrum size based on traffic pattern?</w:t>
      </w:r>
    </w:p>
    <w:p w14:paraId="2B2F99B3" w14:textId="77777777" w:rsidR="00E56FDA" w:rsidRDefault="006B26A3" w:rsidP="006B26A3">
      <w:pPr>
        <w:ind w:left="720"/>
      </w:pPr>
      <w:r w:rsidRPr="0047418A">
        <w:rPr>
          <w:b/>
        </w:rPr>
        <w:t>A:</w:t>
      </w:r>
      <w:r>
        <w:t xml:space="preserve"> </w:t>
      </w:r>
      <w:r w:rsidR="00E56FDA">
        <w:t>I agree. I don’t prefer this solution.</w:t>
      </w:r>
    </w:p>
    <w:p w14:paraId="0A4C9017" w14:textId="165C7572" w:rsidR="006B26A3" w:rsidRDefault="00E56FDA" w:rsidP="006B26A3">
      <w:pPr>
        <w:ind w:left="720"/>
      </w:pPr>
      <w:r>
        <w:rPr>
          <w:b/>
        </w:rPr>
        <w:t>C:</w:t>
      </w:r>
      <w:r>
        <w:t xml:space="preserve"> </w:t>
      </w:r>
      <w:r w:rsidR="00BD60DB">
        <w:t xml:space="preserve">Same </w:t>
      </w:r>
      <w:r>
        <w:t xml:space="preserve">comment </w:t>
      </w:r>
      <w:r w:rsidR="00BD60DB">
        <w:t xml:space="preserve">as </w:t>
      </w:r>
      <w:proofErr w:type="spellStart"/>
      <w:r w:rsidR="00BD60DB">
        <w:t>younghoon</w:t>
      </w:r>
      <w:proofErr w:type="spellEnd"/>
      <w:r w:rsidR="00BD60DB">
        <w:t xml:space="preserve">. </w:t>
      </w:r>
      <w:proofErr w:type="spellStart"/>
      <w:r>
        <w:t>Conern</w:t>
      </w:r>
      <w:proofErr w:type="spellEnd"/>
      <w:r>
        <w:t xml:space="preserve"> on supporting the single link legacy STA. Not easy to control the STAs.  Solution for </w:t>
      </w:r>
      <w:r w:rsidR="00BD60DB">
        <w:t xml:space="preserve">Synchronous </w:t>
      </w:r>
      <w:r>
        <w:t xml:space="preserve">AP/non-AP </w:t>
      </w:r>
      <w:r w:rsidR="00BD60DB">
        <w:t>MLD</w:t>
      </w:r>
      <w:r>
        <w:t xml:space="preserve"> are fine</w:t>
      </w:r>
    </w:p>
    <w:p w14:paraId="567B20FF" w14:textId="479DA689" w:rsidR="00BD60DB" w:rsidRDefault="00BD60DB" w:rsidP="006B26A3">
      <w:pPr>
        <w:ind w:left="720"/>
      </w:pPr>
      <w:r>
        <w:rPr>
          <w:b/>
        </w:rPr>
        <w:t>A:</w:t>
      </w:r>
      <w:r>
        <w:t xml:space="preserve"> I agree</w:t>
      </w:r>
    </w:p>
    <w:p w14:paraId="7986E8CB" w14:textId="7412429E" w:rsidR="00BD60DB" w:rsidRDefault="00BD60DB" w:rsidP="006B26A3">
      <w:pPr>
        <w:ind w:left="720"/>
      </w:pPr>
      <w:r>
        <w:rPr>
          <w:b/>
        </w:rPr>
        <w:t>C:</w:t>
      </w:r>
      <w:r>
        <w:t xml:space="preserve"> </w:t>
      </w:r>
      <w:r w:rsidR="00E56FDA">
        <w:t xml:space="preserve">non-AP MLD2. How </w:t>
      </w:r>
      <w:r>
        <w:t>legacy STA detects the preambles</w:t>
      </w:r>
      <w:r w:rsidR="006B1652">
        <w:t>?</w:t>
      </w:r>
    </w:p>
    <w:p w14:paraId="6492333C" w14:textId="38D50CCF" w:rsidR="00BD60DB" w:rsidRDefault="00BD60DB" w:rsidP="006B26A3">
      <w:pPr>
        <w:ind w:left="720"/>
      </w:pPr>
      <w:r>
        <w:t>A:</w:t>
      </w:r>
      <w:r w:rsidR="006B1652">
        <w:t xml:space="preserve"> If MLD2 missed the preamble of PPDU1, </w:t>
      </w:r>
      <w:r w:rsidR="00E56FDA">
        <w:t xml:space="preserve">it may happen. And if it may happen, </w:t>
      </w:r>
      <w:r w:rsidR="006B1652">
        <w:t>there is some issue in AP side.</w:t>
      </w:r>
    </w:p>
    <w:p w14:paraId="1164EDC6" w14:textId="7708DDC7" w:rsidR="006B1652" w:rsidRDefault="006B1652" w:rsidP="006B26A3">
      <w:pPr>
        <w:ind w:left="720"/>
      </w:pPr>
      <w:r>
        <w:t xml:space="preserve">C: slide 8, duration of </w:t>
      </w:r>
      <w:proofErr w:type="spellStart"/>
      <w:r>
        <w:t>Ack</w:t>
      </w:r>
      <w:proofErr w:type="spellEnd"/>
      <w:r>
        <w:t xml:space="preserve"> is different from duration of BA. </w:t>
      </w:r>
    </w:p>
    <w:p w14:paraId="2A3106D1" w14:textId="044AEF03" w:rsidR="006B1652" w:rsidRDefault="006B1652" w:rsidP="006B26A3">
      <w:pPr>
        <w:ind w:left="720"/>
      </w:pPr>
      <w:r>
        <w:t>A: AP side is also synchronous ML.</w:t>
      </w:r>
    </w:p>
    <w:p w14:paraId="74859C45" w14:textId="77777777" w:rsidR="006B1652" w:rsidRDefault="006B1652" w:rsidP="006B26A3">
      <w:pPr>
        <w:ind w:left="720"/>
      </w:pPr>
      <w:r>
        <w:t>C: If STAs are hidden, synchronous ML AP could not receive frames.</w:t>
      </w:r>
    </w:p>
    <w:p w14:paraId="52899CA3" w14:textId="2FA811D4" w:rsidR="006B1652" w:rsidRDefault="006B1652" w:rsidP="006B26A3">
      <w:pPr>
        <w:ind w:left="720"/>
      </w:pPr>
      <w:r>
        <w:t>C: slide 5. How can the STA maintain NAVs for both primary channels?</w:t>
      </w:r>
    </w:p>
    <w:p w14:paraId="60592D40" w14:textId="58542DD8" w:rsidR="00E56FDA" w:rsidRDefault="00E56FDA" w:rsidP="006B26A3">
      <w:pPr>
        <w:ind w:left="720"/>
      </w:pPr>
      <w:r>
        <w:t>A: STA need to keep NAV for both links.</w:t>
      </w:r>
    </w:p>
    <w:p w14:paraId="5F7FC131" w14:textId="306F8D7D" w:rsidR="006B1652" w:rsidRPr="006B1652" w:rsidRDefault="006B1652" w:rsidP="006B26A3">
      <w:pPr>
        <w:ind w:left="720"/>
        <w:rPr>
          <w:lang w:eastAsia="ko-KR"/>
        </w:rPr>
      </w:pPr>
    </w:p>
    <w:p w14:paraId="1155B463" w14:textId="77777777" w:rsidR="00A55DD5" w:rsidRDefault="00A55DD5" w:rsidP="00AE607F">
      <w:pPr>
        <w:rPr>
          <w:b/>
          <w:u w:val="single"/>
        </w:rPr>
      </w:pPr>
    </w:p>
    <w:p w14:paraId="47D89861" w14:textId="3A14B3FB" w:rsidR="000D328C" w:rsidRDefault="00AE607F" w:rsidP="00AE607F">
      <w:pPr>
        <w:rPr>
          <w:b/>
          <w:u w:val="single"/>
        </w:rPr>
      </w:pPr>
      <w:r w:rsidRPr="00B9371A">
        <w:rPr>
          <w:b/>
          <w:u w:val="single"/>
        </w:rPr>
        <w:t>Adjourned</w:t>
      </w:r>
      <w:r w:rsidR="007A5C28">
        <w:rPr>
          <w:b/>
          <w:u w:val="single"/>
        </w:rPr>
        <w:t xml:space="preserve"> at 1</w:t>
      </w:r>
      <w:r w:rsidR="00E56FDA">
        <w:rPr>
          <w:b/>
          <w:u w:val="single"/>
        </w:rPr>
        <w:t>2</w:t>
      </w:r>
      <w:r w:rsidR="007A5C28">
        <w:rPr>
          <w:b/>
          <w:u w:val="single"/>
        </w:rPr>
        <w:t>:</w:t>
      </w:r>
      <w:r w:rsidR="00E56FDA">
        <w:rPr>
          <w:b/>
          <w:u w:val="single"/>
        </w:rPr>
        <w:t>57</w:t>
      </w:r>
      <w:r w:rsidR="007A5C28">
        <w:rPr>
          <w:b/>
          <w:u w:val="single"/>
        </w:rPr>
        <w:t xml:space="preserve"> ET</w:t>
      </w:r>
      <w:r w:rsidRPr="00B9371A">
        <w:rPr>
          <w:b/>
          <w:u w:val="single"/>
        </w:rPr>
        <w:t>.</w:t>
      </w:r>
    </w:p>
    <w:p w14:paraId="474982F8" w14:textId="77777777" w:rsidR="000D328C" w:rsidRDefault="000D328C">
      <w:pPr>
        <w:rPr>
          <w:b/>
          <w:u w:val="single"/>
        </w:rPr>
      </w:pPr>
      <w:r>
        <w:rPr>
          <w:b/>
          <w:u w:val="single"/>
        </w:rPr>
        <w:br w:type="page"/>
      </w:r>
    </w:p>
    <w:p w14:paraId="70DB7AF3" w14:textId="6DA66E92" w:rsidR="004A6D83" w:rsidRDefault="004A6D83" w:rsidP="004A6D83">
      <w:pPr>
        <w:rPr>
          <w:b/>
          <w:u w:val="single"/>
        </w:rPr>
      </w:pPr>
      <w:r w:rsidRPr="00474A38">
        <w:rPr>
          <w:b/>
          <w:u w:val="single"/>
        </w:rPr>
        <w:lastRenderedPageBreak/>
        <w:t>Thursday 1</w:t>
      </w:r>
      <w:r>
        <w:rPr>
          <w:b/>
          <w:u w:val="single"/>
        </w:rPr>
        <w:t>9</w:t>
      </w:r>
      <w:r w:rsidRPr="00474A38">
        <w:rPr>
          <w:b/>
          <w:u w:val="single"/>
        </w:rPr>
        <w:t xml:space="preserve"> </w:t>
      </w:r>
      <w:r>
        <w:rPr>
          <w:b/>
          <w:u w:val="single"/>
        </w:rPr>
        <w:t>Decemb</w:t>
      </w:r>
      <w:r w:rsidRPr="00474A38">
        <w:rPr>
          <w:b/>
          <w:u w:val="single"/>
        </w:rPr>
        <w:t>er 2019,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w:t>
      </w:r>
    </w:p>
    <w:p w14:paraId="2F08A0FB" w14:textId="77777777" w:rsidR="004A6D83" w:rsidRDefault="004A6D83" w:rsidP="004A6D83"/>
    <w:p w14:paraId="79149BD1" w14:textId="77777777" w:rsidR="004A6D83" w:rsidRDefault="004A6D83" w:rsidP="004A6D83">
      <w:r>
        <w:t>Chairman: Liwen Chu (NXP)</w:t>
      </w:r>
    </w:p>
    <w:p w14:paraId="26AA8A94" w14:textId="77777777" w:rsidR="004A6D83" w:rsidRDefault="004A6D83" w:rsidP="004A6D83">
      <w:r>
        <w:t xml:space="preserve">Secretary: </w:t>
      </w:r>
      <w:proofErr w:type="spellStart"/>
      <w:r>
        <w:t>Jeongki</w:t>
      </w:r>
      <w:proofErr w:type="spellEnd"/>
      <w:r>
        <w:t xml:space="preserve"> Kim (LG Electronics)</w:t>
      </w:r>
    </w:p>
    <w:p w14:paraId="779307BC" w14:textId="77777777" w:rsidR="004A6D83" w:rsidRDefault="004A6D83" w:rsidP="004A6D83">
      <w:pPr>
        <w:rPr>
          <w:b/>
          <w:u w:val="single"/>
        </w:rPr>
      </w:pPr>
    </w:p>
    <w:p w14:paraId="5E9CAB6F" w14:textId="77777777" w:rsidR="004A6D83" w:rsidRDefault="004A6D83" w:rsidP="004A6D83">
      <w:pPr>
        <w:rPr>
          <w:b/>
          <w:u w:val="single"/>
        </w:rPr>
      </w:pPr>
    </w:p>
    <w:p w14:paraId="3B69B025" w14:textId="77777777" w:rsidR="004A6D83" w:rsidRDefault="004A6D83" w:rsidP="004A6D83">
      <w:pPr>
        <w:rPr>
          <w:b/>
        </w:rPr>
      </w:pPr>
      <w:r>
        <w:rPr>
          <w:b/>
        </w:rPr>
        <w:t>Introduction</w:t>
      </w:r>
    </w:p>
    <w:p w14:paraId="609747B7" w14:textId="0007275B" w:rsidR="004A6D83" w:rsidRDefault="004A6D83" w:rsidP="00D76700">
      <w:pPr>
        <w:numPr>
          <w:ilvl w:val="0"/>
          <w:numId w:val="9"/>
        </w:numPr>
      </w:pPr>
      <w:r>
        <w:t>The Chair (Liwen Chu, NXP) calls the meeting to order at 19:</w:t>
      </w:r>
      <w:r w:rsidR="00EA4E20">
        <w:t>16 due to some problem during call</w:t>
      </w:r>
      <w:proofErr w:type="gramStart"/>
      <w:r w:rsidR="00EA4E20">
        <w:t>.</w:t>
      </w:r>
      <w:r>
        <w:t>.</w:t>
      </w:r>
      <w:proofErr w:type="gramEnd"/>
      <w:r>
        <w:t xml:space="preserve"> The Chair introduces himself and the Secretary, </w:t>
      </w:r>
      <w:proofErr w:type="spellStart"/>
      <w:r>
        <w:t>Jeongki</w:t>
      </w:r>
      <w:proofErr w:type="spellEnd"/>
      <w:r>
        <w:t xml:space="preserve"> Kim (LG Electronics)</w:t>
      </w:r>
    </w:p>
    <w:p w14:paraId="26A7343D" w14:textId="77777777" w:rsidR="004A6D83" w:rsidRDefault="004A6D83" w:rsidP="00D76700">
      <w:pPr>
        <w:numPr>
          <w:ilvl w:val="0"/>
          <w:numId w:val="9"/>
        </w:numPr>
      </w:pPr>
      <w:r>
        <w:t>The Chair goes through the 802 and 802.11 IPR policy and procedures and asks if there is anyone that is aware of any potentially essential patents. Nobody speaks up.</w:t>
      </w:r>
    </w:p>
    <w:p w14:paraId="778BCC31" w14:textId="29011291" w:rsidR="004A6D83" w:rsidRPr="00474A38" w:rsidRDefault="004A6D83" w:rsidP="00D76700">
      <w:pPr>
        <w:numPr>
          <w:ilvl w:val="0"/>
          <w:numId w:val="9"/>
        </w:numPr>
      </w:pPr>
      <w:r>
        <w:t xml:space="preserve">The Chair reminds everyone to report their attendance by sending an e-mail to the Secretary and the Chairman himself. Based on the join.me app, it appears to be around </w:t>
      </w:r>
      <w:r w:rsidR="00EA4E20">
        <w:t>6</w:t>
      </w:r>
      <w:r>
        <w:t>0 people in the call.</w:t>
      </w:r>
      <w:r>
        <w:br/>
      </w:r>
      <w:r>
        <w:br/>
      </w:r>
      <w:r w:rsidRPr="00977953">
        <w:rPr>
          <w:b/>
        </w:rPr>
        <w:t xml:space="preserve">Recorded attendance through the </w:t>
      </w:r>
      <w:r w:rsidR="00BF195B">
        <w:rPr>
          <w:b/>
        </w:rPr>
        <w:t xml:space="preserve">Skype </w:t>
      </w:r>
      <w:r w:rsidRPr="00977953">
        <w:rPr>
          <w:b/>
        </w:rPr>
        <w:t>app and</w:t>
      </w:r>
      <w:r>
        <w:rPr>
          <w:b/>
        </w:rPr>
        <w:t>/or reported attendance</w:t>
      </w:r>
      <w:r w:rsidRPr="00977953">
        <w:rPr>
          <w:b/>
        </w:rPr>
        <w:t xml:space="preserve"> through e-mail:</w:t>
      </w:r>
    </w:p>
    <w:p w14:paraId="3C78A0C4" w14:textId="77777777" w:rsidR="004A6D83" w:rsidRPr="00BF195B" w:rsidRDefault="004A6D83" w:rsidP="00D76700">
      <w:pPr>
        <w:numPr>
          <w:ilvl w:val="1"/>
          <w:numId w:val="9"/>
        </w:numPr>
      </w:pPr>
      <w:r w:rsidRPr="00BF195B">
        <w:t xml:space="preserve">AL </w:t>
      </w:r>
      <w:proofErr w:type="spellStart"/>
      <w:r w:rsidRPr="00BF195B">
        <w:t>Petrick</w:t>
      </w:r>
      <w:proofErr w:type="spellEnd"/>
    </w:p>
    <w:p w14:paraId="26E76A36" w14:textId="77777777" w:rsidR="004A6D83" w:rsidRPr="00BF195B" w:rsidRDefault="004A6D83" w:rsidP="00D76700">
      <w:pPr>
        <w:numPr>
          <w:ilvl w:val="1"/>
          <w:numId w:val="9"/>
        </w:numPr>
      </w:pPr>
      <w:r w:rsidRPr="00BF195B">
        <w:t>Alfred Asterjadhi (Qualcomm)</w:t>
      </w:r>
    </w:p>
    <w:p w14:paraId="16E27183" w14:textId="77777777" w:rsidR="004A6D83" w:rsidRPr="00BF195B" w:rsidRDefault="004A6D83" w:rsidP="00D76700">
      <w:pPr>
        <w:numPr>
          <w:ilvl w:val="1"/>
          <w:numId w:val="9"/>
        </w:numPr>
      </w:pPr>
      <w:r w:rsidRPr="00BF195B">
        <w:t>Abhishek Patil (Qualcomm)</w:t>
      </w:r>
    </w:p>
    <w:p w14:paraId="0829648B" w14:textId="77777777" w:rsidR="004A6D83" w:rsidRPr="00BF195B" w:rsidRDefault="004A6D83" w:rsidP="00D76700">
      <w:pPr>
        <w:numPr>
          <w:ilvl w:val="1"/>
          <w:numId w:val="9"/>
        </w:numPr>
      </w:pPr>
      <w:r w:rsidRPr="00BF195B">
        <w:t>BARON Stephane (Cannon)</w:t>
      </w:r>
    </w:p>
    <w:p w14:paraId="40E547AE" w14:textId="77777777" w:rsidR="00BF195B" w:rsidRDefault="00BF195B" w:rsidP="00D76700">
      <w:pPr>
        <w:numPr>
          <w:ilvl w:val="1"/>
          <w:numId w:val="9"/>
        </w:numPr>
      </w:pPr>
      <w:r>
        <w:t xml:space="preserve">Cheng </w:t>
      </w:r>
      <w:proofErr w:type="spellStart"/>
      <w:r>
        <w:t>chen</w:t>
      </w:r>
      <w:proofErr w:type="spellEnd"/>
      <w:r>
        <w:t xml:space="preserve"> (Intel)</w:t>
      </w:r>
    </w:p>
    <w:p w14:paraId="36FBB175" w14:textId="77777777" w:rsidR="00BF195B" w:rsidRPr="00BF195B" w:rsidRDefault="00BF195B" w:rsidP="00D76700">
      <w:pPr>
        <w:numPr>
          <w:ilvl w:val="1"/>
          <w:numId w:val="9"/>
        </w:numPr>
      </w:pPr>
      <w:proofErr w:type="spellStart"/>
      <w:r>
        <w:t>Chunyu</w:t>
      </w:r>
      <w:proofErr w:type="spellEnd"/>
    </w:p>
    <w:p w14:paraId="3702D395" w14:textId="77777777" w:rsidR="004A6D83" w:rsidRPr="00BF195B" w:rsidRDefault="004A6D83" w:rsidP="00D76700">
      <w:pPr>
        <w:numPr>
          <w:ilvl w:val="1"/>
          <w:numId w:val="9"/>
        </w:numPr>
      </w:pPr>
      <w:r w:rsidRPr="00BF195B">
        <w:t>Dibakar das</w:t>
      </w:r>
    </w:p>
    <w:p w14:paraId="3AE9C338" w14:textId="34F2FD0F" w:rsidR="00BF195B" w:rsidRDefault="00BF195B" w:rsidP="00D76700">
      <w:pPr>
        <w:numPr>
          <w:ilvl w:val="1"/>
          <w:numId w:val="9"/>
        </w:numPr>
      </w:pPr>
      <w:r w:rsidRPr="00BF195B">
        <w:t>Duncan Ho</w:t>
      </w:r>
    </w:p>
    <w:p w14:paraId="70D3A7C6" w14:textId="02D841B5" w:rsidR="00BF195B" w:rsidRDefault="00BF195B" w:rsidP="00D76700">
      <w:pPr>
        <w:numPr>
          <w:ilvl w:val="1"/>
          <w:numId w:val="9"/>
        </w:numPr>
      </w:pPr>
      <w:r>
        <w:t>Edward Au</w:t>
      </w:r>
    </w:p>
    <w:p w14:paraId="3D5D6A16" w14:textId="43BBA3B6" w:rsidR="00BF195B" w:rsidRDefault="00BF195B" w:rsidP="00D76700">
      <w:pPr>
        <w:numPr>
          <w:ilvl w:val="1"/>
          <w:numId w:val="9"/>
        </w:numPr>
      </w:pPr>
      <w:r w:rsidRPr="00BF195B">
        <w:t xml:space="preserve">Greg </w:t>
      </w:r>
      <w:proofErr w:type="spellStart"/>
      <w:r w:rsidRPr="00BF195B">
        <w:t>Ko</w:t>
      </w:r>
      <w:proofErr w:type="spellEnd"/>
    </w:p>
    <w:p w14:paraId="1084662B" w14:textId="42504C6C" w:rsidR="00BF195B" w:rsidRPr="00BF195B" w:rsidRDefault="00BF195B" w:rsidP="00D76700">
      <w:pPr>
        <w:numPr>
          <w:ilvl w:val="1"/>
          <w:numId w:val="9"/>
        </w:numPr>
      </w:pPr>
      <w:proofErr w:type="spellStart"/>
      <w:r>
        <w:t>Guogang</w:t>
      </w:r>
      <w:proofErr w:type="spellEnd"/>
      <w:r>
        <w:t xml:space="preserve"> Huang</w:t>
      </w:r>
    </w:p>
    <w:p w14:paraId="1D6CF1A9" w14:textId="77777777" w:rsidR="004A6D83" w:rsidRDefault="004A6D83" w:rsidP="00D76700">
      <w:pPr>
        <w:numPr>
          <w:ilvl w:val="1"/>
          <w:numId w:val="9"/>
        </w:numPr>
      </w:pPr>
      <w:proofErr w:type="spellStart"/>
      <w:r w:rsidRPr="00BF195B">
        <w:t>Hanseul</w:t>
      </w:r>
      <w:proofErr w:type="spellEnd"/>
      <w:r w:rsidRPr="00BF195B">
        <w:t xml:space="preserve"> Hong (</w:t>
      </w:r>
      <w:proofErr w:type="spellStart"/>
      <w:r w:rsidRPr="00BF195B">
        <w:t>Yonsei</w:t>
      </w:r>
      <w:proofErr w:type="spellEnd"/>
      <w:r w:rsidRPr="00BF195B">
        <w:t xml:space="preserve"> Univ.)</w:t>
      </w:r>
    </w:p>
    <w:p w14:paraId="1D90AC0B" w14:textId="6E06A79F" w:rsidR="00BF195B" w:rsidRDefault="00BF195B" w:rsidP="00D76700">
      <w:pPr>
        <w:numPr>
          <w:ilvl w:val="1"/>
          <w:numId w:val="9"/>
        </w:numPr>
      </w:pPr>
      <w:r>
        <w:t>Harry</w:t>
      </w:r>
    </w:p>
    <w:p w14:paraId="5224EF8C" w14:textId="10596FD5" w:rsidR="00BF195B" w:rsidRPr="00BF195B" w:rsidRDefault="00BF195B" w:rsidP="00D76700">
      <w:pPr>
        <w:numPr>
          <w:ilvl w:val="1"/>
          <w:numId w:val="9"/>
        </w:numPr>
      </w:pPr>
      <w:proofErr w:type="spellStart"/>
      <w:r>
        <w:t>Hirohiko</w:t>
      </w:r>
      <w:proofErr w:type="spellEnd"/>
      <w:r>
        <w:t xml:space="preserve"> INOHIZA</w:t>
      </w:r>
    </w:p>
    <w:p w14:paraId="777FA94C" w14:textId="77777777" w:rsidR="004A6D83" w:rsidRDefault="004A6D83" w:rsidP="00D76700">
      <w:pPr>
        <w:numPr>
          <w:ilvl w:val="1"/>
          <w:numId w:val="9"/>
        </w:numPr>
      </w:pPr>
      <w:proofErr w:type="spellStart"/>
      <w:r w:rsidRPr="00BF195B">
        <w:t>Insun</w:t>
      </w:r>
      <w:proofErr w:type="spellEnd"/>
      <w:r w:rsidRPr="00BF195B">
        <w:t xml:space="preserve"> Jang (LG)</w:t>
      </w:r>
    </w:p>
    <w:p w14:paraId="5223F59A" w14:textId="20C1CF5C" w:rsidR="00BF195B" w:rsidRDefault="00BF195B" w:rsidP="00D76700">
      <w:pPr>
        <w:numPr>
          <w:ilvl w:val="1"/>
          <w:numId w:val="9"/>
        </w:numPr>
      </w:pPr>
      <w:r>
        <w:t>James Yee</w:t>
      </w:r>
    </w:p>
    <w:p w14:paraId="4891E9C4" w14:textId="463CB704" w:rsidR="00BF195B" w:rsidRPr="00BF195B" w:rsidRDefault="00BF195B" w:rsidP="00D76700">
      <w:pPr>
        <w:numPr>
          <w:ilvl w:val="1"/>
          <w:numId w:val="9"/>
        </w:numPr>
      </w:pPr>
      <w:proofErr w:type="spellStart"/>
      <w:r>
        <w:t>Jarkko</w:t>
      </w:r>
      <w:proofErr w:type="spellEnd"/>
      <w:r>
        <w:t xml:space="preserve"> </w:t>
      </w:r>
      <w:proofErr w:type="spellStart"/>
      <w:r>
        <w:t>Kneckt</w:t>
      </w:r>
      <w:proofErr w:type="spellEnd"/>
    </w:p>
    <w:p w14:paraId="5B3FF105" w14:textId="77777777" w:rsidR="004A6D83" w:rsidRDefault="004A6D83" w:rsidP="00D76700">
      <w:pPr>
        <w:numPr>
          <w:ilvl w:val="1"/>
          <w:numId w:val="9"/>
        </w:numPr>
      </w:pPr>
      <w:proofErr w:type="spellStart"/>
      <w:r w:rsidRPr="00BF195B">
        <w:t>Jeongki</w:t>
      </w:r>
      <w:proofErr w:type="spellEnd"/>
      <w:r w:rsidRPr="00BF195B">
        <w:t xml:space="preserve"> Kim (LG)</w:t>
      </w:r>
    </w:p>
    <w:p w14:paraId="7012C212" w14:textId="1C22CE46" w:rsidR="00BF195B" w:rsidRDefault="00BF195B" w:rsidP="00D76700">
      <w:pPr>
        <w:numPr>
          <w:ilvl w:val="1"/>
          <w:numId w:val="9"/>
        </w:numPr>
      </w:pPr>
      <w:r>
        <w:t>John Son</w:t>
      </w:r>
    </w:p>
    <w:p w14:paraId="470168EB" w14:textId="60AF923C" w:rsidR="00BF195B" w:rsidRDefault="00BF195B" w:rsidP="00D76700">
      <w:pPr>
        <w:numPr>
          <w:ilvl w:val="1"/>
          <w:numId w:val="9"/>
        </w:numPr>
      </w:pPr>
      <w:r>
        <w:t>Joseph Levy</w:t>
      </w:r>
    </w:p>
    <w:p w14:paraId="7E50112B" w14:textId="283469C8" w:rsidR="00BF195B" w:rsidRDefault="00BF195B" w:rsidP="00D76700">
      <w:pPr>
        <w:numPr>
          <w:ilvl w:val="1"/>
          <w:numId w:val="9"/>
        </w:numPr>
      </w:pPr>
      <w:r>
        <w:t>Kaiying Lu</w:t>
      </w:r>
    </w:p>
    <w:p w14:paraId="0AC3A567" w14:textId="77777777" w:rsidR="004A6D83" w:rsidRDefault="004A6D83" w:rsidP="00D76700">
      <w:pPr>
        <w:numPr>
          <w:ilvl w:val="1"/>
          <w:numId w:val="9"/>
        </w:numPr>
      </w:pPr>
      <w:r w:rsidRPr="00BF195B">
        <w:t>Liwen Chu (NXP)</w:t>
      </w:r>
    </w:p>
    <w:p w14:paraId="6283E16E" w14:textId="6B39F80D" w:rsidR="00BF195B" w:rsidRDefault="00BF195B" w:rsidP="00D76700">
      <w:pPr>
        <w:numPr>
          <w:ilvl w:val="1"/>
          <w:numId w:val="9"/>
        </w:numPr>
      </w:pPr>
      <w:r>
        <w:t>Manish Kumar</w:t>
      </w:r>
    </w:p>
    <w:p w14:paraId="67A976A8" w14:textId="280CC720" w:rsidR="00BF195B" w:rsidRDefault="00BF195B" w:rsidP="00D76700">
      <w:pPr>
        <w:numPr>
          <w:ilvl w:val="1"/>
          <w:numId w:val="9"/>
        </w:numPr>
      </w:pPr>
      <w:r>
        <w:t xml:space="preserve">Ming </w:t>
      </w:r>
      <w:proofErr w:type="spellStart"/>
      <w:r>
        <w:t>Gan</w:t>
      </w:r>
      <w:proofErr w:type="spellEnd"/>
    </w:p>
    <w:p w14:paraId="29EDEF94" w14:textId="0D3FDF9C" w:rsidR="00BF195B" w:rsidRDefault="00BF195B" w:rsidP="00D76700">
      <w:pPr>
        <w:numPr>
          <w:ilvl w:val="1"/>
          <w:numId w:val="9"/>
        </w:numPr>
      </w:pPr>
      <w:r>
        <w:t xml:space="preserve">Mohamed </w:t>
      </w:r>
    </w:p>
    <w:p w14:paraId="66721400" w14:textId="6C4C684D" w:rsidR="00BF195B" w:rsidRDefault="00BF195B" w:rsidP="00D76700">
      <w:pPr>
        <w:numPr>
          <w:ilvl w:val="1"/>
          <w:numId w:val="9"/>
        </w:numPr>
      </w:pPr>
      <w:proofErr w:type="spellStart"/>
      <w:r>
        <w:t>Pooya</w:t>
      </w:r>
      <w:proofErr w:type="spellEnd"/>
    </w:p>
    <w:p w14:paraId="417623E9" w14:textId="1C262960" w:rsidR="00BF195B" w:rsidRDefault="00BF195B" w:rsidP="00D76700">
      <w:pPr>
        <w:numPr>
          <w:ilvl w:val="1"/>
          <w:numId w:val="9"/>
        </w:numPr>
      </w:pPr>
      <w:r>
        <w:t>Ryuichi Hirata</w:t>
      </w:r>
    </w:p>
    <w:p w14:paraId="4A4A36D3" w14:textId="59A97840" w:rsidR="00BF195B" w:rsidRDefault="00BF195B" w:rsidP="00D76700">
      <w:pPr>
        <w:numPr>
          <w:ilvl w:val="1"/>
          <w:numId w:val="9"/>
        </w:numPr>
      </w:pPr>
      <w:r>
        <w:t>Srinivas Kandala</w:t>
      </w:r>
    </w:p>
    <w:p w14:paraId="7F0E10DA" w14:textId="53903E6C" w:rsidR="00BF195B" w:rsidRDefault="00BF195B" w:rsidP="00D76700">
      <w:pPr>
        <w:numPr>
          <w:ilvl w:val="1"/>
          <w:numId w:val="9"/>
        </w:numPr>
      </w:pPr>
      <w:r>
        <w:t>Suhwook</w:t>
      </w:r>
    </w:p>
    <w:p w14:paraId="55770F3B" w14:textId="210111AE" w:rsidR="00BF195B" w:rsidRDefault="00BF195B" w:rsidP="00D76700">
      <w:pPr>
        <w:numPr>
          <w:ilvl w:val="1"/>
          <w:numId w:val="9"/>
        </w:numPr>
      </w:pPr>
      <w:r>
        <w:t>Sungjin Par</w:t>
      </w:r>
    </w:p>
    <w:p w14:paraId="5FB795F7" w14:textId="356E2828" w:rsidR="00BF195B" w:rsidRDefault="00BF195B" w:rsidP="00D76700">
      <w:pPr>
        <w:numPr>
          <w:ilvl w:val="1"/>
          <w:numId w:val="9"/>
        </w:numPr>
      </w:pPr>
      <w:r>
        <w:t>Taewon Song</w:t>
      </w:r>
    </w:p>
    <w:p w14:paraId="1C9FB1A1" w14:textId="5D537F4F" w:rsidR="00BF195B" w:rsidRDefault="00BF195B" w:rsidP="00D76700">
      <w:pPr>
        <w:numPr>
          <w:ilvl w:val="1"/>
          <w:numId w:val="9"/>
        </w:numPr>
      </w:pPr>
      <w:proofErr w:type="spellStart"/>
      <w:r>
        <w:t>Tomo</w:t>
      </w:r>
      <w:proofErr w:type="spellEnd"/>
      <w:r>
        <w:t xml:space="preserve"> </w:t>
      </w:r>
      <w:proofErr w:type="spellStart"/>
      <w:r>
        <w:t>adachi</w:t>
      </w:r>
      <w:proofErr w:type="spellEnd"/>
    </w:p>
    <w:p w14:paraId="5E0768FC" w14:textId="79C0F4B0" w:rsidR="00BF195B" w:rsidRDefault="00BF195B" w:rsidP="00D76700">
      <w:pPr>
        <w:numPr>
          <w:ilvl w:val="1"/>
          <w:numId w:val="9"/>
        </w:numPr>
      </w:pPr>
      <w:r>
        <w:t>Tony Xiao Han</w:t>
      </w:r>
    </w:p>
    <w:p w14:paraId="7A77FF31" w14:textId="18955FD5" w:rsidR="00BF195B" w:rsidRDefault="00BF195B" w:rsidP="00D76700">
      <w:pPr>
        <w:numPr>
          <w:ilvl w:val="1"/>
          <w:numId w:val="9"/>
        </w:numPr>
      </w:pPr>
      <w:r>
        <w:t>Xia, Qing</w:t>
      </w:r>
    </w:p>
    <w:p w14:paraId="2C0A0CAF" w14:textId="0F4A3FD9" w:rsidR="00BF195B" w:rsidRDefault="00BF195B" w:rsidP="00D76700">
      <w:pPr>
        <w:numPr>
          <w:ilvl w:val="1"/>
          <w:numId w:val="9"/>
        </w:numPr>
      </w:pPr>
      <w:r>
        <w:t xml:space="preserve">Xin </w:t>
      </w:r>
      <w:proofErr w:type="spellStart"/>
      <w:r>
        <w:t>zuo</w:t>
      </w:r>
      <w:proofErr w:type="spellEnd"/>
    </w:p>
    <w:p w14:paraId="358A2215" w14:textId="2E7B9599" w:rsidR="00BF195B" w:rsidRDefault="00BF195B" w:rsidP="00D76700">
      <w:pPr>
        <w:numPr>
          <w:ilvl w:val="1"/>
          <w:numId w:val="9"/>
        </w:numPr>
      </w:pPr>
      <w:proofErr w:type="spellStart"/>
      <w:r>
        <w:t>Yongho</w:t>
      </w:r>
      <w:proofErr w:type="spellEnd"/>
      <w:r>
        <w:t xml:space="preserve"> </w:t>
      </w:r>
      <w:proofErr w:type="spellStart"/>
      <w:r>
        <w:t>Seok</w:t>
      </w:r>
      <w:proofErr w:type="spellEnd"/>
    </w:p>
    <w:p w14:paraId="01B8ED7D" w14:textId="2DD79E1A" w:rsidR="00BF195B" w:rsidRDefault="00BF195B" w:rsidP="00D76700">
      <w:pPr>
        <w:numPr>
          <w:ilvl w:val="1"/>
          <w:numId w:val="9"/>
        </w:numPr>
      </w:pPr>
      <w:proofErr w:type="spellStart"/>
      <w:r>
        <w:lastRenderedPageBreak/>
        <w:t>Yongsu</w:t>
      </w:r>
      <w:proofErr w:type="spellEnd"/>
      <w:r>
        <w:t xml:space="preserve"> </w:t>
      </w:r>
      <w:proofErr w:type="spellStart"/>
      <w:r>
        <w:t>Gwak</w:t>
      </w:r>
      <w:proofErr w:type="spellEnd"/>
    </w:p>
    <w:p w14:paraId="5626E979" w14:textId="526B7849" w:rsidR="00BF195B" w:rsidRDefault="00BF195B" w:rsidP="00D76700">
      <w:pPr>
        <w:numPr>
          <w:ilvl w:val="1"/>
          <w:numId w:val="9"/>
        </w:numPr>
      </w:pPr>
      <w:r>
        <w:t xml:space="preserve">Young </w:t>
      </w:r>
      <w:proofErr w:type="spellStart"/>
      <w:r>
        <w:t>Hoon</w:t>
      </w:r>
      <w:proofErr w:type="spellEnd"/>
      <w:r>
        <w:t xml:space="preserve"> Kwon</w:t>
      </w:r>
    </w:p>
    <w:p w14:paraId="1058393C" w14:textId="239876C2" w:rsidR="00BF195B" w:rsidRDefault="00BF195B" w:rsidP="00D76700">
      <w:pPr>
        <w:numPr>
          <w:ilvl w:val="1"/>
          <w:numId w:val="9"/>
        </w:numPr>
      </w:pPr>
      <w:r>
        <w:t>YUKAWA</w:t>
      </w:r>
    </w:p>
    <w:p w14:paraId="3CBB87C8" w14:textId="77777777" w:rsidR="00BF195B" w:rsidRPr="00BF195B" w:rsidRDefault="00BF195B" w:rsidP="00D76700">
      <w:pPr>
        <w:numPr>
          <w:ilvl w:val="1"/>
          <w:numId w:val="9"/>
        </w:numPr>
        <w:rPr>
          <w:b/>
        </w:rPr>
      </w:pPr>
      <w:proofErr w:type="spellStart"/>
      <w:r>
        <w:t>Yunsong</w:t>
      </w:r>
      <w:proofErr w:type="spellEnd"/>
      <w:r>
        <w:t xml:space="preserve"> Yang</w:t>
      </w:r>
    </w:p>
    <w:p w14:paraId="56DFCCCB" w14:textId="0154D795" w:rsidR="004A6D83" w:rsidRPr="00EA4E20" w:rsidRDefault="004A6D83" w:rsidP="00D76700">
      <w:pPr>
        <w:numPr>
          <w:ilvl w:val="1"/>
          <w:numId w:val="9"/>
        </w:numPr>
        <w:rPr>
          <w:b/>
        </w:rPr>
      </w:pPr>
      <w:r>
        <w:br/>
      </w:r>
      <w:r w:rsidR="00EA4E20" w:rsidRPr="00EA4E20">
        <w:rPr>
          <w:b/>
        </w:rPr>
        <w:t>Change from Join.me app to Skype app after first presentation and the related Q&amp;A.</w:t>
      </w:r>
    </w:p>
    <w:p w14:paraId="650895E4" w14:textId="77777777" w:rsidR="004A6D83" w:rsidRPr="00EA4E20" w:rsidRDefault="004A6D83" w:rsidP="004A6D83"/>
    <w:p w14:paraId="156B3CD3" w14:textId="77777777" w:rsidR="004A6D83" w:rsidRPr="00B97A11" w:rsidRDefault="004A6D83" w:rsidP="004A6D83">
      <w:pPr>
        <w:rPr>
          <w:b/>
        </w:rPr>
      </w:pPr>
      <w:r w:rsidRPr="00B97A11">
        <w:rPr>
          <w:b/>
        </w:rPr>
        <w:t>Submissions</w:t>
      </w:r>
    </w:p>
    <w:p w14:paraId="4E091AD5" w14:textId="784D93D2" w:rsidR="004A6D83" w:rsidRPr="00D41320" w:rsidRDefault="00A81FA8" w:rsidP="00D76700">
      <w:pPr>
        <w:numPr>
          <w:ilvl w:val="0"/>
          <w:numId w:val="10"/>
        </w:numPr>
      </w:pPr>
      <w:r w:rsidRPr="00A81FA8">
        <w:rPr>
          <w:b/>
        </w:rPr>
        <w:t>1532r1-Discussion on Multi-link Acknowledgement (Ryuichi Hirata)</w:t>
      </w:r>
      <w:r w:rsidR="004A6D83" w:rsidRPr="00884C5F">
        <w:rPr>
          <w:b/>
        </w:rPr>
        <w:t xml:space="preserve"> </w:t>
      </w:r>
      <w:r w:rsidR="004A6D83">
        <w:br/>
      </w:r>
      <w:r w:rsidR="004A6D83">
        <w:br/>
      </w:r>
      <w:r w:rsidR="004A6D83" w:rsidRPr="00D26531">
        <w:rPr>
          <w:b/>
        </w:rPr>
        <w:t>Summary:</w:t>
      </w:r>
      <w:r w:rsidR="004A6D83">
        <w:t xml:space="preserve"> </w:t>
      </w:r>
      <w:r w:rsidR="00D41320" w:rsidRPr="00D41320">
        <w:rPr>
          <w:b/>
          <w:bCs/>
        </w:rPr>
        <w:t xml:space="preserve">details of one of the </w:t>
      </w:r>
      <w:proofErr w:type="spellStart"/>
      <w:r w:rsidR="00D41320" w:rsidRPr="00D41320">
        <w:rPr>
          <w:b/>
          <w:bCs/>
        </w:rPr>
        <w:t>QoS</w:t>
      </w:r>
      <w:proofErr w:type="spellEnd"/>
      <w:r w:rsidR="00D41320" w:rsidRPr="00D41320">
        <w:rPr>
          <w:b/>
          <w:bCs/>
        </w:rPr>
        <w:t xml:space="preserve"> issues related to ARQ (Issue 2: unnecessary retransmission in [1]) and propose multi-link acknowledgement mechanism for synchronous and independent multi-link aggregation</w:t>
      </w:r>
    </w:p>
    <w:p w14:paraId="056E8341" w14:textId="29430B32" w:rsidR="00D41320" w:rsidRDefault="00D41320" w:rsidP="00D41320">
      <w:pPr>
        <w:ind w:left="720"/>
        <w:rPr>
          <w:b/>
          <w:bCs/>
        </w:rPr>
      </w:pPr>
      <w:r w:rsidRPr="00D41320">
        <w:rPr>
          <w:b/>
          <w:bCs/>
        </w:rPr>
        <w:t xml:space="preserve">5-15% block </w:t>
      </w:r>
      <w:proofErr w:type="spellStart"/>
      <w:r w:rsidRPr="00D41320">
        <w:rPr>
          <w:b/>
          <w:bCs/>
        </w:rPr>
        <w:t>ack</w:t>
      </w:r>
      <w:proofErr w:type="spellEnd"/>
      <w:r w:rsidRPr="00D41320">
        <w:rPr>
          <w:b/>
          <w:bCs/>
        </w:rPr>
        <w:t xml:space="preserve"> frames failed in </w:t>
      </w:r>
      <w:proofErr w:type="spellStart"/>
      <w:r w:rsidRPr="00D41320">
        <w:rPr>
          <w:b/>
          <w:bCs/>
        </w:rPr>
        <w:t>TGax</w:t>
      </w:r>
      <w:proofErr w:type="spellEnd"/>
      <w:r w:rsidRPr="00D41320">
        <w:rPr>
          <w:b/>
          <w:bCs/>
        </w:rPr>
        <w:t xml:space="preserve"> simulation scenarios (Residential, Enterprise and Indoor Small BSSs).</w:t>
      </w:r>
    </w:p>
    <w:p w14:paraId="330C4EB8" w14:textId="77777777" w:rsidR="006E3179" w:rsidRPr="00D41320" w:rsidRDefault="006E3179" w:rsidP="00D76700">
      <w:pPr>
        <w:numPr>
          <w:ilvl w:val="1"/>
          <w:numId w:val="5"/>
        </w:numPr>
        <w:rPr>
          <w:b/>
          <w:bCs/>
          <w:lang w:val="en-US"/>
        </w:rPr>
      </w:pPr>
      <w:proofErr w:type="gramStart"/>
      <w:r w:rsidRPr="00D41320">
        <w:rPr>
          <w:b/>
          <w:bCs/>
          <w:lang w:val="en-US"/>
        </w:rPr>
        <w:t>mechanism</w:t>
      </w:r>
      <w:proofErr w:type="gramEnd"/>
      <w:r w:rsidRPr="00D41320">
        <w:rPr>
          <w:b/>
          <w:bCs/>
          <w:lang w:val="en-US"/>
        </w:rPr>
        <w:t xml:space="preserve"> to transmit a block </w:t>
      </w:r>
      <w:proofErr w:type="spellStart"/>
      <w:r w:rsidRPr="00D41320">
        <w:rPr>
          <w:b/>
          <w:bCs/>
          <w:lang w:val="en-US"/>
        </w:rPr>
        <w:t>ack</w:t>
      </w:r>
      <w:proofErr w:type="spellEnd"/>
      <w:r w:rsidRPr="00D41320">
        <w:rPr>
          <w:b/>
          <w:bCs/>
          <w:lang w:val="en-US"/>
        </w:rPr>
        <w:t xml:space="preserve"> which contains acknowledgement for data received over multiple links on one or more links.</w:t>
      </w:r>
    </w:p>
    <w:p w14:paraId="7A34B6FE" w14:textId="77777777" w:rsidR="006E3179" w:rsidRPr="00D41320" w:rsidRDefault="006E3179" w:rsidP="00D76700">
      <w:pPr>
        <w:numPr>
          <w:ilvl w:val="1"/>
          <w:numId w:val="5"/>
        </w:numPr>
        <w:rPr>
          <w:b/>
          <w:bCs/>
          <w:lang w:val="en-US"/>
        </w:rPr>
      </w:pPr>
      <w:proofErr w:type="gramStart"/>
      <w:r w:rsidRPr="00D41320">
        <w:rPr>
          <w:b/>
          <w:bCs/>
          <w:lang w:val="en-US"/>
        </w:rPr>
        <w:t>mechanism</w:t>
      </w:r>
      <w:proofErr w:type="gramEnd"/>
      <w:r w:rsidRPr="00D41320">
        <w:rPr>
          <w:b/>
          <w:bCs/>
          <w:lang w:val="en-US"/>
        </w:rPr>
        <w:t xml:space="preserve"> to transmit block </w:t>
      </w:r>
      <w:proofErr w:type="spellStart"/>
      <w:r w:rsidRPr="00D41320">
        <w:rPr>
          <w:b/>
          <w:bCs/>
          <w:lang w:val="en-US"/>
        </w:rPr>
        <w:t>ack</w:t>
      </w:r>
      <w:proofErr w:type="spellEnd"/>
      <w:r w:rsidRPr="00D41320">
        <w:rPr>
          <w:b/>
          <w:bCs/>
          <w:lang w:val="en-US"/>
        </w:rPr>
        <w:t xml:space="preserve"> requests on one or more links that trigger block </w:t>
      </w:r>
      <w:proofErr w:type="spellStart"/>
      <w:r w:rsidRPr="00D41320">
        <w:rPr>
          <w:b/>
          <w:bCs/>
          <w:lang w:val="en-US"/>
        </w:rPr>
        <w:t>acks</w:t>
      </w:r>
      <w:proofErr w:type="spellEnd"/>
      <w:r w:rsidRPr="00D41320">
        <w:rPr>
          <w:b/>
          <w:bCs/>
          <w:lang w:val="en-US"/>
        </w:rPr>
        <w:t xml:space="preserve"> which include acknowledgement for data received over multiple links.</w:t>
      </w:r>
    </w:p>
    <w:p w14:paraId="072730E8" w14:textId="58EBA749" w:rsidR="00A81FA8" w:rsidRDefault="004A6D83" w:rsidP="00A81FA8">
      <w:pPr>
        <w:ind w:left="720"/>
        <w:rPr>
          <w:b/>
        </w:rPr>
      </w:pPr>
      <w:r>
        <w:br/>
      </w:r>
      <w:r w:rsidRPr="008B5F9A">
        <w:rPr>
          <w:b/>
        </w:rPr>
        <w:t>Discussion</w:t>
      </w:r>
      <w:proofErr w:type="gramStart"/>
      <w:r w:rsidRPr="008B5F9A">
        <w:rPr>
          <w:b/>
        </w:rPr>
        <w:t>:</w:t>
      </w:r>
      <w:proofErr w:type="gramEnd"/>
      <w:r>
        <w:br/>
      </w:r>
      <w:r w:rsidRPr="0047418A">
        <w:rPr>
          <w:b/>
        </w:rPr>
        <w:t>C:</w:t>
      </w:r>
      <w:r>
        <w:t xml:space="preserve"> </w:t>
      </w:r>
      <w:r w:rsidR="00F4304D">
        <w:t>slide 8, how can AP</w:t>
      </w:r>
      <w:r w:rsidR="006E3179">
        <w:t xml:space="preserve"> in link 1</w:t>
      </w:r>
      <w:r w:rsidR="00F4304D">
        <w:t xml:space="preserve"> know </w:t>
      </w:r>
      <w:r w:rsidR="006E3179">
        <w:t xml:space="preserve">that </w:t>
      </w:r>
      <w:r w:rsidR="00F4304D">
        <w:t>BA</w:t>
      </w:r>
      <w:r w:rsidR="006E3179">
        <w:t xml:space="preserve"> is only</w:t>
      </w:r>
      <w:r w:rsidR="00F4304D">
        <w:t xml:space="preserve"> for link1 or BA</w:t>
      </w:r>
      <w:r w:rsidR="006E3179">
        <w:t xml:space="preserve"> is</w:t>
      </w:r>
      <w:r w:rsidR="00F4304D">
        <w:t xml:space="preserve"> for </w:t>
      </w:r>
      <w:r w:rsidR="006E3179">
        <w:t xml:space="preserve">both </w:t>
      </w:r>
      <w:r w:rsidR="00F4304D">
        <w:t>link 1 and link2?</w:t>
      </w:r>
      <w:r w:rsidR="006E3179">
        <w:t xml:space="preserve"> What is the mechanism</w:t>
      </w:r>
      <w:r w:rsidR="00CE765E">
        <w:t>?</w:t>
      </w:r>
      <w:r w:rsidR="00F4304D">
        <w:t xml:space="preserve"> Details mechanism. </w:t>
      </w:r>
      <w:r>
        <w:br/>
      </w:r>
      <w:r w:rsidRPr="0047418A">
        <w:rPr>
          <w:b/>
        </w:rPr>
        <w:t>A:</w:t>
      </w:r>
      <w:r>
        <w:t xml:space="preserve"> </w:t>
      </w:r>
      <w:r w:rsidR="00F4304D">
        <w:t xml:space="preserve">Sequence number is used for it. AP can know </w:t>
      </w:r>
      <w:r w:rsidR="00CE765E">
        <w:t xml:space="preserve">that the received </w:t>
      </w:r>
      <w:r w:rsidR="00F4304D">
        <w:t>BA</w:t>
      </w:r>
      <w:r w:rsidR="00CE765E">
        <w:t xml:space="preserve"> is </w:t>
      </w:r>
      <w:r w:rsidR="00F4304D">
        <w:t>for link 1 and link2</w:t>
      </w:r>
      <w:r>
        <w:br/>
      </w:r>
      <w:r w:rsidR="00A81FA8" w:rsidRPr="0047418A">
        <w:rPr>
          <w:b/>
        </w:rPr>
        <w:t>C:</w:t>
      </w:r>
      <w:r w:rsidR="00A81FA8">
        <w:t xml:space="preserve"> </w:t>
      </w:r>
      <w:r w:rsidR="00F4304D">
        <w:t>Based on the BA bitmap and sequence number, how can the AP 1 know BA for link 1 and link 2 or only for link 1? Is there any mechanism of signalling?</w:t>
      </w:r>
      <w:r w:rsidR="00A81FA8">
        <w:br/>
      </w:r>
      <w:r w:rsidR="00A81FA8" w:rsidRPr="0047418A">
        <w:rPr>
          <w:b/>
        </w:rPr>
        <w:t>A:</w:t>
      </w:r>
      <w:r w:rsidR="00A81FA8" w:rsidRPr="00A81FA8">
        <w:rPr>
          <w:b/>
        </w:rPr>
        <w:t xml:space="preserve"> </w:t>
      </w:r>
      <w:r w:rsidR="00F4304D" w:rsidRPr="00847D81">
        <w:t xml:space="preserve">Always BA contains the </w:t>
      </w:r>
      <w:proofErr w:type="spellStart"/>
      <w:r w:rsidR="00F4304D" w:rsidRPr="00847D81">
        <w:t>acks</w:t>
      </w:r>
      <w:proofErr w:type="spellEnd"/>
      <w:r w:rsidR="00F4304D" w:rsidRPr="00847D81">
        <w:t xml:space="preserve"> for link 1 and link 2.</w:t>
      </w:r>
      <w:r w:rsidR="00AD16EB">
        <w:t xml:space="preserve"> Or BAR indicates that the BA includes </w:t>
      </w:r>
      <w:proofErr w:type="spellStart"/>
      <w:r w:rsidR="00AD16EB">
        <w:t>ack</w:t>
      </w:r>
      <w:proofErr w:type="spellEnd"/>
      <w:r w:rsidR="00AD16EB">
        <w:t xml:space="preserve"> for link 1 and link2.</w:t>
      </w:r>
    </w:p>
    <w:p w14:paraId="7FE93BD7" w14:textId="69ABA715" w:rsidR="00A81FA8" w:rsidRDefault="00A81FA8" w:rsidP="00AD16EB">
      <w:pPr>
        <w:ind w:left="720"/>
      </w:pPr>
      <w:r>
        <w:br/>
      </w:r>
    </w:p>
    <w:p w14:paraId="5022FC36" w14:textId="77777777" w:rsidR="004A6D83" w:rsidRDefault="004A6D83" w:rsidP="004A6D83">
      <w:pPr>
        <w:ind w:left="720"/>
      </w:pPr>
    </w:p>
    <w:p w14:paraId="4FFB6AFF" w14:textId="77777777" w:rsidR="00A81FA8" w:rsidRPr="00847D81" w:rsidRDefault="00A81FA8" w:rsidP="00D76700">
      <w:pPr>
        <w:numPr>
          <w:ilvl w:val="0"/>
          <w:numId w:val="10"/>
        </w:numPr>
        <w:rPr>
          <w:lang w:val="en-US"/>
        </w:rPr>
      </w:pPr>
      <w:r w:rsidRPr="00A81FA8">
        <w:rPr>
          <w:b/>
        </w:rPr>
        <w:t>1549r1-Multi-link association (</w:t>
      </w:r>
      <w:proofErr w:type="spellStart"/>
      <w:r w:rsidRPr="00A81FA8">
        <w:rPr>
          <w:b/>
        </w:rPr>
        <w:t>Yunbo</w:t>
      </w:r>
      <w:proofErr w:type="spellEnd"/>
      <w:r w:rsidRPr="00A81FA8">
        <w:rPr>
          <w:b/>
        </w:rPr>
        <w:t xml:space="preserve"> Li)</w:t>
      </w:r>
      <w:r w:rsidR="004A6D83">
        <w:br/>
      </w:r>
      <w:r w:rsidR="004A6D83">
        <w:br/>
      </w:r>
      <w:r>
        <w:br/>
      </w:r>
      <w:r w:rsidRPr="00011D9C">
        <w:rPr>
          <w:b/>
        </w:rPr>
        <w:t>Summary:</w:t>
      </w:r>
      <w:r>
        <w:t xml:space="preserve"> </w:t>
      </w:r>
    </w:p>
    <w:p w14:paraId="757314DC" w14:textId="29999C49" w:rsidR="006E3179" w:rsidRPr="00847D81" w:rsidRDefault="00811239" w:rsidP="00847D81">
      <w:pPr>
        <w:ind w:left="720"/>
        <w:rPr>
          <w:lang w:val="en-US"/>
        </w:rPr>
      </w:pPr>
      <w:r>
        <w:rPr>
          <w:b/>
          <w:bCs/>
          <w:lang w:val="en-US"/>
        </w:rPr>
        <w:t xml:space="preserve">Solution 1: </w:t>
      </w:r>
      <w:r w:rsidR="006E3179" w:rsidRPr="00847D81">
        <w:rPr>
          <w:b/>
          <w:bCs/>
          <w:lang w:val="en-US"/>
        </w:rPr>
        <w:t>two elements related to multi-link</w:t>
      </w:r>
    </w:p>
    <w:p w14:paraId="5AF420A0" w14:textId="77777777" w:rsidR="006E3179" w:rsidRPr="00847D81" w:rsidRDefault="006E3179" w:rsidP="00847D81">
      <w:pPr>
        <w:ind w:left="720"/>
        <w:rPr>
          <w:lang w:val="en-US"/>
        </w:rPr>
      </w:pPr>
      <w:r w:rsidRPr="00847D81">
        <w:rPr>
          <w:lang w:val="en-US"/>
        </w:rPr>
        <w:t>Multi-band element, and Neighbor report element</w:t>
      </w:r>
    </w:p>
    <w:p w14:paraId="0572DE0D" w14:textId="14F2FC1E" w:rsidR="00847D81" w:rsidRDefault="00847D81" w:rsidP="00847D81">
      <w:pPr>
        <w:ind w:left="720"/>
        <w:rPr>
          <w:b/>
          <w:bCs/>
        </w:rPr>
      </w:pPr>
      <w:r w:rsidRPr="00847D81">
        <w:rPr>
          <w:b/>
          <w:bCs/>
        </w:rPr>
        <w:t xml:space="preserve">Multiple </w:t>
      </w:r>
      <w:proofErr w:type="spellStart"/>
      <w:r w:rsidRPr="00847D81">
        <w:rPr>
          <w:b/>
          <w:bCs/>
        </w:rPr>
        <w:t>neighbor</w:t>
      </w:r>
      <w:proofErr w:type="spellEnd"/>
      <w:r w:rsidRPr="00847D81">
        <w:rPr>
          <w:b/>
          <w:bCs/>
        </w:rPr>
        <w:t xml:space="preserve"> report elements are included in Association Request frame</w:t>
      </w:r>
    </w:p>
    <w:p w14:paraId="478B4759" w14:textId="742E3008" w:rsidR="00811239" w:rsidRDefault="00811239" w:rsidP="00847D81">
      <w:pPr>
        <w:ind w:left="720"/>
        <w:rPr>
          <w:b/>
          <w:bCs/>
        </w:rPr>
      </w:pPr>
      <w:r w:rsidRPr="00811239">
        <w:rPr>
          <w:b/>
          <w:bCs/>
        </w:rPr>
        <w:t xml:space="preserve">Same </w:t>
      </w:r>
      <w:proofErr w:type="spellStart"/>
      <w:r w:rsidRPr="00811239">
        <w:rPr>
          <w:b/>
          <w:bCs/>
        </w:rPr>
        <w:t>neighbor</w:t>
      </w:r>
      <w:proofErr w:type="spellEnd"/>
      <w:r w:rsidRPr="00811239">
        <w:rPr>
          <w:b/>
          <w:bCs/>
        </w:rPr>
        <w:t xml:space="preserve"> report elements are included in Association Response frame</w:t>
      </w:r>
    </w:p>
    <w:p w14:paraId="050D71F1" w14:textId="6FD8E0B9" w:rsidR="00811239" w:rsidRDefault="00811239" w:rsidP="00847D81">
      <w:pPr>
        <w:ind w:left="720"/>
        <w:rPr>
          <w:b/>
          <w:bCs/>
        </w:rPr>
      </w:pPr>
      <w:r>
        <w:rPr>
          <w:b/>
          <w:bCs/>
        </w:rPr>
        <w:t xml:space="preserve">Solution 2: </w:t>
      </w:r>
    </w:p>
    <w:p w14:paraId="6E602FE8" w14:textId="77777777" w:rsidR="006E3179" w:rsidRPr="00811239" w:rsidRDefault="006E3179" w:rsidP="00811239">
      <w:pPr>
        <w:ind w:left="720"/>
        <w:rPr>
          <w:lang w:val="en-US"/>
        </w:rPr>
      </w:pPr>
      <w:r w:rsidRPr="00811239">
        <w:rPr>
          <w:b/>
          <w:bCs/>
          <w:lang w:val="en-US"/>
        </w:rPr>
        <w:t>Multiple multi-link elements are included in Association Request frame;</w:t>
      </w:r>
    </w:p>
    <w:p w14:paraId="53B1425B" w14:textId="77777777" w:rsidR="006E3179" w:rsidRPr="00811239" w:rsidRDefault="006E3179" w:rsidP="00811239">
      <w:pPr>
        <w:ind w:left="720"/>
        <w:rPr>
          <w:lang w:val="en-US"/>
        </w:rPr>
      </w:pPr>
      <w:r w:rsidRPr="00811239">
        <w:rPr>
          <w:b/>
          <w:bCs/>
          <w:lang w:val="en-US"/>
        </w:rPr>
        <w:t>Same multi-link elements are included in Association Response frame;</w:t>
      </w:r>
    </w:p>
    <w:p w14:paraId="6E31FF8E" w14:textId="656220F7" w:rsidR="00811239" w:rsidRDefault="00811239" w:rsidP="00847D81">
      <w:pPr>
        <w:ind w:left="720"/>
        <w:rPr>
          <w:lang w:val="en-US" w:eastAsia="ko-KR"/>
        </w:rPr>
      </w:pPr>
      <w:r>
        <w:rPr>
          <w:rFonts w:hint="eastAsia"/>
          <w:lang w:val="en-US" w:eastAsia="ko-KR"/>
        </w:rPr>
        <w:t>Solution 3:</w:t>
      </w:r>
    </w:p>
    <w:p w14:paraId="71BB4125" w14:textId="77777777" w:rsidR="006E3179" w:rsidRPr="00811239" w:rsidRDefault="006E3179" w:rsidP="00811239">
      <w:pPr>
        <w:ind w:left="720"/>
        <w:rPr>
          <w:lang w:val="en-US" w:eastAsia="ko-KR"/>
        </w:rPr>
      </w:pPr>
      <w:r w:rsidRPr="00811239">
        <w:rPr>
          <w:b/>
          <w:bCs/>
          <w:lang w:val="en-US" w:eastAsia="ko-KR"/>
        </w:rPr>
        <w:t>On-channel tunneling (OCT) is supported in current spec;</w:t>
      </w:r>
    </w:p>
    <w:p w14:paraId="74C5DAA7" w14:textId="45F0B372" w:rsidR="00811239" w:rsidRPr="00811239" w:rsidRDefault="00811239" w:rsidP="00847D81">
      <w:pPr>
        <w:ind w:left="720"/>
        <w:rPr>
          <w:lang w:val="en-US" w:eastAsia="ko-KR"/>
        </w:rPr>
      </w:pPr>
      <w:r w:rsidRPr="00811239">
        <w:rPr>
          <w:b/>
          <w:bCs/>
          <w:lang w:eastAsia="ko-KR"/>
        </w:rPr>
        <w:t xml:space="preserve">On-channel </w:t>
      </w:r>
      <w:proofErr w:type="spellStart"/>
      <w:r w:rsidRPr="00811239">
        <w:rPr>
          <w:b/>
          <w:bCs/>
          <w:lang w:eastAsia="ko-KR"/>
        </w:rPr>
        <w:t>tunneling</w:t>
      </w:r>
      <w:proofErr w:type="spellEnd"/>
      <w:r w:rsidRPr="00811239">
        <w:rPr>
          <w:b/>
          <w:bCs/>
          <w:lang w:eastAsia="ko-KR"/>
        </w:rPr>
        <w:t xml:space="preserve"> (OCT) be extended to carry multiple MMPDUs to support MLs</w:t>
      </w:r>
    </w:p>
    <w:p w14:paraId="360B90FC" w14:textId="77777777" w:rsidR="00811239" w:rsidRPr="00FF06C8" w:rsidRDefault="00811239" w:rsidP="00847D81">
      <w:pPr>
        <w:ind w:left="720"/>
        <w:rPr>
          <w:lang w:val="en-US"/>
        </w:rPr>
      </w:pPr>
    </w:p>
    <w:p w14:paraId="11A87901" w14:textId="12A4919B" w:rsidR="00A81FA8" w:rsidRDefault="00A81FA8" w:rsidP="00A81FA8">
      <w:pPr>
        <w:ind w:left="720"/>
        <w:rPr>
          <w:b/>
        </w:rPr>
      </w:pPr>
      <w:r w:rsidRPr="008B5F9A">
        <w:rPr>
          <w:b/>
        </w:rPr>
        <w:t>Discussion:</w:t>
      </w:r>
    </w:p>
    <w:p w14:paraId="0736C973" w14:textId="1328BAE2" w:rsidR="00A81FA8" w:rsidRDefault="00A81FA8" w:rsidP="00A81FA8">
      <w:pPr>
        <w:ind w:left="720"/>
        <w:rPr>
          <w:b/>
        </w:rPr>
      </w:pPr>
      <w:r w:rsidRPr="0047418A">
        <w:rPr>
          <w:b/>
        </w:rPr>
        <w:t>C:</w:t>
      </w:r>
      <w:r>
        <w:t xml:space="preserve"> </w:t>
      </w:r>
      <w:r w:rsidR="00811239">
        <w:t xml:space="preserve">Slide 4, </w:t>
      </w:r>
      <w:r w:rsidR="00C145C5">
        <w:t xml:space="preserve">Regarding </w:t>
      </w:r>
      <w:r w:rsidR="00811239">
        <w:t xml:space="preserve">Association </w:t>
      </w:r>
      <w:proofErr w:type="spellStart"/>
      <w:r w:rsidR="00811239">
        <w:t>reponse</w:t>
      </w:r>
      <w:proofErr w:type="spellEnd"/>
      <w:r w:rsidR="00C145C5">
        <w:t xml:space="preserve">, </w:t>
      </w:r>
      <w:r w:rsidR="00811239">
        <w:t xml:space="preserve">Beacon </w:t>
      </w:r>
      <w:r w:rsidR="00C145C5">
        <w:t>and Probe response</w:t>
      </w:r>
      <w:r w:rsidR="00811239">
        <w:t xml:space="preserve"> can also contain the multi-link </w:t>
      </w:r>
      <w:proofErr w:type="gramStart"/>
      <w:r w:rsidR="00811239">
        <w:t>information</w:t>
      </w:r>
      <w:r w:rsidR="00C145C5">
        <w:t>(</w:t>
      </w:r>
      <w:proofErr w:type="gramEnd"/>
      <w:r w:rsidR="00C145C5">
        <w:t>capabilities,)</w:t>
      </w:r>
      <w:r w:rsidR="00811239">
        <w:t>? It could be duplicated. Maybe overhead</w:t>
      </w:r>
      <w:r>
        <w:br/>
      </w:r>
      <w:r w:rsidRPr="0047418A">
        <w:rPr>
          <w:b/>
        </w:rPr>
        <w:t>A:</w:t>
      </w:r>
      <w:r>
        <w:t xml:space="preserve"> </w:t>
      </w:r>
      <w:r w:rsidR="00811239">
        <w:t>solution 1 could have duplication. Solution 2 can release it</w:t>
      </w:r>
      <w:r>
        <w:br/>
      </w:r>
      <w:r w:rsidRPr="0047418A">
        <w:rPr>
          <w:b/>
        </w:rPr>
        <w:t>C:</w:t>
      </w:r>
      <w:r>
        <w:t xml:space="preserve"> </w:t>
      </w:r>
      <w:r w:rsidR="00811239">
        <w:t>why do you include the multi-link element</w:t>
      </w:r>
      <w:r w:rsidR="009E3E81">
        <w:t xml:space="preserve"> set to N (3)</w:t>
      </w:r>
      <w:r w:rsidR="00811239">
        <w:t xml:space="preserve"> in association response?</w:t>
      </w:r>
      <w:r>
        <w:br/>
      </w:r>
      <w:r w:rsidRPr="0047418A">
        <w:rPr>
          <w:b/>
        </w:rPr>
        <w:lastRenderedPageBreak/>
        <w:t>A:</w:t>
      </w:r>
      <w:r w:rsidRPr="00A81FA8">
        <w:rPr>
          <w:b/>
        </w:rPr>
        <w:t xml:space="preserve"> </w:t>
      </w:r>
      <w:r w:rsidR="00811239" w:rsidRPr="00811239">
        <w:t xml:space="preserve">slide 4, just reuse the existing element. This need some indications for it. New element doesn’t need it. </w:t>
      </w:r>
      <w:r w:rsidR="009E3E81">
        <w:t>Implicit or explicit could be possible</w:t>
      </w:r>
    </w:p>
    <w:p w14:paraId="343FE0C8" w14:textId="4D910862" w:rsidR="004A6D83" w:rsidRDefault="004A6D83" w:rsidP="00A81FA8">
      <w:pPr>
        <w:ind w:left="720"/>
      </w:pPr>
    </w:p>
    <w:p w14:paraId="1B5E84DD" w14:textId="77777777" w:rsidR="00A81FA8" w:rsidRPr="00FF06C8" w:rsidRDefault="00A81FA8" w:rsidP="00D76700">
      <w:pPr>
        <w:numPr>
          <w:ilvl w:val="0"/>
          <w:numId w:val="10"/>
        </w:numPr>
        <w:rPr>
          <w:lang w:val="en-US"/>
        </w:rPr>
      </w:pPr>
      <w:r w:rsidRPr="00A81FA8">
        <w:rPr>
          <w:b/>
        </w:rPr>
        <w:t>1568r2-Further Discussion on Multi-link Operations (Xiaofei WANG)</w:t>
      </w:r>
      <w:r w:rsidR="004A6D83" w:rsidRPr="006B26A3">
        <w:rPr>
          <w:b/>
        </w:rPr>
        <w:br/>
      </w:r>
      <w:r>
        <w:br/>
      </w:r>
      <w:r w:rsidRPr="00011D9C">
        <w:rPr>
          <w:b/>
        </w:rPr>
        <w:t>Summary:</w:t>
      </w:r>
      <w:r>
        <w:t xml:space="preserve"> </w:t>
      </w:r>
    </w:p>
    <w:p w14:paraId="141BBFFF" w14:textId="706D7589" w:rsidR="00A81FA8" w:rsidRPr="00FF06C8" w:rsidRDefault="00BF195B" w:rsidP="00A81FA8">
      <w:pPr>
        <w:rPr>
          <w:lang w:val="en-US"/>
        </w:rPr>
      </w:pPr>
      <w:proofErr w:type="spellStart"/>
      <w:r>
        <w:t>D</w:t>
      </w:r>
      <w:r w:rsidR="00EA4E20" w:rsidRPr="00EA4E20">
        <w:t>scussion</w:t>
      </w:r>
      <w:proofErr w:type="spellEnd"/>
      <w:r w:rsidR="00EA4E20" w:rsidRPr="00EA4E20">
        <w:t xml:space="preserve"> on using a single ID/MAC address to identify MLE and MLD, and include such address in data frames in order to simplify data flows in multi-link operations</w:t>
      </w:r>
    </w:p>
    <w:p w14:paraId="71188D67" w14:textId="77777777" w:rsidR="006E3179" w:rsidRPr="00BF195B" w:rsidRDefault="006E3179" w:rsidP="00D76700">
      <w:pPr>
        <w:numPr>
          <w:ilvl w:val="0"/>
          <w:numId w:val="6"/>
        </w:numPr>
        <w:rPr>
          <w:lang w:val="en-US"/>
        </w:rPr>
      </w:pPr>
      <w:r w:rsidRPr="00BF195B">
        <w:rPr>
          <w:b/>
          <w:bCs/>
          <w:lang w:val="en-US"/>
        </w:rPr>
        <w:t>Option 1: Including the “high” MAC SAP ID in the preamble</w:t>
      </w:r>
    </w:p>
    <w:p w14:paraId="09FDB8E0" w14:textId="77777777" w:rsidR="006E3179" w:rsidRPr="00BF195B" w:rsidRDefault="006E3179" w:rsidP="00D76700">
      <w:pPr>
        <w:numPr>
          <w:ilvl w:val="0"/>
          <w:numId w:val="6"/>
        </w:numPr>
        <w:rPr>
          <w:lang w:val="en-US"/>
        </w:rPr>
      </w:pPr>
      <w:r w:rsidRPr="00BF195B">
        <w:rPr>
          <w:b/>
          <w:bCs/>
          <w:lang w:val="en-US"/>
        </w:rPr>
        <w:t>Option 2: Including the “high” MAC SAP ID in the MAC header</w:t>
      </w:r>
    </w:p>
    <w:p w14:paraId="56347713" w14:textId="77777777" w:rsidR="006E3179" w:rsidRPr="00BF195B" w:rsidRDefault="006E3179" w:rsidP="00D76700">
      <w:pPr>
        <w:numPr>
          <w:ilvl w:val="0"/>
          <w:numId w:val="6"/>
        </w:numPr>
        <w:rPr>
          <w:lang w:val="en-US"/>
        </w:rPr>
      </w:pPr>
      <w:r w:rsidRPr="00BF195B">
        <w:rPr>
          <w:b/>
          <w:bCs/>
          <w:lang w:val="en-US"/>
        </w:rPr>
        <w:t>Option 3: Including the “high” MAC SAP ID in the frame body of a data frame</w:t>
      </w:r>
    </w:p>
    <w:p w14:paraId="08DCC51F" w14:textId="77777777" w:rsidR="006E3179" w:rsidRPr="00BF195B" w:rsidRDefault="006E3179" w:rsidP="00D76700">
      <w:pPr>
        <w:numPr>
          <w:ilvl w:val="0"/>
          <w:numId w:val="6"/>
        </w:numPr>
        <w:rPr>
          <w:lang w:val="en-US"/>
        </w:rPr>
      </w:pPr>
      <w:r w:rsidRPr="00BF195B">
        <w:rPr>
          <w:b/>
          <w:bCs/>
          <w:lang w:val="en-US"/>
        </w:rPr>
        <w:t>Option 4: Not include the “high” MAC SAP ID in data frames/PPDUs, instead making the mapping to “high” MAC SAP ID internal within an MLE/MLD</w:t>
      </w:r>
    </w:p>
    <w:p w14:paraId="5E4A021A" w14:textId="77777777" w:rsidR="001463C9" w:rsidRDefault="001463C9" w:rsidP="00A81FA8">
      <w:pPr>
        <w:ind w:left="720"/>
        <w:rPr>
          <w:lang w:val="en-US"/>
        </w:rPr>
      </w:pPr>
    </w:p>
    <w:p w14:paraId="07A14579" w14:textId="7F2DE78B" w:rsidR="00A81FA8" w:rsidRDefault="00A81FA8" w:rsidP="00A81FA8">
      <w:pPr>
        <w:ind w:left="720"/>
        <w:rPr>
          <w:b/>
        </w:rPr>
      </w:pPr>
      <w:r w:rsidRPr="008B5F9A">
        <w:rPr>
          <w:b/>
        </w:rPr>
        <w:t>Discussion:</w:t>
      </w:r>
    </w:p>
    <w:p w14:paraId="27FC600E" w14:textId="1ADDE356" w:rsidR="001C5C20" w:rsidRDefault="00A81FA8" w:rsidP="00A81FA8">
      <w:pPr>
        <w:ind w:left="720"/>
      </w:pPr>
      <w:r w:rsidRPr="0047418A">
        <w:rPr>
          <w:b/>
        </w:rPr>
        <w:t>C:</w:t>
      </w:r>
      <w:r>
        <w:t xml:space="preserve"> </w:t>
      </w:r>
      <w:r w:rsidR="001C5C20">
        <w:t>MAC ID (address) is known for both sides (</w:t>
      </w:r>
      <w:r w:rsidR="001463C9">
        <w:t>A</w:t>
      </w:r>
      <w:r w:rsidR="001C5C20">
        <w:t xml:space="preserve">P/Client) after association. Why do we need to carry the mapping information in </w:t>
      </w:r>
      <w:r w:rsidR="001329F3">
        <w:t>all</w:t>
      </w:r>
      <w:r w:rsidR="001C5C20">
        <w:t xml:space="preserve"> packets?</w:t>
      </w:r>
      <w:r w:rsidR="001463C9">
        <w:t xml:space="preserve"> </w:t>
      </w:r>
      <w:r>
        <w:br/>
      </w:r>
      <w:r w:rsidRPr="0047418A">
        <w:rPr>
          <w:b/>
        </w:rPr>
        <w:t>A:</w:t>
      </w:r>
      <w:r w:rsidR="001C5C20">
        <w:rPr>
          <w:b/>
        </w:rPr>
        <w:t xml:space="preserve"> </w:t>
      </w:r>
      <w:r w:rsidR="001C5C20" w:rsidRPr="001329F3">
        <w:t>STA/AP both sides knows upper layer information?</w:t>
      </w:r>
      <w:r w:rsidR="001C5C20">
        <w:rPr>
          <w:b/>
        </w:rPr>
        <w:t xml:space="preserve"> </w:t>
      </w:r>
      <w:r w:rsidR="001463C9">
        <w:t xml:space="preserve"> </w:t>
      </w:r>
    </w:p>
    <w:p w14:paraId="7E1BF094" w14:textId="10E95C2C" w:rsidR="001C5C20" w:rsidRDefault="001C5C20" w:rsidP="00A81FA8">
      <w:pPr>
        <w:ind w:left="720"/>
        <w:rPr>
          <w:lang w:eastAsia="ko-KR"/>
        </w:rPr>
      </w:pPr>
      <w:r>
        <w:rPr>
          <w:rFonts w:hint="eastAsia"/>
          <w:lang w:eastAsia="ko-KR"/>
        </w:rPr>
        <w:t>C: After association, both side can know upper layer addresses.</w:t>
      </w:r>
    </w:p>
    <w:p w14:paraId="50F2F066" w14:textId="4D670ADF" w:rsidR="00A81FA8" w:rsidRDefault="001C5C20" w:rsidP="00A81FA8">
      <w:pPr>
        <w:ind w:left="720"/>
        <w:rPr>
          <w:b/>
        </w:rPr>
      </w:pPr>
      <w:r>
        <w:t xml:space="preserve">A: one assumption. </w:t>
      </w:r>
      <w:r w:rsidR="001463C9">
        <w:t xml:space="preserve">One motion regarding this passed at the last meeting. </w:t>
      </w:r>
      <w:r>
        <w:t>I don’t now mandatory or not. We can have benefit.</w:t>
      </w:r>
      <w:r w:rsidR="00A81FA8">
        <w:br/>
      </w:r>
      <w:r w:rsidR="00A81FA8" w:rsidRPr="0047418A">
        <w:rPr>
          <w:b/>
        </w:rPr>
        <w:t>C:</w:t>
      </w:r>
      <w:r w:rsidR="00A81FA8">
        <w:t xml:space="preserve"> </w:t>
      </w:r>
      <w:r w:rsidR="001329F3">
        <w:t xml:space="preserve">need to see more. </w:t>
      </w:r>
      <w:proofErr w:type="gramStart"/>
      <w:r>
        <w:t>how</w:t>
      </w:r>
      <w:proofErr w:type="gramEnd"/>
      <w:r>
        <w:t xml:space="preserve"> does it help?</w:t>
      </w:r>
      <w:r w:rsidR="00A81FA8">
        <w:br/>
      </w:r>
      <w:r w:rsidR="00A81FA8" w:rsidRPr="0047418A">
        <w:rPr>
          <w:b/>
        </w:rPr>
        <w:t>A:</w:t>
      </w:r>
      <w:r w:rsidR="00A81FA8" w:rsidRPr="00A81FA8">
        <w:rPr>
          <w:b/>
        </w:rPr>
        <w:t xml:space="preserve"> </w:t>
      </w:r>
      <w:r w:rsidR="001463C9" w:rsidRPr="001329F3">
        <w:t xml:space="preserve">more discussion during </w:t>
      </w:r>
      <w:proofErr w:type="spellStart"/>
      <w:r w:rsidR="001463C9" w:rsidRPr="001329F3">
        <w:t>Janunary</w:t>
      </w:r>
      <w:proofErr w:type="spellEnd"/>
    </w:p>
    <w:p w14:paraId="101A8C5F" w14:textId="4D3C587D" w:rsidR="001329F3" w:rsidRDefault="00A81FA8" w:rsidP="00A81FA8">
      <w:pPr>
        <w:ind w:left="720"/>
      </w:pPr>
      <w:r w:rsidRPr="0047418A">
        <w:rPr>
          <w:b/>
        </w:rPr>
        <w:t>C:</w:t>
      </w:r>
      <w:r>
        <w:t xml:space="preserve"> </w:t>
      </w:r>
      <w:proofErr w:type="spellStart"/>
      <w:r w:rsidR="001463C9">
        <w:t>silde</w:t>
      </w:r>
      <w:proofErr w:type="spellEnd"/>
      <w:r w:rsidR="001463C9">
        <w:t xml:space="preserve"> 5, </w:t>
      </w:r>
      <w:r w:rsidR="001329F3">
        <w:t>at the first bullet, data frame is always in higher layer, why do you mention the ID?</w:t>
      </w:r>
    </w:p>
    <w:p w14:paraId="2EA78C19" w14:textId="7FB8D9E6" w:rsidR="001329F3" w:rsidRDefault="001329F3" w:rsidP="00A81FA8">
      <w:pPr>
        <w:ind w:left="720"/>
      </w:pPr>
      <w:r>
        <w:rPr>
          <w:b/>
        </w:rPr>
        <w:t>A:</w:t>
      </w:r>
      <w:r>
        <w:t xml:space="preserve"> currently architecture lower mac and higher mac.</w:t>
      </w:r>
    </w:p>
    <w:p w14:paraId="526ED3C0" w14:textId="004A0F41" w:rsidR="004A6D83" w:rsidRDefault="004A6D83" w:rsidP="00A81FA8">
      <w:pPr>
        <w:ind w:left="720"/>
      </w:pPr>
    </w:p>
    <w:p w14:paraId="1A393311" w14:textId="77777777" w:rsidR="00A81FA8" w:rsidRPr="00FF06C8" w:rsidRDefault="00A81FA8" w:rsidP="00D76700">
      <w:pPr>
        <w:numPr>
          <w:ilvl w:val="0"/>
          <w:numId w:val="10"/>
        </w:numPr>
        <w:rPr>
          <w:lang w:val="en-US"/>
        </w:rPr>
      </w:pPr>
      <w:r w:rsidRPr="00A81FA8">
        <w:rPr>
          <w:b/>
        </w:rPr>
        <w:t>1583r0-Multi-Link BSS Operations (</w:t>
      </w:r>
      <w:proofErr w:type="spellStart"/>
      <w:r w:rsidRPr="00A81FA8">
        <w:rPr>
          <w:b/>
        </w:rPr>
        <w:t>Jarkko</w:t>
      </w:r>
      <w:proofErr w:type="spellEnd"/>
      <w:r w:rsidRPr="00A81FA8">
        <w:rPr>
          <w:b/>
        </w:rPr>
        <w:t xml:space="preserve"> </w:t>
      </w:r>
      <w:proofErr w:type="spellStart"/>
      <w:r w:rsidRPr="00A81FA8">
        <w:rPr>
          <w:b/>
        </w:rPr>
        <w:t>Kneckt</w:t>
      </w:r>
      <w:proofErr w:type="spellEnd"/>
      <w:r w:rsidRPr="00A81FA8">
        <w:rPr>
          <w:b/>
        </w:rPr>
        <w:t>)</w:t>
      </w:r>
      <w:r w:rsidR="004A6D83">
        <w:br/>
      </w:r>
      <w:r w:rsidR="004A6D83">
        <w:br/>
      </w:r>
      <w:r w:rsidRPr="00011D9C">
        <w:rPr>
          <w:b/>
        </w:rPr>
        <w:t>Summary:</w:t>
      </w:r>
      <w:r>
        <w:t xml:space="preserve"> </w:t>
      </w:r>
    </w:p>
    <w:p w14:paraId="0FF1A51E" w14:textId="77777777" w:rsidR="004A252F" w:rsidRPr="004A252F" w:rsidRDefault="004A252F" w:rsidP="004A252F">
      <w:pPr>
        <w:ind w:firstLine="720"/>
        <w:rPr>
          <w:lang w:val="en-US"/>
        </w:rPr>
      </w:pPr>
      <w:proofErr w:type="gramStart"/>
      <w:r w:rsidRPr="004A252F">
        <w:rPr>
          <w:b/>
          <w:bCs/>
        </w:rPr>
        <w:t>discusses</w:t>
      </w:r>
      <w:proofErr w:type="gramEnd"/>
      <w:r w:rsidRPr="004A252F">
        <w:rPr>
          <w:b/>
          <w:bCs/>
        </w:rPr>
        <w:t xml:space="preserve"> some of the major MLME functions for the Multi-Link model:</w:t>
      </w:r>
    </w:p>
    <w:p w14:paraId="44581C42" w14:textId="77777777" w:rsidR="006E3179" w:rsidRPr="004A252F" w:rsidRDefault="006E3179" w:rsidP="00D76700">
      <w:pPr>
        <w:numPr>
          <w:ilvl w:val="0"/>
          <w:numId w:val="7"/>
        </w:numPr>
        <w:tabs>
          <w:tab w:val="num" w:pos="720"/>
        </w:tabs>
        <w:rPr>
          <w:lang w:val="en-US"/>
        </w:rPr>
      </w:pPr>
      <w:r w:rsidRPr="004A252F">
        <w:rPr>
          <w:b/>
          <w:bCs/>
        </w:rPr>
        <w:t>Pre-association operations</w:t>
      </w:r>
    </w:p>
    <w:p w14:paraId="0340D7D6" w14:textId="77777777" w:rsidR="006E3179" w:rsidRPr="004A252F" w:rsidRDefault="006E3179" w:rsidP="00D76700">
      <w:pPr>
        <w:numPr>
          <w:ilvl w:val="0"/>
          <w:numId w:val="7"/>
        </w:numPr>
        <w:tabs>
          <w:tab w:val="num" w:pos="720"/>
        </w:tabs>
        <w:rPr>
          <w:lang w:val="en-US"/>
        </w:rPr>
      </w:pPr>
      <w:r w:rsidRPr="004A252F">
        <w:rPr>
          <w:b/>
          <w:bCs/>
        </w:rPr>
        <w:t>Authentication and Association</w:t>
      </w:r>
    </w:p>
    <w:p w14:paraId="69A4E7A2" w14:textId="77777777" w:rsidR="006E3179" w:rsidRPr="004A252F" w:rsidRDefault="006E3179" w:rsidP="00D76700">
      <w:pPr>
        <w:numPr>
          <w:ilvl w:val="0"/>
          <w:numId w:val="7"/>
        </w:numPr>
        <w:tabs>
          <w:tab w:val="num" w:pos="720"/>
        </w:tabs>
        <w:rPr>
          <w:lang w:val="en-US"/>
        </w:rPr>
      </w:pPr>
      <w:r w:rsidRPr="004A252F">
        <w:rPr>
          <w:b/>
          <w:bCs/>
        </w:rPr>
        <w:t>Post-association power management</w:t>
      </w:r>
    </w:p>
    <w:p w14:paraId="1F68DE4B" w14:textId="77777777" w:rsidR="00A81FA8" w:rsidRPr="00FF06C8" w:rsidRDefault="00A81FA8" w:rsidP="00A81FA8">
      <w:pPr>
        <w:rPr>
          <w:lang w:val="en-US"/>
        </w:rPr>
      </w:pPr>
    </w:p>
    <w:p w14:paraId="1524AD8A" w14:textId="5B0312C8" w:rsidR="00A81FA8" w:rsidRDefault="00A81FA8" w:rsidP="00A81FA8">
      <w:pPr>
        <w:ind w:left="720"/>
        <w:rPr>
          <w:b/>
        </w:rPr>
      </w:pPr>
      <w:r w:rsidRPr="008B5F9A">
        <w:rPr>
          <w:b/>
        </w:rPr>
        <w:t>Discussion:</w:t>
      </w:r>
    </w:p>
    <w:p w14:paraId="56801BCB" w14:textId="77777777" w:rsidR="00B973DC" w:rsidRDefault="00A81FA8" w:rsidP="00A81FA8">
      <w:pPr>
        <w:ind w:left="720"/>
      </w:pPr>
      <w:r w:rsidRPr="0047418A">
        <w:rPr>
          <w:b/>
        </w:rPr>
        <w:t>C:</w:t>
      </w:r>
      <w:r>
        <w:t xml:space="preserve"> </w:t>
      </w:r>
      <w:r w:rsidR="00E23F48">
        <w:t>new link could be added. Does it require new association process?</w:t>
      </w:r>
      <w:r>
        <w:br/>
      </w:r>
      <w:r w:rsidRPr="0047418A">
        <w:rPr>
          <w:b/>
        </w:rPr>
        <w:t>A:</w:t>
      </w:r>
      <w:r>
        <w:t xml:space="preserve"> </w:t>
      </w:r>
      <w:r w:rsidR="009A0E15">
        <w:t xml:space="preserve">single association manages the </w:t>
      </w:r>
      <w:r w:rsidR="00B973DC">
        <w:t>association. We are open.</w:t>
      </w:r>
      <w:r>
        <w:br/>
      </w:r>
      <w:r w:rsidRPr="0047418A">
        <w:rPr>
          <w:b/>
        </w:rPr>
        <w:t>C:</w:t>
      </w:r>
      <w:r>
        <w:t xml:space="preserve"> </w:t>
      </w:r>
      <w:r w:rsidR="009A0E15">
        <w:t xml:space="preserve">At the last CC, </w:t>
      </w:r>
      <w:proofErr w:type="spellStart"/>
      <w:r w:rsidR="009A0E15">
        <w:t>Abhi</w:t>
      </w:r>
      <w:proofErr w:type="spellEnd"/>
      <w:r w:rsidR="009A0E15">
        <w:t xml:space="preserve"> presents a single association for multiple links. </w:t>
      </w:r>
      <w:r w:rsidR="00B973DC">
        <w:t>After association, we can enable or disable multiple link by signalling.</w:t>
      </w:r>
    </w:p>
    <w:p w14:paraId="3B225180" w14:textId="6634EF7B" w:rsidR="00A81FA8" w:rsidRDefault="00B973DC" w:rsidP="00A81FA8">
      <w:pPr>
        <w:ind w:left="720"/>
        <w:rPr>
          <w:b/>
        </w:rPr>
      </w:pPr>
      <w:r>
        <w:rPr>
          <w:b/>
        </w:rPr>
        <w:t>A:</w:t>
      </w:r>
      <w:r>
        <w:t xml:space="preserve"> enable and disabling are related to power saving. Need more discussion.</w:t>
      </w:r>
      <w:r w:rsidR="00A81FA8">
        <w:br/>
      </w:r>
      <w:r>
        <w:rPr>
          <w:b/>
        </w:rPr>
        <w:t>C</w:t>
      </w:r>
      <w:r w:rsidR="00A81FA8" w:rsidRPr="0047418A">
        <w:rPr>
          <w:b/>
        </w:rPr>
        <w:t>:</w:t>
      </w:r>
      <w:r w:rsidR="00A81FA8" w:rsidRPr="00A81FA8">
        <w:rPr>
          <w:b/>
        </w:rPr>
        <w:t xml:space="preserve"> </w:t>
      </w:r>
      <w:r w:rsidR="009A0E15" w:rsidRPr="00E82BD2">
        <w:t xml:space="preserve">slide 9, single data indicates unavailability of multiple links. </w:t>
      </w:r>
      <w:r w:rsidRPr="00E82BD2">
        <w:t>But baseline spec indicates the power saving state independently</w:t>
      </w:r>
      <w:r>
        <w:rPr>
          <w:b/>
        </w:rPr>
        <w:t xml:space="preserve"> </w:t>
      </w:r>
    </w:p>
    <w:p w14:paraId="3F5885EB" w14:textId="7935AFEF" w:rsidR="004A6D83" w:rsidRDefault="004A6D83" w:rsidP="00A81FA8">
      <w:pPr>
        <w:ind w:left="720"/>
      </w:pPr>
    </w:p>
    <w:p w14:paraId="42165672" w14:textId="0D573BFF" w:rsidR="004A6D83" w:rsidRPr="009A0E15" w:rsidRDefault="009A0E15" w:rsidP="00D76700">
      <w:pPr>
        <w:numPr>
          <w:ilvl w:val="0"/>
          <w:numId w:val="10"/>
        </w:numPr>
      </w:pPr>
      <w:r w:rsidRPr="009A0E15">
        <w:rPr>
          <w:b/>
        </w:rPr>
        <w:t>1591r</w:t>
      </w:r>
      <w:r w:rsidR="008714B1">
        <w:rPr>
          <w:b/>
        </w:rPr>
        <w:t>2</w:t>
      </w:r>
      <w:r w:rsidRPr="009A0E15">
        <w:rPr>
          <w:b/>
        </w:rPr>
        <w:t>-BA setup for multi-link Aggregation (Jason Yuchen Guo</w:t>
      </w:r>
      <w:proofErr w:type="gramStart"/>
      <w:r w:rsidRPr="009A0E15">
        <w:rPr>
          <w:b/>
        </w:rPr>
        <w:t>)</w:t>
      </w:r>
      <w:proofErr w:type="gramEnd"/>
      <w:r w:rsidR="004A6D83" w:rsidRPr="002C578D">
        <w:rPr>
          <w:b/>
        </w:rPr>
        <w:br/>
      </w:r>
      <w:r w:rsidR="004A6D83" w:rsidRPr="00B109EF">
        <w:rPr>
          <w:b/>
        </w:rPr>
        <w:t>Summary:</w:t>
      </w:r>
      <w:r w:rsidR="004A6D83">
        <w:t>.</w:t>
      </w:r>
      <w:r w:rsidR="004A6D83">
        <w:br/>
      </w:r>
      <w:r>
        <w:rPr>
          <w:b/>
          <w:bCs/>
        </w:rPr>
        <w:t xml:space="preserve"> </w:t>
      </w:r>
    </w:p>
    <w:p w14:paraId="0D574F30" w14:textId="76F43B99" w:rsidR="009A0E15" w:rsidRPr="008714B1" w:rsidRDefault="008714B1" w:rsidP="009A0E15">
      <w:proofErr w:type="gramStart"/>
      <w:r w:rsidRPr="008714B1">
        <w:rPr>
          <w:b/>
          <w:bCs/>
        </w:rPr>
        <w:t>a</w:t>
      </w:r>
      <w:proofErr w:type="gramEnd"/>
      <w:r w:rsidRPr="008714B1">
        <w:rPr>
          <w:b/>
          <w:bCs/>
        </w:rPr>
        <w:t xml:space="preserve"> simple BA setup scheme for multi-link transmission based on the current the BA setup procedure</w:t>
      </w:r>
    </w:p>
    <w:p w14:paraId="278BE4BF" w14:textId="77777777" w:rsidR="006E3179" w:rsidRPr="008714B1" w:rsidRDefault="006E3179" w:rsidP="008714B1">
      <w:pPr>
        <w:ind w:left="1440"/>
      </w:pPr>
      <w:r w:rsidRPr="008714B1">
        <w:t>Multiple multi-band element can be put in the ADDBA request and response frames to setup a BA agreement for multi-link aggregation</w:t>
      </w:r>
    </w:p>
    <w:p w14:paraId="6985966A" w14:textId="77777777" w:rsidR="009A0E15" w:rsidRPr="008714B1" w:rsidRDefault="009A0E15" w:rsidP="009A0E15"/>
    <w:p w14:paraId="6DFF3797" w14:textId="57451F51" w:rsidR="004A6D83" w:rsidRPr="006B26A3" w:rsidRDefault="004A6D83" w:rsidP="004A6D83">
      <w:pPr>
        <w:ind w:left="720"/>
      </w:pPr>
      <w:r w:rsidRPr="008B5F9A">
        <w:rPr>
          <w:b/>
        </w:rPr>
        <w:t>Discussion:</w:t>
      </w:r>
    </w:p>
    <w:p w14:paraId="55935A1E" w14:textId="73722B54" w:rsidR="004A6D83" w:rsidRDefault="004A6D83" w:rsidP="009A0E15">
      <w:pPr>
        <w:ind w:left="720"/>
      </w:pPr>
      <w:r w:rsidRPr="0047418A">
        <w:rPr>
          <w:b/>
        </w:rPr>
        <w:t>C:</w:t>
      </w:r>
      <w:r>
        <w:rPr>
          <w:b/>
        </w:rPr>
        <w:t xml:space="preserve"> </w:t>
      </w:r>
      <w:r w:rsidR="004B732E" w:rsidRPr="00E82BD2">
        <w:t xml:space="preserve">slide 5, </w:t>
      </w:r>
      <w:r w:rsidR="008714B1" w:rsidRPr="00E82BD2">
        <w:t>one multiband element is for each</w:t>
      </w:r>
      <w:r w:rsidR="004B732E" w:rsidRPr="00E82BD2">
        <w:t xml:space="preserve"> link</w:t>
      </w:r>
      <w:r w:rsidR="008714B1" w:rsidRPr="00E82BD2">
        <w:t>.</w:t>
      </w:r>
      <w:r w:rsidR="008714B1">
        <w:rPr>
          <w:b/>
        </w:rPr>
        <w:t xml:space="preserve"> </w:t>
      </w:r>
    </w:p>
    <w:p w14:paraId="1CF64FCA" w14:textId="19ABAFDD" w:rsidR="009A0E15" w:rsidRDefault="009A0E15" w:rsidP="009A0E15">
      <w:pPr>
        <w:ind w:left="720"/>
      </w:pPr>
      <w:r>
        <w:t>A:</w:t>
      </w:r>
      <w:r w:rsidR="004B732E">
        <w:t xml:space="preserve"> we can have further optimization. It could be possible.</w:t>
      </w:r>
    </w:p>
    <w:p w14:paraId="10F508F1" w14:textId="77777777" w:rsidR="004A6D83" w:rsidRDefault="004A6D83" w:rsidP="004A6D83">
      <w:pPr>
        <w:rPr>
          <w:b/>
          <w:u w:val="single"/>
        </w:rPr>
      </w:pPr>
    </w:p>
    <w:p w14:paraId="2BA79BBC" w14:textId="426F6C05" w:rsidR="006E3179" w:rsidRPr="00EF1758" w:rsidRDefault="009A0E15" w:rsidP="00D76700">
      <w:pPr>
        <w:numPr>
          <w:ilvl w:val="0"/>
          <w:numId w:val="10"/>
        </w:numPr>
        <w:rPr>
          <w:b/>
          <w:bCs/>
          <w:lang w:val="en-US"/>
        </w:rPr>
      </w:pPr>
      <w:r w:rsidRPr="009A0E15">
        <w:rPr>
          <w:b/>
        </w:rPr>
        <w:lastRenderedPageBreak/>
        <w:t>1617r</w:t>
      </w:r>
      <w:r w:rsidR="004B732E">
        <w:rPr>
          <w:b/>
        </w:rPr>
        <w:t>1</w:t>
      </w:r>
      <w:r w:rsidRPr="009A0E15">
        <w:rPr>
          <w:b/>
        </w:rPr>
        <w:t>-Multi-link power save (Liwen Chu</w:t>
      </w:r>
      <w:proofErr w:type="gramStart"/>
      <w:r w:rsidRPr="009A0E15">
        <w:rPr>
          <w:b/>
        </w:rPr>
        <w:t>)</w:t>
      </w:r>
      <w:proofErr w:type="gramEnd"/>
      <w:r w:rsidRPr="002C578D">
        <w:rPr>
          <w:b/>
        </w:rPr>
        <w:br/>
      </w:r>
      <w:r w:rsidRPr="00B109EF">
        <w:rPr>
          <w:b/>
        </w:rPr>
        <w:t>Summary:</w:t>
      </w:r>
      <w:r>
        <w:t>.</w:t>
      </w:r>
      <w:r>
        <w:br/>
      </w:r>
      <w:r>
        <w:rPr>
          <w:b/>
          <w:bCs/>
        </w:rPr>
        <w:t xml:space="preserve"> </w:t>
      </w:r>
      <w:r w:rsidR="006E3179" w:rsidRPr="00EF1758">
        <w:rPr>
          <w:b/>
          <w:bCs/>
          <w:lang w:val="en-US"/>
        </w:rPr>
        <w:t>Once a link is disabled, no traffic can be transmitted in the link and no power save mode negotiation is done in the link</w:t>
      </w:r>
    </w:p>
    <w:p w14:paraId="40B96932" w14:textId="77777777" w:rsidR="006E3179" w:rsidRPr="00EF1758" w:rsidRDefault="006E3179" w:rsidP="00607D75">
      <w:pPr>
        <w:ind w:left="720"/>
      </w:pPr>
      <w:r w:rsidRPr="00EF1758">
        <w:t>The power save mode of different links of a STA MLD can be different.</w:t>
      </w:r>
    </w:p>
    <w:p w14:paraId="62585E79" w14:textId="77777777" w:rsidR="006E3179" w:rsidRPr="00EF1758" w:rsidRDefault="006E3179" w:rsidP="00607D75">
      <w:pPr>
        <w:ind w:left="720"/>
      </w:pPr>
      <w:r w:rsidRPr="00EF1758">
        <w:t>The power save mode of a link can be announced through another link or the same link.</w:t>
      </w:r>
    </w:p>
    <w:p w14:paraId="1478E6FC" w14:textId="77777777" w:rsidR="006E3179" w:rsidRPr="00EF1758" w:rsidRDefault="006E3179" w:rsidP="00607D75">
      <w:pPr>
        <w:ind w:left="720"/>
      </w:pPr>
      <w:r w:rsidRPr="00EF1758">
        <w:t>Buffered frame indication in one link can be broadcasted in another link.</w:t>
      </w:r>
    </w:p>
    <w:p w14:paraId="7EAB89E8" w14:textId="77777777" w:rsidR="009A0E15" w:rsidRDefault="009A0E15" w:rsidP="009A0E15"/>
    <w:p w14:paraId="608AE135" w14:textId="53C57560" w:rsidR="009A0E15" w:rsidRPr="006B26A3" w:rsidRDefault="009A0E15" w:rsidP="00607D75">
      <w:r w:rsidRPr="008B5F9A">
        <w:rPr>
          <w:b/>
        </w:rPr>
        <w:t>Discussion:</w:t>
      </w:r>
    </w:p>
    <w:p w14:paraId="4AEE8B04" w14:textId="5FCB13D3" w:rsidR="009A0E15" w:rsidRDefault="009A0E15" w:rsidP="009A0E15">
      <w:pPr>
        <w:ind w:left="720"/>
      </w:pPr>
      <w:r w:rsidRPr="0047418A">
        <w:rPr>
          <w:b/>
        </w:rPr>
        <w:t>C:</w:t>
      </w:r>
      <w:r>
        <w:rPr>
          <w:b/>
        </w:rPr>
        <w:t xml:space="preserve"> </w:t>
      </w:r>
      <w:r w:rsidR="00EF1758" w:rsidRPr="00E82BD2">
        <w:t>Page 5, why do you use another link to indicate the power state of other link?</w:t>
      </w:r>
    </w:p>
    <w:p w14:paraId="3C57ED59" w14:textId="3862F48F" w:rsidR="009A0E15" w:rsidRDefault="009A0E15" w:rsidP="009A0E15">
      <w:pPr>
        <w:ind w:left="720"/>
      </w:pPr>
      <w:r>
        <w:t>A:</w:t>
      </w:r>
      <w:r w:rsidR="00F05DC5">
        <w:t xml:space="preserve"> multilink STA can monitor only one link for power saving. TIM can indicate traffic of other inks.</w:t>
      </w:r>
    </w:p>
    <w:p w14:paraId="644579CE" w14:textId="534DEA86" w:rsidR="00F05DC5" w:rsidRDefault="00F05DC5" w:rsidP="009A0E15">
      <w:pPr>
        <w:ind w:left="720"/>
      </w:pPr>
      <w:r>
        <w:t>C: If a STA has a traffic for one link, another link doesn’t need to be used for indicate it. Just send the data on the link.</w:t>
      </w:r>
    </w:p>
    <w:p w14:paraId="06C60AAF" w14:textId="77777777" w:rsidR="009A0E15" w:rsidRPr="009A0E15" w:rsidRDefault="009A0E15" w:rsidP="004A6D83">
      <w:pPr>
        <w:rPr>
          <w:b/>
          <w:u w:val="single"/>
        </w:rPr>
      </w:pPr>
    </w:p>
    <w:p w14:paraId="1C39CBD8" w14:textId="77777777" w:rsidR="00607D75" w:rsidRPr="00607D75" w:rsidRDefault="00607D75" w:rsidP="00D76700">
      <w:pPr>
        <w:numPr>
          <w:ilvl w:val="0"/>
          <w:numId w:val="10"/>
        </w:numPr>
        <w:rPr>
          <w:lang w:val="en-US"/>
        </w:rPr>
      </w:pPr>
      <w:r w:rsidRPr="00607D75">
        <w:rPr>
          <w:b/>
        </w:rPr>
        <w:t xml:space="preserve">1550r1-Simultaneous </w:t>
      </w:r>
      <w:proofErr w:type="spellStart"/>
      <w:r w:rsidRPr="00607D75">
        <w:rPr>
          <w:b/>
        </w:rPr>
        <w:t>Tx</w:t>
      </w:r>
      <w:proofErr w:type="spellEnd"/>
      <w:r w:rsidRPr="00607D75">
        <w:rPr>
          <w:b/>
        </w:rPr>
        <w:t>/Rx Cap. indication 4 multi-link op. (</w:t>
      </w:r>
      <w:proofErr w:type="spellStart"/>
      <w:r w:rsidRPr="00607D75">
        <w:rPr>
          <w:b/>
        </w:rPr>
        <w:t>Yifan</w:t>
      </w:r>
      <w:proofErr w:type="spellEnd"/>
      <w:r w:rsidRPr="00607D75">
        <w:rPr>
          <w:b/>
        </w:rPr>
        <w:t xml:space="preserve"> Zhou)</w:t>
      </w:r>
      <w:r w:rsidRPr="002C578D">
        <w:rPr>
          <w:b/>
        </w:rPr>
        <w:br/>
      </w:r>
    </w:p>
    <w:p w14:paraId="5ADDFE53" w14:textId="704DE6D2" w:rsidR="006E3179" w:rsidRPr="00607D75" w:rsidRDefault="00607D75" w:rsidP="00D76700">
      <w:pPr>
        <w:numPr>
          <w:ilvl w:val="0"/>
          <w:numId w:val="8"/>
        </w:numPr>
        <w:rPr>
          <w:lang w:val="en-US"/>
        </w:rPr>
      </w:pPr>
      <w:r w:rsidRPr="00B109EF">
        <w:rPr>
          <w:b/>
        </w:rPr>
        <w:t>Summary</w:t>
      </w:r>
      <w:proofErr w:type="gramStart"/>
      <w:r w:rsidRPr="00B109EF">
        <w:rPr>
          <w:b/>
        </w:rPr>
        <w:t>:</w:t>
      </w:r>
      <w:r>
        <w:t>.</w:t>
      </w:r>
      <w:proofErr w:type="gramEnd"/>
      <w:r>
        <w:t xml:space="preserve"> </w:t>
      </w:r>
      <w:proofErr w:type="gramStart"/>
      <w:r w:rsidR="006E3179" w:rsidRPr="00607D75">
        <w:rPr>
          <w:b/>
          <w:bCs/>
          <w:lang w:val="en-US"/>
        </w:rPr>
        <w:t>two</w:t>
      </w:r>
      <w:proofErr w:type="gramEnd"/>
      <w:r w:rsidR="006E3179" w:rsidRPr="00607D75">
        <w:rPr>
          <w:b/>
          <w:bCs/>
          <w:lang w:val="en-US"/>
        </w:rPr>
        <w:t xml:space="preserve"> methods are provided to indicate the simultaneous </w:t>
      </w:r>
      <w:proofErr w:type="spellStart"/>
      <w:r w:rsidR="006E3179" w:rsidRPr="00607D75">
        <w:rPr>
          <w:b/>
          <w:bCs/>
          <w:lang w:val="en-US"/>
        </w:rPr>
        <w:t>Tx</w:t>
      </w:r>
      <w:proofErr w:type="spellEnd"/>
      <w:r w:rsidR="006E3179" w:rsidRPr="00607D75">
        <w:rPr>
          <w:b/>
          <w:bCs/>
          <w:lang w:val="en-US"/>
        </w:rPr>
        <w:t xml:space="preserve">/Rx capabilities of link pairs for AP/STA devices. </w:t>
      </w:r>
    </w:p>
    <w:p w14:paraId="779CFFD2" w14:textId="61572723" w:rsidR="00607D75" w:rsidRDefault="00607D75" w:rsidP="00607D75">
      <w:pPr>
        <w:pStyle w:val="a8"/>
        <w:rPr>
          <w:b/>
          <w:lang w:eastAsia="ko-KR"/>
        </w:rPr>
      </w:pPr>
    </w:p>
    <w:p w14:paraId="39514FFA" w14:textId="77777777" w:rsidR="00607D75" w:rsidRPr="006B26A3" w:rsidRDefault="00607D75" w:rsidP="00607D75">
      <w:pPr>
        <w:pStyle w:val="a8"/>
      </w:pPr>
      <w:r w:rsidRPr="00607D75">
        <w:rPr>
          <w:b/>
        </w:rPr>
        <w:t>Discussion:</w:t>
      </w:r>
    </w:p>
    <w:p w14:paraId="7F75FCC3" w14:textId="7C13B688" w:rsidR="00607D75" w:rsidRDefault="00607D75" w:rsidP="00607D75">
      <w:pPr>
        <w:pStyle w:val="a8"/>
        <w:rPr>
          <w:lang w:eastAsia="ko-KR"/>
        </w:rPr>
      </w:pPr>
      <w:r w:rsidRPr="00607D75">
        <w:rPr>
          <w:b/>
        </w:rPr>
        <w:t xml:space="preserve">C: </w:t>
      </w:r>
      <w:r w:rsidRPr="00DB5ACB">
        <w:t>c</w:t>
      </w:r>
      <w:r w:rsidR="00F05DC5" w:rsidRPr="00DB5ACB">
        <w:t xml:space="preserve">lose link interference </w:t>
      </w:r>
      <w:r w:rsidR="00DB5ACB" w:rsidRPr="00DB5ACB">
        <w:t>may be</w:t>
      </w:r>
      <w:r w:rsidR="00F05DC5" w:rsidRPr="00DB5ACB">
        <w:t xml:space="preserve"> propot</w:t>
      </w:r>
      <w:r w:rsidRPr="00DB5ACB">
        <w:t>i</w:t>
      </w:r>
      <w:r w:rsidR="00DB5ACB" w:rsidRPr="00DB5ACB">
        <w:t>o</w:t>
      </w:r>
      <w:r w:rsidRPr="00DB5ACB">
        <w:t>nal</w:t>
      </w:r>
      <w:r w:rsidR="00DB5ACB" w:rsidRPr="00DB5ACB">
        <w:t xml:space="preserve"> to</w:t>
      </w:r>
      <w:r w:rsidRPr="00DB5ACB">
        <w:t xml:space="preserve"> STA’s powers. </w:t>
      </w:r>
      <w:r w:rsidR="00DB5ACB" w:rsidRPr="00DB5ACB">
        <w:t xml:space="preserve">If STA TX power is low, then OK but if high, STR cannot </w:t>
      </w:r>
      <w:r w:rsidR="00DB5ACB">
        <w:t xml:space="preserve">be </w:t>
      </w:r>
      <w:r w:rsidR="00DB5ACB" w:rsidRPr="00DB5ACB">
        <w:t>support</w:t>
      </w:r>
      <w:r w:rsidR="00DB5ACB">
        <w:t>ed</w:t>
      </w:r>
      <w:r w:rsidR="00DB5ACB" w:rsidRPr="00DB5ACB">
        <w:t xml:space="preserve">. That is, STR capability depends on each own TX power. How </w:t>
      </w:r>
      <w:r w:rsidR="00DB5ACB" w:rsidRPr="00DB5ACB">
        <w:rPr>
          <w:rFonts w:hint="eastAsia"/>
          <w:lang w:eastAsia="ko-KR"/>
        </w:rPr>
        <w:t>can indicate that?</w:t>
      </w:r>
    </w:p>
    <w:p w14:paraId="57023E2F" w14:textId="7FD0A0FE" w:rsidR="00DB5ACB" w:rsidRDefault="00607D75" w:rsidP="00607D75">
      <w:pPr>
        <w:pStyle w:val="a8"/>
      </w:pPr>
      <w:r>
        <w:t xml:space="preserve">A:TX power affects the capability </w:t>
      </w:r>
      <w:r w:rsidR="00DB5ACB">
        <w:t>in multilink operation.Two options</w:t>
      </w:r>
      <w:r w:rsidR="00E82BD2">
        <w:t>.</w:t>
      </w:r>
      <w:r w:rsidR="00DB5ACB">
        <w:t xml:space="preserve"> one is define maximum TX power in this threshold. Another is different power you indicates</w:t>
      </w:r>
      <w:r w:rsidR="001E2823">
        <w:t xml:space="preserve"> in</w:t>
      </w:r>
      <w:r w:rsidR="00DB5ACB">
        <w:t xml:space="preserve"> capability. It may be complex but it </w:t>
      </w:r>
      <w:r w:rsidR="001E2823">
        <w:t xml:space="preserve">can </w:t>
      </w:r>
      <w:r w:rsidR="00DB5ACB">
        <w:t>work.</w:t>
      </w:r>
    </w:p>
    <w:p w14:paraId="3623A587" w14:textId="0C45B935" w:rsidR="00DB5ACB" w:rsidRDefault="001E2823" w:rsidP="00607D75">
      <w:pPr>
        <w:pStyle w:val="a8"/>
      </w:pPr>
      <w:r>
        <w:t>C: Agree with gap indication. Receive power as well as TX power should also be considered.</w:t>
      </w:r>
    </w:p>
    <w:p w14:paraId="69DEEFD5" w14:textId="28A3A675" w:rsidR="001E2823" w:rsidRDefault="001E2823" w:rsidP="00607D75">
      <w:pPr>
        <w:pStyle w:val="a8"/>
      </w:pPr>
      <w:r>
        <w:t>A: Agree</w:t>
      </w:r>
    </w:p>
    <w:p w14:paraId="080C325A" w14:textId="77777777" w:rsidR="00A957F9" w:rsidRDefault="00A957F9" w:rsidP="00607D75">
      <w:pPr>
        <w:pStyle w:val="a8"/>
      </w:pPr>
    </w:p>
    <w:p w14:paraId="56F469FB" w14:textId="091F1C5B" w:rsidR="00A957F9" w:rsidRPr="00ED3C4E" w:rsidRDefault="00A957F9" w:rsidP="00D76700">
      <w:pPr>
        <w:numPr>
          <w:ilvl w:val="0"/>
          <w:numId w:val="10"/>
        </w:numPr>
        <w:rPr>
          <w:b/>
        </w:rPr>
      </w:pPr>
      <w:r w:rsidRPr="00ED3C4E">
        <w:rPr>
          <w:b/>
        </w:rPr>
        <w:t>1547r2-Multi-link-operation-and-channel-access-discussion            (Kaiying Lu)</w:t>
      </w:r>
    </w:p>
    <w:p w14:paraId="7E231F5C" w14:textId="0BAA0171" w:rsidR="00A957F9" w:rsidRDefault="00A957F9" w:rsidP="00607D75">
      <w:pPr>
        <w:pStyle w:val="a8"/>
        <w:rPr>
          <w:lang w:eastAsia="ko-KR"/>
        </w:rPr>
      </w:pPr>
      <w:r>
        <w:rPr>
          <w:lang w:eastAsia="ko-KR"/>
        </w:rPr>
        <w:t>D</w:t>
      </w:r>
      <w:r>
        <w:rPr>
          <w:rFonts w:hint="eastAsia"/>
          <w:lang w:eastAsia="ko-KR"/>
        </w:rPr>
        <w:t>efered</w:t>
      </w:r>
    </w:p>
    <w:p w14:paraId="0DE9F723" w14:textId="74E0C343" w:rsidR="00A957F9" w:rsidRPr="00ED3C4E" w:rsidRDefault="00A957F9" w:rsidP="00D76700">
      <w:pPr>
        <w:numPr>
          <w:ilvl w:val="0"/>
          <w:numId w:val="10"/>
        </w:numPr>
        <w:rPr>
          <w:b/>
        </w:rPr>
      </w:pPr>
      <w:r w:rsidRPr="00ED3C4E">
        <w:rPr>
          <w:b/>
        </w:rPr>
        <w:t>1615r1-Multi-band/Multi-channel Op. for Low Lat. and Jitter (Liuming Lu)</w:t>
      </w:r>
    </w:p>
    <w:p w14:paraId="33DE5E9F" w14:textId="096CA58F" w:rsidR="00A957F9" w:rsidRDefault="00C70EEC" w:rsidP="00C70EEC">
      <w:pPr>
        <w:pStyle w:val="a8"/>
        <w:ind w:left="1080"/>
        <w:rPr>
          <w:lang w:eastAsia="ko-KR"/>
        </w:rPr>
      </w:pPr>
      <w:r>
        <w:rPr>
          <w:lang w:eastAsia="ko-KR"/>
        </w:rPr>
        <w:t>Summary:</w:t>
      </w:r>
    </w:p>
    <w:p w14:paraId="16605A15" w14:textId="4974A2B4" w:rsidR="00C70EEC" w:rsidRDefault="00C70EEC" w:rsidP="00C70EEC">
      <w:pPr>
        <w:pStyle w:val="a8"/>
        <w:ind w:left="1080"/>
        <w:rPr>
          <w:lang w:eastAsia="ko-KR"/>
        </w:rPr>
      </w:pPr>
      <w:r w:rsidRPr="00C70EEC">
        <w:rPr>
          <w:lang w:eastAsia="ko-KR"/>
        </w:rPr>
        <w:t>The combination of multi-link operation, time scheduling and admission control needs to be considered to further lower the latency and jitter so as to satisfy the requirements for RTA.</w:t>
      </w:r>
    </w:p>
    <w:p w14:paraId="098F793F" w14:textId="7FE25D79" w:rsidR="00A957F9" w:rsidRDefault="00C70EEC" w:rsidP="00C70EEC">
      <w:pPr>
        <w:pStyle w:val="a8"/>
        <w:ind w:left="1080"/>
        <w:rPr>
          <w:lang w:eastAsia="ko-KR"/>
        </w:rPr>
      </w:pPr>
      <w:r w:rsidRPr="00C70EEC">
        <w:rPr>
          <w:lang w:eastAsia="ko-KR"/>
        </w:rPr>
        <w:t>Flexible channel access methods can be considered for multi-link operation. Different kinds of channel access methods can be respectively adopted for different links according to the environment of the links and the types of the applications loaded on the links</w:t>
      </w:r>
    </w:p>
    <w:p w14:paraId="7E343CAD" w14:textId="2A17A066" w:rsidR="00C70EEC" w:rsidRDefault="00C70EEC" w:rsidP="00607D75">
      <w:pPr>
        <w:pStyle w:val="a8"/>
        <w:rPr>
          <w:lang w:eastAsia="ko-KR"/>
        </w:rPr>
      </w:pPr>
      <w:r>
        <w:rPr>
          <w:lang w:eastAsia="ko-KR"/>
        </w:rPr>
        <w:t>Discussion:</w:t>
      </w:r>
    </w:p>
    <w:p w14:paraId="3508B514" w14:textId="552BA86D" w:rsidR="00C70EEC" w:rsidRDefault="00C70EEC" w:rsidP="00607D75">
      <w:pPr>
        <w:pStyle w:val="a8"/>
        <w:rPr>
          <w:lang w:eastAsia="ko-KR"/>
        </w:rPr>
      </w:pPr>
      <w:r>
        <w:rPr>
          <w:lang w:eastAsia="ko-KR"/>
        </w:rPr>
        <w:t xml:space="preserve">C: </w:t>
      </w:r>
      <w:r w:rsidR="00A4051A">
        <w:rPr>
          <w:lang w:eastAsia="ko-KR"/>
        </w:rPr>
        <w:t xml:space="preserve">in </w:t>
      </w:r>
      <w:r>
        <w:rPr>
          <w:lang w:eastAsia="ko-KR"/>
        </w:rPr>
        <w:t>slide</w:t>
      </w:r>
      <w:r w:rsidR="00A4051A">
        <w:rPr>
          <w:lang w:eastAsia="ko-KR"/>
        </w:rPr>
        <w:t xml:space="preserve"> 5, </w:t>
      </w:r>
      <w:r>
        <w:rPr>
          <w:lang w:eastAsia="ko-KR"/>
        </w:rPr>
        <w:t xml:space="preserve"> how </w:t>
      </w:r>
      <w:r w:rsidR="00ED3C4E">
        <w:rPr>
          <w:lang w:eastAsia="ko-KR"/>
        </w:rPr>
        <w:t xml:space="preserve">to </w:t>
      </w:r>
      <w:r>
        <w:rPr>
          <w:lang w:eastAsia="ko-KR"/>
        </w:rPr>
        <w:t>guarantee the delay</w:t>
      </w:r>
      <w:r w:rsidR="00A4051A">
        <w:rPr>
          <w:lang w:eastAsia="ko-KR"/>
        </w:rPr>
        <w:t xml:space="preserve"> </w:t>
      </w:r>
      <w:r w:rsidR="00ED3C4E">
        <w:rPr>
          <w:lang w:eastAsia="ko-KR"/>
        </w:rPr>
        <w:t>in CSMA TXOPs</w:t>
      </w:r>
      <w:r w:rsidR="00A4051A">
        <w:rPr>
          <w:lang w:eastAsia="ko-KR"/>
        </w:rPr>
        <w:t>?</w:t>
      </w:r>
    </w:p>
    <w:p w14:paraId="27708056" w14:textId="3BDE16E9" w:rsidR="00A4051A" w:rsidRDefault="00A4051A" w:rsidP="00607D75">
      <w:pPr>
        <w:pStyle w:val="a8"/>
        <w:rPr>
          <w:lang w:eastAsia="ko-KR"/>
        </w:rPr>
      </w:pPr>
      <w:r>
        <w:rPr>
          <w:lang w:eastAsia="ko-KR"/>
        </w:rPr>
        <w:t>A:</w:t>
      </w:r>
      <w:r w:rsidR="00ED3C4E">
        <w:rPr>
          <w:lang w:eastAsia="ko-KR"/>
        </w:rPr>
        <w:t>One is CSMA the other is HCCA. HCCA could be used for delay related traffic.</w:t>
      </w:r>
    </w:p>
    <w:p w14:paraId="471630CC" w14:textId="31A7D6A1" w:rsidR="00A4051A" w:rsidRDefault="00A4051A" w:rsidP="00607D75">
      <w:pPr>
        <w:pStyle w:val="a8"/>
        <w:rPr>
          <w:lang w:eastAsia="ko-KR"/>
        </w:rPr>
      </w:pPr>
      <w:r>
        <w:rPr>
          <w:lang w:eastAsia="ko-KR"/>
        </w:rPr>
        <w:t xml:space="preserve">C: OBSS can use the scheduled TXOP. Any problem may happen by OBSS interference </w:t>
      </w:r>
    </w:p>
    <w:p w14:paraId="0EE1A7B2" w14:textId="33C0771A" w:rsidR="00A4051A" w:rsidRDefault="00A4051A" w:rsidP="00607D75">
      <w:pPr>
        <w:pStyle w:val="a8"/>
        <w:rPr>
          <w:lang w:eastAsia="ko-KR"/>
        </w:rPr>
      </w:pPr>
      <w:r>
        <w:rPr>
          <w:lang w:eastAsia="ko-KR"/>
        </w:rPr>
        <w:t>A: Agree</w:t>
      </w:r>
    </w:p>
    <w:p w14:paraId="01EB1CE7" w14:textId="48007A3F" w:rsidR="00A4051A" w:rsidRPr="00C70EEC" w:rsidRDefault="00A4051A" w:rsidP="00607D75">
      <w:pPr>
        <w:pStyle w:val="a8"/>
        <w:rPr>
          <w:lang w:eastAsia="ko-KR"/>
        </w:rPr>
      </w:pPr>
      <w:r>
        <w:rPr>
          <w:lang w:eastAsia="ko-KR"/>
        </w:rPr>
        <w:t xml:space="preserve">C: TWT </w:t>
      </w:r>
      <w:r w:rsidR="00FE49C6">
        <w:rPr>
          <w:lang w:eastAsia="ko-KR"/>
        </w:rPr>
        <w:t>is</w:t>
      </w:r>
      <w:r>
        <w:rPr>
          <w:lang w:eastAsia="ko-KR"/>
        </w:rPr>
        <w:t xml:space="preserve"> </w:t>
      </w:r>
      <w:r w:rsidR="00FE49C6">
        <w:rPr>
          <w:lang w:eastAsia="ko-KR"/>
        </w:rPr>
        <w:t xml:space="preserve">adopted in 11ax. We </w:t>
      </w:r>
      <w:r w:rsidR="00FE49C6">
        <w:rPr>
          <w:rFonts w:hint="eastAsia"/>
          <w:lang w:eastAsia="ko-KR"/>
        </w:rPr>
        <w:t xml:space="preserve">can use it </w:t>
      </w:r>
      <w:r>
        <w:rPr>
          <w:lang w:eastAsia="ko-KR"/>
        </w:rPr>
        <w:t>instead of this.</w:t>
      </w:r>
    </w:p>
    <w:p w14:paraId="76947CC4" w14:textId="6BA5ED89" w:rsidR="009A0E15" w:rsidRDefault="00607D75" w:rsidP="004A6D83">
      <w:pPr>
        <w:rPr>
          <w:b/>
          <w:u w:val="single"/>
        </w:rPr>
      </w:pPr>
      <w:r w:rsidRPr="002C578D">
        <w:rPr>
          <w:b/>
        </w:rPr>
        <w:br/>
      </w:r>
      <w:r w:rsidR="00FC133D">
        <w:rPr>
          <w:b/>
          <w:u w:val="single"/>
        </w:rPr>
        <w:t>No other business</w:t>
      </w:r>
    </w:p>
    <w:p w14:paraId="110E68E9" w14:textId="78A78D47" w:rsidR="00A90652" w:rsidRDefault="004A6D83" w:rsidP="00AE607F">
      <w:pPr>
        <w:rPr>
          <w:b/>
          <w:u w:val="single"/>
        </w:rPr>
      </w:pPr>
      <w:r w:rsidRPr="00B9371A">
        <w:rPr>
          <w:b/>
          <w:u w:val="single"/>
        </w:rPr>
        <w:t>Adjourned</w:t>
      </w:r>
      <w:r>
        <w:rPr>
          <w:b/>
          <w:u w:val="single"/>
        </w:rPr>
        <w:t xml:space="preserve"> at </w:t>
      </w:r>
      <w:r w:rsidR="00A4051A">
        <w:rPr>
          <w:b/>
          <w:u w:val="single"/>
        </w:rPr>
        <w:t>21</w:t>
      </w:r>
      <w:r>
        <w:rPr>
          <w:b/>
          <w:u w:val="single"/>
        </w:rPr>
        <w:t>:</w:t>
      </w:r>
      <w:r w:rsidR="00A4051A">
        <w:rPr>
          <w:b/>
          <w:u w:val="single"/>
        </w:rPr>
        <w:t>53</w:t>
      </w:r>
      <w:r>
        <w:rPr>
          <w:b/>
          <w:u w:val="single"/>
        </w:rPr>
        <w:t xml:space="preserve"> ET</w:t>
      </w:r>
      <w:r w:rsidRPr="00B9371A">
        <w:rPr>
          <w:b/>
          <w:u w:val="single"/>
        </w:rPr>
        <w:t>.</w:t>
      </w:r>
    </w:p>
    <w:p w14:paraId="4EE3E430" w14:textId="77777777" w:rsidR="00A90652" w:rsidRDefault="00A90652">
      <w:pPr>
        <w:rPr>
          <w:b/>
          <w:u w:val="single"/>
        </w:rPr>
      </w:pPr>
      <w:r>
        <w:rPr>
          <w:b/>
          <w:u w:val="single"/>
        </w:rPr>
        <w:lastRenderedPageBreak/>
        <w:br w:type="page"/>
      </w:r>
    </w:p>
    <w:p w14:paraId="17B5E7F9" w14:textId="3E7F70AC" w:rsidR="00A90652" w:rsidRDefault="00A90652" w:rsidP="00A90652">
      <w:pPr>
        <w:rPr>
          <w:b/>
          <w:u w:val="single"/>
        </w:rPr>
      </w:pPr>
      <w:r w:rsidRPr="00474A38">
        <w:rPr>
          <w:b/>
          <w:u w:val="single"/>
        </w:rPr>
        <w:lastRenderedPageBreak/>
        <w:t xml:space="preserve">Thursday </w:t>
      </w:r>
      <w:r>
        <w:rPr>
          <w:b/>
          <w:u w:val="single"/>
        </w:rPr>
        <w:t>09</w:t>
      </w:r>
      <w:r w:rsidRPr="00474A38">
        <w:rPr>
          <w:b/>
          <w:u w:val="single"/>
        </w:rPr>
        <w:t xml:space="preserve"> </w:t>
      </w:r>
      <w:r>
        <w:rPr>
          <w:b/>
          <w:u w:val="single"/>
        </w:rPr>
        <w:t>January</w:t>
      </w:r>
      <w:r w:rsidRPr="00474A38">
        <w:rPr>
          <w:b/>
          <w:u w:val="single"/>
        </w:rPr>
        <w:t xml:space="preserve"> 20</w:t>
      </w:r>
      <w:r>
        <w:rPr>
          <w:b/>
          <w:u w:val="single"/>
        </w:rPr>
        <w:t>20</w:t>
      </w:r>
      <w:r w:rsidRPr="00474A38">
        <w:rPr>
          <w:b/>
          <w:u w:val="single"/>
        </w:rPr>
        <w:t>, 10:00 – 1</w:t>
      </w:r>
      <w:r>
        <w:rPr>
          <w:b/>
          <w:u w:val="single"/>
        </w:rPr>
        <w:t>3</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w:t>
      </w:r>
    </w:p>
    <w:p w14:paraId="3890E977" w14:textId="77777777" w:rsidR="00A90652" w:rsidRDefault="00A90652" w:rsidP="00A90652"/>
    <w:p w14:paraId="2A5941F0" w14:textId="77777777" w:rsidR="00A90652" w:rsidRDefault="00A90652" w:rsidP="00A90652">
      <w:r>
        <w:t>Chairman: Liwen Chu (NXP)</w:t>
      </w:r>
    </w:p>
    <w:p w14:paraId="3D436782" w14:textId="77777777" w:rsidR="00A90652" w:rsidRDefault="00A90652" w:rsidP="00A90652">
      <w:r>
        <w:t xml:space="preserve">Secretary: </w:t>
      </w:r>
      <w:proofErr w:type="spellStart"/>
      <w:r>
        <w:t>Jeongki</w:t>
      </w:r>
      <w:proofErr w:type="spellEnd"/>
      <w:r>
        <w:t xml:space="preserve"> Kim (LG Electronics)</w:t>
      </w:r>
    </w:p>
    <w:p w14:paraId="5DE6BF77" w14:textId="77777777" w:rsidR="00A90652" w:rsidRDefault="00A90652" w:rsidP="00A90652">
      <w:pPr>
        <w:rPr>
          <w:b/>
          <w:u w:val="single"/>
        </w:rPr>
      </w:pPr>
    </w:p>
    <w:p w14:paraId="784C1EE1" w14:textId="77777777" w:rsidR="00A90652" w:rsidRDefault="00A90652" w:rsidP="00A90652">
      <w:pPr>
        <w:rPr>
          <w:b/>
          <w:u w:val="single"/>
        </w:rPr>
      </w:pPr>
    </w:p>
    <w:p w14:paraId="1B499819" w14:textId="77777777" w:rsidR="00A90652" w:rsidRDefault="00A90652" w:rsidP="00A90652">
      <w:pPr>
        <w:rPr>
          <w:b/>
        </w:rPr>
      </w:pPr>
      <w:r>
        <w:rPr>
          <w:b/>
        </w:rPr>
        <w:t>Introduction</w:t>
      </w:r>
    </w:p>
    <w:p w14:paraId="715CC262" w14:textId="77777777" w:rsidR="00A90652" w:rsidRDefault="00A90652" w:rsidP="00D76700">
      <w:pPr>
        <w:numPr>
          <w:ilvl w:val="0"/>
          <w:numId w:val="11"/>
        </w:numPr>
      </w:pPr>
      <w:r>
        <w:t xml:space="preserve">The Chair (Liwen Chu, NXP) calls the meeting to order at 10:03. The Chair introduces himself and the Secretary, </w:t>
      </w:r>
      <w:proofErr w:type="spellStart"/>
      <w:r>
        <w:t>Jeongki</w:t>
      </w:r>
      <w:proofErr w:type="spellEnd"/>
      <w:r>
        <w:t xml:space="preserve"> Kim (LG Electronics)</w:t>
      </w:r>
    </w:p>
    <w:p w14:paraId="0E9A1880" w14:textId="77777777" w:rsidR="00A90652" w:rsidRDefault="00A90652" w:rsidP="00D76700">
      <w:pPr>
        <w:numPr>
          <w:ilvl w:val="0"/>
          <w:numId w:val="11"/>
        </w:numPr>
      </w:pPr>
      <w:r>
        <w:t>The Chair goes through the 802 and 802.11 IPR policy and procedures and asks if there is anyone that is aware of any potentially essential patents. Nobody speaks up.</w:t>
      </w:r>
    </w:p>
    <w:p w14:paraId="48AA9362" w14:textId="77777777" w:rsidR="00A90652" w:rsidRPr="00474A38" w:rsidRDefault="00A90652" w:rsidP="00D76700">
      <w:pPr>
        <w:numPr>
          <w:ilvl w:val="0"/>
          <w:numId w:val="11"/>
        </w:numPr>
      </w:pPr>
      <w:r>
        <w:t>The Chair reminds everyone to report their attendance by sending an e-mail to the Secretary and the Chairman himself. Based on the join.me app, it appears to be around 70 people in the call.</w:t>
      </w:r>
      <w:r>
        <w:br/>
      </w:r>
      <w:r>
        <w:br/>
      </w:r>
      <w:r w:rsidRPr="00977953">
        <w:rPr>
          <w:b/>
        </w:rPr>
        <w:t>Recorded attendance through the join.me app and</w:t>
      </w:r>
      <w:r>
        <w:rPr>
          <w:b/>
        </w:rPr>
        <w:t>/or reported attendance</w:t>
      </w:r>
      <w:r w:rsidRPr="00977953">
        <w:rPr>
          <w:b/>
        </w:rPr>
        <w:t xml:space="preserve"> through e-mail:</w:t>
      </w:r>
    </w:p>
    <w:p w14:paraId="23A6FAF1" w14:textId="57F5B6CE" w:rsidR="00087319" w:rsidRPr="006E26E4" w:rsidRDefault="00087319" w:rsidP="00D76700">
      <w:pPr>
        <w:numPr>
          <w:ilvl w:val="1"/>
          <w:numId w:val="11"/>
        </w:numPr>
      </w:pPr>
      <w:r w:rsidRPr="006E26E4">
        <w:t xml:space="preserve">Alan </w:t>
      </w:r>
      <w:proofErr w:type="spellStart"/>
      <w:r w:rsidRPr="006E26E4">
        <w:t>Jauh</w:t>
      </w:r>
      <w:proofErr w:type="spellEnd"/>
      <w:r w:rsidRPr="006E26E4">
        <w:t xml:space="preserve"> (</w:t>
      </w:r>
      <w:proofErr w:type="spellStart"/>
      <w:r w:rsidRPr="006E26E4">
        <w:t>Unisoc</w:t>
      </w:r>
      <w:proofErr w:type="spellEnd"/>
      <w:r w:rsidRPr="006E26E4">
        <w:t>)</w:t>
      </w:r>
    </w:p>
    <w:p w14:paraId="7C859153" w14:textId="77777777" w:rsidR="00A90652" w:rsidRPr="006E26E4" w:rsidRDefault="00A90652" w:rsidP="00D76700">
      <w:pPr>
        <w:numPr>
          <w:ilvl w:val="1"/>
          <w:numId w:val="11"/>
        </w:numPr>
      </w:pPr>
      <w:r w:rsidRPr="006E26E4">
        <w:t>Alfred Asterjadhi (Qualcomm)</w:t>
      </w:r>
    </w:p>
    <w:p w14:paraId="2B2519AF" w14:textId="77777777" w:rsidR="00A90652" w:rsidRPr="006E26E4" w:rsidRDefault="00A90652" w:rsidP="00D76700">
      <w:pPr>
        <w:numPr>
          <w:ilvl w:val="1"/>
          <w:numId w:val="11"/>
        </w:numPr>
      </w:pPr>
      <w:r w:rsidRPr="006E26E4">
        <w:t>Abhishek Patil (Qualcomm)</w:t>
      </w:r>
    </w:p>
    <w:p w14:paraId="49572438" w14:textId="77777777" w:rsidR="00A90652" w:rsidRPr="006E26E4" w:rsidRDefault="00A90652" w:rsidP="00D76700">
      <w:pPr>
        <w:numPr>
          <w:ilvl w:val="1"/>
          <w:numId w:val="11"/>
        </w:numPr>
      </w:pPr>
      <w:r w:rsidRPr="006E26E4">
        <w:t>BARON Stephane (Cannon)</w:t>
      </w:r>
    </w:p>
    <w:p w14:paraId="0872F314" w14:textId="3CE3EB81" w:rsidR="00087319" w:rsidRPr="006E26E4" w:rsidRDefault="00087319" w:rsidP="00D76700">
      <w:pPr>
        <w:numPr>
          <w:ilvl w:val="1"/>
          <w:numId w:val="11"/>
        </w:numPr>
      </w:pPr>
      <w:r w:rsidRPr="006E26E4">
        <w:t>Dennis Sundman</w:t>
      </w:r>
    </w:p>
    <w:p w14:paraId="2F15436C" w14:textId="77777777" w:rsidR="00A90652" w:rsidRPr="006E26E4" w:rsidRDefault="00A90652" w:rsidP="00D76700">
      <w:pPr>
        <w:numPr>
          <w:ilvl w:val="1"/>
          <w:numId w:val="11"/>
        </w:numPr>
      </w:pPr>
      <w:r w:rsidRPr="006E26E4">
        <w:t>Dibakar das</w:t>
      </w:r>
    </w:p>
    <w:p w14:paraId="6B204A50" w14:textId="77777777" w:rsidR="00A90652" w:rsidRPr="006E26E4" w:rsidRDefault="00A90652" w:rsidP="00D76700">
      <w:pPr>
        <w:numPr>
          <w:ilvl w:val="1"/>
          <w:numId w:val="11"/>
        </w:numPr>
      </w:pPr>
      <w:r w:rsidRPr="006E26E4">
        <w:t xml:space="preserve">Gaurav </w:t>
      </w:r>
      <w:proofErr w:type="spellStart"/>
      <w:r w:rsidRPr="006E26E4">
        <w:t>Patwardhan</w:t>
      </w:r>
      <w:proofErr w:type="spellEnd"/>
    </w:p>
    <w:p w14:paraId="50CFD693" w14:textId="77777777" w:rsidR="00A90652" w:rsidRPr="006E26E4" w:rsidRDefault="00A90652" w:rsidP="00D76700">
      <w:pPr>
        <w:numPr>
          <w:ilvl w:val="1"/>
          <w:numId w:val="11"/>
        </w:numPr>
      </w:pPr>
      <w:r w:rsidRPr="006E26E4">
        <w:t xml:space="preserve">George </w:t>
      </w:r>
      <w:proofErr w:type="spellStart"/>
      <w:r w:rsidRPr="006E26E4">
        <w:t>Calcev</w:t>
      </w:r>
      <w:proofErr w:type="spellEnd"/>
      <w:r w:rsidRPr="006E26E4">
        <w:t xml:space="preserve"> </w:t>
      </w:r>
    </w:p>
    <w:p w14:paraId="0ECE9845" w14:textId="26B451D4" w:rsidR="00087319" w:rsidRPr="006E26E4" w:rsidRDefault="00087319" w:rsidP="00D76700">
      <w:pPr>
        <w:numPr>
          <w:ilvl w:val="1"/>
          <w:numId w:val="11"/>
        </w:numPr>
      </w:pPr>
      <w:r w:rsidRPr="006E26E4">
        <w:t xml:space="preserve">Greg </w:t>
      </w:r>
      <w:proofErr w:type="spellStart"/>
      <w:r w:rsidRPr="006E26E4">
        <w:t>Ko</w:t>
      </w:r>
      <w:proofErr w:type="spellEnd"/>
    </w:p>
    <w:p w14:paraId="6EB405C8" w14:textId="0B4ECCB6" w:rsidR="00087319" w:rsidRPr="006E26E4" w:rsidRDefault="00087319" w:rsidP="00D76700">
      <w:pPr>
        <w:numPr>
          <w:ilvl w:val="1"/>
          <w:numId w:val="11"/>
        </w:numPr>
      </w:pPr>
      <w:proofErr w:type="spellStart"/>
      <w:r w:rsidRPr="006E26E4">
        <w:t>Guogang</w:t>
      </w:r>
      <w:proofErr w:type="spellEnd"/>
      <w:r w:rsidRPr="006E26E4">
        <w:t xml:space="preserve"> Huang</w:t>
      </w:r>
    </w:p>
    <w:p w14:paraId="30B6F1D2" w14:textId="77777777" w:rsidR="00A90652" w:rsidRPr="006E26E4" w:rsidRDefault="00A90652" w:rsidP="00D76700">
      <w:pPr>
        <w:numPr>
          <w:ilvl w:val="1"/>
          <w:numId w:val="11"/>
        </w:numPr>
      </w:pPr>
      <w:proofErr w:type="spellStart"/>
      <w:r w:rsidRPr="006E26E4">
        <w:t>Insun</w:t>
      </w:r>
      <w:proofErr w:type="spellEnd"/>
      <w:r w:rsidRPr="006E26E4">
        <w:t xml:space="preserve"> Jang (LG)</w:t>
      </w:r>
    </w:p>
    <w:p w14:paraId="29C8AA9D" w14:textId="77777777" w:rsidR="00A90652" w:rsidRPr="006E26E4" w:rsidRDefault="00A90652" w:rsidP="00D76700">
      <w:pPr>
        <w:numPr>
          <w:ilvl w:val="1"/>
          <w:numId w:val="11"/>
        </w:numPr>
      </w:pPr>
      <w:r w:rsidRPr="006E26E4">
        <w:t>Jason Yuchen Guo</w:t>
      </w:r>
    </w:p>
    <w:p w14:paraId="12461D2F" w14:textId="77777777" w:rsidR="00A90652" w:rsidRPr="006E26E4" w:rsidRDefault="00A90652" w:rsidP="00D76700">
      <w:pPr>
        <w:numPr>
          <w:ilvl w:val="1"/>
          <w:numId w:val="11"/>
        </w:numPr>
      </w:pPr>
      <w:proofErr w:type="spellStart"/>
      <w:r w:rsidRPr="006E26E4">
        <w:t>Jeongki</w:t>
      </w:r>
      <w:proofErr w:type="spellEnd"/>
      <w:r w:rsidRPr="006E26E4">
        <w:t xml:space="preserve"> Kim (LG)</w:t>
      </w:r>
    </w:p>
    <w:p w14:paraId="074E4782" w14:textId="77777777" w:rsidR="00087319" w:rsidRPr="006E26E4" w:rsidRDefault="00087319" w:rsidP="00D76700">
      <w:pPr>
        <w:numPr>
          <w:ilvl w:val="1"/>
          <w:numId w:val="11"/>
        </w:numPr>
      </w:pPr>
      <w:r w:rsidRPr="006E26E4">
        <w:t>Lei Wang</w:t>
      </w:r>
    </w:p>
    <w:p w14:paraId="40C31A91" w14:textId="77777777" w:rsidR="00A90652" w:rsidRPr="006E26E4" w:rsidRDefault="00A90652" w:rsidP="00D76700">
      <w:pPr>
        <w:numPr>
          <w:ilvl w:val="1"/>
          <w:numId w:val="11"/>
        </w:numPr>
      </w:pPr>
      <w:r w:rsidRPr="006E26E4">
        <w:t>Liwen Chu (NXP)</w:t>
      </w:r>
    </w:p>
    <w:p w14:paraId="5FCAE17D" w14:textId="77777777" w:rsidR="00A90652" w:rsidRPr="006E26E4" w:rsidRDefault="00A90652" w:rsidP="00D76700">
      <w:pPr>
        <w:numPr>
          <w:ilvl w:val="1"/>
          <w:numId w:val="11"/>
        </w:numPr>
      </w:pPr>
      <w:r w:rsidRPr="006E26E4">
        <w:t>Ming GAN</w:t>
      </w:r>
    </w:p>
    <w:p w14:paraId="611A0BAF" w14:textId="3F3F2106" w:rsidR="00087319" w:rsidRPr="006E26E4" w:rsidRDefault="00087319" w:rsidP="00D76700">
      <w:pPr>
        <w:numPr>
          <w:ilvl w:val="1"/>
          <w:numId w:val="11"/>
        </w:numPr>
      </w:pPr>
      <w:r w:rsidRPr="006E26E4">
        <w:t>Nader (NEC)</w:t>
      </w:r>
    </w:p>
    <w:p w14:paraId="73E2C4F5" w14:textId="5DAAECC7" w:rsidR="00087319" w:rsidRPr="006E26E4" w:rsidRDefault="00087319" w:rsidP="00D76700">
      <w:pPr>
        <w:numPr>
          <w:ilvl w:val="1"/>
          <w:numId w:val="11"/>
        </w:numPr>
      </w:pPr>
      <w:proofErr w:type="spellStart"/>
      <w:r w:rsidRPr="006E26E4">
        <w:t>Namyeong</w:t>
      </w:r>
      <w:proofErr w:type="spellEnd"/>
      <w:r w:rsidRPr="006E26E4">
        <w:t xml:space="preserve"> Kim (LG)</w:t>
      </w:r>
    </w:p>
    <w:p w14:paraId="1DDF7AAB" w14:textId="77777777" w:rsidR="00A90652" w:rsidRPr="006E26E4" w:rsidRDefault="00A90652" w:rsidP="00D76700">
      <w:pPr>
        <w:numPr>
          <w:ilvl w:val="1"/>
          <w:numId w:val="11"/>
        </w:numPr>
      </w:pPr>
      <w:r w:rsidRPr="006E26E4">
        <w:t xml:space="preserve">Pascal </w:t>
      </w:r>
      <w:proofErr w:type="spellStart"/>
      <w:r w:rsidRPr="006E26E4">
        <w:t>Viger</w:t>
      </w:r>
      <w:proofErr w:type="spellEnd"/>
    </w:p>
    <w:p w14:paraId="014A7F37" w14:textId="5036CFE5" w:rsidR="00087319" w:rsidRPr="006E26E4" w:rsidRDefault="00087319" w:rsidP="00D76700">
      <w:pPr>
        <w:numPr>
          <w:ilvl w:val="1"/>
          <w:numId w:val="11"/>
        </w:numPr>
      </w:pPr>
      <w:r w:rsidRPr="006E26E4">
        <w:t>Patrice NEZOU</w:t>
      </w:r>
    </w:p>
    <w:p w14:paraId="21FF0A31" w14:textId="61D25E37" w:rsidR="00087319" w:rsidRPr="006E26E4" w:rsidRDefault="00087319" w:rsidP="00D76700">
      <w:pPr>
        <w:numPr>
          <w:ilvl w:val="1"/>
          <w:numId w:val="11"/>
        </w:numPr>
      </w:pPr>
      <w:proofErr w:type="spellStart"/>
      <w:r w:rsidRPr="006E26E4">
        <w:t>Pooya</w:t>
      </w:r>
      <w:proofErr w:type="spellEnd"/>
      <w:r w:rsidRPr="006E26E4">
        <w:t xml:space="preserve"> </w:t>
      </w:r>
      <w:proofErr w:type="spellStart"/>
      <w:r w:rsidRPr="006E26E4">
        <w:t>Monajemi</w:t>
      </w:r>
      <w:proofErr w:type="spellEnd"/>
    </w:p>
    <w:p w14:paraId="2171A7EC" w14:textId="77777777" w:rsidR="00A90652" w:rsidRPr="006E26E4" w:rsidRDefault="00A90652" w:rsidP="00D76700">
      <w:pPr>
        <w:numPr>
          <w:ilvl w:val="1"/>
          <w:numId w:val="11"/>
        </w:numPr>
      </w:pPr>
      <w:proofErr w:type="spellStart"/>
      <w:r w:rsidRPr="006E26E4">
        <w:t>Rojan</w:t>
      </w:r>
      <w:proofErr w:type="spellEnd"/>
      <w:r w:rsidRPr="006E26E4">
        <w:t xml:space="preserve"> </w:t>
      </w:r>
      <w:proofErr w:type="spellStart"/>
      <w:r w:rsidRPr="006E26E4">
        <w:t>Chitrakar</w:t>
      </w:r>
      <w:proofErr w:type="spellEnd"/>
    </w:p>
    <w:p w14:paraId="2043CC3F" w14:textId="77777777" w:rsidR="00A90652" w:rsidRPr="006E26E4" w:rsidRDefault="00A90652" w:rsidP="00D76700">
      <w:pPr>
        <w:numPr>
          <w:ilvl w:val="1"/>
          <w:numId w:val="11"/>
        </w:numPr>
      </w:pPr>
      <w:r w:rsidRPr="006E26E4">
        <w:t>Sang Kim (LGE)</w:t>
      </w:r>
    </w:p>
    <w:p w14:paraId="4CD7240C" w14:textId="77777777" w:rsidR="00A90652" w:rsidRPr="006E26E4" w:rsidRDefault="00A90652" w:rsidP="00D76700">
      <w:pPr>
        <w:numPr>
          <w:ilvl w:val="1"/>
          <w:numId w:val="11"/>
        </w:numPr>
      </w:pPr>
      <w:r w:rsidRPr="006E26E4">
        <w:t>Stephane Baron (Canon)</w:t>
      </w:r>
    </w:p>
    <w:p w14:paraId="0EC2EA93" w14:textId="77777777" w:rsidR="00A90652" w:rsidRPr="006E26E4" w:rsidRDefault="00A90652" w:rsidP="00D76700">
      <w:pPr>
        <w:numPr>
          <w:ilvl w:val="1"/>
          <w:numId w:val="11"/>
        </w:numPr>
      </w:pPr>
      <w:r w:rsidRPr="006E26E4">
        <w:t>Taewon Song</w:t>
      </w:r>
    </w:p>
    <w:p w14:paraId="18F51B8E" w14:textId="37E1AD41" w:rsidR="00A45E9E" w:rsidRPr="006E26E4" w:rsidRDefault="00A45E9E" w:rsidP="00D76700">
      <w:pPr>
        <w:numPr>
          <w:ilvl w:val="1"/>
          <w:numId w:val="11"/>
        </w:numPr>
      </w:pPr>
      <w:proofErr w:type="spellStart"/>
      <w:r w:rsidRPr="006E26E4">
        <w:t>Wisnu</w:t>
      </w:r>
      <w:proofErr w:type="spellEnd"/>
      <w:r w:rsidRPr="006E26E4">
        <w:t xml:space="preserve"> </w:t>
      </w:r>
      <w:proofErr w:type="spellStart"/>
      <w:r w:rsidRPr="006E26E4">
        <w:t>Murti</w:t>
      </w:r>
      <w:proofErr w:type="spellEnd"/>
    </w:p>
    <w:p w14:paraId="0E2EE3B1" w14:textId="5E16D342" w:rsidR="00A45E9E" w:rsidRPr="006E26E4" w:rsidRDefault="00A45E9E" w:rsidP="00D76700">
      <w:pPr>
        <w:numPr>
          <w:ilvl w:val="1"/>
          <w:numId w:val="11"/>
        </w:numPr>
      </w:pPr>
      <w:proofErr w:type="spellStart"/>
      <w:r w:rsidRPr="006E26E4">
        <w:t>Yifan</w:t>
      </w:r>
      <w:proofErr w:type="spellEnd"/>
      <w:r w:rsidRPr="006E26E4">
        <w:t xml:space="preserve"> Zhou</w:t>
      </w:r>
    </w:p>
    <w:p w14:paraId="67C07A0B" w14:textId="7A8E27D1" w:rsidR="00A45E9E" w:rsidRPr="006E26E4" w:rsidRDefault="00A45E9E" w:rsidP="00D76700">
      <w:pPr>
        <w:numPr>
          <w:ilvl w:val="1"/>
          <w:numId w:val="11"/>
        </w:numPr>
      </w:pPr>
      <w:proofErr w:type="spellStart"/>
      <w:r w:rsidRPr="006E26E4">
        <w:t>Yonggang</w:t>
      </w:r>
      <w:proofErr w:type="spellEnd"/>
      <w:r w:rsidRPr="006E26E4">
        <w:t xml:space="preserve"> Fang</w:t>
      </w:r>
    </w:p>
    <w:p w14:paraId="2CB36DF5" w14:textId="5312B47E" w:rsidR="00A45E9E" w:rsidRPr="006E26E4" w:rsidRDefault="00A45E9E" w:rsidP="00D76700">
      <w:pPr>
        <w:numPr>
          <w:ilvl w:val="1"/>
          <w:numId w:val="11"/>
        </w:numPr>
      </w:pPr>
      <w:proofErr w:type="spellStart"/>
      <w:r w:rsidRPr="006E26E4">
        <w:t>Yongsu</w:t>
      </w:r>
      <w:proofErr w:type="spellEnd"/>
      <w:r w:rsidRPr="006E26E4">
        <w:t xml:space="preserve"> </w:t>
      </w:r>
      <w:proofErr w:type="spellStart"/>
      <w:r w:rsidRPr="006E26E4">
        <w:t>Gwak</w:t>
      </w:r>
      <w:proofErr w:type="spellEnd"/>
    </w:p>
    <w:p w14:paraId="3A9A78A2" w14:textId="0FA33738" w:rsidR="00A45E9E" w:rsidRPr="006E26E4" w:rsidRDefault="00A45E9E" w:rsidP="00D76700">
      <w:pPr>
        <w:numPr>
          <w:ilvl w:val="1"/>
          <w:numId w:val="11"/>
        </w:numPr>
      </w:pPr>
      <w:proofErr w:type="spellStart"/>
      <w:r w:rsidRPr="006E26E4">
        <w:t>Yunbo</w:t>
      </w:r>
      <w:proofErr w:type="spellEnd"/>
      <w:r w:rsidRPr="006E26E4">
        <w:t xml:space="preserve"> Li</w:t>
      </w:r>
    </w:p>
    <w:p w14:paraId="35DA7632" w14:textId="77777777" w:rsidR="00A45E9E" w:rsidRPr="006E26E4" w:rsidRDefault="00A45E9E" w:rsidP="00D76700">
      <w:pPr>
        <w:numPr>
          <w:ilvl w:val="1"/>
          <w:numId w:val="11"/>
        </w:numPr>
      </w:pPr>
      <w:proofErr w:type="spellStart"/>
      <w:r w:rsidRPr="006E26E4">
        <w:t>Wisnu</w:t>
      </w:r>
      <w:proofErr w:type="spellEnd"/>
      <w:r w:rsidRPr="006E26E4">
        <w:t xml:space="preserve"> </w:t>
      </w:r>
      <w:proofErr w:type="spellStart"/>
      <w:r w:rsidRPr="006E26E4">
        <w:t>Murti</w:t>
      </w:r>
      <w:proofErr w:type="spellEnd"/>
    </w:p>
    <w:p w14:paraId="66ADD561" w14:textId="417084BC" w:rsidR="00A90652" w:rsidRPr="002C2735" w:rsidRDefault="00A90652" w:rsidP="002C2735">
      <w:pPr>
        <w:ind w:left="1440"/>
        <w:rPr>
          <w:color w:val="FF0000"/>
        </w:rPr>
      </w:pPr>
    </w:p>
    <w:p w14:paraId="658038C7" w14:textId="77777777" w:rsidR="00A90652" w:rsidRDefault="00A90652" w:rsidP="00A90652">
      <w:pPr>
        <w:ind w:left="1080"/>
      </w:pPr>
      <w:r>
        <w:br/>
      </w:r>
    </w:p>
    <w:p w14:paraId="030F264E" w14:textId="2694E378" w:rsidR="00A90652" w:rsidRDefault="00A90652" w:rsidP="00D76700">
      <w:pPr>
        <w:numPr>
          <w:ilvl w:val="0"/>
          <w:numId w:val="11"/>
        </w:numPr>
      </w:pPr>
      <w:r>
        <w:t>The Chair reminds that the agenda can be found in 11-19/21</w:t>
      </w:r>
      <w:r w:rsidR="00761A20">
        <w:t>07</w:t>
      </w:r>
      <w:r>
        <w:t>r1</w:t>
      </w:r>
      <w:r w:rsidR="00761A20">
        <w:t>2</w:t>
      </w:r>
      <w:r>
        <w:t>.</w:t>
      </w:r>
    </w:p>
    <w:p w14:paraId="773D230C" w14:textId="77777777" w:rsidR="00A90652" w:rsidRDefault="00A90652" w:rsidP="00A90652">
      <w:pPr>
        <w:ind w:left="720"/>
      </w:pPr>
    </w:p>
    <w:p w14:paraId="7F7683B6" w14:textId="77777777" w:rsidR="00A90652" w:rsidRDefault="00A90652" w:rsidP="00A90652"/>
    <w:p w14:paraId="00A7D3BC" w14:textId="77777777" w:rsidR="00A90652" w:rsidRPr="00B97A11" w:rsidRDefault="00A90652" w:rsidP="00A90652">
      <w:pPr>
        <w:rPr>
          <w:b/>
        </w:rPr>
      </w:pPr>
      <w:r w:rsidRPr="00B97A11">
        <w:rPr>
          <w:b/>
        </w:rPr>
        <w:lastRenderedPageBreak/>
        <w:t>Submissions</w:t>
      </w:r>
    </w:p>
    <w:p w14:paraId="62C19FE8" w14:textId="77777777" w:rsidR="00A90652" w:rsidRPr="00A90652" w:rsidRDefault="00A90652" w:rsidP="00D76700">
      <w:pPr>
        <w:numPr>
          <w:ilvl w:val="0"/>
          <w:numId w:val="12"/>
        </w:numPr>
      </w:pPr>
      <w:r w:rsidRPr="00A90652">
        <w:rPr>
          <w:b/>
        </w:rPr>
        <w:t>1633r1-Performance and Fairness of Multi-link Operations (</w:t>
      </w:r>
      <w:proofErr w:type="spellStart"/>
      <w:r w:rsidRPr="00A90652">
        <w:rPr>
          <w:b/>
        </w:rPr>
        <w:t>Wisnu</w:t>
      </w:r>
      <w:proofErr w:type="spellEnd"/>
      <w:r w:rsidRPr="00A90652">
        <w:rPr>
          <w:b/>
        </w:rPr>
        <w:t xml:space="preserve"> </w:t>
      </w:r>
      <w:proofErr w:type="spellStart"/>
      <w:r w:rsidRPr="00A90652">
        <w:rPr>
          <w:b/>
        </w:rPr>
        <w:t>Murti</w:t>
      </w:r>
      <w:proofErr w:type="spellEnd"/>
      <w:r w:rsidRPr="00A90652">
        <w:rPr>
          <w:b/>
        </w:rPr>
        <w:t>)</w:t>
      </w:r>
    </w:p>
    <w:p w14:paraId="41727517" w14:textId="01CA8A8C" w:rsidR="00A90652" w:rsidRDefault="00A90652" w:rsidP="00A90652">
      <w:pPr>
        <w:ind w:left="720"/>
      </w:pPr>
      <w:r w:rsidRPr="00D26531">
        <w:rPr>
          <w:b/>
        </w:rPr>
        <w:t>Summary:</w:t>
      </w:r>
      <w:r>
        <w:t xml:space="preserve"> </w:t>
      </w:r>
      <w:r w:rsidR="00112FA2">
        <w:t xml:space="preserve">introduce several multi-link operations according to power leakage. Synchronous, asynchronous, semi-synchronous operations. Some options for </w:t>
      </w:r>
      <w:proofErr w:type="spellStart"/>
      <w:r w:rsidR="00112FA2">
        <w:t>backoff</w:t>
      </w:r>
      <w:proofErr w:type="spellEnd"/>
      <w:r w:rsidR="00112FA2">
        <w:t xml:space="preserve"> mechanism of semi-asynchronous operation considering fairness issues. And showed the related performance evaluation with simulation results</w:t>
      </w:r>
    </w:p>
    <w:p w14:paraId="5231E05E" w14:textId="77777777" w:rsidR="00112FA2" w:rsidRDefault="00112FA2" w:rsidP="00A90652">
      <w:pPr>
        <w:ind w:left="720"/>
      </w:pPr>
    </w:p>
    <w:p w14:paraId="603128DF" w14:textId="4F7E3A1E" w:rsidR="00A90652" w:rsidRDefault="00A90652" w:rsidP="00A90652">
      <w:pPr>
        <w:ind w:left="720"/>
      </w:pPr>
      <w:r w:rsidRPr="008B5F9A">
        <w:rPr>
          <w:b/>
        </w:rPr>
        <w:t>Discussion</w:t>
      </w:r>
      <w:proofErr w:type="gramStart"/>
      <w:r w:rsidRPr="008B5F9A">
        <w:rPr>
          <w:b/>
        </w:rPr>
        <w:t>:</w:t>
      </w:r>
      <w:proofErr w:type="gramEnd"/>
      <w:r>
        <w:br/>
      </w:r>
      <w:r w:rsidRPr="0047418A">
        <w:rPr>
          <w:b/>
        </w:rPr>
        <w:t>C:</w:t>
      </w:r>
      <w:r w:rsidR="00A3108B">
        <w:t xml:space="preserve"> fairness issues, the legacy 11ac </w:t>
      </w:r>
      <w:r w:rsidR="00884C10">
        <w:t>,</w:t>
      </w:r>
      <w:r w:rsidR="00A3108B">
        <w:t>80MHz + 80MHz</w:t>
      </w:r>
      <w:r w:rsidR="00884C10">
        <w:t>, secondary channel usage</w:t>
      </w:r>
      <w:r w:rsidR="007568AF">
        <w:t xml:space="preserve"> </w:t>
      </w:r>
      <w:r w:rsidR="00A3108B">
        <w:t>is already used</w:t>
      </w:r>
      <w:r w:rsidR="00884C10">
        <w:t xml:space="preserve"> and has fairness issue</w:t>
      </w:r>
      <w:r w:rsidR="00A3108B">
        <w:t xml:space="preserve">. </w:t>
      </w:r>
      <w:r w:rsidR="00884C10">
        <w:t>Free-riding has already existed in the legacy systems.</w:t>
      </w:r>
      <w:r w:rsidR="00481897">
        <w:t xml:space="preserve"> What is contributing for the fairness for multiple primary channel? That is not only 11be issue.</w:t>
      </w:r>
      <w:r>
        <w:br/>
      </w:r>
      <w:r w:rsidRPr="0047418A">
        <w:rPr>
          <w:b/>
        </w:rPr>
        <w:t>A:</w:t>
      </w:r>
      <w:r>
        <w:t xml:space="preserve"> </w:t>
      </w:r>
      <w:r w:rsidR="00481897">
        <w:t>multi-primary channel and free riding is kind of one system. Cannot say that synchronous uses multiple primary channel</w:t>
      </w:r>
      <w:r w:rsidR="007568AF">
        <w:t xml:space="preserve">. </w:t>
      </w:r>
      <w:r w:rsidR="00481897">
        <w:t>Unfairness causes because of free-riding</w:t>
      </w:r>
      <w:r w:rsidR="00490364">
        <w:t xml:space="preserve"> of multiple primary channel</w:t>
      </w:r>
      <w:r w:rsidR="00481897">
        <w:t>.</w:t>
      </w:r>
    </w:p>
    <w:p w14:paraId="55F3F548" w14:textId="3B91B082" w:rsidR="00481897" w:rsidRDefault="00481897" w:rsidP="00A90652">
      <w:pPr>
        <w:ind w:left="720"/>
      </w:pPr>
      <w:r w:rsidRPr="007568AF">
        <w:rPr>
          <w:b/>
        </w:rPr>
        <w:t>C:</w:t>
      </w:r>
      <w:r>
        <w:t xml:space="preserve"> But free riding is already there.</w:t>
      </w:r>
      <w:r w:rsidR="00490364">
        <w:t xml:space="preserve">80+80, </w:t>
      </w:r>
      <w:proofErr w:type="spellStart"/>
      <w:r w:rsidR="00490364">
        <w:t>primay</w:t>
      </w:r>
      <w:proofErr w:type="spellEnd"/>
      <w:r w:rsidR="00490364">
        <w:t xml:space="preserve"> 40 and secondary 40 is similar. </w:t>
      </w:r>
    </w:p>
    <w:p w14:paraId="6A6923B8" w14:textId="2A80FB1A" w:rsidR="00490364" w:rsidRDefault="00490364" w:rsidP="00A90652">
      <w:pPr>
        <w:ind w:left="720"/>
      </w:pPr>
      <w:r w:rsidRPr="007568AF">
        <w:rPr>
          <w:b/>
        </w:rPr>
        <w:t>A:</w:t>
      </w:r>
      <w:r>
        <w:t xml:space="preserve"> We have to make new channel access worse than that. Using multi-primary and </w:t>
      </w:r>
    </w:p>
    <w:p w14:paraId="422D77A4" w14:textId="312DE631" w:rsidR="00490364" w:rsidRDefault="00490364" w:rsidP="00A90652">
      <w:pPr>
        <w:ind w:left="720"/>
      </w:pPr>
      <w:r w:rsidRPr="007568AF">
        <w:rPr>
          <w:b/>
        </w:rPr>
        <w:t>C:</w:t>
      </w:r>
      <w:r>
        <w:t xml:space="preserve"> more discussion. </w:t>
      </w:r>
    </w:p>
    <w:p w14:paraId="0B2FC2FB" w14:textId="23DD45F7" w:rsidR="00490364" w:rsidRDefault="00A90652" w:rsidP="00A90652">
      <w:pPr>
        <w:ind w:left="720"/>
      </w:pPr>
      <w:r w:rsidRPr="0047418A">
        <w:rPr>
          <w:b/>
        </w:rPr>
        <w:t>C:</w:t>
      </w:r>
      <w:r w:rsidR="00A3108B">
        <w:t xml:space="preserve"> in simulation, what is the power leakage? What CCA method do you use</w:t>
      </w:r>
      <w:proofErr w:type="gramStart"/>
      <w:r w:rsidR="00A3108B">
        <w:t xml:space="preserve">? </w:t>
      </w:r>
      <w:proofErr w:type="gramEnd"/>
      <w:r w:rsidR="00490364">
        <w:t xml:space="preserve">Use regular CCA or ED? </w:t>
      </w:r>
      <w:r w:rsidR="00A3108B">
        <w:t>Preamble? What threshold is used</w:t>
      </w:r>
      <w:r w:rsidR="00490364">
        <w:t xml:space="preserve"> for power leakage?</w:t>
      </w:r>
    </w:p>
    <w:p w14:paraId="58F9D2EB" w14:textId="33AC805E" w:rsidR="00A90652" w:rsidRDefault="00A90652" w:rsidP="00A90652">
      <w:pPr>
        <w:ind w:left="720"/>
      </w:pPr>
      <w:r w:rsidRPr="0047418A">
        <w:rPr>
          <w:b/>
        </w:rPr>
        <w:t>A:</w:t>
      </w:r>
      <w:r>
        <w:t xml:space="preserve"> </w:t>
      </w:r>
      <w:r w:rsidR="00A3108B">
        <w:t>ED.</w:t>
      </w:r>
      <w:r w:rsidR="00490364">
        <w:t xml:space="preserve"> power leakage is from other link. </w:t>
      </w:r>
    </w:p>
    <w:p w14:paraId="7855781C" w14:textId="61D52F07" w:rsidR="007568AF" w:rsidRDefault="00A90652" w:rsidP="00A90652">
      <w:pPr>
        <w:ind w:left="720"/>
      </w:pPr>
      <w:r w:rsidRPr="0047418A">
        <w:rPr>
          <w:b/>
        </w:rPr>
        <w:t>C:</w:t>
      </w:r>
      <w:r w:rsidR="00490364">
        <w:t xml:space="preserve"> </w:t>
      </w:r>
      <w:r w:rsidR="00EE3E2C">
        <w:t>M</w:t>
      </w:r>
      <w:r w:rsidR="00490364">
        <w:t xml:space="preserve">ultilink operation is not worse than before. </w:t>
      </w:r>
      <w:r w:rsidR="00EE3E2C">
        <w:t>Introduction of multilink make usage more. Even</w:t>
      </w:r>
      <w:r w:rsidR="007568AF">
        <w:t xml:space="preserve"> </w:t>
      </w:r>
      <w:r w:rsidR="00EE3E2C">
        <w:t xml:space="preserve">though </w:t>
      </w:r>
      <w:proofErr w:type="gramStart"/>
      <w:r w:rsidR="00EE3E2C">
        <w:t xml:space="preserve">problem, </w:t>
      </w:r>
      <w:r w:rsidR="00CF55DE">
        <w:t>…</w:t>
      </w:r>
      <w:proofErr w:type="gramEnd"/>
    </w:p>
    <w:p w14:paraId="031D6E65" w14:textId="3B4F90A4" w:rsidR="00A90652" w:rsidRDefault="00A90652" w:rsidP="00A90652">
      <w:pPr>
        <w:ind w:left="720"/>
      </w:pPr>
      <w:r w:rsidRPr="0047418A">
        <w:rPr>
          <w:b/>
        </w:rPr>
        <w:t>A:</w:t>
      </w:r>
      <w:r>
        <w:t xml:space="preserve"> </w:t>
      </w:r>
      <w:proofErr w:type="spellStart"/>
      <w:r w:rsidR="00EE3E2C">
        <w:t>frist</w:t>
      </w:r>
      <w:proofErr w:type="spellEnd"/>
      <w:r w:rsidR="00EE3E2C">
        <w:t xml:space="preserve"> is similar to </w:t>
      </w:r>
      <w:proofErr w:type="spellStart"/>
      <w:r w:rsidR="00EE3E2C">
        <w:t>abhi</w:t>
      </w:r>
      <w:proofErr w:type="spellEnd"/>
      <w:r w:rsidR="00EE3E2C">
        <w:t xml:space="preserve">. </w:t>
      </w:r>
      <w:r w:rsidR="00980805">
        <w:t xml:space="preserve">The problem </w:t>
      </w:r>
      <w:r w:rsidR="007568AF">
        <w:t xml:space="preserve">will </w:t>
      </w:r>
      <w:r w:rsidR="00980805">
        <w:t>b</w:t>
      </w:r>
      <w:r w:rsidR="00EE3E2C">
        <w:t xml:space="preserve">ring up again. </w:t>
      </w:r>
      <w:proofErr w:type="gramStart"/>
      <w:r w:rsidR="00EE3E2C">
        <w:t>for</w:t>
      </w:r>
      <w:proofErr w:type="gramEnd"/>
      <w:r w:rsidR="00EE3E2C">
        <w:t xml:space="preserve"> the second, you need to investigate 3 cases. </w:t>
      </w:r>
      <w:proofErr w:type="gramStart"/>
      <w:r w:rsidR="00451C96">
        <w:t>if</w:t>
      </w:r>
      <w:proofErr w:type="gramEnd"/>
      <w:r w:rsidR="00451C96">
        <w:t xml:space="preserve"> preamble is detected, </w:t>
      </w:r>
      <w:r w:rsidR="007568AF">
        <w:t>….</w:t>
      </w:r>
      <w:r w:rsidR="00451C96">
        <w:t xml:space="preserve"> </w:t>
      </w:r>
    </w:p>
    <w:p w14:paraId="56D47E91" w14:textId="766CB805" w:rsidR="00A90652" w:rsidRDefault="00A90652" w:rsidP="00980805">
      <w:pPr>
        <w:ind w:left="720"/>
      </w:pPr>
      <w:r w:rsidRPr="0047418A">
        <w:rPr>
          <w:b/>
        </w:rPr>
        <w:t>C:</w:t>
      </w:r>
      <w:r w:rsidR="00980805">
        <w:rPr>
          <w:b/>
        </w:rPr>
        <w:t xml:space="preserve"> </w:t>
      </w:r>
      <w:r w:rsidR="00980805" w:rsidRPr="00980805">
        <w:t xml:space="preserve">correct. </w:t>
      </w:r>
      <w:r>
        <w:br/>
      </w:r>
    </w:p>
    <w:p w14:paraId="2CA2D13A" w14:textId="77777777" w:rsidR="00A90652" w:rsidRDefault="00A90652" w:rsidP="00A90652">
      <w:pPr>
        <w:ind w:left="720"/>
      </w:pPr>
    </w:p>
    <w:p w14:paraId="23951076" w14:textId="38294E20" w:rsidR="00A52DDD" w:rsidRPr="00E40AA2" w:rsidRDefault="00A90652" w:rsidP="00D76700">
      <w:pPr>
        <w:numPr>
          <w:ilvl w:val="0"/>
          <w:numId w:val="12"/>
        </w:numPr>
        <w:rPr>
          <w:lang w:val="en-US"/>
        </w:rPr>
      </w:pPr>
      <w:r w:rsidRPr="00A90652">
        <w:rPr>
          <w:b/>
        </w:rPr>
        <w:t xml:space="preserve">1678r0-Multiple-links-asynchronous-and-synchronous-tx (Alan </w:t>
      </w:r>
      <w:proofErr w:type="spellStart"/>
      <w:r w:rsidRPr="00A90652">
        <w:rPr>
          <w:b/>
        </w:rPr>
        <w:t>Jauh</w:t>
      </w:r>
      <w:proofErr w:type="spellEnd"/>
      <w:r w:rsidRPr="00A90652">
        <w:rPr>
          <w:b/>
        </w:rPr>
        <w:t>)</w:t>
      </w:r>
      <w:r w:rsidRPr="00011D9C">
        <w:rPr>
          <w:b/>
        </w:rPr>
        <w:t xml:space="preserve"> </w:t>
      </w:r>
      <w:r>
        <w:br/>
      </w:r>
      <w:r w:rsidRPr="00D26531">
        <w:rPr>
          <w:b/>
        </w:rPr>
        <w:t>Summary:</w:t>
      </w:r>
      <w:r>
        <w:t xml:space="preserve"> </w:t>
      </w:r>
      <w:r w:rsidR="00D76700" w:rsidRPr="00451C96">
        <w:rPr>
          <w:b/>
          <w:bCs/>
          <w:lang w:val="en-US"/>
        </w:rPr>
        <w:t>propose a mixed asynchronous and synchronous transmission mode</w:t>
      </w:r>
      <w:r w:rsidR="00451C96">
        <w:rPr>
          <w:b/>
          <w:bCs/>
          <w:lang w:val="en-US"/>
        </w:rPr>
        <w:t xml:space="preserve">. </w:t>
      </w:r>
      <w:r w:rsidR="00451C96" w:rsidRPr="00451C96">
        <w:rPr>
          <w:b/>
          <w:bCs/>
        </w:rPr>
        <w:t>A synchronous group can be an asynchronous multiple link element</w:t>
      </w:r>
      <w:r w:rsidR="00451C96">
        <w:rPr>
          <w:b/>
          <w:bCs/>
        </w:rPr>
        <w:t xml:space="preserve">. </w:t>
      </w:r>
      <w:r w:rsidR="00451C96" w:rsidRPr="00451C96">
        <w:rPr>
          <w:b/>
          <w:bCs/>
        </w:rPr>
        <w:t>Multiple asynchronous links can form a virtual synchronous group and connect to a synchronous group</w:t>
      </w:r>
      <w:r w:rsidR="00087319">
        <w:rPr>
          <w:b/>
          <w:bCs/>
        </w:rPr>
        <w:t>. A single primary link is used for synchronous group.</w:t>
      </w:r>
    </w:p>
    <w:p w14:paraId="4D888ABC" w14:textId="2ABC211A" w:rsidR="00E40AA2" w:rsidRPr="00451C96" w:rsidRDefault="00E40AA2" w:rsidP="00E40AA2">
      <w:pPr>
        <w:ind w:left="720"/>
        <w:rPr>
          <w:lang w:val="en-US"/>
        </w:rPr>
      </w:pPr>
      <w:proofErr w:type="gramStart"/>
      <w:r w:rsidRPr="00E40AA2">
        <w:rPr>
          <w:b/>
          <w:bCs/>
        </w:rPr>
        <w:t>propose</w:t>
      </w:r>
      <w:proofErr w:type="gramEnd"/>
      <w:r w:rsidRPr="00E40AA2">
        <w:rPr>
          <w:b/>
          <w:bCs/>
        </w:rPr>
        <w:t xml:space="preserve"> a mixed multiple links system that can support mixed configuration and mixed connection</w:t>
      </w:r>
    </w:p>
    <w:p w14:paraId="1CF6BAD1" w14:textId="77777777" w:rsidR="00A90652" w:rsidRDefault="00A90652" w:rsidP="00087319">
      <w:pPr>
        <w:ind w:left="720"/>
      </w:pPr>
    </w:p>
    <w:p w14:paraId="4069A770" w14:textId="43DC8CDB" w:rsidR="00A90652" w:rsidRDefault="00A90652" w:rsidP="00A90652">
      <w:pPr>
        <w:ind w:left="720"/>
      </w:pPr>
      <w:r>
        <w:br/>
      </w:r>
      <w:r w:rsidRPr="008B5F9A">
        <w:rPr>
          <w:b/>
        </w:rPr>
        <w:t>Discussion</w:t>
      </w:r>
      <w:proofErr w:type="gramStart"/>
      <w:r w:rsidRPr="008B5F9A">
        <w:rPr>
          <w:b/>
        </w:rPr>
        <w:t>:</w:t>
      </w:r>
      <w:proofErr w:type="gramEnd"/>
      <w:r>
        <w:br/>
      </w:r>
      <w:r w:rsidRPr="0047418A">
        <w:rPr>
          <w:b/>
        </w:rPr>
        <w:t>C:</w:t>
      </w:r>
      <w:r>
        <w:t xml:space="preserve"> </w:t>
      </w:r>
      <w:r w:rsidR="009262C4">
        <w:t>will be email discussion.</w:t>
      </w:r>
    </w:p>
    <w:p w14:paraId="11C311C0" w14:textId="77777777" w:rsidR="00D26812" w:rsidRDefault="00A90652" w:rsidP="00A90652">
      <w:pPr>
        <w:ind w:left="720"/>
      </w:pPr>
      <w:r w:rsidRPr="0047418A">
        <w:rPr>
          <w:b/>
        </w:rPr>
        <w:t>C:</w:t>
      </w:r>
      <w:r>
        <w:t xml:space="preserve"> </w:t>
      </w:r>
      <w:r w:rsidR="00087319">
        <w:t xml:space="preserve">in case of power leakage, </w:t>
      </w:r>
      <w:r w:rsidR="00D26812">
        <w:t xml:space="preserve">performance is so </w:t>
      </w:r>
      <w:r w:rsidR="00087319">
        <w:t>bad</w:t>
      </w:r>
      <w:r w:rsidR="00D26812">
        <w:t xml:space="preserve"> in synchronous</w:t>
      </w:r>
      <w:r w:rsidR="00087319">
        <w:t>,</w:t>
      </w:r>
      <w:r w:rsidR="00D26812">
        <w:t xml:space="preserve"> it’s not the practical. ….</w:t>
      </w:r>
    </w:p>
    <w:p w14:paraId="7E3E66FE" w14:textId="6F19B337" w:rsidR="009262C4" w:rsidRDefault="00D26812" w:rsidP="009262C4">
      <w:pPr>
        <w:ind w:left="720"/>
      </w:pPr>
      <w:r>
        <w:rPr>
          <w:b/>
        </w:rPr>
        <w:t>…</w:t>
      </w:r>
      <w:r>
        <w:t xml:space="preserve"> </w:t>
      </w:r>
      <w:proofErr w:type="gramStart"/>
      <w:r>
        <w:t>you</w:t>
      </w:r>
      <w:proofErr w:type="gramEnd"/>
      <w:r>
        <w:t xml:space="preserve"> consider the capability in PHY or MAC?</w:t>
      </w:r>
      <w:r w:rsidR="00087319">
        <w:t xml:space="preserve"> </w:t>
      </w:r>
      <w:r w:rsidR="00A90652">
        <w:t xml:space="preserve"> </w:t>
      </w:r>
    </w:p>
    <w:p w14:paraId="1ECAB16A" w14:textId="364D0780" w:rsidR="00A90652" w:rsidRDefault="00A90652" w:rsidP="00A90652">
      <w:pPr>
        <w:ind w:left="720"/>
      </w:pPr>
    </w:p>
    <w:p w14:paraId="5A6B6F1D" w14:textId="17C4B9E9" w:rsidR="00A90652" w:rsidRDefault="00A90652" w:rsidP="00A90652">
      <w:pPr>
        <w:ind w:left="720"/>
      </w:pPr>
      <w:r>
        <w:br/>
      </w:r>
    </w:p>
    <w:p w14:paraId="79390AFA" w14:textId="6459ED8C" w:rsidR="00A45E9E" w:rsidRPr="00A90652" w:rsidRDefault="00A45E9E" w:rsidP="00D76700">
      <w:pPr>
        <w:numPr>
          <w:ilvl w:val="0"/>
          <w:numId w:val="12"/>
        </w:numPr>
      </w:pPr>
      <w:r w:rsidRPr="00A90652">
        <w:rPr>
          <w:b/>
        </w:rPr>
        <w:t>1856r</w:t>
      </w:r>
      <w:r w:rsidR="00E95EDE">
        <w:rPr>
          <w:b/>
        </w:rPr>
        <w:t>1</w:t>
      </w:r>
      <w:r w:rsidRPr="00A90652">
        <w:rPr>
          <w:b/>
        </w:rPr>
        <w:t>-A-MPDU and BA (Liwen Chu)</w:t>
      </w:r>
    </w:p>
    <w:p w14:paraId="1C672457" w14:textId="77777777" w:rsidR="00A45E9E" w:rsidRDefault="00A45E9E" w:rsidP="00A45E9E">
      <w:pPr>
        <w:ind w:left="720"/>
      </w:pPr>
      <w:r w:rsidRPr="00D26531">
        <w:rPr>
          <w:b/>
        </w:rPr>
        <w:t>Summary:</w:t>
      </w:r>
      <w:r>
        <w:t xml:space="preserve"> </w:t>
      </w:r>
    </w:p>
    <w:p w14:paraId="258848B0" w14:textId="77777777" w:rsidR="00A45E9E" w:rsidRPr="00A45E9E" w:rsidRDefault="00A45E9E" w:rsidP="00A45E9E">
      <w:pPr>
        <w:ind w:left="720"/>
      </w:pPr>
      <w:r w:rsidRPr="00A45E9E">
        <w:t>The scoreboard context can be updated per the current rules since each link has separate scoreboard context.</w:t>
      </w:r>
    </w:p>
    <w:p w14:paraId="78594FA4" w14:textId="77777777" w:rsidR="00A45E9E" w:rsidRPr="00A45E9E" w:rsidRDefault="00A45E9E" w:rsidP="00A45E9E">
      <w:pPr>
        <w:ind w:left="720"/>
      </w:pPr>
      <w:r w:rsidRPr="00A45E9E">
        <w:t>The reorder buffer should have different rules:</w:t>
      </w:r>
    </w:p>
    <w:p w14:paraId="15514044" w14:textId="77777777" w:rsidR="00A45E9E" w:rsidRPr="00A45E9E" w:rsidRDefault="00A45E9E" w:rsidP="00A45E9E">
      <w:pPr>
        <w:ind w:left="720"/>
      </w:pPr>
      <w:r w:rsidRPr="00A45E9E">
        <w:t xml:space="preserve">For block </w:t>
      </w:r>
      <w:proofErr w:type="spellStart"/>
      <w:r w:rsidRPr="00A45E9E">
        <w:t>ack</w:t>
      </w:r>
      <w:proofErr w:type="spellEnd"/>
      <w:r w:rsidRPr="00A45E9E">
        <w:t xml:space="preserve"> agreement that is not a protected block agreement:</w:t>
      </w:r>
    </w:p>
    <w:p w14:paraId="7A44CB6A" w14:textId="77777777" w:rsidR="00A45E9E" w:rsidRPr="00A45E9E" w:rsidRDefault="00A45E9E" w:rsidP="00A45E9E">
      <w:pPr>
        <w:ind w:left="720"/>
      </w:pPr>
      <w:r w:rsidRPr="00A45E9E">
        <w:t xml:space="preserve">For protected block </w:t>
      </w:r>
      <w:proofErr w:type="spellStart"/>
      <w:r w:rsidRPr="00A45E9E">
        <w:t>ack</w:t>
      </w:r>
      <w:proofErr w:type="spellEnd"/>
      <w:r w:rsidRPr="00A45E9E">
        <w:t xml:space="preserve"> agreement, the current rules can be used, i.e. BAR is used to solicit BA only, the robust ADDBA Request is used to shift the </w:t>
      </w:r>
      <w:proofErr w:type="spellStart"/>
      <w:r w:rsidRPr="00A45E9E">
        <w:t>WinStart</w:t>
      </w:r>
      <w:r w:rsidRPr="00A45E9E">
        <w:rPr>
          <w:vertAlign w:val="subscript"/>
        </w:rPr>
        <w:t>B</w:t>
      </w:r>
      <w:proofErr w:type="spellEnd"/>
      <w:r w:rsidRPr="00A45E9E">
        <w:t>.</w:t>
      </w:r>
    </w:p>
    <w:p w14:paraId="1012050C" w14:textId="77777777" w:rsidR="00A52DDD" w:rsidRPr="00A45E9E" w:rsidRDefault="00D76700" w:rsidP="009655D3">
      <w:pPr>
        <w:ind w:left="720"/>
      </w:pPr>
      <w:r w:rsidRPr="00A45E9E">
        <w:t xml:space="preserve">A Block </w:t>
      </w:r>
      <w:proofErr w:type="spellStart"/>
      <w:r w:rsidRPr="00A45E9E">
        <w:t>Ack</w:t>
      </w:r>
      <w:proofErr w:type="spellEnd"/>
      <w:r w:rsidRPr="00A45E9E">
        <w:t xml:space="preserve"> being transmitted in one link can acknowledge the A-MPDU being transmitted in another link in addition to acknowledge the A-MPDU of the link.</w:t>
      </w:r>
    </w:p>
    <w:p w14:paraId="4BF44499" w14:textId="77777777" w:rsidR="009655D3" w:rsidRDefault="009655D3" w:rsidP="00A45E9E">
      <w:pPr>
        <w:ind w:left="720"/>
      </w:pPr>
    </w:p>
    <w:p w14:paraId="3BE9D979" w14:textId="0EE7EF3F" w:rsidR="00A45E9E" w:rsidRDefault="00A45E9E" w:rsidP="00A45E9E">
      <w:pPr>
        <w:ind w:left="720"/>
      </w:pPr>
      <w:r>
        <w:lastRenderedPageBreak/>
        <w:br/>
      </w:r>
      <w:r w:rsidRPr="008B5F9A">
        <w:rPr>
          <w:b/>
        </w:rPr>
        <w:t>Discussion</w:t>
      </w:r>
      <w:proofErr w:type="gramStart"/>
      <w:r w:rsidRPr="008B5F9A">
        <w:rPr>
          <w:b/>
        </w:rPr>
        <w:t>:</w:t>
      </w:r>
      <w:proofErr w:type="gramEnd"/>
      <w:r>
        <w:br/>
      </w:r>
      <w:r w:rsidRPr="0047418A">
        <w:rPr>
          <w:b/>
        </w:rPr>
        <w:t>C:</w:t>
      </w:r>
      <w:r>
        <w:t xml:space="preserve"> </w:t>
      </w:r>
      <w:r w:rsidR="009655D3">
        <w:t xml:space="preserve">slide 7, </w:t>
      </w:r>
      <w:r w:rsidR="007F159F">
        <w:t xml:space="preserve">what is the size of the score board and reorder buffer? </w:t>
      </w:r>
      <w:r>
        <w:br/>
      </w:r>
      <w:r w:rsidRPr="0047418A">
        <w:rPr>
          <w:b/>
        </w:rPr>
        <w:t>A:</w:t>
      </w:r>
      <w:r>
        <w:t xml:space="preserve"> </w:t>
      </w:r>
      <w:r w:rsidR="009655D3">
        <w:t xml:space="preserve">it doesn’t matter buffer size. </w:t>
      </w:r>
      <w:r w:rsidR="007F159F">
        <w:t xml:space="preserve">Once you transmit the </w:t>
      </w:r>
      <w:proofErr w:type="spellStart"/>
      <w:r w:rsidR="007F159F">
        <w:t>ampdu</w:t>
      </w:r>
      <w:proofErr w:type="spellEnd"/>
      <w:r w:rsidR="007F159F">
        <w:t xml:space="preserve">, the recipient sends a BA. </w:t>
      </w:r>
    </w:p>
    <w:p w14:paraId="37F3463A" w14:textId="7EC2E2A9" w:rsidR="00274F5E" w:rsidRDefault="00A45E9E" w:rsidP="00A45E9E">
      <w:pPr>
        <w:ind w:left="720"/>
      </w:pPr>
      <w:r w:rsidRPr="0047418A">
        <w:rPr>
          <w:b/>
        </w:rPr>
        <w:t>C:</w:t>
      </w:r>
      <w:r>
        <w:t xml:space="preserve"> </w:t>
      </w:r>
      <w:r w:rsidR="007F159F">
        <w:t xml:space="preserve">you’re assuming the BAR. The received reordering buffer is big enough. </w:t>
      </w:r>
      <w:r w:rsidR="00274F5E">
        <w:t>If you sets the SC set to 1 then you</w:t>
      </w:r>
      <w:r w:rsidR="007568AF">
        <w:t xml:space="preserve"> may</w:t>
      </w:r>
      <w:r w:rsidR="00274F5E">
        <w:t xml:space="preserve"> not have problem</w:t>
      </w:r>
      <w:r w:rsidR="009655D3">
        <w:t xml:space="preserve">. </w:t>
      </w:r>
      <w:r>
        <w:br/>
      </w:r>
      <w:r w:rsidRPr="0047418A">
        <w:rPr>
          <w:b/>
        </w:rPr>
        <w:t>A:</w:t>
      </w:r>
      <w:r>
        <w:t xml:space="preserve"> </w:t>
      </w:r>
      <w:r w:rsidR="009655D3">
        <w:t>In the future, bandwidth can be increase</w:t>
      </w:r>
      <w:r w:rsidR="00274F5E">
        <w:t xml:space="preserve">d </w:t>
      </w:r>
      <w:r w:rsidR="009655D3">
        <w:t xml:space="preserve">to 320MHz and SS will be </w:t>
      </w:r>
      <w:r w:rsidR="00274F5E">
        <w:t>increased to</w:t>
      </w:r>
      <w:r w:rsidR="009655D3">
        <w:t>16.</w:t>
      </w:r>
      <w:r w:rsidR="00274F5E">
        <w:t xml:space="preserve"> BA bitmap and</w:t>
      </w:r>
      <w:r w:rsidR="009655D3">
        <w:t xml:space="preserve"> Buffer size </w:t>
      </w:r>
      <w:r w:rsidR="00274F5E">
        <w:t>may</w:t>
      </w:r>
      <w:r w:rsidR="009655D3">
        <w:t xml:space="preserve"> be</w:t>
      </w:r>
      <w:r w:rsidR="00274F5E">
        <w:t xml:space="preserve"> large</w:t>
      </w:r>
      <w:r w:rsidR="009655D3">
        <w:t>.</w:t>
      </w:r>
      <w:r w:rsidR="00274F5E">
        <w:t xml:space="preserve"> </w:t>
      </w:r>
      <w:proofErr w:type="gramStart"/>
      <w:r w:rsidR="00274F5E">
        <w:t>may</w:t>
      </w:r>
      <w:proofErr w:type="gramEnd"/>
      <w:r w:rsidR="00274F5E">
        <w:t xml:space="preserve"> want to use this big BA bitmap </w:t>
      </w:r>
    </w:p>
    <w:p w14:paraId="34AFCFF3" w14:textId="744D38B7" w:rsidR="007568AF" w:rsidRDefault="00A45E9E" w:rsidP="009655D3">
      <w:pPr>
        <w:ind w:left="720"/>
      </w:pPr>
      <w:r w:rsidRPr="0047418A">
        <w:rPr>
          <w:b/>
        </w:rPr>
        <w:t>C:</w:t>
      </w:r>
      <w:r>
        <w:t xml:space="preserve"> </w:t>
      </w:r>
      <w:r w:rsidR="009655D3">
        <w:t xml:space="preserve">Similar </w:t>
      </w:r>
      <w:r w:rsidR="00274F5E">
        <w:t>of</w:t>
      </w:r>
      <w:r w:rsidR="009655D3">
        <w:t xml:space="preserve"> </w:t>
      </w:r>
      <w:proofErr w:type="spellStart"/>
      <w:r w:rsidR="009655D3">
        <w:t>rojan</w:t>
      </w:r>
      <w:proofErr w:type="spellEnd"/>
      <w:r w:rsidR="009655D3">
        <w:t xml:space="preserve">. </w:t>
      </w:r>
      <w:r w:rsidR="00274F5E">
        <w:t xml:space="preserve">Slide </w:t>
      </w:r>
      <w:r w:rsidR="007A7D07">
        <w:t>6. Y</w:t>
      </w:r>
      <w:r w:rsidR="009655D3">
        <w:t xml:space="preserve">ou </w:t>
      </w:r>
      <w:r w:rsidR="007A7D07">
        <w:t>re-</w:t>
      </w:r>
      <w:r w:rsidR="009655D3">
        <w:t>define the</w:t>
      </w:r>
      <w:r w:rsidR="007A7D07">
        <w:t xml:space="preserve"> new BAR and add the indicator the</w:t>
      </w:r>
      <w:r w:rsidR="009655D3">
        <w:t xml:space="preserve"> </w:t>
      </w:r>
      <w:proofErr w:type="spellStart"/>
      <w:r w:rsidR="009655D3">
        <w:t>WinStartB</w:t>
      </w:r>
      <w:proofErr w:type="spellEnd"/>
      <w:r w:rsidR="009655D3">
        <w:t xml:space="preserve">. </w:t>
      </w:r>
      <w:r w:rsidR="007A7D07">
        <w:t xml:space="preserve">If you don’t want </w:t>
      </w:r>
      <w:r w:rsidR="007956C5">
        <w:t>….</w:t>
      </w:r>
      <w:r w:rsidR="007A7D07">
        <w:t>, you just sets the sequence number in the BAR previous BAR</w:t>
      </w:r>
      <w:r w:rsidR="00872EAC">
        <w:t xml:space="preserve">. It will solve the problem. </w:t>
      </w:r>
    </w:p>
    <w:p w14:paraId="64AB7D91" w14:textId="208C31F8" w:rsidR="009655D3" w:rsidRDefault="00A45E9E" w:rsidP="009655D3">
      <w:pPr>
        <w:ind w:left="720"/>
        <w:rPr>
          <w:lang w:eastAsia="ko-KR"/>
        </w:rPr>
      </w:pPr>
      <w:r w:rsidRPr="0047418A">
        <w:rPr>
          <w:b/>
        </w:rPr>
        <w:t>A:</w:t>
      </w:r>
      <w:r>
        <w:t xml:space="preserve"> </w:t>
      </w:r>
      <w:r w:rsidR="009655D3">
        <w:t>That</w:t>
      </w:r>
      <w:r w:rsidR="009655D3">
        <w:rPr>
          <w:lang w:eastAsia="ko-KR"/>
        </w:rPr>
        <w:t xml:space="preserve">’s true. </w:t>
      </w:r>
      <w:r w:rsidR="007568AF">
        <w:rPr>
          <w:lang w:eastAsia="ko-KR"/>
        </w:rPr>
        <w:t>…</w:t>
      </w:r>
      <w:r w:rsidR="009655D3">
        <w:rPr>
          <w:lang w:eastAsia="ko-KR"/>
        </w:rPr>
        <w:t xml:space="preserve"> </w:t>
      </w:r>
      <w:proofErr w:type="gramStart"/>
      <w:r w:rsidR="009655D3">
        <w:rPr>
          <w:lang w:eastAsia="ko-KR"/>
        </w:rPr>
        <w:t>this</w:t>
      </w:r>
      <w:proofErr w:type="gramEnd"/>
      <w:r w:rsidR="009655D3">
        <w:rPr>
          <w:lang w:eastAsia="ko-KR"/>
        </w:rPr>
        <w:t xml:space="preserve"> behaviour </w:t>
      </w:r>
      <w:r w:rsidR="00872EAC">
        <w:rPr>
          <w:lang w:eastAsia="ko-KR"/>
        </w:rPr>
        <w:t>may</w:t>
      </w:r>
      <w:r w:rsidR="009655D3">
        <w:rPr>
          <w:lang w:eastAsia="ko-KR"/>
        </w:rPr>
        <w:t xml:space="preserve"> be 1k or 2k bitmap</w:t>
      </w:r>
      <w:r w:rsidR="00872EAC">
        <w:rPr>
          <w:lang w:eastAsia="ko-KR"/>
        </w:rPr>
        <w:t xml:space="preserve"> </w:t>
      </w:r>
      <w:r w:rsidR="007568AF">
        <w:rPr>
          <w:lang w:eastAsia="ko-KR"/>
        </w:rPr>
        <w:t>..</w:t>
      </w:r>
      <w:r w:rsidR="009655D3">
        <w:rPr>
          <w:lang w:eastAsia="ko-KR"/>
        </w:rPr>
        <w:t xml:space="preserve">. We don’t know </w:t>
      </w:r>
      <w:r w:rsidR="00872EAC">
        <w:rPr>
          <w:lang w:eastAsia="ko-KR"/>
        </w:rPr>
        <w:t xml:space="preserve">because of whether the bandwidth or more Spatial Stream </w:t>
      </w:r>
    </w:p>
    <w:p w14:paraId="6EC8CFB8" w14:textId="7C3F3571" w:rsidR="00A45E9E" w:rsidRDefault="00A45E9E" w:rsidP="00A45E9E">
      <w:pPr>
        <w:ind w:left="720"/>
      </w:pPr>
      <w:r w:rsidRPr="0047418A">
        <w:rPr>
          <w:b/>
        </w:rPr>
        <w:t>C:</w:t>
      </w:r>
      <w:r>
        <w:t xml:space="preserve"> </w:t>
      </w:r>
      <w:r w:rsidR="009655D3">
        <w:t xml:space="preserve">slide 5, </w:t>
      </w:r>
      <w:r w:rsidR="00872EAC">
        <w:t xml:space="preserve">Own your design rely on the right architecture. I </w:t>
      </w:r>
      <w:proofErr w:type="spellStart"/>
      <w:r w:rsidR="00872EAC">
        <w:t>wanna</w:t>
      </w:r>
      <w:proofErr w:type="spellEnd"/>
      <w:r w:rsidR="00872EAC">
        <w:t xml:space="preserve"> clarify. For left architecture, do we need any</w:t>
      </w:r>
      <w:r w:rsidR="009655D3">
        <w:t xml:space="preserve"> change</w:t>
      </w:r>
      <w:r w:rsidR="00872EAC">
        <w:t xml:space="preserve"> of </w:t>
      </w:r>
      <w:proofErr w:type="gramStart"/>
      <w:r w:rsidR="00872EAC">
        <w:t>overall.</w:t>
      </w:r>
      <w:proofErr w:type="gramEnd"/>
      <w:r>
        <w:br/>
      </w:r>
      <w:r w:rsidRPr="0047418A">
        <w:rPr>
          <w:b/>
        </w:rPr>
        <w:t>A:</w:t>
      </w:r>
      <w:r>
        <w:t xml:space="preserve"> </w:t>
      </w:r>
      <w:r w:rsidR="00744E80">
        <w:t xml:space="preserve">Maybe </w:t>
      </w:r>
      <w:r w:rsidR="00872EAC">
        <w:t xml:space="preserve">we </w:t>
      </w:r>
      <w:r w:rsidR="00744E80">
        <w:t>have</w:t>
      </w:r>
      <w:r w:rsidR="009655D3">
        <w:t xml:space="preserve"> different implementation. </w:t>
      </w:r>
      <w:r w:rsidR="00744E80">
        <w:t xml:space="preserve">But what we want to say here for this multilink operation, we </w:t>
      </w:r>
      <w:r w:rsidR="009655D3">
        <w:t>still</w:t>
      </w:r>
      <w:r w:rsidR="00744E80">
        <w:t xml:space="preserve"> want to</w:t>
      </w:r>
      <w:r w:rsidR="009655D3">
        <w:t xml:space="preserve"> use</w:t>
      </w:r>
      <w:r w:rsidR="00744E80">
        <w:t xml:space="preserve"> the current</w:t>
      </w:r>
      <w:r w:rsidR="009655D3">
        <w:t xml:space="preserve"> sequence number</w:t>
      </w:r>
      <w:r w:rsidR="00744E80">
        <w:t xml:space="preserve">. </w:t>
      </w:r>
    </w:p>
    <w:p w14:paraId="28D5AD2C" w14:textId="1FF226F7" w:rsidR="00A45E9E" w:rsidRDefault="00A45E9E" w:rsidP="00A45E9E">
      <w:pPr>
        <w:ind w:left="720"/>
      </w:pPr>
      <w:r w:rsidRPr="0047418A">
        <w:rPr>
          <w:b/>
        </w:rPr>
        <w:t>C:</w:t>
      </w:r>
      <w:r>
        <w:t xml:space="preserve"> </w:t>
      </w:r>
      <w:r w:rsidR="009655D3">
        <w:t xml:space="preserve">Any architecture can be used. </w:t>
      </w:r>
      <w:r>
        <w:br/>
      </w:r>
      <w:r w:rsidRPr="0047418A">
        <w:rPr>
          <w:b/>
        </w:rPr>
        <w:t>A:</w:t>
      </w:r>
      <w:r>
        <w:t xml:space="preserve"> </w:t>
      </w:r>
      <w:r w:rsidR="009655D3">
        <w:t>BA is based on the sequence number</w:t>
      </w:r>
    </w:p>
    <w:p w14:paraId="6800704F" w14:textId="1344A5D8" w:rsidR="002C2735" w:rsidRDefault="002C2735" w:rsidP="007568AF">
      <w:pPr>
        <w:ind w:left="720"/>
      </w:pPr>
      <w:bookmarkStart w:id="0" w:name="_GoBack"/>
      <w:bookmarkEnd w:id="0"/>
    </w:p>
    <w:p w14:paraId="67256127" w14:textId="77777777" w:rsidR="00557C0F" w:rsidRDefault="00557C0F" w:rsidP="00557C0F">
      <w:pPr>
        <w:ind w:left="720"/>
      </w:pPr>
    </w:p>
    <w:p w14:paraId="200D05DD" w14:textId="7FB12459" w:rsidR="00557C0F" w:rsidRPr="00A90652" w:rsidRDefault="00557C0F" w:rsidP="00D76700">
      <w:pPr>
        <w:numPr>
          <w:ilvl w:val="0"/>
          <w:numId w:val="12"/>
        </w:numPr>
      </w:pPr>
      <w:r w:rsidRPr="00A90652">
        <w:rPr>
          <w:b/>
        </w:rPr>
        <w:t>1857r</w:t>
      </w:r>
      <w:r w:rsidR="00E95EDE">
        <w:rPr>
          <w:b/>
        </w:rPr>
        <w:t>1</w:t>
      </w:r>
      <w:r w:rsidRPr="00A90652">
        <w:rPr>
          <w:b/>
        </w:rPr>
        <w:t xml:space="preserve">-Multiple link power save </w:t>
      </w:r>
      <w:proofErr w:type="spellStart"/>
      <w:r w:rsidRPr="00A90652">
        <w:rPr>
          <w:b/>
        </w:rPr>
        <w:t>followup</w:t>
      </w:r>
      <w:proofErr w:type="spellEnd"/>
      <w:r w:rsidRPr="00A90652">
        <w:rPr>
          <w:b/>
        </w:rPr>
        <w:t xml:space="preserve"> (Liwen Chu)</w:t>
      </w:r>
    </w:p>
    <w:p w14:paraId="2EA6A9F5" w14:textId="77777777" w:rsidR="00557C0F" w:rsidRDefault="00557C0F" w:rsidP="00557C0F">
      <w:pPr>
        <w:ind w:left="720"/>
      </w:pPr>
      <w:r w:rsidRPr="00D26531">
        <w:rPr>
          <w:b/>
        </w:rPr>
        <w:t>Summary:</w:t>
      </w:r>
      <w:r>
        <w:t xml:space="preserve"> </w:t>
      </w:r>
    </w:p>
    <w:p w14:paraId="439BBD42" w14:textId="77777777" w:rsidR="00C81D83" w:rsidRDefault="00C81D83" w:rsidP="002C2735">
      <w:pPr>
        <w:ind w:left="720"/>
        <w:rPr>
          <w:lang w:val="en-US"/>
        </w:rPr>
      </w:pPr>
      <w:r w:rsidRPr="002C2735">
        <w:rPr>
          <w:lang w:val="en-US"/>
        </w:rPr>
        <w:t xml:space="preserve">When multi-link STA entity is in Active mode in link1 and is in power save mode in link2, the multi-link AP entity can request multi-link STA entity in link2 to be in </w:t>
      </w:r>
      <w:proofErr w:type="gramStart"/>
      <w:r w:rsidRPr="002C2735">
        <w:rPr>
          <w:lang w:val="en-US"/>
        </w:rPr>
        <w:t>Awake</w:t>
      </w:r>
      <w:proofErr w:type="gramEnd"/>
      <w:r w:rsidRPr="002C2735">
        <w:rPr>
          <w:lang w:val="en-US"/>
        </w:rPr>
        <w:t xml:space="preserve"> state through the unicast message in link1, e.g. HE Control field.</w:t>
      </w:r>
    </w:p>
    <w:p w14:paraId="66CE6044" w14:textId="647FB63F" w:rsidR="002C2735" w:rsidRPr="002C2735" w:rsidRDefault="002C2735" w:rsidP="002C2735">
      <w:pPr>
        <w:ind w:left="720"/>
        <w:rPr>
          <w:lang w:val="en-US"/>
        </w:rPr>
      </w:pPr>
      <w:r w:rsidRPr="002C2735">
        <w:t>TIM is used to notify the existing buffered frames in multi-link AP entity for link in Power Save mode</w:t>
      </w:r>
    </w:p>
    <w:p w14:paraId="39714BFD" w14:textId="6C6CF007" w:rsidR="00557C0F" w:rsidRDefault="00557C0F" w:rsidP="002C2735">
      <w:pPr>
        <w:ind w:left="720"/>
      </w:pPr>
      <w:r>
        <w:br/>
      </w:r>
      <w:r w:rsidRPr="008B5F9A">
        <w:rPr>
          <w:b/>
        </w:rPr>
        <w:t>Discussion:</w:t>
      </w:r>
      <w:r>
        <w:rPr>
          <w:b/>
        </w:rPr>
        <w:t xml:space="preserve"> No discussion</w:t>
      </w:r>
      <w:r>
        <w:br/>
      </w:r>
    </w:p>
    <w:p w14:paraId="14D678AF" w14:textId="41BE1FEA" w:rsidR="00A90652" w:rsidRDefault="00A90652" w:rsidP="00D76700">
      <w:pPr>
        <w:numPr>
          <w:ilvl w:val="0"/>
          <w:numId w:val="12"/>
        </w:numPr>
      </w:pPr>
      <w:r w:rsidRPr="00A90652">
        <w:rPr>
          <w:b/>
        </w:rPr>
        <w:t>1822r</w:t>
      </w:r>
      <w:r w:rsidR="00E95EDE">
        <w:rPr>
          <w:b/>
        </w:rPr>
        <w:t>1</w:t>
      </w:r>
      <w:r w:rsidRPr="00A90652">
        <w:rPr>
          <w:b/>
        </w:rPr>
        <w:t>-Multi-link security consideration (Po-Kai Huang)</w:t>
      </w:r>
      <w:r w:rsidRPr="000C5295">
        <w:rPr>
          <w:b/>
        </w:rPr>
        <w:t xml:space="preserve"> </w:t>
      </w:r>
      <w:r w:rsidRPr="006B26A3">
        <w:rPr>
          <w:b/>
        </w:rPr>
        <w:br/>
      </w:r>
      <w:r>
        <w:br/>
      </w:r>
      <w:r w:rsidRPr="00D26531">
        <w:rPr>
          <w:b/>
        </w:rPr>
        <w:t>Summary:</w:t>
      </w:r>
      <w:r>
        <w:t xml:space="preserve"> </w:t>
      </w:r>
    </w:p>
    <w:p w14:paraId="74F8E2DA" w14:textId="77777777" w:rsidR="00A52DDD" w:rsidRPr="00557C0F" w:rsidRDefault="00D76700" w:rsidP="00D76700">
      <w:pPr>
        <w:numPr>
          <w:ilvl w:val="1"/>
          <w:numId w:val="12"/>
        </w:numPr>
        <w:rPr>
          <w:lang w:val="en-US"/>
        </w:rPr>
      </w:pPr>
      <w:r w:rsidRPr="00557C0F">
        <w:rPr>
          <w:lang w:val="en-US"/>
        </w:rPr>
        <w:t>GTK/IGTK/BIGTK</w:t>
      </w:r>
    </w:p>
    <w:p w14:paraId="0B23CB3F" w14:textId="77777777" w:rsidR="00A52DDD" w:rsidRPr="00557C0F" w:rsidRDefault="00D76700" w:rsidP="00D76700">
      <w:pPr>
        <w:numPr>
          <w:ilvl w:val="2"/>
          <w:numId w:val="12"/>
        </w:numPr>
        <w:rPr>
          <w:lang w:val="en-US"/>
        </w:rPr>
      </w:pPr>
      <w:r w:rsidRPr="00557C0F">
        <w:rPr>
          <w:lang w:val="en-US"/>
        </w:rPr>
        <w:t>Same key or different key for different links</w:t>
      </w:r>
    </w:p>
    <w:p w14:paraId="7738E1B6" w14:textId="77777777" w:rsidR="00A52DDD" w:rsidRPr="00557C0F" w:rsidRDefault="00D76700" w:rsidP="00D76700">
      <w:pPr>
        <w:numPr>
          <w:ilvl w:val="2"/>
          <w:numId w:val="12"/>
        </w:numPr>
        <w:rPr>
          <w:lang w:val="en-US"/>
        </w:rPr>
      </w:pPr>
      <w:r w:rsidRPr="00557C0F">
        <w:rPr>
          <w:lang w:val="en-US"/>
        </w:rPr>
        <w:t>Key generation method</w:t>
      </w:r>
    </w:p>
    <w:p w14:paraId="5C37FB4D" w14:textId="77777777" w:rsidR="00A52DDD" w:rsidRPr="00557C0F" w:rsidRDefault="00D76700" w:rsidP="00D76700">
      <w:pPr>
        <w:numPr>
          <w:ilvl w:val="1"/>
          <w:numId w:val="12"/>
        </w:numPr>
        <w:rPr>
          <w:lang w:val="en-US"/>
        </w:rPr>
      </w:pPr>
      <w:r w:rsidRPr="00557C0F">
        <w:rPr>
          <w:lang w:val="en-US"/>
        </w:rPr>
        <w:t>PTK</w:t>
      </w:r>
    </w:p>
    <w:p w14:paraId="6AB0A04C" w14:textId="77777777" w:rsidR="00A52DDD" w:rsidRPr="00557C0F" w:rsidRDefault="00D76700" w:rsidP="00D76700">
      <w:pPr>
        <w:numPr>
          <w:ilvl w:val="2"/>
          <w:numId w:val="12"/>
        </w:numPr>
        <w:rPr>
          <w:lang w:val="en-US"/>
        </w:rPr>
      </w:pPr>
      <w:r w:rsidRPr="00557C0F">
        <w:rPr>
          <w:lang w:val="en-US"/>
        </w:rPr>
        <w:t>Same key or different key for different links</w:t>
      </w:r>
    </w:p>
    <w:p w14:paraId="15026FF5" w14:textId="77777777" w:rsidR="00A52DDD" w:rsidRPr="00557C0F" w:rsidRDefault="00D76700" w:rsidP="00D76700">
      <w:pPr>
        <w:numPr>
          <w:ilvl w:val="2"/>
          <w:numId w:val="12"/>
        </w:numPr>
        <w:rPr>
          <w:lang w:val="en-US"/>
        </w:rPr>
      </w:pPr>
      <w:r w:rsidRPr="00557C0F">
        <w:rPr>
          <w:lang w:val="en-US"/>
        </w:rPr>
        <w:t>Key generation method</w:t>
      </w:r>
    </w:p>
    <w:p w14:paraId="017DF7F5" w14:textId="77777777" w:rsidR="00FF1079" w:rsidRDefault="00FF1079" w:rsidP="00A90652">
      <w:pPr>
        <w:ind w:left="720"/>
        <w:rPr>
          <w:b/>
          <w:bCs/>
        </w:rPr>
      </w:pPr>
      <w:proofErr w:type="gramStart"/>
      <w:r w:rsidRPr="00FF1079">
        <w:rPr>
          <w:b/>
          <w:bCs/>
        </w:rPr>
        <w:t>propose</w:t>
      </w:r>
      <w:proofErr w:type="gramEnd"/>
      <w:r w:rsidRPr="00FF1079">
        <w:rPr>
          <w:b/>
          <w:bCs/>
        </w:rPr>
        <w:t xml:space="preserve"> to have different GTK/IGTK/BIGTK across links to avoid replay attack across links, enable separate security domain, and simplify implementation</w:t>
      </w:r>
    </w:p>
    <w:p w14:paraId="06B0CF07" w14:textId="77777777" w:rsidR="00A52DDD" w:rsidRPr="00FF1079" w:rsidRDefault="00D76700" w:rsidP="00D76700">
      <w:pPr>
        <w:numPr>
          <w:ilvl w:val="1"/>
          <w:numId w:val="13"/>
        </w:numPr>
        <w:rPr>
          <w:b/>
          <w:bCs/>
        </w:rPr>
      </w:pPr>
      <w:r w:rsidRPr="00FF1079">
        <w:rPr>
          <w:b/>
          <w:bCs/>
        </w:rPr>
        <w:t>Have one 4-way handshake or group key handshake to deliver the different keys across links</w:t>
      </w:r>
    </w:p>
    <w:p w14:paraId="5202B4A2" w14:textId="77777777" w:rsidR="00A52DDD" w:rsidRDefault="00D76700" w:rsidP="00FF1079">
      <w:pPr>
        <w:ind w:left="720"/>
        <w:rPr>
          <w:b/>
          <w:bCs/>
          <w:lang w:val="en-US"/>
        </w:rPr>
      </w:pPr>
      <w:proofErr w:type="gramStart"/>
      <w:r w:rsidRPr="00FF1079">
        <w:rPr>
          <w:b/>
          <w:bCs/>
          <w:lang w:val="en-US"/>
        </w:rPr>
        <w:t>propose</w:t>
      </w:r>
      <w:proofErr w:type="gramEnd"/>
      <w:r w:rsidRPr="00FF1079">
        <w:rPr>
          <w:b/>
          <w:bCs/>
          <w:lang w:val="en-US"/>
        </w:rPr>
        <w:t xml:space="preserve"> to have PTK and PN space across links to accompany the design of having one receive reordering buffer across links</w:t>
      </w:r>
    </w:p>
    <w:p w14:paraId="15010FB5" w14:textId="77777777" w:rsidR="00A52DDD" w:rsidRPr="00FF1079" w:rsidRDefault="00D76700" w:rsidP="00D76700">
      <w:pPr>
        <w:numPr>
          <w:ilvl w:val="1"/>
          <w:numId w:val="14"/>
        </w:numPr>
        <w:rPr>
          <w:lang w:val="en-US"/>
        </w:rPr>
      </w:pPr>
      <w:r w:rsidRPr="00FF1079">
        <w:rPr>
          <w:lang w:val="en-US"/>
        </w:rPr>
        <w:t>Use the MLD address to compute the PMK and PTK</w:t>
      </w:r>
    </w:p>
    <w:p w14:paraId="368D7D55" w14:textId="77777777" w:rsidR="00FF1079" w:rsidRDefault="00FF1079" w:rsidP="00FF1079">
      <w:pPr>
        <w:ind w:left="720"/>
        <w:rPr>
          <w:lang w:val="en-US"/>
        </w:rPr>
      </w:pPr>
    </w:p>
    <w:p w14:paraId="02E086C7" w14:textId="058CF439" w:rsidR="00A90652" w:rsidRDefault="00A90652" w:rsidP="00A90652">
      <w:pPr>
        <w:ind w:left="720"/>
      </w:pPr>
      <w:r w:rsidRPr="008B5F9A">
        <w:rPr>
          <w:b/>
        </w:rPr>
        <w:t>Discussion</w:t>
      </w:r>
      <w:proofErr w:type="gramStart"/>
      <w:r w:rsidRPr="008B5F9A">
        <w:rPr>
          <w:b/>
        </w:rPr>
        <w:t>:</w:t>
      </w:r>
      <w:proofErr w:type="gramEnd"/>
      <w:r>
        <w:br/>
      </w:r>
      <w:r w:rsidRPr="0047418A">
        <w:rPr>
          <w:b/>
        </w:rPr>
        <w:t>C:</w:t>
      </w:r>
      <w:r>
        <w:t xml:space="preserve"> </w:t>
      </w:r>
      <w:r w:rsidR="00807D4B">
        <w:t xml:space="preserve">agree with direction. </w:t>
      </w:r>
      <w:r w:rsidR="00FF1079">
        <w:t>Slide 6,</w:t>
      </w:r>
      <w:r w:rsidR="00807D4B">
        <w:t xml:space="preserve"> maybe use one single signal. </w:t>
      </w:r>
      <w:proofErr w:type="gramStart"/>
      <w:r w:rsidR="00807D4B">
        <w:t>w</w:t>
      </w:r>
      <w:r w:rsidR="00FF1079">
        <w:t>hen</w:t>
      </w:r>
      <w:proofErr w:type="gramEnd"/>
      <w:r w:rsidR="00FF1079">
        <w:t xml:space="preserve"> does it happen?</w:t>
      </w:r>
      <w:r w:rsidR="00807D4B">
        <w:t xml:space="preserve"> </w:t>
      </w:r>
      <w:r w:rsidR="00B16C99">
        <w:t xml:space="preserve">Link </w:t>
      </w:r>
      <w:r w:rsidR="00807D4B">
        <w:t>has</w:t>
      </w:r>
      <w:r w:rsidR="00B16C99">
        <w:t xml:space="preserve"> already </w:t>
      </w:r>
      <w:r w:rsidR="00807D4B">
        <w:t xml:space="preserve">been </w:t>
      </w:r>
      <w:r w:rsidR="00B16C99">
        <w:t>setup</w:t>
      </w:r>
      <w:r w:rsidR="00807D4B">
        <w:t xml:space="preserve"> after </w:t>
      </w:r>
      <w:proofErr w:type="spellStart"/>
      <w:r w:rsidR="00807D4B">
        <w:t>assocation</w:t>
      </w:r>
      <w:proofErr w:type="spellEnd"/>
      <w:r w:rsidR="00B16C99">
        <w:t xml:space="preserve">? </w:t>
      </w:r>
      <w:r>
        <w:br/>
      </w:r>
      <w:r w:rsidRPr="0047418A">
        <w:rPr>
          <w:b/>
        </w:rPr>
        <w:t>A:</w:t>
      </w:r>
      <w:r>
        <w:t xml:space="preserve"> </w:t>
      </w:r>
      <w:r w:rsidR="00807D4B">
        <w:t xml:space="preserve">Yes. General sequence. </w:t>
      </w:r>
      <w:proofErr w:type="gramStart"/>
      <w:r w:rsidR="00807D4B">
        <w:t>Association ..</w:t>
      </w:r>
      <w:proofErr w:type="gramEnd"/>
      <w:r w:rsidR="00807D4B">
        <w:t xml:space="preserve"> </w:t>
      </w:r>
      <w:proofErr w:type="gramStart"/>
      <w:r w:rsidR="00807D4B">
        <w:t>control</w:t>
      </w:r>
      <w:proofErr w:type="gramEnd"/>
      <w:r w:rsidR="00807D4B">
        <w:t xml:space="preserve"> setup … four handshake. Two handshake update.  </w:t>
      </w:r>
      <w:proofErr w:type="gramStart"/>
      <w:r w:rsidR="00807D4B">
        <w:t>this</w:t>
      </w:r>
      <w:proofErr w:type="gramEnd"/>
      <w:r w:rsidR="00807D4B">
        <w:t xml:space="preserve"> is happening after setup. </w:t>
      </w:r>
    </w:p>
    <w:p w14:paraId="131F1C1C" w14:textId="77777777" w:rsidR="00446B47" w:rsidRDefault="00A90652" w:rsidP="00A90652">
      <w:pPr>
        <w:ind w:left="720"/>
      </w:pPr>
      <w:r w:rsidRPr="0047418A">
        <w:rPr>
          <w:b/>
        </w:rPr>
        <w:lastRenderedPageBreak/>
        <w:t>C:</w:t>
      </w:r>
      <w:r>
        <w:t xml:space="preserve"> </w:t>
      </w:r>
      <w:r w:rsidR="00807D4B">
        <w:t>Links are enabled. STA may support a lot of links</w:t>
      </w:r>
      <w:r w:rsidR="00071CFF">
        <w:t xml:space="preserve">. </w:t>
      </w:r>
    </w:p>
    <w:p w14:paraId="7A9F326B" w14:textId="53F0B53E" w:rsidR="00A90652" w:rsidRDefault="00A90652" w:rsidP="00A90652">
      <w:pPr>
        <w:ind w:left="720"/>
      </w:pPr>
      <w:r w:rsidRPr="0047418A">
        <w:rPr>
          <w:b/>
        </w:rPr>
        <w:t>A:</w:t>
      </w:r>
      <w:r>
        <w:t xml:space="preserve"> </w:t>
      </w:r>
      <w:r w:rsidR="00071CFF">
        <w:t xml:space="preserve">once you set up 3 links, you may want to use two of them. You may use later. You can choose to negotiate </w:t>
      </w:r>
      <w:proofErr w:type="spellStart"/>
      <w:r w:rsidR="00071CFF">
        <w:t>every thing</w:t>
      </w:r>
      <w:proofErr w:type="spellEnd"/>
      <w:r w:rsidR="00071CFF">
        <w:t xml:space="preserve"> at the beginning </w:t>
      </w:r>
    </w:p>
    <w:p w14:paraId="485E2091" w14:textId="5465EEA7" w:rsidR="00A90652" w:rsidRDefault="00A90652" w:rsidP="00A90652">
      <w:pPr>
        <w:ind w:left="720"/>
      </w:pPr>
      <w:r w:rsidRPr="0047418A">
        <w:rPr>
          <w:b/>
        </w:rPr>
        <w:t>C:</w:t>
      </w:r>
      <w:r>
        <w:t xml:space="preserve"> </w:t>
      </w:r>
      <w:r w:rsidR="006822F4">
        <w:t xml:space="preserve">I </w:t>
      </w:r>
      <w:proofErr w:type="spellStart"/>
      <w:r w:rsidR="006822F4">
        <w:t>thin</w:t>
      </w:r>
      <w:proofErr w:type="spellEnd"/>
      <w:r w:rsidR="006822F4">
        <w:t xml:space="preserve"> you point that this </w:t>
      </w:r>
      <w:r w:rsidR="00071CFF">
        <w:t xml:space="preserve">only happen </w:t>
      </w:r>
      <w:r w:rsidR="00B16C99">
        <w:t>through one link?</w:t>
      </w:r>
      <w:r>
        <w:t xml:space="preserve"> </w:t>
      </w:r>
      <w:r>
        <w:br/>
      </w:r>
      <w:r w:rsidRPr="0047418A">
        <w:rPr>
          <w:b/>
        </w:rPr>
        <w:t>A:</w:t>
      </w:r>
      <w:r>
        <w:t xml:space="preserve"> </w:t>
      </w:r>
      <w:r w:rsidR="006822F4">
        <w:t>all happen only one</w:t>
      </w:r>
    </w:p>
    <w:p w14:paraId="2FA99656" w14:textId="77777777" w:rsidR="00446B47" w:rsidRDefault="00A90652" w:rsidP="00A90652">
      <w:pPr>
        <w:ind w:left="720"/>
      </w:pPr>
      <w:r w:rsidRPr="0047418A">
        <w:rPr>
          <w:b/>
        </w:rPr>
        <w:t>C:</w:t>
      </w:r>
      <w:r>
        <w:t xml:space="preserve"> </w:t>
      </w:r>
      <w:r w:rsidR="00B16C99">
        <w:t>slide 7,</w:t>
      </w:r>
      <w:r w:rsidR="006822F4">
        <w:t xml:space="preserve"> you mentioned last point </w:t>
      </w:r>
      <w:r w:rsidR="00B16C99">
        <w:t>reordering buffer</w:t>
      </w:r>
    </w:p>
    <w:p w14:paraId="5E144898" w14:textId="58449609" w:rsidR="00A90652" w:rsidRDefault="00A90652" w:rsidP="00A90652">
      <w:pPr>
        <w:ind w:left="720"/>
      </w:pPr>
      <w:r w:rsidRPr="0047418A">
        <w:rPr>
          <w:b/>
        </w:rPr>
        <w:t>A:</w:t>
      </w:r>
      <w:r>
        <w:t xml:space="preserve"> </w:t>
      </w:r>
      <w:r w:rsidR="006822F4">
        <w:t xml:space="preserve">I agree with you. We have one SN based. One BA agreement. </w:t>
      </w:r>
      <w:r w:rsidR="00B16C99">
        <w:t>I’ll</w:t>
      </w:r>
      <w:r w:rsidR="00446B47">
        <w:t xml:space="preserve"> revise it. </w:t>
      </w:r>
      <w:proofErr w:type="gramStart"/>
      <w:r w:rsidR="005128E2">
        <w:t>a</w:t>
      </w:r>
      <w:proofErr w:type="gramEnd"/>
      <w:r w:rsidR="005128E2">
        <w:t xml:space="preserve"> mistake.</w:t>
      </w:r>
    </w:p>
    <w:p w14:paraId="3F87F397" w14:textId="0C48896A" w:rsidR="00011573" w:rsidRDefault="00A90652" w:rsidP="00A90652">
      <w:pPr>
        <w:ind w:left="720"/>
      </w:pPr>
      <w:r w:rsidRPr="0047418A">
        <w:rPr>
          <w:b/>
        </w:rPr>
        <w:t>C:</w:t>
      </w:r>
      <w:r>
        <w:t xml:space="preserve"> </w:t>
      </w:r>
      <w:r w:rsidR="005128E2">
        <w:t xml:space="preserve">slide </w:t>
      </w:r>
      <w:r w:rsidR="00B16C99">
        <w:t>8</w:t>
      </w:r>
      <w:r w:rsidR="005128E2">
        <w:t>?</w:t>
      </w:r>
      <w:r w:rsidR="00B16C99">
        <w:t xml:space="preserve"> </w:t>
      </w:r>
      <w:proofErr w:type="gramStart"/>
      <w:r w:rsidR="005128E2">
        <w:t>we</w:t>
      </w:r>
      <w:proofErr w:type="gramEnd"/>
      <w:r w:rsidR="005128E2">
        <w:t xml:space="preserve"> have</w:t>
      </w:r>
      <w:r w:rsidR="00B16C99">
        <w:t xml:space="preserve"> the same PN space. Is it possible </w:t>
      </w:r>
      <w:r w:rsidR="005128E2">
        <w:t>we</w:t>
      </w:r>
      <w:r w:rsidR="00B16C99">
        <w:t xml:space="preserve"> have same PN space </w:t>
      </w:r>
      <w:r w:rsidR="005128E2">
        <w:t xml:space="preserve">but </w:t>
      </w:r>
      <w:r w:rsidR="00B16C99">
        <w:t>different PTK</w:t>
      </w:r>
      <w:r w:rsidR="005128E2">
        <w:t xml:space="preserve"> across links</w:t>
      </w:r>
      <w:r w:rsidR="00B16C99">
        <w:t>?</w:t>
      </w:r>
      <w:r>
        <w:br/>
      </w:r>
      <w:r w:rsidR="00586110">
        <w:rPr>
          <w:b/>
        </w:rPr>
        <w:t>C</w:t>
      </w:r>
      <w:r w:rsidR="00011573">
        <w:rPr>
          <w:b/>
        </w:rPr>
        <w:t>:</w:t>
      </w:r>
      <w:r w:rsidR="00011573">
        <w:t xml:space="preserve"> for </w:t>
      </w:r>
      <w:r w:rsidR="00586110">
        <w:t xml:space="preserve">same </w:t>
      </w:r>
      <w:proofErr w:type="spellStart"/>
      <w:r w:rsidR="00011573">
        <w:t>temperal</w:t>
      </w:r>
      <w:proofErr w:type="spellEnd"/>
      <w:r w:rsidR="00011573">
        <w:t xml:space="preserve"> key</w:t>
      </w:r>
      <w:r w:rsidR="00586110">
        <w:t>,</w:t>
      </w:r>
      <w:r w:rsidR="00011573">
        <w:t xml:space="preserve"> PN number should not</w:t>
      </w:r>
      <w:r w:rsidR="00586110">
        <w:t xml:space="preserve"> repeat.</w:t>
      </w:r>
      <w:r w:rsidR="00011573">
        <w:t xml:space="preserve"> </w:t>
      </w:r>
      <w:proofErr w:type="gramStart"/>
      <w:r w:rsidR="00011573">
        <w:t>it</w:t>
      </w:r>
      <w:proofErr w:type="gramEnd"/>
      <w:r w:rsidR="00011573">
        <w:t xml:space="preserve"> doesn’t mean </w:t>
      </w:r>
      <w:r w:rsidR="00586110">
        <w:t xml:space="preserve">if </w:t>
      </w:r>
      <w:r w:rsidR="00011573">
        <w:t xml:space="preserve">we may have same PN space we </w:t>
      </w:r>
      <w:r w:rsidR="00586110">
        <w:t>need to</w:t>
      </w:r>
      <w:r w:rsidR="00011573">
        <w:t xml:space="preserve"> have same PTK. </w:t>
      </w:r>
    </w:p>
    <w:p w14:paraId="1E1B0278" w14:textId="51E4CE96" w:rsidR="00586110" w:rsidRDefault="00586110" w:rsidP="00A90652">
      <w:pPr>
        <w:ind w:left="720"/>
      </w:pPr>
      <w:r>
        <w:rPr>
          <w:b/>
        </w:rPr>
        <w:t>A:</w:t>
      </w:r>
      <w:r>
        <w:t xml:space="preserve"> Is there reason you want to have same PN space for different key?</w:t>
      </w:r>
    </w:p>
    <w:p w14:paraId="6AB4150F" w14:textId="1D7AA339" w:rsidR="00586110" w:rsidRDefault="00586110" w:rsidP="00A90652">
      <w:pPr>
        <w:ind w:left="720"/>
      </w:pPr>
      <w:r>
        <w:rPr>
          <w:b/>
        </w:rPr>
        <w:t>C:</w:t>
      </w:r>
      <w:r>
        <w:t xml:space="preserve"> I’m just saying maybe it’s possible to have different...</w:t>
      </w:r>
    </w:p>
    <w:p w14:paraId="2B65584D" w14:textId="5101CA2E" w:rsidR="00B400AF" w:rsidRDefault="00B400AF" w:rsidP="00A90652">
      <w:pPr>
        <w:ind w:left="720"/>
      </w:pPr>
      <w:r>
        <w:rPr>
          <w:b/>
        </w:rPr>
        <w:t>C:</w:t>
      </w:r>
      <w:r>
        <w:t xml:space="preserve"> the baseline spec in single link we allow multiple PTK</w:t>
      </w:r>
    </w:p>
    <w:p w14:paraId="53D69890" w14:textId="244A49E6" w:rsidR="00074097" w:rsidRDefault="00074097" w:rsidP="00074097">
      <w:pPr>
        <w:ind w:left="720"/>
        <w:rPr>
          <w:lang w:eastAsia="ko-KR"/>
        </w:rPr>
      </w:pPr>
      <w:r w:rsidRPr="00446B47">
        <w:rPr>
          <w:b/>
          <w:lang w:eastAsia="ko-KR"/>
        </w:rPr>
        <w:t>C:</w:t>
      </w:r>
      <w:r>
        <w:rPr>
          <w:lang w:eastAsia="ko-KR"/>
        </w:rPr>
        <w:t xml:space="preserve"> related contribution.</w:t>
      </w:r>
      <w:r w:rsidR="00B400AF">
        <w:rPr>
          <w:lang w:eastAsia="ko-KR"/>
        </w:rPr>
        <w:t xml:space="preserve"> </w:t>
      </w:r>
    </w:p>
    <w:p w14:paraId="6AA79C55" w14:textId="50DF5EF2" w:rsidR="00074097" w:rsidRDefault="00074097" w:rsidP="00074097">
      <w:pPr>
        <w:ind w:left="720"/>
        <w:rPr>
          <w:lang w:eastAsia="ko-KR"/>
        </w:rPr>
      </w:pPr>
      <w:r w:rsidRPr="00446B47">
        <w:rPr>
          <w:b/>
          <w:lang w:eastAsia="ko-KR"/>
        </w:rPr>
        <w:t>A:</w:t>
      </w:r>
      <w:r>
        <w:rPr>
          <w:lang w:eastAsia="ko-KR"/>
        </w:rPr>
        <w:t xml:space="preserve"> </w:t>
      </w:r>
      <w:r w:rsidR="00B843FD">
        <w:rPr>
          <w:lang w:eastAsia="ko-KR"/>
        </w:rPr>
        <w:t xml:space="preserve">maybe </w:t>
      </w:r>
      <w:r>
        <w:rPr>
          <w:lang w:eastAsia="ko-KR"/>
        </w:rPr>
        <w:t xml:space="preserve">I </w:t>
      </w:r>
      <w:r w:rsidR="00B400AF">
        <w:rPr>
          <w:lang w:eastAsia="ko-KR"/>
        </w:rPr>
        <w:t>do</w:t>
      </w:r>
      <w:r>
        <w:rPr>
          <w:lang w:eastAsia="ko-KR"/>
        </w:rPr>
        <w:t xml:space="preserve"> the SPs after your presentation</w:t>
      </w:r>
      <w:r w:rsidR="00446B47">
        <w:rPr>
          <w:lang w:eastAsia="ko-KR"/>
        </w:rPr>
        <w:t xml:space="preserve"> or other </w:t>
      </w:r>
      <w:r w:rsidR="00B843FD">
        <w:rPr>
          <w:lang w:eastAsia="ko-KR"/>
        </w:rPr>
        <w:t xml:space="preserve">related presentations. </w:t>
      </w:r>
    </w:p>
    <w:p w14:paraId="266D6D51" w14:textId="77777777" w:rsidR="00074097" w:rsidRPr="00074097" w:rsidRDefault="00074097" w:rsidP="00B16C99">
      <w:pPr>
        <w:ind w:left="720"/>
      </w:pPr>
    </w:p>
    <w:p w14:paraId="05EABD30" w14:textId="66089FFB" w:rsidR="00A90652" w:rsidRPr="00B16C99" w:rsidRDefault="00A90652" w:rsidP="00A90652">
      <w:pPr>
        <w:ind w:left="720"/>
      </w:pPr>
    </w:p>
    <w:p w14:paraId="2D94FEAE" w14:textId="33751B46" w:rsidR="00A90652" w:rsidRDefault="00A90652" w:rsidP="00D76700">
      <w:pPr>
        <w:numPr>
          <w:ilvl w:val="0"/>
          <w:numId w:val="12"/>
        </w:numPr>
      </w:pPr>
      <w:r w:rsidRPr="00A90652">
        <w:rPr>
          <w:b/>
        </w:rPr>
        <w:t>1823r</w:t>
      </w:r>
      <w:r w:rsidR="00E95EDE">
        <w:rPr>
          <w:b/>
        </w:rPr>
        <w:t>1</w:t>
      </w:r>
      <w:r w:rsidRPr="00A90652">
        <w:rPr>
          <w:b/>
        </w:rPr>
        <w:t>-Multi-link setup follow up (Po-Kai Huang)</w:t>
      </w:r>
      <w:r>
        <w:br/>
      </w:r>
      <w:r w:rsidRPr="00D26531">
        <w:rPr>
          <w:b/>
        </w:rPr>
        <w:t>Summary:</w:t>
      </w:r>
      <w:r>
        <w:t xml:space="preserve"> </w:t>
      </w:r>
    </w:p>
    <w:p w14:paraId="5E9B5EF4" w14:textId="702EEEA3" w:rsidR="00E2469B" w:rsidRDefault="00D76700" w:rsidP="00E2469B">
      <w:pPr>
        <w:ind w:left="720"/>
      </w:pPr>
      <w:r w:rsidRPr="00E2469B">
        <w:rPr>
          <w:b/>
          <w:bCs/>
        </w:rPr>
        <w:t>Association is a term used in the current spec for setup between one AP and one non-AP STA</w:t>
      </w:r>
    </w:p>
    <w:p w14:paraId="1A19D902" w14:textId="77777777" w:rsidR="00A52DDD" w:rsidRPr="00074097" w:rsidRDefault="00D76700" w:rsidP="00074097">
      <w:pPr>
        <w:ind w:left="720"/>
      </w:pPr>
      <w:r w:rsidRPr="00074097">
        <w:rPr>
          <w:b/>
          <w:bCs/>
        </w:rPr>
        <w:t>Multi-link setup extends the concept for setup between on AP MLD and one non-AP MLD</w:t>
      </w:r>
    </w:p>
    <w:p w14:paraId="47DFA716" w14:textId="77777777" w:rsidR="00A52DDD" w:rsidRPr="00074097" w:rsidRDefault="00D76700" w:rsidP="00E2469B">
      <w:pPr>
        <w:ind w:left="720"/>
      </w:pPr>
      <w:r w:rsidRPr="00074097">
        <w:rPr>
          <w:b/>
          <w:bCs/>
        </w:rPr>
        <w:t xml:space="preserve">For the multi-link setup between an AP MLD and </w:t>
      </w:r>
      <w:proofErr w:type="gramStart"/>
      <w:r w:rsidRPr="00074097">
        <w:rPr>
          <w:b/>
          <w:bCs/>
        </w:rPr>
        <w:t>an</w:t>
      </w:r>
      <w:proofErr w:type="gramEnd"/>
      <w:r w:rsidRPr="00074097">
        <w:rPr>
          <w:b/>
          <w:bCs/>
        </w:rPr>
        <w:t xml:space="preserve"> non-AP MLD, we expect that multi-link teardown is also required for a non-AP MLD or AP MLD to </w:t>
      </w:r>
      <w:proofErr w:type="spellStart"/>
      <w:r w:rsidRPr="00074097">
        <w:rPr>
          <w:b/>
          <w:bCs/>
        </w:rPr>
        <w:t>teardown</w:t>
      </w:r>
      <w:proofErr w:type="spellEnd"/>
      <w:r w:rsidRPr="00074097">
        <w:rPr>
          <w:b/>
          <w:bCs/>
        </w:rPr>
        <w:t xml:space="preserve"> the setup links</w:t>
      </w:r>
    </w:p>
    <w:p w14:paraId="62246F4D" w14:textId="77777777" w:rsidR="00074097" w:rsidRPr="00074097" w:rsidRDefault="00074097" w:rsidP="00074097">
      <w:pPr>
        <w:ind w:left="720"/>
      </w:pPr>
    </w:p>
    <w:p w14:paraId="61BA9C2E" w14:textId="77777777" w:rsidR="00A52DDD" w:rsidRPr="00074097" w:rsidRDefault="00D76700" w:rsidP="00E2469B">
      <w:pPr>
        <w:ind w:left="720"/>
        <w:rPr>
          <w:lang w:val="en-US"/>
        </w:rPr>
      </w:pPr>
      <w:proofErr w:type="gramStart"/>
      <w:r w:rsidRPr="00074097">
        <w:rPr>
          <w:b/>
          <w:bCs/>
          <w:lang w:val="en-US"/>
        </w:rPr>
        <w:t>provide</w:t>
      </w:r>
      <w:proofErr w:type="gramEnd"/>
      <w:r w:rsidRPr="00074097">
        <w:rPr>
          <w:b/>
          <w:bCs/>
          <w:lang w:val="en-US"/>
        </w:rPr>
        <w:t xml:space="preserve"> the detailed procedure for multi-link setup</w:t>
      </w:r>
    </w:p>
    <w:p w14:paraId="4F068D77" w14:textId="77777777" w:rsidR="00A52DDD" w:rsidRPr="00074097" w:rsidRDefault="00D76700" w:rsidP="00D76700">
      <w:pPr>
        <w:numPr>
          <w:ilvl w:val="1"/>
          <w:numId w:val="15"/>
        </w:numPr>
        <w:rPr>
          <w:lang w:val="en-US"/>
        </w:rPr>
      </w:pPr>
      <w:r w:rsidRPr="00074097">
        <w:rPr>
          <w:lang w:val="en-US"/>
        </w:rPr>
        <w:t>Non-AP MLD requests the links to be setup</w:t>
      </w:r>
    </w:p>
    <w:p w14:paraId="496DF8A1" w14:textId="77777777" w:rsidR="00A52DDD" w:rsidRPr="00074097" w:rsidRDefault="00D76700" w:rsidP="00D76700">
      <w:pPr>
        <w:numPr>
          <w:ilvl w:val="1"/>
          <w:numId w:val="15"/>
        </w:numPr>
        <w:rPr>
          <w:lang w:val="en-US"/>
        </w:rPr>
      </w:pPr>
      <w:r w:rsidRPr="00074097">
        <w:rPr>
          <w:lang w:val="en-US"/>
        </w:rPr>
        <w:t>AP MLD accepts one or more links among the links requested by non-AP MLLE for setup or rejects with whatever reason</w:t>
      </w:r>
    </w:p>
    <w:p w14:paraId="1AE80FA2" w14:textId="77777777" w:rsidR="00A52DDD" w:rsidRPr="00074097" w:rsidRDefault="00D76700" w:rsidP="00D76700">
      <w:pPr>
        <w:numPr>
          <w:ilvl w:val="1"/>
          <w:numId w:val="15"/>
        </w:numPr>
        <w:rPr>
          <w:lang w:val="en-US"/>
        </w:rPr>
      </w:pPr>
      <w:r w:rsidRPr="00074097">
        <w:rPr>
          <w:lang w:val="en-US"/>
        </w:rPr>
        <w:t>The link selection above should be implementation specific</w:t>
      </w:r>
    </w:p>
    <w:p w14:paraId="52A75C8C" w14:textId="77777777" w:rsidR="00A52DDD" w:rsidRPr="00074097" w:rsidRDefault="00D76700" w:rsidP="00E2469B">
      <w:pPr>
        <w:ind w:left="720"/>
        <w:rPr>
          <w:lang w:val="en-US"/>
        </w:rPr>
      </w:pPr>
      <w:proofErr w:type="gramStart"/>
      <w:r w:rsidRPr="00074097">
        <w:rPr>
          <w:b/>
          <w:bCs/>
          <w:lang w:val="en-US"/>
        </w:rPr>
        <w:t>discuss</w:t>
      </w:r>
      <w:proofErr w:type="gramEnd"/>
      <w:r w:rsidRPr="00074097">
        <w:rPr>
          <w:b/>
          <w:bCs/>
          <w:lang w:val="en-US"/>
        </w:rPr>
        <w:t xml:space="preserve"> the container for multi-link setup and multi-link teardown</w:t>
      </w:r>
    </w:p>
    <w:p w14:paraId="799643D8" w14:textId="77777777" w:rsidR="00A52DDD" w:rsidRPr="00074097" w:rsidRDefault="00D76700" w:rsidP="00D76700">
      <w:pPr>
        <w:numPr>
          <w:ilvl w:val="1"/>
          <w:numId w:val="15"/>
        </w:numPr>
        <w:rPr>
          <w:lang w:val="en-US"/>
        </w:rPr>
      </w:pPr>
      <w:r w:rsidRPr="00074097">
        <w:rPr>
          <w:lang w:val="en-US"/>
        </w:rPr>
        <w:t>Reuse association request/response and disassociation frame or</w:t>
      </w:r>
    </w:p>
    <w:p w14:paraId="14B59F45" w14:textId="77777777" w:rsidR="00A52DDD" w:rsidRPr="00074097" w:rsidRDefault="00D76700" w:rsidP="00D76700">
      <w:pPr>
        <w:numPr>
          <w:ilvl w:val="1"/>
          <w:numId w:val="15"/>
        </w:numPr>
        <w:rPr>
          <w:lang w:val="en-US"/>
        </w:rPr>
      </w:pPr>
      <w:r w:rsidRPr="00074097">
        <w:rPr>
          <w:lang w:val="en-US"/>
        </w:rPr>
        <w:t>Have new management frames for the purpose</w:t>
      </w:r>
    </w:p>
    <w:p w14:paraId="5385C3B9" w14:textId="77777777" w:rsidR="00E2469B" w:rsidRDefault="00E2469B" w:rsidP="00A90652">
      <w:pPr>
        <w:ind w:left="720"/>
      </w:pPr>
    </w:p>
    <w:p w14:paraId="47FB15C1" w14:textId="341AF9BE" w:rsidR="00A90652" w:rsidRDefault="00A90652" w:rsidP="00A90652">
      <w:pPr>
        <w:ind w:left="720"/>
      </w:pPr>
      <w:r>
        <w:br/>
      </w:r>
      <w:r w:rsidRPr="008B5F9A">
        <w:rPr>
          <w:b/>
        </w:rPr>
        <w:t>Discussion</w:t>
      </w:r>
      <w:proofErr w:type="gramStart"/>
      <w:r w:rsidRPr="008B5F9A">
        <w:rPr>
          <w:b/>
        </w:rPr>
        <w:t>:</w:t>
      </w:r>
      <w:proofErr w:type="gramEnd"/>
      <w:r>
        <w:br/>
      </w:r>
      <w:r w:rsidRPr="0047418A">
        <w:rPr>
          <w:b/>
        </w:rPr>
        <w:t>C:</w:t>
      </w:r>
      <w:r>
        <w:t xml:space="preserve"> </w:t>
      </w:r>
      <w:r w:rsidR="00C81D83">
        <w:t xml:space="preserve">slide 4 </w:t>
      </w:r>
      <w:r w:rsidR="00A90146">
        <w:t>talk about associatio</w:t>
      </w:r>
      <w:r w:rsidR="00C81D83">
        <w:t>n</w:t>
      </w:r>
      <w:r w:rsidR="00A90146">
        <w:t>.</w:t>
      </w:r>
      <w:r w:rsidR="00C81D83">
        <w:t xml:space="preserve"> What the </w:t>
      </w:r>
      <w:proofErr w:type="spellStart"/>
      <w:r w:rsidR="00C81D83">
        <w:t>authectication</w:t>
      </w:r>
      <w:proofErr w:type="spellEnd"/>
      <w:r w:rsidR="00C81D83">
        <w:t>…?</w:t>
      </w:r>
      <w:r>
        <w:br/>
      </w:r>
      <w:r w:rsidRPr="0047418A">
        <w:rPr>
          <w:b/>
        </w:rPr>
        <w:t>A:</w:t>
      </w:r>
      <w:r>
        <w:t xml:space="preserve"> </w:t>
      </w:r>
      <w:r w:rsidR="00C81D83">
        <w:t xml:space="preserve">the authentication request and response </w:t>
      </w:r>
      <w:r w:rsidR="00A90146">
        <w:t xml:space="preserve">really thought of </w:t>
      </w:r>
      <w:r w:rsidR="00446B47">
        <w:t>…</w:t>
      </w:r>
      <w:r w:rsidR="00C81D83">
        <w:t>by isolat</w:t>
      </w:r>
      <w:r w:rsidR="00A90146">
        <w:t>ed</w:t>
      </w:r>
      <w:r w:rsidR="00C81D83">
        <w:t xml:space="preserve"> stuff. Most </w:t>
      </w:r>
      <w:proofErr w:type="gramStart"/>
      <w:r w:rsidR="00A90146">
        <w:t>of ..</w:t>
      </w:r>
      <w:proofErr w:type="gramEnd"/>
      <w:r w:rsidR="00A90146">
        <w:t xml:space="preserve"> I talk about</w:t>
      </w:r>
      <w:r w:rsidR="00C81D83">
        <w:t xml:space="preserve"> </w:t>
      </w:r>
      <w:r w:rsidR="00A90146">
        <w:t xml:space="preserve">the </w:t>
      </w:r>
      <w:r w:rsidR="00C81D83">
        <w:t xml:space="preserve">common stuff. </w:t>
      </w:r>
      <w:r w:rsidR="0031076C">
        <w:t>Common procedure</w:t>
      </w:r>
      <w:proofErr w:type="gramStart"/>
      <w:r w:rsidR="0031076C">
        <w:t>..</w:t>
      </w:r>
      <w:proofErr w:type="gramEnd"/>
      <w:r w:rsidR="0031076C">
        <w:t xml:space="preserve"> </w:t>
      </w:r>
      <w:r w:rsidR="00E2469B">
        <w:t xml:space="preserve">I just focus on the multi-link setup. </w:t>
      </w:r>
    </w:p>
    <w:p w14:paraId="067E5DF7" w14:textId="09EBBF06" w:rsidR="00A90652" w:rsidRDefault="00A90652" w:rsidP="00A90652">
      <w:pPr>
        <w:ind w:left="720"/>
      </w:pPr>
    </w:p>
    <w:p w14:paraId="22EBA479" w14:textId="77777777" w:rsidR="00A90652" w:rsidRPr="00A90652" w:rsidRDefault="00A90652" w:rsidP="00A90652">
      <w:pPr>
        <w:ind w:left="720"/>
      </w:pPr>
    </w:p>
    <w:p w14:paraId="28497C0D" w14:textId="6C1483DE" w:rsidR="00A90652" w:rsidRPr="00A90652" w:rsidRDefault="00A90652" w:rsidP="00D76700">
      <w:pPr>
        <w:numPr>
          <w:ilvl w:val="0"/>
          <w:numId w:val="12"/>
        </w:numPr>
      </w:pPr>
      <w:r w:rsidRPr="00A90652">
        <w:rPr>
          <w:b/>
        </w:rPr>
        <w:t>1887r</w:t>
      </w:r>
      <w:r w:rsidR="007D4964">
        <w:rPr>
          <w:b/>
        </w:rPr>
        <w:t>0</w:t>
      </w:r>
      <w:r w:rsidRPr="00A90652">
        <w:rPr>
          <w:b/>
        </w:rPr>
        <w:t>-Multi-link Acknowledgement (Taewon Song)</w:t>
      </w:r>
    </w:p>
    <w:p w14:paraId="14A6F404" w14:textId="0EEC5C53" w:rsidR="00A52DDD" w:rsidRPr="00475C51" w:rsidRDefault="00A90652" w:rsidP="00D76700">
      <w:pPr>
        <w:numPr>
          <w:ilvl w:val="0"/>
          <w:numId w:val="16"/>
        </w:numPr>
        <w:rPr>
          <w:b/>
          <w:bCs/>
          <w:lang w:val="en-US"/>
        </w:rPr>
      </w:pPr>
      <w:r w:rsidRPr="00D26531">
        <w:rPr>
          <w:b/>
        </w:rPr>
        <w:t>Summary:</w:t>
      </w:r>
      <w:r w:rsidR="00E673F0">
        <w:rPr>
          <w:b/>
        </w:rPr>
        <w:t xml:space="preserve"> Three multi-link </w:t>
      </w:r>
      <w:proofErr w:type="spellStart"/>
      <w:r w:rsidR="00E673F0">
        <w:rPr>
          <w:b/>
        </w:rPr>
        <w:t>ack</w:t>
      </w:r>
      <w:proofErr w:type="spellEnd"/>
      <w:r w:rsidR="00E673F0">
        <w:rPr>
          <w:b/>
        </w:rPr>
        <w:t xml:space="preserve"> methods are introduced.</w:t>
      </w:r>
      <w:r>
        <w:t xml:space="preserve"> </w:t>
      </w:r>
      <w:r w:rsidR="00D76700" w:rsidRPr="00475C51">
        <w:rPr>
          <w:b/>
          <w:bCs/>
          <w:lang w:val="en-US"/>
        </w:rPr>
        <w:t>Per-link acknowledgement</w:t>
      </w:r>
      <w:r w:rsidR="00475C51">
        <w:rPr>
          <w:b/>
          <w:bCs/>
          <w:lang w:val="en-US"/>
        </w:rPr>
        <w:t xml:space="preserve">, </w:t>
      </w:r>
      <w:r w:rsidR="00D76700" w:rsidRPr="00475C51">
        <w:rPr>
          <w:b/>
          <w:bCs/>
          <w:lang w:val="en-US"/>
        </w:rPr>
        <w:t>Single aggregated acknowledgement</w:t>
      </w:r>
      <w:r w:rsidR="00475C51">
        <w:rPr>
          <w:b/>
          <w:bCs/>
          <w:lang w:val="en-US"/>
        </w:rPr>
        <w:t xml:space="preserve">, </w:t>
      </w:r>
      <w:r w:rsidR="00D76700" w:rsidRPr="00475C51">
        <w:rPr>
          <w:b/>
          <w:bCs/>
          <w:lang w:val="en-US"/>
        </w:rPr>
        <w:t>Single aggregated acknowledgement</w:t>
      </w:r>
    </w:p>
    <w:p w14:paraId="1D590472" w14:textId="77777777" w:rsidR="00A52DDD" w:rsidRPr="00E673F0" w:rsidRDefault="00D76700" w:rsidP="00D76700">
      <w:pPr>
        <w:numPr>
          <w:ilvl w:val="0"/>
          <w:numId w:val="16"/>
        </w:numPr>
        <w:rPr>
          <w:b/>
          <w:bCs/>
          <w:lang w:val="en-US"/>
        </w:rPr>
      </w:pPr>
      <w:r w:rsidRPr="00E673F0">
        <w:rPr>
          <w:b/>
          <w:bCs/>
          <w:lang w:val="en-US"/>
        </w:rPr>
        <w:t xml:space="preserve">Data failure case and </w:t>
      </w:r>
      <w:proofErr w:type="spellStart"/>
      <w:r w:rsidRPr="00E673F0">
        <w:rPr>
          <w:b/>
          <w:bCs/>
          <w:lang w:val="en-US"/>
        </w:rPr>
        <w:t>ack</w:t>
      </w:r>
      <w:proofErr w:type="spellEnd"/>
      <w:r w:rsidRPr="00E673F0">
        <w:rPr>
          <w:b/>
          <w:bCs/>
          <w:lang w:val="en-US"/>
        </w:rPr>
        <w:t xml:space="preserve"> failure case can be distinguished and thus unnecessary retransmission can be avoided with aggregated acknowledgement</w:t>
      </w:r>
    </w:p>
    <w:p w14:paraId="23AB5183" w14:textId="2F513C9E" w:rsidR="00A52DDD" w:rsidRDefault="00A52DDD" w:rsidP="00475C51">
      <w:pPr>
        <w:ind w:left="720"/>
        <w:rPr>
          <w:b/>
          <w:bCs/>
          <w:lang w:val="en-US"/>
        </w:rPr>
      </w:pPr>
    </w:p>
    <w:p w14:paraId="23573CA9" w14:textId="6E16AD91" w:rsidR="00E673F0" w:rsidRPr="00475C51" w:rsidRDefault="00E673F0" w:rsidP="00475C51">
      <w:pPr>
        <w:ind w:left="720"/>
        <w:rPr>
          <w:b/>
          <w:bCs/>
          <w:lang w:val="en-US" w:eastAsia="ko-KR"/>
        </w:rPr>
      </w:pPr>
      <w:proofErr w:type="spellStart"/>
      <w:r>
        <w:rPr>
          <w:b/>
          <w:bCs/>
          <w:lang w:val="en-US" w:eastAsia="ko-KR"/>
        </w:rPr>
        <w:t>A</w:t>
      </w:r>
      <w:r>
        <w:rPr>
          <w:rFonts w:hint="eastAsia"/>
          <w:b/>
          <w:bCs/>
          <w:lang w:val="en-US" w:eastAsia="ko-KR"/>
        </w:rPr>
        <w:t>bhi</w:t>
      </w:r>
      <w:proofErr w:type="spellEnd"/>
      <w:r>
        <w:rPr>
          <w:rFonts w:hint="eastAsia"/>
          <w:b/>
          <w:bCs/>
          <w:lang w:val="en-US" w:eastAsia="ko-KR"/>
        </w:rPr>
        <w:t>,</w:t>
      </w:r>
      <w:r>
        <w:rPr>
          <w:b/>
          <w:bCs/>
          <w:lang w:val="en-US" w:eastAsia="ko-KR"/>
        </w:rPr>
        <w:t xml:space="preserve"> Zhou, Po-kai, </w:t>
      </w:r>
      <w:proofErr w:type="spellStart"/>
      <w:r>
        <w:rPr>
          <w:b/>
          <w:bCs/>
          <w:lang w:val="en-US" w:eastAsia="ko-KR"/>
        </w:rPr>
        <w:t>Yongsu</w:t>
      </w:r>
      <w:proofErr w:type="spellEnd"/>
      <w:r>
        <w:rPr>
          <w:b/>
          <w:bCs/>
          <w:lang w:val="en-US" w:eastAsia="ko-KR"/>
        </w:rPr>
        <w:t xml:space="preserve">, </w:t>
      </w:r>
      <w:proofErr w:type="spellStart"/>
      <w:r>
        <w:rPr>
          <w:b/>
          <w:bCs/>
          <w:lang w:val="en-US" w:eastAsia="ko-KR"/>
        </w:rPr>
        <w:t>Jarkko</w:t>
      </w:r>
      <w:proofErr w:type="spellEnd"/>
    </w:p>
    <w:p w14:paraId="061D31B6" w14:textId="0C43428F" w:rsidR="00CF55DE" w:rsidRDefault="00A90652" w:rsidP="00CF55DE">
      <w:pPr>
        <w:ind w:left="720"/>
      </w:pPr>
      <w:r w:rsidRPr="008B5F9A">
        <w:rPr>
          <w:b/>
        </w:rPr>
        <w:t>Discussion</w:t>
      </w:r>
      <w:proofErr w:type="gramStart"/>
      <w:r w:rsidRPr="008B5F9A">
        <w:rPr>
          <w:b/>
        </w:rPr>
        <w:t>:</w:t>
      </w:r>
      <w:proofErr w:type="gramEnd"/>
      <w:r>
        <w:br/>
      </w:r>
      <w:r w:rsidR="00CF55DE" w:rsidRPr="0047418A">
        <w:rPr>
          <w:b/>
        </w:rPr>
        <w:t>C:</w:t>
      </w:r>
      <w:r w:rsidR="00CF55DE">
        <w:t xml:space="preserve"> slide 5, on the STA MLD. This can be used in tight coordination case. Two things. One is </w:t>
      </w:r>
      <w:proofErr w:type="gramStart"/>
      <w:r w:rsidR="00CF55DE">
        <w:t>what is the architecture of configuration and framework you should be able to support</w:t>
      </w:r>
      <w:proofErr w:type="gramEnd"/>
      <w:r w:rsidR="00CF55DE">
        <w:t xml:space="preserve">. Two is…, </w:t>
      </w:r>
      <w:r w:rsidR="00CF55DE">
        <w:lastRenderedPageBreak/>
        <w:t xml:space="preserve">I have the related presentation. We can discuss further next week.  </w:t>
      </w:r>
      <w:r w:rsidR="00CF55DE">
        <w:br/>
      </w:r>
      <w:r w:rsidR="00CF55DE" w:rsidRPr="0047418A">
        <w:rPr>
          <w:b/>
        </w:rPr>
        <w:t>A:</w:t>
      </w:r>
      <w:r w:rsidR="00CF55DE">
        <w:t xml:space="preserve"> OK. I have </w:t>
      </w:r>
      <w:proofErr w:type="spellStart"/>
      <w:r w:rsidR="00CF55DE">
        <w:t>followup</w:t>
      </w:r>
      <w:proofErr w:type="spellEnd"/>
      <w:r w:rsidR="00CF55DE">
        <w:t xml:space="preserve"> presentation for that issue. </w:t>
      </w:r>
      <w:proofErr w:type="gramStart"/>
      <w:r w:rsidR="00CF55DE">
        <w:t>maybe</w:t>
      </w:r>
      <w:proofErr w:type="gramEnd"/>
      <w:r w:rsidR="00CF55DE">
        <w:t xml:space="preserve"> next week.</w:t>
      </w:r>
    </w:p>
    <w:p w14:paraId="2908B549" w14:textId="77777777" w:rsidR="00CF55DE" w:rsidRDefault="00CF55DE" w:rsidP="00CF55DE">
      <w:pPr>
        <w:ind w:left="720"/>
      </w:pPr>
      <w:r w:rsidRPr="0047418A">
        <w:rPr>
          <w:b/>
        </w:rPr>
        <w:t>C:</w:t>
      </w:r>
      <w:r>
        <w:t xml:space="preserve"> slide 4, similar to </w:t>
      </w:r>
      <w:proofErr w:type="spellStart"/>
      <w:r>
        <w:t>abhi</w:t>
      </w:r>
      <w:proofErr w:type="spellEnd"/>
      <w:r>
        <w:t xml:space="preserve">, I agree with </w:t>
      </w:r>
      <w:proofErr w:type="spellStart"/>
      <w:r>
        <w:t>abhi</w:t>
      </w:r>
      <w:proofErr w:type="spellEnd"/>
      <w:r>
        <w:t xml:space="preserve">. STA may have the information of other links in partial state. But this can be adopted in full state. </w:t>
      </w:r>
      <w:r>
        <w:br/>
      </w:r>
      <w:r w:rsidRPr="0047418A">
        <w:rPr>
          <w:b/>
        </w:rPr>
        <w:t>A:</w:t>
      </w:r>
      <w:r>
        <w:t xml:space="preserve"> …</w:t>
      </w:r>
    </w:p>
    <w:p w14:paraId="4E1F84C4" w14:textId="77777777" w:rsidR="00CF55DE" w:rsidRDefault="00CF55DE" w:rsidP="00CF55DE">
      <w:pPr>
        <w:ind w:left="720"/>
      </w:pPr>
      <w:r w:rsidRPr="0047418A">
        <w:rPr>
          <w:b/>
        </w:rPr>
        <w:t>C:</w:t>
      </w:r>
      <w:r>
        <w:t xml:space="preserve"> New </w:t>
      </w:r>
      <w:proofErr w:type="spellStart"/>
      <w:r>
        <w:t>ack</w:t>
      </w:r>
      <w:proofErr w:type="spellEnd"/>
      <w:r>
        <w:t xml:space="preserve"> policy might be dangerous. Single aggregated </w:t>
      </w:r>
      <w:proofErr w:type="spellStart"/>
      <w:r>
        <w:t>ack</w:t>
      </w:r>
      <w:proofErr w:type="spellEnd"/>
      <w:r>
        <w:t xml:space="preserve"> for other link is …</w:t>
      </w:r>
    </w:p>
    <w:p w14:paraId="20ED007C" w14:textId="2A35257A" w:rsidR="00A90652" w:rsidRDefault="00CF55DE" w:rsidP="00CF55DE">
      <w:pPr>
        <w:ind w:left="720"/>
      </w:pPr>
      <w:r w:rsidRPr="0047418A">
        <w:rPr>
          <w:b/>
        </w:rPr>
        <w:t>C:</w:t>
      </w:r>
      <w:r>
        <w:t xml:space="preserve"> concerning on increasing the bitmap size for highest MCS A-MPDUs. Second comment is </w:t>
      </w:r>
      <w:proofErr w:type="gramStart"/>
      <w:r>
        <w:t>Tight</w:t>
      </w:r>
      <w:proofErr w:type="gramEnd"/>
      <w:r>
        <w:t xml:space="preserve"> coordination for AP MLD and non-AP MLD…</w:t>
      </w:r>
    </w:p>
    <w:p w14:paraId="03591DCF" w14:textId="0DD51793" w:rsidR="00A90652" w:rsidRDefault="00A90652" w:rsidP="00A90652">
      <w:pPr>
        <w:rPr>
          <w:b/>
          <w:u w:val="single"/>
        </w:rPr>
      </w:pPr>
      <w:r w:rsidRPr="00B9371A">
        <w:rPr>
          <w:b/>
          <w:u w:val="single"/>
        </w:rPr>
        <w:t>Adjourned</w:t>
      </w:r>
      <w:r>
        <w:rPr>
          <w:b/>
          <w:u w:val="single"/>
        </w:rPr>
        <w:t xml:space="preserve"> at 12:5</w:t>
      </w:r>
      <w:r w:rsidR="007404B4">
        <w:rPr>
          <w:b/>
          <w:u w:val="single"/>
        </w:rPr>
        <w:t>8</w:t>
      </w:r>
      <w:r>
        <w:rPr>
          <w:b/>
          <w:u w:val="single"/>
        </w:rPr>
        <w:t xml:space="preserve"> ET</w:t>
      </w:r>
      <w:r w:rsidRPr="00B9371A">
        <w:rPr>
          <w:b/>
          <w:u w:val="single"/>
        </w:rPr>
        <w:t>.</w:t>
      </w:r>
    </w:p>
    <w:p w14:paraId="23DD3784" w14:textId="77777777" w:rsidR="004A6D83" w:rsidRPr="00B9371A" w:rsidRDefault="004A6D83" w:rsidP="00AE607F">
      <w:pPr>
        <w:rPr>
          <w:b/>
          <w:u w:val="single"/>
        </w:rPr>
      </w:pPr>
    </w:p>
    <w:sectPr w:rsidR="004A6D83" w:rsidRPr="00B9371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425EE" w14:textId="77777777" w:rsidR="00793BFB" w:rsidRDefault="00793BFB">
      <w:r>
        <w:separator/>
      </w:r>
    </w:p>
  </w:endnote>
  <w:endnote w:type="continuationSeparator" w:id="0">
    <w:p w14:paraId="3158A32B" w14:textId="77777777" w:rsidR="00793BFB" w:rsidRDefault="0079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C81D83" w:rsidRDefault="00C81D83">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956C5">
      <w:rPr>
        <w:noProof/>
      </w:rPr>
      <w:t>15</w:t>
    </w:r>
    <w:r>
      <w:fldChar w:fldCharType="end"/>
    </w:r>
    <w:r>
      <w:tab/>
    </w:r>
    <w:proofErr w:type="spellStart"/>
    <w:r>
      <w:t>Jeongki</w:t>
    </w:r>
    <w:proofErr w:type="spellEnd"/>
    <w:r>
      <w:t xml:space="preserve"> Kim, LG Electronics</w:t>
    </w:r>
  </w:p>
  <w:p w14:paraId="361085FA" w14:textId="77777777" w:rsidR="00C81D83" w:rsidRDefault="00C81D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456DE" w14:textId="77777777" w:rsidR="00793BFB" w:rsidRDefault="00793BFB">
      <w:r>
        <w:separator/>
      </w:r>
    </w:p>
  </w:footnote>
  <w:footnote w:type="continuationSeparator" w:id="0">
    <w:p w14:paraId="4626C231" w14:textId="77777777" w:rsidR="00793BFB" w:rsidRDefault="00793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0D5A5131" w:rsidR="00C81D83" w:rsidRPr="002B3424" w:rsidRDefault="00C81D83">
    <w:pPr>
      <w:pStyle w:val="a4"/>
      <w:tabs>
        <w:tab w:val="clear" w:pos="6480"/>
        <w:tab w:val="center" w:pos="4680"/>
        <w:tab w:val="right" w:pos="9360"/>
      </w:tabs>
    </w:pPr>
    <w:r>
      <w:t>December 2019</w:t>
    </w:r>
    <w:r>
      <w:tab/>
    </w:r>
    <w:r>
      <w:tab/>
    </w:r>
    <w:fldSimple w:instr=" TITLE  \* MERGEFORMAT ">
      <w:r w:rsidRPr="002B3424">
        <w:t>doc.: IEEE 802.11-19/</w:t>
      </w:r>
      <w:r w:rsidRPr="002B3424">
        <w:rPr>
          <w:bCs/>
        </w:rPr>
        <w:t>2158</w:t>
      </w:r>
      <w:r w:rsidRPr="002B3424">
        <w:t>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C72"/>
    <w:multiLevelType w:val="hybridMultilevel"/>
    <w:tmpl w:val="D646F91C"/>
    <w:lvl w:ilvl="0" w:tplc="55482D44">
      <w:start w:val="1"/>
      <w:numFmt w:val="bullet"/>
      <w:lvlText w:val="•"/>
      <w:lvlJc w:val="left"/>
      <w:pPr>
        <w:tabs>
          <w:tab w:val="num" w:pos="720"/>
        </w:tabs>
        <w:ind w:left="720" w:hanging="360"/>
      </w:pPr>
      <w:rPr>
        <w:rFonts w:ascii="Arial" w:hAnsi="Arial" w:hint="default"/>
      </w:rPr>
    </w:lvl>
    <w:lvl w:ilvl="1" w:tplc="DDA83112">
      <w:start w:val="1"/>
      <w:numFmt w:val="bullet"/>
      <w:lvlText w:val="•"/>
      <w:lvlJc w:val="left"/>
      <w:pPr>
        <w:tabs>
          <w:tab w:val="num" w:pos="1440"/>
        </w:tabs>
        <w:ind w:left="1440" w:hanging="360"/>
      </w:pPr>
      <w:rPr>
        <w:rFonts w:ascii="Arial" w:hAnsi="Arial" w:hint="default"/>
      </w:rPr>
    </w:lvl>
    <w:lvl w:ilvl="2" w:tplc="C674F55E" w:tentative="1">
      <w:start w:val="1"/>
      <w:numFmt w:val="bullet"/>
      <w:lvlText w:val="•"/>
      <w:lvlJc w:val="left"/>
      <w:pPr>
        <w:tabs>
          <w:tab w:val="num" w:pos="2160"/>
        </w:tabs>
        <w:ind w:left="2160" w:hanging="360"/>
      </w:pPr>
      <w:rPr>
        <w:rFonts w:ascii="Arial" w:hAnsi="Arial" w:hint="default"/>
      </w:rPr>
    </w:lvl>
    <w:lvl w:ilvl="3" w:tplc="9B940C80" w:tentative="1">
      <w:start w:val="1"/>
      <w:numFmt w:val="bullet"/>
      <w:lvlText w:val="•"/>
      <w:lvlJc w:val="left"/>
      <w:pPr>
        <w:tabs>
          <w:tab w:val="num" w:pos="2880"/>
        </w:tabs>
        <w:ind w:left="2880" w:hanging="360"/>
      </w:pPr>
      <w:rPr>
        <w:rFonts w:ascii="Arial" w:hAnsi="Arial" w:hint="default"/>
      </w:rPr>
    </w:lvl>
    <w:lvl w:ilvl="4" w:tplc="FB7EB5A0" w:tentative="1">
      <w:start w:val="1"/>
      <w:numFmt w:val="bullet"/>
      <w:lvlText w:val="•"/>
      <w:lvlJc w:val="left"/>
      <w:pPr>
        <w:tabs>
          <w:tab w:val="num" w:pos="3600"/>
        </w:tabs>
        <w:ind w:left="3600" w:hanging="360"/>
      </w:pPr>
      <w:rPr>
        <w:rFonts w:ascii="Arial" w:hAnsi="Arial" w:hint="default"/>
      </w:rPr>
    </w:lvl>
    <w:lvl w:ilvl="5" w:tplc="73285A0A" w:tentative="1">
      <w:start w:val="1"/>
      <w:numFmt w:val="bullet"/>
      <w:lvlText w:val="•"/>
      <w:lvlJc w:val="left"/>
      <w:pPr>
        <w:tabs>
          <w:tab w:val="num" w:pos="4320"/>
        </w:tabs>
        <w:ind w:left="4320" w:hanging="360"/>
      </w:pPr>
      <w:rPr>
        <w:rFonts w:ascii="Arial" w:hAnsi="Arial" w:hint="default"/>
      </w:rPr>
    </w:lvl>
    <w:lvl w:ilvl="6" w:tplc="C4A2FB68" w:tentative="1">
      <w:start w:val="1"/>
      <w:numFmt w:val="bullet"/>
      <w:lvlText w:val="•"/>
      <w:lvlJc w:val="left"/>
      <w:pPr>
        <w:tabs>
          <w:tab w:val="num" w:pos="5040"/>
        </w:tabs>
        <w:ind w:left="5040" w:hanging="360"/>
      </w:pPr>
      <w:rPr>
        <w:rFonts w:ascii="Arial" w:hAnsi="Arial" w:hint="default"/>
      </w:rPr>
    </w:lvl>
    <w:lvl w:ilvl="7" w:tplc="77BE45B2" w:tentative="1">
      <w:start w:val="1"/>
      <w:numFmt w:val="bullet"/>
      <w:lvlText w:val="•"/>
      <w:lvlJc w:val="left"/>
      <w:pPr>
        <w:tabs>
          <w:tab w:val="num" w:pos="5760"/>
        </w:tabs>
        <w:ind w:left="5760" w:hanging="360"/>
      </w:pPr>
      <w:rPr>
        <w:rFonts w:ascii="Arial" w:hAnsi="Arial" w:hint="default"/>
      </w:rPr>
    </w:lvl>
    <w:lvl w:ilvl="8" w:tplc="3C584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6D55C3"/>
    <w:multiLevelType w:val="hybridMultilevel"/>
    <w:tmpl w:val="D0C0154E"/>
    <w:lvl w:ilvl="0" w:tplc="D6421F48">
      <w:start w:val="1"/>
      <w:numFmt w:val="bullet"/>
      <w:lvlText w:val="–"/>
      <w:lvlJc w:val="left"/>
      <w:pPr>
        <w:tabs>
          <w:tab w:val="num" w:pos="720"/>
        </w:tabs>
        <w:ind w:left="720" w:hanging="360"/>
      </w:pPr>
      <w:rPr>
        <w:rFonts w:ascii="굴림" w:hAnsi="굴림" w:hint="default"/>
      </w:rPr>
    </w:lvl>
    <w:lvl w:ilvl="1" w:tplc="5BC071B6">
      <w:start w:val="1"/>
      <w:numFmt w:val="bullet"/>
      <w:lvlText w:val="–"/>
      <w:lvlJc w:val="left"/>
      <w:pPr>
        <w:tabs>
          <w:tab w:val="num" w:pos="1440"/>
        </w:tabs>
        <w:ind w:left="1440" w:hanging="360"/>
      </w:pPr>
      <w:rPr>
        <w:rFonts w:ascii="굴림" w:hAnsi="굴림" w:hint="default"/>
      </w:rPr>
    </w:lvl>
    <w:lvl w:ilvl="2" w:tplc="C6DEAD88" w:tentative="1">
      <w:start w:val="1"/>
      <w:numFmt w:val="bullet"/>
      <w:lvlText w:val="–"/>
      <w:lvlJc w:val="left"/>
      <w:pPr>
        <w:tabs>
          <w:tab w:val="num" w:pos="2160"/>
        </w:tabs>
        <w:ind w:left="2160" w:hanging="360"/>
      </w:pPr>
      <w:rPr>
        <w:rFonts w:ascii="굴림" w:hAnsi="굴림" w:hint="default"/>
      </w:rPr>
    </w:lvl>
    <w:lvl w:ilvl="3" w:tplc="E28A5EE2" w:tentative="1">
      <w:start w:val="1"/>
      <w:numFmt w:val="bullet"/>
      <w:lvlText w:val="–"/>
      <w:lvlJc w:val="left"/>
      <w:pPr>
        <w:tabs>
          <w:tab w:val="num" w:pos="2880"/>
        </w:tabs>
        <w:ind w:left="2880" w:hanging="360"/>
      </w:pPr>
      <w:rPr>
        <w:rFonts w:ascii="굴림" w:hAnsi="굴림" w:hint="default"/>
      </w:rPr>
    </w:lvl>
    <w:lvl w:ilvl="4" w:tplc="786C2796" w:tentative="1">
      <w:start w:val="1"/>
      <w:numFmt w:val="bullet"/>
      <w:lvlText w:val="–"/>
      <w:lvlJc w:val="left"/>
      <w:pPr>
        <w:tabs>
          <w:tab w:val="num" w:pos="3600"/>
        </w:tabs>
        <w:ind w:left="3600" w:hanging="360"/>
      </w:pPr>
      <w:rPr>
        <w:rFonts w:ascii="굴림" w:hAnsi="굴림" w:hint="default"/>
      </w:rPr>
    </w:lvl>
    <w:lvl w:ilvl="5" w:tplc="F558B1EE" w:tentative="1">
      <w:start w:val="1"/>
      <w:numFmt w:val="bullet"/>
      <w:lvlText w:val="–"/>
      <w:lvlJc w:val="left"/>
      <w:pPr>
        <w:tabs>
          <w:tab w:val="num" w:pos="4320"/>
        </w:tabs>
        <w:ind w:left="4320" w:hanging="360"/>
      </w:pPr>
      <w:rPr>
        <w:rFonts w:ascii="굴림" w:hAnsi="굴림" w:hint="default"/>
      </w:rPr>
    </w:lvl>
    <w:lvl w:ilvl="6" w:tplc="91281BF6" w:tentative="1">
      <w:start w:val="1"/>
      <w:numFmt w:val="bullet"/>
      <w:lvlText w:val="–"/>
      <w:lvlJc w:val="left"/>
      <w:pPr>
        <w:tabs>
          <w:tab w:val="num" w:pos="5040"/>
        </w:tabs>
        <w:ind w:left="5040" w:hanging="360"/>
      </w:pPr>
      <w:rPr>
        <w:rFonts w:ascii="굴림" w:hAnsi="굴림" w:hint="default"/>
      </w:rPr>
    </w:lvl>
    <w:lvl w:ilvl="7" w:tplc="FA6EF0D2" w:tentative="1">
      <w:start w:val="1"/>
      <w:numFmt w:val="bullet"/>
      <w:lvlText w:val="–"/>
      <w:lvlJc w:val="left"/>
      <w:pPr>
        <w:tabs>
          <w:tab w:val="num" w:pos="5760"/>
        </w:tabs>
        <w:ind w:left="5760" w:hanging="360"/>
      </w:pPr>
      <w:rPr>
        <w:rFonts w:ascii="굴림" w:hAnsi="굴림" w:hint="default"/>
      </w:rPr>
    </w:lvl>
    <w:lvl w:ilvl="8" w:tplc="413E7866"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3F0D30"/>
    <w:multiLevelType w:val="hybridMultilevel"/>
    <w:tmpl w:val="166EF660"/>
    <w:lvl w:ilvl="0" w:tplc="717C1D20">
      <w:start w:val="1"/>
      <w:numFmt w:val="bullet"/>
      <w:lvlText w:val="–"/>
      <w:lvlJc w:val="left"/>
      <w:pPr>
        <w:tabs>
          <w:tab w:val="num" w:pos="720"/>
        </w:tabs>
        <w:ind w:left="720" w:hanging="360"/>
      </w:pPr>
      <w:rPr>
        <w:rFonts w:ascii="굴림" w:hAnsi="굴림" w:hint="default"/>
      </w:rPr>
    </w:lvl>
    <w:lvl w:ilvl="1" w:tplc="A5E6D380">
      <w:start w:val="1"/>
      <w:numFmt w:val="bullet"/>
      <w:lvlText w:val="–"/>
      <w:lvlJc w:val="left"/>
      <w:pPr>
        <w:tabs>
          <w:tab w:val="num" w:pos="1440"/>
        </w:tabs>
        <w:ind w:left="1440" w:hanging="360"/>
      </w:pPr>
      <w:rPr>
        <w:rFonts w:ascii="굴림" w:hAnsi="굴림" w:hint="default"/>
      </w:rPr>
    </w:lvl>
    <w:lvl w:ilvl="2" w:tplc="818AED86" w:tentative="1">
      <w:start w:val="1"/>
      <w:numFmt w:val="bullet"/>
      <w:lvlText w:val="–"/>
      <w:lvlJc w:val="left"/>
      <w:pPr>
        <w:tabs>
          <w:tab w:val="num" w:pos="2160"/>
        </w:tabs>
        <w:ind w:left="2160" w:hanging="360"/>
      </w:pPr>
      <w:rPr>
        <w:rFonts w:ascii="굴림" w:hAnsi="굴림" w:hint="default"/>
      </w:rPr>
    </w:lvl>
    <w:lvl w:ilvl="3" w:tplc="F2F09B9E" w:tentative="1">
      <w:start w:val="1"/>
      <w:numFmt w:val="bullet"/>
      <w:lvlText w:val="–"/>
      <w:lvlJc w:val="left"/>
      <w:pPr>
        <w:tabs>
          <w:tab w:val="num" w:pos="2880"/>
        </w:tabs>
        <w:ind w:left="2880" w:hanging="360"/>
      </w:pPr>
      <w:rPr>
        <w:rFonts w:ascii="굴림" w:hAnsi="굴림" w:hint="default"/>
      </w:rPr>
    </w:lvl>
    <w:lvl w:ilvl="4" w:tplc="88AE126A" w:tentative="1">
      <w:start w:val="1"/>
      <w:numFmt w:val="bullet"/>
      <w:lvlText w:val="–"/>
      <w:lvlJc w:val="left"/>
      <w:pPr>
        <w:tabs>
          <w:tab w:val="num" w:pos="3600"/>
        </w:tabs>
        <w:ind w:left="3600" w:hanging="360"/>
      </w:pPr>
      <w:rPr>
        <w:rFonts w:ascii="굴림" w:hAnsi="굴림" w:hint="default"/>
      </w:rPr>
    </w:lvl>
    <w:lvl w:ilvl="5" w:tplc="ED568B68" w:tentative="1">
      <w:start w:val="1"/>
      <w:numFmt w:val="bullet"/>
      <w:lvlText w:val="–"/>
      <w:lvlJc w:val="left"/>
      <w:pPr>
        <w:tabs>
          <w:tab w:val="num" w:pos="4320"/>
        </w:tabs>
        <w:ind w:left="4320" w:hanging="360"/>
      </w:pPr>
      <w:rPr>
        <w:rFonts w:ascii="굴림" w:hAnsi="굴림" w:hint="default"/>
      </w:rPr>
    </w:lvl>
    <w:lvl w:ilvl="6" w:tplc="A8044E2A" w:tentative="1">
      <w:start w:val="1"/>
      <w:numFmt w:val="bullet"/>
      <w:lvlText w:val="–"/>
      <w:lvlJc w:val="left"/>
      <w:pPr>
        <w:tabs>
          <w:tab w:val="num" w:pos="5040"/>
        </w:tabs>
        <w:ind w:left="5040" w:hanging="360"/>
      </w:pPr>
      <w:rPr>
        <w:rFonts w:ascii="굴림" w:hAnsi="굴림" w:hint="default"/>
      </w:rPr>
    </w:lvl>
    <w:lvl w:ilvl="7" w:tplc="18EA0EA0" w:tentative="1">
      <w:start w:val="1"/>
      <w:numFmt w:val="bullet"/>
      <w:lvlText w:val="–"/>
      <w:lvlJc w:val="left"/>
      <w:pPr>
        <w:tabs>
          <w:tab w:val="num" w:pos="5760"/>
        </w:tabs>
        <w:ind w:left="5760" w:hanging="360"/>
      </w:pPr>
      <w:rPr>
        <w:rFonts w:ascii="굴림" w:hAnsi="굴림" w:hint="default"/>
      </w:rPr>
    </w:lvl>
    <w:lvl w:ilvl="8" w:tplc="7AEEA3C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183304F5"/>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7B5176B"/>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5D44A39"/>
    <w:multiLevelType w:val="hybridMultilevel"/>
    <w:tmpl w:val="88AA46EC"/>
    <w:lvl w:ilvl="0" w:tplc="5B926EE6">
      <w:start w:val="1"/>
      <w:numFmt w:val="bullet"/>
      <w:lvlText w:val="•"/>
      <w:lvlJc w:val="left"/>
      <w:pPr>
        <w:tabs>
          <w:tab w:val="num" w:pos="1080"/>
        </w:tabs>
        <w:ind w:left="1080" w:hanging="360"/>
      </w:pPr>
      <w:rPr>
        <w:rFonts w:ascii="Arial" w:hAnsi="Arial" w:hint="default"/>
      </w:rPr>
    </w:lvl>
    <w:lvl w:ilvl="1" w:tplc="CF4C1492" w:tentative="1">
      <w:start w:val="1"/>
      <w:numFmt w:val="bullet"/>
      <w:lvlText w:val="•"/>
      <w:lvlJc w:val="left"/>
      <w:pPr>
        <w:tabs>
          <w:tab w:val="num" w:pos="1800"/>
        </w:tabs>
        <w:ind w:left="1800" w:hanging="360"/>
      </w:pPr>
      <w:rPr>
        <w:rFonts w:ascii="Arial" w:hAnsi="Arial" w:hint="default"/>
      </w:rPr>
    </w:lvl>
    <w:lvl w:ilvl="2" w:tplc="91B8BD4C" w:tentative="1">
      <w:start w:val="1"/>
      <w:numFmt w:val="bullet"/>
      <w:lvlText w:val="•"/>
      <w:lvlJc w:val="left"/>
      <w:pPr>
        <w:tabs>
          <w:tab w:val="num" w:pos="2520"/>
        </w:tabs>
        <w:ind w:left="2520" w:hanging="360"/>
      </w:pPr>
      <w:rPr>
        <w:rFonts w:ascii="Arial" w:hAnsi="Arial" w:hint="default"/>
      </w:rPr>
    </w:lvl>
    <w:lvl w:ilvl="3" w:tplc="95847DC8" w:tentative="1">
      <w:start w:val="1"/>
      <w:numFmt w:val="bullet"/>
      <w:lvlText w:val="•"/>
      <w:lvlJc w:val="left"/>
      <w:pPr>
        <w:tabs>
          <w:tab w:val="num" w:pos="3240"/>
        </w:tabs>
        <w:ind w:left="3240" w:hanging="360"/>
      </w:pPr>
      <w:rPr>
        <w:rFonts w:ascii="Arial" w:hAnsi="Arial" w:hint="default"/>
      </w:rPr>
    </w:lvl>
    <w:lvl w:ilvl="4" w:tplc="FA24DCE8" w:tentative="1">
      <w:start w:val="1"/>
      <w:numFmt w:val="bullet"/>
      <w:lvlText w:val="•"/>
      <w:lvlJc w:val="left"/>
      <w:pPr>
        <w:tabs>
          <w:tab w:val="num" w:pos="3960"/>
        </w:tabs>
        <w:ind w:left="3960" w:hanging="360"/>
      </w:pPr>
      <w:rPr>
        <w:rFonts w:ascii="Arial" w:hAnsi="Arial" w:hint="default"/>
      </w:rPr>
    </w:lvl>
    <w:lvl w:ilvl="5" w:tplc="3448296E" w:tentative="1">
      <w:start w:val="1"/>
      <w:numFmt w:val="bullet"/>
      <w:lvlText w:val="•"/>
      <w:lvlJc w:val="left"/>
      <w:pPr>
        <w:tabs>
          <w:tab w:val="num" w:pos="4680"/>
        </w:tabs>
        <w:ind w:left="4680" w:hanging="360"/>
      </w:pPr>
      <w:rPr>
        <w:rFonts w:ascii="Arial" w:hAnsi="Arial" w:hint="default"/>
      </w:rPr>
    </w:lvl>
    <w:lvl w:ilvl="6" w:tplc="EFE0F2E0" w:tentative="1">
      <w:start w:val="1"/>
      <w:numFmt w:val="bullet"/>
      <w:lvlText w:val="•"/>
      <w:lvlJc w:val="left"/>
      <w:pPr>
        <w:tabs>
          <w:tab w:val="num" w:pos="5400"/>
        </w:tabs>
        <w:ind w:left="5400" w:hanging="360"/>
      </w:pPr>
      <w:rPr>
        <w:rFonts w:ascii="Arial" w:hAnsi="Arial" w:hint="default"/>
      </w:rPr>
    </w:lvl>
    <w:lvl w:ilvl="7" w:tplc="2EDE4FDA" w:tentative="1">
      <w:start w:val="1"/>
      <w:numFmt w:val="bullet"/>
      <w:lvlText w:val="•"/>
      <w:lvlJc w:val="left"/>
      <w:pPr>
        <w:tabs>
          <w:tab w:val="num" w:pos="6120"/>
        </w:tabs>
        <w:ind w:left="6120" w:hanging="360"/>
      </w:pPr>
      <w:rPr>
        <w:rFonts w:ascii="Arial" w:hAnsi="Arial" w:hint="default"/>
      </w:rPr>
    </w:lvl>
    <w:lvl w:ilvl="8" w:tplc="B5F2817A"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556837AA"/>
    <w:multiLevelType w:val="hybridMultilevel"/>
    <w:tmpl w:val="521A1C36"/>
    <w:lvl w:ilvl="0" w:tplc="836AF13C">
      <w:start w:val="1"/>
      <w:numFmt w:val="bullet"/>
      <w:lvlText w:val="•"/>
      <w:lvlJc w:val="left"/>
      <w:pPr>
        <w:tabs>
          <w:tab w:val="num" w:pos="720"/>
        </w:tabs>
        <w:ind w:left="720" w:hanging="360"/>
      </w:pPr>
      <w:rPr>
        <w:rFonts w:ascii="굴림" w:hAnsi="굴림" w:hint="default"/>
      </w:rPr>
    </w:lvl>
    <w:lvl w:ilvl="1" w:tplc="118ECC44" w:tentative="1">
      <w:start w:val="1"/>
      <w:numFmt w:val="bullet"/>
      <w:lvlText w:val="•"/>
      <w:lvlJc w:val="left"/>
      <w:pPr>
        <w:tabs>
          <w:tab w:val="num" w:pos="1440"/>
        </w:tabs>
        <w:ind w:left="1440" w:hanging="360"/>
      </w:pPr>
      <w:rPr>
        <w:rFonts w:ascii="굴림" w:hAnsi="굴림" w:hint="default"/>
      </w:rPr>
    </w:lvl>
    <w:lvl w:ilvl="2" w:tplc="E7182F1C" w:tentative="1">
      <w:start w:val="1"/>
      <w:numFmt w:val="bullet"/>
      <w:lvlText w:val="•"/>
      <w:lvlJc w:val="left"/>
      <w:pPr>
        <w:tabs>
          <w:tab w:val="num" w:pos="2160"/>
        </w:tabs>
        <w:ind w:left="2160" w:hanging="360"/>
      </w:pPr>
      <w:rPr>
        <w:rFonts w:ascii="굴림" w:hAnsi="굴림" w:hint="default"/>
      </w:rPr>
    </w:lvl>
    <w:lvl w:ilvl="3" w:tplc="A170ACA6" w:tentative="1">
      <w:start w:val="1"/>
      <w:numFmt w:val="bullet"/>
      <w:lvlText w:val="•"/>
      <w:lvlJc w:val="left"/>
      <w:pPr>
        <w:tabs>
          <w:tab w:val="num" w:pos="2880"/>
        </w:tabs>
        <w:ind w:left="2880" w:hanging="360"/>
      </w:pPr>
      <w:rPr>
        <w:rFonts w:ascii="굴림" w:hAnsi="굴림" w:hint="default"/>
      </w:rPr>
    </w:lvl>
    <w:lvl w:ilvl="4" w:tplc="CDFA8794" w:tentative="1">
      <w:start w:val="1"/>
      <w:numFmt w:val="bullet"/>
      <w:lvlText w:val="•"/>
      <w:lvlJc w:val="left"/>
      <w:pPr>
        <w:tabs>
          <w:tab w:val="num" w:pos="3600"/>
        </w:tabs>
        <w:ind w:left="3600" w:hanging="360"/>
      </w:pPr>
      <w:rPr>
        <w:rFonts w:ascii="굴림" w:hAnsi="굴림" w:hint="default"/>
      </w:rPr>
    </w:lvl>
    <w:lvl w:ilvl="5" w:tplc="CB0C459E" w:tentative="1">
      <w:start w:val="1"/>
      <w:numFmt w:val="bullet"/>
      <w:lvlText w:val="•"/>
      <w:lvlJc w:val="left"/>
      <w:pPr>
        <w:tabs>
          <w:tab w:val="num" w:pos="4320"/>
        </w:tabs>
        <w:ind w:left="4320" w:hanging="360"/>
      </w:pPr>
      <w:rPr>
        <w:rFonts w:ascii="굴림" w:hAnsi="굴림" w:hint="default"/>
      </w:rPr>
    </w:lvl>
    <w:lvl w:ilvl="6" w:tplc="375417FE" w:tentative="1">
      <w:start w:val="1"/>
      <w:numFmt w:val="bullet"/>
      <w:lvlText w:val="•"/>
      <w:lvlJc w:val="left"/>
      <w:pPr>
        <w:tabs>
          <w:tab w:val="num" w:pos="5040"/>
        </w:tabs>
        <w:ind w:left="5040" w:hanging="360"/>
      </w:pPr>
      <w:rPr>
        <w:rFonts w:ascii="굴림" w:hAnsi="굴림" w:hint="default"/>
      </w:rPr>
    </w:lvl>
    <w:lvl w:ilvl="7" w:tplc="D288354C" w:tentative="1">
      <w:start w:val="1"/>
      <w:numFmt w:val="bullet"/>
      <w:lvlText w:val="•"/>
      <w:lvlJc w:val="left"/>
      <w:pPr>
        <w:tabs>
          <w:tab w:val="num" w:pos="5760"/>
        </w:tabs>
        <w:ind w:left="5760" w:hanging="360"/>
      </w:pPr>
      <w:rPr>
        <w:rFonts w:ascii="굴림" w:hAnsi="굴림" w:hint="default"/>
      </w:rPr>
    </w:lvl>
    <w:lvl w:ilvl="8" w:tplc="0240C49C"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659308DD"/>
    <w:multiLevelType w:val="hybridMultilevel"/>
    <w:tmpl w:val="55762840"/>
    <w:lvl w:ilvl="0" w:tplc="AC48C9D4">
      <w:start w:val="1"/>
      <w:numFmt w:val="bullet"/>
      <w:lvlText w:val="–"/>
      <w:lvlJc w:val="left"/>
      <w:pPr>
        <w:tabs>
          <w:tab w:val="num" w:pos="720"/>
        </w:tabs>
        <w:ind w:left="720" w:hanging="360"/>
      </w:pPr>
      <w:rPr>
        <w:rFonts w:ascii="굴림" w:hAnsi="굴림" w:hint="default"/>
      </w:rPr>
    </w:lvl>
    <w:lvl w:ilvl="1" w:tplc="5D8C5836">
      <w:start w:val="1"/>
      <w:numFmt w:val="bullet"/>
      <w:lvlText w:val="–"/>
      <w:lvlJc w:val="left"/>
      <w:pPr>
        <w:tabs>
          <w:tab w:val="num" w:pos="1440"/>
        </w:tabs>
        <w:ind w:left="1440" w:hanging="360"/>
      </w:pPr>
      <w:rPr>
        <w:rFonts w:ascii="굴림" w:hAnsi="굴림" w:hint="default"/>
      </w:rPr>
    </w:lvl>
    <w:lvl w:ilvl="2" w:tplc="7108CAD8" w:tentative="1">
      <w:start w:val="1"/>
      <w:numFmt w:val="bullet"/>
      <w:lvlText w:val="–"/>
      <w:lvlJc w:val="left"/>
      <w:pPr>
        <w:tabs>
          <w:tab w:val="num" w:pos="2160"/>
        </w:tabs>
        <w:ind w:left="2160" w:hanging="360"/>
      </w:pPr>
      <w:rPr>
        <w:rFonts w:ascii="굴림" w:hAnsi="굴림" w:hint="default"/>
      </w:rPr>
    </w:lvl>
    <w:lvl w:ilvl="3" w:tplc="7F9CE5A4" w:tentative="1">
      <w:start w:val="1"/>
      <w:numFmt w:val="bullet"/>
      <w:lvlText w:val="–"/>
      <w:lvlJc w:val="left"/>
      <w:pPr>
        <w:tabs>
          <w:tab w:val="num" w:pos="2880"/>
        </w:tabs>
        <w:ind w:left="2880" w:hanging="360"/>
      </w:pPr>
      <w:rPr>
        <w:rFonts w:ascii="굴림" w:hAnsi="굴림" w:hint="default"/>
      </w:rPr>
    </w:lvl>
    <w:lvl w:ilvl="4" w:tplc="7C7E5234" w:tentative="1">
      <w:start w:val="1"/>
      <w:numFmt w:val="bullet"/>
      <w:lvlText w:val="–"/>
      <w:lvlJc w:val="left"/>
      <w:pPr>
        <w:tabs>
          <w:tab w:val="num" w:pos="3600"/>
        </w:tabs>
        <w:ind w:left="3600" w:hanging="360"/>
      </w:pPr>
      <w:rPr>
        <w:rFonts w:ascii="굴림" w:hAnsi="굴림" w:hint="default"/>
      </w:rPr>
    </w:lvl>
    <w:lvl w:ilvl="5" w:tplc="128CFC3C" w:tentative="1">
      <w:start w:val="1"/>
      <w:numFmt w:val="bullet"/>
      <w:lvlText w:val="–"/>
      <w:lvlJc w:val="left"/>
      <w:pPr>
        <w:tabs>
          <w:tab w:val="num" w:pos="4320"/>
        </w:tabs>
        <w:ind w:left="4320" w:hanging="360"/>
      </w:pPr>
      <w:rPr>
        <w:rFonts w:ascii="굴림" w:hAnsi="굴림" w:hint="default"/>
      </w:rPr>
    </w:lvl>
    <w:lvl w:ilvl="6" w:tplc="29A4C52C" w:tentative="1">
      <w:start w:val="1"/>
      <w:numFmt w:val="bullet"/>
      <w:lvlText w:val="–"/>
      <w:lvlJc w:val="left"/>
      <w:pPr>
        <w:tabs>
          <w:tab w:val="num" w:pos="5040"/>
        </w:tabs>
        <w:ind w:left="5040" w:hanging="360"/>
      </w:pPr>
      <w:rPr>
        <w:rFonts w:ascii="굴림" w:hAnsi="굴림" w:hint="default"/>
      </w:rPr>
    </w:lvl>
    <w:lvl w:ilvl="7" w:tplc="B62C39D2" w:tentative="1">
      <w:start w:val="1"/>
      <w:numFmt w:val="bullet"/>
      <w:lvlText w:val="–"/>
      <w:lvlJc w:val="left"/>
      <w:pPr>
        <w:tabs>
          <w:tab w:val="num" w:pos="5760"/>
        </w:tabs>
        <w:ind w:left="5760" w:hanging="360"/>
      </w:pPr>
      <w:rPr>
        <w:rFonts w:ascii="굴림" w:hAnsi="굴림" w:hint="default"/>
      </w:rPr>
    </w:lvl>
    <w:lvl w:ilvl="8" w:tplc="7BE4426E"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6A312333"/>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CE60601"/>
    <w:multiLevelType w:val="hybridMultilevel"/>
    <w:tmpl w:val="078C0928"/>
    <w:lvl w:ilvl="0" w:tplc="9F1EDE66">
      <w:start w:val="1"/>
      <w:numFmt w:val="bullet"/>
      <w:lvlText w:val="•"/>
      <w:lvlJc w:val="left"/>
      <w:pPr>
        <w:tabs>
          <w:tab w:val="num" w:pos="720"/>
        </w:tabs>
        <w:ind w:left="720" w:hanging="360"/>
      </w:pPr>
      <w:rPr>
        <w:rFonts w:ascii="Arial" w:hAnsi="Arial" w:hint="default"/>
      </w:rPr>
    </w:lvl>
    <w:lvl w:ilvl="1" w:tplc="83CEE48E" w:tentative="1">
      <w:start w:val="1"/>
      <w:numFmt w:val="bullet"/>
      <w:lvlText w:val="•"/>
      <w:lvlJc w:val="left"/>
      <w:pPr>
        <w:tabs>
          <w:tab w:val="num" w:pos="1440"/>
        </w:tabs>
        <w:ind w:left="1440" w:hanging="360"/>
      </w:pPr>
      <w:rPr>
        <w:rFonts w:ascii="Arial" w:hAnsi="Arial" w:hint="default"/>
      </w:rPr>
    </w:lvl>
    <w:lvl w:ilvl="2" w:tplc="97343CBA" w:tentative="1">
      <w:start w:val="1"/>
      <w:numFmt w:val="bullet"/>
      <w:lvlText w:val="•"/>
      <w:lvlJc w:val="left"/>
      <w:pPr>
        <w:tabs>
          <w:tab w:val="num" w:pos="2160"/>
        </w:tabs>
        <w:ind w:left="2160" w:hanging="360"/>
      </w:pPr>
      <w:rPr>
        <w:rFonts w:ascii="Arial" w:hAnsi="Arial" w:hint="default"/>
      </w:rPr>
    </w:lvl>
    <w:lvl w:ilvl="3" w:tplc="140089F4" w:tentative="1">
      <w:start w:val="1"/>
      <w:numFmt w:val="bullet"/>
      <w:lvlText w:val="•"/>
      <w:lvlJc w:val="left"/>
      <w:pPr>
        <w:tabs>
          <w:tab w:val="num" w:pos="2880"/>
        </w:tabs>
        <w:ind w:left="2880" w:hanging="360"/>
      </w:pPr>
      <w:rPr>
        <w:rFonts w:ascii="Arial" w:hAnsi="Arial" w:hint="default"/>
      </w:rPr>
    </w:lvl>
    <w:lvl w:ilvl="4" w:tplc="D9F079E8" w:tentative="1">
      <w:start w:val="1"/>
      <w:numFmt w:val="bullet"/>
      <w:lvlText w:val="•"/>
      <w:lvlJc w:val="left"/>
      <w:pPr>
        <w:tabs>
          <w:tab w:val="num" w:pos="3600"/>
        </w:tabs>
        <w:ind w:left="3600" w:hanging="360"/>
      </w:pPr>
      <w:rPr>
        <w:rFonts w:ascii="Arial" w:hAnsi="Arial" w:hint="default"/>
      </w:rPr>
    </w:lvl>
    <w:lvl w:ilvl="5" w:tplc="2D825724" w:tentative="1">
      <w:start w:val="1"/>
      <w:numFmt w:val="bullet"/>
      <w:lvlText w:val="•"/>
      <w:lvlJc w:val="left"/>
      <w:pPr>
        <w:tabs>
          <w:tab w:val="num" w:pos="4320"/>
        </w:tabs>
        <w:ind w:left="4320" w:hanging="360"/>
      </w:pPr>
      <w:rPr>
        <w:rFonts w:ascii="Arial" w:hAnsi="Arial" w:hint="default"/>
      </w:rPr>
    </w:lvl>
    <w:lvl w:ilvl="6" w:tplc="71426DE0" w:tentative="1">
      <w:start w:val="1"/>
      <w:numFmt w:val="bullet"/>
      <w:lvlText w:val="•"/>
      <w:lvlJc w:val="left"/>
      <w:pPr>
        <w:tabs>
          <w:tab w:val="num" w:pos="5040"/>
        </w:tabs>
        <w:ind w:left="5040" w:hanging="360"/>
      </w:pPr>
      <w:rPr>
        <w:rFonts w:ascii="Arial" w:hAnsi="Arial" w:hint="default"/>
      </w:rPr>
    </w:lvl>
    <w:lvl w:ilvl="7" w:tplc="9D5C3A4A" w:tentative="1">
      <w:start w:val="1"/>
      <w:numFmt w:val="bullet"/>
      <w:lvlText w:val="•"/>
      <w:lvlJc w:val="left"/>
      <w:pPr>
        <w:tabs>
          <w:tab w:val="num" w:pos="5760"/>
        </w:tabs>
        <w:ind w:left="5760" w:hanging="360"/>
      </w:pPr>
      <w:rPr>
        <w:rFonts w:ascii="Arial" w:hAnsi="Arial" w:hint="default"/>
      </w:rPr>
    </w:lvl>
    <w:lvl w:ilvl="8" w:tplc="76E807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6426D5"/>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80B0901"/>
    <w:multiLevelType w:val="hybridMultilevel"/>
    <w:tmpl w:val="40D6CCC8"/>
    <w:lvl w:ilvl="0" w:tplc="A000AD5E">
      <w:start w:val="1"/>
      <w:numFmt w:val="bullet"/>
      <w:lvlText w:val="•"/>
      <w:lvlJc w:val="left"/>
      <w:pPr>
        <w:tabs>
          <w:tab w:val="num" w:pos="720"/>
        </w:tabs>
        <w:ind w:left="720" w:hanging="360"/>
      </w:pPr>
      <w:rPr>
        <w:rFonts w:ascii="굴림" w:hAnsi="굴림" w:hint="default"/>
      </w:rPr>
    </w:lvl>
    <w:lvl w:ilvl="1" w:tplc="76F04752" w:tentative="1">
      <w:start w:val="1"/>
      <w:numFmt w:val="bullet"/>
      <w:lvlText w:val="•"/>
      <w:lvlJc w:val="left"/>
      <w:pPr>
        <w:tabs>
          <w:tab w:val="num" w:pos="1440"/>
        </w:tabs>
        <w:ind w:left="1440" w:hanging="360"/>
      </w:pPr>
      <w:rPr>
        <w:rFonts w:ascii="굴림" w:hAnsi="굴림" w:hint="default"/>
      </w:rPr>
    </w:lvl>
    <w:lvl w:ilvl="2" w:tplc="84D67FD6" w:tentative="1">
      <w:start w:val="1"/>
      <w:numFmt w:val="bullet"/>
      <w:lvlText w:val="•"/>
      <w:lvlJc w:val="left"/>
      <w:pPr>
        <w:tabs>
          <w:tab w:val="num" w:pos="2160"/>
        </w:tabs>
        <w:ind w:left="2160" w:hanging="360"/>
      </w:pPr>
      <w:rPr>
        <w:rFonts w:ascii="굴림" w:hAnsi="굴림" w:hint="default"/>
      </w:rPr>
    </w:lvl>
    <w:lvl w:ilvl="3" w:tplc="9ADEBEDA" w:tentative="1">
      <w:start w:val="1"/>
      <w:numFmt w:val="bullet"/>
      <w:lvlText w:val="•"/>
      <w:lvlJc w:val="left"/>
      <w:pPr>
        <w:tabs>
          <w:tab w:val="num" w:pos="2880"/>
        </w:tabs>
        <w:ind w:left="2880" w:hanging="360"/>
      </w:pPr>
      <w:rPr>
        <w:rFonts w:ascii="굴림" w:hAnsi="굴림" w:hint="default"/>
      </w:rPr>
    </w:lvl>
    <w:lvl w:ilvl="4" w:tplc="3996AAC8" w:tentative="1">
      <w:start w:val="1"/>
      <w:numFmt w:val="bullet"/>
      <w:lvlText w:val="•"/>
      <w:lvlJc w:val="left"/>
      <w:pPr>
        <w:tabs>
          <w:tab w:val="num" w:pos="3600"/>
        </w:tabs>
        <w:ind w:left="3600" w:hanging="360"/>
      </w:pPr>
      <w:rPr>
        <w:rFonts w:ascii="굴림" w:hAnsi="굴림" w:hint="default"/>
      </w:rPr>
    </w:lvl>
    <w:lvl w:ilvl="5" w:tplc="35A0BFC8" w:tentative="1">
      <w:start w:val="1"/>
      <w:numFmt w:val="bullet"/>
      <w:lvlText w:val="•"/>
      <w:lvlJc w:val="left"/>
      <w:pPr>
        <w:tabs>
          <w:tab w:val="num" w:pos="4320"/>
        </w:tabs>
        <w:ind w:left="4320" w:hanging="360"/>
      </w:pPr>
      <w:rPr>
        <w:rFonts w:ascii="굴림" w:hAnsi="굴림" w:hint="default"/>
      </w:rPr>
    </w:lvl>
    <w:lvl w:ilvl="6" w:tplc="13F05B5C" w:tentative="1">
      <w:start w:val="1"/>
      <w:numFmt w:val="bullet"/>
      <w:lvlText w:val="•"/>
      <w:lvlJc w:val="left"/>
      <w:pPr>
        <w:tabs>
          <w:tab w:val="num" w:pos="5040"/>
        </w:tabs>
        <w:ind w:left="5040" w:hanging="360"/>
      </w:pPr>
      <w:rPr>
        <w:rFonts w:ascii="굴림" w:hAnsi="굴림" w:hint="default"/>
      </w:rPr>
    </w:lvl>
    <w:lvl w:ilvl="7" w:tplc="5B8EA97E" w:tentative="1">
      <w:start w:val="1"/>
      <w:numFmt w:val="bullet"/>
      <w:lvlText w:val="•"/>
      <w:lvlJc w:val="left"/>
      <w:pPr>
        <w:tabs>
          <w:tab w:val="num" w:pos="5760"/>
        </w:tabs>
        <w:ind w:left="5760" w:hanging="360"/>
      </w:pPr>
      <w:rPr>
        <w:rFonts w:ascii="굴림" w:hAnsi="굴림" w:hint="default"/>
      </w:rPr>
    </w:lvl>
    <w:lvl w:ilvl="8" w:tplc="FB86F7E6"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8BD2DFD"/>
    <w:multiLevelType w:val="hybridMultilevel"/>
    <w:tmpl w:val="EA8695D6"/>
    <w:lvl w:ilvl="0" w:tplc="D4CE67C4">
      <w:start w:val="1"/>
      <w:numFmt w:val="bullet"/>
      <w:lvlText w:val="•"/>
      <w:lvlJc w:val="left"/>
      <w:pPr>
        <w:tabs>
          <w:tab w:val="num" w:pos="720"/>
        </w:tabs>
        <w:ind w:left="720" w:hanging="360"/>
      </w:pPr>
      <w:rPr>
        <w:rFonts w:ascii="굴림" w:hAnsi="굴림" w:hint="default"/>
      </w:rPr>
    </w:lvl>
    <w:lvl w:ilvl="1" w:tplc="3E76BB46">
      <w:numFmt w:val="bullet"/>
      <w:lvlText w:val="–"/>
      <w:lvlJc w:val="left"/>
      <w:pPr>
        <w:tabs>
          <w:tab w:val="num" w:pos="1440"/>
        </w:tabs>
        <w:ind w:left="1440" w:hanging="360"/>
      </w:pPr>
      <w:rPr>
        <w:rFonts w:ascii="굴림" w:hAnsi="굴림" w:hint="default"/>
      </w:rPr>
    </w:lvl>
    <w:lvl w:ilvl="2" w:tplc="F2204720" w:tentative="1">
      <w:start w:val="1"/>
      <w:numFmt w:val="bullet"/>
      <w:lvlText w:val="•"/>
      <w:lvlJc w:val="left"/>
      <w:pPr>
        <w:tabs>
          <w:tab w:val="num" w:pos="2160"/>
        </w:tabs>
        <w:ind w:left="2160" w:hanging="360"/>
      </w:pPr>
      <w:rPr>
        <w:rFonts w:ascii="굴림" w:hAnsi="굴림" w:hint="default"/>
      </w:rPr>
    </w:lvl>
    <w:lvl w:ilvl="3" w:tplc="22603772" w:tentative="1">
      <w:start w:val="1"/>
      <w:numFmt w:val="bullet"/>
      <w:lvlText w:val="•"/>
      <w:lvlJc w:val="left"/>
      <w:pPr>
        <w:tabs>
          <w:tab w:val="num" w:pos="2880"/>
        </w:tabs>
        <w:ind w:left="2880" w:hanging="360"/>
      </w:pPr>
      <w:rPr>
        <w:rFonts w:ascii="굴림" w:hAnsi="굴림" w:hint="default"/>
      </w:rPr>
    </w:lvl>
    <w:lvl w:ilvl="4" w:tplc="6BCABC66" w:tentative="1">
      <w:start w:val="1"/>
      <w:numFmt w:val="bullet"/>
      <w:lvlText w:val="•"/>
      <w:lvlJc w:val="left"/>
      <w:pPr>
        <w:tabs>
          <w:tab w:val="num" w:pos="3600"/>
        </w:tabs>
        <w:ind w:left="3600" w:hanging="360"/>
      </w:pPr>
      <w:rPr>
        <w:rFonts w:ascii="굴림" w:hAnsi="굴림" w:hint="default"/>
      </w:rPr>
    </w:lvl>
    <w:lvl w:ilvl="5" w:tplc="130067B2" w:tentative="1">
      <w:start w:val="1"/>
      <w:numFmt w:val="bullet"/>
      <w:lvlText w:val="•"/>
      <w:lvlJc w:val="left"/>
      <w:pPr>
        <w:tabs>
          <w:tab w:val="num" w:pos="4320"/>
        </w:tabs>
        <w:ind w:left="4320" w:hanging="360"/>
      </w:pPr>
      <w:rPr>
        <w:rFonts w:ascii="굴림" w:hAnsi="굴림" w:hint="default"/>
      </w:rPr>
    </w:lvl>
    <w:lvl w:ilvl="6" w:tplc="82128324" w:tentative="1">
      <w:start w:val="1"/>
      <w:numFmt w:val="bullet"/>
      <w:lvlText w:val="•"/>
      <w:lvlJc w:val="left"/>
      <w:pPr>
        <w:tabs>
          <w:tab w:val="num" w:pos="5040"/>
        </w:tabs>
        <w:ind w:left="5040" w:hanging="360"/>
      </w:pPr>
      <w:rPr>
        <w:rFonts w:ascii="굴림" w:hAnsi="굴림" w:hint="default"/>
      </w:rPr>
    </w:lvl>
    <w:lvl w:ilvl="7" w:tplc="644C5686" w:tentative="1">
      <w:start w:val="1"/>
      <w:numFmt w:val="bullet"/>
      <w:lvlText w:val="•"/>
      <w:lvlJc w:val="left"/>
      <w:pPr>
        <w:tabs>
          <w:tab w:val="num" w:pos="5760"/>
        </w:tabs>
        <w:ind w:left="5760" w:hanging="360"/>
      </w:pPr>
      <w:rPr>
        <w:rFonts w:ascii="굴림" w:hAnsi="굴림" w:hint="default"/>
      </w:rPr>
    </w:lvl>
    <w:lvl w:ilvl="8" w:tplc="AEC2C5F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7E0B4E00"/>
    <w:multiLevelType w:val="hybridMultilevel"/>
    <w:tmpl w:val="52E0BF4C"/>
    <w:lvl w:ilvl="0" w:tplc="3D206A1C">
      <w:start w:val="1"/>
      <w:numFmt w:val="bullet"/>
      <w:lvlText w:val="•"/>
      <w:lvlJc w:val="left"/>
      <w:pPr>
        <w:tabs>
          <w:tab w:val="num" w:pos="720"/>
        </w:tabs>
        <w:ind w:left="720" w:hanging="360"/>
      </w:pPr>
      <w:rPr>
        <w:rFonts w:ascii="Arial" w:hAnsi="Arial" w:hint="default"/>
      </w:rPr>
    </w:lvl>
    <w:lvl w:ilvl="1" w:tplc="3F16B7F0" w:tentative="1">
      <w:start w:val="1"/>
      <w:numFmt w:val="bullet"/>
      <w:lvlText w:val="•"/>
      <w:lvlJc w:val="left"/>
      <w:pPr>
        <w:tabs>
          <w:tab w:val="num" w:pos="1440"/>
        </w:tabs>
        <w:ind w:left="1440" w:hanging="360"/>
      </w:pPr>
      <w:rPr>
        <w:rFonts w:ascii="Arial" w:hAnsi="Arial" w:hint="default"/>
      </w:rPr>
    </w:lvl>
    <w:lvl w:ilvl="2" w:tplc="E9089A2A" w:tentative="1">
      <w:start w:val="1"/>
      <w:numFmt w:val="bullet"/>
      <w:lvlText w:val="•"/>
      <w:lvlJc w:val="left"/>
      <w:pPr>
        <w:tabs>
          <w:tab w:val="num" w:pos="2160"/>
        </w:tabs>
        <w:ind w:left="2160" w:hanging="360"/>
      </w:pPr>
      <w:rPr>
        <w:rFonts w:ascii="Arial" w:hAnsi="Arial" w:hint="default"/>
      </w:rPr>
    </w:lvl>
    <w:lvl w:ilvl="3" w:tplc="DDBC30CC" w:tentative="1">
      <w:start w:val="1"/>
      <w:numFmt w:val="bullet"/>
      <w:lvlText w:val="•"/>
      <w:lvlJc w:val="left"/>
      <w:pPr>
        <w:tabs>
          <w:tab w:val="num" w:pos="2880"/>
        </w:tabs>
        <w:ind w:left="2880" w:hanging="360"/>
      </w:pPr>
      <w:rPr>
        <w:rFonts w:ascii="Arial" w:hAnsi="Arial" w:hint="default"/>
      </w:rPr>
    </w:lvl>
    <w:lvl w:ilvl="4" w:tplc="5B7ADFE4" w:tentative="1">
      <w:start w:val="1"/>
      <w:numFmt w:val="bullet"/>
      <w:lvlText w:val="•"/>
      <w:lvlJc w:val="left"/>
      <w:pPr>
        <w:tabs>
          <w:tab w:val="num" w:pos="3600"/>
        </w:tabs>
        <w:ind w:left="3600" w:hanging="360"/>
      </w:pPr>
      <w:rPr>
        <w:rFonts w:ascii="Arial" w:hAnsi="Arial" w:hint="default"/>
      </w:rPr>
    </w:lvl>
    <w:lvl w:ilvl="5" w:tplc="B972DD26" w:tentative="1">
      <w:start w:val="1"/>
      <w:numFmt w:val="bullet"/>
      <w:lvlText w:val="•"/>
      <w:lvlJc w:val="left"/>
      <w:pPr>
        <w:tabs>
          <w:tab w:val="num" w:pos="4320"/>
        </w:tabs>
        <w:ind w:left="4320" w:hanging="360"/>
      </w:pPr>
      <w:rPr>
        <w:rFonts w:ascii="Arial" w:hAnsi="Arial" w:hint="default"/>
      </w:rPr>
    </w:lvl>
    <w:lvl w:ilvl="6" w:tplc="80445620" w:tentative="1">
      <w:start w:val="1"/>
      <w:numFmt w:val="bullet"/>
      <w:lvlText w:val="•"/>
      <w:lvlJc w:val="left"/>
      <w:pPr>
        <w:tabs>
          <w:tab w:val="num" w:pos="5040"/>
        </w:tabs>
        <w:ind w:left="5040" w:hanging="360"/>
      </w:pPr>
      <w:rPr>
        <w:rFonts w:ascii="Arial" w:hAnsi="Arial" w:hint="default"/>
      </w:rPr>
    </w:lvl>
    <w:lvl w:ilvl="7" w:tplc="7EE0D908" w:tentative="1">
      <w:start w:val="1"/>
      <w:numFmt w:val="bullet"/>
      <w:lvlText w:val="•"/>
      <w:lvlJc w:val="left"/>
      <w:pPr>
        <w:tabs>
          <w:tab w:val="num" w:pos="5760"/>
        </w:tabs>
        <w:ind w:left="5760" w:hanging="360"/>
      </w:pPr>
      <w:rPr>
        <w:rFonts w:ascii="Arial" w:hAnsi="Arial" w:hint="default"/>
      </w:rPr>
    </w:lvl>
    <w:lvl w:ilvl="8" w:tplc="C978B35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
  </w:num>
  <w:num w:numId="3">
    <w:abstractNumId w:val="11"/>
  </w:num>
  <w:num w:numId="4">
    <w:abstractNumId w:val="0"/>
  </w:num>
  <w:num w:numId="5">
    <w:abstractNumId w:val="3"/>
  </w:num>
  <w:num w:numId="6">
    <w:abstractNumId w:val="16"/>
  </w:num>
  <w:num w:numId="7">
    <w:abstractNumId w:val="6"/>
  </w:num>
  <w:num w:numId="8">
    <w:abstractNumId w:val="7"/>
  </w:num>
  <w:num w:numId="9">
    <w:abstractNumId w:val="5"/>
  </w:num>
  <w:num w:numId="10">
    <w:abstractNumId w:val="9"/>
  </w:num>
  <w:num w:numId="11">
    <w:abstractNumId w:val="12"/>
  </w:num>
  <w:num w:numId="12">
    <w:abstractNumId w:val="4"/>
  </w:num>
  <w:num w:numId="13">
    <w:abstractNumId w:val="1"/>
  </w:num>
  <w:num w:numId="14">
    <w:abstractNumId w:val="8"/>
  </w:num>
  <w:num w:numId="15">
    <w:abstractNumId w:val="15"/>
  </w:num>
  <w:num w:numId="16">
    <w:abstractNumId w:val="10"/>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52FC"/>
    <w:rsid w:val="00005B82"/>
    <w:rsid w:val="00011573"/>
    <w:rsid w:val="00011D9C"/>
    <w:rsid w:val="0002370E"/>
    <w:rsid w:val="00023DD2"/>
    <w:rsid w:val="00036507"/>
    <w:rsid w:val="00036582"/>
    <w:rsid w:val="000454D9"/>
    <w:rsid w:val="000505F5"/>
    <w:rsid w:val="00051099"/>
    <w:rsid w:val="0005251E"/>
    <w:rsid w:val="00056BF5"/>
    <w:rsid w:val="00061778"/>
    <w:rsid w:val="00071CFF"/>
    <w:rsid w:val="00074097"/>
    <w:rsid w:val="00082BEA"/>
    <w:rsid w:val="00087319"/>
    <w:rsid w:val="00092A6F"/>
    <w:rsid w:val="00093DDB"/>
    <w:rsid w:val="0009444F"/>
    <w:rsid w:val="000963C1"/>
    <w:rsid w:val="0009699B"/>
    <w:rsid w:val="00096EB9"/>
    <w:rsid w:val="000A4AEB"/>
    <w:rsid w:val="000B1944"/>
    <w:rsid w:val="000C5295"/>
    <w:rsid w:val="000C5435"/>
    <w:rsid w:val="000D328C"/>
    <w:rsid w:val="000D56FE"/>
    <w:rsid w:val="000E4568"/>
    <w:rsid w:val="000F2638"/>
    <w:rsid w:val="000F7816"/>
    <w:rsid w:val="00102037"/>
    <w:rsid w:val="0010248E"/>
    <w:rsid w:val="001051B5"/>
    <w:rsid w:val="00112FA2"/>
    <w:rsid w:val="00114874"/>
    <w:rsid w:val="00114C8C"/>
    <w:rsid w:val="001252AB"/>
    <w:rsid w:val="001307A0"/>
    <w:rsid w:val="001329F3"/>
    <w:rsid w:val="00135C3E"/>
    <w:rsid w:val="001361D5"/>
    <w:rsid w:val="00140A6A"/>
    <w:rsid w:val="001463C9"/>
    <w:rsid w:val="00156189"/>
    <w:rsid w:val="00157DFD"/>
    <w:rsid w:val="0016668A"/>
    <w:rsid w:val="00180BE6"/>
    <w:rsid w:val="0019195D"/>
    <w:rsid w:val="00195754"/>
    <w:rsid w:val="001A4CB7"/>
    <w:rsid w:val="001A5259"/>
    <w:rsid w:val="001B1721"/>
    <w:rsid w:val="001B6779"/>
    <w:rsid w:val="001C2133"/>
    <w:rsid w:val="001C28A8"/>
    <w:rsid w:val="001C5C20"/>
    <w:rsid w:val="001D2BCD"/>
    <w:rsid w:val="001D490B"/>
    <w:rsid w:val="001D723B"/>
    <w:rsid w:val="001E2823"/>
    <w:rsid w:val="001E59D7"/>
    <w:rsid w:val="001F294F"/>
    <w:rsid w:val="001F7C01"/>
    <w:rsid w:val="0020133D"/>
    <w:rsid w:val="00202BFD"/>
    <w:rsid w:val="00206BA3"/>
    <w:rsid w:val="002254AC"/>
    <w:rsid w:val="002304F1"/>
    <w:rsid w:val="0024570A"/>
    <w:rsid w:val="002535CC"/>
    <w:rsid w:val="002559E6"/>
    <w:rsid w:val="0026180E"/>
    <w:rsid w:val="00264F6C"/>
    <w:rsid w:val="00274F5E"/>
    <w:rsid w:val="00282AF8"/>
    <w:rsid w:val="0029020B"/>
    <w:rsid w:val="0029442E"/>
    <w:rsid w:val="00297455"/>
    <w:rsid w:val="002B3424"/>
    <w:rsid w:val="002C22E2"/>
    <w:rsid w:val="002C2735"/>
    <w:rsid w:val="002C578D"/>
    <w:rsid w:val="002C6C1F"/>
    <w:rsid w:val="002D44BE"/>
    <w:rsid w:val="002F5EA8"/>
    <w:rsid w:val="0031076C"/>
    <w:rsid w:val="00313455"/>
    <w:rsid w:val="0031375E"/>
    <w:rsid w:val="00340CC0"/>
    <w:rsid w:val="00365072"/>
    <w:rsid w:val="003671B8"/>
    <w:rsid w:val="00376D00"/>
    <w:rsid w:val="00381A32"/>
    <w:rsid w:val="003A5D88"/>
    <w:rsid w:val="003B23DE"/>
    <w:rsid w:val="003B4919"/>
    <w:rsid w:val="003B6917"/>
    <w:rsid w:val="003C255C"/>
    <w:rsid w:val="003D1697"/>
    <w:rsid w:val="003D5FC8"/>
    <w:rsid w:val="003E0BCC"/>
    <w:rsid w:val="003E782C"/>
    <w:rsid w:val="003F08FE"/>
    <w:rsid w:val="003F203A"/>
    <w:rsid w:val="00402BB1"/>
    <w:rsid w:val="00430DD8"/>
    <w:rsid w:val="004325BE"/>
    <w:rsid w:val="00442037"/>
    <w:rsid w:val="00446B47"/>
    <w:rsid w:val="00446F01"/>
    <w:rsid w:val="00451C96"/>
    <w:rsid w:val="00464E8A"/>
    <w:rsid w:val="0046557E"/>
    <w:rsid w:val="004666D8"/>
    <w:rsid w:val="0047418A"/>
    <w:rsid w:val="00474A38"/>
    <w:rsid w:val="00475C51"/>
    <w:rsid w:val="00481897"/>
    <w:rsid w:val="004837EE"/>
    <w:rsid w:val="00490364"/>
    <w:rsid w:val="00490B05"/>
    <w:rsid w:val="004921D3"/>
    <w:rsid w:val="00492FF7"/>
    <w:rsid w:val="004A154D"/>
    <w:rsid w:val="004A252F"/>
    <w:rsid w:val="004A38C4"/>
    <w:rsid w:val="004A575E"/>
    <w:rsid w:val="004A65E1"/>
    <w:rsid w:val="004A6D83"/>
    <w:rsid w:val="004B064B"/>
    <w:rsid w:val="004B1BA1"/>
    <w:rsid w:val="004B4168"/>
    <w:rsid w:val="004B732E"/>
    <w:rsid w:val="004C02E2"/>
    <w:rsid w:val="004C5BA1"/>
    <w:rsid w:val="004F0B8F"/>
    <w:rsid w:val="004F2F28"/>
    <w:rsid w:val="004F496C"/>
    <w:rsid w:val="005128E2"/>
    <w:rsid w:val="00515A58"/>
    <w:rsid w:val="00517072"/>
    <w:rsid w:val="005203EE"/>
    <w:rsid w:val="00521B74"/>
    <w:rsid w:val="00525509"/>
    <w:rsid w:val="00530B85"/>
    <w:rsid w:val="0054179D"/>
    <w:rsid w:val="00541BC2"/>
    <w:rsid w:val="00541F62"/>
    <w:rsid w:val="00545704"/>
    <w:rsid w:val="00557C0F"/>
    <w:rsid w:val="005736BF"/>
    <w:rsid w:val="00574A88"/>
    <w:rsid w:val="00586110"/>
    <w:rsid w:val="00587E77"/>
    <w:rsid w:val="00590FA8"/>
    <w:rsid w:val="005922D9"/>
    <w:rsid w:val="005B2FBD"/>
    <w:rsid w:val="005B6540"/>
    <w:rsid w:val="005C25EC"/>
    <w:rsid w:val="005C62DD"/>
    <w:rsid w:val="005D1371"/>
    <w:rsid w:val="005E68D6"/>
    <w:rsid w:val="005F3F31"/>
    <w:rsid w:val="005F5A34"/>
    <w:rsid w:val="00607D75"/>
    <w:rsid w:val="006145A5"/>
    <w:rsid w:val="006177E1"/>
    <w:rsid w:val="00620290"/>
    <w:rsid w:val="00624386"/>
    <w:rsid w:val="0062440B"/>
    <w:rsid w:val="00624DA8"/>
    <w:rsid w:val="0064170C"/>
    <w:rsid w:val="00642C86"/>
    <w:rsid w:val="00646E01"/>
    <w:rsid w:val="006767FD"/>
    <w:rsid w:val="006822F4"/>
    <w:rsid w:val="00686EFE"/>
    <w:rsid w:val="006A26FE"/>
    <w:rsid w:val="006A776E"/>
    <w:rsid w:val="006B023D"/>
    <w:rsid w:val="006B1652"/>
    <w:rsid w:val="006B26A3"/>
    <w:rsid w:val="006B4747"/>
    <w:rsid w:val="006C0727"/>
    <w:rsid w:val="006E0362"/>
    <w:rsid w:val="006E145F"/>
    <w:rsid w:val="006E26E4"/>
    <w:rsid w:val="006E2A69"/>
    <w:rsid w:val="006E3179"/>
    <w:rsid w:val="006E660D"/>
    <w:rsid w:val="006F3850"/>
    <w:rsid w:val="006F54D2"/>
    <w:rsid w:val="00706AB7"/>
    <w:rsid w:val="007162FA"/>
    <w:rsid w:val="007353CC"/>
    <w:rsid w:val="007404B4"/>
    <w:rsid w:val="007435B1"/>
    <w:rsid w:val="00744E80"/>
    <w:rsid w:val="007568AF"/>
    <w:rsid w:val="00757C14"/>
    <w:rsid w:val="00757D97"/>
    <w:rsid w:val="00761A20"/>
    <w:rsid w:val="007655EB"/>
    <w:rsid w:val="00765C26"/>
    <w:rsid w:val="00770572"/>
    <w:rsid w:val="007740A7"/>
    <w:rsid w:val="0077732F"/>
    <w:rsid w:val="0078008D"/>
    <w:rsid w:val="00784285"/>
    <w:rsid w:val="00792F28"/>
    <w:rsid w:val="00793BFB"/>
    <w:rsid w:val="007942B3"/>
    <w:rsid w:val="007956C5"/>
    <w:rsid w:val="007A0F4C"/>
    <w:rsid w:val="007A5C28"/>
    <w:rsid w:val="007A60C2"/>
    <w:rsid w:val="007A7D07"/>
    <w:rsid w:val="007B7246"/>
    <w:rsid w:val="007C4EA3"/>
    <w:rsid w:val="007C6124"/>
    <w:rsid w:val="007C6CD3"/>
    <w:rsid w:val="007D272B"/>
    <w:rsid w:val="007D4964"/>
    <w:rsid w:val="007D7EC3"/>
    <w:rsid w:val="007E02BF"/>
    <w:rsid w:val="007F159F"/>
    <w:rsid w:val="007F1CC0"/>
    <w:rsid w:val="008006C1"/>
    <w:rsid w:val="008013B3"/>
    <w:rsid w:val="008065A2"/>
    <w:rsid w:val="00806ECB"/>
    <w:rsid w:val="00807D4B"/>
    <w:rsid w:val="00811239"/>
    <w:rsid w:val="008137C4"/>
    <w:rsid w:val="008249F2"/>
    <w:rsid w:val="00847D81"/>
    <w:rsid w:val="008529B4"/>
    <w:rsid w:val="0085539E"/>
    <w:rsid w:val="008606AF"/>
    <w:rsid w:val="00864266"/>
    <w:rsid w:val="0086488F"/>
    <w:rsid w:val="008714B1"/>
    <w:rsid w:val="00872EAC"/>
    <w:rsid w:val="00880BA1"/>
    <w:rsid w:val="00882C58"/>
    <w:rsid w:val="00882E68"/>
    <w:rsid w:val="00884C10"/>
    <w:rsid w:val="00884C5F"/>
    <w:rsid w:val="008949F0"/>
    <w:rsid w:val="008A129F"/>
    <w:rsid w:val="008A1A7F"/>
    <w:rsid w:val="008B5F9A"/>
    <w:rsid w:val="008B6A07"/>
    <w:rsid w:val="008C2096"/>
    <w:rsid w:val="008D1925"/>
    <w:rsid w:val="008E37E6"/>
    <w:rsid w:val="008F789A"/>
    <w:rsid w:val="008F7A1A"/>
    <w:rsid w:val="00911848"/>
    <w:rsid w:val="009204AD"/>
    <w:rsid w:val="009262C4"/>
    <w:rsid w:val="00935BB1"/>
    <w:rsid w:val="00952E42"/>
    <w:rsid w:val="009532A4"/>
    <w:rsid w:val="0096392A"/>
    <w:rsid w:val="009655D3"/>
    <w:rsid w:val="00965C96"/>
    <w:rsid w:val="00966624"/>
    <w:rsid w:val="00966BC8"/>
    <w:rsid w:val="00980805"/>
    <w:rsid w:val="00983228"/>
    <w:rsid w:val="00983C50"/>
    <w:rsid w:val="00987B45"/>
    <w:rsid w:val="00987C0E"/>
    <w:rsid w:val="00991127"/>
    <w:rsid w:val="00994629"/>
    <w:rsid w:val="009A0E15"/>
    <w:rsid w:val="009B02E9"/>
    <w:rsid w:val="009B1CAF"/>
    <w:rsid w:val="009B42C8"/>
    <w:rsid w:val="009C10FC"/>
    <w:rsid w:val="009C194D"/>
    <w:rsid w:val="009C3407"/>
    <w:rsid w:val="009C660C"/>
    <w:rsid w:val="009D1B30"/>
    <w:rsid w:val="009D41FA"/>
    <w:rsid w:val="009E3997"/>
    <w:rsid w:val="009E3E81"/>
    <w:rsid w:val="009F2FBC"/>
    <w:rsid w:val="009F5C4E"/>
    <w:rsid w:val="00A01603"/>
    <w:rsid w:val="00A25B5A"/>
    <w:rsid w:val="00A3108B"/>
    <w:rsid w:val="00A34CE8"/>
    <w:rsid w:val="00A4051A"/>
    <w:rsid w:val="00A45E9E"/>
    <w:rsid w:val="00A46199"/>
    <w:rsid w:val="00A462D0"/>
    <w:rsid w:val="00A50340"/>
    <w:rsid w:val="00A5189B"/>
    <w:rsid w:val="00A52208"/>
    <w:rsid w:val="00A52DDD"/>
    <w:rsid w:val="00A52E39"/>
    <w:rsid w:val="00A539A2"/>
    <w:rsid w:val="00A55DD5"/>
    <w:rsid w:val="00A60736"/>
    <w:rsid w:val="00A64961"/>
    <w:rsid w:val="00A65970"/>
    <w:rsid w:val="00A67FF8"/>
    <w:rsid w:val="00A81FA8"/>
    <w:rsid w:val="00A90146"/>
    <w:rsid w:val="00A90652"/>
    <w:rsid w:val="00A906FD"/>
    <w:rsid w:val="00A957F9"/>
    <w:rsid w:val="00AA026F"/>
    <w:rsid w:val="00AA427C"/>
    <w:rsid w:val="00AB450D"/>
    <w:rsid w:val="00AC3B8C"/>
    <w:rsid w:val="00AC5DB7"/>
    <w:rsid w:val="00AC6BA6"/>
    <w:rsid w:val="00AD16EB"/>
    <w:rsid w:val="00AD1956"/>
    <w:rsid w:val="00AD19D2"/>
    <w:rsid w:val="00AD613B"/>
    <w:rsid w:val="00AD7081"/>
    <w:rsid w:val="00AE607F"/>
    <w:rsid w:val="00AE67B0"/>
    <w:rsid w:val="00AF5262"/>
    <w:rsid w:val="00B109EF"/>
    <w:rsid w:val="00B129B7"/>
    <w:rsid w:val="00B145F2"/>
    <w:rsid w:val="00B16C99"/>
    <w:rsid w:val="00B20D80"/>
    <w:rsid w:val="00B26F2F"/>
    <w:rsid w:val="00B400AF"/>
    <w:rsid w:val="00B45D9D"/>
    <w:rsid w:val="00B56A8F"/>
    <w:rsid w:val="00B74889"/>
    <w:rsid w:val="00B83686"/>
    <w:rsid w:val="00B843FD"/>
    <w:rsid w:val="00B9371A"/>
    <w:rsid w:val="00B9455A"/>
    <w:rsid w:val="00B973DC"/>
    <w:rsid w:val="00B97A11"/>
    <w:rsid w:val="00BC178B"/>
    <w:rsid w:val="00BC1DBA"/>
    <w:rsid w:val="00BC4C7B"/>
    <w:rsid w:val="00BD09EA"/>
    <w:rsid w:val="00BD60DB"/>
    <w:rsid w:val="00BD7881"/>
    <w:rsid w:val="00BE68C2"/>
    <w:rsid w:val="00BF195B"/>
    <w:rsid w:val="00BF243E"/>
    <w:rsid w:val="00BF62DD"/>
    <w:rsid w:val="00C132C8"/>
    <w:rsid w:val="00C145C5"/>
    <w:rsid w:val="00C216F3"/>
    <w:rsid w:val="00C368AD"/>
    <w:rsid w:val="00C45434"/>
    <w:rsid w:val="00C45F5A"/>
    <w:rsid w:val="00C5084D"/>
    <w:rsid w:val="00C55D8C"/>
    <w:rsid w:val="00C616D8"/>
    <w:rsid w:val="00C63B48"/>
    <w:rsid w:val="00C66DF8"/>
    <w:rsid w:val="00C70EEC"/>
    <w:rsid w:val="00C74B79"/>
    <w:rsid w:val="00C76A34"/>
    <w:rsid w:val="00C80861"/>
    <w:rsid w:val="00C81D83"/>
    <w:rsid w:val="00C96FE4"/>
    <w:rsid w:val="00CA09B2"/>
    <w:rsid w:val="00CA1F85"/>
    <w:rsid w:val="00CA288F"/>
    <w:rsid w:val="00CA367E"/>
    <w:rsid w:val="00CA6D33"/>
    <w:rsid w:val="00CB132F"/>
    <w:rsid w:val="00CB17C6"/>
    <w:rsid w:val="00CC00A1"/>
    <w:rsid w:val="00CC7A8B"/>
    <w:rsid w:val="00CD0D3A"/>
    <w:rsid w:val="00CD36F5"/>
    <w:rsid w:val="00CD39E6"/>
    <w:rsid w:val="00CD779C"/>
    <w:rsid w:val="00CE765E"/>
    <w:rsid w:val="00CF55DE"/>
    <w:rsid w:val="00CF7F01"/>
    <w:rsid w:val="00D06CEA"/>
    <w:rsid w:val="00D164F1"/>
    <w:rsid w:val="00D24E9D"/>
    <w:rsid w:val="00D26531"/>
    <w:rsid w:val="00D26812"/>
    <w:rsid w:val="00D3092F"/>
    <w:rsid w:val="00D41320"/>
    <w:rsid w:val="00D516E3"/>
    <w:rsid w:val="00D55088"/>
    <w:rsid w:val="00D64D04"/>
    <w:rsid w:val="00D67A9D"/>
    <w:rsid w:val="00D71246"/>
    <w:rsid w:val="00D76700"/>
    <w:rsid w:val="00D86C8A"/>
    <w:rsid w:val="00D963C3"/>
    <w:rsid w:val="00DA1C39"/>
    <w:rsid w:val="00DA6590"/>
    <w:rsid w:val="00DB0C5F"/>
    <w:rsid w:val="00DB53A2"/>
    <w:rsid w:val="00DB5ACB"/>
    <w:rsid w:val="00DC31BD"/>
    <w:rsid w:val="00DC5A7B"/>
    <w:rsid w:val="00E031DC"/>
    <w:rsid w:val="00E23F48"/>
    <w:rsid w:val="00E2469B"/>
    <w:rsid w:val="00E2609B"/>
    <w:rsid w:val="00E304D7"/>
    <w:rsid w:val="00E31ADD"/>
    <w:rsid w:val="00E40AA2"/>
    <w:rsid w:val="00E46C35"/>
    <w:rsid w:val="00E56FDA"/>
    <w:rsid w:val="00E5773A"/>
    <w:rsid w:val="00E673F0"/>
    <w:rsid w:val="00E72BD5"/>
    <w:rsid w:val="00E82BD2"/>
    <w:rsid w:val="00E9580F"/>
    <w:rsid w:val="00E95EDE"/>
    <w:rsid w:val="00EA4E20"/>
    <w:rsid w:val="00EB5B48"/>
    <w:rsid w:val="00EB6552"/>
    <w:rsid w:val="00EB7759"/>
    <w:rsid w:val="00ED3C4E"/>
    <w:rsid w:val="00EE0D52"/>
    <w:rsid w:val="00EE3E2C"/>
    <w:rsid w:val="00EE5F7B"/>
    <w:rsid w:val="00EF1758"/>
    <w:rsid w:val="00EF2D5F"/>
    <w:rsid w:val="00EF524E"/>
    <w:rsid w:val="00EF699B"/>
    <w:rsid w:val="00F028C5"/>
    <w:rsid w:val="00F0441B"/>
    <w:rsid w:val="00F05DC5"/>
    <w:rsid w:val="00F05F7D"/>
    <w:rsid w:val="00F22479"/>
    <w:rsid w:val="00F415CA"/>
    <w:rsid w:val="00F4304D"/>
    <w:rsid w:val="00F43186"/>
    <w:rsid w:val="00F45049"/>
    <w:rsid w:val="00F5199E"/>
    <w:rsid w:val="00F520E3"/>
    <w:rsid w:val="00F545C6"/>
    <w:rsid w:val="00F62E79"/>
    <w:rsid w:val="00F633F0"/>
    <w:rsid w:val="00F67560"/>
    <w:rsid w:val="00F7322B"/>
    <w:rsid w:val="00F821D8"/>
    <w:rsid w:val="00F8436E"/>
    <w:rsid w:val="00F939F3"/>
    <w:rsid w:val="00F941E6"/>
    <w:rsid w:val="00FA4788"/>
    <w:rsid w:val="00FA7AB4"/>
    <w:rsid w:val="00FC133D"/>
    <w:rsid w:val="00FD1893"/>
    <w:rsid w:val="00FE49C6"/>
    <w:rsid w:val="00FF06C8"/>
    <w:rsid w:val="00FF1079"/>
    <w:rsid w:val="00FF2F6F"/>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chartTrackingRefBased/>
  <w15:docId w15:val="{E2305C0F-BCC6-4AB3-9A4E-122F505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9/11-19-1548-00-00be-channel-access-design-for-synchronized-multi-links.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19/11-19-1546-00-00be-legacy-performance-impact-on-multi-link-operation.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19/11-19-1544-00-00be-multi-link-power-save-operation.ppt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entor.ieee.org/802.11/dcn/19/11-19-1541-01-00be-performance-aspects-of-multi-link-operations-with-constraints.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15</Pages>
  <Words>4115</Words>
  <Characters>23457</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802.11-19/1764r0</vt:lpstr>
      <vt:lpstr>doc.: IEEE 802.11-19/1764r0</vt:lpstr>
    </vt:vector>
  </TitlesOfParts>
  <Company>Some Company</Company>
  <LinksUpToDate>false</LinksUpToDate>
  <CharactersWithSpaces>27517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802.11-19/1764r0</dc:title>
  <dc:subject>Submission</dc:subject>
  <dc:creator>Dennis Sundman</dc:creator>
  <cp:keywords>October 2019</cp:keywords>
  <dc:description/>
  <cp:lastModifiedBy>김정기/책임연구원/차세대표준(연)ICS팀(jeongki.kim@lge.com)</cp:lastModifiedBy>
  <cp:revision>3</cp:revision>
  <cp:lastPrinted>1899-12-31T23:00:00Z</cp:lastPrinted>
  <dcterms:created xsi:type="dcterms:W3CDTF">2020-01-12T06:07:00Z</dcterms:created>
  <dcterms:modified xsi:type="dcterms:W3CDTF">2020-01-12T06:39:00Z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