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30112455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2367C8">
              <w:rPr>
                <w:lang w:eastAsia="ja-JP"/>
              </w:rPr>
              <w:t>October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2FC22D8B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2B41">
              <w:rPr>
                <w:b w:val="0"/>
                <w:sz w:val="20"/>
              </w:rPr>
              <w:t>19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142B41">
              <w:rPr>
                <w:b w:val="0"/>
                <w:sz w:val="20"/>
              </w:rPr>
              <w:t>8</w:t>
            </w:r>
            <w:r w:rsidR="005C7E00">
              <w:rPr>
                <w:b w:val="0"/>
                <w:sz w:val="20"/>
              </w:rPr>
              <w:t>-</w:t>
            </w:r>
            <w:r w:rsidR="00E07A99">
              <w:rPr>
                <w:b w:val="0"/>
                <w:sz w:val="20"/>
              </w:rPr>
              <w:t>26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  <w:tr w:rsidR="00963ED3" w:rsidRPr="009A517B" w14:paraId="4B8611B9" w14:textId="77777777" w:rsidTr="00963ED3">
        <w:trPr>
          <w:trHeight w:val="378"/>
          <w:jc w:val="center"/>
        </w:trPr>
        <w:tc>
          <w:tcPr>
            <w:tcW w:w="1551" w:type="dxa"/>
          </w:tcPr>
          <w:p w14:paraId="3C40764F" w14:textId="5BEC48C1" w:rsidR="00963ED3" w:rsidRPr="009A517B" w:rsidRDefault="004D1B26" w:rsidP="00963ED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Yunsong</w:t>
            </w:r>
            <w:proofErr w:type="spellEnd"/>
            <w:r>
              <w:rPr>
                <w:szCs w:val="22"/>
              </w:rPr>
              <w:t xml:space="preserve"> Yang</w:t>
            </w:r>
          </w:p>
        </w:tc>
        <w:tc>
          <w:tcPr>
            <w:tcW w:w="1512" w:type="dxa"/>
          </w:tcPr>
          <w:p w14:paraId="100778E3" w14:textId="79766D24" w:rsidR="00963ED3" w:rsidRPr="009A517B" w:rsidRDefault="004D1B26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Self</w:t>
            </w:r>
          </w:p>
        </w:tc>
        <w:tc>
          <w:tcPr>
            <w:tcW w:w="2268" w:type="dxa"/>
          </w:tcPr>
          <w:p w14:paraId="09B55B2F" w14:textId="7FB62562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D77CED4" w14:textId="015046BB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84649B2" w14:textId="237958CC" w:rsidR="00963ED3" w:rsidRPr="009A517B" w:rsidRDefault="00963ED3" w:rsidP="00963ED3">
            <w:pPr>
              <w:rPr>
                <w:szCs w:val="22"/>
              </w:rPr>
            </w:pP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1F0E81A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2367C8">
                              <w:rPr>
                                <w:lang w:eastAsia="ja-JP"/>
                              </w:rPr>
                              <w:t>October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4F460074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A005D">
                              <w:rPr>
                                <w:lang w:eastAsia="ja-JP"/>
                              </w:rPr>
                              <w:t>21</w:t>
                            </w:r>
                            <w:r w:rsidR="002A005D" w:rsidRPr="002A005D">
                              <w:rPr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2367C8">
                              <w:rPr>
                                <w:lang w:eastAsia="ja-JP"/>
                              </w:rPr>
                              <w:t>Oct</w:t>
                            </w:r>
                            <w:r w:rsidR="00BE2C25">
                              <w:rPr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1121BED5" w14:textId="77777777" w:rsidR="00496C6C" w:rsidRDefault="00496C6C" w:rsidP="00496C6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lang w:eastAsia="ja-JP"/>
                              </w:rPr>
                              <w:t>31</w:t>
                            </w:r>
                            <w:r>
                              <w:rPr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of Oct.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1F0E81A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2367C8">
                        <w:rPr>
                          <w:lang w:eastAsia="ja-JP"/>
                        </w:rPr>
                        <w:t>October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4F460074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A005D">
                        <w:rPr>
                          <w:lang w:eastAsia="ja-JP"/>
                        </w:rPr>
                        <w:t>21</w:t>
                      </w:r>
                      <w:r w:rsidR="002A005D" w:rsidRPr="002A005D">
                        <w:rPr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2367C8">
                        <w:rPr>
                          <w:lang w:eastAsia="ja-JP"/>
                        </w:rPr>
                        <w:t>Oct</w:t>
                      </w:r>
                      <w:r w:rsidR="00BE2C25">
                        <w:rPr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1121BED5" w14:textId="77777777" w:rsidR="00496C6C" w:rsidRDefault="00496C6C" w:rsidP="00496C6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</w:t>
                      </w:r>
                      <w:r>
                        <w:rPr>
                          <w:lang w:eastAsia="ja-JP"/>
                        </w:rPr>
                        <w:t>1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lang w:eastAsia="ja-JP"/>
                        </w:rPr>
                        <w:t>31</w:t>
                      </w:r>
                      <w:r>
                        <w:rPr>
                          <w:vertAlign w:val="superscript"/>
                          <w:lang w:eastAsia="ja-JP"/>
                        </w:rPr>
                        <w:t>st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of Oct.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137EAD8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2A005D">
        <w:rPr>
          <w:b/>
          <w:sz w:val="28"/>
          <w:u w:val="single"/>
          <w:lang w:eastAsia="ja-JP"/>
        </w:rPr>
        <w:t>Oct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2A005D">
        <w:rPr>
          <w:b/>
          <w:sz w:val="28"/>
          <w:u w:val="single"/>
          <w:lang w:eastAsia="ja-JP"/>
        </w:rPr>
        <w:t>21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437A48">
        <w:rPr>
          <w:b/>
          <w:sz w:val="28"/>
          <w:u w:val="single"/>
          <w:lang w:eastAsia="ja-JP"/>
        </w:rPr>
        <w:t>10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437A48">
        <w:rPr>
          <w:b/>
          <w:sz w:val="28"/>
          <w:u w:val="single"/>
          <w:lang w:eastAsia="ja-JP"/>
        </w:rPr>
        <w:t>12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437A48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5F03313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3AE42AE8" w14:textId="5E4ED94D" w:rsidR="00BD07C4" w:rsidRDefault="00BD07C4" w:rsidP="00AF283F">
      <w:pPr>
        <w:rPr>
          <w:b/>
          <w:bCs/>
          <w:u w:val="single"/>
        </w:rPr>
      </w:pPr>
    </w:p>
    <w:p w14:paraId="02B32FF2" w14:textId="77777777" w:rsidR="00BD07C4" w:rsidRDefault="00BD07C4" w:rsidP="00BD07C4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11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LB243 result review (Minyoung Park)</w:t>
      </w:r>
    </w:p>
    <w:p w14:paraId="2F430752" w14:textId="77777777" w:rsidR="00BD07C4" w:rsidRDefault="00BD07C4" w:rsidP="00BD07C4">
      <w:r>
        <w:t>6. Comment classification and assignment (Po-Kai Huang)</w:t>
      </w:r>
    </w:p>
    <w:p w14:paraId="397C954E" w14:textId="77777777" w:rsidR="00BD07C4" w:rsidRDefault="00BD07C4" w:rsidP="00BD07C4">
      <w:r>
        <w:t xml:space="preserve">             a. </w:t>
      </w:r>
      <w:hyperlink r:id="rId12" w:tgtFrame="_blank" w:history="1">
        <w:r>
          <w:rPr>
            <w:rStyle w:val="Hyperlink"/>
          </w:rPr>
          <w:t>https://mentor.ieee.org/802.11/dcn/19/11-19-1773-00-00ba-comment-classification-for-draft-4-0.pptx</w:t>
        </w:r>
      </w:hyperlink>
    </w:p>
    <w:p w14:paraId="7B78AADF" w14:textId="77777777" w:rsidR="00BD07C4" w:rsidRDefault="00BD07C4" w:rsidP="00BD07C4">
      <w:r>
        <w:t xml:space="preserve">             b. </w:t>
      </w:r>
      <w:hyperlink r:id="rId13" w:tgtFrame="_blank" w:history="1">
        <w:r>
          <w:rPr>
            <w:rStyle w:val="Hyperlink"/>
          </w:rPr>
          <w:t>https://mentor.ieee.org/802.11/dcn/19/11-19-1770-01-00ba-comments-on-tgba-d4-0.xlsx</w:t>
        </w:r>
      </w:hyperlink>
    </w:p>
    <w:p w14:paraId="5F402F89" w14:textId="77777777" w:rsidR="00BD07C4" w:rsidRDefault="00BD07C4" w:rsidP="00BD07C4">
      <w:r>
        <w:t>7. Adjourn</w:t>
      </w:r>
    </w:p>
    <w:p w14:paraId="11F342B5" w14:textId="77777777" w:rsidR="00BD07C4" w:rsidRDefault="00BD07C4" w:rsidP="00AF283F">
      <w:pPr>
        <w:rPr>
          <w:b/>
          <w:bCs/>
          <w:u w:val="single"/>
        </w:rPr>
      </w:pPr>
    </w:p>
    <w:p w14:paraId="0DB2C409" w14:textId="77777777" w:rsidR="009F045F" w:rsidRDefault="009F045F" w:rsidP="009F045F"/>
    <w:p w14:paraId="66974E8F" w14:textId="77777777" w:rsidR="00437A48" w:rsidRDefault="00437A48" w:rsidP="00437A48">
      <w:pPr>
        <w:rPr>
          <w:sz w:val="22"/>
        </w:rPr>
      </w:pPr>
      <w:r>
        <w:t>Teleconferences are subject to applicable policies and procedures, see below.</w:t>
      </w:r>
    </w:p>
    <w:p w14:paraId="55ADC2A7" w14:textId="77777777" w:rsidR="00437A48" w:rsidRDefault="00437A48" w:rsidP="00437A48">
      <w:r>
        <w:t>•       IEEE Code of Ethics</w:t>
      </w:r>
      <w:r>
        <w:br/>
        <w:t>–       </w:t>
      </w:r>
      <w:hyperlink r:id="rId14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15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16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17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18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19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20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21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22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6F5D8B3D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8637D0">
        <w:rPr>
          <w:b/>
          <w:lang w:eastAsia="ja-JP"/>
        </w:rPr>
        <w:t>10</w:t>
      </w:r>
      <w:r w:rsidR="004310D4" w:rsidRPr="00CE1D9F">
        <w:rPr>
          <w:rFonts w:hint="eastAsia"/>
          <w:b/>
          <w:lang w:eastAsia="ja-JP"/>
        </w:rPr>
        <w:t>:</w:t>
      </w:r>
      <w:r w:rsidR="00D718F1">
        <w:rPr>
          <w:b/>
          <w:lang w:eastAsia="ja-JP"/>
        </w:rPr>
        <w:t>12</w:t>
      </w:r>
      <w:r w:rsidR="00D157E3" w:rsidRPr="00CE1D9F">
        <w:rPr>
          <w:b/>
          <w:lang w:eastAsia="ja-JP"/>
        </w:rPr>
        <w:t xml:space="preserve"> </w:t>
      </w:r>
      <w:r w:rsidR="00D718F1">
        <w:rPr>
          <w:b/>
          <w:lang w:eastAsia="ja-JP"/>
        </w:rPr>
        <w:t>a</w:t>
      </w:r>
      <w:r w:rsidR="008D3A7F" w:rsidRPr="00CE1D9F">
        <w:rPr>
          <w:b/>
          <w:lang w:eastAsia="ja-JP"/>
        </w:rPr>
        <w:t>m</w:t>
      </w:r>
      <w:r w:rsidR="009F045F">
        <w:rPr>
          <w:rFonts w:hint="eastAsia"/>
          <w:b/>
          <w:lang w:eastAsia="ja-JP"/>
        </w:rPr>
        <w:t xml:space="preserve"> (</w:t>
      </w:r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r w:rsidR="007068D9">
        <w:rPr>
          <w:lang w:eastAsia="ja-JP"/>
        </w:rPr>
        <w:t>call in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3A7CFA89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20F53E00" w14:textId="77777777" w:rsidR="00245BEF" w:rsidRDefault="00245BEF" w:rsidP="00245BEF">
      <w:pPr>
        <w:pStyle w:val="ListParagraph"/>
        <w:rPr>
          <w:lang w:eastAsia="ja-JP"/>
        </w:rPr>
      </w:pPr>
    </w:p>
    <w:p w14:paraId="67A430E9" w14:textId="107669EE" w:rsidR="00245BEF" w:rsidRDefault="00812361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goes through the LB results. </w:t>
      </w:r>
      <w:r w:rsidR="00CE3B2B">
        <w:rPr>
          <w:lang w:eastAsia="ja-JP"/>
        </w:rPr>
        <w:t>100 technical comments received. Approval rate close to 90 %.</w:t>
      </w:r>
    </w:p>
    <w:p w14:paraId="5A783290" w14:textId="77777777" w:rsidR="00CE3B2B" w:rsidRDefault="00CE3B2B" w:rsidP="00CE3B2B">
      <w:pPr>
        <w:pStyle w:val="ListParagraph"/>
        <w:rPr>
          <w:lang w:eastAsia="ja-JP"/>
        </w:rPr>
      </w:pPr>
    </w:p>
    <w:p w14:paraId="1360B169" w14:textId="2ED39CCE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6CAC6547" w14:textId="06CE1845" w:rsidR="00D718F1" w:rsidRDefault="00D718F1" w:rsidP="006F657A">
      <w:pPr>
        <w:jc w:val="both"/>
        <w:rPr>
          <w:b/>
          <w:bCs/>
          <w:lang w:eastAsia="ja-JP"/>
        </w:rPr>
      </w:pPr>
      <w:r w:rsidRPr="008E74F5">
        <w:rPr>
          <w:b/>
          <w:lang w:eastAsia="ja-JP"/>
        </w:rPr>
        <w:t>11-19/1773r0</w:t>
      </w:r>
      <w:r w:rsidR="006F657A" w:rsidRPr="008E74F5">
        <w:rPr>
          <w:b/>
          <w:lang w:eastAsia="ja-JP"/>
        </w:rPr>
        <w:t>, “</w:t>
      </w:r>
      <w:r w:rsidR="008E74F5" w:rsidRPr="008E74F5">
        <w:rPr>
          <w:b/>
          <w:bCs/>
          <w:lang w:eastAsia="ja-JP"/>
        </w:rPr>
        <w:t>Comment Classification for Draft 4.0</w:t>
      </w:r>
      <w:r w:rsidR="008E74F5">
        <w:rPr>
          <w:b/>
          <w:bCs/>
          <w:lang w:eastAsia="ja-JP"/>
        </w:rPr>
        <w:t xml:space="preserve">”, Po-kai Huang (Intel): </w:t>
      </w:r>
    </w:p>
    <w:p w14:paraId="2B85C3E4" w14:textId="64055511" w:rsidR="008E74F5" w:rsidRDefault="00EA4F99" w:rsidP="006F657A">
      <w:pPr>
        <w:jc w:val="both"/>
        <w:rPr>
          <w:lang w:eastAsia="ja-JP"/>
        </w:rPr>
      </w:pPr>
      <w:r>
        <w:rPr>
          <w:lang w:eastAsia="ja-JP"/>
        </w:rPr>
        <w:t xml:space="preserve">Po-Kai </w:t>
      </w:r>
      <w:r w:rsidR="009738A6">
        <w:rPr>
          <w:lang w:eastAsia="ja-JP"/>
        </w:rPr>
        <w:t xml:space="preserve">explains that the same approach as used for the earlier comments resolutions will be </w:t>
      </w:r>
      <w:r w:rsidR="00BB6ECC">
        <w:rPr>
          <w:lang w:eastAsia="ja-JP"/>
        </w:rPr>
        <w:t>adopted</w:t>
      </w:r>
      <w:r w:rsidR="005B3CFC">
        <w:rPr>
          <w:lang w:eastAsia="ja-JP"/>
        </w:rPr>
        <w:t xml:space="preserve">, i.e., the comments are </w:t>
      </w:r>
      <w:proofErr w:type="gramStart"/>
      <w:r w:rsidR="005B3CFC">
        <w:rPr>
          <w:lang w:eastAsia="ja-JP"/>
        </w:rPr>
        <w:t>categorized</w:t>
      </w:r>
      <w:proofErr w:type="gramEnd"/>
      <w:r w:rsidR="005B3CFC">
        <w:rPr>
          <w:lang w:eastAsia="ja-JP"/>
        </w:rPr>
        <w:t xml:space="preserve"> and a person i</w:t>
      </w:r>
      <w:r w:rsidR="00754D85">
        <w:rPr>
          <w:lang w:eastAsia="ja-JP"/>
        </w:rPr>
        <w:t>s</w:t>
      </w:r>
      <w:r w:rsidR="005B3CFC">
        <w:rPr>
          <w:lang w:eastAsia="ja-JP"/>
        </w:rPr>
        <w:t xml:space="preserve"> assigned to</w:t>
      </w:r>
      <w:r w:rsidR="00D6171B">
        <w:rPr>
          <w:lang w:eastAsia="ja-JP"/>
        </w:rPr>
        <w:t xml:space="preserve"> be Point of Contact (</w:t>
      </w:r>
      <w:proofErr w:type="spellStart"/>
      <w:r w:rsidR="00D6171B">
        <w:rPr>
          <w:lang w:eastAsia="ja-JP"/>
        </w:rPr>
        <w:t>PoC</w:t>
      </w:r>
      <w:proofErr w:type="spellEnd"/>
      <w:r w:rsidR="00D6171B">
        <w:rPr>
          <w:lang w:eastAsia="ja-JP"/>
        </w:rPr>
        <w:t>) for each category.</w:t>
      </w:r>
      <w:r w:rsidR="00BC2681">
        <w:rPr>
          <w:lang w:eastAsia="ja-JP"/>
        </w:rPr>
        <w:t xml:space="preserve"> The following updates are done to the document:</w:t>
      </w:r>
      <w:r w:rsidR="00D6171B">
        <w:rPr>
          <w:lang w:eastAsia="ja-JP"/>
        </w:rPr>
        <w:t xml:space="preserve"> </w:t>
      </w:r>
    </w:p>
    <w:p w14:paraId="5B1707FD" w14:textId="1D9A6AB3" w:rsidR="00497C05" w:rsidRDefault="00497C05" w:rsidP="006F657A">
      <w:pPr>
        <w:jc w:val="both"/>
        <w:rPr>
          <w:lang w:eastAsia="ja-JP"/>
        </w:rPr>
      </w:pPr>
    </w:p>
    <w:p w14:paraId="47FC1D2F" w14:textId="7EF55ABB" w:rsidR="00497C05" w:rsidRDefault="00B749EB" w:rsidP="00B749EB">
      <w:pPr>
        <w:pStyle w:val="ListParagraph"/>
        <w:numPr>
          <w:ilvl w:val="0"/>
          <w:numId w:val="23"/>
        </w:numPr>
        <w:jc w:val="both"/>
        <w:rPr>
          <w:lang w:eastAsia="ja-JP"/>
        </w:rPr>
      </w:pPr>
      <w:proofErr w:type="spellStart"/>
      <w:r>
        <w:rPr>
          <w:lang w:eastAsia="ja-JP"/>
        </w:rPr>
        <w:t>Yunsong</w:t>
      </w:r>
      <w:proofErr w:type="spellEnd"/>
      <w:r>
        <w:rPr>
          <w:lang w:eastAsia="ja-JP"/>
        </w:rPr>
        <w:t xml:space="preserve"> is added to the category “protected WUR Frames”</w:t>
      </w:r>
    </w:p>
    <w:p w14:paraId="25A6ADCC" w14:textId="6500FBCC" w:rsidR="00B749EB" w:rsidRDefault="00BC2681" w:rsidP="00B749EB">
      <w:pPr>
        <w:pStyle w:val="ListParagraph"/>
        <w:numPr>
          <w:ilvl w:val="0"/>
          <w:numId w:val="23"/>
        </w:numPr>
        <w:jc w:val="both"/>
        <w:rPr>
          <w:lang w:eastAsia="ja-JP"/>
        </w:rPr>
      </w:pPr>
      <w:proofErr w:type="spellStart"/>
      <w:r>
        <w:rPr>
          <w:lang w:eastAsia="ja-JP"/>
        </w:rPr>
        <w:t>Xiaofei</w:t>
      </w:r>
      <w:proofErr w:type="spellEnd"/>
      <w:r>
        <w:rPr>
          <w:lang w:eastAsia="ja-JP"/>
        </w:rPr>
        <w:t xml:space="preserve"> </w:t>
      </w:r>
      <w:r w:rsidR="00E924D5">
        <w:rPr>
          <w:lang w:eastAsia="ja-JP"/>
        </w:rPr>
        <w:t>agrees to take the category “Definition”</w:t>
      </w:r>
    </w:p>
    <w:p w14:paraId="71C8B6F8" w14:textId="3BBD2515" w:rsidR="00E924D5" w:rsidRDefault="005978E1" w:rsidP="00B749EB">
      <w:pPr>
        <w:pStyle w:val="ListParagraph"/>
        <w:numPr>
          <w:ilvl w:val="0"/>
          <w:numId w:val="23"/>
        </w:numPr>
        <w:jc w:val="both"/>
        <w:rPr>
          <w:lang w:eastAsia="ja-JP"/>
        </w:rPr>
      </w:pPr>
      <w:r>
        <w:rPr>
          <w:lang w:eastAsia="ja-JP"/>
        </w:rPr>
        <w:t>Vinod agrees to take the category “PHY interface”</w:t>
      </w:r>
    </w:p>
    <w:p w14:paraId="62445F9B" w14:textId="320CC762" w:rsidR="005978E1" w:rsidRDefault="005978E1" w:rsidP="005978E1">
      <w:pPr>
        <w:jc w:val="both"/>
        <w:rPr>
          <w:lang w:eastAsia="ja-JP"/>
        </w:rPr>
      </w:pPr>
    </w:p>
    <w:p w14:paraId="20C07152" w14:textId="77777777" w:rsidR="0072130F" w:rsidRDefault="003832FF" w:rsidP="005978E1">
      <w:pPr>
        <w:jc w:val="both"/>
        <w:rPr>
          <w:lang w:eastAsia="ja-JP"/>
        </w:rPr>
      </w:pPr>
      <w:r>
        <w:rPr>
          <w:lang w:eastAsia="ja-JP"/>
        </w:rPr>
        <w:t>The</w:t>
      </w:r>
      <w:r w:rsidR="00221307">
        <w:rPr>
          <w:lang w:eastAsia="ja-JP"/>
        </w:rPr>
        <w:t xml:space="preserve">re is a comment by Brian Hart, requesting a </w:t>
      </w:r>
      <w:proofErr w:type="spellStart"/>
      <w:r w:rsidR="00221307">
        <w:rPr>
          <w:lang w:eastAsia="ja-JP"/>
        </w:rPr>
        <w:t>Matlab</w:t>
      </w:r>
      <w:proofErr w:type="spellEnd"/>
      <w:r w:rsidR="007832A3">
        <w:rPr>
          <w:lang w:eastAsia="ja-JP"/>
        </w:rPr>
        <w:t xml:space="preserve"> model </w:t>
      </w:r>
      <w:r w:rsidR="00773399">
        <w:rPr>
          <w:lang w:eastAsia="ja-JP"/>
        </w:rPr>
        <w:t xml:space="preserve">as a reference. </w:t>
      </w:r>
      <w:r w:rsidR="00AF224B">
        <w:rPr>
          <w:lang w:eastAsia="ja-JP"/>
        </w:rPr>
        <w:t xml:space="preserve">Nobody signs up for this and it will be discussed further at the f2f. It is a rather big thing to add at this late </w:t>
      </w:r>
      <w:proofErr w:type="gramStart"/>
      <w:r w:rsidR="00AF224B">
        <w:rPr>
          <w:lang w:eastAsia="ja-JP"/>
        </w:rPr>
        <w:t>stage</w:t>
      </w:r>
      <w:proofErr w:type="gramEnd"/>
      <w:r w:rsidR="0041453F">
        <w:rPr>
          <w:lang w:eastAsia="ja-JP"/>
        </w:rPr>
        <w:t xml:space="preserve"> so care has to be taken</w:t>
      </w:r>
    </w:p>
    <w:p w14:paraId="460FF867" w14:textId="77777777" w:rsidR="0072130F" w:rsidRDefault="0072130F" w:rsidP="005978E1">
      <w:pPr>
        <w:jc w:val="both"/>
        <w:rPr>
          <w:lang w:eastAsia="ja-JP"/>
        </w:rPr>
      </w:pPr>
    </w:p>
    <w:p w14:paraId="2F49C84E" w14:textId="2ABCC6FA" w:rsidR="005978E1" w:rsidRDefault="0072130F" w:rsidP="005978E1">
      <w:pPr>
        <w:jc w:val="both"/>
        <w:rPr>
          <w:lang w:eastAsia="ja-JP"/>
        </w:rPr>
      </w:pPr>
      <w:r>
        <w:rPr>
          <w:lang w:eastAsia="ja-JP"/>
        </w:rPr>
        <w:t xml:space="preserve">No further question </w:t>
      </w:r>
      <w:r w:rsidR="00754D85">
        <w:rPr>
          <w:lang w:eastAsia="ja-JP"/>
        </w:rPr>
        <w:t>related to</w:t>
      </w:r>
      <w:r>
        <w:rPr>
          <w:lang w:eastAsia="ja-JP"/>
        </w:rPr>
        <w:t xml:space="preserve"> CRs.</w:t>
      </w:r>
    </w:p>
    <w:p w14:paraId="115188A4" w14:textId="7FF3B0B3" w:rsidR="0072130F" w:rsidRDefault="0072130F" w:rsidP="005978E1">
      <w:pPr>
        <w:jc w:val="both"/>
        <w:rPr>
          <w:lang w:eastAsia="ja-JP"/>
        </w:rPr>
      </w:pPr>
    </w:p>
    <w:p w14:paraId="42CEBAEA" w14:textId="6E184A8C" w:rsidR="0072130F" w:rsidRPr="008E74F5" w:rsidRDefault="00D31048" w:rsidP="005978E1">
      <w:pPr>
        <w:jc w:val="both"/>
        <w:rPr>
          <w:lang w:eastAsia="ja-JP"/>
        </w:rPr>
      </w:pPr>
      <w:r>
        <w:rPr>
          <w:lang w:eastAsia="ja-JP"/>
        </w:rPr>
        <w:t xml:space="preserve">Minyoung describes the current status of 11ba relative to the other TGs. We cannot go to Sponsor Ballot before </w:t>
      </w:r>
      <w:r w:rsidR="001A074F">
        <w:rPr>
          <w:lang w:eastAsia="ja-JP"/>
        </w:rPr>
        <w:t xml:space="preserve">11ax. 802.11ay is currently waiting for 11ax. It is believed that 11az may </w:t>
      </w:r>
      <w:r w:rsidR="00380277">
        <w:rPr>
          <w:lang w:eastAsia="ja-JP"/>
        </w:rPr>
        <w:t xml:space="preserve">need another </w:t>
      </w:r>
      <w:proofErr w:type="gramStart"/>
      <w:r w:rsidR="00380277">
        <w:rPr>
          <w:lang w:eastAsia="ja-JP"/>
        </w:rPr>
        <w:t>year</w:t>
      </w:r>
      <w:proofErr w:type="gramEnd"/>
      <w:r w:rsidR="00380277">
        <w:rPr>
          <w:lang w:eastAsia="ja-JP"/>
        </w:rPr>
        <w:t xml:space="preserve"> so we need to change the order </w:t>
      </w:r>
      <w:r w:rsidR="001D5458">
        <w:rPr>
          <w:lang w:eastAsia="ja-JP"/>
        </w:rPr>
        <w:t>of 11az and 11ba not to significantly delay 11ba.</w:t>
      </w:r>
    </w:p>
    <w:p w14:paraId="407D3AEB" w14:textId="77777777" w:rsidR="0060135F" w:rsidRDefault="0060135F" w:rsidP="0060135F">
      <w:pPr>
        <w:pStyle w:val="ListParagraph"/>
        <w:rPr>
          <w:lang w:eastAsia="ja-JP"/>
        </w:rPr>
      </w:pPr>
    </w:p>
    <w:p w14:paraId="74E2E14C" w14:textId="72A25B3F" w:rsidR="002045D2" w:rsidRPr="0087238D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8637D0">
        <w:rPr>
          <w:b/>
          <w:lang w:eastAsia="ja-JP"/>
        </w:rPr>
        <w:t>The meeting is adjourned at 10.55am.</w:t>
      </w:r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546AA13A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39DF96B4" w:rsidR="008D374C" w:rsidRPr="0002202D" w:rsidRDefault="006F26EF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Vinod </w:t>
            </w:r>
            <w:proofErr w:type="spellStart"/>
            <w:r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1CC5F7D1" w14:textId="164A119D" w:rsidR="008D374C" w:rsidRPr="0002202D" w:rsidRDefault="006F26EF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22936E9C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8D374C" w:rsidRPr="007B0526" w14:paraId="3AD2D242" w14:textId="77777777" w:rsidTr="003025CF">
        <w:trPr>
          <w:trHeight w:val="270"/>
        </w:trPr>
        <w:tc>
          <w:tcPr>
            <w:tcW w:w="541" w:type="dxa"/>
          </w:tcPr>
          <w:p w14:paraId="6461CB5A" w14:textId="3BFF9554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16C320A0" w14:textId="388BD634" w:rsidR="008D374C" w:rsidRPr="0002202D" w:rsidRDefault="00C404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14:paraId="56C7674D" w14:textId="38B8D1CC" w:rsidR="008D374C" w:rsidRPr="0002202D" w:rsidRDefault="00C40438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C21A5B" w:rsidRPr="007B0526" w14:paraId="6A8B897B" w14:textId="77777777" w:rsidTr="003025CF">
        <w:trPr>
          <w:trHeight w:val="270"/>
        </w:trPr>
        <w:tc>
          <w:tcPr>
            <w:tcW w:w="541" w:type="dxa"/>
          </w:tcPr>
          <w:p w14:paraId="44D90D49" w14:textId="2EFEC041" w:rsidR="00C21A5B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55DF8528" w14:textId="3E39AD91" w:rsidR="00C21A5B" w:rsidRPr="0002202D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Rojan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7B042EFD" w14:textId="45C47741" w:rsidR="00C21A5B" w:rsidRPr="0002202D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color w:val="000000"/>
              </w:rPr>
              <w:t>Panasonic</w:t>
            </w:r>
          </w:p>
        </w:tc>
      </w:tr>
      <w:tr w:rsidR="00C21A5B" w:rsidRPr="007B0526" w14:paraId="456BF024" w14:textId="77777777" w:rsidTr="003025CF">
        <w:trPr>
          <w:trHeight w:val="270"/>
        </w:trPr>
        <w:tc>
          <w:tcPr>
            <w:tcW w:w="541" w:type="dxa"/>
          </w:tcPr>
          <w:p w14:paraId="06263158" w14:textId="02B63A87" w:rsidR="00C21A5B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023FA18A" w14:textId="74560592" w:rsidR="00C21A5B" w:rsidRPr="0002202D" w:rsidRDefault="00C21A5B" w:rsidP="00C21A5B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5E24D0D2" w14:textId="2320AA14" w:rsidR="00C21A5B" w:rsidRPr="00FB73D4" w:rsidRDefault="00C21A5B" w:rsidP="00C21A5B">
            <w:pPr>
              <w:pStyle w:val="NormalWeb"/>
              <w:rPr>
                <w:color w:val="000000"/>
              </w:rPr>
            </w:pPr>
            <w:r>
              <w:rPr>
                <w:rFonts w:eastAsia="Times New Roman"/>
                <w:szCs w:val="20"/>
              </w:rPr>
              <w:t>Qualcomm</w:t>
            </w:r>
          </w:p>
        </w:tc>
      </w:tr>
    </w:tbl>
    <w:p w14:paraId="15828EC8" w14:textId="0450B5DF" w:rsidR="007E1D88" w:rsidRPr="00CA3762" w:rsidRDefault="007E1D88" w:rsidP="007E1D88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proofErr w:type="gramStart"/>
      <w:r>
        <w:rPr>
          <w:b/>
          <w:sz w:val="28"/>
          <w:u w:val="single"/>
          <w:lang w:eastAsia="ja-JP"/>
        </w:rPr>
        <w:t>Thursday</w:t>
      </w:r>
      <w:r>
        <w:rPr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Oct</w:t>
      </w:r>
      <w:proofErr w:type="gramEnd"/>
      <w:r>
        <w:rPr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3</w:t>
      </w:r>
      <w:r>
        <w:rPr>
          <w:b/>
          <w:sz w:val="28"/>
          <w:u w:val="single"/>
          <w:lang w:eastAsia="ja-JP"/>
        </w:rPr>
        <w:t>1, 2019</w:t>
      </w:r>
      <w:r w:rsidRPr="00165F7B">
        <w:rPr>
          <w:b/>
          <w:sz w:val="28"/>
          <w:u w:val="single"/>
          <w:lang w:eastAsia="ja-JP"/>
        </w:rPr>
        <w:t xml:space="preserve">, </w:t>
      </w:r>
      <w:r w:rsidR="00B653A1"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 xml:space="preserve">:00 </w:t>
      </w:r>
      <w:r w:rsidRPr="00165F7B">
        <w:rPr>
          <w:b/>
          <w:sz w:val="28"/>
          <w:u w:val="single"/>
          <w:lang w:eastAsia="ja-JP"/>
        </w:rPr>
        <w:t>–</w:t>
      </w:r>
      <w:r w:rsidR="003C46D4">
        <w:rPr>
          <w:b/>
          <w:sz w:val="28"/>
          <w:u w:val="single"/>
          <w:lang w:eastAsia="ja-JP"/>
        </w:rPr>
        <w:t xml:space="preserve"> </w:t>
      </w:r>
      <w:r w:rsidR="005F3ED7">
        <w:rPr>
          <w:b/>
          <w:sz w:val="28"/>
          <w:u w:val="single"/>
          <w:lang w:eastAsia="ja-JP"/>
        </w:rPr>
        <w:t>6</w:t>
      </w:r>
      <w:r>
        <w:rPr>
          <w:b/>
          <w:sz w:val="28"/>
          <w:u w:val="single"/>
          <w:lang w:eastAsia="ja-JP"/>
        </w:rPr>
        <w:t>:</w:t>
      </w:r>
      <w:r w:rsidR="005F3ED7">
        <w:rPr>
          <w:b/>
          <w:sz w:val="28"/>
          <w:u w:val="single"/>
          <w:lang w:eastAsia="ja-JP"/>
        </w:rPr>
        <w:t>3</w:t>
      </w:r>
      <w:r>
        <w:rPr>
          <w:b/>
          <w:sz w:val="28"/>
          <w:u w:val="single"/>
          <w:lang w:eastAsia="ja-JP"/>
        </w:rPr>
        <w:t xml:space="preserve">0 </w:t>
      </w:r>
      <w:r w:rsidR="005F3ED7"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4CAC59CF" w14:textId="77777777" w:rsidR="007E1D88" w:rsidRDefault="007E1D88" w:rsidP="007E1D88">
      <w:pPr>
        <w:rPr>
          <w:b/>
        </w:rPr>
      </w:pPr>
    </w:p>
    <w:p w14:paraId="0AFE3B29" w14:textId="77777777" w:rsidR="007E1D88" w:rsidRDefault="007E1D88" w:rsidP="007E1D88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124C70F1" w14:textId="77777777" w:rsidR="00694932" w:rsidRDefault="00694932"/>
    <w:p w14:paraId="10432D93" w14:textId="77777777" w:rsidR="00694932" w:rsidRDefault="00694932" w:rsidP="00694932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23" w:tgtFrame="_blank" w:history="1">
        <w:r>
          <w:rPr>
            <w:rStyle w:val="Hyperlink"/>
          </w:rPr>
          <w:t>leif.r.wilhelmsson@ericsson.com</w:t>
        </w:r>
      </w:hyperlink>
      <w:r>
        <w:t>)</w:t>
      </w:r>
    </w:p>
    <w:p w14:paraId="7C3807BD" w14:textId="77777777" w:rsidR="00694932" w:rsidRDefault="00694932" w:rsidP="00694932">
      <w:r>
        <w:t>5. Presentations</w:t>
      </w:r>
    </w:p>
    <w:p w14:paraId="0C8DC55D" w14:textId="77777777" w:rsidR="00694932" w:rsidRDefault="00694932" w:rsidP="00B44709">
      <w:pPr>
        <w:ind w:left="720"/>
      </w:pPr>
      <w:r>
        <w:t>1) 19/1792r0 CR for WUR Beacon and Synchronization (Po-Kai Huang, Intel Corp.)</w:t>
      </w:r>
      <w:r>
        <w:br/>
        <w:t xml:space="preserve">2) 19/1793r0 WUR Duty Cycle  (Po-Kai Huang, Intel Corp.) </w:t>
      </w:r>
      <w:r>
        <w:br/>
        <w:t xml:space="preserve">3) 19/1794r0 CR for WUR Wake-up Operation  (Po-Kai Huang, Intel Corp.) </w:t>
      </w:r>
      <w:r>
        <w:br/>
        <w:t xml:space="preserve">4) 19/1795r0 WUR Power Management  (Po-Kai Huang, Intel Corp.) </w:t>
      </w:r>
      <w:r>
        <w:br/>
        <w:t xml:space="preserve">5) 19/1797r0 CR for Miscellaneous CIDs  (Po-Kai Huang, Intel Corp.) </w:t>
      </w:r>
    </w:p>
    <w:p w14:paraId="35D9433F" w14:textId="77777777" w:rsidR="00694932" w:rsidRDefault="00694932" w:rsidP="00694932">
      <w:r>
        <w:t>6. Adjourn</w:t>
      </w:r>
    </w:p>
    <w:p w14:paraId="6AF5A625" w14:textId="77777777" w:rsidR="00694932" w:rsidRDefault="00694932" w:rsidP="00694932"/>
    <w:p w14:paraId="6CF3C69C" w14:textId="77777777" w:rsidR="00694932" w:rsidRDefault="00694932" w:rsidP="00694932">
      <w:r>
        <w:t>Teleconferences are subject to applicable policies and procedures, see below.</w:t>
      </w:r>
    </w:p>
    <w:p w14:paraId="5F174189" w14:textId="77777777" w:rsidR="00694932" w:rsidRDefault="00694932" w:rsidP="00694932">
      <w:r>
        <w:t>•       IEEE Code of Ethics</w:t>
      </w:r>
      <w:r>
        <w:br/>
        <w:t>–       </w:t>
      </w:r>
      <w:hyperlink r:id="rId24" w:tgtFrame="_blank" w:history="1">
        <w:r>
          <w:rPr>
            <w:rStyle w:val="Hyperlink"/>
          </w:rPr>
          <w:t>https://www.ieee.org/about/corporate/governance/p7-8.html</w:t>
        </w:r>
      </w:hyperlink>
      <w:r>
        <w:t>  </w:t>
      </w:r>
      <w:r>
        <w:br/>
        <w:t>•       IEEE Standards Association (IEEE-SA) Affiliation FAQ</w:t>
      </w:r>
      <w:r>
        <w:br/>
        <w:t>–       </w:t>
      </w:r>
      <w:hyperlink r:id="rId25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>–       </w:t>
      </w:r>
      <w:hyperlink r:id="rId26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>–       </w:t>
      </w:r>
      <w:hyperlink r:id="rId27" w:tgtFrame="_blank" w:history="1">
        <w:r>
          <w:rPr>
            <w:rStyle w:val="Hyperlink"/>
          </w:rPr>
          <w:t>http://standards.ieee.org/develop/policies/bylaws/sect6-7.html</w:t>
        </w:r>
      </w:hyperlink>
      <w:r>
        <w:t>  </w:t>
      </w:r>
      <w:r>
        <w:br/>
        <w:t>–       </w:t>
      </w:r>
      <w:hyperlink r:id="rId28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>–       </w:t>
      </w:r>
      <w:hyperlink r:id="rId29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>–       </w:t>
      </w:r>
      <w:hyperlink r:id="rId30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>–       </w:t>
      </w:r>
      <w:hyperlink r:id="rId31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>–       </w:t>
      </w:r>
      <w:hyperlink r:id="rId32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05FD79EE" w14:textId="77777777" w:rsidR="00CE4ADE" w:rsidRDefault="00CE4ADE"/>
    <w:p w14:paraId="683B4DC4" w14:textId="51474C21" w:rsidR="00CE4ADE" w:rsidRDefault="00CE4ADE" w:rsidP="005F3ED7">
      <w:pPr>
        <w:pStyle w:val="ListParagraph"/>
        <w:numPr>
          <w:ilvl w:val="0"/>
          <w:numId w:val="24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Pr="00CE1D9F">
        <w:rPr>
          <w:rFonts w:hint="eastAsia"/>
          <w:b/>
          <w:lang w:eastAsia="ja-JP"/>
        </w:rPr>
        <w:t>(</w:t>
      </w:r>
      <w:r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 xml:space="preserve">) calls </w:t>
      </w:r>
      <w:r w:rsidRPr="00CE1D9F">
        <w:rPr>
          <w:b/>
          <w:lang w:eastAsia="ja-JP"/>
        </w:rPr>
        <w:t xml:space="preserve">the meeting </w:t>
      </w:r>
      <w:r w:rsidRPr="00CE1D9F">
        <w:rPr>
          <w:rFonts w:hint="eastAsia"/>
          <w:b/>
          <w:lang w:eastAsia="ja-JP"/>
        </w:rPr>
        <w:t xml:space="preserve">to order at </w:t>
      </w:r>
      <w:r w:rsidR="003C46D4">
        <w:rPr>
          <w:b/>
          <w:lang w:eastAsia="ja-JP"/>
        </w:rPr>
        <w:t>5</w:t>
      </w:r>
      <w:r w:rsidRPr="00CE1D9F">
        <w:rPr>
          <w:rFonts w:hint="eastAsia"/>
          <w:b/>
          <w:lang w:eastAsia="ja-JP"/>
        </w:rPr>
        <w:t>:</w:t>
      </w:r>
      <w:r w:rsidR="003C46D4">
        <w:rPr>
          <w:b/>
          <w:lang w:eastAsia="ja-JP"/>
        </w:rPr>
        <w:t>02</w:t>
      </w:r>
      <w:r w:rsidRPr="00CE1D9F">
        <w:rPr>
          <w:b/>
          <w:lang w:eastAsia="ja-JP"/>
        </w:rPr>
        <w:t xml:space="preserve"> </w:t>
      </w:r>
      <w:r>
        <w:rPr>
          <w:b/>
          <w:lang w:eastAsia="ja-JP"/>
        </w:rPr>
        <w:t>a</w:t>
      </w:r>
      <w:r w:rsidRPr="00CE1D9F">
        <w:rPr>
          <w:b/>
          <w:lang w:eastAsia="ja-JP"/>
        </w:rPr>
        <w:t>m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ET</w:t>
      </w:r>
      <w:r w:rsidRPr="00CE1D9F">
        <w:rPr>
          <w:rFonts w:hint="eastAsia"/>
          <w:b/>
          <w:lang w:eastAsia="ja-JP"/>
        </w:rPr>
        <w:t>).</w:t>
      </w:r>
      <w:r w:rsidR="003C46D4">
        <w:rPr>
          <w:b/>
          <w:lang w:eastAsia="ja-JP"/>
        </w:rPr>
        <w:t xml:space="preserve"> </w:t>
      </w:r>
    </w:p>
    <w:p w14:paraId="3740710B" w14:textId="3E3D91C8" w:rsidR="003C46D4" w:rsidRDefault="003C46D4" w:rsidP="003C46D4">
      <w:pPr>
        <w:pStyle w:val="ListParagraph"/>
        <w:ind w:left="360"/>
        <w:rPr>
          <w:b/>
          <w:lang w:eastAsia="ja-JP"/>
        </w:rPr>
      </w:pPr>
    </w:p>
    <w:p w14:paraId="5B0E76E1" w14:textId="3E947C22" w:rsidR="003C46D4" w:rsidRPr="00513A49" w:rsidRDefault="009B4879" w:rsidP="003C46D4">
      <w:pPr>
        <w:pStyle w:val="ListParagraph"/>
        <w:ind w:left="360"/>
        <w:rPr>
          <w:lang w:eastAsia="ja-JP"/>
        </w:rPr>
      </w:pPr>
      <w:r w:rsidRPr="00513A49">
        <w:rPr>
          <w:lang w:eastAsia="ja-JP"/>
        </w:rPr>
        <w:t xml:space="preserve">Leif Wilhelmsson has informed the Chair he cannot be on the call and </w:t>
      </w:r>
      <w:proofErr w:type="spellStart"/>
      <w:r w:rsidRPr="00513A49">
        <w:rPr>
          <w:lang w:eastAsia="ja-JP"/>
        </w:rPr>
        <w:t>Yunsong</w:t>
      </w:r>
      <w:proofErr w:type="spellEnd"/>
      <w:r w:rsidRPr="00513A49">
        <w:rPr>
          <w:lang w:eastAsia="ja-JP"/>
        </w:rPr>
        <w:t xml:space="preserve"> Yang agrees to </w:t>
      </w:r>
      <w:r w:rsidR="00513A49" w:rsidRPr="00513A49">
        <w:rPr>
          <w:lang w:eastAsia="ja-JP"/>
        </w:rPr>
        <w:t>be acting secretary.</w:t>
      </w:r>
      <w:r w:rsidRPr="00513A49">
        <w:rPr>
          <w:lang w:eastAsia="ja-JP"/>
        </w:rPr>
        <w:t xml:space="preserve"> </w:t>
      </w:r>
    </w:p>
    <w:p w14:paraId="46233BC8" w14:textId="77777777" w:rsidR="00CE4ADE" w:rsidRDefault="00CE4ADE" w:rsidP="00CE4ADE">
      <w:pPr>
        <w:rPr>
          <w:lang w:eastAsia="ja-JP"/>
        </w:rPr>
      </w:pPr>
    </w:p>
    <w:p w14:paraId="50B950DB" w14:textId="1D2BA2E3" w:rsidR="00CE4ADE" w:rsidRDefault="00CE4ADE" w:rsidP="005F3ED7">
      <w:pPr>
        <w:pStyle w:val="ListParagraph"/>
        <w:numPr>
          <w:ilvl w:val="0"/>
          <w:numId w:val="24"/>
        </w:numPr>
        <w:rPr>
          <w:lang w:eastAsia="ja-JP"/>
        </w:rPr>
      </w:pPr>
      <w:r>
        <w:rPr>
          <w:lang w:eastAsia="ja-JP"/>
        </w:rPr>
        <w:lastRenderedPageBreak/>
        <w:t>Minyoung goes through the proposed agenda and asks it there are any questions or additional items that should be added. No questions asked so the proposed agenda will be used.</w:t>
      </w:r>
    </w:p>
    <w:p w14:paraId="4DCBF4EF" w14:textId="77777777" w:rsidR="00FB74BC" w:rsidRDefault="00FB74BC" w:rsidP="00FB74BC">
      <w:pPr>
        <w:pStyle w:val="ListParagraph"/>
        <w:ind w:left="360"/>
        <w:rPr>
          <w:lang w:eastAsia="ja-JP"/>
        </w:rPr>
      </w:pPr>
    </w:p>
    <w:p w14:paraId="2E14ABB8" w14:textId="1019EB32" w:rsidR="00FB74BC" w:rsidRDefault="00FB74BC" w:rsidP="005F3ED7">
      <w:pPr>
        <w:pStyle w:val="ListParagraph"/>
        <w:numPr>
          <w:ilvl w:val="0"/>
          <w:numId w:val="24"/>
        </w:numPr>
        <w:rPr>
          <w:lang w:eastAsia="ja-JP"/>
        </w:rPr>
      </w:pPr>
      <w:r>
        <w:rPr>
          <w:lang w:eastAsia="ja-JP"/>
        </w:rPr>
        <w:t>Minyoung reminds about the IEEE patent p</w:t>
      </w:r>
      <w:r w:rsidR="00237634">
        <w:rPr>
          <w:lang w:eastAsia="ja-JP"/>
        </w:rPr>
        <w:t>olicy.</w:t>
      </w:r>
    </w:p>
    <w:p w14:paraId="0CCD72ED" w14:textId="77777777" w:rsidR="00237634" w:rsidRDefault="00237634" w:rsidP="00237634">
      <w:pPr>
        <w:pStyle w:val="ListParagraph"/>
        <w:rPr>
          <w:lang w:eastAsia="ja-JP"/>
        </w:rPr>
      </w:pPr>
    </w:p>
    <w:p w14:paraId="4D6091FD" w14:textId="7BB93928" w:rsidR="00237634" w:rsidRDefault="00237634" w:rsidP="005F3ED7">
      <w:pPr>
        <w:pStyle w:val="ListParagraph"/>
        <w:numPr>
          <w:ilvl w:val="0"/>
          <w:numId w:val="24"/>
        </w:numPr>
        <w:rPr>
          <w:lang w:eastAsia="ja-JP"/>
        </w:rPr>
      </w:pPr>
      <w:r>
        <w:rPr>
          <w:lang w:eastAsia="ja-JP"/>
        </w:rPr>
        <w:t>Minyoung reminds about recording attendance.</w:t>
      </w:r>
    </w:p>
    <w:p w14:paraId="2A606669" w14:textId="77777777" w:rsidR="00237634" w:rsidRDefault="00237634" w:rsidP="00237634">
      <w:pPr>
        <w:pStyle w:val="ListParagraph"/>
        <w:rPr>
          <w:lang w:eastAsia="ja-JP"/>
        </w:rPr>
      </w:pPr>
    </w:p>
    <w:p w14:paraId="0BD2A068" w14:textId="2F4B22E0" w:rsidR="00237634" w:rsidRDefault="006E700B" w:rsidP="005F3ED7">
      <w:pPr>
        <w:pStyle w:val="ListParagraph"/>
        <w:numPr>
          <w:ilvl w:val="0"/>
          <w:numId w:val="24"/>
        </w:numPr>
        <w:rPr>
          <w:lang w:eastAsia="ja-JP"/>
        </w:rPr>
      </w:pPr>
      <w:r>
        <w:rPr>
          <w:lang w:eastAsia="ja-JP"/>
        </w:rPr>
        <w:t>Presentations:</w:t>
      </w:r>
    </w:p>
    <w:p w14:paraId="521A7822" w14:textId="77777777" w:rsidR="006E700B" w:rsidRDefault="006E700B" w:rsidP="006E700B">
      <w:pPr>
        <w:pStyle w:val="ListParagraph"/>
        <w:rPr>
          <w:lang w:eastAsia="ja-JP"/>
        </w:rPr>
      </w:pPr>
    </w:p>
    <w:p w14:paraId="7085A511" w14:textId="731E067C" w:rsidR="006E700B" w:rsidRPr="00BC2833" w:rsidRDefault="006E700B" w:rsidP="006E700B">
      <w:pPr>
        <w:rPr>
          <w:b/>
          <w:lang w:eastAsia="ja-JP"/>
        </w:rPr>
      </w:pPr>
      <w:r w:rsidRPr="00BC2833">
        <w:rPr>
          <w:b/>
          <w:lang w:eastAsia="ja-JP"/>
        </w:rPr>
        <w:t>11-19/1792r0</w:t>
      </w:r>
      <w:r w:rsidR="004C4A2A">
        <w:rPr>
          <w:b/>
          <w:lang w:eastAsia="ja-JP"/>
        </w:rPr>
        <w:t>,</w:t>
      </w:r>
      <w:r w:rsidRPr="00BC2833">
        <w:rPr>
          <w:b/>
          <w:lang w:eastAsia="ja-JP"/>
        </w:rPr>
        <w:t xml:space="preserve"> “</w:t>
      </w:r>
      <w:r w:rsidR="007E0DDE" w:rsidRPr="00BC2833">
        <w:rPr>
          <w:b/>
          <w:lang w:eastAsia="ko-KR"/>
        </w:rPr>
        <w:t>11ba D4.0 MAC Comment Resolution for WUR Beacon and Synchronization</w:t>
      </w:r>
      <w:r w:rsidR="007E0DDE" w:rsidRPr="00BC2833">
        <w:rPr>
          <w:b/>
          <w:lang w:eastAsia="ko-KR"/>
        </w:rPr>
        <w:t>”, Po-Kai Huang (Intel)</w:t>
      </w:r>
      <w:r w:rsidR="003556B1">
        <w:rPr>
          <w:b/>
          <w:lang w:eastAsia="ko-KR"/>
        </w:rPr>
        <w:t>:</w:t>
      </w:r>
    </w:p>
    <w:p w14:paraId="2E4E4BE3" w14:textId="0CC2154A" w:rsidR="00D35B99" w:rsidRDefault="00D35B99" w:rsidP="006E700B">
      <w:pPr>
        <w:rPr>
          <w:lang w:eastAsia="ja-JP"/>
        </w:rPr>
      </w:pPr>
    </w:p>
    <w:p w14:paraId="0CB778D9" w14:textId="2E218D6C" w:rsidR="00D35B99" w:rsidRDefault="00D35B99" w:rsidP="006E700B">
      <w:pPr>
        <w:rPr>
          <w:lang w:eastAsia="ja-JP"/>
        </w:rPr>
      </w:pPr>
      <w:r>
        <w:rPr>
          <w:lang w:eastAsia="ja-JP"/>
        </w:rPr>
        <w:t>CID 4040: No discussion.</w:t>
      </w:r>
    </w:p>
    <w:p w14:paraId="583B32DD" w14:textId="4246B32A" w:rsidR="00D35B99" w:rsidRDefault="00D35B99" w:rsidP="006E700B">
      <w:pPr>
        <w:rPr>
          <w:lang w:eastAsia="ja-JP"/>
        </w:rPr>
      </w:pPr>
      <w:r>
        <w:rPr>
          <w:lang w:eastAsia="ja-JP"/>
        </w:rPr>
        <w:t>CID 4069: No discussion.</w:t>
      </w:r>
    </w:p>
    <w:p w14:paraId="2D542E32" w14:textId="117D0923" w:rsidR="00D35B99" w:rsidRDefault="00D35B99" w:rsidP="006E700B">
      <w:pPr>
        <w:rPr>
          <w:lang w:eastAsia="ja-JP"/>
        </w:rPr>
      </w:pPr>
    </w:p>
    <w:p w14:paraId="04D43672" w14:textId="48050B3E" w:rsidR="00D35B99" w:rsidRDefault="00463DA6" w:rsidP="006E700B">
      <w:pPr>
        <w:rPr>
          <w:lang w:eastAsia="ja-JP"/>
        </w:rPr>
      </w:pPr>
      <w:r>
        <w:rPr>
          <w:lang w:eastAsia="ja-JP"/>
        </w:rPr>
        <w:t>Document 11-19/1792r0 is ready for motion.</w:t>
      </w:r>
    </w:p>
    <w:p w14:paraId="048D2E28" w14:textId="373065D6" w:rsidR="003C5D26" w:rsidRDefault="003C5D26" w:rsidP="006E700B">
      <w:pPr>
        <w:rPr>
          <w:lang w:eastAsia="ja-JP"/>
        </w:rPr>
      </w:pPr>
    </w:p>
    <w:p w14:paraId="0BB155E9" w14:textId="61EBBC21" w:rsidR="00BC2833" w:rsidRPr="00A45A9C" w:rsidRDefault="00BC2833" w:rsidP="00BC2833">
      <w:pPr>
        <w:rPr>
          <w:b/>
          <w:lang w:eastAsia="ja-JP"/>
        </w:rPr>
      </w:pPr>
      <w:r w:rsidRPr="00BC2833">
        <w:rPr>
          <w:b/>
          <w:lang w:eastAsia="ja-JP"/>
        </w:rPr>
        <w:t>11-19/179</w:t>
      </w:r>
      <w:r>
        <w:rPr>
          <w:b/>
          <w:lang w:eastAsia="ja-JP"/>
        </w:rPr>
        <w:t>3</w:t>
      </w:r>
      <w:r w:rsidRPr="00BC2833">
        <w:rPr>
          <w:b/>
          <w:lang w:eastAsia="ja-JP"/>
        </w:rPr>
        <w:t>r</w:t>
      </w:r>
      <w:r w:rsidR="00A45A9C">
        <w:rPr>
          <w:b/>
          <w:lang w:eastAsia="ja-JP"/>
        </w:rPr>
        <w:t>1</w:t>
      </w:r>
      <w:r w:rsidR="004C4A2A">
        <w:rPr>
          <w:b/>
          <w:lang w:eastAsia="ja-JP"/>
        </w:rPr>
        <w:t>,</w:t>
      </w:r>
      <w:r w:rsidRPr="00BC2833">
        <w:rPr>
          <w:b/>
          <w:lang w:eastAsia="ja-JP"/>
        </w:rPr>
        <w:t xml:space="preserve"> </w:t>
      </w:r>
      <w:r w:rsidRPr="00A45A9C">
        <w:rPr>
          <w:b/>
          <w:lang w:eastAsia="ja-JP"/>
        </w:rPr>
        <w:t>“</w:t>
      </w:r>
      <w:r w:rsidR="00A45A9C" w:rsidRPr="00A45A9C">
        <w:rPr>
          <w:b/>
          <w:lang w:eastAsia="ja-JP"/>
        </w:rPr>
        <w:t>11ba D4.0 MAC Comment Resolution for WUR Duty Cycle</w:t>
      </w:r>
      <w:r w:rsidRPr="00A45A9C">
        <w:rPr>
          <w:b/>
          <w:lang w:eastAsia="ja-JP"/>
        </w:rPr>
        <w:t>”,</w:t>
      </w:r>
      <w:r w:rsidRPr="00A45A9C">
        <w:rPr>
          <w:b/>
          <w:lang w:eastAsia="ko-KR"/>
        </w:rPr>
        <w:t xml:space="preserve"> Po-Kai Huang (Intel)</w:t>
      </w:r>
      <w:r w:rsidR="003556B1">
        <w:rPr>
          <w:b/>
          <w:lang w:eastAsia="ko-KR"/>
        </w:rPr>
        <w:t>:</w:t>
      </w:r>
    </w:p>
    <w:p w14:paraId="56BF8A26" w14:textId="77777777" w:rsidR="003C5D26" w:rsidRPr="00A45A9C" w:rsidRDefault="003C5D26" w:rsidP="006E700B">
      <w:pPr>
        <w:rPr>
          <w:lang w:eastAsia="ja-JP"/>
        </w:rPr>
      </w:pPr>
    </w:p>
    <w:p w14:paraId="0C547FF6" w14:textId="7E66CA5B" w:rsidR="00463DA6" w:rsidRDefault="00A45A9C" w:rsidP="006E700B">
      <w:r>
        <w:rPr>
          <w:lang w:eastAsia="ja-JP"/>
        </w:rPr>
        <w:t>CID 4018</w:t>
      </w:r>
      <w:r w:rsidR="00C07130">
        <w:rPr>
          <w:lang w:eastAsia="ja-JP"/>
        </w:rPr>
        <w:t xml:space="preserve">: Changed </w:t>
      </w:r>
      <w:r w:rsidR="00445666">
        <w:t>“The period” to “A period” in the definition.</w:t>
      </w:r>
    </w:p>
    <w:p w14:paraId="486DFFA4" w14:textId="74B2C6BB" w:rsidR="00445666" w:rsidRDefault="00445666" w:rsidP="006E700B"/>
    <w:p w14:paraId="097EF8DC" w14:textId="0CE44C91" w:rsidR="00445666" w:rsidRDefault="00445666" w:rsidP="006E700B">
      <w:r>
        <w:t>The document is revised to r2.</w:t>
      </w:r>
    </w:p>
    <w:p w14:paraId="2D5A0FD9" w14:textId="77777777" w:rsidR="00445666" w:rsidRDefault="00445666" w:rsidP="006E700B"/>
    <w:p w14:paraId="5B751FAE" w14:textId="335325C3" w:rsidR="00445666" w:rsidRDefault="00445666" w:rsidP="006E700B">
      <w:pPr>
        <w:rPr>
          <w:lang w:eastAsia="ja-JP"/>
        </w:rPr>
      </w:pPr>
      <w:r>
        <w:rPr>
          <w:lang w:eastAsia="ja-JP"/>
        </w:rPr>
        <w:t>Document 11-19/179</w:t>
      </w:r>
      <w:r>
        <w:rPr>
          <w:lang w:eastAsia="ja-JP"/>
        </w:rPr>
        <w:t>3</w:t>
      </w:r>
      <w:r>
        <w:rPr>
          <w:lang w:eastAsia="ja-JP"/>
        </w:rPr>
        <w:t>r</w:t>
      </w:r>
      <w:r>
        <w:rPr>
          <w:lang w:eastAsia="ja-JP"/>
        </w:rPr>
        <w:t>2</w:t>
      </w:r>
      <w:r>
        <w:rPr>
          <w:lang w:eastAsia="ja-JP"/>
        </w:rPr>
        <w:t xml:space="preserve"> is ready for motion.</w:t>
      </w:r>
    </w:p>
    <w:p w14:paraId="17DC7BE4" w14:textId="3FBF5ED7" w:rsidR="00445666" w:rsidRDefault="00445666" w:rsidP="006E700B">
      <w:pPr>
        <w:rPr>
          <w:lang w:eastAsia="ja-JP"/>
        </w:rPr>
      </w:pPr>
    </w:p>
    <w:p w14:paraId="2A5AF714" w14:textId="2B9D2C36" w:rsidR="00E453EB" w:rsidRDefault="00E453EB" w:rsidP="00E453EB">
      <w:pPr>
        <w:rPr>
          <w:b/>
          <w:lang w:eastAsia="ko-KR"/>
        </w:rPr>
      </w:pPr>
      <w:r w:rsidRPr="00BC2833">
        <w:rPr>
          <w:b/>
          <w:lang w:eastAsia="ja-JP"/>
        </w:rPr>
        <w:t>11-19/179</w:t>
      </w:r>
      <w:r>
        <w:rPr>
          <w:b/>
          <w:lang w:eastAsia="ja-JP"/>
        </w:rPr>
        <w:t>4</w:t>
      </w:r>
      <w:r w:rsidRPr="00BC2833">
        <w:rPr>
          <w:b/>
          <w:lang w:eastAsia="ja-JP"/>
        </w:rPr>
        <w:t>r</w:t>
      </w:r>
      <w:r w:rsidR="004C4A2A">
        <w:rPr>
          <w:b/>
          <w:lang w:eastAsia="ja-JP"/>
        </w:rPr>
        <w:t>0,</w:t>
      </w:r>
      <w:r w:rsidRPr="00BC2833">
        <w:rPr>
          <w:b/>
          <w:lang w:eastAsia="ja-JP"/>
        </w:rPr>
        <w:t xml:space="preserve"> </w:t>
      </w:r>
      <w:r w:rsidRPr="00A45A9C">
        <w:rPr>
          <w:b/>
          <w:lang w:eastAsia="ja-JP"/>
        </w:rPr>
        <w:t xml:space="preserve">“11ba D4.0 MAC Comment Resolution for WUR </w:t>
      </w:r>
      <w:r w:rsidR="002E0C41">
        <w:rPr>
          <w:b/>
          <w:lang w:eastAsia="ja-JP"/>
        </w:rPr>
        <w:t>Wake-up Operation</w:t>
      </w:r>
      <w:r w:rsidRPr="00A45A9C">
        <w:rPr>
          <w:b/>
          <w:lang w:eastAsia="ja-JP"/>
        </w:rPr>
        <w:t>”,</w:t>
      </w:r>
      <w:r w:rsidRPr="00A45A9C">
        <w:rPr>
          <w:b/>
          <w:lang w:eastAsia="ko-KR"/>
        </w:rPr>
        <w:t xml:space="preserve"> Po-Kai Huang (Intel)</w:t>
      </w:r>
      <w:r w:rsidR="003556B1">
        <w:rPr>
          <w:b/>
          <w:lang w:eastAsia="ko-KR"/>
        </w:rPr>
        <w:t>:</w:t>
      </w:r>
    </w:p>
    <w:p w14:paraId="32735585" w14:textId="0DA4AF87" w:rsidR="0095291B" w:rsidRDefault="0095291B" w:rsidP="00E453EB">
      <w:pPr>
        <w:rPr>
          <w:b/>
          <w:lang w:eastAsia="ko-KR"/>
        </w:rPr>
      </w:pPr>
    </w:p>
    <w:p w14:paraId="01EE8A37" w14:textId="5001C7BF" w:rsidR="0095291B" w:rsidRDefault="0095291B" w:rsidP="00E453EB">
      <w:r w:rsidRPr="0095291B">
        <w:rPr>
          <w:lang w:eastAsia="ko-KR"/>
        </w:rPr>
        <w:t xml:space="preserve">CID 4050: </w:t>
      </w:r>
      <w:r w:rsidR="00A40BCB">
        <w:t>Discussed about the meaning of being in the WUR mode and how it is related to the status of the WUR non-AP STA as to when the WUR non-AP STA will be able to receive only WUR PPDUs. More offline discussion is needed. CID 4050 is deferred and removed from the document.</w:t>
      </w:r>
    </w:p>
    <w:p w14:paraId="51E19F5C" w14:textId="3196A537" w:rsidR="00D764D8" w:rsidRDefault="00D764D8" w:rsidP="00E453EB">
      <w:r>
        <w:t>CID 4083:</w:t>
      </w:r>
      <w:r w:rsidRPr="00D764D8">
        <w:t xml:space="preserve"> </w:t>
      </w:r>
      <w:r>
        <w:t>Fixed the typo in “principle” in the resolution.</w:t>
      </w:r>
    </w:p>
    <w:p w14:paraId="21677726" w14:textId="77777777" w:rsidR="00EF74F8" w:rsidRDefault="00D764D8" w:rsidP="00E453EB">
      <w:r>
        <w:t xml:space="preserve">CID </w:t>
      </w:r>
      <w:r w:rsidR="00EF74F8">
        <w:t>4132: No discussion.</w:t>
      </w:r>
    </w:p>
    <w:p w14:paraId="12C7713A" w14:textId="77777777" w:rsidR="00EF74F8" w:rsidRDefault="00EF74F8" w:rsidP="00E453EB"/>
    <w:p w14:paraId="3E1B3ABD" w14:textId="77777777" w:rsidR="00EF74F8" w:rsidRDefault="00EF74F8" w:rsidP="00E453EB">
      <w:r>
        <w:t>The document is revised to r1.</w:t>
      </w:r>
    </w:p>
    <w:p w14:paraId="5D9512B5" w14:textId="77777777" w:rsidR="00EF74F8" w:rsidRDefault="00EF74F8" w:rsidP="00EF74F8"/>
    <w:p w14:paraId="630FE5A5" w14:textId="43BF6D69" w:rsidR="00EF74F8" w:rsidRDefault="00EF74F8" w:rsidP="00EF74F8">
      <w:pPr>
        <w:rPr>
          <w:lang w:eastAsia="ja-JP"/>
        </w:rPr>
      </w:pPr>
      <w:r>
        <w:rPr>
          <w:lang w:eastAsia="ja-JP"/>
        </w:rPr>
        <w:t>Document 11-19/179</w:t>
      </w:r>
      <w:r>
        <w:rPr>
          <w:lang w:eastAsia="ja-JP"/>
        </w:rPr>
        <w:t>4</w:t>
      </w:r>
      <w:r>
        <w:rPr>
          <w:lang w:eastAsia="ja-JP"/>
        </w:rPr>
        <w:t>r</w:t>
      </w:r>
      <w:r>
        <w:rPr>
          <w:lang w:eastAsia="ja-JP"/>
        </w:rPr>
        <w:t>1</w:t>
      </w:r>
      <w:r w:rsidR="00C6705E">
        <w:rPr>
          <w:lang w:eastAsia="ja-JP"/>
        </w:rPr>
        <w:t xml:space="preserve"> (with</w:t>
      </w:r>
      <w:r w:rsidR="00251223">
        <w:rPr>
          <w:lang w:eastAsia="ja-JP"/>
        </w:rPr>
        <w:t xml:space="preserve"> </w:t>
      </w:r>
      <w:r w:rsidR="00251223">
        <w:t xml:space="preserve">CIDs 4083 and 4132) </w:t>
      </w:r>
      <w:r>
        <w:rPr>
          <w:lang w:eastAsia="ja-JP"/>
        </w:rPr>
        <w:t>is ready for motion.</w:t>
      </w:r>
    </w:p>
    <w:p w14:paraId="6F58BD68" w14:textId="35A9423F" w:rsidR="00D764D8" w:rsidRDefault="00D764D8" w:rsidP="00E453EB"/>
    <w:p w14:paraId="677124D9" w14:textId="3805B95E" w:rsidR="00A40BCB" w:rsidRPr="005D35C9" w:rsidRDefault="005D35C9" w:rsidP="00E453EB">
      <w:pPr>
        <w:rPr>
          <w:b/>
          <w:lang w:eastAsia="ko-KR"/>
        </w:rPr>
      </w:pPr>
      <w:r w:rsidRPr="00BC2833">
        <w:rPr>
          <w:b/>
          <w:lang w:eastAsia="ja-JP"/>
        </w:rPr>
        <w:t>11-19/179</w:t>
      </w:r>
      <w:r w:rsidR="008F0A13">
        <w:rPr>
          <w:b/>
          <w:lang w:eastAsia="ja-JP"/>
        </w:rPr>
        <w:t>5</w:t>
      </w:r>
      <w:r w:rsidRPr="00BC2833">
        <w:rPr>
          <w:b/>
          <w:lang w:eastAsia="ja-JP"/>
        </w:rPr>
        <w:t>r</w:t>
      </w:r>
      <w:r w:rsidR="0064537F">
        <w:rPr>
          <w:b/>
          <w:lang w:eastAsia="ja-JP"/>
        </w:rPr>
        <w:t>1</w:t>
      </w:r>
      <w:r>
        <w:rPr>
          <w:b/>
          <w:lang w:eastAsia="ja-JP"/>
        </w:rPr>
        <w:t>,</w:t>
      </w:r>
      <w:r w:rsidRPr="00BC2833">
        <w:rPr>
          <w:b/>
          <w:lang w:eastAsia="ja-JP"/>
        </w:rPr>
        <w:t xml:space="preserve"> </w:t>
      </w:r>
      <w:r w:rsidRPr="00A45A9C">
        <w:rPr>
          <w:b/>
          <w:lang w:eastAsia="ja-JP"/>
        </w:rPr>
        <w:t xml:space="preserve">“11ba D4.0 MAC Comment Resolution for WUR </w:t>
      </w:r>
      <w:r w:rsidR="000F7BF7">
        <w:rPr>
          <w:b/>
          <w:lang w:eastAsia="ja-JP"/>
        </w:rPr>
        <w:t>Power Management</w:t>
      </w:r>
      <w:r w:rsidRPr="00A45A9C">
        <w:rPr>
          <w:b/>
          <w:lang w:eastAsia="ja-JP"/>
        </w:rPr>
        <w:t>”,</w:t>
      </w:r>
      <w:r w:rsidRPr="00A45A9C">
        <w:rPr>
          <w:b/>
          <w:lang w:eastAsia="ko-KR"/>
        </w:rPr>
        <w:t xml:space="preserve"> Po-Kai Huang (Intel)</w:t>
      </w:r>
      <w:r>
        <w:rPr>
          <w:b/>
          <w:lang w:eastAsia="ko-KR"/>
        </w:rPr>
        <w:t>:</w:t>
      </w:r>
    </w:p>
    <w:p w14:paraId="2CD261CF" w14:textId="77777777" w:rsidR="00FB4567" w:rsidRDefault="00FB4567" w:rsidP="00E453EB"/>
    <w:p w14:paraId="0F96E583" w14:textId="41C467E7" w:rsidR="00AF5B98" w:rsidRDefault="002E0C41" w:rsidP="00AF5B98">
      <w:pPr>
        <w:spacing w:after="160" w:line="259" w:lineRule="auto"/>
      </w:pPr>
      <w:r>
        <w:rPr>
          <w:lang w:eastAsia="ja-JP"/>
        </w:rPr>
        <w:t xml:space="preserve">CID </w:t>
      </w:r>
      <w:r w:rsidR="00295626">
        <w:rPr>
          <w:lang w:eastAsia="ja-JP"/>
        </w:rPr>
        <w:t xml:space="preserve">4016: </w:t>
      </w:r>
      <w:r w:rsidR="00AF5B98">
        <w:t>Al doesn’t agree with revising the figures in the baseline document. More offline discussion is needed. CID 4016 is deferred and removed from the document.</w:t>
      </w:r>
    </w:p>
    <w:p w14:paraId="277B076F" w14:textId="3207518C" w:rsidR="003B4D16" w:rsidRDefault="003B4D16" w:rsidP="00AF5B98">
      <w:pPr>
        <w:spacing w:after="160" w:line="259" w:lineRule="auto"/>
      </w:pPr>
      <w:r>
        <w:lastRenderedPageBreak/>
        <w:t>CID 40</w:t>
      </w:r>
      <w:r w:rsidR="00F31BB6">
        <w:t>2</w:t>
      </w:r>
      <w:r>
        <w:t xml:space="preserve">9: No discussion. </w:t>
      </w:r>
    </w:p>
    <w:p w14:paraId="2E8ED5E2" w14:textId="55F96002" w:rsidR="009701DB" w:rsidRDefault="00CB00F4" w:rsidP="00AF5B98">
      <w:pPr>
        <w:spacing w:after="160" w:line="259" w:lineRule="auto"/>
      </w:pPr>
      <w:r>
        <w:t>CID 4</w:t>
      </w:r>
      <w:r w:rsidR="009701DB">
        <w:t>0</w:t>
      </w:r>
      <w:r w:rsidR="003B4D16">
        <w:t>41</w:t>
      </w:r>
      <w:r>
        <w:t>: No discussion.</w:t>
      </w:r>
    </w:p>
    <w:p w14:paraId="06578BD8" w14:textId="0A9E4FF0" w:rsidR="00CB00F4" w:rsidRDefault="00CB00F4" w:rsidP="00AF5B98">
      <w:pPr>
        <w:spacing w:after="160" w:line="259" w:lineRule="auto"/>
      </w:pPr>
      <w:r>
        <w:t>The document is revised to r</w:t>
      </w:r>
      <w:r w:rsidR="00FF537B">
        <w:t>2</w:t>
      </w:r>
      <w:r>
        <w:t>.</w:t>
      </w:r>
    </w:p>
    <w:p w14:paraId="5B2B05E3" w14:textId="00365528" w:rsidR="00FF537B" w:rsidRDefault="008F0A13" w:rsidP="00FF537B">
      <w:pPr>
        <w:rPr>
          <w:lang w:eastAsia="ja-JP"/>
        </w:rPr>
      </w:pPr>
      <w:r>
        <w:t xml:space="preserve">Document </w:t>
      </w:r>
      <w:r w:rsidR="00FF537B">
        <w:rPr>
          <w:lang w:eastAsia="ja-JP"/>
        </w:rPr>
        <w:t>11-19/179</w:t>
      </w:r>
      <w:r w:rsidR="00FF537B">
        <w:rPr>
          <w:lang w:eastAsia="ja-JP"/>
        </w:rPr>
        <w:t>5</w:t>
      </w:r>
      <w:r w:rsidR="00FF537B">
        <w:rPr>
          <w:lang w:eastAsia="ja-JP"/>
        </w:rPr>
        <w:t>r</w:t>
      </w:r>
      <w:r w:rsidR="00FF537B">
        <w:rPr>
          <w:lang w:eastAsia="ja-JP"/>
        </w:rPr>
        <w:t>2</w:t>
      </w:r>
      <w:r w:rsidR="00FF537B">
        <w:rPr>
          <w:lang w:eastAsia="ja-JP"/>
        </w:rPr>
        <w:t xml:space="preserve"> (with </w:t>
      </w:r>
      <w:r w:rsidR="00FF537B">
        <w:t>CIDs 40</w:t>
      </w:r>
      <w:r w:rsidR="00960E04">
        <w:t>29</w:t>
      </w:r>
      <w:r w:rsidR="00FF537B">
        <w:t xml:space="preserve"> and 4</w:t>
      </w:r>
      <w:r w:rsidR="00960E04">
        <w:t>041</w:t>
      </w:r>
      <w:r w:rsidR="00FF537B">
        <w:t xml:space="preserve">) </w:t>
      </w:r>
      <w:r w:rsidR="00FF537B">
        <w:rPr>
          <w:lang w:eastAsia="ja-JP"/>
        </w:rPr>
        <w:t>is ready for motion.</w:t>
      </w:r>
    </w:p>
    <w:p w14:paraId="07E1B360" w14:textId="75C9393C" w:rsidR="00CB00F4" w:rsidRDefault="00CB00F4" w:rsidP="00AF5B98">
      <w:pPr>
        <w:spacing w:after="160" w:line="259" w:lineRule="auto"/>
      </w:pPr>
    </w:p>
    <w:p w14:paraId="5F91E747" w14:textId="36B66794" w:rsidR="00396158" w:rsidRDefault="00A40A27" w:rsidP="00396158">
      <w:pPr>
        <w:rPr>
          <w:b/>
          <w:lang w:eastAsia="ko-KR"/>
        </w:rPr>
      </w:pPr>
      <w:r w:rsidRPr="00BC2833">
        <w:rPr>
          <w:b/>
          <w:lang w:eastAsia="ja-JP"/>
        </w:rPr>
        <w:t>11-19/179</w:t>
      </w:r>
      <w:r>
        <w:rPr>
          <w:b/>
          <w:lang w:eastAsia="ja-JP"/>
        </w:rPr>
        <w:t>7</w:t>
      </w:r>
      <w:r w:rsidRPr="00BC2833">
        <w:rPr>
          <w:b/>
          <w:lang w:eastAsia="ja-JP"/>
        </w:rPr>
        <w:t>r</w:t>
      </w:r>
      <w:r>
        <w:rPr>
          <w:b/>
          <w:lang w:eastAsia="ja-JP"/>
        </w:rPr>
        <w:t>0</w:t>
      </w:r>
      <w:r>
        <w:rPr>
          <w:b/>
          <w:lang w:eastAsia="ja-JP"/>
        </w:rPr>
        <w:t>,</w:t>
      </w:r>
      <w:r w:rsidRPr="00BC2833">
        <w:rPr>
          <w:b/>
          <w:lang w:eastAsia="ja-JP"/>
        </w:rPr>
        <w:t xml:space="preserve"> </w:t>
      </w:r>
      <w:r w:rsidRPr="00A45A9C">
        <w:rPr>
          <w:b/>
          <w:lang w:eastAsia="ja-JP"/>
        </w:rPr>
        <w:t xml:space="preserve">“11ba D4.0 MAC Comment Resolution for </w:t>
      </w:r>
      <w:r w:rsidR="00672A09">
        <w:rPr>
          <w:b/>
          <w:lang w:eastAsia="ja-JP"/>
        </w:rPr>
        <w:t>Miscellaneous</w:t>
      </w:r>
      <w:r w:rsidRPr="00A45A9C">
        <w:rPr>
          <w:b/>
          <w:lang w:eastAsia="ja-JP"/>
        </w:rPr>
        <w:t>”,</w:t>
      </w:r>
      <w:r w:rsidRPr="00A45A9C">
        <w:rPr>
          <w:b/>
          <w:lang w:eastAsia="ko-KR"/>
        </w:rPr>
        <w:t xml:space="preserve"> Po-Kai Huang (Intel)</w:t>
      </w:r>
      <w:r>
        <w:rPr>
          <w:b/>
          <w:lang w:eastAsia="ko-KR"/>
        </w:rPr>
        <w:t>:</w:t>
      </w:r>
    </w:p>
    <w:p w14:paraId="0EB07CCC" w14:textId="77777777" w:rsidR="00396158" w:rsidRPr="00396158" w:rsidRDefault="00396158" w:rsidP="00396158">
      <w:pPr>
        <w:rPr>
          <w:b/>
          <w:lang w:eastAsia="ko-KR"/>
        </w:rPr>
      </w:pPr>
      <w:bookmarkStart w:id="0" w:name="_GoBack"/>
      <w:bookmarkEnd w:id="0"/>
    </w:p>
    <w:p w14:paraId="298F2CCC" w14:textId="568868E2" w:rsidR="00463DA6" w:rsidRDefault="006735A0" w:rsidP="006E700B">
      <w:pPr>
        <w:rPr>
          <w:lang w:eastAsia="ja-JP"/>
        </w:rPr>
      </w:pPr>
      <w:r>
        <w:rPr>
          <w:lang w:eastAsia="ja-JP"/>
        </w:rPr>
        <w:t>CID 4039: No discussion.</w:t>
      </w:r>
    </w:p>
    <w:p w14:paraId="4A2C8C87" w14:textId="4F2897D1" w:rsidR="006735A0" w:rsidRDefault="006735A0" w:rsidP="006E700B">
      <w:pPr>
        <w:rPr>
          <w:lang w:eastAsia="ja-JP"/>
        </w:rPr>
      </w:pPr>
      <w:r>
        <w:rPr>
          <w:lang w:eastAsia="ja-JP"/>
        </w:rPr>
        <w:t>CID 406</w:t>
      </w:r>
      <w:r w:rsidR="00966DC8">
        <w:rPr>
          <w:lang w:eastAsia="ja-JP"/>
        </w:rPr>
        <w:t>4</w:t>
      </w:r>
      <w:r>
        <w:rPr>
          <w:lang w:eastAsia="ja-JP"/>
        </w:rPr>
        <w:t>: No discussion.</w:t>
      </w:r>
    </w:p>
    <w:p w14:paraId="52249668" w14:textId="6A68E12B" w:rsidR="006735A0" w:rsidRDefault="00A10499" w:rsidP="006E700B">
      <w:pPr>
        <w:rPr>
          <w:lang w:eastAsia="ja-JP"/>
        </w:rPr>
      </w:pPr>
      <w:r>
        <w:rPr>
          <w:lang w:eastAsia="ja-JP"/>
        </w:rPr>
        <w:t>CID 4066: No discussion.</w:t>
      </w:r>
    </w:p>
    <w:p w14:paraId="54932096" w14:textId="2B55FEE6" w:rsidR="00A10499" w:rsidRDefault="00A10499" w:rsidP="006E700B">
      <w:pPr>
        <w:rPr>
          <w:lang w:eastAsia="ja-JP"/>
        </w:rPr>
      </w:pPr>
    </w:p>
    <w:p w14:paraId="3E2CCCC8" w14:textId="5A7C0A01" w:rsidR="00A10499" w:rsidRDefault="00A10499" w:rsidP="00A10499">
      <w:pPr>
        <w:rPr>
          <w:lang w:eastAsia="ja-JP"/>
        </w:rPr>
      </w:pPr>
      <w:r>
        <w:rPr>
          <w:lang w:eastAsia="ja-JP"/>
        </w:rPr>
        <w:t>Document 11-19/179</w:t>
      </w:r>
      <w:r>
        <w:rPr>
          <w:lang w:eastAsia="ja-JP"/>
        </w:rPr>
        <w:t>7</w:t>
      </w:r>
      <w:r>
        <w:rPr>
          <w:lang w:eastAsia="ja-JP"/>
        </w:rPr>
        <w:t>r</w:t>
      </w:r>
      <w:r>
        <w:rPr>
          <w:lang w:eastAsia="ja-JP"/>
        </w:rPr>
        <w:t>0</w:t>
      </w:r>
      <w:r>
        <w:rPr>
          <w:lang w:eastAsia="ja-JP"/>
        </w:rPr>
        <w:t xml:space="preserve"> is ready for motion.</w:t>
      </w:r>
    </w:p>
    <w:p w14:paraId="1D208051" w14:textId="1EFE7086" w:rsidR="00A10499" w:rsidRDefault="00A10499" w:rsidP="006E700B">
      <w:pPr>
        <w:rPr>
          <w:lang w:eastAsia="ja-JP"/>
        </w:rPr>
      </w:pPr>
    </w:p>
    <w:p w14:paraId="11C28C79" w14:textId="325C5E5D" w:rsidR="00FD11F4" w:rsidRPr="0087238D" w:rsidRDefault="00FD11F4" w:rsidP="00FD11F4">
      <w:pPr>
        <w:pStyle w:val="ListParagraph"/>
        <w:numPr>
          <w:ilvl w:val="0"/>
          <w:numId w:val="26"/>
        </w:numPr>
        <w:jc w:val="both"/>
        <w:rPr>
          <w:b/>
          <w:lang w:eastAsia="ja-JP"/>
        </w:rPr>
      </w:pPr>
      <w:r w:rsidRPr="00FD11F4">
        <w:rPr>
          <w:b/>
          <w:lang w:eastAsia="ja-JP"/>
        </w:rPr>
        <w:t>The meeting</w:t>
      </w:r>
      <w:r w:rsidRPr="008637D0">
        <w:rPr>
          <w:b/>
          <w:lang w:eastAsia="ja-JP"/>
        </w:rPr>
        <w:t xml:space="preserve"> is adjourned at </w:t>
      </w:r>
      <w:r w:rsidR="00F31BB6">
        <w:rPr>
          <w:b/>
          <w:lang w:eastAsia="ja-JP"/>
        </w:rPr>
        <w:t>6</w:t>
      </w:r>
      <w:r w:rsidR="00396158">
        <w:rPr>
          <w:b/>
          <w:lang w:eastAsia="ja-JP"/>
        </w:rPr>
        <w:t>:</w:t>
      </w:r>
      <w:r w:rsidR="00F31BB6">
        <w:rPr>
          <w:b/>
          <w:lang w:eastAsia="ja-JP"/>
        </w:rPr>
        <w:t>06p</w:t>
      </w:r>
      <w:r w:rsidRPr="008637D0">
        <w:rPr>
          <w:b/>
          <w:lang w:eastAsia="ja-JP"/>
        </w:rPr>
        <w:t>m.</w:t>
      </w:r>
    </w:p>
    <w:p w14:paraId="222F75AF" w14:textId="77777777" w:rsidR="00FD11F4" w:rsidRDefault="00FD11F4" w:rsidP="006E700B">
      <w:pPr>
        <w:rPr>
          <w:lang w:eastAsia="ja-JP"/>
        </w:rPr>
      </w:pPr>
    </w:p>
    <w:p w14:paraId="7B4BFF6F" w14:textId="77777777" w:rsidR="002E0C41" w:rsidRPr="00A45A9C" w:rsidRDefault="002E0C41" w:rsidP="006E700B">
      <w:pPr>
        <w:rPr>
          <w:lang w:eastAsia="ja-JP"/>
        </w:rPr>
      </w:pPr>
    </w:p>
    <w:p w14:paraId="18336695" w14:textId="77777777" w:rsidR="000754DF" w:rsidRPr="007B0526" w:rsidRDefault="000754DF" w:rsidP="000754DF">
      <w:pPr>
        <w:rPr>
          <w:b/>
        </w:rPr>
      </w:pPr>
      <w:r w:rsidRPr="007B0526">
        <w:rPr>
          <w:b/>
        </w:rPr>
        <w:t>List of Attendees:</w:t>
      </w:r>
    </w:p>
    <w:p w14:paraId="06F31A54" w14:textId="77777777" w:rsidR="000754DF" w:rsidRDefault="000754DF" w:rsidP="000754DF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0754DF" w:rsidRPr="007B0526" w14:paraId="44EF4F7D" w14:textId="77777777" w:rsidTr="00E83DD5">
        <w:trPr>
          <w:trHeight w:val="270"/>
        </w:trPr>
        <w:tc>
          <w:tcPr>
            <w:tcW w:w="541" w:type="dxa"/>
          </w:tcPr>
          <w:p w14:paraId="3745C4D5" w14:textId="77777777" w:rsidR="000754DF" w:rsidRPr="003D05CE" w:rsidRDefault="000754DF" w:rsidP="00E83DD5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0A9D01B0" w14:textId="77777777" w:rsidR="000754DF" w:rsidRPr="003D05CE" w:rsidRDefault="000754DF" w:rsidP="00E83DD5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44567C67" w14:textId="77777777" w:rsidR="000754DF" w:rsidRPr="003D05CE" w:rsidRDefault="000754DF" w:rsidP="00E83DD5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0754DF" w:rsidRPr="007B0526" w14:paraId="2DE5B02B" w14:textId="77777777" w:rsidTr="00E83DD5">
        <w:trPr>
          <w:trHeight w:val="270"/>
        </w:trPr>
        <w:tc>
          <w:tcPr>
            <w:tcW w:w="541" w:type="dxa"/>
          </w:tcPr>
          <w:p w14:paraId="2BC9409C" w14:textId="77777777" w:rsidR="000754DF" w:rsidRPr="003D05CE" w:rsidRDefault="000754DF" w:rsidP="00E83DD5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62C05E1C" w14:textId="77777777" w:rsidR="000754DF" w:rsidRPr="0002202D" w:rsidRDefault="000754DF" w:rsidP="00E83DD5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08E75648" w14:textId="77777777" w:rsidR="000754DF" w:rsidRPr="0002202D" w:rsidRDefault="000754DF" w:rsidP="00E83DD5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0754DF" w:rsidRPr="007B0526" w14:paraId="067FF481" w14:textId="77777777" w:rsidTr="00E83DD5">
        <w:trPr>
          <w:trHeight w:val="270"/>
        </w:trPr>
        <w:tc>
          <w:tcPr>
            <w:tcW w:w="541" w:type="dxa"/>
          </w:tcPr>
          <w:p w14:paraId="5FA43B4F" w14:textId="77777777" w:rsidR="000754DF" w:rsidRPr="003D05CE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3A842FCC" w14:textId="0148B839" w:rsidR="000754DF" w:rsidRPr="0002202D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Yunsong</w:t>
            </w:r>
            <w:proofErr w:type="spellEnd"/>
            <w:r>
              <w:rPr>
                <w:rFonts w:eastAsia="Times New Roman"/>
                <w:szCs w:val="20"/>
              </w:rPr>
              <w:t xml:space="preserve"> Yang</w:t>
            </w:r>
          </w:p>
        </w:tc>
        <w:tc>
          <w:tcPr>
            <w:tcW w:w="4335" w:type="dxa"/>
          </w:tcPr>
          <w:p w14:paraId="7C2A86BD" w14:textId="5DD00F10" w:rsidR="000754DF" w:rsidRPr="0002202D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  <w:tr w:rsidR="000754DF" w:rsidRPr="007B0526" w14:paraId="72417E62" w14:textId="77777777" w:rsidTr="00E83DD5">
        <w:trPr>
          <w:trHeight w:val="270"/>
        </w:trPr>
        <w:tc>
          <w:tcPr>
            <w:tcW w:w="541" w:type="dxa"/>
          </w:tcPr>
          <w:p w14:paraId="75D3A571" w14:textId="77777777" w:rsidR="000754DF" w:rsidRPr="003D05CE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537EE32D" w14:textId="77777777" w:rsidR="000754DF" w:rsidRPr="0002202D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45DE0A64" w14:textId="77777777" w:rsidR="000754DF" w:rsidRPr="0002202D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0754DF" w:rsidRPr="007B0526" w14:paraId="766CF451" w14:textId="77777777" w:rsidTr="00E83DD5">
        <w:trPr>
          <w:trHeight w:val="270"/>
        </w:trPr>
        <w:tc>
          <w:tcPr>
            <w:tcW w:w="541" w:type="dxa"/>
          </w:tcPr>
          <w:p w14:paraId="559A708F" w14:textId="77777777" w:rsidR="000754DF" w:rsidRPr="003D05CE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0DCFAA3" w14:textId="271110A9" w:rsidR="000754DF" w:rsidRPr="0002202D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Eunsung</w:t>
            </w:r>
            <w:proofErr w:type="spellEnd"/>
            <w:r>
              <w:rPr>
                <w:rFonts w:eastAsia="Times New Roman"/>
                <w:szCs w:val="20"/>
              </w:rPr>
              <w:t xml:space="preserve"> Park </w:t>
            </w:r>
          </w:p>
        </w:tc>
        <w:tc>
          <w:tcPr>
            <w:tcW w:w="4335" w:type="dxa"/>
          </w:tcPr>
          <w:p w14:paraId="58880D24" w14:textId="6C8AA162" w:rsidR="000754DF" w:rsidRPr="0002202D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LGE</w:t>
            </w:r>
          </w:p>
        </w:tc>
      </w:tr>
      <w:tr w:rsidR="000754DF" w:rsidRPr="007B0526" w14:paraId="6432613A" w14:textId="77777777" w:rsidTr="00E83DD5">
        <w:trPr>
          <w:trHeight w:val="270"/>
        </w:trPr>
        <w:tc>
          <w:tcPr>
            <w:tcW w:w="541" w:type="dxa"/>
          </w:tcPr>
          <w:p w14:paraId="26742276" w14:textId="7443FE99" w:rsidR="000754DF" w:rsidRPr="003D05CE" w:rsidRDefault="00B23DC7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505AD585" w14:textId="77777777" w:rsidR="000754DF" w:rsidRPr="0002202D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Xiaofei</w:t>
            </w:r>
            <w:proofErr w:type="spellEnd"/>
            <w:r>
              <w:rPr>
                <w:rFonts w:eastAsia="Times New Roman"/>
                <w:szCs w:val="20"/>
              </w:rPr>
              <w:t xml:space="preserve"> Wang</w:t>
            </w:r>
          </w:p>
        </w:tc>
        <w:tc>
          <w:tcPr>
            <w:tcW w:w="4335" w:type="dxa"/>
          </w:tcPr>
          <w:p w14:paraId="47BE2230" w14:textId="77777777" w:rsidR="000754DF" w:rsidRPr="0002202D" w:rsidRDefault="000754DF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0754DF" w:rsidRPr="007B0526" w14:paraId="42AE009C" w14:textId="77777777" w:rsidTr="00E83DD5">
        <w:trPr>
          <w:trHeight w:val="270"/>
        </w:trPr>
        <w:tc>
          <w:tcPr>
            <w:tcW w:w="541" w:type="dxa"/>
          </w:tcPr>
          <w:p w14:paraId="7BC8ED72" w14:textId="46B0E169" w:rsidR="000754DF" w:rsidRDefault="00B23DC7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664A2686" w14:textId="3A35838D" w:rsidR="000754DF" w:rsidRPr="0002202D" w:rsidRDefault="00025356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45B4C31D" w14:textId="0482A5C8" w:rsidR="000754DF" w:rsidRPr="0002202D" w:rsidRDefault="00025356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Interdigital</w:t>
            </w:r>
          </w:p>
        </w:tc>
      </w:tr>
      <w:tr w:rsidR="000754DF" w:rsidRPr="007B0526" w14:paraId="6AAD27E6" w14:textId="77777777" w:rsidTr="00E83DD5">
        <w:trPr>
          <w:trHeight w:val="270"/>
        </w:trPr>
        <w:tc>
          <w:tcPr>
            <w:tcW w:w="541" w:type="dxa"/>
          </w:tcPr>
          <w:p w14:paraId="285A28AE" w14:textId="2751AF00" w:rsidR="000754DF" w:rsidRDefault="00B23DC7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25D7640B" w14:textId="0FDDFA4E" w:rsidR="000754DF" w:rsidRPr="0002202D" w:rsidRDefault="00025356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Al-</w:t>
            </w:r>
            <w:proofErr w:type="spellStart"/>
            <w:r>
              <w:rPr>
                <w:rFonts w:eastAsia="Times New Roman"/>
                <w:szCs w:val="20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5325C2C0" w14:textId="51D83B95" w:rsidR="000754DF" w:rsidRPr="00FB73D4" w:rsidRDefault="000754DF" w:rsidP="000754DF">
            <w:pPr>
              <w:pStyle w:val="NormalWeb"/>
              <w:rPr>
                <w:color w:val="000000"/>
              </w:rPr>
            </w:pPr>
          </w:p>
        </w:tc>
      </w:tr>
      <w:tr w:rsidR="00025356" w:rsidRPr="007B0526" w14:paraId="7ECD4D37" w14:textId="77777777" w:rsidTr="00E83DD5">
        <w:trPr>
          <w:trHeight w:val="270"/>
        </w:trPr>
        <w:tc>
          <w:tcPr>
            <w:tcW w:w="541" w:type="dxa"/>
          </w:tcPr>
          <w:p w14:paraId="0FE574AB" w14:textId="102D81CA" w:rsidR="00025356" w:rsidRDefault="00B23DC7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70B97A4B" w14:textId="7FB3B4CE" w:rsidR="00025356" w:rsidRDefault="00B23DC7" w:rsidP="000754D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Cheng-Hui Lin</w:t>
            </w:r>
          </w:p>
        </w:tc>
        <w:tc>
          <w:tcPr>
            <w:tcW w:w="4335" w:type="dxa"/>
          </w:tcPr>
          <w:p w14:paraId="1695759A" w14:textId="77777777" w:rsidR="00025356" w:rsidRPr="00FB73D4" w:rsidRDefault="00025356" w:rsidP="000754DF">
            <w:pPr>
              <w:pStyle w:val="NormalWeb"/>
              <w:rPr>
                <w:color w:val="000000"/>
              </w:rPr>
            </w:pPr>
          </w:p>
        </w:tc>
      </w:tr>
    </w:tbl>
    <w:p w14:paraId="423FCCC3" w14:textId="4D848FB7" w:rsidR="001742B5" w:rsidRDefault="001742B5"/>
    <w:sectPr w:rsidR="001742B5" w:rsidSect="00CC353D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271E9" w14:textId="77777777" w:rsidR="008C69BB" w:rsidRDefault="008C69BB">
      <w:r>
        <w:separator/>
      </w:r>
    </w:p>
  </w:endnote>
  <w:endnote w:type="continuationSeparator" w:id="0">
    <w:p w14:paraId="3E84BC7F" w14:textId="77777777" w:rsidR="008C69BB" w:rsidRDefault="008C69BB">
      <w:r>
        <w:continuationSeparator/>
      </w:r>
    </w:p>
  </w:endnote>
  <w:endnote w:type="continuationNotice" w:id="1">
    <w:p w14:paraId="0AE2D97A" w14:textId="77777777" w:rsidR="008C69BB" w:rsidRDefault="008C6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8C69BB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1B08D" w14:textId="77777777" w:rsidR="008C69BB" w:rsidRDefault="008C69BB">
      <w:r>
        <w:separator/>
      </w:r>
    </w:p>
  </w:footnote>
  <w:footnote w:type="continuationSeparator" w:id="0">
    <w:p w14:paraId="15A0CA63" w14:textId="77777777" w:rsidR="008C69BB" w:rsidRDefault="008C69BB">
      <w:r>
        <w:continuationSeparator/>
      </w:r>
    </w:p>
  </w:footnote>
  <w:footnote w:type="continuationNotice" w:id="1">
    <w:p w14:paraId="72E3280E" w14:textId="77777777" w:rsidR="008C69BB" w:rsidRDefault="008C6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395C666B" w:rsidR="00390E22" w:rsidRPr="00F93830" w:rsidRDefault="001F6AC4" w:rsidP="00CC353D">
    <w:pPr>
      <w:pStyle w:val="Header"/>
      <w:tabs>
        <w:tab w:val="clear" w:pos="6480"/>
        <w:tab w:val="center" w:pos="4680"/>
        <w:tab w:val="right" w:pos="9360"/>
      </w:tabs>
    </w:pPr>
    <w:r>
      <w:t>Oct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157EC7">
      <w:t>1</w:t>
    </w:r>
    <w:r w:rsidR="002367C8">
      <w:t>790</w:t>
    </w:r>
    <w:r w:rsidR="00390E22">
      <w:t>r</w:t>
    </w:r>
    <w:r w:rsidR="00B31D9E">
      <w:t>1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8"/>
  </w:num>
  <w:num w:numId="8">
    <w:abstractNumId w:val="10"/>
  </w:num>
  <w:num w:numId="9">
    <w:abstractNumId w:val="13"/>
  </w:num>
  <w:num w:numId="10">
    <w:abstractNumId w:val="17"/>
  </w:num>
  <w:num w:numId="11">
    <w:abstractNumId w:val="20"/>
  </w:num>
  <w:num w:numId="12">
    <w:abstractNumId w:val="19"/>
  </w:num>
  <w:num w:numId="13">
    <w:abstractNumId w:val="8"/>
  </w:num>
  <w:num w:numId="14">
    <w:abstractNumId w:val="11"/>
  </w:num>
  <w:num w:numId="15">
    <w:abstractNumId w:val="25"/>
  </w:num>
  <w:num w:numId="16">
    <w:abstractNumId w:val="4"/>
  </w:num>
  <w:num w:numId="17">
    <w:abstractNumId w:val="5"/>
  </w:num>
  <w:num w:numId="18">
    <w:abstractNumId w:val="7"/>
  </w:num>
  <w:num w:numId="19">
    <w:abstractNumId w:val="22"/>
  </w:num>
  <w:num w:numId="20">
    <w:abstractNumId w:val="24"/>
  </w:num>
  <w:num w:numId="21">
    <w:abstractNumId w:val="26"/>
  </w:num>
  <w:num w:numId="22">
    <w:abstractNumId w:val="3"/>
  </w:num>
  <w:num w:numId="23">
    <w:abstractNumId w:val="14"/>
  </w:num>
  <w:num w:numId="24">
    <w:abstractNumId w:val="6"/>
  </w:num>
  <w:num w:numId="25">
    <w:abstractNumId w:val="0"/>
  </w:num>
  <w:num w:numId="2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356"/>
    <w:rsid w:val="000259AB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074F"/>
    <w:rsid w:val="001A1239"/>
    <w:rsid w:val="001A18CE"/>
    <w:rsid w:val="001A21B4"/>
    <w:rsid w:val="001A2448"/>
    <w:rsid w:val="001A2C70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277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37A48"/>
    <w:rsid w:val="00440112"/>
    <w:rsid w:val="004408CC"/>
    <w:rsid w:val="004415F9"/>
    <w:rsid w:val="00441690"/>
    <w:rsid w:val="00442BF6"/>
    <w:rsid w:val="004433FC"/>
    <w:rsid w:val="004444A4"/>
    <w:rsid w:val="004450D6"/>
    <w:rsid w:val="00445131"/>
    <w:rsid w:val="004451A5"/>
    <w:rsid w:val="00445600"/>
    <w:rsid w:val="00445666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B26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1328"/>
    <w:rsid w:val="0059206C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D7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87E"/>
    <w:rsid w:val="007179F3"/>
    <w:rsid w:val="00717F47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0DDE"/>
    <w:rsid w:val="007E1A3B"/>
    <w:rsid w:val="007E1C70"/>
    <w:rsid w:val="007E1D88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61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91B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4A6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982"/>
    <w:rsid w:val="00A87DB4"/>
    <w:rsid w:val="00A900D6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24B"/>
    <w:rsid w:val="00AF24E7"/>
    <w:rsid w:val="00AF283F"/>
    <w:rsid w:val="00AF2A2E"/>
    <w:rsid w:val="00AF2DAD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8B6"/>
    <w:rsid w:val="00B009BE"/>
    <w:rsid w:val="00B009DE"/>
    <w:rsid w:val="00B00B15"/>
    <w:rsid w:val="00B00DF5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813"/>
    <w:rsid w:val="00BC686A"/>
    <w:rsid w:val="00BC7028"/>
    <w:rsid w:val="00BC7239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38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84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F07"/>
    <w:rsid w:val="00DF6585"/>
    <w:rsid w:val="00DF6FBD"/>
    <w:rsid w:val="00DF6FEB"/>
    <w:rsid w:val="00DF7A9B"/>
    <w:rsid w:val="00DF7B29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9E5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4A1"/>
    <w:rsid w:val="00F00D82"/>
    <w:rsid w:val="00F010E8"/>
    <w:rsid w:val="00F0157B"/>
    <w:rsid w:val="00F017FB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39AD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19/11-19-1770-01-00ba-comments-on-tgba-d4-0.xlsx" TargetMode="External"/><Relationship Id="rId18" Type="http://schemas.openxmlformats.org/officeDocument/2006/relationships/hyperlink" Target="https://standards.ieee.org/about/sasb/patcom/" TargetMode="External"/><Relationship Id="rId26" Type="http://schemas.openxmlformats.org/officeDocument/2006/relationships/hyperlink" Target="https://standards.ieee.org/content/dam/ieee-standards/standards/web/documents/other/antitrus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-ec/dcn/16/ec-16-0180-05-00EC-ieee-802-participation-slide.pptx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19/11-19-1773-00-00ba-comment-classification-for-draft-4-0.pptx" TargetMode="External"/><Relationship Id="rId17" Type="http://schemas.openxmlformats.org/officeDocument/2006/relationships/hyperlink" Target="http://standards.ieee.org/develop/policies/bylaws/sect6-7.html" TargetMode="External"/><Relationship Id="rId25" Type="http://schemas.openxmlformats.org/officeDocument/2006/relationships/hyperlink" Target="https://standards.ieee.org/faqs/affiliation.html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andards.ieee.org/content/dam/ieee-standards/standards/web/documents/other/antitrust.pdf" TargetMode="External"/><Relationship Id="rId20" Type="http://schemas.openxmlformats.org/officeDocument/2006/relationships/hyperlink" Target="https://mentor.ieee.org/802-ec/dcn/17/ec-17-0120-27-0PNP-ieee-802-lmsc-chairs-guidelines.pdf" TargetMode="External"/><Relationship Id="rId29" Type="http://schemas.openxmlformats.org/officeDocument/2006/relationships/hyperlink" Target="https://protect2.fireeye.com/v1/url?k=59843c10-050ef76f-59847c8b-86717581b0b5-e875940898a93730&amp;q=1&amp;e=51ebf66c-edfc-471f-a0e9-89105a1975c1&amp;u=http%3A%2F%2Fwww.ieee802.org%2FPNP%2Fapproved%2FIEEE_802_WG_PandP_v19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24" Type="http://schemas.openxmlformats.org/officeDocument/2006/relationships/hyperlink" Target="https://www.ieee.org/about/corporate/governance/p7-8.html" TargetMode="External"/><Relationship Id="rId32" Type="http://schemas.openxmlformats.org/officeDocument/2006/relationships/hyperlink" Target="https://mentor.ieee.org/802.11/dcn/14/11-14-0629-22-0000-802-11-operations-manual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faqs/affiliation.html" TargetMode="External"/><Relationship Id="rId23" Type="http://schemas.openxmlformats.org/officeDocument/2006/relationships/hyperlink" Target="mailto:leif.r.wilhelmsson@ericsson.com" TargetMode="External"/><Relationship Id="rId28" Type="http://schemas.openxmlformats.org/officeDocument/2006/relationships/hyperlink" Target="https://standards.ieee.org/about/sasb/patcom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otect2.fireeye.com/v1/url?k=5048dd64-0c9cd76d-50489dff-86740465fc08-7537903cac7caa59&amp;q=1&amp;e=60f25a16-70a3-46ba-876a-57bd6dc685af&amp;u=http%3A%2F%2Fwww.ieee802.org%2FPNP%2Fapproved%2FIEEE_802_WG_PandP_v19.pdf" TargetMode="External"/><Relationship Id="rId31" Type="http://schemas.openxmlformats.org/officeDocument/2006/relationships/hyperlink" Target="https://mentor.ieee.org/802-ec/dcn/16/ec-16-0180-05-00EC-ieee-802-participation-slide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ee.org/about/corporate/governance/p7-8.html" TargetMode="External"/><Relationship Id="rId22" Type="http://schemas.openxmlformats.org/officeDocument/2006/relationships/hyperlink" Target="https://mentor.ieee.org/802.11/dcn/14/11-14-0629-22-0000-802-11-operations-manual.docx" TargetMode="External"/><Relationship Id="rId27" Type="http://schemas.openxmlformats.org/officeDocument/2006/relationships/hyperlink" Target="http://standards.ieee.org/develop/policies/bylaws/sect6-7.html" TargetMode="External"/><Relationship Id="rId30" Type="http://schemas.openxmlformats.org/officeDocument/2006/relationships/hyperlink" Target="https://mentor.ieee.org/802-ec/dcn/17/ec-17-0120-27-0PNP-ieee-802-lmsc-chairs-guidelines.pdf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8" ma:contentTypeDescription="Create a new document." ma:contentTypeScope="" ma:versionID="b5421c760bfadb4a9588c8a63a638d32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4369341359829607232b5f148eb9a2a3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CD6F6-9E42-4F13-A7D1-D04420269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261030-01D7-41E7-8250-750833F4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40</TotalTime>
  <Pages>6</Pages>
  <Words>1676</Words>
  <Characters>8885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10540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59</cp:revision>
  <cp:lastPrinted>2016-08-16T10:35:00Z</cp:lastPrinted>
  <dcterms:created xsi:type="dcterms:W3CDTF">2019-11-04T06:27:00Z</dcterms:created>
  <dcterms:modified xsi:type="dcterms:W3CDTF">2019-11-04T07:19:00Z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