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7E01F5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9pt;z-index:1;mso-position-horizontal-relative:text;mso-position-vertical-relative:text" o:allowincell="f" stroked="f">
            <v:textbox style="mso-next-textbox:#_x0000_s1027">
              <w:txbxContent>
                <w:p w14:paraId="6FEBE647" w14:textId="77777777" w:rsidR="00AA52AD" w:rsidRDefault="00AA52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AA52AD" w:rsidRDefault="00AA52AD">
                  <w:pPr>
                    <w:jc w:val="both"/>
                  </w:pPr>
                  <w:r>
                    <w:t>This document contains the meeting minutes for the 7 Telephone conferences held in August and September 2019.</w:t>
                  </w:r>
                </w:p>
                <w:p w14:paraId="69472FF7" w14:textId="6B07FCC8" w:rsidR="00AA52AD" w:rsidRDefault="00AA52AD">
                  <w:pPr>
                    <w:jc w:val="both"/>
                  </w:pPr>
                </w:p>
                <w:p w14:paraId="2C796DA2" w14:textId="5DE2FE72" w:rsidR="00AA52AD" w:rsidRDefault="00AA52AD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August.</w:t>
                  </w:r>
                </w:p>
                <w:p w14:paraId="764DCDCD" w14:textId="1399E4C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1: Updated some style and typos. Thanks Joseph Levy (</w:t>
                  </w:r>
                  <w:proofErr w:type="spellStart"/>
                  <w:r>
                    <w:t>InterDigital</w:t>
                  </w:r>
                  <w:proofErr w:type="spellEnd"/>
                  <w:r>
                    <w:t>) for comments.</w:t>
                  </w:r>
                </w:p>
                <w:p w14:paraId="11EACBD0" w14:textId="7511FFB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2: Added minutes from the telephone conference held the 8</w:t>
                  </w:r>
                  <w:r w:rsidRPr="00EE52C4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</w:p>
                <w:p w14:paraId="4E8C61F4" w14:textId="602F1C0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3: Added minutes from the telephone conference held the 15</w:t>
                  </w:r>
                  <w:r w:rsidRPr="00066E04">
                    <w:rPr>
                      <w:vertAlign w:val="superscript"/>
                    </w:rPr>
                    <w:t>th</w:t>
                  </w:r>
                  <w:r>
                    <w:t xml:space="preserve"> of August. Also updated some typos, thanks to Leif Wilhelmsson (Ericsson) for pointing them out.</w:t>
                  </w:r>
                </w:p>
                <w:p w14:paraId="0A536076" w14:textId="7C227BD2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4: Updated the attendance list for the meeting from 15</w:t>
                  </w:r>
                  <w:r w:rsidRPr="00412B34">
                    <w:rPr>
                      <w:vertAlign w:val="superscript"/>
                    </w:rPr>
                    <w:t>th</w:t>
                  </w:r>
                  <w:r>
                    <w:t xml:space="preserve"> of August, fixed some minor typos. Added minutes from the telephone conference held the 22</w:t>
                  </w:r>
                  <w:r w:rsidRPr="00174A0E">
                    <w:rPr>
                      <w:vertAlign w:val="superscript"/>
                    </w:rPr>
                    <w:t>nd</w:t>
                  </w:r>
                  <w:r>
                    <w:t xml:space="preserve"> of August.</w:t>
                  </w:r>
                </w:p>
                <w:p w14:paraId="51F51D27" w14:textId="0E79EED0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5: Fixed some unclarities in the notes regarding the meeting held on 15</w:t>
                  </w:r>
                  <w:r w:rsidRPr="003C3D21">
                    <w:rPr>
                      <w:vertAlign w:val="superscript"/>
                    </w:rPr>
                    <w:t>th</w:t>
                  </w:r>
                  <w:r>
                    <w:t xml:space="preserve"> of August. Thanks to </w:t>
                  </w:r>
                  <w:proofErr w:type="spellStart"/>
                  <w:r>
                    <w:t>Yongho</w:t>
                  </w:r>
                  <w:proofErr w:type="spellEnd"/>
                  <w:r>
                    <w:t xml:space="preserve"> Seok (MediaTek) and Alfred </w:t>
                  </w:r>
                  <w:proofErr w:type="spellStart"/>
                  <w:r>
                    <w:t>Asterjadhi</w:t>
                  </w:r>
                  <w:proofErr w:type="spellEnd"/>
                  <w:r>
                    <w:t xml:space="preserve"> (Qualcomm) for pointing them out.</w:t>
                  </w:r>
                </w:p>
                <w:p w14:paraId="76CB52F0" w14:textId="7242B698" w:rsidR="00545C76" w:rsidRDefault="00545C76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6: Added minutes from the telephone conference held the 29</w:t>
                  </w:r>
                  <w:r w:rsidRPr="00545C76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</w:p>
                <w:p w14:paraId="1B21944B" w14:textId="25BB6CDB" w:rsidR="00455F8F" w:rsidRDefault="00455F8F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7: Added minutes from the telephone conference held the 5</w:t>
                  </w:r>
                  <w:r w:rsidRPr="00455F8F">
                    <w:rPr>
                      <w:vertAlign w:val="superscript"/>
                    </w:rPr>
                    <w:t>th</w:t>
                  </w:r>
                  <w:r>
                    <w:t xml:space="preserve"> of September.</w:t>
                  </w:r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6F675B50" w14:textId="77777777" w:rsidR="009A6723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</w:p>
    <w:p w14:paraId="22FB2D02" w14:textId="77777777" w:rsidR="00C615A2" w:rsidRDefault="00C615A2" w:rsidP="009A6723">
      <w:pPr>
        <w:numPr>
          <w:ilvl w:val="1"/>
          <w:numId w:val="8"/>
        </w:numPr>
      </w:pPr>
      <w:r>
        <w:t>Akira Kishida (NTT)</w:t>
      </w:r>
    </w:p>
    <w:p w14:paraId="18FA6F9C" w14:textId="77777777" w:rsidR="00C615A2" w:rsidRDefault="00C615A2" w:rsidP="009A6723">
      <w:pPr>
        <w:numPr>
          <w:ilvl w:val="1"/>
          <w:numId w:val="8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A986AE5" w14:textId="77777777" w:rsidR="00C615A2" w:rsidRDefault="00C615A2" w:rsidP="009A6723">
      <w:pPr>
        <w:numPr>
          <w:ilvl w:val="1"/>
          <w:numId w:val="8"/>
        </w:numPr>
      </w:pPr>
      <w:r>
        <w:t>Dennis Sundman (Ericsson)</w:t>
      </w:r>
    </w:p>
    <w:p w14:paraId="2449A803" w14:textId="77777777" w:rsidR="00C615A2" w:rsidRDefault="00C615A2" w:rsidP="009A6723">
      <w:pPr>
        <w:numPr>
          <w:ilvl w:val="1"/>
          <w:numId w:val="8"/>
        </w:numPr>
      </w:pPr>
      <w:r>
        <w:t>Dorothy Stanley (HPE)</w:t>
      </w:r>
    </w:p>
    <w:p w14:paraId="38BF463E" w14:textId="77777777" w:rsidR="00C615A2" w:rsidRDefault="00C615A2" w:rsidP="009A6723">
      <w:pPr>
        <w:numPr>
          <w:ilvl w:val="1"/>
          <w:numId w:val="8"/>
        </w:numPr>
      </w:pPr>
      <w:r>
        <w:t>Edward Au (Huawei)</w:t>
      </w:r>
    </w:p>
    <w:p w14:paraId="1CF6997C" w14:textId="77777777" w:rsidR="00C615A2" w:rsidRDefault="00C615A2" w:rsidP="009A6723">
      <w:pPr>
        <w:numPr>
          <w:ilvl w:val="1"/>
          <w:numId w:val="8"/>
        </w:numPr>
      </w:pPr>
      <w:r>
        <w:t>Frank Hsu</w:t>
      </w:r>
    </w:p>
    <w:p w14:paraId="3B6ADF2C" w14:textId="77777777" w:rsidR="00C615A2" w:rsidRDefault="00C615A2" w:rsidP="009A6723">
      <w:pPr>
        <w:numPr>
          <w:ilvl w:val="1"/>
          <w:numId w:val="8"/>
        </w:numPr>
      </w:pPr>
      <w:r>
        <w:t>George Cherian</w:t>
      </w:r>
    </w:p>
    <w:p w14:paraId="0E006C8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Insung</w:t>
      </w:r>
      <w:proofErr w:type="spellEnd"/>
      <w:r>
        <w:t xml:space="preserve"> Jang</w:t>
      </w:r>
    </w:p>
    <w:p w14:paraId="414F82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Jeongki</w:t>
      </w:r>
      <w:proofErr w:type="spellEnd"/>
      <w:r>
        <w:t xml:space="preserve"> Kim (LG Electronics)</w:t>
      </w:r>
    </w:p>
    <w:p w14:paraId="225523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Jinsoo</w:t>
      </w:r>
      <w:proofErr w:type="spellEnd"/>
      <w:r>
        <w:t xml:space="preserve"> Choi</w:t>
      </w:r>
    </w:p>
    <w:p w14:paraId="37469537" w14:textId="77777777" w:rsidR="00C615A2" w:rsidRDefault="00C615A2" w:rsidP="009A6723">
      <w:pPr>
        <w:numPr>
          <w:ilvl w:val="1"/>
          <w:numId w:val="8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29D73201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3FA60DBB" w14:textId="77777777" w:rsidR="00C615A2" w:rsidRDefault="00C615A2" w:rsidP="009A6723">
      <w:pPr>
        <w:numPr>
          <w:ilvl w:val="1"/>
          <w:numId w:val="8"/>
        </w:numPr>
      </w:pPr>
      <w:r>
        <w:t>Kazuto Yano (ATR)</w:t>
      </w:r>
    </w:p>
    <w:p w14:paraId="60698FB4" w14:textId="77777777" w:rsidR="00C615A2" w:rsidRDefault="00C615A2" w:rsidP="009A6723">
      <w:pPr>
        <w:numPr>
          <w:ilvl w:val="1"/>
          <w:numId w:val="8"/>
        </w:numPr>
      </w:pPr>
      <w:r>
        <w:t>Lei Huang (Panasonic)</w:t>
      </w:r>
    </w:p>
    <w:p w14:paraId="4CBAE540" w14:textId="77777777" w:rsidR="00C615A2" w:rsidRDefault="00C615A2" w:rsidP="009A6723">
      <w:pPr>
        <w:numPr>
          <w:ilvl w:val="1"/>
          <w:numId w:val="8"/>
        </w:numPr>
      </w:pPr>
      <w:r>
        <w:t>Ming Gan (Huawei)</w:t>
      </w:r>
    </w:p>
    <w:p w14:paraId="38F9A191" w14:textId="77777777" w:rsidR="00C615A2" w:rsidRDefault="00C615A2" w:rsidP="009A6723">
      <w:pPr>
        <w:numPr>
          <w:ilvl w:val="1"/>
          <w:numId w:val="8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BB7FEEE" w14:textId="77777777" w:rsidR="00C615A2" w:rsidRDefault="00C615A2" w:rsidP="009A6723">
      <w:pPr>
        <w:numPr>
          <w:ilvl w:val="1"/>
          <w:numId w:val="8"/>
        </w:numPr>
      </w:pPr>
      <w:r>
        <w:t xml:space="preserve">Payam </w:t>
      </w:r>
      <w:proofErr w:type="spellStart"/>
      <w:r>
        <w:t>Torab</w:t>
      </w:r>
      <w:proofErr w:type="spellEnd"/>
    </w:p>
    <w:p w14:paraId="3CBBE6B3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0F8E2CA2" w14:textId="77777777" w:rsidR="00C615A2" w:rsidRDefault="00C615A2" w:rsidP="009A6723">
      <w:pPr>
        <w:numPr>
          <w:ilvl w:val="1"/>
          <w:numId w:val="8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5300E4" w14:textId="77777777" w:rsidR="00C615A2" w:rsidRDefault="00C615A2" w:rsidP="009A6723">
      <w:pPr>
        <w:numPr>
          <w:ilvl w:val="1"/>
          <w:numId w:val="8"/>
        </w:numPr>
      </w:pPr>
      <w:r>
        <w:t>Sang Kim</w:t>
      </w:r>
    </w:p>
    <w:p w14:paraId="775613F3" w14:textId="77777777" w:rsidR="00C615A2" w:rsidRDefault="00C615A2" w:rsidP="009A6723">
      <w:pPr>
        <w:numPr>
          <w:ilvl w:val="1"/>
          <w:numId w:val="8"/>
        </w:numPr>
      </w:pPr>
      <w:r>
        <w:t xml:space="preserve">Srinivas </w:t>
      </w:r>
      <w:proofErr w:type="spellStart"/>
      <w:r>
        <w:t>Kandala</w:t>
      </w:r>
      <w:proofErr w:type="spellEnd"/>
      <w:r>
        <w:t xml:space="preserve"> (Samsung)</w:t>
      </w:r>
    </w:p>
    <w:p w14:paraId="3C484B69" w14:textId="77777777" w:rsidR="00C615A2" w:rsidRDefault="00C615A2" w:rsidP="009A6723">
      <w:pPr>
        <w:numPr>
          <w:ilvl w:val="1"/>
          <w:numId w:val="8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C81D7F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Suhwook</w:t>
      </w:r>
      <w:proofErr w:type="spellEnd"/>
      <w:r>
        <w:t xml:space="preserve"> Kim (LG Electronics)</w:t>
      </w:r>
    </w:p>
    <w:p w14:paraId="5C47940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 (WILUS)</w:t>
      </w:r>
      <w:r>
        <w:tab/>
      </w:r>
    </w:p>
    <w:p w14:paraId="41075E5C" w14:textId="77777777" w:rsidR="00C615A2" w:rsidRDefault="00C615A2" w:rsidP="009A6723">
      <w:pPr>
        <w:numPr>
          <w:ilvl w:val="1"/>
          <w:numId w:val="8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52BBCCA2" w14:textId="77777777" w:rsidR="00C615A2" w:rsidRDefault="00C615A2" w:rsidP="009A6723">
      <w:pPr>
        <w:numPr>
          <w:ilvl w:val="1"/>
          <w:numId w:val="8"/>
        </w:numPr>
      </w:pPr>
      <w:r>
        <w:t>Yan Zhang (Marvell)</w:t>
      </w:r>
    </w:p>
    <w:p w14:paraId="09A63B3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4939A68F" w14:textId="77777777" w:rsidR="00C615A2" w:rsidRDefault="00C615A2" w:rsidP="009A6723">
      <w:pPr>
        <w:numPr>
          <w:ilvl w:val="1"/>
          <w:numId w:val="8"/>
        </w:numPr>
      </w:pPr>
      <w:r>
        <w:t>Yusuke Tanaka (Sony)</w:t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286FF80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83997">
        <w:rPr>
          <w:b/>
          <w:u w:val="single"/>
        </w:rPr>
        <w:t>8</w:t>
      </w:r>
      <w:r>
        <w:rPr>
          <w:b/>
          <w:u w:val="single"/>
        </w:rPr>
        <w:t xml:space="preserve"> August 2019, </w:t>
      </w:r>
      <w:r w:rsidR="00FD5ACC">
        <w:rPr>
          <w:b/>
          <w:u w:val="single"/>
        </w:rPr>
        <w:t>10</w:t>
      </w:r>
      <w:r>
        <w:rPr>
          <w:b/>
          <w:u w:val="single"/>
        </w:rPr>
        <w:t>:</w:t>
      </w:r>
      <w:r w:rsidR="00365806"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 w:rsidR="00365806">
        <w:rPr>
          <w:b/>
          <w:u w:val="single"/>
        </w:rPr>
        <w:t>1</w:t>
      </w:r>
      <w:r w:rsidR="00FD5ACC">
        <w:rPr>
          <w:b/>
          <w:u w:val="single"/>
        </w:rPr>
        <w:t>2</w:t>
      </w:r>
      <w:r>
        <w:rPr>
          <w:b/>
          <w:u w:val="single"/>
        </w:rPr>
        <w:t>:</w:t>
      </w:r>
      <w:r w:rsidR="00365806">
        <w:rPr>
          <w:b/>
          <w:u w:val="single"/>
        </w:rPr>
        <w:t>3</w:t>
      </w:r>
      <w:r>
        <w:rPr>
          <w:b/>
          <w:u w:val="single"/>
        </w:rPr>
        <w:t>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17C74E29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</w:t>
      </w:r>
      <w:r w:rsidR="00C615A2">
        <w:rPr>
          <w:b/>
        </w:rPr>
        <w:t>/or reported attendance</w:t>
      </w:r>
      <w:r w:rsidR="001D37A2" w:rsidRPr="00977953">
        <w:rPr>
          <w:b/>
        </w:rPr>
        <w:t xml:space="preserve">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lastRenderedPageBreak/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5414AA55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lastRenderedPageBreak/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r w:rsidR="000F7D1D">
        <w:t>A</w:t>
      </w:r>
      <w:r w:rsidR="00946BBE">
        <w:t xml:space="preserve">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5769BD77" w:rsidR="00E214DE" w:rsidRDefault="00CA5B79" w:rsidP="00E214DE">
      <w:pPr>
        <w:rPr>
          <w:b/>
        </w:rPr>
      </w:pPr>
      <w:r w:rsidRPr="00CA5B79">
        <w:rPr>
          <w:b/>
        </w:rPr>
        <w:t>Adjourn.</w:t>
      </w:r>
    </w:p>
    <w:p w14:paraId="0E9656CD" w14:textId="388C9E69" w:rsidR="00AC5199" w:rsidRDefault="00AC5199" w:rsidP="00E214DE">
      <w:pPr>
        <w:rPr>
          <w:b/>
        </w:rPr>
      </w:pPr>
    </w:p>
    <w:p w14:paraId="05A5F4DF" w14:textId="52D67BBF" w:rsidR="00AC5199" w:rsidRDefault="00AC5199" w:rsidP="00E214DE">
      <w:pPr>
        <w:rPr>
          <w:b/>
          <w:u w:val="single"/>
        </w:rPr>
      </w:pPr>
      <w:r>
        <w:rPr>
          <w:b/>
          <w:u w:val="single"/>
        </w:rPr>
        <w:t>Thursday 1</w:t>
      </w:r>
      <w:r w:rsidR="00066E04">
        <w:rPr>
          <w:b/>
          <w:u w:val="single"/>
        </w:rPr>
        <w:t>5</w:t>
      </w:r>
      <w:r>
        <w:rPr>
          <w:b/>
          <w:u w:val="single"/>
        </w:rPr>
        <w:t xml:space="preserve"> August 2019, 19:30 – 22:00 ET</w:t>
      </w:r>
    </w:p>
    <w:p w14:paraId="1C2D971E" w14:textId="1C0B1D90" w:rsidR="00AC5199" w:rsidRDefault="00AC5199" w:rsidP="00E214DE">
      <w:pPr>
        <w:rPr>
          <w:b/>
          <w:u w:val="single"/>
        </w:rPr>
      </w:pPr>
    </w:p>
    <w:p w14:paraId="7179D19C" w14:textId="0D711CC1" w:rsidR="00AC5199" w:rsidRDefault="00AC5199" w:rsidP="00E214DE">
      <w:pPr>
        <w:rPr>
          <w:b/>
        </w:rPr>
      </w:pPr>
      <w:r>
        <w:rPr>
          <w:b/>
        </w:rPr>
        <w:t>Introduction</w:t>
      </w:r>
    </w:p>
    <w:p w14:paraId="4768C9A4" w14:textId="4247A42A" w:rsidR="008C4818" w:rsidRDefault="00A26190" w:rsidP="008C4818">
      <w:pPr>
        <w:numPr>
          <w:ilvl w:val="0"/>
          <w:numId w:val="10"/>
        </w:numPr>
      </w:pPr>
      <w:r>
        <w:t xml:space="preserve">At </w:t>
      </w:r>
      <w:r w:rsidR="00481867">
        <w:t>19</w:t>
      </w:r>
      <w:r>
        <w:t>:3</w:t>
      </w:r>
      <w:r w:rsidR="00481867">
        <w:t>0</w:t>
      </w:r>
      <w:r>
        <w:t xml:space="preserve"> PM the Chair (Alfred </w:t>
      </w:r>
      <w:proofErr w:type="spellStart"/>
      <w:r>
        <w:t>Asterjadhi</w:t>
      </w:r>
      <w:proofErr w:type="spellEnd"/>
      <w:r>
        <w:t>, Qualcomm) calls the meeting to order.</w:t>
      </w:r>
      <w:r w:rsidR="00553427">
        <w:t xml:space="preserve"> </w:t>
      </w:r>
      <w:r w:rsidR="008D0161">
        <w:t>He p</w:t>
      </w:r>
      <w:r w:rsidR="00553427">
        <w:t>resents himself and the recording Secretary (Dennis Sundman, Ericsson).</w:t>
      </w:r>
    </w:p>
    <w:p w14:paraId="4241CF1E" w14:textId="7177D695" w:rsidR="00A26190" w:rsidRDefault="00A26190" w:rsidP="008C4818">
      <w:pPr>
        <w:numPr>
          <w:ilvl w:val="0"/>
          <w:numId w:val="10"/>
        </w:numPr>
      </w:pPr>
      <w:r>
        <w:t xml:space="preserve">The Chair informs that the meeting agenda can be found in </w:t>
      </w:r>
      <w:r w:rsidR="00A65F42">
        <w:t>document 1376r5.</w:t>
      </w:r>
    </w:p>
    <w:p w14:paraId="1D700991" w14:textId="0D5B015D" w:rsidR="00A65F42" w:rsidRDefault="00A65F42" w:rsidP="008C4818">
      <w:pPr>
        <w:numPr>
          <w:ilvl w:val="0"/>
          <w:numId w:val="10"/>
        </w:numPr>
      </w:pPr>
      <w:r>
        <w:t>The Chair goes through the 802 and 802.11 IPR policy and procedure and asks if there is anyone that are aware of potentially essential patents. Nobody speaks up.</w:t>
      </w:r>
    </w:p>
    <w:p w14:paraId="56CAE54D" w14:textId="53623B5E" w:rsidR="002D7E2F" w:rsidRDefault="002203A5" w:rsidP="008C4818">
      <w:pPr>
        <w:numPr>
          <w:ilvl w:val="0"/>
          <w:numId w:val="10"/>
        </w:numPr>
      </w:pPr>
      <w:r>
        <w:t xml:space="preserve">The Chair reminds about </w:t>
      </w:r>
      <w:r w:rsidR="006E6219">
        <w:t>attendance</w:t>
      </w:r>
      <w:r w:rsidR="00553427">
        <w:t>, send an e-mail to Dennis Sundman</w:t>
      </w:r>
      <w:r w:rsidR="006E6219">
        <w:t>.</w:t>
      </w:r>
      <w:r w:rsidR="00F46A35">
        <w:t xml:space="preserve"> Based on the join.me app, </w:t>
      </w:r>
      <w:r w:rsidR="008B4603">
        <w:t xml:space="preserve">it appears that </w:t>
      </w:r>
      <w:r w:rsidR="00F46A35">
        <w:t xml:space="preserve">around 100 people </w:t>
      </w:r>
      <w:r w:rsidR="008B4603">
        <w:t xml:space="preserve">are </w:t>
      </w:r>
      <w:r w:rsidR="00F46A35">
        <w:t>present in the call.</w:t>
      </w:r>
      <w:r w:rsidR="00F46A35">
        <w:br/>
      </w:r>
      <w:r w:rsidR="009543E6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5A58F98C" w14:textId="77777777" w:rsidR="000174F5" w:rsidRDefault="000174F5" w:rsidP="002D7E2F">
      <w:pPr>
        <w:numPr>
          <w:ilvl w:val="1"/>
          <w:numId w:val="12"/>
        </w:numPr>
      </w:pPr>
      <w:r>
        <w:t>Abhishek Patil</w:t>
      </w:r>
    </w:p>
    <w:p w14:paraId="226A4F52" w14:textId="77777777" w:rsidR="000174F5" w:rsidRDefault="000174F5" w:rsidP="002D7E2F">
      <w:pPr>
        <w:numPr>
          <w:ilvl w:val="1"/>
          <w:numId w:val="12"/>
        </w:numPr>
      </w:pPr>
      <w:r>
        <w:t xml:space="preserve">Al </w:t>
      </w:r>
      <w:proofErr w:type="spellStart"/>
      <w:r>
        <w:t>Petrick</w:t>
      </w:r>
      <w:proofErr w:type="spellEnd"/>
    </w:p>
    <w:p w14:paraId="6371BFFF" w14:textId="77777777" w:rsidR="000174F5" w:rsidRDefault="000174F5" w:rsidP="002D7E2F">
      <w:pPr>
        <w:numPr>
          <w:ilvl w:val="1"/>
          <w:numId w:val="1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DDF9738" w14:textId="77777777" w:rsidR="000174F5" w:rsidRDefault="000174F5" w:rsidP="002D7E2F">
      <w:pPr>
        <w:numPr>
          <w:ilvl w:val="1"/>
          <w:numId w:val="12"/>
        </w:numPr>
      </w:pPr>
      <w:r>
        <w:t>Bill Carney</w:t>
      </w:r>
    </w:p>
    <w:p w14:paraId="25B9034E" w14:textId="77777777" w:rsidR="000174F5" w:rsidRDefault="000174F5" w:rsidP="002D7E2F">
      <w:pPr>
        <w:numPr>
          <w:ilvl w:val="1"/>
          <w:numId w:val="12"/>
        </w:numPr>
      </w:pPr>
      <w:r>
        <w:t>Bin Tian</w:t>
      </w:r>
    </w:p>
    <w:p w14:paraId="45C09782" w14:textId="77777777" w:rsidR="000174F5" w:rsidRDefault="000174F5" w:rsidP="002D7E2F">
      <w:pPr>
        <w:numPr>
          <w:ilvl w:val="1"/>
          <w:numId w:val="12"/>
        </w:numPr>
      </w:pPr>
      <w:r>
        <w:t>Dennis Sundman</w:t>
      </w:r>
    </w:p>
    <w:p w14:paraId="08813DB5" w14:textId="77777777" w:rsidR="000174F5" w:rsidRDefault="000174F5" w:rsidP="002D7E2F">
      <w:pPr>
        <w:numPr>
          <w:ilvl w:val="1"/>
          <w:numId w:val="12"/>
        </w:numPr>
      </w:pPr>
      <w:r>
        <w:t>Dongguk Lim (LGE)</w:t>
      </w:r>
    </w:p>
    <w:p w14:paraId="6128F64F" w14:textId="77777777" w:rsidR="000174F5" w:rsidRDefault="000174F5" w:rsidP="002D7E2F">
      <w:pPr>
        <w:numPr>
          <w:ilvl w:val="1"/>
          <w:numId w:val="12"/>
        </w:numPr>
      </w:pPr>
      <w:r>
        <w:t>Edward Au (Huawei)</w:t>
      </w:r>
    </w:p>
    <w:p w14:paraId="7B7E1F5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Eunsung</w:t>
      </w:r>
      <w:proofErr w:type="spellEnd"/>
      <w:r>
        <w:t xml:space="preserve"> Park</w:t>
      </w:r>
    </w:p>
    <w:p w14:paraId="308478D6" w14:textId="77777777" w:rsidR="000174F5" w:rsidRDefault="000174F5" w:rsidP="002D7E2F">
      <w:pPr>
        <w:numPr>
          <w:ilvl w:val="1"/>
          <w:numId w:val="12"/>
        </w:numPr>
      </w:pPr>
      <w:r>
        <w:t>Gaurav Patwardhan (HPE)</w:t>
      </w:r>
    </w:p>
    <w:p w14:paraId="651C80E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Insun</w:t>
      </w:r>
      <w:proofErr w:type="spellEnd"/>
      <w:r>
        <w:t xml:space="preserve"> Jang (LGE)</w:t>
      </w:r>
    </w:p>
    <w:p w14:paraId="11894176" w14:textId="77777777" w:rsidR="000174F5" w:rsidRDefault="000174F5" w:rsidP="002D7E2F">
      <w:pPr>
        <w:numPr>
          <w:ilvl w:val="1"/>
          <w:numId w:val="12"/>
        </w:numPr>
      </w:pPr>
      <w:r>
        <w:t>James Yee</w:t>
      </w:r>
    </w:p>
    <w:p w14:paraId="59A0F9CC" w14:textId="77777777" w:rsidR="000174F5" w:rsidRDefault="000174F5" w:rsidP="002D7E2F">
      <w:pPr>
        <w:numPr>
          <w:ilvl w:val="1"/>
          <w:numId w:val="12"/>
        </w:numPr>
      </w:pPr>
      <w:proofErr w:type="spellStart"/>
      <w:r w:rsidRPr="000174F5">
        <w:t>Jeongki</w:t>
      </w:r>
      <w:proofErr w:type="spellEnd"/>
      <w:r w:rsidRPr="000174F5">
        <w:t xml:space="preserve"> Kim</w:t>
      </w:r>
      <w:r>
        <w:t xml:space="preserve"> (</w:t>
      </w:r>
      <w:r w:rsidRPr="000174F5">
        <w:t>LG</w:t>
      </w:r>
      <w:r>
        <w:t>E)</w:t>
      </w:r>
    </w:p>
    <w:p w14:paraId="0F9BEE37" w14:textId="77777777" w:rsidR="000174F5" w:rsidRDefault="000174F5" w:rsidP="002D7E2F">
      <w:pPr>
        <w:numPr>
          <w:ilvl w:val="1"/>
          <w:numId w:val="12"/>
        </w:numPr>
      </w:pPr>
      <w:r>
        <w:t>John Son (WILUS)</w:t>
      </w:r>
    </w:p>
    <w:p w14:paraId="6C0E650E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lastRenderedPageBreak/>
        <w:t>Junghoon</w:t>
      </w:r>
      <w:proofErr w:type="spellEnd"/>
      <w:r>
        <w:t xml:space="preserve"> Suh</w:t>
      </w:r>
    </w:p>
    <w:p w14:paraId="7F47C950" w14:textId="77777777" w:rsidR="000174F5" w:rsidRDefault="000174F5" w:rsidP="002D7E2F">
      <w:pPr>
        <w:numPr>
          <w:ilvl w:val="1"/>
          <w:numId w:val="12"/>
        </w:numPr>
      </w:pPr>
      <w:r>
        <w:t>Kazuto Yano (ATR)</w:t>
      </w:r>
    </w:p>
    <w:p w14:paraId="0002EC64" w14:textId="77777777" w:rsidR="000174F5" w:rsidRDefault="000174F5" w:rsidP="002D7E2F">
      <w:pPr>
        <w:numPr>
          <w:ilvl w:val="1"/>
          <w:numId w:val="12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0B336237" w14:textId="77777777" w:rsidR="000174F5" w:rsidRDefault="000174F5" w:rsidP="002D7E2F">
      <w:pPr>
        <w:numPr>
          <w:ilvl w:val="1"/>
          <w:numId w:val="12"/>
        </w:numPr>
      </w:pPr>
      <w:r>
        <w:t>Lei Huang</w:t>
      </w:r>
    </w:p>
    <w:p w14:paraId="4D4BA010" w14:textId="77777777" w:rsidR="000174F5" w:rsidRDefault="000174F5" w:rsidP="002D7E2F">
      <w:pPr>
        <w:numPr>
          <w:ilvl w:val="1"/>
          <w:numId w:val="12"/>
        </w:numPr>
      </w:pPr>
      <w:r>
        <w:t>Lei Wang</w:t>
      </w:r>
    </w:p>
    <w:p w14:paraId="69486371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Liwen</w:t>
      </w:r>
      <w:proofErr w:type="spellEnd"/>
      <w:r>
        <w:t xml:space="preserve"> Chu</w:t>
      </w:r>
    </w:p>
    <w:p w14:paraId="191BE0C9" w14:textId="77777777" w:rsidR="000174F5" w:rsidRDefault="000174F5" w:rsidP="002D7E2F">
      <w:pPr>
        <w:numPr>
          <w:ilvl w:val="1"/>
          <w:numId w:val="12"/>
        </w:numPr>
      </w:pPr>
      <w:r>
        <w:t>Nan Li</w:t>
      </w:r>
    </w:p>
    <w:p w14:paraId="5D8B46B9" w14:textId="77777777" w:rsidR="000174F5" w:rsidRDefault="000174F5" w:rsidP="002D7E2F">
      <w:pPr>
        <w:numPr>
          <w:ilvl w:val="1"/>
          <w:numId w:val="12"/>
        </w:numPr>
      </w:pPr>
      <w:r>
        <w:t xml:space="preserve">Osama </w:t>
      </w:r>
      <w:proofErr w:type="spellStart"/>
      <w:r>
        <w:t>Aboul-Magd</w:t>
      </w:r>
      <w:proofErr w:type="spellEnd"/>
    </w:p>
    <w:p w14:paraId="432520E4" w14:textId="77777777" w:rsidR="000174F5" w:rsidRDefault="000174F5" w:rsidP="002D7E2F">
      <w:pPr>
        <w:numPr>
          <w:ilvl w:val="1"/>
          <w:numId w:val="12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026BA412" w14:textId="77777777" w:rsidR="000174F5" w:rsidRDefault="000174F5" w:rsidP="002D7E2F">
      <w:pPr>
        <w:numPr>
          <w:ilvl w:val="1"/>
          <w:numId w:val="12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768206D3" w14:textId="77777777" w:rsidR="000174F5" w:rsidRDefault="000174F5" w:rsidP="002D7E2F">
      <w:pPr>
        <w:numPr>
          <w:ilvl w:val="1"/>
          <w:numId w:val="12"/>
        </w:numPr>
      </w:pPr>
      <w:r>
        <w:t>Ryuichi Hirata (Sony)</w:t>
      </w:r>
    </w:p>
    <w:p w14:paraId="754CC702" w14:textId="77777777" w:rsidR="000174F5" w:rsidRDefault="000174F5" w:rsidP="002D7E2F">
      <w:pPr>
        <w:numPr>
          <w:ilvl w:val="1"/>
          <w:numId w:val="12"/>
        </w:numPr>
      </w:pPr>
      <w:r>
        <w:t>Sang Kim</w:t>
      </w:r>
    </w:p>
    <w:p w14:paraId="1D7BA053" w14:textId="77777777" w:rsidR="000174F5" w:rsidRDefault="000174F5" w:rsidP="002D7E2F">
      <w:pPr>
        <w:numPr>
          <w:ilvl w:val="1"/>
          <w:numId w:val="12"/>
        </w:numPr>
      </w:pPr>
      <w:r>
        <w:t xml:space="preserve">Sharan </w:t>
      </w:r>
      <w:proofErr w:type="spellStart"/>
      <w:r>
        <w:t>Naribole</w:t>
      </w:r>
      <w:proofErr w:type="spellEnd"/>
      <w:r>
        <w:t xml:space="preserve"> (Samsung)</w:t>
      </w:r>
    </w:p>
    <w:p w14:paraId="2AC248BA" w14:textId="77777777" w:rsidR="000174F5" w:rsidRDefault="000174F5" w:rsidP="002D7E2F">
      <w:pPr>
        <w:numPr>
          <w:ilvl w:val="1"/>
          <w:numId w:val="12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7A6CC05D" w14:textId="77777777" w:rsidR="000174F5" w:rsidRDefault="000174F5" w:rsidP="002D7E2F">
      <w:pPr>
        <w:numPr>
          <w:ilvl w:val="1"/>
          <w:numId w:val="12"/>
        </w:numPr>
      </w:pPr>
      <w:r>
        <w:t xml:space="preserve">Srinivas </w:t>
      </w:r>
      <w:proofErr w:type="spellStart"/>
      <w:r>
        <w:t>Kandala</w:t>
      </w:r>
      <w:proofErr w:type="spellEnd"/>
    </w:p>
    <w:p w14:paraId="391CA3DA" w14:textId="77777777" w:rsidR="000174F5" w:rsidRDefault="000174F5" w:rsidP="002D7E2F">
      <w:pPr>
        <w:numPr>
          <w:ilvl w:val="1"/>
          <w:numId w:val="1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1AC6A39C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Taewon</w:t>
      </w:r>
      <w:proofErr w:type="spellEnd"/>
      <w:r>
        <w:t xml:space="preserve"> Song</w:t>
      </w:r>
    </w:p>
    <w:p w14:paraId="517F611A" w14:textId="77777777" w:rsidR="000174F5" w:rsidRDefault="000174F5" w:rsidP="002D7E2F">
      <w:pPr>
        <w:numPr>
          <w:ilvl w:val="1"/>
          <w:numId w:val="12"/>
        </w:numPr>
      </w:pPr>
      <w:r>
        <w:t>Wang Qian</w:t>
      </w:r>
    </w:p>
    <w:p w14:paraId="1EBCFC96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</w:p>
    <w:p w14:paraId="5332CDAC" w14:textId="77777777" w:rsidR="000174F5" w:rsidRDefault="000174F5" w:rsidP="002D7E2F">
      <w:pPr>
        <w:numPr>
          <w:ilvl w:val="1"/>
          <w:numId w:val="12"/>
        </w:numPr>
      </w:pPr>
      <w:r>
        <w:t>Yan Xin</w:t>
      </w:r>
    </w:p>
    <w:p w14:paraId="5F092EC0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Yongho</w:t>
      </w:r>
      <w:proofErr w:type="spellEnd"/>
      <w:r>
        <w:t xml:space="preserve"> Seok</w:t>
      </w:r>
    </w:p>
    <w:p w14:paraId="7E5371D5" w14:textId="77777777" w:rsidR="000174F5" w:rsidRDefault="000174F5" w:rsidP="002D7E2F">
      <w:pPr>
        <w:numPr>
          <w:ilvl w:val="1"/>
          <w:numId w:val="12"/>
        </w:numPr>
      </w:pPr>
      <w:r>
        <w:t>Yusuke Tanaka (Sony)</w:t>
      </w:r>
      <w:r>
        <w:br/>
      </w:r>
    </w:p>
    <w:p w14:paraId="563B850B" w14:textId="4EBBE40A" w:rsidR="003477CF" w:rsidRDefault="003477CF" w:rsidP="008C4818">
      <w:pPr>
        <w:numPr>
          <w:ilvl w:val="0"/>
          <w:numId w:val="10"/>
        </w:numPr>
      </w:pPr>
      <w:r>
        <w:t xml:space="preserve">The Chair explains that on the Monday in the </w:t>
      </w:r>
      <w:r w:rsidR="00D464F0">
        <w:t>September</w:t>
      </w:r>
      <w:r>
        <w:t xml:space="preserve"> face to face meeting, we plan to have ad-hoc creation discussions</w:t>
      </w:r>
      <w:r w:rsidR="00D464F0">
        <w:t>, including discussions regarding ad-hoc chairs</w:t>
      </w:r>
      <w:r>
        <w:t>.</w:t>
      </w:r>
    </w:p>
    <w:p w14:paraId="508B18F9" w14:textId="6391E05A" w:rsidR="00575C14" w:rsidRDefault="00575C14" w:rsidP="008C4818">
      <w:pPr>
        <w:numPr>
          <w:ilvl w:val="0"/>
          <w:numId w:val="10"/>
        </w:numPr>
      </w:pPr>
      <w:r>
        <w:t xml:space="preserve">The Chair </w:t>
      </w:r>
      <w:r w:rsidR="00BC0633">
        <w:t>asks if there is any comment regarding the agenda.</w:t>
      </w:r>
      <w:r w:rsidR="00477365">
        <w:t xml:space="preserve"> A comment that </w:t>
      </w:r>
      <w:r w:rsidR="00E22E48">
        <w:t>document 821r0 was already presented</w:t>
      </w:r>
      <w:r w:rsidR="00F23D34">
        <w:t>, but straw poll was de</w:t>
      </w:r>
      <w:r w:rsidR="00B523E6">
        <w:t>ferred</w:t>
      </w:r>
      <w:r w:rsidR="00E22E48">
        <w:t>.</w:t>
      </w:r>
    </w:p>
    <w:p w14:paraId="70FA115A" w14:textId="2F37D468" w:rsidR="0049572F" w:rsidRDefault="0049572F" w:rsidP="0049572F">
      <w:pPr>
        <w:numPr>
          <w:ilvl w:val="1"/>
          <w:numId w:val="10"/>
        </w:numPr>
      </w:pPr>
      <w:bookmarkStart w:id="0" w:name="_Hlk17798930"/>
      <w:r>
        <w:t xml:space="preserve">A discussion follows </w:t>
      </w:r>
      <w:r w:rsidR="00F23D34">
        <w:t>whether to have prioritizations on straw polls.</w:t>
      </w:r>
      <w:r w:rsidR="00B0315C">
        <w:t xml:space="preserve"> If a person wants to defer a straw poll to the f2f</w:t>
      </w:r>
      <w:r w:rsidR="00383444">
        <w:t xml:space="preserve">, the deferred straw poll will be run at the beginning of a session with the same </w:t>
      </w:r>
      <w:r w:rsidR="005213EA">
        <w:t xml:space="preserve">topic as the straw poll. </w:t>
      </w:r>
      <w:r w:rsidR="00507C54">
        <w:t>T</w:t>
      </w:r>
      <w:r w:rsidR="005213EA">
        <w:t xml:space="preserve">he deferred straw polls will be run </w:t>
      </w:r>
      <w:r w:rsidR="00507C54">
        <w:t xml:space="preserve">in </w:t>
      </w:r>
      <w:r w:rsidR="004F3443">
        <w:t xml:space="preserve">the </w:t>
      </w:r>
      <w:r w:rsidR="00507C54">
        <w:t>order</w:t>
      </w:r>
      <w:r w:rsidR="00CC5EC7">
        <w:t xml:space="preserve"> they were presented</w:t>
      </w:r>
      <w:r w:rsidR="005213EA">
        <w:t>. Each straw poll will be given 10</w:t>
      </w:r>
      <w:r w:rsidR="004F3443">
        <w:t xml:space="preserve"> minutes for recap and running the straw poll. Nobody objects.</w:t>
      </w:r>
    </w:p>
    <w:bookmarkEnd w:id="0"/>
    <w:p w14:paraId="1F94BD31" w14:textId="3E2F9F44" w:rsidR="005213EA" w:rsidRPr="008C4818" w:rsidRDefault="005213EA" w:rsidP="005213EA">
      <w:pPr>
        <w:numPr>
          <w:ilvl w:val="0"/>
          <w:numId w:val="10"/>
        </w:numPr>
      </w:pPr>
      <w:r>
        <w:t>No objections to approve the agenda.</w:t>
      </w:r>
    </w:p>
    <w:p w14:paraId="496BF10E" w14:textId="4D0B7DFA" w:rsidR="005A535A" w:rsidRDefault="005A535A" w:rsidP="00E214DE">
      <w:pPr>
        <w:rPr>
          <w:b/>
        </w:rPr>
      </w:pPr>
    </w:p>
    <w:p w14:paraId="6A67A61C" w14:textId="61D6076E" w:rsidR="005A535A" w:rsidRDefault="005A535A" w:rsidP="00E214DE">
      <w:pPr>
        <w:rPr>
          <w:b/>
        </w:rPr>
      </w:pPr>
      <w:r>
        <w:rPr>
          <w:b/>
        </w:rPr>
        <w:t>Submissions</w:t>
      </w:r>
    </w:p>
    <w:p w14:paraId="6AE7F6D4" w14:textId="07B654DE" w:rsidR="00B44CA0" w:rsidRDefault="006178FB" w:rsidP="00B44CA0">
      <w:pPr>
        <w:numPr>
          <w:ilvl w:val="0"/>
          <w:numId w:val="11"/>
        </w:numPr>
      </w:pPr>
      <w:r>
        <w:t>11-19/1094r0, “</w:t>
      </w:r>
      <w:r w:rsidR="008961FB">
        <w:t>Joint Beamforming Simulations</w:t>
      </w:r>
      <w:r>
        <w:t>”</w:t>
      </w:r>
      <w:r w:rsidR="0097135A">
        <w:t xml:space="preserve"> – Sudhir </w:t>
      </w:r>
      <w:r>
        <w:t>Srinivasa (Marvell)</w:t>
      </w:r>
      <w:r w:rsidR="00612BDC">
        <w:br/>
      </w:r>
      <w:r w:rsidR="00612BDC">
        <w:br/>
      </w:r>
      <w:r w:rsidR="00612BDC" w:rsidRPr="008624BE">
        <w:rPr>
          <w:b/>
        </w:rPr>
        <w:t>Summary:</w:t>
      </w:r>
      <w:r w:rsidR="00612BDC">
        <w:t xml:space="preserve"> </w:t>
      </w:r>
      <w:r w:rsidR="00D42416">
        <w:t>The authors study CFO errors in joint beamforming</w:t>
      </w:r>
      <w:r w:rsidR="00BE09FD">
        <w:t>.</w:t>
      </w:r>
      <w:r w:rsidR="00AE023F">
        <w:t xml:space="preserve"> </w:t>
      </w:r>
      <w:r w:rsidR="0055293E">
        <w:t xml:space="preserve">The authors believe introducing a </w:t>
      </w:r>
      <w:proofErr w:type="spellStart"/>
      <w:r w:rsidR="0055293E">
        <w:t>midamble</w:t>
      </w:r>
      <w:proofErr w:type="spellEnd"/>
      <w:r w:rsidR="0055293E">
        <w:t xml:space="preserve"> may solve the problem.</w:t>
      </w:r>
      <w:r w:rsidR="00952E7B">
        <w:br/>
      </w:r>
    </w:p>
    <w:p w14:paraId="1939C83E" w14:textId="1B838523" w:rsidR="00A2659E" w:rsidRDefault="0097135A" w:rsidP="00EA4EEC">
      <w:pPr>
        <w:numPr>
          <w:ilvl w:val="0"/>
          <w:numId w:val="11"/>
        </w:numPr>
      </w:pPr>
      <w:r>
        <w:t xml:space="preserve">11-19/1134r1, “Consideration on Multi-AP Sounding” – Kosuke </w:t>
      </w:r>
      <w:proofErr w:type="spellStart"/>
      <w:r>
        <w:t>Aio</w:t>
      </w:r>
      <w:proofErr w:type="spellEnd"/>
      <w:r>
        <w:t xml:space="preserve"> (Sony)</w:t>
      </w:r>
      <w:r>
        <w:br/>
      </w:r>
      <w:r>
        <w:br/>
      </w:r>
      <w:r w:rsidRPr="007F09C8">
        <w:rPr>
          <w:b/>
        </w:rPr>
        <w:t>Summary:</w:t>
      </w:r>
      <w:r>
        <w:t xml:space="preserve"> </w:t>
      </w:r>
      <w:r w:rsidR="009C61A3">
        <w:t>The authors bring up some discussion aspects regarding multi-ap sounding</w:t>
      </w:r>
      <w:r w:rsidR="00AD41FD">
        <w:t xml:space="preserve"> for joint transmissions (JTX) and coordinated beamforming (CBF)</w:t>
      </w:r>
      <w:r w:rsidR="009C61A3">
        <w:t xml:space="preserve">: </w:t>
      </w:r>
      <w:r w:rsidR="00820DCB">
        <w:t>(a) sounding protocol, (b) feedback reduction.</w:t>
      </w:r>
      <w:r w:rsidR="00097A5B">
        <w:t xml:space="preserve"> For (a), the authors believe that the Multi-AP sounding protocol need</w:t>
      </w:r>
      <w:r w:rsidR="00CC5EC7">
        <w:t>s</w:t>
      </w:r>
      <w:r w:rsidR="00097A5B">
        <w:t xml:space="preserve"> to be </w:t>
      </w:r>
      <w:r w:rsidR="00811D95">
        <w:t xml:space="preserve">different for JTX and CBF. </w:t>
      </w:r>
      <w:r w:rsidR="00387118">
        <w:t xml:space="preserve">For (b), collecting only CQI feedback before collecting BF feedback is </w:t>
      </w:r>
      <w:r w:rsidR="00215543">
        <w:t>good for both JTX and CBF.</w:t>
      </w:r>
      <w:r w:rsidR="00215543">
        <w:br/>
      </w:r>
      <w:r w:rsidR="00215543" w:rsidRPr="007F09C8">
        <w:rPr>
          <w:b/>
        </w:rPr>
        <w:br/>
        <w:t>C:</w:t>
      </w:r>
      <w:r w:rsidR="00215543">
        <w:t xml:space="preserve"> Slide 6, </w:t>
      </w:r>
      <w:r w:rsidR="00857C55">
        <w:t xml:space="preserve">for CBF </w:t>
      </w:r>
      <w:r w:rsidR="001B3AFD">
        <w:t>I</w:t>
      </w:r>
      <w:r w:rsidR="00970D35">
        <w:t xml:space="preserve"> believe that when the STAs have more than 1 antennas, all APs need to know all channels.</w:t>
      </w:r>
      <w:r w:rsidR="00CB1993">
        <w:br/>
      </w:r>
      <w:r w:rsidR="00CB1993" w:rsidRPr="007F09C8">
        <w:rPr>
          <w:b/>
        </w:rPr>
        <w:t>A:</w:t>
      </w:r>
      <w:r w:rsidR="00CB1993">
        <w:t xml:space="preserve"> I would like to discuss this offline.</w:t>
      </w:r>
      <w:r w:rsidR="00CB1993">
        <w:br/>
      </w:r>
      <w:r w:rsidR="00CB1993" w:rsidRPr="007F09C8">
        <w:rPr>
          <w:b/>
        </w:rPr>
        <w:t>C:</w:t>
      </w:r>
      <w:r w:rsidR="00CB1993">
        <w:t xml:space="preserve"> </w:t>
      </w:r>
      <w:r w:rsidR="00EA4EEC">
        <w:t xml:space="preserve">Both CBF (because of nulling) and JTX require the </w:t>
      </w:r>
      <w:r w:rsidR="00A42BB3">
        <w:t>channel knowledge</w:t>
      </w:r>
      <w:r w:rsidR="00EA4EEC">
        <w:t xml:space="preserve"> to all STAs.</w:t>
      </w:r>
      <w:r w:rsidR="007C4694">
        <w:t xml:space="preserve"> </w:t>
      </w:r>
      <w:r w:rsidR="00A71543">
        <w:t xml:space="preserve">The </w:t>
      </w:r>
      <w:r w:rsidR="00A71543">
        <w:lastRenderedPageBreak/>
        <w:t xml:space="preserve">second scheme </w:t>
      </w:r>
      <w:r w:rsidR="007C4694">
        <w:t>on slide7</w:t>
      </w:r>
      <w:r w:rsidR="00A71543">
        <w:t xml:space="preserve"> does not provide much improvement.</w:t>
      </w:r>
      <w:r w:rsidR="00661376">
        <w:t xml:space="preserve"> I am not sure we need the joint protocol.</w:t>
      </w:r>
      <w:r w:rsidR="00661376">
        <w:br/>
      </w:r>
      <w:r w:rsidR="00661376" w:rsidRPr="007F09C8">
        <w:rPr>
          <w:b/>
        </w:rPr>
        <w:t>A:</w:t>
      </w:r>
      <w:r w:rsidR="00661376">
        <w:t xml:space="preserve"> </w:t>
      </w:r>
      <w:r w:rsidR="00A42BB3">
        <w:t>Ok</w:t>
      </w:r>
      <w:r w:rsidR="00661376">
        <w:t>.</w:t>
      </w:r>
      <w:r w:rsidR="00661376">
        <w:br/>
      </w:r>
    </w:p>
    <w:p w14:paraId="47A542EB" w14:textId="72FE933E" w:rsidR="008540EB" w:rsidRDefault="00A2659E" w:rsidP="0055068F">
      <w:pPr>
        <w:numPr>
          <w:ilvl w:val="0"/>
          <w:numId w:val="11"/>
        </w:numPr>
      </w:pPr>
      <w:r>
        <w:t>11-19/1143</w:t>
      </w:r>
      <w:r w:rsidR="00D00A58">
        <w:t>, “</w:t>
      </w:r>
      <w:r w:rsidR="00C1445F">
        <w:t>Efficient Operation for Multi-AP Coordination</w:t>
      </w:r>
      <w:r w:rsidR="007F09C8">
        <w:t xml:space="preserve">” – </w:t>
      </w:r>
      <w:proofErr w:type="spellStart"/>
      <w:r w:rsidR="007F09C8">
        <w:t>Sungjin</w:t>
      </w:r>
      <w:proofErr w:type="spellEnd"/>
      <w:r w:rsidR="007F09C8">
        <w:t xml:space="preserve"> Park (LGE)</w:t>
      </w:r>
      <w:r w:rsidR="007F09C8">
        <w:br/>
      </w:r>
      <w:r w:rsidR="007F09C8">
        <w:br/>
      </w:r>
      <w:r w:rsidR="007F09C8" w:rsidRPr="00330EAF">
        <w:rPr>
          <w:b/>
        </w:rPr>
        <w:t>Summary:</w:t>
      </w:r>
      <w:r w:rsidR="007F09C8">
        <w:t xml:space="preserve"> </w:t>
      </w:r>
      <w:r w:rsidR="00EA29A1">
        <w:t xml:space="preserve">The authors propose </w:t>
      </w:r>
      <w:r w:rsidR="00A10B3A">
        <w:t xml:space="preserve">a scheme for </w:t>
      </w:r>
      <w:r w:rsidR="00DA664A">
        <w:t>choosing</w:t>
      </w:r>
      <w:r w:rsidR="00A10B3A">
        <w:t xml:space="preserve"> </w:t>
      </w:r>
      <w:r w:rsidR="00DA664A">
        <w:t xml:space="preserve">which </w:t>
      </w:r>
      <w:r w:rsidR="00A10B3A">
        <w:t>APs to be part of a Multi-AP transmission.</w:t>
      </w:r>
      <w:r w:rsidR="00BF35CE">
        <w:br/>
      </w:r>
      <w:r w:rsidR="00BF35CE">
        <w:br/>
      </w:r>
      <w:r w:rsidR="00BF35CE" w:rsidRPr="00FC3AC0">
        <w:rPr>
          <w:b/>
        </w:rPr>
        <w:t>C:</w:t>
      </w:r>
      <w:r w:rsidR="00BF35CE">
        <w:t xml:space="preserve"> </w:t>
      </w:r>
      <w:r w:rsidR="0055068F">
        <w:t>Have you considered the overhead in the method you are suggesting?</w:t>
      </w:r>
      <w:r w:rsidR="0055068F">
        <w:br/>
      </w:r>
      <w:r w:rsidR="0055068F" w:rsidRPr="00FC3AC0">
        <w:rPr>
          <w:b/>
        </w:rPr>
        <w:t>A:</w:t>
      </w:r>
      <w:r w:rsidR="0055068F">
        <w:t xml:space="preserve"> </w:t>
      </w:r>
      <w:r w:rsidR="00DA664A">
        <w:t>Some additional overhead is required, but we believe it is necessary for the Multi-AP system to work.</w:t>
      </w:r>
      <w:r w:rsidR="008540EB">
        <w:br/>
      </w:r>
    </w:p>
    <w:p w14:paraId="3D816233" w14:textId="3C996FE9" w:rsidR="00EA4EEC" w:rsidRDefault="008540EB" w:rsidP="00357F6C">
      <w:pPr>
        <w:numPr>
          <w:ilvl w:val="0"/>
          <w:numId w:val="11"/>
        </w:numPr>
      </w:pPr>
      <w:r>
        <w:t>11-19/1214</w:t>
      </w:r>
      <w:r w:rsidR="00652CC4">
        <w:t xml:space="preserve">r0, “Preamble Design Consideration for 802.11be” – </w:t>
      </w:r>
      <w:proofErr w:type="spellStart"/>
      <w:r w:rsidR="00652CC4">
        <w:t>Ruy</w:t>
      </w:r>
      <w:proofErr w:type="spellEnd"/>
      <w:r w:rsidR="00652CC4">
        <w:t xml:space="preserve"> Yang (</w:t>
      </w:r>
      <w:proofErr w:type="spellStart"/>
      <w:r w:rsidR="00652CC4">
        <w:t>InterDigital</w:t>
      </w:r>
      <w:proofErr w:type="spellEnd"/>
      <w:r w:rsidR="00652CC4">
        <w:t>)</w:t>
      </w:r>
      <w:r w:rsidR="00F57066">
        <w:br/>
      </w:r>
      <w:r w:rsidR="00F57066">
        <w:br/>
      </w:r>
      <w:r w:rsidR="00F57066" w:rsidRPr="00F74E2E">
        <w:rPr>
          <w:b/>
        </w:rPr>
        <w:t>Summary:</w:t>
      </w:r>
      <w:r w:rsidR="00F57066">
        <w:t xml:space="preserve"> </w:t>
      </w:r>
      <w:r w:rsidR="001B0A19">
        <w:t xml:space="preserve">The authors consider </w:t>
      </w:r>
      <w:r w:rsidR="008269A6">
        <w:t>TXOP signalling in the SIG-A field.</w:t>
      </w:r>
      <w:r w:rsidR="00B82BD7">
        <w:t xml:space="preserve"> They believe this would be useful for both </w:t>
      </w:r>
      <w:r w:rsidR="00586D23">
        <w:t>.11ax and .11be devices.</w:t>
      </w:r>
      <w:r w:rsidR="00357F6C">
        <w:br/>
      </w:r>
      <w:r w:rsidR="00357F6C">
        <w:br/>
      </w:r>
      <w:r w:rsidR="00357F6C" w:rsidRPr="00562104">
        <w:rPr>
          <w:b/>
        </w:rPr>
        <w:t>C:</w:t>
      </w:r>
      <w:r w:rsidR="00357F6C">
        <w:t xml:space="preserve"> Slide6</w:t>
      </w:r>
      <w:r w:rsidR="002D1106">
        <w:t xml:space="preserve">-8, the .11ax devices may disregard the whole </w:t>
      </w:r>
      <w:r w:rsidR="00032F7F">
        <w:t>SIG-A since some bits will be redefined.</w:t>
      </w:r>
      <w:r w:rsidR="00610F2F">
        <w:br/>
      </w:r>
    </w:p>
    <w:p w14:paraId="60F017F8" w14:textId="434637E0" w:rsidR="00160782" w:rsidRDefault="00357F6C" w:rsidP="0055068F">
      <w:pPr>
        <w:numPr>
          <w:ilvl w:val="0"/>
          <w:numId w:val="11"/>
        </w:numPr>
      </w:pPr>
      <w:r>
        <w:t>11-19/</w:t>
      </w:r>
      <w:r w:rsidR="00D021D1">
        <w:t>0818r1</w:t>
      </w:r>
      <w:r w:rsidR="00562104">
        <w:t>, “Discussion on Multi-band operation” – Ryuichi Hirata (Sony)</w:t>
      </w:r>
      <w:r w:rsidR="00562104">
        <w:br/>
      </w:r>
      <w:r w:rsidR="00562104">
        <w:br/>
      </w:r>
      <w:r w:rsidR="00562104" w:rsidRPr="00781BA1">
        <w:rPr>
          <w:b/>
        </w:rPr>
        <w:t>Summary:</w:t>
      </w:r>
      <w:r w:rsidR="00562104">
        <w:t xml:space="preserve"> </w:t>
      </w:r>
      <w:r w:rsidR="00225AFC">
        <w:t>The authors look at QoS issues related to multi-band/channel aggregation</w:t>
      </w:r>
      <w:r w:rsidR="00742FA5">
        <w:t xml:space="preserve">: (1) Nonsequential order of MPDU reception, (2) Unnecessary retransmission, </w:t>
      </w:r>
      <w:r w:rsidR="00F25EE6">
        <w:t xml:space="preserve">(3) Reception failure due to </w:t>
      </w:r>
      <w:proofErr w:type="spellStart"/>
      <w:r w:rsidR="00F25EE6">
        <w:t>self interference</w:t>
      </w:r>
      <w:proofErr w:type="spellEnd"/>
      <w:r w:rsidR="00F25EE6">
        <w:t>.</w:t>
      </w:r>
      <w:r w:rsidR="00545E12">
        <w:t xml:space="preserve"> </w:t>
      </w:r>
      <w:r w:rsidR="00BD05F4">
        <w:t xml:space="preserve">For (1), the authors believe </w:t>
      </w:r>
      <w:r w:rsidR="00E7492E">
        <w:t xml:space="preserve">a reordering mechanism needs to be introduced. </w:t>
      </w:r>
      <w:r w:rsidR="00287B81">
        <w:t xml:space="preserve">For (2), the authors believe block ACKs should be introduced that operate over multiple links (and bands). </w:t>
      </w:r>
      <w:r w:rsidR="00790C13">
        <w:t xml:space="preserve">For (3), the authors believe a </w:t>
      </w:r>
      <w:r w:rsidR="00781BA1">
        <w:t>synchronization between multiple links and bands should be available.</w:t>
      </w:r>
      <w:r w:rsidR="00781BA1">
        <w:br/>
      </w:r>
      <w:r w:rsidR="00781BA1">
        <w:br/>
      </w:r>
      <w:r w:rsidR="00781BA1" w:rsidRPr="001D4C64">
        <w:rPr>
          <w:b/>
        </w:rPr>
        <w:t>C:</w:t>
      </w:r>
      <w:r w:rsidR="00195C87">
        <w:t xml:space="preserve"> Q1 on slide6, </w:t>
      </w:r>
      <w:r w:rsidR="004A28B7">
        <w:t>will this block ACK affect the efficiency?</w:t>
      </w:r>
      <w:r w:rsidR="001A3D3E">
        <w:t xml:space="preserve"> Q2 on slide7, </w:t>
      </w:r>
      <w:r w:rsidR="000A449F">
        <w:t>we need to consider that there may be both single link and multiple link STAs simultaneously.</w:t>
      </w:r>
      <w:r w:rsidR="000A449F">
        <w:br/>
      </w:r>
      <w:r w:rsidR="000A449F" w:rsidRPr="001D4C64">
        <w:rPr>
          <w:b/>
        </w:rPr>
        <w:t>A:</w:t>
      </w:r>
      <w:r w:rsidR="000A449F">
        <w:t xml:space="preserve"> </w:t>
      </w:r>
      <w:r w:rsidR="004637C2">
        <w:t>Q1 will depend on the use</w:t>
      </w:r>
      <w:r w:rsidR="00B03E11">
        <w:t xml:space="preserve"> </w:t>
      </w:r>
      <w:r w:rsidR="004637C2">
        <w:t>case</w:t>
      </w:r>
      <w:r w:rsidR="00B03E11">
        <w:t>, in some cases you can send the block ACK immediately.</w:t>
      </w:r>
      <w:r w:rsidR="00DA6ACD">
        <w:br/>
      </w:r>
    </w:p>
    <w:p w14:paraId="77DA6264" w14:textId="44AF1AA8" w:rsidR="001D4C64" w:rsidRPr="001D4C64" w:rsidRDefault="001D4C64" w:rsidP="001D4C64">
      <w:pPr>
        <w:rPr>
          <w:b/>
        </w:rPr>
      </w:pPr>
      <w:proofErr w:type="spellStart"/>
      <w:r w:rsidRPr="001D4C64">
        <w:rPr>
          <w:b/>
        </w:rPr>
        <w:t>AoB</w:t>
      </w:r>
      <w:proofErr w:type="spellEnd"/>
      <w:r w:rsidRPr="001D4C64">
        <w:rPr>
          <w:b/>
        </w:rPr>
        <w:t>: None.</w:t>
      </w:r>
      <w:r>
        <w:rPr>
          <w:b/>
        </w:rPr>
        <w:br/>
      </w:r>
    </w:p>
    <w:p w14:paraId="357610FF" w14:textId="3E1874A5" w:rsidR="008A73B5" w:rsidRDefault="001D4C64" w:rsidP="008A73B5">
      <w:pPr>
        <w:rPr>
          <w:b/>
        </w:rPr>
      </w:pPr>
      <w:r w:rsidRPr="001D4C64">
        <w:rPr>
          <w:b/>
        </w:rPr>
        <w:t>Adjourn.</w:t>
      </w:r>
    </w:p>
    <w:p w14:paraId="4B3FBC20" w14:textId="6720FDD3" w:rsidR="00EA463A" w:rsidRDefault="00EA463A" w:rsidP="008A73B5">
      <w:pPr>
        <w:rPr>
          <w:b/>
        </w:rPr>
      </w:pPr>
    </w:p>
    <w:p w14:paraId="2F223E45" w14:textId="0946CCCF" w:rsidR="00EA463A" w:rsidRDefault="00EA463A" w:rsidP="00EA463A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C4065A">
        <w:rPr>
          <w:b/>
          <w:u w:val="single"/>
        </w:rPr>
        <w:t xml:space="preserve">22 </w:t>
      </w:r>
      <w:r>
        <w:rPr>
          <w:b/>
          <w:u w:val="single"/>
        </w:rPr>
        <w:t xml:space="preserve">August 2019, </w:t>
      </w:r>
      <w:r w:rsidR="00CA2A5A">
        <w:rPr>
          <w:b/>
          <w:u w:val="single"/>
        </w:rPr>
        <w:t>10</w:t>
      </w:r>
      <w:r>
        <w:rPr>
          <w:b/>
          <w:u w:val="single"/>
        </w:rPr>
        <w:t>:00 –</w:t>
      </w:r>
      <w:r w:rsidR="00CA2A5A">
        <w:rPr>
          <w:b/>
          <w:u w:val="single"/>
        </w:rPr>
        <w:t xml:space="preserve"> 12</w:t>
      </w:r>
      <w:r>
        <w:rPr>
          <w:b/>
          <w:u w:val="single"/>
        </w:rPr>
        <w:t>:30 ET</w:t>
      </w:r>
    </w:p>
    <w:p w14:paraId="77B67E8F" w14:textId="1FFE5A45" w:rsidR="00EA463A" w:rsidRDefault="00EA463A" w:rsidP="008A73B5">
      <w:pPr>
        <w:rPr>
          <w:b/>
        </w:rPr>
      </w:pPr>
    </w:p>
    <w:p w14:paraId="7BD9D3EB" w14:textId="17EE4915" w:rsidR="00C4065A" w:rsidRDefault="00C4065A" w:rsidP="008A73B5">
      <w:pPr>
        <w:rPr>
          <w:b/>
        </w:rPr>
      </w:pPr>
      <w:r>
        <w:rPr>
          <w:b/>
        </w:rPr>
        <w:t>Introduction</w:t>
      </w:r>
    </w:p>
    <w:p w14:paraId="2B766E84" w14:textId="350EE08C" w:rsidR="00C4065A" w:rsidRDefault="00FD4020" w:rsidP="00FD4020">
      <w:pPr>
        <w:numPr>
          <w:ilvl w:val="0"/>
          <w:numId w:val="13"/>
        </w:numPr>
      </w:pPr>
      <w:r>
        <w:t>At</w:t>
      </w:r>
      <w:r w:rsidR="0031645C">
        <w:t xml:space="preserve"> 10:01</w:t>
      </w:r>
      <w:r w:rsidR="00CE23B3">
        <w:t xml:space="preserve">, the Chair, Alfred </w:t>
      </w:r>
      <w:proofErr w:type="spellStart"/>
      <w:r w:rsidR="00CE23B3">
        <w:t>Asterjadhi</w:t>
      </w:r>
      <w:proofErr w:type="spellEnd"/>
      <w:r w:rsidR="00CE23B3">
        <w:t xml:space="preserve"> (Qualcomm) opens the meeting.</w:t>
      </w:r>
    </w:p>
    <w:p w14:paraId="226463CE" w14:textId="77777777" w:rsidR="005F3F4E" w:rsidRDefault="005F3F4E" w:rsidP="005F3F4E">
      <w:pPr>
        <w:numPr>
          <w:ilvl w:val="0"/>
          <w:numId w:val="13"/>
        </w:numPr>
      </w:pPr>
      <w:r>
        <w:t>The Chair goes through the 802 and 802.11 IPR policy and procedure and asks if there is anyone that are aware of potentially essential patents. Nobody speaks up.</w:t>
      </w:r>
    </w:p>
    <w:p w14:paraId="574DDC08" w14:textId="78AE845A" w:rsidR="00087CC1" w:rsidRDefault="005F3F4E" w:rsidP="005F3F4E">
      <w:pPr>
        <w:numPr>
          <w:ilvl w:val="0"/>
          <w:numId w:val="13"/>
        </w:numPr>
      </w:pPr>
      <w:r>
        <w:t xml:space="preserve">The Chair reminds about attendance, send an e-mail to Dennis Sundman. Based on the join.me app, it appears that around </w:t>
      </w:r>
      <w:r w:rsidR="00912E10">
        <w:t>90</w:t>
      </w:r>
      <w:r>
        <w:t xml:space="preserve"> people are present in the call.</w:t>
      </w:r>
      <w:r w:rsidR="00442383">
        <w:br/>
      </w:r>
      <w:r w:rsidR="0031645C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0E578220" w14:textId="77777777" w:rsidR="003C3D21" w:rsidRDefault="003C3D21" w:rsidP="00442383">
      <w:pPr>
        <w:numPr>
          <w:ilvl w:val="1"/>
          <w:numId w:val="15"/>
        </w:numPr>
      </w:pPr>
      <w:r>
        <w:t>Abhishek Patil</w:t>
      </w:r>
    </w:p>
    <w:p w14:paraId="4E27AFB2" w14:textId="77777777" w:rsidR="003C3D21" w:rsidRDefault="003C3D21" w:rsidP="00442383">
      <w:pPr>
        <w:numPr>
          <w:ilvl w:val="1"/>
          <w:numId w:val="15"/>
        </w:numPr>
      </w:pPr>
      <w:r>
        <w:t>Akira Kishida (NTT)</w:t>
      </w:r>
    </w:p>
    <w:p w14:paraId="638C2C59" w14:textId="77777777" w:rsidR="003C3D21" w:rsidRDefault="003C3D21" w:rsidP="00442383">
      <w:pPr>
        <w:numPr>
          <w:ilvl w:val="1"/>
          <w:numId w:val="15"/>
        </w:numPr>
      </w:pPr>
      <w:r>
        <w:t xml:space="preserve">Al </w:t>
      </w:r>
      <w:proofErr w:type="spellStart"/>
      <w:r>
        <w:t>Petrick</w:t>
      </w:r>
      <w:proofErr w:type="spellEnd"/>
    </w:p>
    <w:p w14:paraId="138E2B0D" w14:textId="77777777" w:rsidR="003C3D21" w:rsidRDefault="003C3D21" w:rsidP="00442383">
      <w:pPr>
        <w:numPr>
          <w:ilvl w:val="1"/>
          <w:numId w:val="15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50164798" w14:textId="77777777" w:rsidR="003C3D21" w:rsidRDefault="003C3D21" w:rsidP="00442383">
      <w:pPr>
        <w:numPr>
          <w:ilvl w:val="1"/>
          <w:numId w:val="15"/>
        </w:numPr>
      </w:pPr>
      <w:r>
        <w:t xml:space="preserve">Albert </w:t>
      </w:r>
      <w:proofErr w:type="spellStart"/>
      <w:r>
        <w:t>Bredewoud</w:t>
      </w:r>
      <w:proofErr w:type="spellEnd"/>
      <w:r>
        <w:t xml:space="preserve"> (Broadcom)</w:t>
      </w:r>
    </w:p>
    <w:p w14:paraId="01C58311" w14:textId="77777777" w:rsidR="003C3D21" w:rsidRDefault="003C3D21" w:rsidP="00442383">
      <w:pPr>
        <w:numPr>
          <w:ilvl w:val="1"/>
          <w:numId w:val="15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141C56C" w14:textId="77777777" w:rsidR="003C3D21" w:rsidRDefault="003C3D21" w:rsidP="00442383">
      <w:pPr>
        <w:numPr>
          <w:ilvl w:val="1"/>
          <w:numId w:val="15"/>
        </w:numPr>
      </w:pPr>
      <w:r>
        <w:lastRenderedPageBreak/>
        <w:t>Assaf Chair</w:t>
      </w:r>
    </w:p>
    <w:p w14:paraId="233F7417" w14:textId="77777777" w:rsidR="003C3D21" w:rsidRDefault="003C3D21" w:rsidP="00442383">
      <w:pPr>
        <w:numPr>
          <w:ilvl w:val="1"/>
          <w:numId w:val="15"/>
        </w:numPr>
      </w:pPr>
      <w:r>
        <w:t>David Lopez-Perez</w:t>
      </w:r>
    </w:p>
    <w:p w14:paraId="54555525" w14:textId="77777777" w:rsidR="003C3D21" w:rsidRDefault="003C3D21" w:rsidP="00442383">
      <w:pPr>
        <w:numPr>
          <w:ilvl w:val="1"/>
          <w:numId w:val="15"/>
        </w:numPr>
      </w:pPr>
      <w:r>
        <w:t>Dennis Sundman (Ericsson)</w:t>
      </w:r>
    </w:p>
    <w:p w14:paraId="68B04E85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Insun</w:t>
      </w:r>
      <w:proofErr w:type="spellEnd"/>
      <w:r>
        <w:t xml:space="preserve"> Jang (LGE)</w:t>
      </w:r>
    </w:p>
    <w:p w14:paraId="4EC13B9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Jianhan</w:t>
      </w:r>
      <w:proofErr w:type="spellEnd"/>
      <w:r>
        <w:t xml:space="preserve"> Liu (</w:t>
      </w:r>
      <w:proofErr w:type="spellStart"/>
      <w:r>
        <w:t>Mediatek</w:t>
      </w:r>
      <w:proofErr w:type="spellEnd"/>
      <w:r>
        <w:t>)</w:t>
      </w:r>
    </w:p>
    <w:p w14:paraId="66186360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Jinmin</w:t>
      </w:r>
      <w:proofErr w:type="spellEnd"/>
      <w:r>
        <w:t xml:space="preserve"> Kim</w:t>
      </w:r>
    </w:p>
    <w:p w14:paraId="50A9514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Jinsoo</w:t>
      </w:r>
      <w:proofErr w:type="spellEnd"/>
      <w:r>
        <w:t xml:space="preserve"> Choi</w:t>
      </w:r>
    </w:p>
    <w:p w14:paraId="0AA13212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Junghoon</w:t>
      </w:r>
      <w:proofErr w:type="spellEnd"/>
      <w:r>
        <w:t xml:space="preserve"> Suh</w:t>
      </w:r>
    </w:p>
    <w:p w14:paraId="650AA55E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Juongki</w:t>
      </w:r>
      <w:proofErr w:type="spellEnd"/>
      <w:r>
        <w:t xml:space="preserve"> Kim</w:t>
      </w:r>
    </w:p>
    <w:p w14:paraId="6476F644" w14:textId="77777777" w:rsidR="003C3D21" w:rsidRDefault="003C3D21" w:rsidP="00442383">
      <w:pPr>
        <w:numPr>
          <w:ilvl w:val="1"/>
          <w:numId w:val="15"/>
        </w:numPr>
      </w:pPr>
      <w:r>
        <w:t>Kazuto Yano (ATR)</w:t>
      </w:r>
    </w:p>
    <w:p w14:paraId="42D276DB" w14:textId="77777777" w:rsidR="003C3D21" w:rsidRDefault="003C3D21" w:rsidP="00442383">
      <w:pPr>
        <w:numPr>
          <w:ilvl w:val="1"/>
          <w:numId w:val="15"/>
        </w:numPr>
      </w:pPr>
      <w:r>
        <w:t>Lei Huang</w:t>
      </w:r>
    </w:p>
    <w:p w14:paraId="1F267578" w14:textId="77777777" w:rsidR="003C3D21" w:rsidRDefault="003C3D21" w:rsidP="00442383">
      <w:pPr>
        <w:numPr>
          <w:ilvl w:val="1"/>
          <w:numId w:val="15"/>
        </w:numPr>
      </w:pPr>
      <w:r>
        <w:t>Lei Wang</w:t>
      </w:r>
    </w:p>
    <w:p w14:paraId="21754221" w14:textId="77777777" w:rsidR="003C3D21" w:rsidRDefault="003C3D21" w:rsidP="00442383">
      <w:pPr>
        <w:numPr>
          <w:ilvl w:val="1"/>
          <w:numId w:val="15"/>
        </w:numPr>
      </w:pPr>
      <w:r>
        <w:t>Leif Wilhelmsson (Ericsson)</w:t>
      </w:r>
    </w:p>
    <w:p w14:paraId="2A76B50C" w14:textId="77777777" w:rsidR="003C3D21" w:rsidRDefault="003C3D21" w:rsidP="00442383">
      <w:pPr>
        <w:numPr>
          <w:ilvl w:val="1"/>
          <w:numId w:val="15"/>
        </w:numPr>
      </w:pPr>
      <w:r>
        <w:t>Lorenzo Gelati Giordano (Nokia)</w:t>
      </w:r>
    </w:p>
    <w:p w14:paraId="270C44A9" w14:textId="77777777" w:rsidR="003C3D21" w:rsidRDefault="003C3D21" w:rsidP="00442383">
      <w:pPr>
        <w:numPr>
          <w:ilvl w:val="1"/>
          <w:numId w:val="15"/>
        </w:numPr>
      </w:pPr>
      <w:r>
        <w:t>Ming Gan (Huawei)</w:t>
      </w:r>
    </w:p>
    <w:p w14:paraId="1CB2BCD2" w14:textId="77777777" w:rsidR="003C3D21" w:rsidRDefault="003C3D21" w:rsidP="00442383">
      <w:pPr>
        <w:numPr>
          <w:ilvl w:val="1"/>
          <w:numId w:val="15"/>
        </w:numPr>
      </w:pPr>
      <w:r>
        <w:t xml:space="preserve">Osama </w:t>
      </w:r>
      <w:proofErr w:type="spellStart"/>
      <w:r>
        <w:t>Aboul-Magd</w:t>
      </w:r>
      <w:proofErr w:type="spellEnd"/>
    </w:p>
    <w:p w14:paraId="10028B53" w14:textId="77777777" w:rsidR="003C3D21" w:rsidRDefault="003C3D21" w:rsidP="00442383">
      <w:pPr>
        <w:numPr>
          <w:ilvl w:val="1"/>
          <w:numId w:val="15"/>
        </w:numPr>
      </w:pPr>
      <w:r>
        <w:t xml:space="preserve">Patrice </w:t>
      </w:r>
      <w:proofErr w:type="spellStart"/>
      <w:r>
        <w:t>Nezou</w:t>
      </w:r>
      <w:proofErr w:type="spellEnd"/>
    </w:p>
    <w:p w14:paraId="4CA7AA1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57363F3A" w14:textId="77777777" w:rsidR="003C3D21" w:rsidRDefault="003C3D21" w:rsidP="00442383">
      <w:pPr>
        <w:numPr>
          <w:ilvl w:val="1"/>
          <w:numId w:val="15"/>
        </w:numPr>
      </w:pPr>
      <w:r>
        <w:t>Ross Yu (Huawei)</w:t>
      </w:r>
    </w:p>
    <w:p w14:paraId="57247759" w14:textId="77777777" w:rsidR="003C3D21" w:rsidRDefault="003C3D21" w:rsidP="00442383">
      <w:pPr>
        <w:numPr>
          <w:ilvl w:val="1"/>
          <w:numId w:val="15"/>
        </w:numPr>
      </w:pPr>
      <w:r>
        <w:t>Rui Yang</w:t>
      </w:r>
    </w:p>
    <w:p w14:paraId="2D038506" w14:textId="77777777" w:rsidR="003C3D21" w:rsidRDefault="003C3D21" w:rsidP="00442383">
      <w:pPr>
        <w:numPr>
          <w:ilvl w:val="1"/>
          <w:numId w:val="15"/>
        </w:numPr>
      </w:pPr>
      <w:r>
        <w:t>Ryuichi Hirata</w:t>
      </w:r>
    </w:p>
    <w:p w14:paraId="7B12FC09" w14:textId="77777777" w:rsidR="003C3D21" w:rsidRDefault="003C3D21" w:rsidP="00442383">
      <w:pPr>
        <w:numPr>
          <w:ilvl w:val="1"/>
          <w:numId w:val="15"/>
        </w:numPr>
      </w:pPr>
      <w:r>
        <w:t>Sang Kim</w:t>
      </w:r>
    </w:p>
    <w:p w14:paraId="225BE2B4" w14:textId="77777777" w:rsidR="003C3D21" w:rsidRDefault="003C3D21" w:rsidP="00442383">
      <w:pPr>
        <w:numPr>
          <w:ilvl w:val="1"/>
          <w:numId w:val="15"/>
        </w:numPr>
      </w:pPr>
      <w:r>
        <w:t>Stéphane Baron (Canon)</w:t>
      </w:r>
    </w:p>
    <w:p w14:paraId="3A14C991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Taewon</w:t>
      </w:r>
      <w:proofErr w:type="spellEnd"/>
      <w:r>
        <w:t xml:space="preserve"> Song</w:t>
      </w:r>
    </w:p>
    <w:p w14:paraId="4A857FA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3A5F58F1" w14:textId="7BF9E07F" w:rsidR="00CA2A5A" w:rsidRDefault="00CA2A5A" w:rsidP="005F3F4E">
      <w:pPr>
        <w:numPr>
          <w:ilvl w:val="0"/>
          <w:numId w:val="13"/>
        </w:numPr>
      </w:pPr>
      <w:r>
        <w:t>The Chair asks if there is any objection to approve the agend</w:t>
      </w:r>
      <w:r w:rsidR="00497CF0">
        <w:t xml:space="preserve">a, which can be found in </w:t>
      </w:r>
      <w:r w:rsidR="00C14882">
        <w:t>1376r6</w:t>
      </w:r>
      <w:r>
        <w:t>. Nobody speaks up.</w:t>
      </w:r>
    </w:p>
    <w:p w14:paraId="3A8FD959" w14:textId="71219DBF" w:rsidR="0029106D" w:rsidRDefault="003263C6" w:rsidP="005F3F4E">
      <w:pPr>
        <w:numPr>
          <w:ilvl w:val="0"/>
          <w:numId w:val="13"/>
        </w:numPr>
      </w:pPr>
      <w:r>
        <w:t xml:space="preserve">The Chair informs about straw polls. We will use the </w:t>
      </w:r>
      <w:proofErr w:type="spellStart"/>
      <w:r>
        <w:t>e</w:t>
      </w:r>
      <w:r w:rsidR="00DF00D7">
        <w:t>P</w:t>
      </w:r>
      <w:r>
        <w:t>oll</w:t>
      </w:r>
      <w:proofErr w:type="spellEnd"/>
      <w:r>
        <w:t xml:space="preserve"> system. In order to vote you </w:t>
      </w:r>
      <w:r w:rsidR="00CC77DD">
        <w:t>must</w:t>
      </w:r>
      <w:r>
        <w:t xml:space="preserve"> log in to the IEEE system.</w:t>
      </w:r>
      <w:r w:rsidR="002D53A4">
        <w:t xml:space="preserve"> </w:t>
      </w:r>
    </w:p>
    <w:p w14:paraId="295E4AB8" w14:textId="3B920E2A" w:rsidR="003263C6" w:rsidRDefault="002D53A4" w:rsidP="0029106D">
      <w:pPr>
        <w:numPr>
          <w:ilvl w:val="1"/>
          <w:numId w:val="13"/>
        </w:numPr>
      </w:pPr>
      <w:r>
        <w:t xml:space="preserve">You can </w:t>
      </w:r>
      <w:r w:rsidR="0029106D">
        <w:t>only vote</w:t>
      </w:r>
      <w:r>
        <w:t xml:space="preserve"> </w:t>
      </w:r>
      <w:r w:rsidR="0029106D">
        <w:t>Approve (YES) / Disapprove (NO) / Abstain.</w:t>
      </w:r>
    </w:p>
    <w:p w14:paraId="6D362B22" w14:textId="6C0D12EA" w:rsidR="0029106D" w:rsidRDefault="0029106D" w:rsidP="0029106D">
      <w:pPr>
        <w:numPr>
          <w:ilvl w:val="1"/>
          <w:numId w:val="13"/>
        </w:numPr>
      </w:pPr>
      <w:r>
        <w:t xml:space="preserve">If </w:t>
      </w:r>
      <w:r w:rsidR="00CC77DD">
        <w:t>a</w:t>
      </w:r>
      <w:r>
        <w:t xml:space="preserve"> </w:t>
      </w:r>
      <w:proofErr w:type="spellStart"/>
      <w:r>
        <w:t>strawpoll</w:t>
      </w:r>
      <w:proofErr w:type="spellEnd"/>
      <w:r>
        <w:t xml:space="preserve"> </w:t>
      </w:r>
      <w:r w:rsidR="005D4A05">
        <w:t xml:space="preserve">has been run in the telephone conference, it can be run again in the F2F. </w:t>
      </w:r>
    </w:p>
    <w:p w14:paraId="7CABFC3D" w14:textId="0B49D957" w:rsidR="0013604E" w:rsidRDefault="0013604E" w:rsidP="0013604E"/>
    <w:p w14:paraId="2B238BB7" w14:textId="6C8B2363" w:rsidR="0013604E" w:rsidRPr="0013604E" w:rsidRDefault="0013604E" w:rsidP="0013604E">
      <w:pPr>
        <w:rPr>
          <w:b/>
        </w:rPr>
      </w:pPr>
      <w:r w:rsidRPr="0013604E">
        <w:rPr>
          <w:b/>
        </w:rPr>
        <w:t>Submissions</w:t>
      </w:r>
    </w:p>
    <w:p w14:paraId="52287F71" w14:textId="6D4CEEB9" w:rsidR="009E5BFE" w:rsidRDefault="00EA0D5A" w:rsidP="009E5BFE">
      <w:pPr>
        <w:numPr>
          <w:ilvl w:val="0"/>
          <w:numId w:val="14"/>
        </w:numPr>
      </w:pPr>
      <w:r>
        <w:t>11-19/</w:t>
      </w:r>
      <w:r w:rsidR="003C3808">
        <w:t>1212</w:t>
      </w:r>
      <w:r>
        <w:t>r1</w:t>
      </w:r>
      <w:r w:rsidR="003C3808">
        <w:t xml:space="preserve">, “Coordinated Beamforming and Null Steering” </w:t>
      </w:r>
      <w:r>
        <w:t>–</w:t>
      </w:r>
      <w:r w:rsidR="003C3808">
        <w:t xml:space="preserve"> </w:t>
      </w:r>
      <w:r>
        <w:t>David Lopez-Perez (Nokia)</w:t>
      </w:r>
      <w:r>
        <w:br/>
      </w:r>
      <w:r>
        <w:br/>
      </w:r>
      <w:r w:rsidRPr="00CC77DD">
        <w:rPr>
          <w:b/>
        </w:rPr>
        <w:t>Summary:</w:t>
      </w:r>
      <w:r>
        <w:t xml:space="preserve"> </w:t>
      </w:r>
      <w:r w:rsidR="00A27B47">
        <w:t>The authors believe coordinated beamforming and null steering should be used in dense scenarios with high interference</w:t>
      </w:r>
      <w:r w:rsidR="00DA1346">
        <w:t>, where additionally the served STAs enjoy high SNRs.</w:t>
      </w:r>
      <w:r w:rsidR="0065287B">
        <w:t xml:space="preserve"> The authors show good </w:t>
      </w:r>
      <w:proofErr w:type="spellStart"/>
      <w:r w:rsidR="0065287B">
        <w:t>gainds</w:t>
      </w:r>
      <w:proofErr w:type="spellEnd"/>
      <w:r w:rsidR="0065287B">
        <w:t xml:space="preserve"> when coordinated </w:t>
      </w:r>
      <w:r w:rsidR="004F75AD">
        <w:t xml:space="preserve">nulling steering </w:t>
      </w:r>
      <w:r w:rsidR="0065287B">
        <w:t xml:space="preserve">is used. To </w:t>
      </w:r>
      <w:r w:rsidR="004F75AD">
        <w:t>enable coordinated nulling requires new methods to obtain CSI for STAs in other cells.</w:t>
      </w:r>
      <w:r w:rsidR="0074742B">
        <w:br/>
      </w:r>
      <w:r w:rsidR="0074742B">
        <w:br/>
      </w:r>
      <w:r w:rsidR="0074742B" w:rsidRPr="00CC77DD">
        <w:rPr>
          <w:b/>
        </w:rPr>
        <w:t>C:</w:t>
      </w:r>
      <w:r w:rsidR="0074742B">
        <w:t xml:space="preserve"> </w:t>
      </w:r>
      <w:r w:rsidR="009E5BFE">
        <w:t>What is the synchronization situation for the simulations?</w:t>
      </w:r>
      <w:r w:rsidR="009E5BFE">
        <w:br/>
      </w:r>
      <w:r w:rsidR="009E5BFE" w:rsidRPr="00CC77DD">
        <w:rPr>
          <w:b/>
        </w:rPr>
        <w:t>A:</w:t>
      </w:r>
      <w:r w:rsidR="009E5BFE">
        <w:t xml:space="preserve"> Ideal (perfect)</w:t>
      </w:r>
      <w:r w:rsidR="00790F0C">
        <w:t xml:space="preserve"> synchronization.</w:t>
      </w:r>
      <w:r w:rsidR="00790F0C">
        <w:br/>
      </w:r>
      <w:r w:rsidR="00790F0C" w:rsidRPr="00CC77DD">
        <w:rPr>
          <w:b/>
        </w:rPr>
        <w:t>C:</w:t>
      </w:r>
      <w:r w:rsidR="00790F0C">
        <w:t xml:space="preserve"> </w:t>
      </w:r>
      <w:r w:rsidR="007D3830">
        <w:t>How often do you update the CSI?</w:t>
      </w:r>
      <w:r w:rsidR="007D3830">
        <w:br/>
      </w:r>
      <w:r w:rsidR="007D3830" w:rsidRPr="00CC77DD">
        <w:rPr>
          <w:b/>
        </w:rPr>
        <w:t>A:</w:t>
      </w:r>
      <w:r w:rsidR="007D3830">
        <w:t xml:space="preserve"> In every TXOP.</w:t>
      </w:r>
      <w:r w:rsidR="007D3830">
        <w:br/>
      </w:r>
      <w:r w:rsidR="00C0062A" w:rsidRPr="00CC77DD">
        <w:rPr>
          <w:b/>
        </w:rPr>
        <w:t>C:</w:t>
      </w:r>
      <w:r w:rsidR="00C0062A">
        <w:t xml:space="preserve"> How many spatial streams are used?</w:t>
      </w:r>
      <w:r w:rsidR="00C0062A">
        <w:br/>
      </w:r>
      <w:r w:rsidR="00C0062A" w:rsidRPr="00CC77DD">
        <w:rPr>
          <w:b/>
        </w:rPr>
        <w:t>A:</w:t>
      </w:r>
      <w:r w:rsidR="00C0062A">
        <w:t xml:space="preserve"> Each STA has 1 antenna and consequently 1 spatial stream</w:t>
      </w:r>
      <w:r w:rsidR="00290517">
        <w:t xml:space="preserve"> per user (and per null)</w:t>
      </w:r>
      <w:r w:rsidR="00C0062A">
        <w:t>. Beamforming is used of course.</w:t>
      </w:r>
      <w:r w:rsidR="00C0062A">
        <w:br/>
      </w:r>
      <w:r w:rsidR="00C0062A" w:rsidRPr="00CC77DD">
        <w:rPr>
          <w:b/>
        </w:rPr>
        <w:t>C:</w:t>
      </w:r>
      <w:r w:rsidR="00C0062A">
        <w:t xml:space="preserve"> I believe you see the gain because you have 16 degrees of freedom at the AP and you are not using </w:t>
      </w:r>
      <w:r w:rsidR="00433CB0">
        <w:t>all of them.</w:t>
      </w:r>
      <w:r w:rsidR="00433CB0">
        <w:br/>
      </w:r>
    </w:p>
    <w:p w14:paraId="56DA5DC4" w14:textId="1DD2480F" w:rsidR="00433CB0" w:rsidRDefault="00433CB0" w:rsidP="009E5BFE">
      <w:pPr>
        <w:numPr>
          <w:ilvl w:val="0"/>
          <w:numId w:val="14"/>
        </w:numPr>
      </w:pPr>
      <w:r>
        <w:t>11-19/1117r0, “Direct Link MU transmissions” – Stéphane Baron (Canon)</w:t>
      </w:r>
      <w:r w:rsidR="006A0599">
        <w:br/>
      </w:r>
      <w:r w:rsidR="006A0599">
        <w:br/>
      </w:r>
      <w:r w:rsidR="006A0599" w:rsidRPr="00CC77DD">
        <w:rPr>
          <w:b/>
        </w:rPr>
        <w:lastRenderedPageBreak/>
        <w:t>Summary:</w:t>
      </w:r>
      <w:r w:rsidR="006A0599">
        <w:t xml:space="preserve"> </w:t>
      </w:r>
      <w:r w:rsidR="009E7CEF">
        <w:t xml:space="preserve">The authors believe that direct link (STA to STA without AP) </w:t>
      </w:r>
      <w:r w:rsidR="00B67432">
        <w:t>can be good in some scenarios, for example where low latency is important.</w:t>
      </w:r>
      <w:r w:rsidR="00566068">
        <w:br/>
      </w:r>
      <w:r w:rsidR="00566068">
        <w:br/>
      </w:r>
      <w:r w:rsidR="00566068" w:rsidRPr="00CC77DD">
        <w:rPr>
          <w:b/>
        </w:rPr>
        <w:t>C:</w:t>
      </w:r>
      <w:r w:rsidR="00566068">
        <w:t xml:space="preserve"> </w:t>
      </w:r>
      <w:r w:rsidR="001933CA">
        <w:t>How is the scheduling done?</w:t>
      </w:r>
      <w:r w:rsidR="001933CA">
        <w:br/>
      </w:r>
      <w:r w:rsidR="001933CA" w:rsidRPr="00CC77DD">
        <w:rPr>
          <w:b/>
        </w:rPr>
        <w:t>A:</w:t>
      </w:r>
      <w:r w:rsidR="001933CA">
        <w:t xml:space="preserve"> The AP helps with scheduling.</w:t>
      </w:r>
      <w:r w:rsidR="001933CA">
        <w:br/>
      </w:r>
      <w:r w:rsidR="001933CA" w:rsidRPr="00CC77DD">
        <w:rPr>
          <w:b/>
        </w:rPr>
        <w:t>C:</w:t>
      </w:r>
      <w:r w:rsidR="001933CA">
        <w:t xml:space="preserve"> Usually when we consider peer-to-peer</w:t>
      </w:r>
      <w:r w:rsidR="00C77382">
        <w:t xml:space="preserve"> in 802.11</w:t>
      </w:r>
      <w:r w:rsidR="001933CA">
        <w:t>, association is not required.</w:t>
      </w:r>
      <w:r w:rsidR="000257AB">
        <w:br/>
      </w:r>
      <w:r w:rsidR="000257AB" w:rsidRPr="00CC77DD">
        <w:rPr>
          <w:b/>
        </w:rPr>
        <w:t>A:</w:t>
      </w:r>
      <w:r w:rsidR="000257AB">
        <w:t xml:space="preserve"> Here, we consider the STA to be associated to the AP.</w:t>
      </w:r>
      <w:r w:rsidR="0073179C">
        <w:br/>
      </w:r>
      <w:r w:rsidR="0073179C" w:rsidRPr="00CC77DD">
        <w:rPr>
          <w:b/>
        </w:rPr>
        <w:t>C:</w:t>
      </w:r>
      <w:r w:rsidR="0073179C">
        <w:t xml:space="preserve"> </w:t>
      </w:r>
      <w:r w:rsidR="003D3B32">
        <w:t xml:space="preserve">Slide 6, </w:t>
      </w:r>
      <w:r w:rsidR="00465F96">
        <w:t>what about this red box (Downlink)?</w:t>
      </w:r>
      <w:r w:rsidR="00465F96">
        <w:br/>
      </w:r>
      <w:r w:rsidR="00465F96" w:rsidRPr="00CC77DD">
        <w:rPr>
          <w:b/>
        </w:rPr>
        <w:t>A:</w:t>
      </w:r>
      <w:r w:rsidR="00465F96">
        <w:t xml:space="preserve"> Please discard it.</w:t>
      </w:r>
      <w:r w:rsidR="00465F96">
        <w:br/>
      </w:r>
      <w:r w:rsidR="002840F3" w:rsidRPr="00CC77DD">
        <w:rPr>
          <w:b/>
        </w:rPr>
        <w:t>C:</w:t>
      </w:r>
      <w:r w:rsidR="002840F3">
        <w:t xml:space="preserve"> It might help if </w:t>
      </w:r>
      <w:proofErr w:type="spellStart"/>
      <w:r w:rsidR="002840F3">
        <w:t>yoo</w:t>
      </w:r>
      <w:proofErr w:type="spellEnd"/>
      <w:r w:rsidR="002840F3">
        <w:t xml:space="preserve"> can compare with some existing scheme to argue why we need this.</w:t>
      </w:r>
      <w:r w:rsidR="002840F3">
        <w:br/>
      </w:r>
      <w:r w:rsidR="002840F3" w:rsidRPr="00CC77DD">
        <w:rPr>
          <w:b/>
        </w:rPr>
        <w:t>A:</w:t>
      </w:r>
      <w:r w:rsidR="002840F3">
        <w:t xml:space="preserve"> Thanks for the comment.</w:t>
      </w:r>
      <w:r w:rsidR="002840F3">
        <w:br/>
      </w:r>
    </w:p>
    <w:p w14:paraId="65256F9D" w14:textId="377DCA1F" w:rsidR="002840F3" w:rsidRDefault="002840F3" w:rsidP="009E5BFE">
      <w:pPr>
        <w:numPr>
          <w:ilvl w:val="0"/>
          <w:numId w:val="14"/>
        </w:numPr>
      </w:pPr>
      <w:r>
        <w:t>11-19/</w:t>
      </w:r>
      <w:r w:rsidR="00EE3D40">
        <w:t>1126r</w:t>
      </w:r>
      <w:r w:rsidR="005B23CF">
        <w:t>0</w:t>
      </w:r>
      <w:r w:rsidR="00EE3D40">
        <w:t xml:space="preserve">, </w:t>
      </w:r>
      <w:r w:rsidR="005B23CF">
        <w:t xml:space="preserve">“Enhanced Resource Allocation Schemes for 11be” – </w:t>
      </w:r>
      <w:proofErr w:type="spellStart"/>
      <w:r w:rsidR="005B23CF">
        <w:t>Jianhan</w:t>
      </w:r>
      <w:proofErr w:type="spellEnd"/>
      <w:r w:rsidR="005B23CF">
        <w:t xml:space="preserve"> Liu (</w:t>
      </w:r>
      <w:proofErr w:type="spellStart"/>
      <w:r w:rsidR="005B23CF">
        <w:t>Mediatek</w:t>
      </w:r>
      <w:proofErr w:type="spellEnd"/>
      <w:r w:rsidR="005B23CF">
        <w:t>)</w:t>
      </w:r>
      <w:r w:rsidR="005B23CF">
        <w:br/>
      </w:r>
      <w:r w:rsidR="005B23CF">
        <w:br/>
      </w:r>
      <w:r w:rsidR="005B23CF" w:rsidRPr="00CC77DD">
        <w:rPr>
          <w:b/>
        </w:rPr>
        <w:t>Summary:</w:t>
      </w:r>
      <w:r w:rsidR="005B23CF">
        <w:t xml:space="preserve"> </w:t>
      </w:r>
      <w:r w:rsidR="00A068ED">
        <w:t xml:space="preserve">The authors have found that in </w:t>
      </w:r>
      <w:proofErr w:type="spellStart"/>
      <w:r w:rsidR="00A068ED">
        <w:t>TGax</w:t>
      </w:r>
      <w:proofErr w:type="spellEnd"/>
      <w:r w:rsidR="00A068ED">
        <w:t>, one STA can only be allocated one RU.</w:t>
      </w:r>
      <w:r w:rsidR="00FD039A">
        <w:t xml:space="preserve"> They propose </w:t>
      </w:r>
      <w:r w:rsidR="00A22D35">
        <w:t>to introduce multiple RU allocations to the same STA.</w:t>
      </w:r>
      <w:r w:rsidR="003B415E">
        <w:br/>
      </w:r>
      <w:r w:rsidR="003B415E">
        <w:br/>
      </w:r>
      <w:r w:rsidR="003B415E" w:rsidRPr="00CC77DD">
        <w:rPr>
          <w:b/>
        </w:rPr>
        <w:t>C:</w:t>
      </w:r>
      <w:r w:rsidR="003B415E">
        <w:t xml:space="preserve"> </w:t>
      </w:r>
      <w:r w:rsidR="00232750">
        <w:t>To enable multiple RU allocations we need new signalling.</w:t>
      </w:r>
      <w:r w:rsidR="00232750">
        <w:br/>
      </w:r>
      <w:r w:rsidR="00232750" w:rsidRPr="00CC77DD">
        <w:rPr>
          <w:b/>
        </w:rPr>
        <w:t>A:</w:t>
      </w:r>
      <w:r w:rsidR="00232750">
        <w:t xml:space="preserve"> Yes.</w:t>
      </w:r>
      <w:r w:rsidR="00232750">
        <w:br/>
      </w:r>
      <w:r w:rsidR="00232750" w:rsidRPr="00CC77DD">
        <w:rPr>
          <w:b/>
        </w:rPr>
        <w:t>C:</w:t>
      </w:r>
      <w:r w:rsidR="00232750">
        <w:t xml:space="preserve"> </w:t>
      </w:r>
      <w:r w:rsidR="002A1FEB">
        <w:t xml:space="preserve">Depending on how to you divide the band in various RUs, </w:t>
      </w:r>
      <w:r w:rsidR="00B40E16">
        <w:t>different encoding schemes would be used.</w:t>
      </w:r>
      <w:r w:rsidR="00B40E16">
        <w:br/>
      </w:r>
      <w:r w:rsidR="00B40E16" w:rsidRPr="00CC77DD">
        <w:rPr>
          <w:b/>
        </w:rPr>
        <w:t>A:</w:t>
      </w:r>
      <w:r w:rsidR="00B40E16">
        <w:t xml:space="preserve"> We need to agree on how to do this.</w:t>
      </w:r>
      <w:r w:rsidR="00B85A01">
        <w:br/>
      </w:r>
      <w:r w:rsidR="00B85A01" w:rsidRPr="00CC77DD">
        <w:rPr>
          <w:b/>
        </w:rPr>
        <w:t>C:</w:t>
      </w:r>
      <w:r w:rsidR="00B85A01">
        <w:t xml:space="preserve"> Do you have any idea on how many combinations of RUs that are possible</w:t>
      </w:r>
      <w:r w:rsidR="00297C4B">
        <w:t>?</w:t>
      </w:r>
      <w:r w:rsidR="00B85A01">
        <w:br/>
      </w:r>
      <w:r w:rsidR="00B85A01" w:rsidRPr="00CC77DD">
        <w:rPr>
          <w:b/>
        </w:rPr>
        <w:t>A:</w:t>
      </w:r>
      <w:r w:rsidR="00B85A01">
        <w:t xml:space="preserve"> A valid question. We should look at this and solve it in the future.</w:t>
      </w:r>
      <w:r w:rsidR="00670172">
        <w:br/>
      </w:r>
    </w:p>
    <w:p w14:paraId="31CC4199" w14:textId="58BFA607" w:rsidR="00670172" w:rsidRDefault="00670172" w:rsidP="009E5BFE">
      <w:pPr>
        <w:numPr>
          <w:ilvl w:val="0"/>
          <w:numId w:val="14"/>
        </w:numPr>
      </w:pPr>
      <w:r>
        <w:t>11-19/</w:t>
      </w:r>
      <w:r w:rsidR="00F71BD1">
        <w:t>0</w:t>
      </w:r>
      <w:r w:rsidR="001C60CC">
        <w:t xml:space="preserve">979r0, “EHT Multi-Link Operation Follow-up” – </w:t>
      </w:r>
      <w:proofErr w:type="spellStart"/>
      <w:r w:rsidR="001C60CC">
        <w:t>Yongho</w:t>
      </w:r>
      <w:proofErr w:type="spellEnd"/>
      <w:r w:rsidR="001C60CC">
        <w:t xml:space="preserve"> Seok (MediaTek)</w:t>
      </w:r>
      <w:r w:rsidR="001C60CC">
        <w:br/>
      </w:r>
      <w:r w:rsidR="001C60CC">
        <w:br/>
      </w:r>
      <w:r w:rsidR="001C60CC" w:rsidRPr="00297C4B">
        <w:rPr>
          <w:b/>
        </w:rPr>
        <w:t>Summary:</w:t>
      </w:r>
      <w:r w:rsidR="001C60CC">
        <w:t xml:space="preserve"> </w:t>
      </w:r>
      <w:r w:rsidR="00021FED">
        <w:t xml:space="preserve">The authors present new results for Multi-Link </w:t>
      </w:r>
      <w:r w:rsidR="008F79E5">
        <w:t>O</w:t>
      </w:r>
      <w:r w:rsidR="00021FED">
        <w:t>peration</w:t>
      </w:r>
      <w:r w:rsidR="008F79E5">
        <w:t xml:space="preserve"> (MLO)</w:t>
      </w:r>
      <w:r w:rsidR="00021FED">
        <w:t>.</w:t>
      </w:r>
      <w:r w:rsidR="008F79E5">
        <w:t xml:space="preserve"> There are synchronous and asynchronous schemes. Simulations show that they all perform better </w:t>
      </w:r>
      <w:r w:rsidR="00725BA4">
        <w:t xml:space="preserve">(throughput and latency) </w:t>
      </w:r>
      <w:r w:rsidR="008F79E5">
        <w:t>than legacy</w:t>
      </w:r>
      <w:r w:rsidR="00E97055">
        <w:t xml:space="preserve"> </w:t>
      </w:r>
      <w:r w:rsidR="00E43A42">
        <w:t>schemes</w:t>
      </w:r>
      <w:r w:rsidR="00E97055">
        <w:t>.</w:t>
      </w:r>
      <w:r w:rsidR="005869F5">
        <w:br/>
      </w:r>
      <w:r w:rsidR="005869F5">
        <w:br/>
      </w:r>
      <w:r w:rsidR="002E774A" w:rsidRPr="00CC77DD">
        <w:rPr>
          <w:b/>
        </w:rPr>
        <w:t>C:</w:t>
      </w:r>
      <w:r w:rsidR="002E774A">
        <w:t xml:space="preserve"> Slide11</w:t>
      </w:r>
      <w:r w:rsidR="000A1E6B">
        <w:t>. Why do you want to limit to the TID?</w:t>
      </w:r>
      <w:r w:rsidR="000A1E6B">
        <w:br/>
      </w:r>
      <w:r w:rsidR="000A1E6B" w:rsidRPr="00CC77DD">
        <w:rPr>
          <w:b/>
        </w:rPr>
        <w:t>A:</w:t>
      </w:r>
      <w:r w:rsidR="000A1E6B">
        <w:t xml:space="preserve"> No </w:t>
      </w:r>
      <w:proofErr w:type="gramStart"/>
      <w:r w:rsidR="000A1E6B">
        <w:t>particular reason</w:t>
      </w:r>
      <w:proofErr w:type="gramEnd"/>
      <w:r w:rsidR="000A1E6B">
        <w:t xml:space="preserve"> except for the block ACK.</w:t>
      </w:r>
      <w:r w:rsidR="000A1E6B">
        <w:br/>
      </w:r>
      <w:r w:rsidR="00792877" w:rsidRPr="00CC77DD">
        <w:rPr>
          <w:b/>
        </w:rPr>
        <w:t>C:</w:t>
      </w:r>
      <w:r w:rsidR="00792877">
        <w:t xml:space="preserve"> Performance </w:t>
      </w:r>
      <w:r w:rsidR="00112A9A">
        <w:t xml:space="preserve">seems to always be good with many links, but this contradicts with the </w:t>
      </w:r>
      <w:r w:rsidR="00CB202E">
        <w:t>proposal of limiting a TID to one link.</w:t>
      </w:r>
      <w:r w:rsidR="00B41F8B">
        <w:br/>
      </w:r>
    </w:p>
    <w:p w14:paraId="312D8240" w14:textId="2C88B5AA" w:rsidR="003F6B44" w:rsidRDefault="009D618B" w:rsidP="003F6B44">
      <w:pPr>
        <w:numPr>
          <w:ilvl w:val="0"/>
          <w:numId w:val="14"/>
        </w:numPr>
      </w:pPr>
      <w:r>
        <w:t>11-19/</w:t>
      </w:r>
      <w:r w:rsidR="00D65AE6">
        <w:t>1082r0, “Multi-Link Operation: Dynamic TID Transfer” – Abhishek P</w:t>
      </w:r>
      <w:r w:rsidR="00297C4B">
        <w:t>atil</w:t>
      </w:r>
      <w:r w:rsidR="00D65AE6">
        <w:t xml:space="preserve"> (Qualcomm)</w:t>
      </w:r>
      <w:r w:rsidR="003F6B44">
        <w:br/>
      </w:r>
      <w:r w:rsidR="003F6B44">
        <w:br/>
      </w:r>
      <w:r w:rsidR="003F6B44" w:rsidRPr="00E43A42">
        <w:rPr>
          <w:b/>
        </w:rPr>
        <w:t xml:space="preserve">Summary: </w:t>
      </w:r>
      <w:r w:rsidR="003F6B44">
        <w:t>The authors discuss how a unified MLO framework can support dynamic transfer of a TID between links.</w:t>
      </w:r>
      <w:r w:rsidR="00842570">
        <w:br/>
      </w:r>
      <w:r w:rsidR="00842570">
        <w:br/>
      </w:r>
      <w:r w:rsidR="00842570" w:rsidRPr="00CC77DD">
        <w:rPr>
          <w:b/>
        </w:rPr>
        <w:t>C:</w:t>
      </w:r>
      <w:r w:rsidR="00842570">
        <w:t xml:space="preserve"> </w:t>
      </w:r>
      <w:r w:rsidR="00F27368">
        <w:t>Slide3. Assume we manage this link switching mechanisms</w:t>
      </w:r>
      <w:r w:rsidR="000D7EBB">
        <w:t>, we should generalize it.</w:t>
      </w:r>
      <w:r w:rsidR="000D7EBB">
        <w:br/>
      </w:r>
      <w:r w:rsidR="000D7EBB" w:rsidRPr="00CC77DD">
        <w:rPr>
          <w:b/>
        </w:rPr>
        <w:t>A:</w:t>
      </w:r>
      <w:r w:rsidR="000D7EBB">
        <w:t xml:space="preserve"> I agree.</w:t>
      </w:r>
      <w:r w:rsidR="000D7EBB">
        <w:br/>
      </w:r>
      <w:r w:rsidR="000D7EBB" w:rsidRPr="00CC77DD">
        <w:rPr>
          <w:b/>
        </w:rPr>
        <w:t>C:</w:t>
      </w:r>
      <w:r w:rsidR="000D7EBB">
        <w:t xml:space="preserve"> </w:t>
      </w:r>
      <w:r w:rsidR="00EB65A7">
        <w:t>Slide4. Those with different MAC addresses, do they also have different IP addresses</w:t>
      </w:r>
      <w:r w:rsidR="00141243">
        <w:t>?</w:t>
      </w:r>
      <w:r w:rsidR="00EB65A7">
        <w:br/>
      </w:r>
      <w:r w:rsidR="00EB65A7" w:rsidRPr="00CC77DD">
        <w:rPr>
          <w:b/>
        </w:rPr>
        <w:t>A:</w:t>
      </w:r>
      <w:r w:rsidR="00EB65A7">
        <w:t xml:space="preserve"> Yes.</w:t>
      </w:r>
      <w:r w:rsidR="00EB65A7">
        <w:br/>
      </w:r>
      <w:r w:rsidR="004A0D0A" w:rsidRPr="00CC77DD">
        <w:rPr>
          <w:b/>
        </w:rPr>
        <w:t>C:</w:t>
      </w:r>
      <w:r w:rsidR="004A0D0A">
        <w:t xml:space="preserve"> We have the FST to transfer TIDs fast. Why can we not use that?</w:t>
      </w:r>
      <w:r w:rsidR="004A0D0A">
        <w:br/>
      </w:r>
      <w:r w:rsidR="004A0D0A" w:rsidRPr="00CC77DD">
        <w:rPr>
          <w:b/>
        </w:rPr>
        <w:t>A:</w:t>
      </w:r>
      <w:r w:rsidR="004A0D0A">
        <w:t xml:space="preserve"> I agree there are some existing features. </w:t>
      </w:r>
      <w:r w:rsidR="00141243">
        <w:t>Currently,</w:t>
      </w:r>
      <w:r w:rsidR="007A793A">
        <w:t xml:space="preserve"> I try to cover what features we need to support. Once we understand that we know what we can reuse and what we need to introduce.</w:t>
      </w:r>
      <w:r w:rsidR="007A793A">
        <w:br/>
      </w:r>
      <w:r w:rsidR="003B38C2" w:rsidRPr="00CC77DD">
        <w:rPr>
          <w:b/>
        </w:rPr>
        <w:t>C:</w:t>
      </w:r>
      <w:r w:rsidR="003B38C2">
        <w:t xml:space="preserve"> Slide5. </w:t>
      </w:r>
      <w:r w:rsidR="00B55CF6">
        <w:t xml:space="preserve">Are you assuming the packets on the two links are sent </w:t>
      </w:r>
      <w:r w:rsidR="00141243">
        <w:t>synchronously</w:t>
      </w:r>
      <w:r w:rsidR="00B55CF6">
        <w:t xml:space="preserve"> or asynchron</w:t>
      </w:r>
      <w:r w:rsidR="00141243">
        <w:t>ously?</w:t>
      </w:r>
      <w:r w:rsidR="00B55CF6">
        <w:br/>
      </w:r>
      <w:r w:rsidR="00B55CF6" w:rsidRPr="00CC77DD">
        <w:rPr>
          <w:b/>
        </w:rPr>
        <w:t>A:</w:t>
      </w:r>
      <w:r w:rsidR="00B55CF6">
        <w:t xml:space="preserve"> Both </w:t>
      </w:r>
      <w:r w:rsidR="00CC77DD">
        <w:t>are</w:t>
      </w:r>
      <w:r w:rsidR="00B55CF6">
        <w:t xml:space="preserve"> possible.</w:t>
      </w:r>
      <w:r w:rsidR="00662CA1">
        <w:br/>
      </w:r>
    </w:p>
    <w:p w14:paraId="1922EE7F" w14:textId="63CA8082" w:rsidR="00662CA1" w:rsidRPr="00305048" w:rsidRDefault="00305048" w:rsidP="00662CA1">
      <w:pPr>
        <w:ind w:left="360"/>
        <w:rPr>
          <w:b/>
        </w:rPr>
      </w:pPr>
      <w:r w:rsidRPr="00305048">
        <w:rPr>
          <w:b/>
        </w:rPr>
        <w:t xml:space="preserve">The Chair if there is </w:t>
      </w:r>
      <w:proofErr w:type="spellStart"/>
      <w:r w:rsidRPr="00305048">
        <w:rPr>
          <w:b/>
        </w:rPr>
        <w:t>AoB</w:t>
      </w:r>
      <w:proofErr w:type="spellEnd"/>
      <w:r w:rsidRPr="00305048">
        <w:rPr>
          <w:b/>
        </w:rPr>
        <w:t>. No response.</w:t>
      </w:r>
    </w:p>
    <w:p w14:paraId="6AB0FA4E" w14:textId="227F6A0A" w:rsidR="00305048" w:rsidRPr="00305048" w:rsidRDefault="00305048" w:rsidP="00662CA1">
      <w:pPr>
        <w:ind w:left="360"/>
        <w:rPr>
          <w:b/>
        </w:rPr>
      </w:pPr>
    </w:p>
    <w:p w14:paraId="0D13C419" w14:textId="0F4710C0" w:rsidR="00305048" w:rsidRDefault="00305048" w:rsidP="00662CA1">
      <w:pPr>
        <w:ind w:left="360"/>
        <w:rPr>
          <w:b/>
        </w:rPr>
      </w:pPr>
      <w:r w:rsidRPr="00305048">
        <w:rPr>
          <w:b/>
        </w:rPr>
        <w:lastRenderedPageBreak/>
        <w:t>Adjourned.</w:t>
      </w:r>
    </w:p>
    <w:p w14:paraId="345A44CE" w14:textId="060E6F60" w:rsidR="005E1653" w:rsidRDefault="005E1653" w:rsidP="00662CA1">
      <w:pPr>
        <w:ind w:left="360"/>
        <w:rPr>
          <w:b/>
        </w:rPr>
      </w:pPr>
    </w:p>
    <w:p w14:paraId="355D7DC5" w14:textId="77777777" w:rsidR="005E1653" w:rsidRDefault="005E1653" w:rsidP="005E1653">
      <w:pPr>
        <w:rPr>
          <w:b/>
          <w:u w:val="single"/>
        </w:rPr>
      </w:pPr>
      <w:r>
        <w:rPr>
          <w:b/>
          <w:u w:val="single"/>
        </w:rPr>
        <w:t>Thursday 29 August 2019, 19:30 – 22:00 ET</w:t>
      </w:r>
    </w:p>
    <w:p w14:paraId="5EAECA5A" w14:textId="77777777" w:rsidR="005E1653" w:rsidRDefault="005E1653" w:rsidP="005E1653">
      <w:pPr>
        <w:rPr>
          <w:b/>
          <w:u w:val="single"/>
        </w:rPr>
      </w:pPr>
    </w:p>
    <w:p w14:paraId="7295CC16" w14:textId="77777777" w:rsidR="005E1653" w:rsidRDefault="005E1653" w:rsidP="005E1653">
      <w:pPr>
        <w:rPr>
          <w:b/>
        </w:rPr>
      </w:pPr>
      <w:r>
        <w:rPr>
          <w:b/>
        </w:rPr>
        <w:t>Introduction</w:t>
      </w:r>
    </w:p>
    <w:p w14:paraId="77C36FAF" w14:textId="77777777" w:rsidR="005E1653" w:rsidRDefault="005E1653" w:rsidP="005E1653">
      <w:pPr>
        <w:numPr>
          <w:ilvl w:val="0"/>
          <w:numId w:val="16"/>
        </w:numPr>
      </w:pPr>
      <w:r>
        <w:t xml:space="preserve">At 19:31 PM the Chair (Alfred </w:t>
      </w:r>
      <w:proofErr w:type="spellStart"/>
      <w:r>
        <w:t>Asterjadhi</w:t>
      </w:r>
      <w:proofErr w:type="spellEnd"/>
      <w:r>
        <w:t>, Qualcomm) calls the meeting to order.</w:t>
      </w:r>
    </w:p>
    <w:p w14:paraId="1FA08AFB" w14:textId="77777777" w:rsidR="005E1653" w:rsidRDefault="005E1653" w:rsidP="005E1653">
      <w:pPr>
        <w:numPr>
          <w:ilvl w:val="0"/>
          <w:numId w:val="16"/>
        </w:numPr>
      </w:pPr>
      <w:r>
        <w:t>The Chair informs that the meeting agenda can be found in page 7, document 1376r6. The Chair asks if there is any objection to approve the agenda. Nobody speaks up.</w:t>
      </w:r>
    </w:p>
    <w:p w14:paraId="6D008324" w14:textId="77777777" w:rsidR="005E1653" w:rsidRDefault="005E1653" w:rsidP="005E1653">
      <w:pPr>
        <w:numPr>
          <w:ilvl w:val="0"/>
          <w:numId w:val="16"/>
        </w:numPr>
      </w:pPr>
      <w:r>
        <w:t>The Chair goes through the 802 and 802.11 IPR policy and procedure and asks if there is anyone that are aware of potentially essential patents. Nobody speaks up.</w:t>
      </w:r>
    </w:p>
    <w:p w14:paraId="47B3F29D" w14:textId="77777777" w:rsidR="005E1653" w:rsidRPr="009A02F5" w:rsidRDefault="005E1653" w:rsidP="005E1653">
      <w:pPr>
        <w:numPr>
          <w:ilvl w:val="0"/>
          <w:numId w:val="16"/>
        </w:numPr>
      </w:pPr>
      <w:r>
        <w:t>The Chair reminds about attendance, send an e-mail to Dennis Sundman. Based on the join.me app, it appears that around 90 people are present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5D6F58A9" w14:textId="4A9751D6" w:rsidR="005E1653" w:rsidRDefault="005E1653" w:rsidP="005E1653">
      <w:pPr>
        <w:numPr>
          <w:ilvl w:val="1"/>
          <w:numId w:val="16"/>
        </w:numPr>
      </w:pPr>
      <w:r w:rsidRPr="009A02F5">
        <w:t>Abhishek Patil</w:t>
      </w:r>
      <w:r w:rsidR="00A7638A">
        <w:t xml:space="preserve"> (Qualcomm)</w:t>
      </w:r>
    </w:p>
    <w:p w14:paraId="13A92D41" w14:textId="77777777" w:rsidR="005E1653" w:rsidRDefault="005E1653" w:rsidP="005E1653">
      <w:pPr>
        <w:numPr>
          <w:ilvl w:val="1"/>
          <w:numId w:val="16"/>
        </w:numPr>
      </w:pPr>
      <w:r>
        <w:t>Akira Kishida (NTT)</w:t>
      </w:r>
    </w:p>
    <w:p w14:paraId="5C39D2A1" w14:textId="77777777" w:rsidR="005E1653" w:rsidRDefault="005E1653" w:rsidP="005E1653">
      <w:pPr>
        <w:numPr>
          <w:ilvl w:val="1"/>
          <w:numId w:val="16"/>
        </w:numPr>
      </w:pPr>
      <w:r>
        <w:t xml:space="preserve">Al </w:t>
      </w:r>
      <w:proofErr w:type="spellStart"/>
      <w:r>
        <w:t>Petrick</w:t>
      </w:r>
      <w:proofErr w:type="spellEnd"/>
    </w:p>
    <w:p w14:paraId="31525749" w14:textId="77777777" w:rsidR="005E1653" w:rsidRDefault="005E1653" w:rsidP="005E1653">
      <w:pPr>
        <w:numPr>
          <w:ilvl w:val="1"/>
          <w:numId w:val="16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3EEB5B78" w14:textId="77777777" w:rsidR="005E1653" w:rsidRDefault="005E1653" w:rsidP="005E1653">
      <w:pPr>
        <w:numPr>
          <w:ilvl w:val="1"/>
          <w:numId w:val="16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6620DD2A" w14:textId="77777777" w:rsidR="005E1653" w:rsidRDefault="005E1653" w:rsidP="005E1653">
      <w:pPr>
        <w:numPr>
          <w:ilvl w:val="1"/>
          <w:numId w:val="16"/>
        </w:numPr>
      </w:pPr>
      <w:r>
        <w:t>Carl Kain (USDOT)</w:t>
      </w:r>
    </w:p>
    <w:p w14:paraId="15D1748B" w14:textId="77777777" w:rsidR="005E1653" w:rsidRDefault="005E1653" w:rsidP="005E1653">
      <w:pPr>
        <w:numPr>
          <w:ilvl w:val="1"/>
          <w:numId w:val="16"/>
        </w:numPr>
      </w:pPr>
      <w:r>
        <w:t xml:space="preserve">David </w:t>
      </w:r>
      <w:proofErr w:type="spellStart"/>
      <w:r>
        <w:t>Kloper</w:t>
      </w:r>
      <w:proofErr w:type="spellEnd"/>
      <w:r>
        <w:t xml:space="preserve"> (Cisco)</w:t>
      </w:r>
    </w:p>
    <w:p w14:paraId="1F70BBA2" w14:textId="77777777" w:rsidR="005E1653" w:rsidRPr="009A02F5" w:rsidRDefault="005E1653" w:rsidP="005E1653">
      <w:pPr>
        <w:numPr>
          <w:ilvl w:val="1"/>
          <w:numId w:val="16"/>
        </w:numPr>
      </w:pPr>
      <w:r w:rsidRPr="009A02F5">
        <w:t>Dennis Sundman</w:t>
      </w:r>
    </w:p>
    <w:p w14:paraId="42DB061A" w14:textId="77777777" w:rsidR="005E1653" w:rsidRDefault="005E1653" w:rsidP="005E1653">
      <w:pPr>
        <w:numPr>
          <w:ilvl w:val="1"/>
          <w:numId w:val="16"/>
        </w:numPr>
      </w:pPr>
      <w:r>
        <w:t>Dongguk Lim</w:t>
      </w:r>
    </w:p>
    <w:p w14:paraId="6785DB86" w14:textId="77777777" w:rsidR="005E1653" w:rsidRDefault="005E1653" w:rsidP="005E1653">
      <w:pPr>
        <w:numPr>
          <w:ilvl w:val="1"/>
          <w:numId w:val="16"/>
        </w:numPr>
      </w:pPr>
      <w:r>
        <w:t>Edward Au (Huawei)</w:t>
      </w:r>
    </w:p>
    <w:p w14:paraId="154399D8" w14:textId="77777777" w:rsidR="005E1653" w:rsidRDefault="005E1653" w:rsidP="005E1653">
      <w:pPr>
        <w:numPr>
          <w:ilvl w:val="1"/>
          <w:numId w:val="16"/>
        </w:numPr>
      </w:pPr>
      <w:r>
        <w:t>Gaurav Patwardhan (HPE)</w:t>
      </w:r>
    </w:p>
    <w:p w14:paraId="5D71B81A" w14:textId="77777777" w:rsidR="005E1653" w:rsidRDefault="005E1653" w:rsidP="005E1653">
      <w:pPr>
        <w:numPr>
          <w:ilvl w:val="1"/>
          <w:numId w:val="16"/>
        </w:numPr>
      </w:pPr>
      <w:r>
        <w:t>George Cherian</w:t>
      </w:r>
    </w:p>
    <w:p w14:paraId="6EB0A5F8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Huizhao</w:t>
      </w:r>
      <w:proofErr w:type="spellEnd"/>
      <w:r>
        <w:t xml:space="preserve"> Wang</w:t>
      </w:r>
    </w:p>
    <w:p w14:paraId="09DC03D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Insun</w:t>
      </w:r>
      <w:proofErr w:type="spellEnd"/>
      <w:r>
        <w:t xml:space="preserve"> Jang (LGE)</w:t>
      </w:r>
    </w:p>
    <w:p w14:paraId="588C4CE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Jinmin</w:t>
      </w:r>
      <w:proofErr w:type="spellEnd"/>
      <w:r>
        <w:t xml:space="preserve"> Kim</w:t>
      </w:r>
    </w:p>
    <w:p w14:paraId="196F5F83" w14:textId="77777777" w:rsidR="005E1653" w:rsidRDefault="005E1653" w:rsidP="005E1653">
      <w:pPr>
        <w:numPr>
          <w:ilvl w:val="1"/>
          <w:numId w:val="16"/>
        </w:numPr>
      </w:pPr>
      <w:r>
        <w:t>John Son</w:t>
      </w:r>
    </w:p>
    <w:p w14:paraId="60AFE866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Junghoon</w:t>
      </w:r>
      <w:proofErr w:type="spellEnd"/>
      <w:r>
        <w:t xml:space="preserve"> Suh</w:t>
      </w:r>
    </w:p>
    <w:p w14:paraId="577379A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Liuming</w:t>
      </w:r>
      <w:proofErr w:type="spellEnd"/>
      <w:r>
        <w:t xml:space="preserve"> Lu (ZTE)</w:t>
      </w:r>
    </w:p>
    <w:p w14:paraId="040EEB64" w14:textId="77777777" w:rsidR="005E1653" w:rsidRDefault="005E1653" w:rsidP="005E1653">
      <w:pPr>
        <w:numPr>
          <w:ilvl w:val="1"/>
          <w:numId w:val="16"/>
        </w:numPr>
      </w:pPr>
      <w:r>
        <w:t>Ming Gan (Huawei)</w:t>
      </w:r>
    </w:p>
    <w:p w14:paraId="4B690823" w14:textId="77777777" w:rsidR="005E1653" w:rsidRDefault="005E1653" w:rsidP="005E1653">
      <w:pPr>
        <w:numPr>
          <w:ilvl w:val="1"/>
          <w:numId w:val="16"/>
        </w:numPr>
      </w:pPr>
      <w:r>
        <w:t>Nan Li</w:t>
      </w:r>
    </w:p>
    <w:p w14:paraId="1769F205" w14:textId="77777777" w:rsidR="005E1653" w:rsidRDefault="005E1653" w:rsidP="005E1653">
      <w:pPr>
        <w:numPr>
          <w:ilvl w:val="1"/>
          <w:numId w:val="16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6767259" w14:textId="77777777" w:rsidR="005E1653" w:rsidRDefault="005E1653" w:rsidP="005E1653">
      <w:pPr>
        <w:numPr>
          <w:ilvl w:val="1"/>
          <w:numId w:val="16"/>
        </w:numPr>
      </w:pPr>
      <w:r>
        <w:t>Ryuichi Hirata (Sony)</w:t>
      </w:r>
    </w:p>
    <w:p w14:paraId="190D9394" w14:textId="77777777" w:rsidR="005E1653" w:rsidRDefault="005E1653" w:rsidP="005E1653">
      <w:pPr>
        <w:numPr>
          <w:ilvl w:val="1"/>
          <w:numId w:val="16"/>
        </w:numPr>
      </w:pPr>
      <w:r>
        <w:t>Sang Kim (LGE)</w:t>
      </w:r>
    </w:p>
    <w:p w14:paraId="38E3670A" w14:textId="77777777" w:rsidR="005E1653" w:rsidRDefault="005E1653" w:rsidP="005E1653">
      <w:pPr>
        <w:numPr>
          <w:ilvl w:val="1"/>
          <w:numId w:val="16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06F4AF0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Suhwook</w:t>
      </w:r>
      <w:proofErr w:type="spellEnd"/>
      <w:r>
        <w:t xml:space="preserve"> Kim (LGE)</w:t>
      </w:r>
    </w:p>
    <w:p w14:paraId="73EC0C9D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Taewon</w:t>
      </w:r>
      <w:proofErr w:type="spellEnd"/>
      <w:r>
        <w:t xml:space="preserve"> Song</w:t>
      </w:r>
    </w:p>
    <w:p w14:paraId="41ACD826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Tomo</w:t>
      </w:r>
      <w:proofErr w:type="spellEnd"/>
      <w:r>
        <w:t xml:space="preserve"> Adachi</w:t>
      </w:r>
    </w:p>
    <w:p w14:paraId="1EED000D" w14:textId="77777777" w:rsidR="005E1653" w:rsidRDefault="005E1653" w:rsidP="005E1653">
      <w:pPr>
        <w:numPr>
          <w:ilvl w:val="1"/>
          <w:numId w:val="16"/>
        </w:numPr>
      </w:pPr>
      <w:r>
        <w:t>Yan Xin</w:t>
      </w:r>
    </w:p>
    <w:p w14:paraId="0527A8D3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Yanyi</w:t>
      </w:r>
      <w:proofErr w:type="spellEnd"/>
      <w:r>
        <w:t xml:space="preserve"> Ding</w:t>
      </w:r>
    </w:p>
    <w:p w14:paraId="5D845FA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Yonggang</w:t>
      </w:r>
      <w:proofErr w:type="spellEnd"/>
      <w:r>
        <w:t xml:space="preserve"> Fang</w:t>
      </w:r>
    </w:p>
    <w:p w14:paraId="3A572C1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3D4349B2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Yunbo</w:t>
      </w:r>
      <w:proofErr w:type="spellEnd"/>
      <w:r>
        <w:t xml:space="preserve"> Li (Huawei)</w:t>
      </w:r>
    </w:p>
    <w:p w14:paraId="596EF540" w14:textId="77777777" w:rsidR="005E1653" w:rsidRDefault="005E1653" w:rsidP="005E1653">
      <w:pPr>
        <w:numPr>
          <w:ilvl w:val="1"/>
          <w:numId w:val="16"/>
        </w:numPr>
      </w:pPr>
      <w:r>
        <w:t>Yusuke Tanaka (Sony)</w:t>
      </w:r>
    </w:p>
    <w:p w14:paraId="10C36BF3" w14:textId="77777777" w:rsidR="005E1653" w:rsidRDefault="005E1653" w:rsidP="005E1653">
      <w:pPr>
        <w:numPr>
          <w:ilvl w:val="0"/>
          <w:numId w:val="16"/>
        </w:numPr>
      </w:pPr>
      <w:r>
        <w:t>The Chair asks if there are any announcements. Nobody speaks up.</w:t>
      </w:r>
    </w:p>
    <w:p w14:paraId="3410F8A2" w14:textId="77777777" w:rsidR="005E1653" w:rsidRDefault="005E1653" w:rsidP="005E1653"/>
    <w:p w14:paraId="0A1F30E7" w14:textId="77777777" w:rsidR="005E1653" w:rsidRPr="00AD4D8C" w:rsidRDefault="005E1653" w:rsidP="005E1653">
      <w:pPr>
        <w:rPr>
          <w:b/>
        </w:rPr>
      </w:pPr>
      <w:r w:rsidRPr="00AD4D8C">
        <w:rPr>
          <w:b/>
        </w:rPr>
        <w:t>Submissions</w:t>
      </w:r>
    </w:p>
    <w:p w14:paraId="69A3BD6C" w14:textId="6F6D095A" w:rsidR="005E1653" w:rsidRDefault="005E1653" w:rsidP="005E1653">
      <w:pPr>
        <w:numPr>
          <w:ilvl w:val="0"/>
          <w:numId w:val="17"/>
        </w:numPr>
      </w:pPr>
      <w:r>
        <w:t>11-19/1085r0, “High Level EHT Preamble Structure” – Rui Cao (Marvell)</w:t>
      </w:r>
      <w:r>
        <w:br/>
      </w:r>
      <w:r>
        <w:br/>
      </w:r>
      <w:r w:rsidRPr="00D766F4">
        <w:rPr>
          <w:b/>
        </w:rPr>
        <w:lastRenderedPageBreak/>
        <w:t>Summary:</w:t>
      </w:r>
      <w:r>
        <w:t xml:space="preserve"> The authors believe </w:t>
      </w:r>
      <w:r w:rsidR="00A7638A">
        <w:t xml:space="preserve">that </w:t>
      </w:r>
      <w:r>
        <w:t>the EHT preamble structure shall be L-STF + L-LTF + L-SIG + RLSIG + EHT-SIG. They believe the EHT-SIG should contain some static bits for future interoperability.</w:t>
      </w:r>
      <w:r>
        <w:br/>
      </w:r>
      <w:r>
        <w:br/>
      </w:r>
      <w:r w:rsidRPr="00D766F4">
        <w:rPr>
          <w:b/>
        </w:rPr>
        <w:t>C:</w:t>
      </w:r>
      <w:r>
        <w:t xml:space="preserve"> Slide 5. How do you want to define RLSIG</w:t>
      </w:r>
      <w:r w:rsidR="00A7638A">
        <w:t>?</w:t>
      </w:r>
      <w:r>
        <w:br/>
      </w:r>
      <w:r w:rsidRPr="00D766F4">
        <w:rPr>
          <w:b/>
        </w:rPr>
        <w:t>A:</w:t>
      </w:r>
      <w:r>
        <w:t xml:space="preserve"> The specific design is up for discussion, but the purpose is range extension.</w:t>
      </w:r>
      <w:r>
        <w:br/>
      </w:r>
      <w:r w:rsidRPr="00D766F4">
        <w:rPr>
          <w:b/>
        </w:rPr>
        <w:t>C:</w:t>
      </w:r>
      <w:r>
        <w:t xml:space="preserve"> Is it your intention that the EHT-SIG is decodable by future generations</w:t>
      </w:r>
      <w:r w:rsidR="00A7638A">
        <w:t xml:space="preserve"> Wi-Fi</w:t>
      </w:r>
      <w:r>
        <w:t>?</w:t>
      </w:r>
      <w:r>
        <w:br/>
      </w:r>
      <w:r w:rsidRPr="00D766F4">
        <w:rPr>
          <w:b/>
        </w:rPr>
        <w:t>A:</w:t>
      </w:r>
      <w:r>
        <w:t xml:space="preserve"> </w:t>
      </w:r>
      <w:r w:rsidR="00A7638A">
        <w:t>Yes.</w:t>
      </w:r>
      <w:r>
        <w:br/>
      </w:r>
      <w:r w:rsidRPr="00D766F4">
        <w:rPr>
          <w:b/>
        </w:rPr>
        <w:t>C:</w:t>
      </w:r>
      <w:r>
        <w:t xml:space="preserve"> I believe it is important to keep some bits static for older and future generation coexistence.</w:t>
      </w:r>
      <w:r>
        <w:br/>
      </w:r>
      <w:r w:rsidRPr="00D766F4">
        <w:rPr>
          <w:b/>
        </w:rPr>
        <w:t>A:</w:t>
      </w:r>
      <w:r>
        <w:t xml:space="preserve"> Ok.</w:t>
      </w:r>
      <w:r>
        <w:br/>
        <w:t>C: Slide 5. How would the .11ax STA behave when it detects a .11be signal?</w:t>
      </w:r>
      <w:r>
        <w:br/>
        <w:t xml:space="preserve">A: </w:t>
      </w:r>
      <w:r w:rsidR="00A7638A">
        <w:t>We should study this</w:t>
      </w:r>
      <w:r>
        <w:t>.</w:t>
      </w:r>
      <w:r>
        <w:br/>
      </w:r>
    </w:p>
    <w:p w14:paraId="49A6B838" w14:textId="486AAFC5" w:rsidR="005E1653" w:rsidRDefault="005E1653" w:rsidP="005E1653">
      <w:pPr>
        <w:numPr>
          <w:ilvl w:val="0"/>
          <w:numId w:val="17"/>
        </w:numPr>
      </w:pPr>
      <w:r>
        <w:t>11-19/1081r1, “Multi-Link Aggregation: Latency Gains” – Abhishek Patil (Qualcomm)</w:t>
      </w:r>
      <w:r>
        <w:br/>
      </w:r>
      <w:r>
        <w:br/>
      </w:r>
      <w:r w:rsidRPr="00A14B62">
        <w:rPr>
          <w:b/>
        </w:rPr>
        <w:t>Summary:</w:t>
      </w:r>
      <w:r>
        <w:t xml:space="preserve"> The authors argue that by allowing multi-link usage, latency can be reduced. The </w:t>
      </w:r>
      <w:r w:rsidR="00A7638A">
        <w:t xml:space="preserve">reason for this is the </w:t>
      </w:r>
      <w:r>
        <w:t>channel access mechanism</w:t>
      </w:r>
      <w:r w:rsidR="00A7638A">
        <w:t>s</w:t>
      </w:r>
      <w:r>
        <w:t>.</w:t>
      </w:r>
      <w:r>
        <w:br/>
      </w:r>
      <w:r>
        <w:br/>
      </w:r>
      <w:r w:rsidRPr="00A14B62">
        <w:rPr>
          <w:b/>
        </w:rPr>
        <w:t>C:</w:t>
      </w:r>
      <w:r>
        <w:t xml:space="preserve"> Slide 4. You mention that the </w:t>
      </w:r>
      <w:proofErr w:type="spellStart"/>
      <w:r>
        <w:t>the</w:t>
      </w:r>
      <w:proofErr w:type="spellEnd"/>
      <w:r>
        <w:t xml:space="preserve"> traffic model is video traffic. Which traffic </w:t>
      </w:r>
      <w:r w:rsidR="00A7638A">
        <w:t xml:space="preserve">category </w:t>
      </w:r>
      <w:r>
        <w:t>did you use? Using multiple traffic categories may change the behaviour significantly.</w:t>
      </w:r>
      <w:r>
        <w:br/>
      </w:r>
      <w:r w:rsidRPr="00A14B62">
        <w:rPr>
          <w:b/>
        </w:rPr>
        <w:t>A:</w:t>
      </w:r>
      <w:r>
        <w:t xml:space="preserve"> We only used one traffic category. We have however done simulations with different traffic categories, with similar results as presented here.</w:t>
      </w:r>
      <w:r>
        <w:br/>
      </w:r>
      <w:r w:rsidRPr="00BC080F">
        <w:rPr>
          <w:b/>
        </w:rPr>
        <w:t>C:</w:t>
      </w:r>
      <w:r>
        <w:t xml:space="preserve"> What is the definition of </w:t>
      </w:r>
      <w:proofErr w:type="gramStart"/>
      <w:r>
        <w:t>worst case</w:t>
      </w:r>
      <w:proofErr w:type="gramEnd"/>
      <w:r>
        <w:t xml:space="preserve"> latency?</w:t>
      </w:r>
      <w:r>
        <w:br/>
      </w:r>
      <w:r w:rsidRPr="00BC080F">
        <w:rPr>
          <w:b/>
        </w:rPr>
        <w:t>A:</w:t>
      </w:r>
      <w:r>
        <w:t xml:space="preserve"> The 95 percentile latency.</w:t>
      </w:r>
      <w:r>
        <w:br/>
      </w:r>
    </w:p>
    <w:p w14:paraId="1BF609F9" w14:textId="25D1B5A9" w:rsidR="005E1653" w:rsidRDefault="005E1653" w:rsidP="005E1653">
      <w:pPr>
        <w:numPr>
          <w:ilvl w:val="0"/>
          <w:numId w:val="17"/>
        </w:numPr>
      </w:pPr>
      <w:r>
        <w:t xml:space="preserve">11-19/0951, “Discussion on Multi-band/Multi-channel </w:t>
      </w:r>
      <w:proofErr w:type="spellStart"/>
      <w:r>
        <w:t>Acess</w:t>
      </w:r>
      <w:proofErr w:type="spellEnd"/>
      <w:r>
        <w:t xml:space="preserve"> Method” – </w:t>
      </w:r>
      <w:proofErr w:type="spellStart"/>
      <w:r>
        <w:t>Liuming</w:t>
      </w:r>
      <w:proofErr w:type="spellEnd"/>
      <w:r>
        <w:t xml:space="preserve"> Lu (ZTE)</w:t>
      </w:r>
      <w:r>
        <w:br/>
      </w:r>
      <w:r>
        <w:br/>
      </w:r>
      <w:r w:rsidRPr="006E0B13">
        <w:rPr>
          <w:b/>
        </w:rPr>
        <w:t>Summary:</w:t>
      </w:r>
      <w:r>
        <w:t xml:space="preserve"> The authors believe </w:t>
      </w:r>
      <w:r w:rsidR="00A7638A">
        <w:t xml:space="preserve">that </w:t>
      </w:r>
      <w:r>
        <w:t>the current channel access methods are incapable to handle the multi-band and multi-channel setup in a good manner.</w:t>
      </w:r>
      <w:r>
        <w:br/>
      </w:r>
      <w:r>
        <w:br/>
        <w:t>Comments via e-mail (through the reflector).</w:t>
      </w:r>
      <w:r>
        <w:br/>
      </w:r>
    </w:p>
    <w:p w14:paraId="48E94FD3" w14:textId="15E00E05" w:rsidR="005E1653" w:rsidRDefault="005E1653" w:rsidP="005E1653">
      <w:pPr>
        <w:numPr>
          <w:ilvl w:val="0"/>
          <w:numId w:val="17"/>
        </w:numPr>
      </w:pPr>
      <w:r>
        <w:t>11-19/1095, “Multi-Link Architecture and Requirement Discussion”</w:t>
      </w:r>
      <w:r>
        <w:br/>
      </w:r>
      <w:r>
        <w:br/>
      </w:r>
      <w:r w:rsidRPr="00767E81">
        <w:rPr>
          <w:b/>
        </w:rPr>
        <w:t>Summary:</w:t>
      </w:r>
      <w:r>
        <w:t xml:space="preserve"> The authors discuss reference models and framework requirements for multi-link operation.</w:t>
      </w:r>
      <w:r>
        <w:br/>
      </w:r>
      <w:r>
        <w:br/>
      </w:r>
      <w:r w:rsidRPr="00C0351D">
        <w:rPr>
          <w:b/>
        </w:rPr>
        <w:t>C:</w:t>
      </w:r>
      <w:r>
        <w:t xml:space="preserve"> Slide4, with Multi-AP what do you mean?</w:t>
      </w:r>
      <w:r>
        <w:br/>
      </w:r>
      <w:r w:rsidRPr="00C0351D">
        <w:rPr>
          <w:b/>
        </w:rPr>
        <w:t>A:</w:t>
      </w:r>
      <w:r>
        <w:t xml:space="preserve"> </w:t>
      </w:r>
      <w:r w:rsidR="00FE2F8D">
        <w:t>D</w:t>
      </w:r>
      <w:r>
        <w:t>ifferent APs</w:t>
      </w:r>
      <w:r w:rsidR="00FE2F8D">
        <w:t>, so not co-located APs.</w:t>
      </w:r>
      <w:r>
        <w:br/>
      </w:r>
      <w:r w:rsidRPr="00C0351D">
        <w:rPr>
          <w:b/>
        </w:rPr>
        <w:t>C:</w:t>
      </w:r>
      <w:r>
        <w:t xml:space="preserve"> Slide 11. What do you mean by joint communication?</w:t>
      </w:r>
      <w:r>
        <w:br/>
      </w:r>
      <w:r w:rsidRPr="00C0351D">
        <w:rPr>
          <w:b/>
        </w:rPr>
        <w:t>A:</w:t>
      </w:r>
      <w:r>
        <w:t xml:space="preserve"> With joint transmission I mean full retransmission of the packet on multiple links so that a receiver can combine the reception.</w:t>
      </w:r>
      <w:r>
        <w:br/>
      </w:r>
    </w:p>
    <w:p w14:paraId="39A83E99" w14:textId="4F869AE6" w:rsidR="005E1653" w:rsidRDefault="005E1653" w:rsidP="005E1653">
      <w:pPr>
        <w:numPr>
          <w:ilvl w:val="0"/>
          <w:numId w:val="17"/>
        </w:numPr>
      </w:pPr>
      <w:r>
        <w:t xml:space="preserve">11-19/1100r1, “Per-Packet Multiple Link Selection”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767E81">
        <w:rPr>
          <w:b/>
        </w:rPr>
        <w:t>Summary:</w:t>
      </w:r>
      <w:r>
        <w:t xml:space="preserve"> This contribution provides additional justification for the proposed Joint MAC + multiple concurrent PHY presented in reference [1] of the presentation.</w:t>
      </w:r>
      <w:r>
        <w:br/>
      </w:r>
      <w:r>
        <w:br/>
      </w:r>
      <w:r w:rsidRPr="00AA52AD">
        <w:rPr>
          <w:b/>
        </w:rPr>
        <w:t>C:</w:t>
      </w:r>
      <w:r>
        <w:t xml:space="preserve"> Slide11. Can you give example of what to use the control channel for.</w:t>
      </w:r>
      <w:r>
        <w:br/>
      </w:r>
      <w:r w:rsidRPr="00AA52AD">
        <w:rPr>
          <w:b/>
        </w:rPr>
        <w:t>A:</w:t>
      </w:r>
      <w:r>
        <w:t xml:space="preserve"> No.</w:t>
      </w:r>
      <w:r>
        <w:br/>
      </w:r>
    </w:p>
    <w:p w14:paraId="06765179" w14:textId="79F15586" w:rsidR="005E1653" w:rsidRDefault="005E1653" w:rsidP="005E1653">
      <w:pPr>
        <w:numPr>
          <w:ilvl w:val="0"/>
          <w:numId w:val="17"/>
        </w:numPr>
      </w:pPr>
      <w:r>
        <w:t xml:space="preserve">11-19/1101r1, “Conditional Packet Duplication in Multiple Link System”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AA52AD">
        <w:rPr>
          <w:b/>
        </w:rPr>
        <w:t>Summary:</w:t>
      </w:r>
      <w:r>
        <w:t xml:space="preserve"> The authors propose a scheme to enable packet duplication on multiple links for </w:t>
      </w:r>
      <w:r>
        <w:lastRenderedPageBreak/>
        <w:t>improving robustness.</w:t>
      </w:r>
      <w:r>
        <w:br/>
      </w:r>
      <w:r>
        <w:br/>
        <w:t>Comments via e-mail (through the reflector).</w:t>
      </w:r>
      <w:r>
        <w:br/>
      </w:r>
    </w:p>
    <w:p w14:paraId="042032ED" w14:textId="77777777" w:rsidR="005E1653" w:rsidRDefault="005E1653" w:rsidP="005E1653">
      <w:pPr>
        <w:rPr>
          <w:b/>
        </w:rPr>
      </w:pPr>
      <w:r w:rsidRPr="00DF14B5">
        <w:rPr>
          <w:b/>
        </w:rPr>
        <w:t>Wrap-up</w:t>
      </w:r>
    </w:p>
    <w:p w14:paraId="624E68C4" w14:textId="77777777" w:rsidR="005E1653" w:rsidRPr="00DF14B5" w:rsidRDefault="005E1653" w:rsidP="005E1653"/>
    <w:p w14:paraId="751609A8" w14:textId="058F0A7A" w:rsidR="005E1653" w:rsidRDefault="005E1653" w:rsidP="005E1653">
      <w:pPr>
        <w:numPr>
          <w:ilvl w:val="0"/>
          <w:numId w:val="18"/>
        </w:numPr>
      </w:pPr>
      <w:r>
        <w:t xml:space="preserve">The Chair asks about preference on the ways forward with the presentations for the next meeting. </w:t>
      </w:r>
      <w:r w:rsidR="00FE2F8D">
        <w:t xml:space="preserve">The </w:t>
      </w:r>
      <w:r>
        <w:t xml:space="preserve">Multi-link </w:t>
      </w:r>
      <w:r w:rsidR="00FE2F8D">
        <w:t xml:space="preserve">category </w:t>
      </w:r>
      <w:r>
        <w:t>is not finished.</w:t>
      </w:r>
    </w:p>
    <w:p w14:paraId="697D65CB" w14:textId="1912C030" w:rsidR="005E1653" w:rsidRDefault="005E1653" w:rsidP="005E1653">
      <w:pPr>
        <w:numPr>
          <w:ilvl w:val="1"/>
          <w:numId w:val="18"/>
        </w:numPr>
      </w:pPr>
      <w:r>
        <w:t>After som</w:t>
      </w:r>
      <w:r w:rsidR="00FE2F8D">
        <w:t>e</w:t>
      </w:r>
      <w:r>
        <w:t xml:space="preserve"> discussion, it was decided that we continue with the list (i.e. </w:t>
      </w:r>
      <w:r w:rsidR="00FE2F8D">
        <w:t>M</w:t>
      </w:r>
      <w:r>
        <w:t xml:space="preserve">ulti-link) and delay the HARQ presentations for </w:t>
      </w:r>
      <w:r w:rsidR="00AA52AD">
        <w:t xml:space="preserve">a </w:t>
      </w:r>
      <w:r>
        <w:t>later meeting.</w:t>
      </w:r>
    </w:p>
    <w:p w14:paraId="0AB70F04" w14:textId="77777777" w:rsidR="005E1653" w:rsidRDefault="005E1653" w:rsidP="005E1653"/>
    <w:p w14:paraId="72D375DC" w14:textId="7FC536D5" w:rsidR="005E1653" w:rsidRDefault="005E1653" w:rsidP="005E1653">
      <w:pPr>
        <w:rPr>
          <w:b/>
        </w:rPr>
      </w:pPr>
      <w:r w:rsidRPr="00DF14B5">
        <w:rPr>
          <w:b/>
        </w:rPr>
        <w:t>Adjourn</w:t>
      </w:r>
      <w:r w:rsidR="00FE2F8D">
        <w:rPr>
          <w:b/>
        </w:rPr>
        <w:t>ed.</w:t>
      </w:r>
    </w:p>
    <w:p w14:paraId="4BD588D5" w14:textId="59EF2C2B" w:rsidR="00A516EE" w:rsidRDefault="00A516EE" w:rsidP="005E1653">
      <w:pPr>
        <w:rPr>
          <w:b/>
        </w:rPr>
      </w:pPr>
    </w:p>
    <w:p w14:paraId="0986F49A" w14:textId="6575B298" w:rsidR="00A516EE" w:rsidRDefault="00A516EE" w:rsidP="00A516EE">
      <w:pPr>
        <w:rPr>
          <w:b/>
          <w:u w:val="single"/>
        </w:rPr>
      </w:pPr>
      <w:r>
        <w:rPr>
          <w:b/>
          <w:u w:val="single"/>
        </w:rPr>
        <w:t>Thursday 5 September 2019, 10:00 – 12:30 ET</w:t>
      </w:r>
    </w:p>
    <w:p w14:paraId="5B80FC01" w14:textId="4CAD6951" w:rsidR="00A516EE" w:rsidRDefault="00A516EE" w:rsidP="00A516EE">
      <w:pPr>
        <w:rPr>
          <w:b/>
        </w:rPr>
      </w:pPr>
    </w:p>
    <w:p w14:paraId="098ADA16" w14:textId="5DFBA993" w:rsidR="00A516EE" w:rsidRDefault="00A516EE" w:rsidP="00A516EE">
      <w:pPr>
        <w:rPr>
          <w:b/>
        </w:rPr>
      </w:pPr>
      <w:r>
        <w:rPr>
          <w:b/>
        </w:rPr>
        <w:t>Introduction</w:t>
      </w:r>
    </w:p>
    <w:p w14:paraId="6BAC4E27" w14:textId="0C76F563" w:rsidR="00A516EE" w:rsidRPr="00A516EE" w:rsidRDefault="00A516EE" w:rsidP="00017171">
      <w:pPr>
        <w:numPr>
          <w:ilvl w:val="0"/>
          <w:numId w:val="21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</w:t>
      </w:r>
      <w:r w:rsidRPr="00A516EE">
        <w:t>alls</w:t>
      </w:r>
      <w:r w:rsidR="00455F8F">
        <w:t xml:space="preserve"> the</w:t>
      </w:r>
      <w:r w:rsidRPr="00A516EE">
        <w:t xml:space="preserve"> meeting to order.</w:t>
      </w:r>
    </w:p>
    <w:p w14:paraId="1AA55348" w14:textId="5E6A3D38" w:rsidR="00A516EE" w:rsidRPr="00A516EE" w:rsidRDefault="00A516EE" w:rsidP="00017171">
      <w:pPr>
        <w:numPr>
          <w:ilvl w:val="0"/>
          <w:numId w:val="21"/>
        </w:numPr>
      </w:pPr>
      <w:r>
        <w:t>The Chair reminds that the agenda can be found in 1376r7. The Chair asks if there is any objection to approve the agenda. Nobody speaks up, a</w:t>
      </w:r>
      <w:r w:rsidRPr="00A516EE">
        <w:t>genda approved.</w:t>
      </w:r>
    </w:p>
    <w:p w14:paraId="0F142941" w14:textId="77777777" w:rsidR="00A516EE" w:rsidRDefault="00A516EE" w:rsidP="00017171">
      <w:pPr>
        <w:numPr>
          <w:ilvl w:val="0"/>
          <w:numId w:val="21"/>
        </w:numPr>
      </w:pPr>
      <w:r>
        <w:t>The Chair goes through the 802 and 802.11 IPR policy and procedure and asks if there is anyone that are aware of potentially essential patents. Nobody speaks up.</w:t>
      </w:r>
    </w:p>
    <w:p w14:paraId="0A1BA32D" w14:textId="127DE6C8" w:rsidR="00017171" w:rsidRDefault="00A516EE" w:rsidP="00455F8F">
      <w:pPr>
        <w:numPr>
          <w:ilvl w:val="0"/>
          <w:numId w:val="16"/>
        </w:numPr>
      </w:pPr>
      <w:r>
        <w:t xml:space="preserve">The Chair reminds about attendance, send an e-mail to Dennis Sundman. Based on the join.me app, it appears that around </w:t>
      </w:r>
      <w:r w:rsidR="00017171">
        <w:t>110</w:t>
      </w:r>
      <w:r>
        <w:t xml:space="preserve"> people are present in the call.</w:t>
      </w:r>
      <w:r w:rsidR="00455F8F">
        <w:br/>
      </w:r>
      <w:r w:rsidR="00455F8F">
        <w:br/>
      </w:r>
      <w:r w:rsidR="00455F8F" w:rsidRPr="00977953">
        <w:rPr>
          <w:b/>
        </w:rPr>
        <w:t>Recorded attendance through the join.me app and</w:t>
      </w:r>
      <w:r w:rsidR="00455F8F">
        <w:rPr>
          <w:b/>
        </w:rPr>
        <w:t>/or reported attendance</w:t>
      </w:r>
      <w:r w:rsidR="00455F8F" w:rsidRPr="00977953">
        <w:rPr>
          <w:b/>
        </w:rPr>
        <w:t xml:space="preserve"> through e-mail:</w:t>
      </w:r>
    </w:p>
    <w:p w14:paraId="012176F9" w14:textId="77777777" w:rsidR="00431218" w:rsidRDefault="00431218" w:rsidP="00017171">
      <w:pPr>
        <w:numPr>
          <w:ilvl w:val="1"/>
          <w:numId w:val="21"/>
        </w:numPr>
      </w:pPr>
      <w:r>
        <w:t>Abhishek Patil</w:t>
      </w:r>
    </w:p>
    <w:p w14:paraId="7BDDCEBF" w14:textId="77777777" w:rsidR="00431218" w:rsidRDefault="00431218" w:rsidP="00017171">
      <w:pPr>
        <w:numPr>
          <w:ilvl w:val="1"/>
          <w:numId w:val="21"/>
        </w:numPr>
      </w:pPr>
      <w:r>
        <w:t>Akira Kishida (NTT)</w:t>
      </w:r>
    </w:p>
    <w:p w14:paraId="0751809C" w14:textId="77777777" w:rsidR="00431218" w:rsidRDefault="00431218" w:rsidP="00017171">
      <w:pPr>
        <w:numPr>
          <w:ilvl w:val="1"/>
          <w:numId w:val="21"/>
        </w:numPr>
      </w:pPr>
      <w:r>
        <w:t xml:space="preserve">Al </w:t>
      </w:r>
      <w:proofErr w:type="spellStart"/>
      <w:r>
        <w:t>Petrick</w:t>
      </w:r>
      <w:proofErr w:type="spellEnd"/>
    </w:p>
    <w:p w14:paraId="5CBF8C0E" w14:textId="77777777" w:rsidR="00431218" w:rsidRDefault="00431218" w:rsidP="00017171">
      <w:pPr>
        <w:numPr>
          <w:ilvl w:val="1"/>
          <w:numId w:val="21"/>
        </w:numPr>
      </w:pPr>
      <w:r>
        <w:t xml:space="preserve">Albert </w:t>
      </w:r>
      <w:proofErr w:type="spellStart"/>
      <w:r>
        <w:t>Bredewoud</w:t>
      </w:r>
      <w:proofErr w:type="spellEnd"/>
    </w:p>
    <w:p w14:paraId="3B6CD572" w14:textId="77777777" w:rsidR="00431218" w:rsidRDefault="00431218" w:rsidP="00017171">
      <w:pPr>
        <w:numPr>
          <w:ilvl w:val="1"/>
          <w:numId w:val="21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9454084" w14:textId="77777777" w:rsidR="00431218" w:rsidRDefault="00431218" w:rsidP="00017171">
      <w:pPr>
        <w:numPr>
          <w:ilvl w:val="1"/>
          <w:numId w:val="21"/>
        </w:numPr>
      </w:pPr>
      <w:r>
        <w:t>Brian Hart (Cisco)</w:t>
      </w:r>
    </w:p>
    <w:p w14:paraId="50C8FA71" w14:textId="77777777" w:rsidR="00431218" w:rsidRDefault="00431218" w:rsidP="00017171">
      <w:pPr>
        <w:numPr>
          <w:ilvl w:val="1"/>
          <w:numId w:val="21"/>
        </w:numPr>
      </w:pPr>
      <w:r>
        <w:t>Carl Kain (USDOT)</w:t>
      </w:r>
    </w:p>
    <w:p w14:paraId="493CAFDF" w14:textId="77777777" w:rsidR="00431218" w:rsidRDefault="00431218" w:rsidP="00017171">
      <w:pPr>
        <w:numPr>
          <w:ilvl w:val="1"/>
          <w:numId w:val="21"/>
        </w:numPr>
      </w:pPr>
      <w:r>
        <w:t xml:space="preserve">David </w:t>
      </w:r>
      <w:proofErr w:type="spellStart"/>
      <w:r>
        <w:t>Kloper</w:t>
      </w:r>
      <w:proofErr w:type="spellEnd"/>
      <w:r>
        <w:t xml:space="preserve"> (Cisco)</w:t>
      </w:r>
    </w:p>
    <w:p w14:paraId="3833CA4A" w14:textId="77777777" w:rsidR="00431218" w:rsidRDefault="00431218" w:rsidP="00017171">
      <w:pPr>
        <w:numPr>
          <w:ilvl w:val="1"/>
          <w:numId w:val="21"/>
        </w:numPr>
      </w:pPr>
      <w:r>
        <w:t>Dennis Sundman (Ericsson)</w:t>
      </w:r>
    </w:p>
    <w:p w14:paraId="35E44F47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Eunsung</w:t>
      </w:r>
      <w:proofErr w:type="spellEnd"/>
      <w:r>
        <w:t xml:space="preserve"> Park (LG)</w:t>
      </w:r>
    </w:p>
    <w:p w14:paraId="12C21AD5" w14:textId="5ECB2BD8" w:rsidR="00431218" w:rsidRDefault="00431218" w:rsidP="00431218">
      <w:pPr>
        <w:numPr>
          <w:ilvl w:val="1"/>
          <w:numId w:val="21"/>
        </w:numPr>
      </w:pPr>
      <w:r>
        <w:t>Gaurav Patwardhan</w:t>
      </w:r>
      <w:r w:rsidR="00E62707">
        <w:t xml:space="preserve"> (HP)</w:t>
      </w:r>
    </w:p>
    <w:p w14:paraId="3B8C0E28" w14:textId="77777777" w:rsidR="00431218" w:rsidRDefault="00431218" w:rsidP="00431218">
      <w:pPr>
        <w:numPr>
          <w:ilvl w:val="1"/>
          <w:numId w:val="21"/>
        </w:numPr>
      </w:pPr>
      <w:r>
        <w:t xml:space="preserve">George </w:t>
      </w:r>
      <w:proofErr w:type="spellStart"/>
      <w:r>
        <w:t>Calcev</w:t>
      </w:r>
      <w:proofErr w:type="spellEnd"/>
      <w:r>
        <w:t xml:space="preserve"> (</w:t>
      </w:r>
      <w:proofErr w:type="spellStart"/>
      <w:r>
        <w:t>Futurewei</w:t>
      </w:r>
      <w:proofErr w:type="spellEnd"/>
      <w:r>
        <w:t>)</w:t>
      </w:r>
    </w:p>
    <w:p w14:paraId="0707F7E4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Hanseul</w:t>
      </w:r>
      <w:proofErr w:type="spellEnd"/>
      <w:r>
        <w:t xml:space="preserve"> Hong (Yonsei Univ.)</w:t>
      </w:r>
    </w:p>
    <w:p w14:paraId="57BD93C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Huizhao</w:t>
      </w:r>
      <w:proofErr w:type="spellEnd"/>
      <w:r>
        <w:t xml:space="preserve"> Wang</w:t>
      </w:r>
    </w:p>
    <w:p w14:paraId="1EDA6095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Insun</w:t>
      </w:r>
      <w:proofErr w:type="spellEnd"/>
      <w:r>
        <w:t xml:space="preserve"> Jang (LG)</w:t>
      </w:r>
    </w:p>
    <w:p w14:paraId="3AB7E535" w14:textId="77777777" w:rsidR="00431218" w:rsidRDefault="00431218" w:rsidP="00017171">
      <w:pPr>
        <w:numPr>
          <w:ilvl w:val="1"/>
          <w:numId w:val="21"/>
        </w:numPr>
      </w:pPr>
      <w:r>
        <w:t>James Yee (MediaTek)</w:t>
      </w:r>
    </w:p>
    <w:p w14:paraId="3BE0FB1F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Jeongki</w:t>
      </w:r>
      <w:proofErr w:type="spellEnd"/>
      <w:r>
        <w:t xml:space="preserve"> Kim</w:t>
      </w:r>
    </w:p>
    <w:p w14:paraId="410E981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Jinmin</w:t>
      </w:r>
      <w:proofErr w:type="spellEnd"/>
      <w:r>
        <w:t xml:space="preserve"> Kim</w:t>
      </w:r>
    </w:p>
    <w:p w14:paraId="67ECD323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Jinsoo</w:t>
      </w:r>
      <w:proofErr w:type="spellEnd"/>
      <w:r>
        <w:t xml:space="preserve"> Choi</w:t>
      </w:r>
    </w:p>
    <w:p w14:paraId="036CD570" w14:textId="77777777" w:rsidR="00431218" w:rsidRDefault="00431218" w:rsidP="00017171">
      <w:pPr>
        <w:numPr>
          <w:ilvl w:val="1"/>
          <w:numId w:val="21"/>
        </w:numPr>
      </w:pPr>
      <w:r>
        <w:t>John Son (WILUS)</w:t>
      </w:r>
    </w:p>
    <w:p w14:paraId="0144D680" w14:textId="77777777" w:rsidR="00431218" w:rsidRDefault="00431218" w:rsidP="00017171">
      <w:pPr>
        <w:numPr>
          <w:ilvl w:val="1"/>
          <w:numId w:val="21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48E59170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Junghoon</w:t>
      </w:r>
      <w:proofErr w:type="spellEnd"/>
      <w:r>
        <w:t xml:space="preserve"> Suh</w:t>
      </w:r>
    </w:p>
    <w:p w14:paraId="2A096496" w14:textId="77777777" w:rsidR="00431218" w:rsidRDefault="00431218" w:rsidP="00017171">
      <w:pPr>
        <w:numPr>
          <w:ilvl w:val="1"/>
          <w:numId w:val="21"/>
        </w:numPr>
      </w:pPr>
      <w:r>
        <w:t>Kazuto Yano (ATR)</w:t>
      </w:r>
    </w:p>
    <w:p w14:paraId="456486D7" w14:textId="77777777" w:rsidR="00431218" w:rsidRDefault="00431218" w:rsidP="00017171">
      <w:pPr>
        <w:numPr>
          <w:ilvl w:val="1"/>
          <w:numId w:val="21"/>
        </w:numPr>
      </w:pPr>
      <w:r>
        <w:t>L. Sun (</w:t>
      </w:r>
      <w:proofErr w:type="spellStart"/>
      <w:r>
        <w:t>InterDigital</w:t>
      </w:r>
      <w:proofErr w:type="spellEnd"/>
      <w:r>
        <w:t>)</w:t>
      </w:r>
    </w:p>
    <w:p w14:paraId="3C95B05C" w14:textId="77777777" w:rsidR="00431218" w:rsidRDefault="00431218" w:rsidP="00017171">
      <w:pPr>
        <w:numPr>
          <w:ilvl w:val="1"/>
          <w:numId w:val="21"/>
        </w:numPr>
      </w:pPr>
      <w:r>
        <w:t>Lei Huang</w:t>
      </w:r>
    </w:p>
    <w:p w14:paraId="559B937C" w14:textId="77777777" w:rsidR="00431218" w:rsidRDefault="00431218" w:rsidP="00017171">
      <w:pPr>
        <w:numPr>
          <w:ilvl w:val="1"/>
          <w:numId w:val="21"/>
        </w:numPr>
      </w:pPr>
      <w:r>
        <w:t>Lei Wang</w:t>
      </w:r>
    </w:p>
    <w:p w14:paraId="4C75E2A0" w14:textId="77777777" w:rsidR="00431218" w:rsidRDefault="00431218" w:rsidP="00017171">
      <w:pPr>
        <w:numPr>
          <w:ilvl w:val="1"/>
          <w:numId w:val="21"/>
        </w:numPr>
      </w:pPr>
      <w:r>
        <w:t>Mark Hamilton (Ruckus/CommScope)</w:t>
      </w:r>
    </w:p>
    <w:p w14:paraId="6183E126" w14:textId="77777777" w:rsidR="00431218" w:rsidRDefault="00431218" w:rsidP="00017171">
      <w:pPr>
        <w:numPr>
          <w:ilvl w:val="1"/>
          <w:numId w:val="21"/>
        </w:numPr>
      </w:pPr>
      <w:r>
        <w:lastRenderedPageBreak/>
        <w:t>Mark Rison (Samsung)</w:t>
      </w:r>
    </w:p>
    <w:p w14:paraId="1B616485" w14:textId="77777777" w:rsidR="00431218" w:rsidRDefault="00431218" w:rsidP="00017171">
      <w:pPr>
        <w:numPr>
          <w:ilvl w:val="1"/>
          <w:numId w:val="21"/>
        </w:numPr>
      </w:pPr>
      <w:r>
        <w:t>Ming Gan (Huawei)</w:t>
      </w:r>
    </w:p>
    <w:p w14:paraId="025A038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Minyoung</w:t>
      </w:r>
      <w:proofErr w:type="spellEnd"/>
      <w:r>
        <w:t xml:space="preserve"> Park</w:t>
      </w:r>
    </w:p>
    <w:p w14:paraId="524546C0" w14:textId="77777777" w:rsidR="00431218" w:rsidRDefault="00431218" w:rsidP="00017171">
      <w:pPr>
        <w:numPr>
          <w:ilvl w:val="1"/>
          <w:numId w:val="21"/>
        </w:numPr>
      </w:pPr>
      <w:r>
        <w:t xml:space="preserve">Osama </w:t>
      </w:r>
      <w:proofErr w:type="spellStart"/>
      <w:r>
        <w:t>Aboul-Magd</w:t>
      </w:r>
      <w:proofErr w:type="spellEnd"/>
    </w:p>
    <w:p w14:paraId="46B81A41" w14:textId="77777777" w:rsidR="00431218" w:rsidRDefault="00431218" w:rsidP="00017171">
      <w:pPr>
        <w:numPr>
          <w:ilvl w:val="1"/>
          <w:numId w:val="21"/>
        </w:numPr>
      </w:pPr>
      <w:r>
        <w:t>Po-Kai Huang</w:t>
      </w:r>
    </w:p>
    <w:p w14:paraId="1FD40CAD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24F71341" w14:textId="77777777" w:rsidR="00431218" w:rsidRDefault="00431218" w:rsidP="00017171">
      <w:pPr>
        <w:numPr>
          <w:ilvl w:val="1"/>
          <w:numId w:val="21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35AA6640" w14:textId="77777777" w:rsidR="00431218" w:rsidRDefault="00431218" w:rsidP="00017171">
      <w:pPr>
        <w:numPr>
          <w:ilvl w:val="1"/>
          <w:numId w:val="21"/>
        </w:numPr>
      </w:pPr>
      <w:r>
        <w:t>Sang Kim (LGE)</w:t>
      </w:r>
    </w:p>
    <w:p w14:paraId="65218395" w14:textId="77777777" w:rsidR="00431218" w:rsidRDefault="00431218" w:rsidP="00017171">
      <w:pPr>
        <w:numPr>
          <w:ilvl w:val="1"/>
          <w:numId w:val="21"/>
        </w:numPr>
      </w:pPr>
      <w:r>
        <w:t>Sebastian Max (Ericsson)</w:t>
      </w:r>
    </w:p>
    <w:p w14:paraId="51C1DF44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159F2260" w14:textId="77777777" w:rsidR="00431218" w:rsidRDefault="00431218" w:rsidP="00017171">
      <w:pPr>
        <w:numPr>
          <w:ilvl w:val="1"/>
          <w:numId w:val="21"/>
        </w:numPr>
      </w:pPr>
      <w:r>
        <w:t>Stephane Baron</w:t>
      </w:r>
    </w:p>
    <w:p w14:paraId="14F67B38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Xiaofei</w:t>
      </w:r>
      <w:proofErr w:type="spellEnd"/>
      <w:r>
        <w:t xml:space="preserve"> Wang</w:t>
      </w:r>
    </w:p>
    <w:p w14:paraId="4EE1CB9D" w14:textId="77777777" w:rsidR="00431218" w:rsidRDefault="00431218" w:rsidP="00017171">
      <w:pPr>
        <w:numPr>
          <w:ilvl w:val="1"/>
          <w:numId w:val="21"/>
        </w:numPr>
      </w:pPr>
      <w:r>
        <w:t>Yan Xin</w:t>
      </w:r>
    </w:p>
    <w:p w14:paraId="474D2FAF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Yifan</w:t>
      </w:r>
      <w:proofErr w:type="spellEnd"/>
      <w:r>
        <w:t xml:space="preserve"> Zhou (Huawei)</w:t>
      </w:r>
    </w:p>
    <w:p w14:paraId="772B2AC2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Yonggang</w:t>
      </w:r>
      <w:proofErr w:type="spellEnd"/>
      <w:r>
        <w:t xml:space="preserve"> Fang</w:t>
      </w:r>
    </w:p>
    <w:p w14:paraId="4E143AAE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791BF5C1" w14:textId="77777777" w:rsidR="00431218" w:rsidRDefault="00431218" w:rsidP="00017171">
      <w:pPr>
        <w:numPr>
          <w:ilvl w:val="1"/>
          <w:numId w:val="21"/>
        </w:numPr>
      </w:pPr>
      <w:proofErr w:type="spellStart"/>
      <w:r>
        <w:t>Yunbo</w:t>
      </w:r>
      <w:proofErr w:type="spellEnd"/>
      <w:r>
        <w:t xml:space="preserve"> Li (Huawei)</w:t>
      </w:r>
    </w:p>
    <w:p w14:paraId="40AFF76E" w14:textId="77777777" w:rsidR="00431218" w:rsidRDefault="00431218" w:rsidP="00017171">
      <w:pPr>
        <w:numPr>
          <w:ilvl w:val="1"/>
          <w:numId w:val="21"/>
        </w:numPr>
      </w:pPr>
      <w:r>
        <w:t>Yusuke Tanaka (Sony)</w:t>
      </w:r>
    </w:p>
    <w:p w14:paraId="1FD7E035" w14:textId="327F3F7B" w:rsidR="00A516EE" w:rsidRDefault="00A516EE" w:rsidP="00017171">
      <w:pPr>
        <w:numPr>
          <w:ilvl w:val="0"/>
          <w:numId w:val="21"/>
        </w:numPr>
      </w:pPr>
      <w:r>
        <w:t>The Chair asks if there are any announcements.</w:t>
      </w:r>
    </w:p>
    <w:p w14:paraId="56B332DD" w14:textId="720B1177" w:rsidR="00A516EE" w:rsidRDefault="00A516EE" w:rsidP="00017171">
      <w:pPr>
        <w:numPr>
          <w:ilvl w:val="1"/>
          <w:numId w:val="21"/>
        </w:numPr>
      </w:pPr>
      <w:proofErr w:type="spellStart"/>
      <w:r>
        <w:t>Liwen</w:t>
      </w:r>
      <w:proofErr w:type="spellEnd"/>
      <w:r>
        <w:t xml:space="preserve"> Chu (Marvell) speaks up and wants to present. </w:t>
      </w:r>
      <w:proofErr w:type="spellStart"/>
      <w:r w:rsidR="00455F8F">
        <w:t>Liwen</w:t>
      </w:r>
      <w:proofErr w:type="spellEnd"/>
      <w:r w:rsidR="00455F8F">
        <w:t xml:space="preserve"> Chu</w:t>
      </w:r>
      <w:r>
        <w:t xml:space="preserve"> gets scheduled for the next conference call.</w:t>
      </w:r>
    </w:p>
    <w:p w14:paraId="2B4E0416" w14:textId="6AFF7E08" w:rsidR="00A516EE" w:rsidRDefault="00A516EE" w:rsidP="00A516EE"/>
    <w:p w14:paraId="6692E207" w14:textId="6C373AE8" w:rsidR="00A516EE" w:rsidRPr="00A516EE" w:rsidRDefault="00A516EE" w:rsidP="00A516EE">
      <w:pPr>
        <w:rPr>
          <w:b/>
        </w:rPr>
      </w:pPr>
      <w:r w:rsidRPr="00A516EE">
        <w:rPr>
          <w:b/>
        </w:rPr>
        <w:t>Submissions</w:t>
      </w:r>
    </w:p>
    <w:p w14:paraId="1DDBD9EF" w14:textId="20710413" w:rsidR="00A516EE" w:rsidRDefault="00A516EE" w:rsidP="00A516EE">
      <w:pPr>
        <w:numPr>
          <w:ilvl w:val="0"/>
          <w:numId w:val="22"/>
        </w:numPr>
      </w:pPr>
      <w:r>
        <w:t xml:space="preserve">11-19/1116r1, “Channel Access in Multi-band operation” – </w:t>
      </w:r>
      <w:proofErr w:type="spellStart"/>
      <w:r>
        <w:t>Yunbo</w:t>
      </w:r>
      <w:proofErr w:type="spellEnd"/>
      <w:r>
        <w:t xml:space="preserve"> Li (Huawei)</w:t>
      </w:r>
      <w:r>
        <w:br/>
      </w:r>
      <w:r>
        <w:br/>
      </w:r>
      <w:r w:rsidRPr="00017171">
        <w:rPr>
          <w:b/>
        </w:rPr>
        <w:t>Summary:</w:t>
      </w:r>
      <w:r>
        <w:t xml:space="preserve"> </w:t>
      </w:r>
      <w:r w:rsidR="001E2BB1">
        <w:t xml:space="preserve">The authors consider two types of </w:t>
      </w:r>
      <w:proofErr w:type="spellStart"/>
      <w:r w:rsidR="001E2BB1">
        <w:t>multi link</w:t>
      </w:r>
      <w:proofErr w:type="spellEnd"/>
      <w:r w:rsidR="001E2BB1">
        <w:t xml:space="preserve"> (ML) operation, synchronous and asynchronous. They believe both types of operation are needed and discuss parameters, ways of operation, etc.</w:t>
      </w:r>
      <w:r w:rsidR="001E2BB1">
        <w:br/>
      </w:r>
      <w:r w:rsidR="001E2BB1">
        <w:br/>
      </w:r>
      <w:r w:rsidR="001E2BB1" w:rsidRPr="00431218">
        <w:rPr>
          <w:b/>
        </w:rPr>
        <w:t>C:</w:t>
      </w:r>
      <w:r w:rsidR="001E2BB1">
        <w:t xml:space="preserve"> </w:t>
      </w:r>
      <w:r w:rsidR="0097176C">
        <w:t xml:space="preserve">Slide 9. Do you believe these types of operations </w:t>
      </w:r>
      <w:r w:rsidR="00321C39">
        <w:t>have</w:t>
      </w:r>
      <w:r w:rsidR="0097176C">
        <w:t xml:space="preserve"> to be used by the whole network, or only parts, and who decides which type to use?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It is TBD.</w:t>
      </w:r>
      <w:r w:rsidR="0097176C">
        <w:br/>
      </w:r>
      <w:r w:rsidR="0097176C" w:rsidRPr="00431218">
        <w:rPr>
          <w:b/>
        </w:rPr>
        <w:t>C:</w:t>
      </w:r>
      <w:r w:rsidR="0097176C">
        <w:t xml:space="preserve"> Slide 9. In which case are the start time not aligned? I believed that in synchronized both start and end times need to be synchronized.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If one link is available at one time and </w:t>
      </w:r>
      <w:r w:rsidR="00321C39">
        <w:t xml:space="preserve">on </w:t>
      </w:r>
      <w:r w:rsidR="0097176C">
        <w:t xml:space="preserve">another link </w:t>
      </w:r>
      <w:r w:rsidR="00321C39">
        <w:t>a transmission starts</w:t>
      </w:r>
      <w:r w:rsidR="0097176C">
        <w:t xml:space="preserve"> right after </w:t>
      </w:r>
      <w:r w:rsidR="00321C39">
        <w:t xml:space="preserve">the transmission </w:t>
      </w:r>
      <w:r w:rsidR="0097176C">
        <w:t>has started on the first link.</w:t>
      </w:r>
      <w:r w:rsidR="0097176C">
        <w:br/>
      </w:r>
      <w:r w:rsidR="0097176C" w:rsidRPr="00431218">
        <w:rPr>
          <w:b/>
        </w:rPr>
        <w:t>C:</w:t>
      </w:r>
      <w:r w:rsidR="0097176C">
        <w:t xml:space="preserve"> Do you plan to run any simulations?</w:t>
      </w:r>
      <w:r w:rsidR="0097176C">
        <w:br/>
      </w:r>
      <w:r w:rsidR="0097176C" w:rsidRPr="00431218">
        <w:rPr>
          <w:b/>
        </w:rPr>
        <w:t>A:</w:t>
      </w:r>
      <w:r w:rsidR="0097176C">
        <w:t xml:space="preserve"> If there is time I could try.</w:t>
      </w:r>
      <w:r w:rsidR="00017171">
        <w:br/>
      </w:r>
      <w:r w:rsidR="00017171" w:rsidRPr="00431218">
        <w:rPr>
          <w:b/>
        </w:rPr>
        <w:t>C:</w:t>
      </w:r>
      <w:r w:rsidR="00017171">
        <w:t xml:space="preserve"> What is the difference between architecture 2 from 80+80</w:t>
      </w:r>
      <w:r w:rsidR="005250AC">
        <w:t xml:space="preserve"> MHz already in the spec</w:t>
      </w:r>
      <w:r w:rsidR="00017171">
        <w:t>?</w:t>
      </w:r>
      <w:r w:rsidR="00017171">
        <w:br/>
      </w:r>
      <w:r w:rsidR="00017171" w:rsidRPr="00431218">
        <w:rPr>
          <w:b/>
        </w:rPr>
        <w:t>A:</w:t>
      </w:r>
      <w:r w:rsidR="00017171">
        <w:t xml:space="preserve"> </w:t>
      </w:r>
      <w:r w:rsidR="005250AC">
        <w:t>I n</w:t>
      </w:r>
      <w:r w:rsidR="00017171">
        <w:t>eed to look at this closer.</w:t>
      </w:r>
      <w:r w:rsidR="00017171">
        <w:br/>
      </w:r>
      <w:r w:rsidR="00017171" w:rsidRPr="00431218">
        <w:rPr>
          <w:b/>
        </w:rPr>
        <w:t>C:</w:t>
      </w:r>
      <w:r w:rsidR="00017171">
        <w:t xml:space="preserve"> Architecture 1, do you even get the ML gain? If not, why even consider it?</w:t>
      </w:r>
      <w:r w:rsidR="00017171">
        <w:br/>
      </w:r>
      <w:r w:rsidR="00017171" w:rsidRPr="00431218">
        <w:rPr>
          <w:b/>
        </w:rPr>
        <w:t xml:space="preserve">A: </w:t>
      </w:r>
      <w:r w:rsidR="00017171">
        <w:t>Since the BW can be doubled, it has some benefit in some scenarios.</w:t>
      </w:r>
      <w:r w:rsidR="00431218">
        <w:br/>
      </w:r>
      <w:r w:rsidR="00431218" w:rsidRPr="00431218">
        <w:rPr>
          <w:b/>
        </w:rPr>
        <w:t>C:</w:t>
      </w:r>
      <w:r w:rsidR="00431218">
        <w:t xml:space="preserve"> Are you suggesting </w:t>
      </w:r>
      <w:r w:rsidR="005250AC">
        <w:t>using</w:t>
      </w:r>
      <w:r w:rsidR="00431218">
        <w:t xml:space="preserve"> both the synchronized </w:t>
      </w:r>
      <w:r w:rsidR="005250AC">
        <w:t>and</w:t>
      </w:r>
      <w:r w:rsidR="00431218">
        <w:t xml:space="preserve"> asynchronized </w:t>
      </w:r>
      <w:r w:rsidR="005250AC">
        <w:t xml:space="preserve">modes </w:t>
      </w:r>
      <w:r w:rsidR="00431218">
        <w:t>or both?</w:t>
      </w:r>
      <w:r w:rsidR="00431218">
        <w:br/>
      </w:r>
      <w:r w:rsidR="00431218" w:rsidRPr="00431218">
        <w:rPr>
          <w:b/>
        </w:rPr>
        <w:t>A:</w:t>
      </w:r>
      <w:r w:rsidR="00431218">
        <w:t xml:space="preserve"> I believe it is better to support both since they both have pros and cons.</w:t>
      </w:r>
      <w:r w:rsidR="00431218">
        <w:br/>
      </w:r>
    </w:p>
    <w:p w14:paraId="287AD80C" w14:textId="0E99D494" w:rsidR="00431218" w:rsidRDefault="00431218" w:rsidP="00450399">
      <w:pPr>
        <w:numPr>
          <w:ilvl w:val="0"/>
          <w:numId w:val="22"/>
        </w:numPr>
      </w:pPr>
      <w:r>
        <w:t xml:space="preserve">11-19/1129r0, “Multi-link transmission” –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  <w:r>
        <w:br/>
      </w:r>
      <w:r>
        <w:br/>
      </w:r>
      <w:r w:rsidRPr="005250AC">
        <w:rPr>
          <w:b/>
        </w:rPr>
        <w:t>Summary:</w:t>
      </w:r>
      <w:r>
        <w:t xml:space="preserve"> </w:t>
      </w:r>
      <w:r w:rsidR="00832880">
        <w:t xml:space="preserve">The authors look a bit more into MAC layer details for </w:t>
      </w:r>
      <w:proofErr w:type="spellStart"/>
      <w:r w:rsidR="00832880">
        <w:t>multi link</w:t>
      </w:r>
      <w:proofErr w:type="spellEnd"/>
      <w:r w:rsidR="00832880">
        <w:t>.</w:t>
      </w:r>
      <w:r w:rsidR="00832880">
        <w:br/>
      </w:r>
      <w:r w:rsidR="00832880">
        <w:br/>
      </w:r>
      <w:r w:rsidR="00832880" w:rsidRPr="005250AC">
        <w:rPr>
          <w:b/>
        </w:rPr>
        <w:t>C:</w:t>
      </w:r>
      <w:r w:rsidR="00832880">
        <w:t xml:space="preserve"> Slide 4. Are these </w:t>
      </w:r>
      <w:proofErr w:type="gramStart"/>
      <w:r w:rsidR="00832880">
        <w:t>3 independent</w:t>
      </w:r>
      <w:proofErr w:type="gramEnd"/>
      <w:r w:rsidR="00832880">
        <w:t xml:space="preserve"> link</w:t>
      </w:r>
      <w:r w:rsidR="005250AC">
        <w:t>s</w:t>
      </w:r>
      <w:r w:rsidR="00832880">
        <w:t>, or where is the encryption applied.</w:t>
      </w:r>
      <w:r w:rsidR="00832880">
        <w:br/>
      </w:r>
      <w:r w:rsidR="00832880" w:rsidRPr="005250AC">
        <w:rPr>
          <w:b/>
        </w:rPr>
        <w:t>A:</w:t>
      </w:r>
      <w:r w:rsidR="00832880">
        <w:t xml:space="preserve"> We assume here that there is an upper MAC where the encryption is performed. </w:t>
      </w:r>
      <w:r w:rsidR="005250AC">
        <w:t>The</w:t>
      </w:r>
      <w:r w:rsidR="00832880">
        <w:t xml:space="preserve"> same key is used on all links.</w:t>
      </w:r>
      <w:r w:rsidR="00450399">
        <w:t xml:space="preserve"> </w:t>
      </w:r>
      <w:r w:rsidR="005250AC">
        <w:t>However, we need to study this further.</w:t>
      </w:r>
      <w:r w:rsidR="00832880">
        <w:br/>
      </w:r>
      <w:r w:rsidR="00832880" w:rsidRPr="005250AC">
        <w:rPr>
          <w:b/>
        </w:rPr>
        <w:lastRenderedPageBreak/>
        <w:t>C:</w:t>
      </w:r>
      <w:r w:rsidR="00832880">
        <w:t xml:space="preserve"> </w:t>
      </w:r>
      <w:r w:rsidR="00450399">
        <w:t>You said that we must support immediate block-ack. On slide 6, there is a delayed block ack. Do you mean we need to support both?</w:t>
      </w:r>
      <w:r w:rsidR="00450399">
        <w:br/>
        <w:t xml:space="preserve">A: If the transmission is </w:t>
      </w:r>
      <w:r w:rsidR="005250AC">
        <w:t>synchronized,</w:t>
      </w:r>
      <w:r w:rsidR="00450399">
        <w:t xml:space="preserve"> we can have immediate block ack, but the delayed block ack is needed</w:t>
      </w:r>
      <w:r w:rsidR="005250AC">
        <w:t xml:space="preserve"> for the asynchronous case</w:t>
      </w:r>
      <w:r w:rsidR="00450399">
        <w:t>.</w:t>
      </w:r>
      <w:r w:rsidR="00FE424A">
        <w:br/>
      </w:r>
    </w:p>
    <w:p w14:paraId="726C06EC" w14:textId="77777777" w:rsidR="00D57562" w:rsidRDefault="00FE424A" w:rsidP="00450399">
      <w:pPr>
        <w:numPr>
          <w:ilvl w:val="0"/>
          <w:numId w:val="22"/>
        </w:numPr>
      </w:pPr>
      <w:r>
        <w:t xml:space="preserve">11-19/1144r1, “Channel </w:t>
      </w:r>
      <w:proofErr w:type="spellStart"/>
      <w:r>
        <w:t>Acess</w:t>
      </w:r>
      <w:proofErr w:type="spellEnd"/>
      <w:r>
        <w:t xml:space="preserve"> for Multi-link Operation” – </w:t>
      </w:r>
      <w:proofErr w:type="spellStart"/>
      <w:r>
        <w:t>Insun</w:t>
      </w:r>
      <w:proofErr w:type="spellEnd"/>
      <w:r>
        <w:t xml:space="preserve"> Jang (LG)</w:t>
      </w:r>
      <w:r>
        <w:br/>
      </w:r>
      <w:r>
        <w:br/>
      </w:r>
      <w:r w:rsidRPr="00D57562">
        <w:rPr>
          <w:b/>
        </w:rPr>
        <w:t>Summary:</w:t>
      </w:r>
      <w:r>
        <w:t xml:space="preserve"> The authors consider channel access mechanisms for asynchronous and synchronous multi-link operation. </w:t>
      </w:r>
      <w:r>
        <w:br/>
      </w:r>
    </w:p>
    <w:p w14:paraId="0242EB78" w14:textId="32981B56" w:rsidR="00D57562" w:rsidRDefault="00D57562" w:rsidP="00450399">
      <w:pPr>
        <w:numPr>
          <w:ilvl w:val="0"/>
          <w:numId w:val="22"/>
        </w:numPr>
      </w:pPr>
      <w:r>
        <w:t xml:space="preserve">11-19/1181r1, “Consideration on Multi-link Operation” – </w:t>
      </w:r>
      <w:proofErr w:type="spellStart"/>
      <w:r w:rsidRPr="00D57562">
        <w:t>Yongsu</w:t>
      </w:r>
      <w:proofErr w:type="spellEnd"/>
      <w:r>
        <w:t xml:space="preserve"> </w:t>
      </w:r>
      <w:proofErr w:type="spellStart"/>
      <w:r w:rsidRPr="00D57562">
        <w:t>Gwak</w:t>
      </w:r>
      <w:proofErr w:type="spellEnd"/>
      <w:r w:rsidRPr="00D57562">
        <w:t xml:space="preserve"> (KNUT)</w:t>
      </w:r>
      <w:r>
        <w:br/>
      </w:r>
      <w:r>
        <w:br/>
      </w:r>
      <w:r w:rsidRPr="005250AC">
        <w:rPr>
          <w:b/>
        </w:rPr>
        <w:t>Summary:</w:t>
      </w:r>
      <w:r>
        <w:t xml:space="preserve"> The authors consider channel access and block ack mechanisms for Multi-link operation (independent and </w:t>
      </w:r>
      <w:r w:rsidR="00884658">
        <w:t>simultaneous</w:t>
      </w:r>
      <w:r>
        <w:t>). For independent operation, channel access can be independent, but other links should wait while block acks are sent.</w:t>
      </w:r>
      <w:r w:rsidR="00884658">
        <w:t xml:space="preserve"> </w:t>
      </w:r>
      <w:r>
        <w:br/>
      </w:r>
      <w:r>
        <w:br/>
      </w:r>
      <w:r w:rsidR="00BD6570">
        <w:rPr>
          <w:b/>
        </w:rPr>
        <w:t>C</w:t>
      </w:r>
      <w:r w:rsidR="00BD6570" w:rsidRPr="00BD6570">
        <w:rPr>
          <w:b/>
        </w:rPr>
        <w:t>:</w:t>
      </w:r>
      <w:r w:rsidR="00BD6570">
        <w:t xml:space="preserve"> </w:t>
      </w:r>
      <w:r w:rsidR="00884658">
        <w:t xml:space="preserve">We can get TXOP </w:t>
      </w:r>
      <w:proofErr w:type="spellStart"/>
      <w:r w:rsidR="00BD6570">
        <w:t>from</w:t>
      </w:r>
      <w:r w:rsidR="00884658">
        <w:t>channel</w:t>
      </w:r>
      <w:proofErr w:type="spellEnd"/>
      <w:r w:rsidR="00884658">
        <w:t xml:space="preserve"> access mechanism. I think block transmission should be synchronized </w:t>
      </w:r>
      <w:proofErr w:type="spellStart"/>
      <w:r w:rsidR="00884658">
        <w:t>indepentently</w:t>
      </w:r>
      <w:proofErr w:type="spellEnd"/>
      <w:r w:rsidR="00884658">
        <w:t xml:space="preserve"> if it is independent or simultaneous.</w:t>
      </w:r>
      <w:r w:rsidR="00884658">
        <w:br/>
      </w:r>
    </w:p>
    <w:p w14:paraId="34465C04" w14:textId="1F318245" w:rsidR="003625AE" w:rsidRDefault="00884658" w:rsidP="003625AE">
      <w:pPr>
        <w:numPr>
          <w:ilvl w:val="0"/>
          <w:numId w:val="22"/>
        </w:numPr>
      </w:pPr>
      <w:r>
        <w:t xml:space="preserve">11-19/1213r0, “Discussion on Multi-link Operation” – </w:t>
      </w: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  <w:r>
        <w:br/>
      </w:r>
      <w:r>
        <w:br/>
      </w:r>
      <w:r w:rsidRPr="00742852">
        <w:rPr>
          <w:b/>
        </w:rPr>
        <w:t>Summary:</w:t>
      </w:r>
      <w:r>
        <w:t xml:space="preserve"> The authors discuss some features </w:t>
      </w:r>
      <w:r w:rsidR="005E66FE">
        <w:t>for multi-link operation. They have a “high” MAC-SAP that split into different links. Therefore</w:t>
      </w:r>
      <w:r w:rsidR="00DE3B94">
        <w:t>,</w:t>
      </w:r>
      <w:r w:rsidR="005E66FE">
        <w:t xml:space="preserve"> </w:t>
      </w:r>
      <w:r w:rsidR="00DE3B94">
        <w:t>the authors</w:t>
      </w:r>
      <w:r w:rsidR="005E66FE">
        <w:t xml:space="preserve"> believe each “high” MAC-SAP should be identified by IDs or MAC addresses.</w:t>
      </w:r>
      <w:r w:rsidR="005E66FE">
        <w:br/>
      </w:r>
      <w:r w:rsidR="005E66FE">
        <w:br/>
      </w:r>
      <w:r w:rsidR="005E66FE" w:rsidRPr="00DE3B94">
        <w:rPr>
          <w:b/>
        </w:rPr>
        <w:t>C:</w:t>
      </w:r>
      <w:r w:rsidR="005E66FE">
        <w:t xml:space="preserve"> Do you have any ideas on where to have this address?</w:t>
      </w:r>
      <w:r w:rsidR="005E66FE">
        <w:br/>
      </w:r>
      <w:r w:rsidR="005E66FE" w:rsidRPr="00DE3B94">
        <w:rPr>
          <w:b/>
        </w:rPr>
        <w:t>A:</w:t>
      </w:r>
      <w:r w:rsidR="005E66FE">
        <w:t xml:space="preserve"> I have thought on </w:t>
      </w:r>
      <w:r w:rsidR="00DE3B94">
        <w:t>several</w:t>
      </w:r>
      <w:r w:rsidR="005E66FE">
        <w:t xml:space="preserve"> options. For example, it could be an address field in the header frame. Currently I just want to discuss the relevance of </w:t>
      </w:r>
      <w:r w:rsidR="002D3B67">
        <w:t>being able to identify the different “high” MAC-SAPs</w:t>
      </w:r>
      <w:bookmarkStart w:id="1" w:name="_GoBack"/>
      <w:bookmarkEnd w:id="1"/>
      <w:r w:rsidR="005E66FE">
        <w:t>.</w:t>
      </w:r>
      <w:r w:rsidR="005E66FE">
        <w:br/>
      </w:r>
      <w:r w:rsidR="005E66FE" w:rsidRPr="00DE3B94">
        <w:rPr>
          <w:b/>
        </w:rPr>
        <w:t>C:</w:t>
      </w:r>
      <w:r w:rsidR="005E66FE">
        <w:t xml:space="preserve"> </w:t>
      </w:r>
      <w:r w:rsidR="003625AE">
        <w:t>Would you need things such as group IDs to send to multiple MAC-SAPs?</w:t>
      </w:r>
      <w:r w:rsidR="003625AE">
        <w:br/>
      </w:r>
      <w:r w:rsidR="003625AE" w:rsidRPr="00DE3B94">
        <w:rPr>
          <w:b/>
        </w:rPr>
        <w:t>A:</w:t>
      </w:r>
      <w:r w:rsidR="003625AE">
        <w:t xml:space="preserve"> This requires further study.</w:t>
      </w:r>
    </w:p>
    <w:p w14:paraId="24E9AFE4" w14:textId="340D71D4" w:rsidR="003625AE" w:rsidRDefault="003625AE" w:rsidP="003625AE"/>
    <w:p w14:paraId="02D4AE1B" w14:textId="74A32CD6" w:rsidR="003625AE" w:rsidRPr="003625AE" w:rsidRDefault="003625AE" w:rsidP="003625AE">
      <w:pPr>
        <w:rPr>
          <w:b/>
        </w:rPr>
      </w:pPr>
      <w:r w:rsidRPr="003625AE">
        <w:rPr>
          <w:b/>
        </w:rPr>
        <w:t xml:space="preserve">The chair asks about </w:t>
      </w:r>
      <w:proofErr w:type="spellStart"/>
      <w:r w:rsidRPr="003625AE">
        <w:rPr>
          <w:b/>
        </w:rPr>
        <w:t>AoB</w:t>
      </w:r>
      <w:proofErr w:type="spellEnd"/>
      <w:r w:rsidRPr="003625AE">
        <w:rPr>
          <w:b/>
        </w:rPr>
        <w:t>?</w:t>
      </w:r>
      <w:r w:rsidR="00052A18">
        <w:rPr>
          <w:b/>
        </w:rPr>
        <w:t xml:space="preserve"> Nobody speaks up.</w:t>
      </w:r>
      <w:r w:rsidRPr="003625AE">
        <w:rPr>
          <w:b/>
        </w:rPr>
        <w:br/>
      </w:r>
      <w:r w:rsidRPr="003625AE">
        <w:rPr>
          <w:b/>
        </w:rPr>
        <w:br/>
        <w:t>Adjourned.</w:t>
      </w:r>
    </w:p>
    <w:sectPr w:rsidR="003625AE" w:rsidRPr="003625A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765D" w14:textId="77777777" w:rsidR="007E01F5" w:rsidRDefault="007E01F5">
      <w:r>
        <w:separator/>
      </w:r>
    </w:p>
  </w:endnote>
  <w:endnote w:type="continuationSeparator" w:id="0">
    <w:p w14:paraId="3CA9B912" w14:textId="77777777" w:rsidR="007E01F5" w:rsidRDefault="007E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AA52AD" w:rsidRDefault="00AA52AD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Dennis Sundman, Ericsson</w:t>
    </w:r>
  </w:p>
  <w:p w14:paraId="6CDE7C20" w14:textId="77777777" w:rsidR="00AA52AD" w:rsidRDefault="00AA5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AC7F" w14:textId="77777777" w:rsidR="007E01F5" w:rsidRDefault="007E01F5">
      <w:r>
        <w:separator/>
      </w:r>
    </w:p>
  </w:footnote>
  <w:footnote w:type="continuationSeparator" w:id="0">
    <w:p w14:paraId="739AED68" w14:textId="77777777" w:rsidR="007E01F5" w:rsidRDefault="007E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172A16AF" w:rsidR="00AA52AD" w:rsidRDefault="00545C7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A52AD">
      <w:t xml:space="preserve"> 2019</w:t>
    </w:r>
    <w:r w:rsidR="00AA52AD">
      <w:tab/>
    </w:r>
    <w:r w:rsidR="00AA52AD">
      <w:tab/>
    </w:r>
    <w:fldSimple w:instr=" TITLE  \* MERGEFORMAT ">
      <w:r w:rsidR="00AA52AD">
        <w:t>doc.: IEEE 802.11-19/</w:t>
      </w:r>
      <w:r w:rsidR="00AA52AD" w:rsidRPr="00C316E0">
        <w:t>1401</w:t>
      </w:r>
      <w:r w:rsidR="00AA52AD">
        <w:t>r</w:t>
      </w:r>
    </w:fldSimple>
    <w:r w:rsidR="00321C39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6211"/>
    <w:multiLevelType w:val="hybridMultilevel"/>
    <w:tmpl w:val="0B46BD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D59"/>
    <w:multiLevelType w:val="hybridMultilevel"/>
    <w:tmpl w:val="881649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AEC"/>
    <w:multiLevelType w:val="hybridMultilevel"/>
    <w:tmpl w:val="4BF6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15B3"/>
    <w:multiLevelType w:val="hybridMultilevel"/>
    <w:tmpl w:val="4546ED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AB5"/>
    <w:multiLevelType w:val="hybridMultilevel"/>
    <w:tmpl w:val="15A49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6776"/>
    <w:multiLevelType w:val="hybridMultilevel"/>
    <w:tmpl w:val="C7EE76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127D7"/>
    <w:multiLevelType w:val="hybridMultilevel"/>
    <w:tmpl w:val="5782A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591B"/>
    <w:multiLevelType w:val="hybridMultilevel"/>
    <w:tmpl w:val="07FEE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7DC5"/>
    <w:multiLevelType w:val="hybridMultilevel"/>
    <w:tmpl w:val="67D02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7405D"/>
    <w:multiLevelType w:val="hybridMultilevel"/>
    <w:tmpl w:val="DBB8C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47AE9"/>
    <w:multiLevelType w:val="hybridMultilevel"/>
    <w:tmpl w:val="B7C48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55AB"/>
    <w:multiLevelType w:val="hybridMultilevel"/>
    <w:tmpl w:val="85DE0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651D7"/>
    <w:multiLevelType w:val="hybridMultilevel"/>
    <w:tmpl w:val="D4381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155"/>
    <w:multiLevelType w:val="hybridMultilevel"/>
    <w:tmpl w:val="F1FAA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20495"/>
    <w:multiLevelType w:val="hybridMultilevel"/>
    <w:tmpl w:val="02BC3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19"/>
  </w:num>
  <w:num w:numId="9">
    <w:abstractNumId w:val="3"/>
  </w:num>
  <w:num w:numId="10">
    <w:abstractNumId w:val="15"/>
  </w:num>
  <w:num w:numId="11">
    <w:abstractNumId w:val="18"/>
  </w:num>
  <w:num w:numId="12">
    <w:abstractNumId w:val="13"/>
  </w:num>
  <w:num w:numId="13">
    <w:abstractNumId w:val="16"/>
  </w:num>
  <w:num w:numId="14">
    <w:abstractNumId w:val="5"/>
  </w:num>
  <w:num w:numId="15">
    <w:abstractNumId w:val="21"/>
  </w:num>
  <w:num w:numId="16">
    <w:abstractNumId w:val="7"/>
  </w:num>
  <w:num w:numId="17">
    <w:abstractNumId w:val="9"/>
  </w:num>
  <w:num w:numId="18">
    <w:abstractNumId w:val="11"/>
  </w:num>
  <w:num w:numId="19">
    <w:abstractNumId w:val="1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17171"/>
    <w:rsid w:val="000174F5"/>
    <w:rsid w:val="00021FED"/>
    <w:rsid w:val="000223C0"/>
    <w:rsid w:val="000257AB"/>
    <w:rsid w:val="00032F7F"/>
    <w:rsid w:val="00035096"/>
    <w:rsid w:val="0004255E"/>
    <w:rsid w:val="000439BB"/>
    <w:rsid w:val="00043CAC"/>
    <w:rsid w:val="000467A9"/>
    <w:rsid w:val="00050DDC"/>
    <w:rsid w:val="00052A18"/>
    <w:rsid w:val="00066E04"/>
    <w:rsid w:val="00067405"/>
    <w:rsid w:val="0007623C"/>
    <w:rsid w:val="00087CC1"/>
    <w:rsid w:val="000913F8"/>
    <w:rsid w:val="00097A5B"/>
    <w:rsid w:val="000A0B78"/>
    <w:rsid w:val="000A1E6B"/>
    <w:rsid w:val="000A2676"/>
    <w:rsid w:val="000A449F"/>
    <w:rsid w:val="000A73BC"/>
    <w:rsid w:val="000C1CCB"/>
    <w:rsid w:val="000C2845"/>
    <w:rsid w:val="000C51AB"/>
    <w:rsid w:val="000D2395"/>
    <w:rsid w:val="000D69A7"/>
    <w:rsid w:val="000D7EBB"/>
    <w:rsid w:val="000E1555"/>
    <w:rsid w:val="000E5BA5"/>
    <w:rsid w:val="000F134B"/>
    <w:rsid w:val="000F4AE4"/>
    <w:rsid w:val="000F513C"/>
    <w:rsid w:val="000F7D1D"/>
    <w:rsid w:val="000F7F45"/>
    <w:rsid w:val="00104574"/>
    <w:rsid w:val="00107DBA"/>
    <w:rsid w:val="00112A9A"/>
    <w:rsid w:val="001207B4"/>
    <w:rsid w:val="001272EF"/>
    <w:rsid w:val="001350DE"/>
    <w:rsid w:val="0013604E"/>
    <w:rsid w:val="00141243"/>
    <w:rsid w:val="0014777F"/>
    <w:rsid w:val="00150A09"/>
    <w:rsid w:val="00160782"/>
    <w:rsid w:val="0016563F"/>
    <w:rsid w:val="00166846"/>
    <w:rsid w:val="0017400B"/>
    <w:rsid w:val="00174A0E"/>
    <w:rsid w:val="00174FA7"/>
    <w:rsid w:val="00185B0A"/>
    <w:rsid w:val="001933CA"/>
    <w:rsid w:val="00195C87"/>
    <w:rsid w:val="001A1E03"/>
    <w:rsid w:val="001A3D3E"/>
    <w:rsid w:val="001A6A99"/>
    <w:rsid w:val="001B0A19"/>
    <w:rsid w:val="001B2FAD"/>
    <w:rsid w:val="001B3AFD"/>
    <w:rsid w:val="001B69C1"/>
    <w:rsid w:val="001B6FF3"/>
    <w:rsid w:val="001C2CD4"/>
    <w:rsid w:val="001C60CC"/>
    <w:rsid w:val="001D1B56"/>
    <w:rsid w:val="001D37A2"/>
    <w:rsid w:val="001D4C64"/>
    <w:rsid w:val="001D723B"/>
    <w:rsid w:val="001E2BB1"/>
    <w:rsid w:val="001E3A26"/>
    <w:rsid w:val="001E5E86"/>
    <w:rsid w:val="0021092A"/>
    <w:rsid w:val="0021325D"/>
    <w:rsid w:val="00215543"/>
    <w:rsid w:val="002167F7"/>
    <w:rsid w:val="002203A5"/>
    <w:rsid w:val="00221076"/>
    <w:rsid w:val="002219A3"/>
    <w:rsid w:val="002256BF"/>
    <w:rsid w:val="00225AFC"/>
    <w:rsid w:val="00232750"/>
    <w:rsid w:val="00233F0F"/>
    <w:rsid w:val="00244AA7"/>
    <w:rsid w:val="0025232A"/>
    <w:rsid w:val="002615A9"/>
    <w:rsid w:val="00264508"/>
    <w:rsid w:val="00272EA2"/>
    <w:rsid w:val="002756D0"/>
    <w:rsid w:val="0028377B"/>
    <w:rsid w:val="002840F3"/>
    <w:rsid w:val="00284B76"/>
    <w:rsid w:val="00286F32"/>
    <w:rsid w:val="00287B81"/>
    <w:rsid w:val="0029020B"/>
    <w:rsid w:val="00290517"/>
    <w:rsid w:val="0029106D"/>
    <w:rsid w:val="00297A13"/>
    <w:rsid w:val="00297C4B"/>
    <w:rsid w:val="002A1FEB"/>
    <w:rsid w:val="002B0B95"/>
    <w:rsid w:val="002C5780"/>
    <w:rsid w:val="002C6E16"/>
    <w:rsid w:val="002D1106"/>
    <w:rsid w:val="002D33B5"/>
    <w:rsid w:val="002D3B67"/>
    <w:rsid w:val="002D44BE"/>
    <w:rsid w:val="002D53A4"/>
    <w:rsid w:val="002D55B0"/>
    <w:rsid w:val="002D7E2F"/>
    <w:rsid w:val="002E32F3"/>
    <w:rsid w:val="002E52E3"/>
    <w:rsid w:val="002E774A"/>
    <w:rsid w:val="002F0FB5"/>
    <w:rsid w:val="00305048"/>
    <w:rsid w:val="0031165B"/>
    <w:rsid w:val="00312197"/>
    <w:rsid w:val="0031645C"/>
    <w:rsid w:val="00321C39"/>
    <w:rsid w:val="003229BC"/>
    <w:rsid w:val="003263C6"/>
    <w:rsid w:val="00330EAF"/>
    <w:rsid w:val="00332BB7"/>
    <w:rsid w:val="003341FD"/>
    <w:rsid w:val="003477CF"/>
    <w:rsid w:val="00350683"/>
    <w:rsid w:val="00351DA1"/>
    <w:rsid w:val="00357F6C"/>
    <w:rsid w:val="0036249D"/>
    <w:rsid w:val="003625AE"/>
    <w:rsid w:val="00364C8C"/>
    <w:rsid w:val="00365806"/>
    <w:rsid w:val="00371C9A"/>
    <w:rsid w:val="00383444"/>
    <w:rsid w:val="003859C6"/>
    <w:rsid w:val="00387118"/>
    <w:rsid w:val="003878C4"/>
    <w:rsid w:val="00391E47"/>
    <w:rsid w:val="003A125B"/>
    <w:rsid w:val="003A1BB9"/>
    <w:rsid w:val="003A411D"/>
    <w:rsid w:val="003A64FD"/>
    <w:rsid w:val="003B38C2"/>
    <w:rsid w:val="003B415E"/>
    <w:rsid w:val="003B4667"/>
    <w:rsid w:val="003B5F49"/>
    <w:rsid w:val="003C28B8"/>
    <w:rsid w:val="003C3808"/>
    <w:rsid w:val="003C3D21"/>
    <w:rsid w:val="003C73FD"/>
    <w:rsid w:val="003D1637"/>
    <w:rsid w:val="003D1E9F"/>
    <w:rsid w:val="003D351C"/>
    <w:rsid w:val="003D3B32"/>
    <w:rsid w:val="003F2C25"/>
    <w:rsid w:val="003F6B44"/>
    <w:rsid w:val="00412B34"/>
    <w:rsid w:val="00413F59"/>
    <w:rsid w:val="00420CD2"/>
    <w:rsid w:val="0042797C"/>
    <w:rsid w:val="00431218"/>
    <w:rsid w:val="00433CB0"/>
    <w:rsid w:val="00442037"/>
    <w:rsid w:val="00442383"/>
    <w:rsid w:val="00444947"/>
    <w:rsid w:val="00450399"/>
    <w:rsid w:val="00455F8F"/>
    <w:rsid w:val="004637C2"/>
    <w:rsid w:val="00465F96"/>
    <w:rsid w:val="00473CE1"/>
    <w:rsid w:val="00477365"/>
    <w:rsid w:val="00480E75"/>
    <w:rsid w:val="00481867"/>
    <w:rsid w:val="0049572F"/>
    <w:rsid w:val="00497CF0"/>
    <w:rsid w:val="004A0D0A"/>
    <w:rsid w:val="004A0D60"/>
    <w:rsid w:val="004A28B7"/>
    <w:rsid w:val="004B064B"/>
    <w:rsid w:val="004B07EF"/>
    <w:rsid w:val="004B0D33"/>
    <w:rsid w:val="004B21A6"/>
    <w:rsid w:val="004B453E"/>
    <w:rsid w:val="004D1969"/>
    <w:rsid w:val="004F3443"/>
    <w:rsid w:val="004F75AD"/>
    <w:rsid w:val="0050025C"/>
    <w:rsid w:val="00501334"/>
    <w:rsid w:val="00506C6C"/>
    <w:rsid w:val="00507BBB"/>
    <w:rsid w:val="00507C54"/>
    <w:rsid w:val="0051307E"/>
    <w:rsid w:val="00514C8C"/>
    <w:rsid w:val="005213EA"/>
    <w:rsid w:val="005238AF"/>
    <w:rsid w:val="005250AC"/>
    <w:rsid w:val="005276E3"/>
    <w:rsid w:val="00545C76"/>
    <w:rsid w:val="00545E12"/>
    <w:rsid w:val="0055068F"/>
    <w:rsid w:val="0055293E"/>
    <w:rsid w:val="00553427"/>
    <w:rsid w:val="00555396"/>
    <w:rsid w:val="00562104"/>
    <w:rsid w:val="00566068"/>
    <w:rsid w:val="0056691D"/>
    <w:rsid w:val="0057468F"/>
    <w:rsid w:val="00575C14"/>
    <w:rsid w:val="00582C18"/>
    <w:rsid w:val="005869F5"/>
    <w:rsid w:val="00586D23"/>
    <w:rsid w:val="00590794"/>
    <w:rsid w:val="005A535A"/>
    <w:rsid w:val="005B01A2"/>
    <w:rsid w:val="005B23CF"/>
    <w:rsid w:val="005B3361"/>
    <w:rsid w:val="005C0734"/>
    <w:rsid w:val="005D23D5"/>
    <w:rsid w:val="005D4A05"/>
    <w:rsid w:val="005D7349"/>
    <w:rsid w:val="005E1653"/>
    <w:rsid w:val="005E66FE"/>
    <w:rsid w:val="005F240F"/>
    <w:rsid w:val="005F2697"/>
    <w:rsid w:val="005F3F4E"/>
    <w:rsid w:val="005F50AE"/>
    <w:rsid w:val="005F57F2"/>
    <w:rsid w:val="005F5C44"/>
    <w:rsid w:val="00610F2F"/>
    <w:rsid w:val="00612BDC"/>
    <w:rsid w:val="006178FB"/>
    <w:rsid w:val="00622F9B"/>
    <w:rsid w:val="0062440B"/>
    <w:rsid w:val="00631F5D"/>
    <w:rsid w:val="006365FB"/>
    <w:rsid w:val="00644019"/>
    <w:rsid w:val="00645452"/>
    <w:rsid w:val="006510CD"/>
    <w:rsid w:val="0065287B"/>
    <w:rsid w:val="00652CC4"/>
    <w:rsid w:val="006533C0"/>
    <w:rsid w:val="00661376"/>
    <w:rsid w:val="00662CA1"/>
    <w:rsid w:val="00670172"/>
    <w:rsid w:val="006771BB"/>
    <w:rsid w:val="006844BB"/>
    <w:rsid w:val="006847AB"/>
    <w:rsid w:val="00684E22"/>
    <w:rsid w:val="0069706F"/>
    <w:rsid w:val="006A0599"/>
    <w:rsid w:val="006A3840"/>
    <w:rsid w:val="006A6000"/>
    <w:rsid w:val="006C0727"/>
    <w:rsid w:val="006C082A"/>
    <w:rsid w:val="006C1FEE"/>
    <w:rsid w:val="006D20A7"/>
    <w:rsid w:val="006D731A"/>
    <w:rsid w:val="006D7565"/>
    <w:rsid w:val="006E070E"/>
    <w:rsid w:val="006E0C38"/>
    <w:rsid w:val="006E145F"/>
    <w:rsid w:val="006E6219"/>
    <w:rsid w:val="006F18A8"/>
    <w:rsid w:val="006F3F55"/>
    <w:rsid w:val="006F52B8"/>
    <w:rsid w:val="006F5817"/>
    <w:rsid w:val="006F5FC7"/>
    <w:rsid w:val="006F7864"/>
    <w:rsid w:val="007004E7"/>
    <w:rsid w:val="00707023"/>
    <w:rsid w:val="007113CF"/>
    <w:rsid w:val="0071372C"/>
    <w:rsid w:val="007216C2"/>
    <w:rsid w:val="00725BA4"/>
    <w:rsid w:val="0073179C"/>
    <w:rsid w:val="00731B98"/>
    <w:rsid w:val="00733C99"/>
    <w:rsid w:val="00742852"/>
    <w:rsid w:val="00742FA5"/>
    <w:rsid w:val="00744E9F"/>
    <w:rsid w:val="00744EA7"/>
    <w:rsid w:val="0074742B"/>
    <w:rsid w:val="0075574A"/>
    <w:rsid w:val="00767865"/>
    <w:rsid w:val="00770572"/>
    <w:rsid w:val="00774F45"/>
    <w:rsid w:val="00781BA1"/>
    <w:rsid w:val="00790C13"/>
    <w:rsid w:val="00790F0C"/>
    <w:rsid w:val="00792877"/>
    <w:rsid w:val="00792B77"/>
    <w:rsid w:val="007A6304"/>
    <w:rsid w:val="007A793A"/>
    <w:rsid w:val="007B29E9"/>
    <w:rsid w:val="007B2DE2"/>
    <w:rsid w:val="007B50C6"/>
    <w:rsid w:val="007B65E8"/>
    <w:rsid w:val="007C4694"/>
    <w:rsid w:val="007C4B94"/>
    <w:rsid w:val="007D3830"/>
    <w:rsid w:val="007E01F5"/>
    <w:rsid w:val="007E2ADE"/>
    <w:rsid w:val="007F09C8"/>
    <w:rsid w:val="007F1970"/>
    <w:rsid w:val="007F3BED"/>
    <w:rsid w:val="007F4C8B"/>
    <w:rsid w:val="00811D95"/>
    <w:rsid w:val="00820188"/>
    <w:rsid w:val="00820DCB"/>
    <w:rsid w:val="00821556"/>
    <w:rsid w:val="0082412F"/>
    <w:rsid w:val="008269A6"/>
    <w:rsid w:val="00832880"/>
    <w:rsid w:val="0083477E"/>
    <w:rsid w:val="00835D8F"/>
    <w:rsid w:val="00842570"/>
    <w:rsid w:val="008540EB"/>
    <w:rsid w:val="00854823"/>
    <w:rsid w:val="00857C55"/>
    <w:rsid w:val="008624BE"/>
    <w:rsid w:val="00884658"/>
    <w:rsid w:val="00887EA2"/>
    <w:rsid w:val="008961FB"/>
    <w:rsid w:val="008A0001"/>
    <w:rsid w:val="008A0032"/>
    <w:rsid w:val="008A73B5"/>
    <w:rsid w:val="008B1BDD"/>
    <w:rsid w:val="008B4603"/>
    <w:rsid w:val="008B61E5"/>
    <w:rsid w:val="008C4153"/>
    <w:rsid w:val="008C4818"/>
    <w:rsid w:val="008C6F4E"/>
    <w:rsid w:val="008D0161"/>
    <w:rsid w:val="008D0398"/>
    <w:rsid w:val="008D35F6"/>
    <w:rsid w:val="008F5A26"/>
    <w:rsid w:val="008F7832"/>
    <w:rsid w:val="008F79E5"/>
    <w:rsid w:val="0090279D"/>
    <w:rsid w:val="00904566"/>
    <w:rsid w:val="00912E10"/>
    <w:rsid w:val="00934A35"/>
    <w:rsid w:val="00941C03"/>
    <w:rsid w:val="00943A9F"/>
    <w:rsid w:val="00946BBE"/>
    <w:rsid w:val="00952E7B"/>
    <w:rsid w:val="00954162"/>
    <w:rsid w:val="009543E6"/>
    <w:rsid w:val="00964947"/>
    <w:rsid w:val="00970AE4"/>
    <w:rsid w:val="00970D35"/>
    <w:rsid w:val="0097135A"/>
    <w:rsid w:val="0097176C"/>
    <w:rsid w:val="00975065"/>
    <w:rsid w:val="00975AF3"/>
    <w:rsid w:val="00976D8F"/>
    <w:rsid w:val="00977953"/>
    <w:rsid w:val="009833FE"/>
    <w:rsid w:val="009875FA"/>
    <w:rsid w:val="00996651"/>
    <w:rsid w:val="009A2DE3"/>
    <w:rsid w:val="009A6723"/>
    <w:rsid w:val="009B575F"/>
    <w:rsid w:val="009C61A3"/>
    <w:rsid w:val="009D4097"/>
    <w:rsid w:val="009D618B"/>
    <w:rsid w:val="009D676C"/>
    <w:rsid w:val="009E5BFE"/>
    <w:rsid w:val="009E7CEF"/>
    <w:rsid w:val="009F168C"/>
    <w:rsid w:val="009F1D7F"/>
    <w:rsid w:val="009F2FBC"/>
    <w:rsid w:val="00A068ED"/>
    <w:rsid w:val="00A07576"/>
    <w:rsid w:val="00A10B3A"/>
    <w:rsid w:val="00A22D35"/>
    <w:rsid w:val="00A26190"/>
    <w:rsid w:val="00A2659E"/>
    <w:rsid w:val="00A27B47"/>
    <w:rsid w:val="00A31E99"/>
    <w:rsid w:val="00A415EF"/>
    <w:rsid w:val="00A42BB3"/>
    <w:rsid w:val="00A508F2"/>
    <w:rsid w:val="00A50B95"/>
    <w:rsid w:val="00A516EE"/>
    <w:rsid w:val="00A53CA8"/>
    <w:rsid w:val="00A65F42"/>
    <w:rsid w:val="00A70D22"/>
    <w:rsid w:val="00A71543"/>
    <w:rsid w:val="00A759F1"/>
    <w:rsid w:val="00A75D6A"/>
    <w:rsid w:val="00A7638A"/>
    <w:rsid w:val="00A84B71"/>
    <w:rsid w:val="00A901C4"/>
    <w:rsid w:val="00A94E69"/>
    <w:rsid w:val="00A96962"/>
    <w:rsid w:val="00AA0615"/>
    <w:rsid w:val="00AA23A3"/>
    <w:rsid w:val="00AA427C"/>
    <w:rsid w:val="00AA52AD"/>
    <w:rsid w:val="00AB5115"/>
    <w:rsid w:val="00AC5199"/>
    <w:rsid w:val="00AD4027"/>
    <w:rsid w:val="00AD41FD"/>
    <w:rsid w:val="00AE023F"/>
    <w:rsid w:val="00AE3660"/>
    <w:rsid w:val="00AE4FAD"/>
    <w:rsid w:val="00AF0E2F"/>
    <w:rsid w:val="00AF4D41"/>
    <w:rsid w:val="00B01D48"/>
    <w:rsid w:val="00B0315C"/>
    <w:rsid w:val="00B03E11"/>
    <w:rsid w:val="00B128AA"/>
    <w:rsid w:val="00B1458D"/>
    <w:rsid w:val="00B34E79"/>
    <w:rsid w:val="00B40E16"/>
    <w:rsid w:val="00B41F8B"/>
    <w:rsid w:val="00B44CA0"/>
    <w:rsid w:val="00B45568"/>
    <w:rsid w:val="00B523E6"/>
    <w:rsid w:val="00B53671"/>
    <w:rsid w:val="00B55CF6"/>
    <w:rsid w:val="00B61A19"/>
    <w:rsid w:val="00B63C89"/>
    <w:rsid w:val="00B646AA"/>
    <w:rsid w:val="00B67432"/>
    <w:rsid w:val="00B709C2"/>
    <w:rsid w:val="00B75AEF"/>
    <w:rsid w:val="00B77F09"/>
    <w:rsid w:val="00B82BD7"/>
    <w:rsid w:val="00B85A01"/>
    <w:rsid w:val="00B91035"/>
    <w:rsid w:val="00BA080F"/>
    <w:rsid w:val="00BC0633"/>
    <w:rsid w:val="00BC7174"/>
    <w:rsid w:val="00BD05F4"/>
    <w:rsid w:val="00BD6570"/>
    <w:rsid w:val="00BD781E"/>
    <w:rsid w:val="00BE09FD"/>
    <w:rsid w:val="00BE68C2"/>
    <w:rsid w:val="00BF2E43"/>
    <w:rsid w:val="00BF35CE"/>
    <w:rsid w:val="00BF68C1"/>
    <w:rsid w:val="00C0062A"/>
    <w:rsid w:val="00C0696B"/>
    <w:rsid w:val="00C1445F"/>
    <w:rsid w:val="00C14882"/>
    <w:rsid w:val="00C27A52"/>
    <w:rsid w:val="00C3169F"/>
    <w:rsid w:val="00C316E0"/>
    <w:rsid w:val="00C4065A"/>
    <w:rsid w:val="00C437E7"/>
    <w:rsid w:val="00C56415"/>
    <w:rsid w:val="00C615A2"/>
    <w:rsid w:val="00C6491C"/>
    <w:rsid w:val="00C77382"/>
    <w:rsid w:val="00C8365B"/>
    <w:rsid w:val="00C83A76"/>
    <w:rsid w:val="00C917EA"/>
    <w:rsid w:val="00C93796"/>
    <w:rsid w:val="00CA09B2"/>
    <w:rsid w:val="00CA2A5A"/>
    <w:rsid w:val="00CA368C"/>
    <w:rsid w:val="00CA5B79"/>
    <w:rsid w:val="00CB1993"/>
    <w:rsid w:val="00CB202E"/>
    <w:rsid w:val="00CC5EC7"/>
    <w:rsid w:val="00CC631A"/>
    <w:rsid w:val="00CC77DD"/>
    <w:rsid w:val="00CD21A3"/>
    <w:rsid w:val="00CD3043"/>
    <w:rsid w:val="00CD509B"/>
    <w:rsid w:val="00CD6057"/>
    <w:rsid w:val="00CE23B3"/>
    <w:rsid w:val="00CE33EC"/>
    <w:rsid w:val="00D00A58"/>
    <w:rsid w:val="00D021D1"/>
    <w:rsid w:val="00D042B0"/>
    <w:rsid w:val="00D1729A"/>
    <w:rsid w:val="00D36CF1"/>
    <w:rsid w:val="00D42416"/>
    <w:rsid w:val="00D464F0"/>
    <w:rsid w:val="00D56EBD"/>
    <w:rsid w:val="00D57562"/>
    <w:rsid w:val="00D65AE6"/>
    <w:rsid w:val="00D81B03"/>
    <w:rsid w:val="00D83997"/>
    <w:rsid w:val="00DA1346"/>
    <w:rsid w:val="00DA51E4"/>
    <w:rsid w:val="00DA664A"/>
    <w:rsid w:val="00DA6ACD"/>
    <w:rsid w:val="00DB36AC"/>
    <w:rsid w:val="00DC1D4B"/>
    <w:rsid w:val="00DC5A7B"/>
    <w:rsid w:val="00DD1EB3"/>
    <w:rsid w:val="00DE25FC"/>
    <w:rsid w:val="00DE3B94"/>
    <w:rsid w:val="00DE5BB0"/>
    <w:rsid w:val="00DF00D7"/>
    <w:rsid w:val="00DF5C73"/>
    <w:rsid w:val="00DF5E4A"/>
    <w:rsid w:val="00E078CD"/>
    <w:rsid w:val="00E144CE"/>
    <w:rsid w:val="00E214DE"/>
    <w:rsid w:val="00E22E48"/>
    <w:rsid w:val="00E2495A"/>
    <w:rsid w:val="00E26E73"/>
    <w:rsid w:val="00E43A42"/>
    <w:rsid w:val="00E47A9C"/>
    <w:rsid w:val="00E526D5"/>
    <w:rsid w:val="00E62219"/>
    <w:rsid w:val="00E62707"/>
    <w:rsid w:val="00E65254"/>
    <w:rsid w:val="00E7492E"/>
    <w:rsid w:val="00E7670D"/>
    <w:rsid w:val="00E854A9"/>
    <w:rsid w:val="00E93ADA"/>
    <w:rsid w:val="00E944E9"/>
    <w:rsid w:val="00E97055"/>
    <w:rsid w:val="00EA0D5A"/>
    <w:rsid w:val="00EA29A1"/>
    <w:rsid w:val="00EA463A"/>
    <w:rsid w:val="00EA4EEC"/>
    <w:rsid w:val="00EB22B0"/>
    <w:rsid w:val="00EB65A7"/>
    <w:rsid w:val="00EC50D3"/>
    <w:rsid w:val="00EE3D40"/>
    <w:rsid w:val="00EE52C4"/>
    <w:rsid w:val="00EF2D9E"/>
    <w:rsid w:val="00F10284"/>
    <w:rsid w:val="00F148A6"/>
    <w:rsid w:val="00F207B8"/>
    <w:rsid w:val="00F23D34"/>
    <w:rsid w:val="00F25EE6"/>
    <w:rsid w:val="00F27368"/>
    <w:rsid w:val="00F3097E"/>
    <w:rsid w:val="00F46A35"/>
    <w:rsid w:val="00F5554D"/>
    <w:rsid w:val="00F57066"/>
    <w:rsid w:val="00F62F41"/>
    <w:rsid w:val="00F71BD1"/>
    <w:rsid w:val="00F7442F"/>
    <w:rsid w:val="00F74E2E"/>
    <w:rsid w:val="00F74F47"/>
    <w:rsid w:val="00F80C5B"/>
    <w:rsid w:val="00F94C2F"/>
    <w:rsid w:val="00F96B7A"/>
    <w:rsid w:val="00FB1C87"/>
    <w:rsid w:val="00FB6606"/>
    <w:rsid w:val="00FC3AC0"/>
    <w:rsid w:val="00FC50AD"/>
    <w:rsid w:val="00FC65A1"/>
    <w:rsid w:val="00FD039A"/>
    <w:rsid w:val="00FD4020"/>
    <w:rsid w:val="00FD5ACC"/>
    <w:rsid w:val="00FE00F7"/>
    <w:rsid w:val="00FE2F8D"/>
    <w:rsid w:val="00FE424A"/>
    <w:rsid w:val="00FE48AC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60E-53AA-4CDC-9511-203E65368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15</Pages>
  <Words>4557</Words>
  <Characters>24156</Characters>
  <Application>Microsoft Office Word</Application>
  <DocSecurity>0</DocSecurity>
  <Lines>201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802.11-19/1401r6</vt:lpstr>
    </vt:vector>
  </TitlesOfParts>
  <Company>Some Company</Company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802.11-19/1401r7</dc:title>
  <dc:subject>Submission</dc:subject>
  <dc:creator>Dennis Sundman</dc:creator>
  <cp:keywords>September 2019</cp:keywords>
  <dc:description>Dennis Sundman, Ericsson</dc:description>
  <cp:lastModifiedBy>Dennis Sundman</cp:lastModifiedBy>
  <cp:revision>5</cp:revision>
  <cp:lastPrinted>1899-12-31T23:00:00Z</cp:lastPrinted>
  <dcterms:created xsi:type="dcterms:W3CDTF">2019-09-09T11:06:00Z</dcterms:created>
  <dcterms:modified xsi:type="dcterms:W3CDTF">2019-09-09T11:13:00Z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