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8E04317" w:rsidR="00BD6FB0" w:rsidRPr="004B1506" w:rsidRDefault="00486768" w:rsidP="00C94E3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FB1C8F">
              <w:rPr>
                <w:b/>
                <w:sz w:val="28"/>
                <w:szCs w:val="28"/>
                <w:lang w:val="en-US"/>
              </w:rPr>
              <w:t>2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C94E3E">
              <w:rPr>
                <w:b/>
                <w:sz w:val="28"/>
                <w:szCs w:val="28"/>
                <w:lang w:val="en-US"/>
              </w:rPr>
              <w:t>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94E3E">
              <w:rPr>
                <w:b/>
                <w:sz w:val="28"/>
                <w:szCs w:val="28"/>
                <w:lang w:val="en-US" w:eastAsia="ko-KR"/>
              </w:rPr>
              <w:t>CIDs 2424 and 2491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2AB230F" w:rsidR="00BD6FB0" w:rsidRPr="00BD6FB0" w:rsidRDefault="00BD6FB0" w:rsidP="00FB1C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DF2A52">
              <w:t>05</w:t>
            </w:r>
            <w:r w:rsidR="00361A7D">
              <w:t>-</w:t>
            </w:r>
            <w:r w:rsidR="00C01846">
              <w:t>1</w:t>
            </w:r>
            <w:r w:rsidR="00DF2A52">
              <w:t>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45587" w:rsidRDefault="00D455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2D546BF" w:rsidR="00D45587" w:rsidRDefault="00D4558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07F85"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 w:rsidR="00307F85"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 w:rsidR="00307F85">
                              <w:rPr>
                                <w:lang w:eastAsia="ko-KR"/>
                              </w:rPr>
                              <w:t xml:space="preserve"> D2</w:t>
                            </w:r>
                            <w:r w:rsidR="00446222">
                              <w:rPr>
                                <w:lang w:eastAsia="ko-KR"/>
                              </w:rPr>
                              <w:t>.1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2CD06B82" w14:textId="7BAA5481" w:rsidR="00D45587" w:rsidRDefault="00307F85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2</w:t>
                            </w:r>
                            <w:r w:rsidR="00C94E3E">
                              <w:rPr>
                                <w:lang w:eastAsia="ko-KR"/>
                              </w:rPr>
                              <w:t>424</w:t>
                            </w:r>
                            <w:r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C94E3E">
                              <w:rPr>
                                <w:lang w:eastAsia="ko-KR"/>
                              </w:rPr>
                              <w:t>2491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45587" w:rsidRDefault="00D455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2D546BF" w:rsidR="00D45587" w:rsidRDefault="00D4558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07F85"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 w:rsidR="00307F85">
                        <w:rPr>
                          <w:lang w:eastAsia="ko-KR"/>
                        </w:rPr>
                        <w:t>TGba</w:t>
                      </w:r>
                      <w:proofErr w:type="spellEnd"/>
                      <w:r w:rsidR="00307F85">
                        <w:rPr>
                          <w:lang w:eastAsia="ko-KR"/>
                        </w:rPr>
                        <w:t xml:space="preserve"> D2</w:t>
                      </w:r>
                      <w:r w:rsidR="00446222">
                        <w:rPr>
                          <w:lang w:eastAsia="ko-KR"/>
                        </w:rPr>
                        <w:t>.1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2CD06B82" w14:textId="7BAA5481" w:rsidR="00D45587" w:rsidRDefault="00307F85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2</w:t>
                      </w:r>
                      <w:r w:rsidR="00C94E3E">
                        <w:rPr>
                          <w:lang w:eastAsia="ko-KR"/>
                        </w:rPr>
                        <w:t>424</w:t>
                      </w:r>
                      <w:r>
                        <w:rPr>
                          <w:lang w:eastAsia="ko-KR"/>
                        </w:rPr>
                        <w:t xml:space="preserve">, </w:t>
                      </w:r>
                      <w:r w:rsidR="00C94E3E">
                        <w:rPr>
                          <w:lang w:eastAsia="ko-KR"/>
                        </w:rPr>
                        <w:t>2491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035228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 w:rsidR="00446222">
        <w:rPr>
          <w:lang w:eastAsia="ko-KR"/>
        </w:rPr>
        <w:t xml:space="preserve"> D2</w:t>
      </w:r>
      <w:r>
        <w:rPr>
          <w:lang w:eastAsia="ko-KR"/>
        </w:rPr>
        <w:t>.</w:t>
      </w:r>
      <w:r w:rsidR="00446222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226B012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446222">
        <w:rPr>
          <w:b/>
          <w:bCs/>
          <w:i/>
          <w:iCs/>
          <w:lang w:eastAsia="ko-KR"/>
        </w:rPr>
        <w:t>2</w:t>
      </w:r>
      <w:r>
        <w:rPr>
          <w:b/>
          <w:bCs/>
          <w:i/>
          <w:iCs/>
          <w:lang w:eastAsia="ko-KR"/>
        </w:rPr>
        <w:t>.</w:t>
      </w:r>
      <w:r w:rsidR="00446222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54CF474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DF2A52">
        <w:rPr>
          <w:i/>
          <w:sz w:val="22"/>
          <w:szCs w:val="22"/>
          <w:lang w:eastAsia="ko-KR"/>
        </w:rPr>
        <w:t>2424, 2491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D74A2CD" w:rsidR="00111D2A" w:rsidRPr="009217A9" w:rsidRDefault="00307F85" w:rsidP="00111D2A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2424</w:t>
            </w:r>
          </w:p>
        </w:tc>
        <w:tc>
          <w:tcPr>
            <w:tcW w:w="1440" w:type="dxa"/>
            <w:shd w:val="clear" w:color="auto" w:fill="auto"/>
          </w:tcPr>
          <w:p w14:paraId="522C2A34" w14:textId="3980D8BC" w:rsidR="00111D2A" w:rsidRPr="009217A9" w:rsidRDefault="00CA6829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035BF904" w14:textId="52B73B39" w:rsidR="00111D2A" w:rsidRPr="009217A9" w:rsidRDefault="000A3355" w:rsidP="000A335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105.31</w:t>
            </w:r>
          </w:p>
        </w:tc>
        <w:tc>
          <w:tcPr>
            <w:tcW w:w="2509" w:type="dxa"/>
            <w:shd w:val="clear" w:color="auto" w:fill="auto"/>
          </w:tcPr>
          <w:p w14:paraId="7A6CC60C" w14:textId="5B0B53C0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The text reads "The encoded binary data shall be modulated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using MC-OOK". This sentence contains normative text stating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that MC-OOK shall be used.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However the current version of the draft does not define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MC-OOK, it only says that it is a multicarrier signal in Sect 3.2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and gives examples of how it can be constructed in Sect 31.2.8</w:t>
            </w:r>
            <w:proofErr w:type="gram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..</w:t>
            </w:r>
            <w:proofErr w:type="gramEnd"/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Hence, normative text defining MC-OOK ought to be provided.</w:t>
            </w:r>
          </w:p>
        </w:tc>
        <w:tc>
          <w:tcPr>
            <w:tcW w:w="1800" w:type="dxa"/>
            <w:shd w:val="clear" w:color="auto" w:fill="auto"/>
          </w:tcPr>
          <w:p w14:paraId="39F6B205" w14:textId="62EF9904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Change the text in page 98, lines 63 to 65 (Sect 31.2.8) to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"For the WUR Sync ON symbols and WUR Data MC-OOK ON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symbols (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SymLDROn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and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SymHDROn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>),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the baseband signal shall be as specified in Equation (31-3)"</w:t>
            </w:r>
          </w:p>
        </w:tc>
        <w:tc>
          <w:tcPr>
            <w:tcW w:w="2693" w:type="dxa"/>
            <w:shd w:val="clear" w:color="auto" w:fill="auto"/>
          </w:tcPr>
          <w:p w14:paraId="5EBF785A" w14:textId="1A1B60AA" w:rsidR="00111D2A" w:rsidRPr="009217A9" w:rsidRDefault="00683CF9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Accepted-</w:t>
            </w:r>
          </w:p>
        </w:tc>
      </w:tr>
      <w:tr w:rsidR="00111D2A" w:rsidRPr="00A85DEC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55E6460F" w:rsidR="00111D2A" w:rsidRPr="009217A9" w:rsidRDefault="00307F85" w:rsidP="00111D2A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2491</w:t>
            </w:r>
          </w:p>
        </w:tc>
        <w:tc>
          <w:tcPr>
            <w:tcW w:w="1440" w:type="dxa"/>
            <w:shd w:val="clear" w:color="auto" w:fill="auto"/>
          </w:tcPr>
          <w:p w14:paraId="3906A935" w14:textId="6566DDC1" w:rsidR="00111D2A" w:rsidRPr="009217A9" w:rsidRDefault="00B14065" w:rsidP="00CA682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31</w:t>
            </w:r>
            <w:r w:rsidR="00111D2A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.2.</w:t>
            </w:r>
            <w:r w:rsidR="00CA6829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.2</w:t>
            </w:r>
          </w:p>
        </w:tc>
        <w:tc>
          <w:tcPr>
            <w:tcW w:w="859" w:type="dxa"/>
            <w:shd w:val="clear" w:color="auto" w:fill="auto"/>
          </w:tcPr>
          <w:p w14:paraId="4F96326A" w14:textId="66EC7C14" w:rsidR="00111D2A" w:rsidRPr="009217A9" w:rsidRDefault="000A3355" w:rsidP="000A335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105.41</w:t>
            </w:r>
          </w:p>
        </w:tc>
        <w:tc>
          <w:tcPr>
            <w:tcW w:w="2509" w:type="dxa"/>
            <w:shd w:val="clear" w:color="auto" w:fill="auto"/>
          </w:tcPr>
          <w:p w14:paraId="5018F661" w14:textId="6062F2FD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The definition of MC-OOK has been removed without a clear reason. The definition was in D1.0 (P84L24) as follows "the OOK waveform of WUR PPDU is generated by using contiguous 13 subcarriers with a subcarrier spacing of 312.5 kHz and the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center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subcarrier being null." Based on D1.0 and the doc.:11-17/575r11 "Spec Framework Document", R3.3.B and R3.3.C, the definition of MC-OOK needs to be added back to the spec.</w:t>
            </w:r>
          </w:p>
        </w:tc>
        <w:tc>
          <w:tcPr>
            <w:tcW w:w="1800" w:type="dxa"/>
            <w:shd w:val="clear" w:color="auto" w:fill="auto"/>
          </w:tcPr>
          <w:p w14:paraId="68B0DA53" w14:textId="635D88E1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Add back the following definition of MC-OOK from D1.0 to P84L46 of D2.0:"The MC-OOK ON symbol (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SymLDROn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) is generated by using contiguous 13 subcarriers with a subcarrier spacing of 312.5 kHz and the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center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subcarrier being null. The other coefficients are selected from BPSK, QPSK, 16-QAM, 64-QAM, or 256-QAM. Indices for 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contiguous 13 subcarriers are from -6 to 6." or change "can be" to "is" in the Mathematical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descripsions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in 31.2.8, 31.2.4.1, 31.2.4.2.</w:t>
            </w:r>
          </w:p>
        </w:tc>
        <w:tc>
          <w:tcPr>
            <w:tcW w:w="2693" w:type="dxa"/>
            <w:shd w:val="clear" w:color="auto" w:fill="auto"/>
          </w:tcPr>
          <w:p w14:paraId="7BB53AFC" w14:textId="77777777" w:rsidR="00111D2A" w:rsidRPr="009217A9" w:rsidRDefault="00111D2A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>Revised-</w:t>
            </w:r>
          </w:p>
          <w:p w14:paraId="72A4DF7D" w14:textId="77777777" w:rsidR="00111D2A" w:rsidRPr="009217A9" w:rsidRDefault="00111D2A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A1EA7AF" w14:textId="6093BC8C" w:rsidR="00111D2A" w:rsidRPr="009217A9" w:rsidRDefault="00683CF9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commenter. Change “can be” to “shall be”</w:t>
            </w:r>
            <w:r w:rsidR="00F05A57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677588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</w:t>
            </w:r>
            <w:r w:rsidR="0044622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106</w:t>
            </w:r>
            <w:r w:rsidR="00677588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.63</w:t>
            </w:r>
            <w:r w:rsidR="0044622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of D2.1</w:t>
            </w:r>
            <w:r w:rsidR="00677588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F05A57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and add back the definition of MC-OOK</w:t>
            </w:r>
            <w:r w:rsidR="00677588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section 31.2.10.2</w:t>
            </w:r>
            <w:r w:rsidR="00F05A57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4513C65B" w14:textId="77777777" w:rsidR="00111D2A" w:rsidRPr="009217A9" w:rsidRDefault="00111D2A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3B4A25A" w14:textId="150026C0" w:rsidR="00111D2A" w:rsidRPr="009217A9" w:rsidRDefault="00111D2A" w:rsidP="0044622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11-1</w:t>
            </w:r>
            <w:r w:rsidR="00683CF9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9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A85DE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0755</w:t>
            </w:r>
            <w:r w:rsidR="0044622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B38EB94" w14:textId="77777777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29A3E5C" w14:textId="3EDE4577" w:rsidR="00446222" w:rsidRDefault="00446222" w:rsidP="0044622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106.63 of D2.1</w:t>
      </w:r>
      <w:r w:rsidRPr="00DC2DF7">
        <w:rPr>
          <w:i/>
          <w:szCs w:val="22"/>
          <w:highlight w:val="yellow"/>
        </w:rPr>
        <w:t>:</w:t>
      </w:r>
    </w:p>
    <w:p w14:paraId="02573554" w14:textId="3CA2F565" w:rsidR="00446222" w:rsidRPr="00F05A57" w:rsidRDefault="00446222" w:rsidP="0044622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Style w:val="SC13204878"/>
        </w:rPr>
        <w:t>For the WUR-Sync ON symbols and WUR-Data MC-OOK ON symbols (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), the baseband signal </w:t>
      </w:r>
      <w:proofErr w:type="spellStart"/>
      <w:r w:rsidRPr="007D0535">
        <w:rPr>
          <w:rStyle w:val="SC13204878"/>
          <w:strike/>
          <w:color w:val="FF0000"/>
        </w:rPr>
        <w:t>can</w:t>
      </w:r>
      <w:r w:rsidRPr="00901620">
        <w:rPr>
          <w:rStyle w:val="SC13204878"/>
          <w:color w:val="FF0000"/>
          <w:u w:val="single"/>
        </w:rPr>
        <w:t>shall</w:t>
      </w:r>
      <w:proofErr w:type="spellEnd"/>
      <w:r>
        <w:rPr>
          <w:rStyle w:val="SC13204878"/>
        </w:rPr>
        <w:t xml:space="preserve"> be </w:t>
      </w:r>
      <w:r w:rsidRPr="007D0535">
        <w:rPr>
          <w:rStyle w:val="SC13204878"/>
          <w:strike/>
          <w:color w:val="FF0000"/>
        </w:rPr>
        <w:t>obtained by taking the Inverse Discrete Fourier Tran</w:t>
      </w:r>
      <w:r>
        <w:rPr>
          <w:rStyle w:val="SC13204878"/>
          <w:strike/>
          <w:color w:val="FF0000"/>
        </w:rPr>
        <w:t xml:space="preserve">sform (IDFT) as described </w:t>
      </w:r>
      <w:proofErr w:type="spellStart"/>
      <w:r w:rsidRPr="00901620">
        <w:rPr>
          <w:rStyle w:val="SC13204878"/>
          <w:strike/>
          <w:color w:val="FF0000"/>
        </w:rPr>
        <w:t>below</w:t>
      </w:r>
      <w:r>
        <w:rPr>
          <w:rStyle w:val="SC13204878"/>
          <w:color w:val="FF0000"/>
          <w:u w:val="single"/>
        </w:rPr>
        <w:t>as</w:t>
      </w:r>
      <w:proofErr w:type="spellEnd"/>
      <w:r>
        <w:rPr>
          <w:rStyle w:val="SC13204878"/>
          <w:color w:val="FF0000"/>
          <w:u w:val="single"/>
        </w:rPr>
        <w:t xml:space="preserve"> specif</w:t>
      </w:r>
      <w:r w:rsidRPr="00901620">
        <w:rPr>
          <w:rStyle w:val="SC13204878"/>
          <w:color w:val="FF0000"/>
          <w:u w:val="single"/>
        </w:rPr>
        <w:t>ied in Equati</w:t>
      </w:r>
      <w:r w:rsidR="00E736FD">
        <w:rPr>
          <w:rStyle w:val="SC13204878"/>
          <w:color w:val="FF0000"/>
          <w:u w:val="single"/>
        </w:rPr>
        <w:t>o</w:t>
      </w:r>
      <w:r w:rsidRPr="00901620">
        <w:rPr>
          <w:rStyle w:val="SC13204878"/>
          <w:color w:val="FF0000"/>
          <w:u w:val="single"/>
        </w:rPr>
        <w:t>n (31-3)</w:t>
      </w:r>
      <w:r w:rsidRPr="007D0535">
        <w:rPr>
          <w:rStyle w:val="SC13204878"/>
          <w:color w:val="000000" w:themeColor="text1"/>
        </w:rPr>
        <w:t>.</w:t>
      </w:r>
      <w:r>
        <w:rPr>
          <w:rStyle w:val="SC13204878"/>
          <w:color w:val="000000" w:themeColor="text1"/>
        </w:rPr>
        <w:t xml:space="preserve"> (#2424)(#2491)</w:t>
      </w:r>
    </w:p>
    <w:p w14:paraId="66A58C30" w14:textId="77777777" w:rsidR="00446222" w:rsidRDefault="00446222" w:rsidP="0044622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780001E0" w14:textId="3DFDB692" w:rsidR="00446222" w:rsidRDefault="00446222" w:rsidP="00446222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ad the following sentence (in red) in 31.2.10.2 WUR-Data field for low data rate and high data rate of D2.1</w:t>
      </w:r>
      <w:r w:rsidRPr="00DC2DF7">
        <w:rPr>
          <w:i/>
          <w:szCs w:val="22"/>
          <w:highlight w:val="yellow"/>
        </w:rPr>
        <w:t>:</w:t>
      </w:r>
    </w:p>
    <w:p w14:paraId="3354E98F" w14:textId="49E53D46" w:rsidR="00446222" w:rsidRDefault="00446222" w:rsidP="00446222">
      <w:pPr>
        <w:jc w:val="both"/>
        <w:rPr>
          <w:rStyle w:val="SC13204878"/>
        </w:rPr>
      </w:pPr>
      <w:r>
        <w:rPr>
          <w:rStyle w:val="SC13204878"/>
        </w:rPr>
        <w:t>For WUR LDR, 4</w:t>
      </w:r>
      <w:r w:rsidRPr="00446222">
        <w:rPr>
          <w:rStyle w:val="SC12204806"/>
          <w:color w:val="000000" w:themeColor="text1"/>
        </w:rPr>
        <w:t>μs</w:t>
      </w:r>
      <w:r>
        <w:rPr>
          <w:rStyle w:val="SC12204806"/>
          <w:color w:val="FF0000"/>
        </w:rPr>
        <w:t xml:space="preserve"> </w:t>
      </w:r>
      <w:r>
        <w:rPr>
          <w:rStyle w:val="SC13204878"/>
        </w:rPr>
        <w:t xml:space="preserve">MC-OOK OFF and ON symbols are denoted as </w:t>
      </w:r>
      <w:proofErr w:type="spellStart"/>
      <w:r>
        <w:rPr>
          <w:rStyle w:val="SC13204878"/>
        </w:rPr>
        <w:t>SymLDROff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>, respec</w:t>
      </w:r>
      <w:r>
        <w:rPr>
          <w:rStyle w:val="SC13204878"/>
        </w:rPr>
        <w:softHyphen/>
        <w:t>tively. For WUR HDR, 2</w:t>
      </w:r>
      <w:r w:rsidRPr="00446222">
        <w:rPr>
          <w:rStyle w:val="SC12204806"/>
          <w:color w:val="000000" w:themeColor="text1"/>
        </w:rPr>
        <w:t>μs</w:t>
      </w:r>
      <w:r>
        <w:rPr>
          <w:rStyle w:val="SC12204806"/>
          <w:color w:val="FF0000"/>
        </w:rPr>
        <w:t xml:space="preserve"> </w:t>
      </w:r>
      <w:r>
        <w:rPr>
          <w:rStyle w:val="SC13204878"/>
        </w:rPr>
        <w:t xml:space="preserve">MC-OOK OFF and ON symbols are denoted as </w:t>
      </w:r>
      <w:proofErr w:type="spellStart"/>
      <w:r>
        <w:rPr>
          <w:rStyle w:val="SC13204878"/>
        </w:rPr>
        <w:t>SymHDROff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>, respectively.</w:t>
      </w:r>
    </w:p>
    <w:p w14:paraId="5B90DE1A" w14:textId="77777777" w:rsidR="00446222" w:rsidRPr="00F05A57" w:rsidRDefault="00446222" w:rsidP="00446222">
      <w:pPr>
        <w:jc w:val="both"/>
        <w:rPr>
          <w:rStyle w:val="SC13204878"/>
        </w:rPr>
      </w:pPr>
    </w:p>
    <w:p w14:paraId="7C6E1A0C" w14:textId="74140337" w:rsidR="00F05A57" w:rsidRDefault="00446222" w:rsidP="00446222">
      <w:pPr>
        <w:pStyle w:val="BodyText"/>
        <w:rPr>
          <w:rStyle w:val="SC13204878"/>
          <w:color w:val="000000" w:themeColor="text1"/>
        </w:rPr>
      </w:pPr>
      <w:proofErr w:type="spellStart"/>
      <w:r w:rsidRPr="00901620">
        <w:rPr>
          <w:color w:val="FF0000"/>
          <w:sz w:val="20"/>
          <w:u w:val="single"/>
        </w:rPr>
        <w:t>SymLDROn</w:t>
      </w:r>
      <w:proofErr w:type="spellEnd"/>
      <w:r w:rsidRPr="00901620">
        <w:rPr>
          <w:color w:val="FF0000"/>
          <w:sz w:val="20"/>
          <w:u w:val="single"/>
        </w:rPr>
        <w:t xml:space="preserve"> is generated by using contiguous 13 subcarriers with a subcarrier spaci</w:t>
      </w:r>
      <w:bookmarkStart w:id="0" w:name="_GoBack"/>
      <w:bookmarkEnd w:id="0"/>
      <w:r w:rsidRPr="00901620">
        <w:rPr>
          <w:color w:val="FF0000"/>
          <w:sz w:val="20"/>
          <w:u w:val="single"/>
        </w:rPr>
        <w:t xml:space="preserve">ng of 312.5 kHz and the </w:t>
      </w:r>
      <w:proofErr w:type="spellStart"/>
      <w:r w:rsidRPr="00901620">
        <w:rPr>
          <w:color w:val="FF0000"/>
          <w:sz w:val="20"/>
          <w:u w:val="single"/>
        </w:rPr>
        <w:t>center</w:t>
      </w:r>
      <w:proofErr w:type="spellEnd"/>
      <w:r w:rsidRPr="00901620">
        <w:rPr>
          <w:color w:val="FF0000"/>
          <w:sz w:val="20"/>
          <w:u w:val="single"/>
        </w:rPr>
        <w:t xml:space="preserve"> subcarrier being null. Indices for contiguous 13 subcarriers are from -6 to 6.</w:t>
      </w:r>
      <w:r w:rsidR="009223CF">
        <w:rPr>
          <w:color w:val="FF0000"/>
          <w:sz w:val="20"/>
          <w:u w:val="single"/>
        </w:rPr>
        <w:t xml:space="preserve"> </w:t>
      </w:r>
      <w:proofErr w:type="spellStart"/>
      <w:r w:rsidR="009223CF" w:rsidRPr="009223CF">
        <w:rPr>
          <w:color w:val="FF0000"/>
          <w:sz w:val="20"/>
          <w:u w:val="single"/>
        </w:rPr>
        <w:t>SymLDROn</w:t>
      </w:r>
      <w:proofErr w:type="spellEnd"/>
      <w:r w:rsidR="009223CF" w:rsidRPr="009223CF">
        <w:rPr>
          <w:color w:val="FF0000"/>
          <w:sz w:val="20"/>
          <w:u w:val="single"/>
        </w:rPr>
        <w:t xml:space="preserve"> may be generated by other methods that meet the WUR transmit specification defined in 31.2.12 (WUR transmit specification).</w:t>
      </w:r>
      <w:r w:rsidR="009223CF" w:rsidRPr="009223CF">
        <w:rPr>
          <w:rStyle w:val="SC13204878"/>
          <w:color w:val="FF0000"/>
          <w:u w:val="single"/>
        </w:rPr>
        <w:t xml:space="preserve"> </w:t>
      </w:r>
      <w:r>
        <w:rPr>
          <w:rStyle w:val="SC13204878"/>
          <w:color w:val="000000" w:themeColor="text1"/>
        </w:rPr>
        <w:t>(#2491)</w:t>
      </w:r>
    </w:p>
    <w:p w14:paraId="5E29414F" w14:textId="77777777" w:rsidR="009223CF" w:rsidRDefault="009223CF" w:rsidP="00446222">
      <w:pPr>
        <w:pStyle w:val="BodyText"/>
        <w:rPr>
          <w:rStyle w:val="SC13204878"/>
          <w:color w:val="000000" w:themeColor="text1"/>
        </w:rPr>
      </w:pPr>
    </w:p>
    <w:p w14:paraId="6FBB4CF0" w14:textId="67C1B152" w:rsidR="009223CF" w:rsidRDefault="009223CF" w:rsidP="009223CF">
      <w:pPr>
        <w:pStyle w:val="BodyText"/>
        <w:rPr>
          <w:rStyle w:val="SC13204878"/>
        </w:rPr>
      </w:pPr>
      <w:r>
        <w:rPr>
          <w:rStyle w:val="SC13204878"/>
        </w:rPr>
        <w:t xml:space="preserve">When a single 20 MHz WUR channel is used for transmission of a WUR PPDU,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</w:t>
      </w:r>
      <w:r>
        <w:rPr>
          <w:rStyle w:val="SC13204878"/>
        </w:rPr>
        <w:softHyphen/>
        <w:t>DROn</w:t>
      </w:r>
      <w:proofErr w:type="spellEnd"/>
      <w:r>
        <w:rPr>
          <w:rStyle w:val="SC13204878"/>
        </w:rPr>
        <w:t xml:space="preserve"> are described in 31.2.8 (Mathematical description of signals). The generation of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 xml:space="preserve"> is described in 31.2.4.1 (WUR PPDU waveform generation for WUR-Sync field and high data rate WUR-Data field) and 31.2.4.2 (WUR PPDU waveform generation for low data rate WUR-Data field), respectively.</w:t>
      </w:r>
    </w:p>
    <w:sectPr w:rsidR="009223CF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CE136" w14:textId="77777777" w:rsidR="00D05211" w:rsidRDefault="00D05211">
      <w:r>
        <w:separator/>
      </w:r>
    </w:p>
  </w:endnote>
  <w:endnote w:type="continuationSeparator" w:id="0">
    <w:p w14:paraId="0C6B2046" w14:textId="77777777" w:rsidR="00D05211" w:rsidRDefault="00D0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736FD">
      <w:rPr>
        <w:noProof/>
      </w:rPr>
      <w:t>3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65C08" w14:textId="77777777" w:rsidR="00D05211" w:rsidRDefault="00D05211">
      <w:r>
        <w:separator/>
      </w:r>
    </w:p>
  </w:footnote>
  <w:footnote w:type="continuationSeparator" w:id="0">
    <w:p w14:paraId="775CD21C" w14:textId="77777777" w:rsidR="00D05211" w:rsidRDefault="00D0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35F0DF36" w:rsidR="00D45587" w:rsidRDefault="00FB1C8F" w:rsidP="00732A32">
    <w:pPr>
      <w:pStyle w:val="a4"/>
      <w:tabs>
        <w:tab w:val="clear" w:pos="6480"/>
        <w:tab w:val="center" w:pos="4680"/>
        <w:tab w:val="right" w:pos="9360"/>
      </w:tabs>
    </w:pPr>
    <w:r>
      <w:t>M</w:t>
    </w:r>
    <w:r w:rsidR="00446222">
      <w:t>ay</w:t>
    </w:r>
    <w:r w:rsidR="00D05211">
      <w:fldChar w:fldCharType="begin"/>
    </w:r>
    <w:r w:rsidR="00D05211">
      <w:instrText xml:space="preserve"> KEYWORDS  \* MERGEFORMAT </w:instrText>
    </w:r>
    <w:r w:rsidR="00D05211">
      <w:fldChar w:fldCharType="separate"/>
    </w:r>
    <w:r w:rsidR="00D45587">
      <w:t xml:space="preserve"> 201</w:t>
    </w:r>
    <w:r w:rsidR="00D05211">
      <w:fldChar w:fldCharType="end"/>
    </w:r>
    <w:r>
      <w:t>9</w:t>
    </w:r>
    <w:r w:rsidR="00D45587">
      <w:tab/>
    </w:r>
    <w:r w:rsidR="00D45587">
      <w:tab/>
    </w:r>
    <w:r w:rsidR="00D05211">
      <w:fldChar w:fldCharType="begin"/>
    </w:r>
    <w:r w:rsidR="00D05211">
      <w:instrText xml:space="preserve"> TI</w:instrText>
    </w:r>
    <w:r w:rsidR="00D05211">
      <w:instrText xml:space="preserve">TLE  \* MERGEFORMAT </w:instrText>
    </w:r>
    <w:r w:rsidR="00D05211">
      <w:fldChar w:fldCharType="separate"/>
    </w:r>
    <w:r w:rsidR="00D45587">
      <w:t>doc.: IEEE 802.11-1</w:t>
    </w:r>
    <w:r>
      <w:t>9</w:t>
    </w:r>
    <w:r w:rsidR="00D45587">
      <w:t>/</w:t>
    </w:r>
    <w:r w:rsidR="00D05211">
      <w:fldChar w:fldCharType="end"/>
    </w:r>
    <w:r w:rsidR="0059268A">
      <w:t>0755</w:t>
    </w:r>
    <w:r w:rsidR="00446222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8744E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8C"/>
    <w:rsid w:val="008A4DEB"/>
    <w:rsid w:val="008A5FF8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17DCE"/>
    <w:rsid w:val="00C25127"/>
    <w:rsid w:val="00C25750"/>
    <w:rsid w:val="00C27076"/>
    <w:rsid w:val="00C27962"/>
    <w:rsid w:val="00C27B1D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70A5"/>
    <w:rsid w:val="00DF0AD4"/>
    <w:rsid w:val="00DF2A52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ACFAFB9B-FF6C-4E56-9B9B-6E140F81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146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13</cp:revision>
  <cp:lastPrinted>2016-01-08T21:12:00Z</cp:lastPrinted>
  <dcterms:created xsi:type="dcterms:W3CDTF">2019-03-14T17:30:00Z</dcterms:created>
  <dcterms:modified xsi:type="dcterms:W3CDTF">2019-05-13T04:34:00Z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