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51ED96A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5C69AE">
              <w:rPr>
                <w:sz w:val="20"/>
              </w:rPr>
              <w:t>CID 15153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45CFF20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C0696">
              <w:rPr>
                <w:b w:val="0"/>
                <w:sz w:val="14"/>
              </w:rPr>
              <w:t>9-01-14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4CA63CE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>15153</w:t>
                            </w:r>
                          </w:p>
                          <w:p w14:paraId="3717481B" w14:textId="1E94883B" w:rsidR="00B607C4" w:rsidRDefault="00B607C4" w:rsidP="00E13F8F"/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4CA63CE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>15153</w:t>
                      </w:r>
                    </w:p>
                    <w:p w14:paraId="3717481B" w14:textId="1E94883B" w:rsidR="00B607C4" w:rsidRDefault="00B607C4" w:rsidP="00E13F8F"/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775"/>
        <w:gridCol w:w="1328"/>
        <w:gridCol w:w="831"/>
        <w:gridCol w:w="884"/>
        <w:gridCol w:w="2603"/>
        <w:gridCol w:w="1713"/>
        <w:gridCol w:w="1941"/>
      </w:tblGrid>
      <w:tr w:rsidR="00627346" w:rsidRPr="00434760" w14:paraId="4AC8D0C3" w14:textId="77777777" w:rsidTr="00870F77">
        <w:trPr>
          <w:trHeight w:val="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6D995AD4" w14:textId="77777777" w:rsidTr="00870F77">
        <w:trPr>
          <w:trHeight w:val="28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DE7" w14:textId="77777777" w:rsidR="00627346" w:rsidRPr="00870F77" w:rsidRDefault="00627346">
            <w:pPr>
              <w:jc w:val="righ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F3A" w14:textId="77777777" w:rsidR="00627346" w:rsidRPr="00870F77" w:rsidRDefault="00627346">
            <w:pPr>
              <w:jc w:val="lef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 w:rsidRPr="00870F77"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726A" w14:textId="77777777" w:rsidR="00627346" w:rsidRPr="00870F77" w:rsidRDefault="00627346">
            <w:pPr>
              <w:jc w:val="righ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04C7" w14:textId="77777777" w:rsidR="00627346" w:rsidRPr="00870F77" w:rsidRDefault="00627346">
            <w:pPr>
              <w:jc w:val="left"/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2FF2" w14:textId="77777777" w:rsidR="00627346" w:rsidRPr="00870F77" w:rsidRDefault="00627346">
            <w:pPr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0EE2" w14:textId="77777777" w:rsidR="00627346" w:rsidRPr="00870F77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70F77">
              <w:rPr>
                <w:rFonts w:ascii="Arial" w:hAnsi="Arial" w:cs="Arial"/>
                <w:sz w:val="20"/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0993" w14:textId="0BED91CD" w:rsidR="00627346" w:rsidRPr="00870F77" w:rsidRDefault="00627346">
            <w:pPr>
              <w:rPr>
                <w:rFonts w:ascii="Arial" w:hAnsi="Arial" w:cs="Arial"/>
                <w:sz w:val="20"/>
              </w:rPr>
            </w:pPr>
            <w:r w:rsidRPr="00870F77">
              <w:rPr>
                <w:rFonts w:ascii="Arial" w:hAnsi="Arial" w:cs="Arial"/>
                <w:sz w:val="20"/>
              </w:rPr>
              <w:t> </w:t>
            </w:r>
            <w:r w:rsidR="005A4BD3" w:rsidRPr="00870F77">
              <w:rPr>
                <w:rFonts w:ascii="Arial" w:hAnsi="Arial" w:cs="Arial"/>
                <w:sz w:val="20"/>
              </w:rPr>
              <w:t>Re</w:t>
            </w:r>
            <w:r w:rsidR="003E3E53">
              <w:rPr>
                <w:rFonts w:ascii="Arial" w:hAnsi="Arial" w:cs="Arial"/>
                <w:sz w:val="20"/>
              </w:rPr>
              <w:t>ject</w:t>
            </w:r>
          </w:p>
          <w:p w14:paraId="7742B15D" w14:textId="77777777" w:rsidR="00AF2EDC" w:rsidRPr="00870F77" w:rsidRDefault="00AF2EDC">
            <w:pPr>
              <w:rPr>
                <w:rFonts w:ascii="Arial" w:hAnsi="Arial" w:cs="Arial"/>
                <w:sz w:val="20"/>
              </w:rPr>
            </w:pPr>
          </w:p>
          <w:p w14:paraId="33FF2DB4" w14:textId="55A8E70D" w:rsidR="003E3E53" w:rsidRPr="00870F77" w:rsidRDefault="003E3E53" w:rsidP="003E3E5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This is addressed by CID 16846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4CBE83E" w14:textId="2B825884" w:rsidR="00D836CC" w:rsidRPr="00870F77" w:rsidRDefault="00D836CC" w:rsidP="00AF2ED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73BE61" w14:textId="5F893020" w:rsidR="00870F77" w:rsidRDefault="00870F77" w:rsidP="007923B4">
      <w:pPr>
        <w:rPr>
          <w:sz w:val="20"/>
          <w:highlight w:val="yellow"/>
        </w:rPr>
      </w:pPr>
    </w:p>
    <w:p w14:paraId="54D33D36" w14:textId="77777777" w:rsidR="007923B4" w:rsidRPr="000D740E" w:rsidRDefault="007923B4" w:rsidP="007923B4">
      <w:pPr>
        <w:rPr>
          <w:i/>
          <w:sz w:val="20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61907" w14:textId="77777777" w:rsidR="00BE183C" w:rsidRDefault="00BE183C">
      <w:r>
        <w:separator/>
      </w:r>
    </w:p>
  </w:endnote>
  <w:endnote w:type="continuationSeparator" w:id="0">
    <w:p w14:paraId="618084E5" w14:textId="77777777" w:rsidR="00BE183C" w:rsidRDefault="00B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D1955" w14:textId="77777777" w:rsidR="00DA1BA2" w:rsidRDefault="00DA1B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35A0" w14:textId="5B620E41" w:rsidR="00B607C4" w:rsidRDefault="00BE18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4EDE">
        <w:t>Submission</w:t>
      </w:r>
    </w:fldSimple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DA1BA2">
      <w:rPr>
        <w:noProof/>
      </w:rPr>
      <w:t>2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8A94" w14:textId="77777777" w:rsidR="00DA1BA2" w:rsidRDefault="00DA1B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02E32" w14:textId="77777777" w:rsidR="00BE183C" w:rsidRDefault="00BE183C">
      <w:r>
        <w:separator/>
      </w:r>
    </w:p>
  </w:footnote>
  <w:footnote w:type="continuationSeparator" w:id="0">
    <w:p w14:paraId="3DB58435" w14:textId="77777777" w:rsidR="00BE183C" w:rsidRDefault="00BE1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668F" w14:textId="77777777" w:rsidR="00DA1BA2" w:rsidRDefault="00DA1BA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F78D2" w14:textId="61A2CBBC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6115D">
      <w:rPr>
        <w:noProof/>
      </w:rPr>
      <w:t>January 2019</w:t>
    </w:r>
    <w:r>
      <w:fldChar w:fldCharType="end"/>
    </w:r>
    <w:r>
      <w:tab/>
    </w:r>
    <w:r>
      <w:tab/>
    </w:r>
    <w:r w:rsidR="00F32815">
      <w:fldChar w:fldCharType="begin"/>
    </w:r>
    <w:r w:rsidR="00F32815">
      <w:instrText xml:space="preserve"> TITLE  \* MERGEFORMAT </w:instrText>
    </w:r>
    <w:r w:rsidR="00F32815">
      <w:fldChar w:fldCharType="separate"/>
    </w:r>
    <w:r w:rsidR="007410A3">
      <w:t>doc.</w:t>
    </w:r>
    <w:r w:rsidR="007410A3">
      <w:t>: IEEE 802.11-19/0120r</w:t>
    </w:r>
    <w:r w:rsidR="00DA1BA2">
      <w:t>1</w:t>
    </w:r>
    <w:bookmarkStart w:id="0" w:name="_GoBack"/>
    <w:bookmarkEnd w:id="0"/>
    <w:r w:rsidR="00F32815"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48AC3" w14:textId="77777777" w:rsidR="00DA1BA2" w:rsidRDefault="00DA1B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285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592B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9A3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3EE7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6B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37102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2998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115D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3E53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1A52"/>
    <w:rsid w:val="0059472C"/>
    <w:rsid w:val="005979BC"/>
    <w:rsid w:val="005A22A5"/>
    <w:rsid w:val="005A36B9"/>
    <w:rsid w:val="005A3CE6"/>
    <w:rsid w:val="005A4BD3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08A"/>
    <w:rsid w:val="005C436B"/>
    <w:rsid w:val="005C60C1"/>
    <w:rsid w:val="005C69AE"/>
    <w:rsid w:val="005D0034"/>
    <w:rsid w:val="005D2073"/>
    <w:rsid w:val="005D5886"/>
    <w:rsid w:val="005D6C33"/>
    <w:rsid w:val="005D743B"/>
    <w:rsid w:val="005E05BF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10A3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3B4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2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77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5C99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0696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49B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591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05E1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777"/>
    <w:rsid w:val="00B94F95"/>
    <w:rsid w:val="00B95121"/>
    <w:rsid w:val="00B968E0"/>
    <w:rsid w:val="00BA072A"/>
    <w:rsid w:val="00BA4084"/>
    <w:rsid w:val="00BA4E03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183C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41A9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4D71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36CC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6DA8"/>
    <w:rsid w:val="00D9717C"/>
    <w:rsid w:val="00DA0560"/>
    <w:rsid w:val="00DA0858"/>
    <w:rsid w:val="00DA15D5"/>
    <w:rsid w:val="00DA1A86"/>
    <w:rsid w:val="00DA1BA2"/>
    <w:rsid w:val="00DA3D1B"/>
    <w:rsid w:val="00DA45CB"/>
    <w:rsid w:val="00DB1E66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1B00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81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5E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8B32BBB-12C1-4141-86C1-4FD28B49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\Documents\802\14_09_Athens\Working\802-11-Submission-Portrait.dot</Template>
  <TotalTime>3</TotalTime>
  <Pages>2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Osama  Aboul-Magd</cp:lastModifiedBy>
  <cp:revision>2</cp:revision>
  <cp:lastPrinted>2014-09-06T00:13:00Z</cp:lastPrinted>
  <dcterms:created xsi:type="dcterms:W3CDTF">2019-01-14T17:53:00Z</dcterms:created>
  <dcterms:modified xsi:type="dcterms:W3CDTF">2019-01-14T17:53:00Z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