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E168F">
            <w:pPr>
              <w:pStyle w:val="T2"/>
            </w:pPr>
            <w:r>
              <w:t xml:space="preserve">Post Ballot </w:t>
            </w:r>
            <w:r w:rsidR="005B0D88">
              <w:t xml:space="preserve">LB232 </w:t>
            </w:r>
            <w:r>
              <w:t>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168F">
              <w:rPr>
                <w:b w:val="0"/>
                <w:sz w:val="20"/>
              </w:rPr>
              <w:t xml:space="preserve">  2018-07-09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E16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Song H An</w:t>
            </w:r>
          </w:p>
        </w:tc>
        <w:tc>
          <w:tcPr>
            <w:tcW w:w="2064" w:type="dxa"/>
            <w:vAlign w:val="center"/>
          </w:tcPr>
          <w:p w:rsidR="00CA09B2" w:rsidRDefault="001E16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Independent</w:t>
            </w:r>
          </w:p>
        </w:tc>
        <w:tc>
          <w:tcPr>
            <w:tcW w:w="2814" w:type="dxa"/>
            <w:vAlign w:val="center"/>
          </w:tcPr>
          <w:p w:rsidR="00CA09B2" w:rsidRDefault="001E16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11835 Carmel Mountain Road, # 1304-328</w:t>
            </w:r>
          </w:p>
          <w:p w:rsidR="001E168F" w:rsidRDefault="001E16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92128</w:t>
            </w:r>
          </w:p>
        </w:tc>
        <w:tc>
          <w:tcPr>
            <w:tcW w:w="1715" w:type="dxa"/>
            <w:vAlign w:val="center"/>
          </w:tcPr>
          <w:p w:rsidR="00CA09B2" w:rsidRDefault="001E16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+1 858-414-2464</w:t>
            </w:r>
          </w:p>
        </w:tc>
        <w:tc>
          <w:tcPr>
            <w:tcW w:w="1647" w:type="dxa"/>
            <w:vAlign w:val="center"/>
          </w:tcPr>
          <w:p w:rsidR="00CA09B2" w:rsidRDefault="001E16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songan@ieee.org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E168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1E168F">
                            <w:pPr>
                              <w:jc w:val="both"/>
                            </w:pPr>
                            <w:r>
                              <w:t xml:space="preserve">This document contains two post ballot </w:t>
                            </w:r>
                            <w:r w:rsidR="005B0D88">
                              <w:t xml:space="preserve">(LB232) </w:t>
                            </w:r>
                            <w:r>
                              <w:t>comments.  Although they appear editorial in nature, they involve equation and parameter value.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1E168F">
                      <w:pPr>
                        <w:jc w:val="both"/>
                      </w:pPr>
                      <w:r>
                        <w:t xml:space="preserve">This document contains two post ballot </w:t>
                      </w:r>
                      <w:r w:rsidR="005B0D88">
                        <w:t xml:space="preserve">(LB232) </w:t>
                      </w:r>
                      <w:r>
                        <w:t>comments.  Although they appear editorial in nature, they involve equation and parameter value.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5B0D88">
      <w:r>
        <w:br w:type="page"/>
      </w:r>
      <w:bookmarkStart w:id="0" w:name="_GoBack"/>
      <w:bookmarkEnd w:id="0"/>
    </w:p>
    <w:p w:rsidR="00CA09B2" w:rsidRDefault="00AC6C58">
      <w:r>
        <w:rPr>
          <w:noProof/>
          <w:lang w:val="en-US"/>
        </w:rPr>
        <w:lastRenderedPageBreak/>
        <w:drawing>
          <wp:inline distT="0" distB="0" distL="0" distR="0" wp14:anchorId="1C74E654" wp14:editId="7D1D8274">
            <wp:extent cx="5943600" cy="21272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C58" w:rsidRPr="00C74D7F" w:rsidRDefault="00AC6C58">
      <w:pPr>
        <w:rPr>
          <w:b/>
          <w:u w:val="single"/>
        </w:rPr>
      </w:pPr>
      <w:r w:rsidRPr="00C74D7F">
        <w:rPr>
          <w:b/>
          <w:u w:val="single"/>
        </w:rPr>
        <w:t>D1.0 (&amp; D1.2)</w:t>
      </w:r>
    </w:p>
    <w:p w:rsidR="00AC6C58" w:rsidRDefault="00AC6C58">
      <w:r>
        <w:rPr>
          <w:noProof/>
          <w:lang w:val="en-US"/>
        </w:rPr>
        <w:drawing>
          <wp:inline distT="0" distB="0" distL="0" distR="0" wp14:anchorId="4DD892E9" wp14:editId="0E1403E0">
            <wp:extent cx="5943600" cy="16262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4CC" w:rsidRPr="005204CC" w:rsidRDefault="005204CC">
      <w:pPr>
        <w:rPr>
          <w:b/>
          <w:u w:val="single"/>
        </w:rPr>
      </w:pPr>
      <w:r w:rsidRPr="00C74D7F">
        <w:rPr>
          <w:b/>
          <w:u w:val="single"/>
        </w:rPr>
        <w:t>Original 11ac text</w:t>
      </w:r>
    </w:p>
    <w:p w:rsidR="005204CC" w:rsidRDefault="005204CC">
      <w:r>
        <w:rPr>
          <w:noProof/>
          <w:lang w:val="en-US"/>
        </w:rPr>
        <w:drawing>
          <wp:inline distT="0" distB="0" distL="0" distR="0" wp14:anchorId="24FFB7ED" wp14:editId="013FB9B2">
            <wp:extent cx="5943600" cy="17703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C58" w:rsidRPr="00C74D7F" w:rsidRDefault="00AC6C58">
      <w:pPr>
        <w:rPr>
          <w:b/>
          <w:u w:val="single"/>
        </w:rPr>
      </w:pPr>
      <w:r w:rsidRPr="00C74D7F">
        <w:rPr>
          <w:b/>
          <w:u w:val="single"/>
        </w:rPr>
        <w:t xml:space="preserve">2016 </w:t>
      </w:r>
      <w:proofErr w:type="spellStart"/>
      <w:r w:rsidRPr="00C74D7F">
        <w:rPr>
          <w:b/>
          <w:u w:val="single"/>
        </w:rPr>
        <w:t>Verion</w:t>
      </w:r>
      <w:proofErr w:type="spellEnd"/>
    </w:p>
    <w:p w:rsidR="00AC6C58" w:rsidRDefault="00AC6C58">
      <w:r>
        <w:rPr>
          <w:noProof/>
          <w:lang w:val="en-US"/>
        </w:rPr>
        <w:drawing>
          <wp:inline distT="0" distB="0" distL="0" distR="0" wp14:anchorId="4799AC9F" wp14:editId="6966E381">
            <wp:extent cx="5581650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C58" w:rsidRDefault="00AC6C58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p w:rsidR="00C74D7F" w:rsidRDefault="00C74D7F">
      <w:r>
        <w:t>N/A</w:t>
      </w:r>
    </w:p>
    <w:sectPr w:rsidR="00C74D7F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D6" w:rsidRDefault="006937D6">
      <w:r>
        <w:separator/>
      </w:r>
    </w:p>
  </w:endnote>
  <w:endnote w:type="continuationSeparator" w:id="0">
    <w:p w:rsidR="006937D6" w:rsidRDefault="006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C68C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E168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B0D88">
      <w:rPr>
        <w:noProof/>
      </w:rPr>
      <w:t>3</w:t>
    </w:r>
    <w:r w:rsidR="0029020B">
      <w:fldChar w:fldCharType="end"/>
    </w:r>
    <w:r w:rsidR="0029020B">
      <w:tab/>
    </w:r>
    <w:r w:rsidR="005B0D88">
      <w:t>Song H An, Independent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D6" w:rsidRDefault="006937D6">
      <w:r>
        <w:separator/>
      </w:r>
    </w:p>
  </w:footnote>
  <w:footnote w:type="continuationSeparator" w:id="0">
    <w:p w:rsidR="006937D6" w:rsidRDefault="0069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E168F">
    <w:pPr>
      <w:pStyle w:val="Header"/>
      <w:tabs>
        <w:tab w:val="clear" w:pos="6480"/>
        <w:tab w:val="center" w:pos="4680"/>
        <w:tab w:val="right" w:pos="9360"/>
      </w:tabs>
    </w:pPr>
    <w:r>
      <w:t>July 2018</w:t>
    </w:r>
    <w:r w:rsidR="0029020B">
      <w:tab/>
    </w:r>
    <w:r w:rsidR="0029020B">
      <w:tab/>
    </w:r>
    <w:fldSimple w:instr=" TITLE  \* MERGEFORMAT ">
      <w:r w:rsidR="005B0D88">
        <w:t>doc.: IEEE 802.11-18</w:t>
      </w:r>
      <w:r>
        <w:t>/</w:t>
      </w:r>
      <w:r w:rsidR="005B0D88">
        <w:t>1247</w:t>
      </w:r>
      <w:r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8F"/>
    <w:rsid w:val="001D723B"/>
    <w:rsid w:val="001E168F"/>
    <w:rsid w:val="0029020B"/>
    <w:rsid w:val="002D44BE"/>
    <w:rsid w:val="003C68CD"/>
    <w:rsid w:val="00442037"/>
    <w:rsid w:val="004B064B"/>
    <w:rsid w:val="005204CC"/>
    <w:rsid w:val="005B0D88"/>
    <w:rsid w:val="0062440B"/>
    <w:rsid w:val="006937D6"/>
    <w:rsid w:val="006C0727"/>
    <w:rsid w:val="006E145F"/>
    <w:rsid w:val="00770572"/>
    <w:rsid w:val="009F2FBC"/>
    <w:rsid w:val="00AA427C"/>
    <w:rsid w:val="00AC6C58"/>
    <w:rsid w:val="00B81DA5"/>
    <w:rsid w:val="00BE68C2"/>
    <w:rsid w:val="00C74D7F"/>
    <w:rsid w:val="00CA09B2"/>
    <w:rsid w:val="00DC5A7B"/>
    <w:rsid w:val="00E2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F17CE-4974-4291-8E67-9D2F3926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%20An\Documents\CA\Ieee802.11-Std\TGmd\post_ballo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33</TotalTime>
  <Pages>3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Song An</dc:creator>
  <cp:keywords>Month Year</cp:keywords>
  <dc:description>John Doe, Some Company</dc:description>
  <cp:lastModifiedBy>Song An</cp:lastModifiedBy>
  <cp:revision>4</cp:revision>
  <cp:lastPrinted>2018-07-09T00:11:00Z</cp:lastPrinted>
  <dcterms:created xsi:type="dcterms:W3CDTF">2018-07-09T00:02:00Z</dcterms:created>
  <dcterms:modified xsi:type="dcterms:W3CDTF">2018-07-09T16:09:00Z</dcterms:modified>
</cp:coreProperties>
</file>