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B5479">
            <w:pPr>
              <w:pStyle w:val="T2"/>
            </w:pPr>
            <w:r>
              <w:rPr>
                <w:rFonts w:hint="eastAsia"/>
                <w:lang w:eastAsia="ja-JP"/>
              </w:rPr>
              <w:t>TGax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 xml:space="preserve">May </w:t>
            </w:r>
            <w:r>
              <w:t>20</w:t>
            </w:r>
            <w:r>
              <w:rPr>
                <w:rFonts w:hint="eastAsia"/>
                <w:lang w:eastAsia="ja-JP"/>
              </w:rPr>
              <w:t>18 Warsaw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7B5479">
              <w:rPr>
                <w:b w:val="0"/>
                <w:sz w:val="20"/>
              </w:rPr>
              <w:t xml:space="preserve">  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2018</w:t>
            </w:r>
            <w:r w:rsidR="007B5479">
              <w:rPr>
                <w:b w:val="0"/>
                <w:sz w:val="20"/>
              </w:rPr>
              <w:t>-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05</w:t>
            </w:r>
            <w:r>
              <w:rPr>
                <w:b w:val="0"/>
                <w:sz w:val="20"/>
              </w:rPr>
              <w:t>-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29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B5479">
        <w:trPr>
          <w:jc w:val="center"/>
        </w:trPr>
        <w:tc>
          <w:tcPr>
            <w:tcW w:w="1336" w:type="dxa"/>
            <w:vAlign w:val="center"/>
          </w:tcPr>
          <w:p w:rsidR="007B5479" w:rsidRDefault="007B5479" w:rsidP="0095234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B5479" w:rsidRDefault="007B5479" w:rsidP="0095234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B5479" w:rsidRPr="00160CD5" w:rsidRDefault="007B5479" w:rsidP="0095234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</w:t>
            </w:r>
            <w:r>
              <w:rPr>
                <w:rFonts w:hint="eastAsia"/>
                <w:b w:val="0"/>
                <w:sz w:val="18"/>
                <w:lang w:eastAsia="ja-JP"/>
              </w:rPr>
              <w:t>oka,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715" w:type="dxa"/>
            <w:vAlign w:val="center"/>
          </w:tcPr>
          <w:p w:rsidR="007B5479" w:rsidRPr="00160CD5" w:rsidRDefault="007B5479" w:rsidP="0095234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647" w:type="dxa"/>
            <w:vAlign w:val="center"/>
          </w:tcPr>
          <w:p w:rsidR="007B5479" w:rsidRPr="00160CD5" w:rsidRDefault="007B5479" w:rsidP="0095234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7B5479">
        <w:trPr>
          <w:jc w:val="center"/>
        </w:trPr>
        <w:tc>
          <w:tcPr>
            <w:tcW w:w="1336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54282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May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8Warsaw Meeting</w:t>
                            </w:r>
                            <w:r>
                              <w:t>.</w:t>
                            </w: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Minutes from ad hoc groups are contained in separate documents:</w:t>
                            </w: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PHY ad hoc minutes:</w:t>
                            </w: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E54282" w:rsidRDefault="00E54282" w:rsidP="007B5479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MAC ad hoc minutes (</w:t>
                            </w:r>
                            <w:r>
                              <w:rPr>
                                <w:lang w:eastAsia="ja-JP"/>
                              </w:rPr>
                              <w:t>includes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MU topics):</w:t>
                            </w:r>
                          </w:p>
                          <w:p w:rsidR="007B5479" w:rsidRPr="003A1250" w:rsidRDefault="00E54282" w:rsidP="007B5479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hyperlink r:id="rId8" w:history="1">
                              <w:r w:rsidR="007B5479" w:rsidRPr="003A1250">
                                <w:rPr>
                                  <w:rStyle w:val="a6"/>
                                  <w:sz w:val="21"/>
                                  <w:lang w:eastAsia="ja-JP"/>
                                </w:rPr>
                                <w:t>https://mentor.ieee.org/802.11/dcn/18/11-18-0920-00-00ax-tgax-mac-ad-hoc-may-2018-meeting-minutes.docx</w:t>
                              </w:r>
                            </w:hyperlink>
                          </w:p>
                          <w:p w:rsidR="007B5479" w:rsidRPr="003A1250" w:rsidRDefault="007B5479" w:rsidP="007B5479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:rsidR="007B5479" w:rsidRPr="006F7781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SR ad hoc minutes:</w:t>
                            </w: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7B5479" w:rsidRDefault="007B5479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9020B" w:rsidRPr="007B5479" w:rsidRDefault="0029020B" w:rsidP="007B547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May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8Warsaw Meeting</w:t>
                      </w:r>
                      <w:r>
                        <w:t>.</w:t>
                      </w: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Minutes from ad hoc groups are contained in separate documents:</w:t>
                      </w: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PHY ad hoc minutes:</w:t>
                      </w:r>
                    </w:p>
                    <w:p w:rsidR="007B5479" w:rsidRDefault="007B5479" w:rsidP="007B5479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 w:rsidR="00E54282" w:rsidRDefault="00E54282" w:rsidP="007B5479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MAC ad hoc minutes (</w:t>
                      </w:r>
                      <w:r>
                        <w:rPr>
                          <w:lang w:eastAsia="ja-JP"/>
                        </w:rPr>
                        <w:t>includes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MU topics):</w:t>
                      </w:r>
                    </w:p>
                    <w:p w:rsidR="007B5479" w:rsidRPr="003A1250" w:rsidRDefault="00E54282" w:rsidP="007B5479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hyperlink r:id="rId9" w:history="1">
                        <w:r w:rsidR="007B5479" w:rsidRPr="003A1250">
                          <w:rPr>
                            <w:rStyle w:val="a6"/>
                            <w:sz w:val="21"/>
                            <w:lang w:eastAsia="ja-JP"/>
                          </w:rPr>
                          <w:t>https://mentor.ieee.org/802.11/dcn/18/11-18-0920-00-00ax-tgax-mac-ad-hoc-may-2018-meeting-minutes.docx</w:t>
                        </w:r>
                      </w:hyperlink>
                    </w:p>
                    <w:p w:rsidR="007B5479" w:rsidRPr="003A1250" w:rsidRDefault="007B5479" w:rsidP="007B5479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  <w:p w:rsidR="007B5479" w:rsidRPr="006F7781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SR ad hoc minutes:</w:t>
                      </w: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7B5479" w:rsidRDefault="007B5479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9020B" w:rsidRPr="007B5479" w:rsidRDefault="0029020B" w:rsidP="007B547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0242D">
      <w:r>
        <w:br w:type="page"/>
      </w:r>
      <w:bookmarkStart w:id="0" w:name="_GoBack"/>
      <w:bookmarkEnd w:id="0"/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Task Group AX, 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The High Efficiency WLAN Standardization Task Group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 xml:space="preserve">May 2018 Warsaw </w:t>
      </w:r>
      <w:r w:rsidRPr="00824F56">
        <w:rPr>
          <w:rFonts w:hint="eastAsia"/>
          <w:b/>
          <w:sz w:val="28"/>
          <w:lang w:eastAsia="ja-JP"/>
        </w:rPr>
        <w:t>Meeting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Warsaw Marriott Hotel, Warsaw, Poland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 7</w:t>
      </w:r>
      <w:r w:rsidRPr="00824F56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–</w:t>
      </w:r>
      <w:r>
        <w:rPr>
          <w:rFonts w:hint="eastAsia"/>
          <w:b/>
          <w:sz w:val="28"/>
          <w:lang w:eastAsia="ja-JP"/>
        </w:rPr>
        <w:t xml:space="preserve"> 11</w:t>
      </w:r>
      <w:r w:rsidRPr="00824F56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>, 2018</w:t>
      </w:r>
    </w:p>
    <w:p w:rsidR="0000242D" w:rsidRPr="00CA01A6" w:rsidRDefault="0000242D" w:rsidP="0000242D">
      <w:pPr>
        <w:jc w:val="center"/>
        <w:rPr>
          <w:b/>
          <w:sz w:val="24"/>
          <w:lang w:eastAsia="ja-JP"/>
        </w:rPr>
      </w:pP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>Osama Aboul-Magd (Huawei Technologies)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1</w:t>
      </w:r>
      <w:r w:rsidRPr="00824F56">
        <w:rPr>
          <w:rFonts w:hint="eastAsia"/>
          <w:b/>
          <w:sz w:val="24"/>
          <w:vertAlign w:val="superscript"/>
          <w:lang w:eastAsia="ja-JP"/>
        </w:rPr>
        <w:t>st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>Ron Porat (Broadcom Ltd.)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2</w:t>
      </w:r>
      <w:r w:rsidRPr="00824F56">
        <w:rPr>
          <w:rFonts w:hint="eastAsia"/>
          <w:b/>
          <w:sz w:val="24"/>
          <w:vertAlign w:val="superscript"/>
          <w:lang w:eastAsia="ja-JP"/>
        </w:rPr>
        <w:t>nd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  <w:t>Alfred Asterjadhi (Qualcomm)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Secretary</w:t>
      </w:r>
      <w:r w:rsidRPr="00824F56">
        <w:rPr>
          <w:rFonts w:hint="eastAsia"/>
          <w:b/>
          <w:sz w:val="24"/>
          <w:lang w:eastAsia="ja-JP"/>
        </w:rPr>
        <w:tab/>
        <w:t>Yasuhiko Inoue (NTT Corporation)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Technical Editor</w:t>
      </w:r>
      <w:r w:rsidRPr="00824F56">
        <w:rPr>
          <w:rFonts w:hint="eastAsia"/>
          <w:b/>
          <w:sz w:val="24"/>
          <w:lang w:eastAsia="ja-JP"/>
        </w:rPr>
        <w:tab/>
        <w:t>Robert Stacy (Intel Corporation)</w:t>
      </w:r>
    </w:p>
    <w:p w:rsidR="0000242D" w:rsidRDefault="0000242D" w:rsidP="0000242D">
      <w:pPr>
        <w:rPr>
          <w:b/>
          <w:sz w:val="28"/>
          <w:lang w:eastAsia="ja-JP"/>
        </w:rPr>
      </w:pPr>
    </w:p>
    <w:p w:rsidR="0000242D" w:rsidRPr="00824F56" w:rsidRDefault="0000242D" w:rsidP="0000242D">
      <w:pPr>
        <w:rPr>
          <w:b/>
          <w:sz w:val="28"/>
          <w:lang w:eastAsia="ja-JP"/>
        </w:rPr>
      </w:pPr>
    </w:p>
    <w:p w:rsidR="0000242D" w:rsidRPr="00FA0692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 w:rsidRPr="00FA0692">
        <w:rPr>
          <w:rFonts w:ascii="Times New Roman" w:hAnsi="Times New Roman"/>
          <w:sz w:val="28"/>
          <w:lang w:eastAsia="ja-JP"/>
        </w:rPr>
        <w:t>Monday, May 7</w:t>
      </w:r>
      <w:r w:rsidRPr="00FA0692">
        <w:rPr>
          <w:rFonts w:ascii="Times New Roman" w:hAnsi="Times New Roman"/>
          <w:sz w:val="28"/>
          <w:vertAlign w:val="superscript"/>
          <w:lang w:eastAsia="ja-JP"/>
        </w:rPr>
        <w:t>th</w:t>
      </w:r>
      <w:r w:rsidRPr="00FA0692">
        <w:rPr>
          <w:rFonts w:ascii="Times New Roman" w:hAnsi="Times New Roman"/>
          <w:sz w:val="28"/>
          <w:lang w:eastAsia="ja-JP"/>
        </w:rPr>
        <w:t>, 2018, 13:30 – 15:30, TGax full session</w:t>
      </w: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Pr="00880473">
        <w:rPr>
          <w:rFonts w:hint="eastAsia"/>
          <w:b/>
          <w:lang w:eastAsia="ja-JP"/>
        </w:rPr>
        <w:t>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9:00 AM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TGax secretary, Yasuhiko Inoue (NTT).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Agenda: 11-18-0635-04</w:t>
      </w:r>
    </w:p>
    <w:p w:rsidR="0000242D" w:rsidRDefault="0000242D" w:rsidP="0000242D">
      <w:pPr>
        <w:rPr>
          <w:lang w:eastAsia="ja-JP"/>
        </w:rPr>
      </w:pPr>
    </w:p>
    <w:p w:rsidR="0000242D" w:rsidRPr="00B606B4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00242D" w:rsidRPr="00CA01A6" w:rsidRDefault="0000242D" w:rsidP="0000242D">
      <w:pPr>
        <w:pStyle w:val="a7"/>
        <w:numPr>
          <w:ilvl w:val="1"/>
          <w:numId w:val="2"/>
        </w:numPr>
        <w:ind w:leftChars="0"/>
      </w:pPr>
      <w:r w:rsidRPr="00AD5D17">
        <w:rPr>
          <w:bCs/>
        </w:rPr>
        <w:t>Please announce your affiliation when you first address the group during a meeting slot</w:t>
      </w:r>
      <w:r>
        <w:rPr>
          <w:rFonts w:hint="eastAsia"/>
          <w:bCs/>
          <w:lang w:eastAsia="ja-JP"/>
        </w:rPr>
        <w:t>.</w:t>
      </w:r>
    </w:p>
    <w:p w:rsidR="0000242D" w:rsidRPr="00AD5D17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bCs/>
          <w:lang w:eastAsia="ja-JP"/>
        </w:rPr>
        <w:t>Do NOT forget the attendance! (http://newton.meeting.verilan.com/)</w:t>
      </w:r>
    </w:p>
    <w:p w:rsidR="0000242D" w:rsidRDefault="0000242D" w:rsidP="0000242D">
      <w:pPr>
        <w:rPr>
          <w:lang w:eastAsia="ja-JP"/>
        </w:rPr>
      </w:pPr>
    </w:p>
    <w:p w:rsidR="0000242D" w:rsidRPr="00AD5D17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read the 5 slides of IEEE 802 Policies and Procedures.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0242D" w:rsidRPr="00E22C72" w:rsidRDefault="0000242D" w:rsidP="0000242D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00242D" w:rsidRPr="00F5491E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Items for the week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Approve meeting and telecon minutes since May 2018.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Approve a new revision of the coexistence assurance document.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Complete comment resolution on draft D2.0 and approve a motion to start a 30-day WG letter ballot.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PAR Extension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 xml:space="preserve">TG leadership and Vice Chairs election. 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Discuss TG PAR extension.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Schedule TG telecons.</w:t>
      </w:r>
    </w:p>
    <w:p w:rsidR="0000242D" w:rsidRDefault="0000242D" w:rsidP="0000242D">
      <w:pPr>
        <w:rPr>
          <w:b/>
          <w:lang w:eastAsia="ja-JP"/>
        </w:rPr>
      </w:pPr>
    </w:p>
    <w:p w:rsidR="0000242D" w:rsidRPr="0097397F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Slide 13 of the agenda document contains the general flow of the meeting this week.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TGax meeting schdule</w:t>
      </w:r>
    </w:p>
    <w:p w:rsidR="0000242D" w:rsidRDefault="0000242D" w:rsidP="0000242D">
      <w:pPr>
        <w:rPr>
          <w:sz w:val="21"/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956"/>
        <w:gridCol w:w="956"/>
        <w:gridCol w:w="956"/>
        <w:gridCol w:w="956"/>
        <w:gridCol w:w="956"/>
        <w:gridCol w:w="956"/>
        <w:gridCol w:w="1912"/>
      </w:tblGrid>
      <w:tr w:rsidR="0000242D" w:rsidTr="0095234B">
        <w:trPr>
          <w:trHeight w:val="275"/>
          <w:jc w:val="center"/>
        </w:trPr>
        <w:tc>
          <w:tcPr>
            <w:tcW w:w="1235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Monday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Tuesday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Wednesday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Thursday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(EVE)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  <w:gridSpan w:val="2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00242D" w:rsidRDefault="0000242D" w:rsidP="0000242D">
      <w:pPr>
        <w:rPr>
          <w:sz w:val="21"/>
          <w:lang w:eastAsia="ja-JP"/>
        </w:rPr>
      </w:pP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 and ad hoc meeting scheduling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PHY submissions</w:t>
      </w:r>
    </w:p>
    <w:p w:rsidR="0000242D" w:rsidRPr="00FA0692" w:rsidRDefault="0000242D" w:rsidP="0000242D">
      <w:pPr>
        <w:pStyle w:val="a7"/>
        <w:numPr>
          <w:ilvl w:val="2"/>
          <w:numId w:val="2"/>
        </w:numPr>
        <w:ind w:leftChars="386" w:left="1416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11-18-0469, </w:t>
      </w:r>
      <w:r>
        <w:rPr>
          <w:sz w:val="21"/>
          <w:lang w:eastAsia="ja-JP"/>
        </w:rPr>
        <w:t>“</w:t>
      </w:r>
      <w:r w:rsidRPr="00FA0692">
        <w:rPr>
          <w:sz w:val="21"/>
          <w:lang w:val="en-US" w:eastAsia="ja-JP"/>
        </w:rPr>
        <w:t>CR-Packet-Extension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Ron Porat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11-18-0477,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Punctured NDP,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Ron Porat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11-18-0725,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CR-PHY-Sounding-Part-1,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Lochan Verma (Qualcomm)</w:t>
      </w:r>
    </w:p>
    <w:p w:rsidR="0000242D" w:rsidRPr="00F95B1B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11-18-0753,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PHY CR on midamble TxEVM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11-18-0754, </w:t>
      </w:r>
      <w:r>
        <w:rPr>
          <w:sz w:val="21"/>
          <w:lang w:eastAsia="ja-JP"/>
        </w:rPr>
        <w:t>“</w:t>
      </w:r>
      <w:r w:rsidRPr="00F95B1B">
        <w:rPr>
          <w:sz w:val="21"/>
          <w:lang w:val="en-US" w:eastAsia="ja-JP"/>
        </w:rPr>
        <w:t>CID14038 scrambler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HE Capabilities on HE MU single user full BW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val="en-US" w:eastAsia="ja-JP"/>
        </w:rPr>
        <w:t>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11-18-0756,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Capabilities on midamble Tx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val="en-US" w:eastAsia="ja-JP"/>
        </w:rPr>
        <w:t>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11-18-0765,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CR on HE PHY MIB attributes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Edward Au (Huawei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11-18-0779,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PHY Comment Resolution -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Youhan Kim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11-18-0799,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Comment resolution on CIDs 11727 and12102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Jianhan Liu (MediaTek)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11-18-0803,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Spec text change on PHY padding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Tianyu Wu (Samsung)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11-18-0806,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PHY Miscellaneous CIDs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Bin Tian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11-18-0807,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DFS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Youhan Kim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11-18-0815,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DFS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Sigurd Schelstraete (Quantenna Communications)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11-18-0819,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comment-resolution-on-cids-for-28-3-part-3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Jianhan Liu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="1447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11-18-0823, </w:t>
      </w:r>
      <w:r>
        <w:rPr>
          <w:sz w:val="21"/>
          <w:lang w:eastAsia="ja-JP"/>
        </w:rPr>
        <w:t>“</w:t>
      </w:r>
      <w:r w:rsidRPr="00B345A0">
        <w:rPr>
          <w:sz w:val="21"/>
          <w:lang w:val="en-US" w:eastAsia="ja-JP"/>
        </w:rPr>
        <w:t>D2.0 CR for SAP and TRIGVECTOR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Tianyu Wu (Samsug)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11-18-0868, </w:t>
      </w:r>
      <w:r>
        <w:rPr>
          <w:sz w:val="21"/>
          <w:lang w:eastAsia="ja-JP"/>
        </w:rPr>
        <w:t>“</w:t>
      </w:r>
      <w:r w:rsidRPr="00B345A0">
        <w:rPr>
          <w:sz w:val="21"/>
          <w:lang w:eastAsia="ja-JP"/>
        </w:rPr>
        <w:t>Spec. change on Receiver minimum input sensitivity on 1024-QAM for 20MHz bandwidth</w:t>
      </w:r>
      <w:r>
        <w:rPr>
          <w:rFonts w:hint="eastAsia"/>
          <w:sz w:val="21"/>
          <w:lang w:eastAsia="ja-JP"/>
        </w:rPr>
        <w:t>, Jianhan Liu (MediaTek)</w:t>
      </w:r>
    </w:p>
    <w:p w:rsidR="0000242D" w:rsidRPr="00033B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MAC submissions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11-18-0044, “LB230 MAC CR 27.7 and 27.7.1,”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11-18-0077, “D2.0 comment resolution 27.4.2,”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11-18-0083, “LB230 CR for BSS Load Text,” Frank Hsu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11-18-0155, “Resolutions for CIDs related to GCR,” Yusuke Tanaka (SONY)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11-18-0161, “CR CID 13754,” Zhou Lan (Broadcom Ltd)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11-18-0181, “LB230 CR on BSS Load Information in subclause 9.4.2,” Ming Gan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11-18-0200, “Decouple Channel Width Capabilities Between VHT and HE Modes,” Huizhao Wang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11-18-0218, “Fragment Flushing BlockAckReq,” Matthew Fischer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11-18-0368, “Muliple BSSID,”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11-18-0378, “LB230-MAC-CR-9.3.1.20_part 2,”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11-18-0380, “LB230-MAC-CR-Some CIDs in 9.4.2.237,”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11-18-0424, “D2.0 comment resolution-CID 11327,”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11-18-0425, “D2.0 comment resolution 9.7.1,”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11-18-0426, “D2.0 comment resolution 9.7.3,”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11-18-0427, “D2.0 comment resolution 27.10.2,”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11-18-0428, “D2.0 comment resolution 27.10.3,”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11-18-0431, “comment-resolution-on-cid-13082-13083-and-14141,” Jason Yuchen Guo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lastRenderedPageBreak/>
        <w:t>11-18-0454, “CR for CID 11499 and 14324,” Kiseon Ryu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11-18-0496, “Disallowed-Sub-Channels,” Matthew Fischer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11-18-0548, “CR for CID 13415,” Yunbo Li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11-18-0558, “Comment resolution for 27.2.2 part 1,” Kaiying Lv (ZTE)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11-18-0602, “lb230-cr-cid13870,”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11-18-0603, “lb230-cr-cid13530-14183,”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11-18-0604, “lb230-cr-preamble-puncturing,”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11-18-0627, “lb230-cr-ht-control,”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11-18-0628, “lb230-cr-sta-id-list,”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11-18-0629, “lb230-cr-uplink-flag,”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11-18-0630, “lb230-cr-he-sounding-ndp,”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11-18-0660, “LB230-MAC-CR-Misc Part 2,”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11-18-0661, “LB230-MAC-CR-27.7.2,”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11-18-0662, “LB230-MAC-CR-27.7.3.1,”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11-18-0663, “LB230-MAC-CR-27.7.3.2,”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11-18-0664, “LB230-MAC-CR-27.7.3.3,”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11-18-0665, “LB230-MAC-CR-10.22.2.9-revisit,”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11-18-0684, “LB230-MAC-CR-Misc Part 3,”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11-18-0685, “LB230-MAC-CR-Misc Part 4,”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11-18-0688, “CR for NAV Part IV,” Po-Kai Huang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11-18-0693, “Multiple BSSID Group Addressed Transmission,” Po-Kai Huang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11-18-0705, “CR-section 4 and 5,” Guoqing Li (Apple)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11-18-0717, “Remaining CIDs on section 27.4 (Ack related),” Guoqing Li (Apple)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11-18-0720, “CR-section 9.4.1.17,” Guoqing Li (Apple)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11-18-0724, “Remaining Ack related CRs on misc sections,” George Cherian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11-18-0726, “lb230-cr-mac_miscellaneous,”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11-18-0733, “Resolutions to LB230 comments submitted to subclauses 9.3.1.8 and 10.24.6,” Tomoko Adachi (Toshiba)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11-18-0734, “Resolutions to LB230 comments submitted to subclause 9.3.1.9.1,” Tomoko Adachi (Toshiba)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11-18-0737, “Single-STA trigger-based sounding,” Mark Rison (Samsung)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11-18-0739, “CIDs in 27.7.3.1 (TWT),”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11-18-0740, “Various CIDs in Clause 9,”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11-18-0741, “Various CIDs in 27.5,”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11-18-0744, “CID 13078,”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11-18-0745, “CR BQR part2,” Zhou Lan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11-18-0763, “CR for PICS comments on D2.0 - Part 2,” Edward Au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11-18-0764, “LB230 CR on Fragmentation Part 3,” Ming Gan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11-18-0767, “CR on 27.5.6 Misc,” Laurent Cariou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11-18-0792, “11ax D2.0 Comment Resolution 10.13.1 10.13.3,”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11-18-0793, “11ax D2.0 Comment Resolution 9.4.2.237.2,”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11-18-0794, “11ax D2.0 Comment Resolution CID 11314, 12883,”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11-18-0795, “11ax D2.0 BSS Operation BW,”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11-18-0796, “11ax D2.0 Comment Resolution 27.10.4.2, 27.10.4.3,”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11-18-0797, “11ax D2.0 Comment Resolution 27.10.4.1,”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11-18-0798, “11ax D2.0 Comment Resolution 9.4.1.62,”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11-18-0811, “lb230-CR-Dynamic-Fragmentation-Coex,” Frank Hsu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11-17-1860, “Resolution for CID 11002,”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11-18-0813, “CR for CID 12295,” Jeongki Kim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11-18-0869, “CR on remaining CIDs for BSR,” Kiseon Ryu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11-18-0890, “Resolutions to LB230 comments submitted to subclauses 9.3.1.9.3 and 9.3.1.9.7,” Tomoko Adachi (Toshiba)</w:t>
      </w:r>
    </w:p>
    <w:p w:rsidR="0000242D" w:rsidRPr="00B345A0" w:rsidRDefault="0000242D" w:rsidP="0000242D">
      <w:pPr>
        <w:ind w:left="851"/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MU submissions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11-18-0388,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Comment resolution for CID 13084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11-18-0390,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Random Access for unassociated STAs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11-18-0445, </w:t>
      </w:r>
      <w:r>
        <w:rPr>
          <w:sz w:val="21"/>
          <w:lang w:eastAsia="ja-JP"/>
        </w:rPr>
        <w:t>“</w:t>
      </w:r>
      <w:r w:rsidRPr="005B4C74">
        <w:rPr>
          <w:sz w:val="21"/>
          <w:lang w:val="it-IT" w:eastAsia="ja-JP"/>
        </w:rPr>
        <w:t>ACK non QoS data frame in TB PPDU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Zhou Lan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11-18-0692,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Comment Resolution for Random Access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11-18-0694,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resolution for UORA procedure - part 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11-18-0695,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resolution for UORA procedure - part 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11-18-0707,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MU Cascading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David Xun Yang (Huawei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11-18-0724,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random access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Abhishek Patil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11-18-0906,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DL MU MIMO signaling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Guoqing Li (Apple)</w:t>
      </w:r>
    </w:p>
    <w:p w:rsidR="0000242D" w:rsidRPr="005B4C74" w:rsidRDefault="0000242D" w:rsidP="0000242D">
      <w:pPr>
        <w:rPr>
          <w:sz w:val="21"/>
        </w:rPr>
      </w:pPr>
      <w:r w:rsidRPr="005B4C74">
        <w:rPr>
          <w:rFonts w:hint="eastAsia"/>
          <w:sz w:val="21"/>
          <w:lang w:eastAsia="ja-JP"/>
        </w:rPr>
        <w:t>.</w:t>
      </w:r>
    </w:p>
    <w:p w:rsidR="0000242D" w:rsidRPr="00321BC3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SR submissions</w:t>
      </w:r>
    </w:p>
    <w:p w:rsidR="0000242D" w:rsidRPr="005B4C74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5B4C74">
        <w:rPr>
          <w:rFonts w:hint="eastAsia"/>
          <w:sz w:val="21"/>
          <w:lang w:eastAsia="ja-JP"/>
        </w:rPr>
        <w:t xml:space="preserve">11-18-0026, </w:t>
      </w:r>
      <w:r w:rsidRPr="005B4C74">
        <w:rPr>
          <w:sz w:val="21"/>
          <w:lang w:eastAsia="ja-JP"/>
        </w:rPr>
        <w:t>“CR-SRG-and-SRP</w:t>
      </w:r>
      <w:r w:rsidRPr="005B4C74">
        <w:rPr>
          <w:rFonts w:hint="eastAsia"/>
          <w:sz w:val="21"/>
          <w:lang w:eastAsia="ja-JP"/>
        </w:rPr>
        <w:t>,</w:t>
      </w:r>
      <w:r w:rsidRPr="005B4C74">
        <w:rPr>
          <w:sz w:val="21"/>
          <w:lang w:eastAsia="ja-JP"/>
        </w:rPr>
        <w:t>”</w:t>
      </w:r>
      <w:r w:rsidRPr="005B4C74">
        <w:rPr>
          <w:rFonts w:hint="eastAsia"/>
          <w:sz w:val="21"/>
          <w:lang w:eastAsia="ja-JP"/>
        </w:rPr>
        <w:t xml:space="preserve"> Matthew Fischer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11-18-0225,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CR-SRG-Management-CID-12044-12304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 w:rsidRPr="005B4C74">
        <w:rPr>
          <w:rFonts w:hint="eastAsia"/>
          <w:sz w:val="21"/>
          <w:lang w:eastAsia="ja-JP"/>
        </w:rPr>
        <w:t>Matthew Fischer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11-18-0456,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lb230-cr-txvector-parameter-bss-color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Yongho Seok (MediaTek)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11-18-0579,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11ax D2.0 CR on SR and CCA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Yuichi Morioka (Sony)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11-18-0617,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Dynamic OBSS_PD level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11-18-0743,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CIDs related to BSS Color,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Abhishek Patil (Qualcomm)</w:t>
      </w:r>
    </w:p>
    <w:p w:rsidR="0000242D" w:rsidRPr="005B4C74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TG submissions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 xml:space="preserve">11-18-0902, </w:t>
      </w:r>
      <w:r>
        <w:rPr>
          <w:lang w:eastAsia="ja-JP"/>
        </w:rPr>
        <w:t>“</w:t>
      </w:r>
      <w:r>
        <w:rPr>
          <w:rFonts w:hint="eastAsia"/>
          <w:lang w:eastAsia="ja-JP"/>
        </w:rPr>
        <w:t>CID 12102: Remove DCM,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Sean Coffey (RealTek)</w:t>
      </w:r>
    </w:p>
    <w:p w:rsidR="0000242D" w:rsidRDefault="0000242D" w:rsidP="0000242D">
      <w:pPr>
        <w:rPr>
          <w:lang w:eastAsia="ja-JP"/>
        </w:rPr>
      </w:pPr>
    </w:p>
    <w:p w:rsidR="0000242D" w:rsidRPr="00760AD6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Ad Hoc session planning</w:t>
      </w:r>
    </w:p>
    <w:p w:rsidR="0000242D" w:rsidRPr="00760AD6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MAC: all ad hoc slots</w:t>
      </w:r>
    </w:p>
    <w:p w:rsidR="0000242D" w:rsidRPr="00760AD6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PHY: 3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MU and SR: one slot each</w:t>
      </w:r>
    </w:p>
    <w:p w:rsidR="0000242D" w:rsidRDefault="0000242D" w:rsidP="0000242D">
      <w:pPr>
        <w:rPr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956"/>
        <w:gridCol w:w="956"/>
        <w:gridCol w:w="956"/>
        <w:gridCol w:w="956"/>
        <w:gridCol w:w="956"/>
        <w:gridCol w:w="956"/>
        <w:gridCol w:w="1912"/>
      </w:tblGrid>
      <w:tr w:rsidR="0000242D" w:rsidTr="0095234B">
        <w:trPr>
          <w:trHeight w:val="275"/>
          <w:jc w:val="center"/>
        </w:trPr>
        <w:tc>
          <w:tcPr>
            <w:tcW w:w="1235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Monday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Tuesday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Wednesday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95234B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Thursday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912" w:type="dxa"/>
            <w:gridSpan w:val="2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(MU)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95234B">
        <w:trPr>
          <w:jc w:val="center"/>
        </w:trPr>
        <w:tc>
          <w:tcPr>
            <w:tcW w:w="1235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(EVE)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(SR)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  <w:gridSpan w:val="2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00242D" w:rsidRDefault="0000242D" w:rsidP="0095234B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00242D" w:rsidRPr="003400A8" w:rsidRDefault="0000242D" w:rsidP="0000242D">
      <w:pPr>
        <w:rPr>
          <w:lang w:eastAsia="ja-JP"/>
        </w:rPr>
      </w:pPr>
    </w:p>
    <w:p w:rsidR="0000242D" w:rsidRPr="0063607A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The agenda for Monday PM1 (13:30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15:30)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Proposed Agenda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 xml:space="preserve">Call meeting to order 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IEEE-SA IPR policy and Procedure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Submissions and ad hoc groups time allocation.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Summary from March 2018 meeting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Timeline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Editor Report – Robert Stacey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motions</w:t>
      </w:r>
    </w:p>
    <w:p w:rsidR="0000242D" w:rsidRPr="00F337C9" w:rsidRDefault="0000242D" w:rsidP="0000242D">
      <w:pPr>
        <w:pStyle w:val="a7"/>
        <w:numPr>
          <w:ilvl w:val="3"/>
          <w:numId w:val="2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>Approve TG meeting and Telecon minutes since March 2018 meeting.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Leadership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Coexistence Assurance document</w:t>
      </w:r>
    </w:p>
    <w:p w:rsidR="0000242D" w:rsidRPr="00F337C9" w:rsidRDefault="0000242D" w:rsidP="0000242D">
      <w:pPr>
        <w:pStyle w:val="a7"/>
        <w:numPr>
          <w:ilvl w:val="3"/>
          <w:numId w:val="2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>Approve of Coexistence assurance document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PAR Extension Request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Presentations and Comment Resolution</w:t>
      </w:r>
    </w:p>
    <w:p w:rsidR="0000242D" w:rsidRPr="00B606B4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Recess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lastRenderedPageBreak/>
        <w:t>Approval of the agenda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Chair asked if there is any objection to proceed with this agenda. </w:t>
      </w:r>
      <w:r>
        <w:rPr>
          <w:sz w:val="21"/>
          <w:szCs w:val="21"/>
          <w:lang w:eastAsia="ja-JP"/>
        </w:rPr>
        <w:t>–</w:t>
      </w:r>
      <w:r>
        <w:rPr>
          <w:rFonts w:hint="eastAsia"/>
          <w:sz w:val="21"/>
          <w:szCs w:val="21"/>
          <w:lang w:eastAsia="ja-JP"/>
        </w:rPr>
        <w:t xml:space="preserve"> No response.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Agenda is approved. </w:t>
      </w:r>
    </w:p>
    <w:p w:rsidR="0000242D" w:rsidRDefault="0000242D" w:rsidP="0000242D">
      <w:pPr>
        <w:rPr>
          <w:sz w:val="21"/>
          <w:szCs w:val="21"/>
          <w:lang w:eastAsia="ja-JP"/>
        </w:rPr>
      </w:pPr>
    </w:p>
    <w:p w:rsidR="0000242D" w:rsidRPr="00B606B4" w:rsidRDefault="0000242D" w:rsidP="0000242D">
      <w:pPr>
        <w:rPr>
          <w:sz w:val="21"/>
          <w:szCs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Summary from March 2018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 xml:space="preserve">Approved resolutions to over 800 technical CIDs. 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>TG Draft D2.3 is now available in the member area.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>No changes to the TG timeline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Timeline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May 2014: start of the TG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Nov. 2014: First draft of the TG SFD was approved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Jan. 2016: proposed TG draft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May 2016: Draft D0.1 was approved and CC started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November 2016: Draft 1.0 and WG letter ballot – Failed (57.77%)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LB-225: opened Dec. 1st 2016 and closed January 8th 2017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September 2017: Draft 2.0 and WG letter ballot – Failed (62.84%)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LB-230: opened Oct 5th and closed Nov 4th, 2017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b/>
          <w:color w:val="00B050"/>
          <w:sz w:val="21"/>
        </w:rPr>
      </w:pPr>
      <w:r w:rsidRPr="00F337C9">
        <w:rPr>
          <w:sz w:val="21"/>
        </w:rPr>
        <w:t>May 2018: Draft 3.0 and WG letter Ballot.</w:t>
      </w:r>
      <w:r>
        <w:rPr>
          <w:rFonts w:hint="eastAsia"/>
          <w:sz w:val="21"/>
          <w:lang w:eastAsia="ja-JP"/>
        </w:rPr>
        <w:tab/>
      </w:r>
      <w:r w:rsidRPr="00F337C9">
        <w:rPr>
          <w:b/>
          <w:color w:val="00B050"/>
          <w:sz w:val="21"/>
          <w:lang w:eastAsia="ja-JP"/>
        </w:rPr>
        <w:sym w:font="Wingdings" w:char="F0DF"/>
      </w:r>
      <w:r w:rsidRPr="00F337C9">
        <w:rPr>
          <w:rFonts w:hint="eastAsia"/>
          <w:b/>
          <w:color w:val="00B050"/>
          <w:sz w:val="21"/>
          <w:lang w:eastAsia="ja-JP"/>
        </w:rPr>
        <w:t xml:space="preserve"> We are here!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>July 2018: MDR (Mandatory Document Review)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 xml:space="preserve">February 2019: Formation of SB pool 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943634" w:themeColor="accent2" w:themeShade="BF"/>
          <w:sz w:val="21"/>
        </w:rPr>
      </w:pPr>
      <w:r w:rsidRPr="00F337C9">
        <w:rPr>
          <w:color w:val="943634" w:themeColor="accent2" w:themeShade="BF"/>
          <w:sz w:val="21"/>
        </w:rPr>
        <w:t>May 2019: Sponsor Ballot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>December 2019: RevCom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Editor Report – Robert Stacey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rFonts w:hint="eastAsia"/>
          <w:sz w:val="21"/>
          <w:lang w:eastAsia="ja-JP"/>
        </w:rPr>
        <w:t>Robert</w:t>
      </w:r>
      <w:r>
        <w:rPr>
          <w:rFonts w:hint="eastAsia"/>
          <w:sz w:val="21"/>
          <w:lang w:eastAsia="ja-JP"/>
        </w:rPr>
        <w:t xml:space="preserve"> presented Editor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Report.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 status as of April 18</w:t>
      </w:r>
      <w:r w:rsidRPr="00C4173F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rPr>
          <w:sz w:val="21"/>
          <w:lang w:eastAsia="ja-JP"/>
        </w:rPr>
      </w:pPr>
    </w:p>
    <w:tbl>
      <w:tblPr>
        <w:tblW w:w="6860" w:type="dxa"/>
        <w:tblInd w:w="-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680"/>
        <w:gridCol w:w="983"/>
        <w:gridCol w:w="1128"/>
        <w:gridCol w:w="1072"/>
        <w:gridCol w:w="1039"/>
        <w:gridCol w:w="783"/>
      </w:tblGrid>
      <w:tr w:rsidR="0000242D" w:rsidRPr="00C4173F" w:rsidTr="0095234B">
        <w:trPr>
          <w:trHeight w:val="96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Owning Ad-hoc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Unassigned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Assigned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Resolution Drafted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Approved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Duplicate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Grand Total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EDITOR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2053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2426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A-MPDU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Annex G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468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558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597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No Change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431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 in D2.3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270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MIB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Need Submission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PiCS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(blank)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MAC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484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491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Ack procedure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A-MPDU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lastRenderedPageBreak/>
              <w:t>Duration-based RTS/CTS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Fragmentation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General and MAC services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 BSS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HT Control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MAC General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NAV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Operating mode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Power management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Queue size and BSR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Reverse direction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TWT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MU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BQR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EDCA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MU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MU-RTS/CTS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NDP feedback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Sounding protocol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UORA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SR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121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Spatial Reuse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PHY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DFS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HE-SIG-A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HE-SIG-B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Mathematical description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MCS overview and tables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Need Submission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Packet extension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Data field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Intro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20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OFDMA overview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22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PPDU formats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SAP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39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tx/rx spec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TXTIME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95234B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Grand 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908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2056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95234B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3349</w:t>
            </w:r>
          </w:p>
        </w:tc>
      </w:tr>
    </w:tbl>
    <w:p w:rsidR="0000242D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lastRenderedPageBreak/>
        <w:t>TG motions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rFonts w:hint="eastAsia"/>
          <w:sz w:val="21"/>
          <w:lang w:eastAsia="ja-JP"/>
        </w:rPr>
        <w:t>Approval of TG Minutes (March 2018 Meeting and Teleconferences Mintues)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B965C8" w:rsidRDefault="0000242D" w:rsidP="0000242D">
      <w:pPr>
        <w:ind w:left="851"/>
        <w:rPr>
          <w:b/>
          <w:sz w:val="21"/>
          <w:lang w:eastAsia="ja-JP"/>
        </w:rPr>
      </w:pP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B965C8">
        <w:rPr>
          <w:b/>
          <w:bCs/>
          <w:sz w:val="21"/>
          <w:highlight w:val="yellow"/>
          <w:lang w:eastAsia="ja-JP"/>
        </w:rPr>
        <w:t xml:space="preserve">Approve TGax minutes of meetings and teleconferences from March 2018 Interim meeting to today:  </w:t>
      </w:r>
    </w:p>
    <w:p w:rsidR="0000242D" w:rsidRPr="00B965C8" w:rsidRDefault="00E54282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0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1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mentor.ieee.org/802.11/dcn/18/11-18-0518-00-00ax-tgax-march-2018-rosemont-meeting-minutes.docx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E54282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2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3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mentor.ieee.org/802.11/dcn/18/11-18-0683-00-00ax-minutes-of-tgax-teleconferences-april-2018.docx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E54282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4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5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mentor.ieee.org/802.11/dcn/18/11-18-0594-00-00ax-march-2018-tgax-rosemont-phy-ad-hoc-minutes.docx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E54282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6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7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mentor.ieee.org/802.11/dcn/18/11-18-0566-00-00ax-mac-mu-ad-hoc-meeting-minutes-for-march-2018.docx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E54282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8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9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mentor.ieee.org/802.11/dcn/18/11-18-0462-00-00ax-tgax-march-2018-ad-hoc-meeting-minutes-mac-mu-sr.docx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>Moved by Stuart Kerry, Seconded by Kome Oteri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 w:rsidRPr="00B965C8">
        <w:rPr>
          <w:b/>
          <w:bCs/>
          <w:sz w:val="21"/>
          <w:highlight w:val="yellow"/>
          <w:lang w:eastAsia="ja-JP"/>
        </w:rPr>
        <w:t>–</w:t>
      </w: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green"/>
        </w:rPr>
      </w:pPr>
      <w:r w:rsidRPr="00B965C8">
        <w:rPr>
          <w:rFonts w:hint="eastAsia"/>
          <w:b/>
          <w:bCs/>
          <w:sz w:val="21"/>
          <w:highlight w:val="green"/>
          <w:lang w:eastAsia="ja-JP"/>
        </w:rPr>
        <w:t>Result: Y/N/A = 39/0/2, motion passes.</w:t>
      </w:r>
    </w:p>
    <w:p w:rsidR="0000242D" w:rsidRPr="00B965C8" w:rsidRDefault="0000242D" w:rsidP="0000242D">
      <w:pPr>
        <w:pBdr>
          <w:bottom w:val="double" w:sz="6" w:space="1" w:color="auto"/>
        </w:pBdr>
        <w:ind w:left="851"/>
        <w:rPr>
          <w:b/>
          <w:sz w:val="21"/>
          <w:lang w:eastAsia="ja-JP"/>
        </w:rPr>
      </w:pPr>
    </w:p>
    <w:p w:rsidR="0000242D" w:rsidRPr="00F337C9" w:rsidRDefault="0000242D" w:rsidP="0000242D">
      <w:pPr>
        <w:ind w:left="851"/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F337C9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TG Leadership</w:t>
      </w:r>
      <w:r>
        <w:rPr>
          <w:rFonts w:hint="eastAsia"/>
          <w:b/>
          <w:lang w:eastAsia="ja-JP"/>
        </w:rPr>
        <w:t xml:space="preserve"> Election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sz w:val="21"/>
          <w:lang w:eastAsia="ja-JP"/>
        </w:rPr>
        <w:t>Task Group Chair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Chair shall be appointed by the WG Chair and confirmed by a WG majority approval. The TG Chair is re-affirmed every 2 years: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Vice-Chair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TG Vice-Chair is elected by a TG majority approval and confirmed by a WG majority approval.  The TG Vice-Chair is reaffirmed every 2 years;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Secretary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Secretary shall be appointed by the TG Chair and confirmed by a TG motion that is approved with a minimum 50% majority. The TG Secretary is re-affirmed every 2 years;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b/>
          <w:sz w:val="21"/>
        </w:rPr>
        <w:t>Task Group Technical Editor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Technical Editor shall be appointed by the TG Chair and confirmed by a TG majority approval.</w:t>
      </w:r>
    </w:p>
    <w:p w:rsidR="0000242D" w:rsidRPr="00B965C8" w:rsidRDefault="0000242D" w:rsidP="0000242D">
      <w:pPr>
        <w:pStyle w:val="a7"/>
        <w:ind w:leftChars="0" w:left="1418"/>
        <w:rPr>
          <w:sz w:val="21"/>
        </w:rPr>
      </w:pPr>
      <w:r w:rsidRPr="00B965C8">
        <w:rPr>
          <w:bCs/>
          <w:sz w:val="21"/>
        </w:rPr>
        <w:t>(no requirement to re-affirm the editor)</w:t>
      </w: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B965C8" w:rsidRDefault="0000242D" w:rsidP="0000242D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Vice-Chair</w:t>
      </w:r>
      <w:r>
        <w:rPr>
          <w:rFonts w:hint="eastAsia"/>
          <w:b/>
          <w:bCs/>
          <w:sz w:val="21"/>
          <w:lang w:eastAsia="ja-JP"/>
        </w:rPr>
        <w:t xml:space="preserve"> Election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N</w:t>
      </w:r>
      <w:r w:rsidRPr="00FC2A3E">
        <w:rPr>
          <w:rFonts w:hint="eastAsia"/>
          <w:bCs/>
          <w:sz w:val="21"/>
          <w:lang w:eastAsia="ja-JP"/>
        </w:rPr>
        <w:t>omination</w:t>
      </w:r>
      <w:r>
        <w:rPr>
          <w:rFonts w:hint="eastAsia"/>
          <w:bCs/>
          <w:sz w:val="21"/>
          <w:lang w:eastAsia="ja-JP"/>
        </w:rPr>
        <w:t>s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Simone Merlin (Qualcomm)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Ron Porat (Broadcom Ltd.)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Any other norminee?</w:t>
      </w:r>
      <w:r w:rsidRPr="00A23500">
        <w:rPr>
          <w:rFonts w:hint="eastAsia"/>
          <w:bCs/>
          <w:sz w:val="21"/>
          <w:lang w:eastAsia="ja-JP"/>
        </w:rPr>
        <w:t xml:space="preserve"> </w:t>
      </w:r>
      <w:r w:rsidRPr="00FC2A3E">
        <w:rPr>
          <w:lang w:eastAsia="ja-JP"/>
        </w:rPr>
        <w:sym w:font="Wingdings" w:char="F0E0"/>
      </w:r>
      <w:r w:rsidRPr="00A23500">
        <w:rPr>
          <w:rFonts w:hint="eastAsia"/>
          <w:bCs/>
          <w:sz w:val="21"/>
          <w:lang w:eastAsia="ja-JP"/>
        </w:rPr>
        <w:t xml:space="preserve"> Deferred until Wednesday</w:t>
      </w:r>
    </w:p>
    <w:p w:rsidR="0000242D" w:rsidRDefault="0000242D" w:rsidP="0000242D">
      <w:pPr>
        <w:rPr>
          <w:b/>
          <w:lang w:eastAsia="ja-JP"/>
        </w:rPr>
      </w:pPr>
    </w:p>
    <w:p w:rsidR="0000242D" w:rsidRPr="00B965C8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Coexistence Assurance document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Eldad Perahia (HPE-Aruba) kindly updated the CA document and presented it during a TGax teleconference.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CA document: </w:t>
      </w:r>
      <w:hyperlink r:id="rId20" w:history="1">
        <w:r w:rsidRPr="00A23500">
          <w:rPr>
            <w:rStyle w:val="a6"/>
            <w:bCs/>
            <w:sz w:val="21"/>
            <w:lang w:val="en-US" w:eastAsia="ja-JP"/>
          </w:rPr>
          <w:t>https://</w:t>
        </w:r>
      </w:hyperlink>
      <w:hyperlink r:id="rId21" w:history="1">
        <w:r w:rsidRPr="00A23500">
          <w:rPr>
            <w:rStyle w:val="a6"/>
            <w:bCs/>
            <w:sz w:val="21"/>
            <w:lang w:val="en-US" w:eastAsia="ja-JP"/>
          </w:rPr>
          <w:t>mentor.ieee.org/802.11/dcn/16/11-16-1348-03-00ax-coexistence-assurance.docx</w:t>
        </w:r>
      </w:hyperlink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There was a discussion in 802.18 regarding the 6 GHz frequency band. Some people (basically the UWB people) are not happy with opening this band.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A23500" w:rsidRDefault="0000242D" w:rsidP="0000242D">
      <w:pPr>
        <w:ind w:left="851"/>
        <w:rPr>
          <w:sz w:val="21"/>
          <w:lang w:eastAsia="ja-JP"/>
        </w:rPr>
      </w:pP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A23500">
        <w:rPr>
          <w:b/>
          <w:bCs/>
          <w:sz w:val="21"/>
          <w:highlight w:val="yellow"/>
          <w:lang w:val="en-CA" w:eastAsia="ja-JP"/>
        </w:rPr>
        <w:t>Move to Adopt 11-16/1348r3 as the coexistence assurance document for 802.11ax amendment.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bCs/>
          <w:sz w:val="21"/>
          <w:highlight w:val="yellow"/>
          <w:lang w:val="en-CA" w:eastAsia="ja-JP"/>
        </w:rPr>
        <w:t>Moved by Bin Tian, Seconded by Laurent Cariou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bCs/>
          <w:sz w:val="21"/>
          <w:highlight w:val="yellow"/>
          <w:lang w:eastAsia="ja-JP"/>
        </w:rPr>
        <w:t xml:space="preserve"> Discussion </w:t>
      </w:r>
      <w:r w:rsidRPr="00A23500">
        <w:rPr>
          <w:b/>
          <w:bCs/>
          <w:sz w:val="21"/>
          <w:highlight w:val="yellow"/>
          <w:lang w:eastAsia="ja-JP"/>
        </w:rPr>
        <w:t>–</w:t>
      </w:r>
      <w:r w:rsidRPr="00A23500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A23500">
        <w:rPr>
          <w:rFonts w:hint="eastAsia"/>
          <w:b/>
          <w:bCs/>
          <w:sz w:val="21"/>
          <w:highlight w:val="green"/>
          <w:lang w:eastAsia="ja-JP"/>
        </w:rPr>
        <w:t xml:space="preserve"> Result: Y/N/A = 35/0/7, motion passes.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A23500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PAR Extension Request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A23500">
        <w:rPr>
          <w:sz w:val="21"/>
        </w:rPr>
        <w:t>The current PAR expires on December 2018.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A23500">
        <w:rPr>
          <w:sz w:val="21"/>
        </w:rPr>
        <w:t>2-year extension is requested.</w:t>
      </w:r>
    </w:p>
    <w:p w:rsidR="0000242D" w:rsidRPr="00A23500" w:rsidRDefault="0000242D" w:rsidP="0000242D">
      <w:pPr>
        <w:pBdr>
          <w:bottom w:val="double" w:sz="6" w:space="1" w:color="auto"/>
        </w:pBdr>
        <w:ind w:left="425"/>
        <w:rPr>
          <w:sz w:val="21"/>
          <w:lang w:val="en-US" w:eastAsia="ja-JP"/>
        </w:rPr>
      </w:pPr>
    </w:p>
    <w:p w:rsidR="0000242D" w:rsidRPr="00A23500" w:rsidRDefault="0000242D" w:rsidP="0000242D">
      <w:pPr>
        <w:ind w:left="425"/>
        <w:rPr>
          <w:b/>
          <w:lang w:val="en-US" w:eastAsia="ja-JP"/>
        </w:rPr>
      </w:pP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b/>
          <w:highlight w:val="yellow"/>
          <w:lang w:val="en-US" w:eastAsia="ja-JP"/>
        </w:rPr>
      </w:pPr>
      <w:r w:rsidRPr="00A23500">
        <w:rPr>
          <w:rFonts w:hint="eastAsia"/>
          <w:b/>
          <w:highlight w:val="yellow"/>
          <w:lang w:eastAsia="ja-JP"/>
        </w:rPr>
        <w:t xml:space="preserve">Motion: </w:t>
      </w:r>
      <w:r w:rsidRPr="00A23500">
        <w:rPr>
          <w:b/>
          <w:highlight w:val="yellow"/>
          <w:lang w:eastAsia="ja-JP"/>
        </w:rPr>
        <w:t>Believing that the PAR extension contained in the document referenced below meets IEEE-SA guidelines,</w:t>
      </w:r>
    </w:p>
    <w:p w:rsidR="0000242D" w:rsidRPr="00A23500" w:rsidRDefault="0000242D" w:rsidP="0000242D">
      <w:pPr>
        <w:pStyle w:val="a7"/>
        <w:ind w:leftChars="0" w:left="992"/>
        <w:rPr>
          <w:b/>
          <w:highlight w:val="yellow"/>
        </w:rPr>
      </w:pPr>
      <w:r w:rsidRPr="00A23500">
        <w:rPr>
          <w:b/>
          <w:highlight w:val="yellow"/>
          <w:lang w:eastAsia="ja-JP"/>
        </w:rPr>
        <w:t xml:space="preserve">Request that the PAR extension contained in </w:t>
      </w:r>
      <w:hyperlink r:id="rId22" w:history="1">
        <w:r w:rsidRPr="00A23500">
          <w:rPr>
            <w:rStyle w:val="a6"/>
            <w:b/>
            <w:highlight w:val="yellow"/>
            <w:lang w:eastAsia="ja-JP"/>
          </w:rPr>
          <w:t>https://</w:t>
        </w:r>
      </w:hyperlink>
      <w:hyperlink r:id="rId23" w:history="1">
        <w:r w:rsidRPr="00A23500">
          <w:rPr>
            <w:rStyle w:val="a6"/>
            <w:b/>
            <w:highlight w:val="yellow"/>
            <w:lang w:eastAsia="ja-JP"/>
          </w:rPr>
          <w:t>mentor.ieee.org/802.11/dcn/18/11-18-0870-00-00ax-tgax-par-extension-request.docx</w:t>
        </w:r>
      </w:hyperlink>
      <w:r w:rsidRPr="00A23500">
        <w:rPr>
          <w:b/>
          <w:highlight w:val="yellow"/>
          <w:lang w:eastAsia="ja-JP"/>
        </w:rPr>
        <w:t xml:space="preserve"> be posted to the IEEE 802 Executive Committee (EC) agenda for WG 802 preview and EC approval to submit to NesCom.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yellow"/>
        </w:rPr>
      </w:pPr>
      <w:r w:rsidRPr="00A23500">
        <w:rPr>
          <w:rFonts w:hint="eastAsia"/>
          <w:b/>
          <w:highlight w:val="yellow"/>
          <w:lang w:eastAsia="ja-JP"/>
        </w:rPr>
        <w:t>Moved by Stuart Kerry, Seconded by Al Petrick.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yellow"/>
        </w:rPr>
      </w:pPr>
      <w:r w:rsidRPr="00A23500">
        <w:rPr>
          <w:rFonts w:hint="eastAsia"/>
          <w:b/>
          <w:highlight w:val="yellow"/>
          <w:lang w:eastAsia="ja-JP"/>
        </w:rPr>
        <w:t xml:space="preserve">Discussion </w:t>
      </w:r>
      <w:r w:rsidRPr="00A23500">
        <w:rPr>
          <w:b/>
          <w:highlight w:val="yellow"/>
          <w:lang w:eastAsia="ja-JP"/>
        </w:rPr>
        <w:t>–</w:t>
      </w:r>
      <w:r w:rsidRPr="00A23500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green"/>
        </w:rPr>
      </w:pPr>
      <w:r w:rsidRPr="00A23500">
        <w:rPr>
          <w:rFonts w:hint="eastAsia"/>
          <w:b/>
          <w:highlight w:val="green"/>
          <w:lang w:eastAsia="ja-JP"/>
        </w:rPr>
        <w:t>Result: Y/N/A = 38/0/0, motin passes.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00242D" w:rsidRDefault="0000242D" w:rsidP="0000242D">
      <w:pPr>
        <w:ind w:left="425"/>
        <w:rPr>
          <w:b/>
          <w:lang w:eastAsia="ja-JP"/>
        </w:rPr>
      </w:pPr>
    </w:p>
    <w:p w:rsidR="0000242D" w:rsidRPr="00A23500" w:rsidRDefault="0000242D" w:rsidP="0000242D">
      <w:pPr>
        <w:rPr>
          <w:b/>
          <w:lang w:eastAsia="ja-JP"/>
        </w:rPr>
      </w:pPr>
    </w:p>
    <w:p w:rsidR="0000242D" w:rsidRPr="00A65CA7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</w:t>
      </w:r>
      <w:r w:rsidRPr="00A65CA7">
        <w:rPr>
          <w:b/>
          <w:sz w:val="21"/>
        </w:rPr>
        <w:t>s</w:t>
      </w:r>
    </w:p>
    <w:p w:rsidR="0000242D" w:rsidRPr="00A65CA7" w:rsidRDefault="0000242D" w:rsidP="0000242D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Guoqing Li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Apple)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C4173F">
        <w:rPr>
          <w:b/>
          <w:sz w:val="21"/>
          <w:lang w:eastAsia="ja-JP"/>
        </w:rPr>
        <w:t>Comment resolutions for section 4, 5 and 27.1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11-18-0705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</w:t>
      </w:r>
      <w:r>
        <w:rPr>
          <w:sz w:val="21"/>
          <w:lang w:eastAsia="ja-JP"/>
        </w:rPr>
        <w:t>following</w:t>
      </w:r>
      <w:r>
        <w:rPr>
          <w:rFonts w:hint="eastAsia"/>
          <w:sz w:val="21"/>
          <w:lang w:eastAsia="ja-JP"/>
        </w:rPr>
        <w:t xml:space="preserve"> comments received from WG LB230 on TGax draft 2.0 regarding clause 4, 5 27.1 are proposed.</w:t>
      </w:r>
    </w:p>
    <w:p w:rsidR="0000242D" w:rsidRPr="008D79E1" w:rsidRDefault="0000242D" w:rsidP="0000242D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C4173F">
        <w:rPr>
          <w:sz w:val="21"/>
          <w:lang w:eastAsia="ja-JP"/>
        </w:rPr>
        <w:t>12119, 12120, 12121, 11959, 11964, 12312, 12611, 11958, 12974, 13692, 13803, 12282, 12348, 11107, 11957, 11108, 11785, 11956, 12349, 12975, 11264, 13804, 13805, 12350, 11370, 12978, 11263, 12124, 11071, 11788</w:t>
      </w:r>
      <w:r>
        <w:rPr>
          <w:rFonts w:hint="eastAsia"/>
          <w:sz w:val="21"/>
          <w:lang w:eastAsia="ja-JP"/>
        </w:rPr>
        <w:t xml:space="preserve"> (30 CIDs).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. CID 11964: A member disagrees with the reason for rejecting this comment since some definitions actually include it. </w:t>
      </w:r>
    </w:p>
    <w:p w:rsidR="0000242D" w:rsidRPr="00D05BA0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People </w:t>
      </w:r>
      <w:r>
        <w:rPr>
          <w:sz w:val="21"/>
          <w:lang w:eastAsia="ja-JP"/>
        </w:rPr>
        <w:t>discussed</w:t>
      </w:r>
      <w:r>
        <w:rPr>
          <w:rFonts w:hint="eastAsia"/>
          <w:sz w:val="21"/>
          <w:lang w:eastAsia="ja-JP"/>
        </w:rPr>
        <w:t xml:space="preserve"> the HE featrures for the mesh STA/mesh points.</w:t>
      </w:r>
    </w:p>
    <w:p w:rsidR="0000242D" w:rsidRDefault="0000242D" w:rsidP="0000242D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0242D" w:rsidRPr="005636F7" w:rsidRDefault="0000242D" w:rsidP="0000242D">
      <w:pPr>
        <w:ind w:left="720"/>
        <w:rPr>
          <w:sz w:val="21"/>
          <w:lang w:eastAsia="ja-JP"/>
        </w:rPr>
      </w:pPr>
    </w:p>
    <w:p w:rsidR="0000242D" w:rsidRPr="005636F7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8D79E1">
        <w:rPr>
          <w:b/>
          <w:bCs/>
          <w:color w:val="FF0000"/>
          <w:sz w:val="21"/>
          <w:highlight w:val="cyan"/>
          <w:lang w:eastAsia="ja-JP"/>
        </w:rPr>
        <w:t xml:space="preserve">12119, </w:t>
      </w:r>
      <w:r w:rsidRPr="008D79E1">
        <w:rPr>
          <w:b/>
          <w:bCs/>
          <w:sz w:val="21"/>
          <w:highlight w:val="cyan"/>
          <w:lang w:eastAsia="ja-JP"/>
        </w:rPr>
        <w:t xml:space="preserve">12120, 12121, 11959, </w:t>
      </w:r>
      <w:r w:rsidRPr="008D79E1">
        <w:rPr>
          <w:b/>
          <w:bCs/>
          <w:color w:val="FF0000"/>
          <w:sz w:val="21"/>
          <w:highlight w:val="cyan"/>
          <w:lang w:eastAsia="ja-JP"/>
        </w:rPr>
        <w:t xml:space="preserve">11964, </w:t>
      </w:r>
      <w:r w:rsidRPr="008D79E1">
        <w:rPr>
          <w:b/>
          <w:bCs/>
          <w:sz w:val="21"/>
          <w:highlight w:val="cyan"/>
          <w:lang w:eastAsia="ja-JP"/>
        </w:rPr>
        <w:t>12312, 12611, 11958, 12974, 13692, 13803, 12282, 12348, 11107, 11957, 11108, 11785, 11956, 12349, 12975, 11264, 13804, 13805, 12350, 11370, 12978, 11263, 12124, 11071, 11788. in doc 11-18/0705r1?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B2681C">
        <w:rPr>
          <w:rFonts w:hint="eastAsia"/>
          <w:b/>
          <w:sz w:val="21"/>
          <w:highlight w:val="yellow"/>
          <w:lang w:eastAsia="ja-JP"/>
        </w:rPr>
        <w:t xml:space="preserve">Remark: </w:t>
      </w:r>
      <w:r>
        <w:rPr>
          <w:rFonts w:hint="eastAsia"/>
          <w:b/>
          <w:sz w:val="21"/>
          <w:highlight w:val="yellow"/>
          <w:lang w:eastAsia="ja-JP"/>
        </w:rPr>
        <w:t>CIDs 12119 and 11964 are deferred</w:t>
      </w:r>
      <w:r w:rsidRPr="00B2681C">
        <w:rPr>
          <w:rFonts w:hint="eastAsia"/>
          <w:b/>
          <w:sz w:val="21"/>
          <w:highlight w:val="yellow"/>
          <w:lang w:eastAsia="ja-JP"/>
        </w:rPr>
        <w:t>.</w:t>
      </w:r>
    </w:p>
    <w:p w:rsidR="0000242D" w:rsidRPr="008D79E1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8D79E1">
        <w:rPr>
          <w:rFonts w:hint="eastAsia"/>
          <w:b/>
          <w:sz w:val="21"/>
          <w:highlight w:val="green"/>
          <w:lang w:eastAsia="ja-JP"/>
        </w:rPr>
        <w:t xml:space="preserve">Result: No objection to the resolutions of the other CIDs. </w:t>
      </w:r>
    </w:p>
    <w:p w:rsidR="0000242D" w:rsidRPr="008D79E1" w:rsidRDefault="0000242D" w:rsidP="0000242D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00242D" w:rsidRPr="008D79E1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0242D" w:rsidRPr="00A65CA7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Guoqing to come back with updated resolutions for CIDs 12119 and 11964.</w:t>
      </w:r>
    </w:p>
    <w:p w:rsidR="0000242D" w:rsidRDefault="0000242D" w:rsidP="0000242D">
      <w:pPr>
        <w:rPr>
          <w:lang w:eastAsia="ja-JP"/>
        </w:rPr>
      </w:pPr>
    </w:p>
    <w:p w:rsidR="0000242D" w:rsidRPr="00B606B4" w:rsidRDefault="0000242D" w:rsidP="0000242D">
      <w:pPr>
        <w:rPr>
          <w:lang w:eastAsia="ja-JP"/>
        </w:rPr>
      </w:pPr>
    </w:p>
    <w:p w:rsidR="0000242D" w:rsidRPr="000611BB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Sean Coffey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RealTek)</w:t>
      </w:r>
      <w:r w:rsidRPr="000611BB">
        <w:rPr>
          <w:rFonts w:hint="eastAsia"/>
          <w:b/>
          <w:sz w:val="21"/>
          <w:lang w:eastAsia="ja-JP"/>
        </w:rPr>
        <w:t xml:space="preserve"> presented </w:t>
      </w:r>
      <w:r w:rsidRPr="000611BB">
        <w:rPr>
          <w:b/>
          <w:sz w:val="21"/>
          <w:lang w:eastAsia="ja-JP"/>
        </w:rPr>
        <w:t>“</w:t>
      </w:r>
      <w:r w:rsidRPr="00F03BA7">
        <w:rPr>
          <w:b/>
          <w:bCs/>
          <w:sz w:val="21"/>
          <w:lang w:eastAsia="ja-JP"/>
        </w:rPr>
        <w:t>CID 12102: Remove DCM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based on the submission 11-18-</w:t>
      </w:r>
      <w:r>
        <w:rPr>
          <w:rFonts w:hint="eastAsia"/>
          <w:b/>
          <w:sz w:val="21"/>
          <w:lang w:eastAsia="ja-JP"/>
        </w:rPr>
        <w:t>0902-00</w:t>
      </w:r>
      <w:r w:rsidRPr="000611BB">
        <w:rPr>
          <w:rFonts w:hint="eastAsia"/>
          <w:b/>
          <w:sz w:val="21"/>
          <w:lang w:eastAsia="ja-JP"/>
        </w:rPr>
        <w:t>.</w:t>
      </w:r>
    </w:p>
    <w:p w:rsidR="0000242D" w:rsidRPr="00E65E2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 xml:space="preserve">CID 12102 proposes deleting DCM and all references to it in the draft. </w:t>
      </w:r>
    </w:p>
    <w:p w:rsidR="0000242D" w:rsidRPr="009A5559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>The proposed resolution in doc. IEEE 802.11-18/0799r0 does not adequately address the comment.</w:t>
      </w:r>
    </w:p>
    <w:p w:rsidR="0000242D" w:rsidRPr="00B606B4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>The resolution proposed in CID 12102 should be accepted.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disagrees with this proposal since DCM can compensate the Tx PWR for nawwor band RUs.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the narrow band interference is there.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mentioned that the commenter of CID 12102 is concerned by the broadness of the draft. Other part can be considered for removal.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expressed his opinion that we had made decision during the comment resolution process. We have to respect the result that this feature is agreed by the people.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Another</w:t>
      </w:r>
      <w:r>
        <w:rPr>
          <w:rFonts w:hint="eastAsia"/>
          <w:sz w:val="21"/>
          <w:lang w:eastAsia="ja-JP"/>
        </w:rPr>
        <w:t xml:space="preserve"> member commented that our PAR refers to the robustness and reliability in the long range/outdoor environment. DCM is suitable for this purpose.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D79E1" w:rsidRDefault="0000242D" w:rsidP="0000242D">
      <w:pPr>
        <w:ind w:left="720"/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D504C9">
        <w:rPr>
          <w:b/>
          <w:sz w:val="21"/>
          <w:highlight w:val="yellow"/>
          <w:lang w:eastAsia="ja-JP"/>
        </w:rPr>
        <w:t>Move to accept the commenter’s proposed resolution to CID 12102: Delete DCM and all references to it in the draft</w:t>
      </w:r>
    </w:p>
    <w:p w:rsidR="0000242D" w:rsidRPr="00F92504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 Moved by Sean Coffey, Seconded by Guido R. Hiertz</w:t>
      </w: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F92504">
        <w:rPr>
          <w:b/>
          <w:sz w:val="21"/>
          <w:highlight w:val="yellow"/>
          <w:lang w:eastAsia="ja-JP"/>
        </w:rPr>
        <w:t>–</w:t>
      </w:r>
      <w:r w:rsidRPr="00F92504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red"/>
        </w:rPr>
      </w:pPr>
      <w:r w:rsidRPr="00F92504">
        <w:rPr>
          <w:rFonts w:hint="eastAsia"/>
          <w:b/>
          <w:sz w:val="21"/>
          <w:highlight w:val="red"/>
          <w:lang w:eastAsia="ja-JP"/>
        </w:rPr>
        <w:t xml:space="preserve"> Result: Y/N/A = 3/20/13, motion fails.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FF0A93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None.</w:t>
      </w:r>
    </w:p>
    <w:p w:rsidR="0000242D" w:rsidRPr="004A31D4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00242D" w:rsidRDefault="0000242D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TGax is in recess at 15:30.</w:t>
      </w:r>
    </w:p>
    <w:p w:rsidR="0000242D" w:rsidRDefault="0000242D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There will be ad hoc sessions this evening.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SR ad hoc: Ballroom ABCD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 xml:space="preserve"> MAC ad hoc: Baltic I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Mon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May 7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19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21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SR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11-18-0912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  <w:r>
        <w:rPr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12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Pr="00781F3B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18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19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21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  <w:r>
        <w:rPr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9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08:00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Announcement/Reminder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Attendance.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</w:t>
      </w:r>
      <w:r>
        <w:rPr>
          <w:sz w:val="21"/>
        </w:rPr>
        <w:t>olic</w:t>
      </w:r>
      <w:r>
        <w:rPr>
          <w:rFonts w:hint="eastAsia"/>
          <w:sz w:val="21"/>
          <w:lang w:eastAsia="ja-JP"/>
        </w:rPr>
        <w:t>ies and Procedures</w:t>
      </w:r>
      <w:r w:rsidRPr="00BE7F5C">
        <w:rPr>
          <w:sz w:val="21"/>
        </w:rPr>
        <w:t>.</w:t>
      </w:r>
    </w:p>
    <w:p w:rsidR="0000242D" w:rsidRPr="00650BD5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Progress from the ad hoc group</w:t>
      </w:r>
      <w:r w:rsidRPr="00BE7F5C">
        <w:rPr>
          <w:sz w:val="21"/>
        </w:rPr>
        <w:t>s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Vice Chair Elections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Presentations and Comment Resolution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 xml:space="preserve">11-18/0934 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11-18/0946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11-18/0906</w:t>
      </w:r>
    </w:p>
    <w:p w:rsidR="0000242D" w:rsidRPr="00BE7F5C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11-18/0522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Recess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for Wednesday AM1 is approved.</w:t>
      </w: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Pr="0063607A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PHY</w:t>
      </w:r>
      <w:r>
        <w:rPr>
          <w:rFonts w:hint="eastAsia"/>
          <w:sz w:val="21"/>
          <w:lang w:eastAsia="ja-JP"/>
        </w:rPr>
        <w:t xml:space="preserve"> ad hoc: Completed its work.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MAC</w:t>
      </w:r>
      <w:r>
        <w:rPr>
          <w:rFonts w:hint="eastAsia"/>
          <w:sz w:val="21"/>
          <w:lang w:eastAsia="ja-JP"/>
        </w:rPr>
        <w:t xml:space="preserve"> ad hoc: way half.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MU</w:t>
      </w:r>
      <w:r>
        <w:rPr>
          <w:rFonts w:hint="eastAsia"/>
          <w:sz w:val="21"/>
          <w:lang w:eastAsia="ja-JP"/>
        </w:rPr>
        <w:t xml:space="preserve"> ad hoc: first meeting planned for this afternoon. Most of the submission is covered in the MAC ad hoc.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SR</w:t>
      </w:r>
      <w:r>
        <w:rPr>
          <w:rFonts w:hint="eastAsia"/>
          <w:sz w:val="21"/>
          <w:lang w:eastAsia="ja-JP"/>
        </w:rPr>
        <w:t xml:space="preserve"> ad hoc: Completed its work.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650BD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Vice Chair Elections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Nominees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Ron Porat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Asterjadhi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Nomination is closed.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b/>
          <w:sz w:val="21"/>
        </w:rPr>
      </w:pPr>
      <w:r w:rsidRPr="00E24EAE">
        <w:rPr>
          <w:rFonts w:hint="eastAsia"/>
          <w:b/>
          <w:sz w:val="21"/>
          <w:lang w:eastAsia="ja-JP"/>
        </w:rPr>
        <w:t>Motins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00242D" w:rsidRPr="00E24EAE" w:rsidRDefault="0000242D" w:rsidP="0000242D">
      <w:pPr>
        <w:rPr>
          <w:b/>
          <w:sz w:val="21"/>
          <w:lang w:eastAsia="ja-JP"/>
        </w:rPr>
      </w:pPr>
    </w:p>
    <w:p w:rsidR="0000242D" w:rsidRPr="00E24EAE" w:rsidRDefault="0000242D" w:rsidP="0000242D">
      <w:pPr>
        <w:pStyle w:val="a7"/>
        <w:numPr>
          <w:ilvl w:val="2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t>First Vice Chair Motion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00242D" w:rsidRPr="00E24EAE" w:rsidRDefault="0000242D" w:rsidP="0000242D">
      <w:pPr>
        <w:pStyle w:val="a7"/>
        <w:ind w:leftChars="0" w:left="1418"/>
        <w:rPr>
          <w:b/>
          <w:sz w:val="21"/>
          <w:highlight w:val="yellow"/>
        </w:rPr>
      </w:pPr>
      <w:r w:rsidRPr="00E24EAE">
        <w:rPr>
          <w:b/>
          <w:sz w:val="21"/>
          <w:highlight w:val="yellow"/>
        </w:rPr>
        <w:t>Move to confirm Ron Porat as the first TGax Vice Chair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t>Move:</w:t>
      </w:r>
      <w:r w:rsidRPr="00E24EAE">
        <w:rPr>
          <w:b/>
          <w:bCs/>
          <w:sz w:val="21"/>
          <w:highlight w:val="yellow"/>
        </w:rPr>
        <w:tab/>
        <w:t>Robert Stacey</w:t>
      </w:r>
      <w:r w:rsidRPr="00E24EAE">
        <w:rPr>
          <w:b/>
          <w:bCs/>
          <w:sz w:val="21"/>
          <w:highlight w:val="yellow"/>
        </w:rPr>
        <w:tab/>
        <w:t>Second: Guoqing Li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sz w:val="21"/>
          <w:highlight w:val="green"/>
          <w:lang w:eastAsia="ja-JP"/>
        </w:rPr>
        <w:t>Result: Y/N/A = 35/0/0, motion passes.</w:t>
      </w:r>
    </w:p>
    <w:p w:rsidR="0000242D" w:rsidRPr="00E24EAE" w:rsidRDefault="0000242D" w:rsidP="0000242D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00242D" w:rsidRPr="00E24EAE" w:rsidRDefault="0000242D" w:rsidP="0000242D">
      <w:pPr>
        <w:rPr>
          <w:b/>
          <w:sz w:val="21"/>
          <w:highlight w:val="yellow"/>
          <w:lang w:eastAsia="ja-JP"/>
        </w:rPr>
      </w:pPr>
    </w:p>
    <w:p w:rsidR="0000242D" w:rsidRPr="00E24EAE" w:rsidRDefault="0000242D" w:rsidP="0000242D">
      <w:pPr>
        <w:pStyle w:val="a7"/>
        <w:numPr>
          <w:ilvl w:val="2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rFonts w:hint="eastAsia"/>
          <w:b/>
          <w:bCs/>
          <w:sz w:val="21"/>
          <w:highlight w:val="yellow"/>
          <w:lang w:eastAsia="ja-JP"/>
        </w:rPr>
        <w:t>Second</w:t>
      </w:r>
      <w:r w:rsidRPr="00E24EAE">
        <w:rPr>
          <w:b/>
          <w:bCs/>
          <w:sz w:val="21"/>
          <w:highlight w:val="yellow"/>
        </w:rPr>
        <w:t xml:space="preserve"> Vice Chair Motion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00242D" w:rsidRPr="00E24EAE" w:rsidRDefault="0000242D" w:rsidP="0000242D">
      <w:pPr>
        <w:pStyle w:val="a7"/>
        <w:ind w:leftChars="0" w:left="1418"/>
        <w:rPr>
          <w:b/>
          <w:sz w:val="21"/>
          <w:highlight w:val="yellow"/>
        </w:rPr>
      </w:pPr>
      <w:r w:rsidRPr="00E24EAE">
        <w:rPr>
          <w:b/>
          <w:sz w:val="21"/>
          <w:highlight w:val="yellow"/>
        </w:rPr>
        <w:t xml:space="preserve">Move to confirm </w:t>
      </w:r>
      <w:r w:rsidRPr="00E24EAE">
        <w:rPr>
          <w:rFonts w:hint="eastAsia"/>
          <w:b/>
          <w:sz w:val="21"/>
          <w:highlight w:val="yellow"/>
          <w:lang w:eastAsia="ja-JP"/>
        </w:rPr>
        <w:t>Alfred Asterjadhi</w:t>
      </w:r>
      <w:r w:rsidRPr="00E24EAE">
        <w:rPr>
          <w:b/>
          <w:sz w:val="21"/>
          <w:highlight w:val="yellow"/>
        </w:rPr>
        <w:t xml:space="preserve"> as the </w:t>
      </w:r>
      <w:r w:rsidRPr="00E24EAE">
        <w:rPr>
          <w:rFonts w:hint="eastAsia"/>
          <w:b/>
          <w:sz w:val="21"/>
          <w:highlight w:val="yellow"/>
          <w:lang w:eastAsia="ja-JP"/>
        </w:rPr>
        <w:t>second</w:t>
      </w:r>
      <w:r w:rsidRPr="00E24EAE">
        <w:rPr>
          <w:b/>
          <w:sz w:val="21"/>
          <w:highlight w:val="yellow"/>
        </w:rPr>
        <w:t xml:space="preserve"> TGax Vice Chair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lastRenderedPageBreak/>
        <w:t>Move:</w:t>
      </w:r>
      <w:r w:rsidRPr="00E24EAE">
        <w:rPr>
          <w:b/>
          <w:bCs/>
          <w:sz w:val="21"/>
          <w:highlight w:val="yellow"/>
        </w:rPr>
        <w:tab/>
        <w:t>Robert Stacey</w:t>
      </w:r>
      <w:r w:rsidRPr="00E24EAE">
        <w:rPr>
          <w:b/>
          <w:bCs/>
          <w:sz w:val="21"/>
          <w:highlight w:val="yellow"/>
        </w:rPr>
        <w:tab/>
        <w:t xml:space="preserve">Second: 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Abhishek Patil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sz w:val="21"/>
          <w:highlight w:val="green"/>
          <w:lang w:eastAsia="ja-JP"/>
        </w:rPr>
        <w:t>Result: Y/N/A = 35/0/0, motion passes.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00242D" w:rsidRPr="00650BD5" w:rsidRDefault="0000242D" w:rsidP="0000242D">
      <w:pPr>
        <w:rPr>
          <w:sz w:val="21"/>
          <w:lang w:eastAsia="ja-JP"/>
        </w:rPr>
      </w:pPr>
    </w:p>
    <w:p w:rsidR="0000242D" w:rsidRPr="000611BB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Youhan Kim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F3233">
        <w:rPr>
          <w:b/>
          <w:sz w:val="21"/>
          <w:lang w:eastAsia="ja-JP"/>
        </w:rPr>
        <w:t>D2.0 PHY Comment Resolution – Part 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11-18-0934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received from WG LB230 on 802.11ax D2.0 are proposed.</w:t>
      </w:r>
    </w:p>
    <w:p w:rsidR="0000242D" w:rsidRPr="00713ABB" w:rsidRDefault="0000242D" w:rsidP="0000242D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</w:t>
      </w:r>
      <w:r w:rsidRPr="00713ABB">
        <w:rPr>
          <w:rFonts w:hint="eastAsia"/>
          <w:sz w:val="21"/>
          <w:szCs w:val="21"/>
          <w:lang w:eastAsia="ja-JP"/>
        </w:rPr>
        <w:t>CIDs: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sz w:val="20"/>
          <w:lang w:eastAsia="ko-KR"/>
        </w:rPr>
        <w:t>11418, 12796, 12580, 13764, 13428, 13952, 14159</w:t>
      </w:r>
      <w:r>
        <w:rPr>
          <w:rFonts w:hint="eastAsia"/>
          <w:sz w:val="20"/>
          <w:lang w:eastAsia="ja-JP"/>
        </w:rPr>
        <w:t xml:space="preserve"> (7 CIDs).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editorial changes. </w:t>
      </w:r>
      <w:r w:rsidRPr="001F323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is updated (r1).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E24EAE">
        <w:rPr>
          <w:b/>
          <w:bCs/>
          <w:sz w:val="21"/>
          <w:highlight w:val="cyan"/>
          <w:lang w:eastAsia="ja-JP"/>
        </w:rPr>
        <w:t>11418, 12796, 12580, 13764, 13428, 13952, 14159 in doc 11-18/0934r1?</w:t>
      </w:r>
    </w:p>
    <w:p w:rsidR="0000242D" w:rsidRPr="00E24EAE" w:rsidRDefault="0000242D" w:rsidP="0000242D">
      <w:pPr>
        <w:pStyle w:val="a7"/>
        <w:numPr>
          <w:ilvl w:val="4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bCs/>
          <w:sz w:val="21"/>
          <w:highlight w:val="green"/>
          <w:lang w:eastAsia="ja-JP"/>
        </w:rPr>
        <w:t>Result: No objection to the proposed resolutions.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00242D" w:rsidRPr="00713ABB" w:rsidRDefault="0000242D" w:rsidP="0000242D">
      <w:pPr>
        <w:rPr>
          <w:lang w:eastAsia="ja-JP"/>
        </w:rPr>
      </w:pPr>
    </w:p>
    <w:p w:rsidR="0000242D" w:rsidRPr="005E3F38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Robert Stacy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BF4F72">
        <w:rPr>
          <w:b/>
          <w:sz w:val="21"/>
          <w:lang w:eastAsia="ja-JP"/>
        </w:rPr>
        <w:t>Proposed resolution for CIDs for 27-2-2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11-18-0964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BF4F72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18"/>
          <w:lang w:eastAsia="ja-JP"/>
        </w:rPr>
        <w:t>R</w:t>
      </w:r>
      <w:r w:rsidRPr="00A023CE">
        <w:rPr>
          <w:sz w:val="18"/>
          <w:lang w:eastAsia="ko-KR"/>
        </w:rPr>
        <w:t>esolution</w:t>
      </w:r>
      <w:r w:rsidRPr="00A023CE">
        <w:rPr>
          <w:rFonts w:hint="eastAsia"/>
          <w:sz w:val="18"/>
          <w:lang w:eastAsia="ko-KR"/>
        </w:rPr>
        <w:t>s</w:t>
      </w:r>
      <w:r w:rsidRPr="00A023CE">
        <w:rPr>
          <w:sz w:val="18"/>
          <w:lang w:eastAsia="ko-KR"/>
        </w:rPr>
        <w:t xml:space="preserve"> for multiple comments related to TGax D</w:t>
      </w:r>
      <w:r>
        <w:rPr>
          <w:sz w:val="18"/>
          <w:lang w:eastAsia="ko-KR"/>
        </w:rPr>
        <w:t>2</w:t>
      </w:r>
      <w:r w:rsidRPr="00A023CE">
        <w:rPr>
          <w:sz w:val="18"/>
          <w:lang w:eastAsia="ko-KR"/>
        </w:rPr>
        <w:t>.</w:t>
      </w:r>
      <w:r>
        <w:rPr>
          <w:sz w:val="18"/>
          <w:lang w:eastAsia="ko-KR"/>
        </w:rPr>
        <w:t>3</w:t>
      </w:r>
      <w:r w:rsidRPr="00A023CE"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 xml:space="preserve">subclause 27.2.2 </w:t>
      </w:r>
      <w:r w:rsidRPr="00A023CE">
        <w:rPr>
          <w:sz w:val="18"/>
          <w:lang w:eastAsia="ko-KR"/>
        </w:rPr>
        <w:t>with the following CIDs</w:t>
      </w:r>
      <w:r>
        <w:rPr>
          <w:rFonts w:hint="eastAsia"/>
          <w:sz w:val="18"/>
          <w:lang w:eastAsia="ja-JP"/>
        </w:rPr>
        <w:t xml:space="preserve"> are proposed.</w:t>
      </w:r>
    </w:p>
    <w:p w:rsidR="0000242D" w:rsidRPr="00E24EAE" w:rsidRDefault="0000242D" w:rsidP="0000242D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A81773">
        <w:rPr>
          <w:rFonts w:hint="eastAsia"/>
          <w:sz w:val="21"/>
          <w:lang w:eastAsia="ja-JP"/>
        </w:rPr>
        <w:t>Relevant CIDs:</w:t>
      </w:r>
      <w:r>
        <w:rPr>
          <w:rFonts w:hint="eastAsia"/>
          <w:sz w:val="21"/>
          <w:lang w:eastAsia="ja-JP"/>
        </w:rPr>
        <w:t xml:space="preserve"> </w:t>
      </w:r>
      <w:r w:rsidRPr="00BF4F72">
        <w:rPr>
          <w:sz w:val="21"/>
          <w:lang w:eastAsia="ja-JP"/>
        </w:rPr>
        <w:t>11488, 11737, 11792, 14095, 12133, 12264, 12180, 12456, 12809, 12262, 12459, 11735, 12132</w:t>
      </w:r>
      <w:r>
        <w:rPr>
          <w:rFonts w:hint="eastAsia"/>
          <w:sz w:val="21"/>
          <w:lang w:eastAsia="ja-JP"/>
        </w:rPr>
        <w:t xml:space="preserve"> (13 CIDs)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that the subclause 9.3.1.7 also needs to be changed.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Simplification is good.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comment the proposed changes are not enough and 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identified several issues and requested deferral.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accept text changes in doc 11-18/0964r0?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red"/>
        </w:rPr>
      </w:pPr>
      <w:r w:rsidRPr="00E24EAE">
        <w:rPr>
          <w:rFonts w:hint="eastAsia"/>
          <w:b/>
          <w:bCs/>
          <w:sz w:val="21"/>
          <w:highlight w:val="red"/>
          <w:lang w:eastAsia="ja-JP"/>
        </w:rPr>
        <w:t>Result: Y/N/A = 9/7/14, straw poll does not achieve &gt; 75% requirement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Guoqing Li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Apple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3A4F93">
        <w:rPr>
          <w:b/>
          <w:sz w:val="21"/>
          <w:lang w:eastAsia="ja-JP"/>
        </w:rPr>
        <w:t>DL MU MIMO Preference Indiation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11-18-0906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6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Proposed to </w:t>
      </w:r>
      <w:r>
        <w:rPr>
          <w:sz w:val="21"/>
          <w:lang w:eastAsia="ja-JP"/>
        </w:rPr>
        <w:t>define</w:t>
      </w:r>
      <w:r>
        <w:rPr>
          <w:rFonts w:hint="eastAsia"/>
          <w:sz w:val="21"/>
          <w:lang w:eastAsia="ja-JP"/>
        </w:rPr>
        <w:t xml:space="preserve"> </w:t>
      </w:r>
      <w:r w:rsidRPr="003A4F93">
        <w:rPr>
          <w:sz w:val="21"/>
          <w:lang w:eastAsia="ja-JP"/>
        </w:rPr>
        <w:t>an indication that a non-AP STA can use to suggest that the AP re-sound the channel to facilate AP’s DL MU MIMO operation.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>
        <w:rPr>
          <w:sz w:val="21"/>
          <w:lang w:eastAsia="ja-JP"/>
        </w:rPr>
        <w:t>mentioned</w:t>
      </w:r>
      <w:r>
        <w:rPr>
          <w:rFonts w:hint="eastAsia"/>
          <w:sz w:val="21"/>
          <w:lang w:eastAsia="ja-JP"/>
        </w:rPr>
        <w:t xml:space="preserve"> that this is a good idea. There was on </w:t>
      </w:r>
      <w:r>
        <w:rPr>
          <w:sz w:val="21"/>
          <w:lang w:eastAsia="ja-JP"/>
        </w:rPr>
        <w:t>suggestion</w:t>
      </w:r>
      <w:r>
        <w:rPr>
          <w:rFonts w:hint="eastAsia"/>
          <w:sz w:val="21"/>
          <w:lang w:eastAsia="ja-JP"/>
        </w:rPr>
        <w:t xml:space="preserve"> on the meaning the the field.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asked for a rquestion of how often the OM field is sent. </w:t>
      </w:r>
      <w:r w:rsidRPr="008046A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There is not specific requirement. He also commented the effectiveness of this information.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comment this function is effective when a STA is moving.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There was a request to change the length of the OM Control field. </w:t>
      </w:r>
      <w:r w:rsidRPr="008046A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needs a separate discussion. </w:t>
      </w:r>
    </w:p>
    <w:p w:rsidR="0000242D" w:rsidRPr="003A4F93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</w:t>
      </w:r>
      <w:r>
        <w:rPr>
          <w:b/>
          <w:bCs/>
          <w:sz w:val="21"/>
          <w:highlight w:val="cyan"/>
          <w:lang w:eastAsia="ja-JP"/>
        </w:rPr>
        <w:t>t text changes in doc 11-18/09</w:t>
      </w:r>
      <w:r>
        <w:rPr>
          <w:rFonts w:hint="eastAsia"/>
          <w:b/>
          <w:bCs/>
          <w:sz w:val="21"/>
          <w:highlight w:val="cyan"/>
          <w:lang w:eastAsia="ja-JP"/>
        </w:rPr>
        <w:t>06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7</w:t>
      </w:r>
      <w:r w:rsidRPr="00E24EAE">
        <w:rPr>
          <w:b/>
          <w:bCs/>
          <w:sz w:val="21"/>
          <w:highlight w:val="cyan"/>
          <w:lang w:eastAsia="ja-JP"/>
        </w:rPr>
        <w:t>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red"/>
        </w:rPr>
      </w:pPr>
      <w:r w:rsidRPr="00E24EAE">
        <w:rPr>
          <w:rFonts w:hint="eastAsia"/>
          <w:b/>
          <w:bCs/>
          <w:sz w:val="21"/>
          <w:highlight w:val="red"/>
          <w:lang w:eastAsia="ja-JP"/>
        </w:rPr>
        <w:t>Result: Y/N/A = 23/10/9, straw poll does not achieve &gt; 75% requirement</w:t>
      </w:r>
    </w:p>
    <w:p w:rsidR="0000242D" w:rsidRPr="00E24EAE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Zhou Lan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6D1212">
        <w:rPr>
          <w:b/>
          <w:sz w:val="21"/>
          <w:lang w:eastAsia="ja-JP"/>
        </w:rPr>
        <w:t>CR for CID 14331, 14332, 14347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11-18-0522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on 802.11ax D2.0 are proposed.</w:t>
      </w:r>
    </w:p>
    <w:p w:rsidR="0000242D" w:rsidRPr="006D1212" w:rsidRDefault="0000242D" w:rsidP="0000242D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A81773">
        <w:rPr>
          <w:rFonts w:hint="eastAsia"/>
          <w:sz w:val="21"/>
          <w:lang w:eastAsia="ja-JP"/>
        </w:rPr>
        <w:t>Relevant CIDs:</w:t>
      </w:r>
      <w:r>
        <w:rPr>
          <w:rFonts w:hint="eastAsia"/>
          <w:sz w:val="21"/>
          <w:lang w:eastAsia="ja-JP"/>
        </w:rPr>
        <w:t xml:space="preserve"> </w:t>
      </w:r>
      <w:r>
        <w:rPr>
          <w:lang w:eastAsia="ko-KR"/>
        </w:rPr>
        <w:t>14331, 14332, 14347</w:t>
      </w:r>
      <w:r>
        <w:rPr>
          <w:rFonts w:hint="eastAsia"/>
          <w:lang w:eastAsia="ja-JP"/>
        </w:rPr>
        <w:t xml:space="preserve"> (3 CIDs).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lang w:eastAsia="ja-JP"/>
        </w:rPr>
        <w:t>The comments relate to the UL MU Disable bit in the OM Control field.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discussed the requirements on the AP side. </w:t>
      </w:r>
      <w:r w:rsidRPr="006D121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AP is required to consider the setting of related </w:t>
      </w:r>
      <w:r>
        <w:rPr>
          <w:sz w:val="21"/>
          <w:lang w:eastAsia="ja-JP"/>
        </w:rPr>
        <w:t>information</w:t>
      </w:r>
      <w:r>
        <w:rPr>
          <w:rFonts w:hint="eastAsia"/>
          <w:sz w:val="21"/>
          <w:lang w:eastAsia="ja-JP"/>
        </w:rPr>
        <w:t xml:space="preserve"> to trigger the uplink data.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the nomative behaviour should be in an appropriate place.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asked for clarification for the cases other than data such as BSRP.</w:t>
      </w:r>
    </w:p>
    <w:p w:rsidR="0000242D" w:rsidRPr="0053077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accept to add UL MU data disable bit in the OM Control field?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green"/>
        </w:rPr>
      </w:pPr>
      <w:r w:rsidRPr="00E24EAE">
        <w:rPr>
          <w:rFonts w:hint="eastAsia"/>
          <w:b/>
          <w:bCs/>
          <w:sz w:val="21"/>
          <w:highlight w:val="green"/>
          <w:lang w:eastAsia="ja-JP"/>
        </w:rPr>
        <w:t>Result: No bjection.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0242D" w:rsidRDefault="0000242D" w:rsidP="0000242D">
      <w:pPr>
        <w:rPr>
          <w:b/>
          <w:lang w:eastAsia="ja-JP"/>
        </w:rPr>
      </w:pPr>
    </w:p>
    <w:p w:rsidR="0000242D" w:rsidRPr="00E24EAE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10:00 AM.</w:t>
      </w: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9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18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Pr="00E24EAE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May 10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08:00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Introduction of the TG leadership.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Attendance!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 xml:space="preserve">Call meeting to order 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Motions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</w:t>
      </w:r>
      <w:r w:rsidRPr="00E6559B">
        <w:rPr>
          <w:sz w:val="21"/>
        </w:rPr>
        <w:t>ubmissions</w:t>
      </w:r>
      <w:r>
        <w:rPr>
          <w:rFonts w:hint="eastAsia"/>
          <w:sz w:val="21"/>
          <w:lang w:eastAsia="ja-JP"/>
        </w:rPr>
        <w:t xml:space="preserve"> and Motions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WG LB Motion – hard start at 3:10 pm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Ad Hoc meeting – not needed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Teleconferences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Motions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PHY Motions.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206: </w:t>
      </w:r>
      <w:r w:rsidRPr="0001744F">
        <w:rPr>
          <w:b/>
          <w:highlight w:val="yellow"/>
          <w:lang w:eastAsia="ja-JP"/>
        </w:rPr>
        <w:t>Move to accept the spec. text change in the document 802.11-18/0756r1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 Rober Stacy, Seconded by 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207 </w:t>
      </w:r>
      <w:r w:rsidRPr="0001744F">
        <w:rPr>
          <w:b/>
          <w:highlight w:val="yellow"/>
          <w:lang w:eastAsia="ja-JP"/>
        </w:rPr>
        <w:t>Move to accept the spec. text change in the document 802.11-18/0</w:t>
      </w:r>
      <w:r w:rsidRPr="0001744F">
        <w:rPr>
          <w:rFonts w:hint="eastAsia"/>
          <w:b/>
          <w:highlight w:val="yellow"/>
          <w:lang w:eastAsia="ja-JP"/>
        </w:rPr>
        <w:t>803</w:t>
      </w:r>
      <w:r w:rsidRPr="0001744F">
        <w:rPr>
          <w:b/>
          <w:highlight w:val="yellow"/>
          <w:lang w:eastAsia="ja-JP"/>
        </w:rPr>
        <w:t>r1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 Alfred Asterjadhi, Seconded by 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Discussion </w:t>
      </w:r>
      <w:r w:rsidRPr="0001744F">
        <w:rPr>
          <w:b/>
          <w:highlight w:val="yellow"/>
          <w:lang w:eastAsia="ja-JP"/>
        </w:rPr>
        <w:t>–</w:t>
      </w:r>
      <w:r w:rsidRPr="0001744F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208 </w:t>
      </w:r>
      <w:r w:rsidRPr="0001744F">
        <w:rPr>
          <w:b/>
          <w:highlight w:val="yellow"/>
          <w:lang w:eastAsia="ja-JP"/>
        </w:rPr>
        <w:t>Move to accept the spec. text change in the document 802.11-18/0</w:t>
      </w:r>
      <w:r w:rsidRPr="0001744F">
        <w:rPr>
          <w:rFonts w:hint="eastAsia"/>
          <w:b/>
          <w:highlight w:val="yellow"/>
          <w:lang w:eastAsia="ja-JP"/>
        </w:rPr>
        <w:t>868</w:t>
      </w:r>
      <w:r w:rsidRPr="0001744F">
        <w:rPr>
          <w:b/>
          <w:highlight w:val="yellow"/>
          <w:lang w:eastAsia="ja-JP"/>
        </w:rPr>
        <w:t>r</w:t>
      </w:r>
      <w:r w:rsidRPr="0001744F">
        <w:rPr>
          <w:rFonts w:hint="eastAsia"/>
          <w:b/>
          <w:highlight w:val="yellow"/>
          <w:lang w:eastAsia="ja-JP"/>
        </w:rPr>
        <w:t>0.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 James Yee, Seconded by 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Discussion </w:t>
      </w:r>
      <w:r w:rsidRPr="0001744F">
        <w:rPr>
          <w:b/>
          <w:highlight w:val="yellow"/>
          <w:lang w:eastAsia="ja-JP"/>
        </w:rPr>
        <w:t>–</w:t>
      </w:r>
      <w:r w:rsidRPr="0001744F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lastRenderedPageBreak/>
        <w:t>MAC Motions.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113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spec. text change in the document 802.11-18/07</w:t>
      </w:r>
      <w:r>
        <w:rPr>
          <w:rFonts w:hint="eastAsia"/>
          <w:b/>
          <w:highlight w:val="yellow"/>
          <w:lang w:eastAsia="ja-JP"/>
        </w:rPr>
        <w:t>9</w:t>
      </w:r>
      <w:r w:rsidRPr="0001744F">
        <w:rPr>
          <w:b/>
          <w:highlight w:val="yellow"/>
          <w:lang w:eastAsia="ja-JP"/>
        </w:rPr>
        <w:t>5r</w:t>
      </w:r>
      <w:r>
        <w:rPr>
          <w:rFonts w:hint="eastAsia"/>
          <w:b/>
          <w:highlight w:val="yellow"/>
          <w:lang w:eastAsia="ja-JP"/>
        </w:rPr>
        <w:t>2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114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spec. text cha</w:t>
      </w:r>
      <w:r>
        <w:rPr>
          <w:b/>
          <w:highlight w:val="yellow"/>
          <w:lang w:eastAsia="ja-JP"/>
        </w:rPr>
        <w:t>nge in the document 802.11-18/0</w:t>
      </w:r>
      <w:r>
        <w:rPr>
          <w:rFonts w:hint="eastAsia"/>
          <w:b/>
          <w:highlight w:val="yellow"/>
          <w:lang w:eastAsia="ja-JP"/>
        </w:rPr>
        <w:t>368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7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Robert Stacy.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115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text cha</w:t>
      </w:r>
      <w:r>
        <w:rPr>
          <w:b/>
          <w:highlight w:val="yellow"/>
          <w:lang w:eastAsia="ja-JP"/>
        </w:rPr>
        <w:t>nge in the doc</w:t>
      </w:r>
      <w:r>
        <w:rPr>
          <w:rFonts w:hint="eastAsia"/>
          <w:b/>
          <w:highlight w:val="yellow"/>
          <w:lang w:eastAsia="ja-JP"/>
        </w:rPr>
        <w:t xml:space="preserve">. </w:t>
      </w:r>
      <w:r>
        <w:rPr>
          <w:b/>
          <w:highlight w:val="yellow"/>
          <w:lang w:eastAsia="ja-JP"/>
        </w:rPr>
        <w:t>11-18/0</w:t>
      </w:r>
      <w:r>
        <w:rPr>
          <w:rFonts w:hint="eastAsia"/>
          <w:b/>
          <w:highlight w:val="yellow"/>
          <w:lang w:eastAsia="ja-JP"/>
        </w:rPr>
        <w:t>906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7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Guoqing Li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CR Motions.</w:t>
      </w:r>
    </w:p>
    <w:p w:rsidR="0000242D" w:rsidRDefault="0000242D" w:rsidP="0000242D">
      <w:pPr>
        <w:ind w:left="851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579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to accept the comment resolutions for the following CIDs in the document 802.11-18/0725r1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11444, 12066, 12762, 12763, 12766, 12780,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2F2013">
        <w:rPr>
          <w:b/>
          <w:bCs/>
          <w:highlight w:val="yellow"/>
        </w:rPr>
        <w:t xml:space="preserve">12786, 12787, 12812, 12813, 14007, 12848,  </w:t>
      </w:r>
      <w:r w:rsidRPr="002F2013">
        <w:rPr>
          <w:b/>
          <w:bCs/>
          <w:highlight w:val="yellow"/>
        </w:rPr>
        <w:tab/>
        <w:t>13969, 13987, 13996, 13998, 14001, 14004, 14008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580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 xml:space="preserve">Move to accept the comment resolutions for the following </w:t>
      </w:r>
      <w:r>
        <w:rPr>
          <w:rFonts w:hint="eastAsia"/>
          <w:b/>
          <w:bCs/>
          <w:highlight w:val="yellow"/>
          <w:lang w:eastAsia="ja-JP"/>
        </w:rPr>
        <w:t xml:space="preserve">two </w:t>
      </w:r>
      <w:r w:rsidRPr="002F2013">
        <w:rPr>
          <w:b/>
          <w:bCs/>
          <w:highlight w:val="yellow"/>
          <w:lang w:eastAsia="ja-JP"/>
        </w:rPr>
        <w:t>CIDs in the document 802.11-18/07</w:t>
      </w:r>
      <w:r>
        <w:rPr>
          <w:rFonts w:hint="eastAsia"/>
          <w:b/>
          <w:bCs/>
          <w:highlight w:val="yellow"/>
          <w:lang w:eastAsia="ja-JP"/>
        </w:rPr>
        <w:t>53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11897, 14320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581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</w:t>
      </w:r>
      <w:r>
        <w:rPr>
          <w:b/>
          <w:bCs/>
          <w:highlight w:val="yellow"/>
          <w:lang w:eastAsia="ja-JP"/>
        </w:rPr>
        <w:t>o accept the comment resolution</w:t>
      </w:r>
      <w:r w:rsidRPr="002F2013">
        <w:rPr>
          <w:b/>
          <w:bCs/>
          <w:highlight w:val="yellow"/>
          <w:lang w:eastAsia="ja-JP"/>
        </w:rPr>
        <w:t xml:space="preserve"> for the following CID in the document 802.11-18/07</w:t>
      </w:r>
      <w:r>
        <w:rPr>
          <w:rFonts w:hint="eastAsia"/>
          <w:b/>
          <w:bCs/>
          <w:highlight w:val="yellow"/>
          <w:lang w:eastAsia="ja-JP"/>
        </w:rPr>
        <w:t>54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140</w:t>
      </w:r>
      <w:r>
        <w:rPr>
          <w:rFonts w:hint="eastAsia"/>
          <w:b/>
          <w:bCs/>
          <w:highlight w:val="yellow"/>
          <w:lang w:eastAsia="ja-JP"/>
        </w:rPr>
        <w:t>38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582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</w:t>
      </w:r>
      <w:r>
        <w:rPr>
          <w:b/>
          <w:bCs/>
          <w:highlight w:val="yellow"/>
          <w:lang w:eastAsia="ja-JP"/>
        </w:rPr>
        <w:t>o accept the comment resolution</w:t>
      </w:r>
      <w:r w:rsidRPr="002F2013">
        <w:rPr>
          <w:b/>
          <w:bCs/>
          <w:highlight w:val="yellow"/>
          <w:lang w:eastAsia="ja-JP"/>
        </w:rPr>
        <w:t xml:space="preserve"> for the following CID in the document 802.11-18/07</w:t>
      </w:r>
      <w:r>
        <w:rPr>
          <w:rFonts w:hint="eastAsia"/>
          <w:b/>
          <w:bCs/>
          <w:highlight w:val="yellow"/>
          <w:lang w:eastAsia="ja-JP"/>
        </w:rPr>
        <w:t>55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1.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</w:t>
      </w:r>
      <w:r>
        <w:rPr>
          <w:rFonts w:hint="eastAsia"/>
          <w:b/>
          <w:bCs/>
          <w:highlight w:val="yellow"/>
          <w:lang w:eastAsia="ja-JP"/>
        </w:rPr>
        <w:t>2559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583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802.11-18/0779r3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11722, 12490, 11435, 14056, 12558, 13631, 14315, 13434, 14059, 14060, 13440, 14161, 14162, 14163, 13633, 13377, 12561, 12872, 12590, 14196, 12051, 12876, 12687, 13613, 13614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584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802.11-18/0799r0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11727, 12102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585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802.11-18/0815r1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14075, 14079, 14083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 w:rsidRPr="00770F6C">
        <w:rPr>
          <w:b/>
          <w:bCs/>
          <w:highlight w:val="yellow"/>
          <w:lang w:eastAsia="ja-JP"/>
        </w:rPr>
        <w:t>Sigurd Schelstraete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586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802.11-18/0807r1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13869, 12999, 11311, 13914, 13912, 13913, 11098, 13829, 13915, 13917, 13951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587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802.11-18/0771r1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582150">
        <w:rPr>
          <w:b/>
          <w:bCs/>
          <w:highlight w:val="yellow"/>
        </w:rPr>
        <w:t>11212,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11224,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11226,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11724,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11726,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11962,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12637,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12688,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12725,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13312,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13641,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13772,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14052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588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802.11-18/0819r1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582150">
        <w:rPr>
          <w:b/>
          <w:bCs/>
          <w:highlight w:val="yellow"/>
        </w:rPr>
        <w:t>13017, 12104, 12105, 12014, 12106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589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802.11-18/0936r0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>CIDs: 14078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 w:rsidRPr="00582150">
        <w:rPr>
          <w:b/>
          <w:bCs/>
          <w:highlight w:val="yellow"/>
          <w:lang w:eastAsia="ja-JP"/>
        </w:rPr>
        <w:t>Sigurd Schelstraete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590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802.11-18/0937r0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03413">
        <w:rPr>
          <w:b/>
          <w:bCs/>
          <w:highlight w:val="yellow"/>
          <w:lang w:eastAsia="ja-JP"/>
        </w:rPr>
        <w:t>11895,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703413">
        <w:rPr>
          <w:b/>
          <w:bCs/>
          <w:highlight w:val="yellow"/>
          <w:lang w:eastAsia="ja-JP"/>
        </w:rPr>
        <w:t>13458, 13459,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703413">
        <w:rPr>
          <w:b/>
          <w:bCs/>
          <w:highlight w:val="yellow"/>
          <w:lang w:eastAsia="ja-JP"/>
        </w:rPr>
        <w:t>13463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Yang Zhang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591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03413">
        <w:rPr>
          <w:b/>
          <w:bCs/>
          <w:highlight w:val="yellow"/>
          <w:lang w:eastAsia="ja-JP"/>
        </w:rPr>
        <w:t>Move to accept the comment resolutions for the following CID in the document 802.11-18/0935r0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lastRenderedPageBreak/>
        <w:t xml:space="preserve">CIDs: </w:t>
      </w:r>
      <w:r w:rsidRPr="00703413">
        <w:rPr>
          <w:b/>
          <w:bCs/>
          <w:highlight w:val="yellow"/>
          <w:lang w:eastAsia="ja-JP"/>
        </w:rPr>
        <w:t>13</w:t>
      </w:r>
      <w:r>
        <w:rPr>
          <w:rFonts w:hint="eastAsia"/>
          <w:b/>
          <w:bCs/>
          <w:highlight w:val="yellow"/>
          <w:lang w:eastAsia="ja-JP"/>
        </w:rPr>
        <w:t>974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592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F0617">
        <w:rPr>
          <w:b/>
          <w:bCs/>
          <w:highlight w:val="yellow"/>
          <w:lang w:eastAsia="ja-JP"/>
        </w:rPr>
        <w:t>Move to accept the comment resolutions for the following CIDs in the document 802.11-18/0806r0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9F0617">
        <w:rPr>
          <w:b/>
          <w:bCs/>
          <w:highlight w:val="yellow"/>
        </w:rPr>
        <w:t>11893, 13618, 13619, 13620, 13621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593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802.11-18/0765r2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13384, 13386, 13387, 13388, 13385, 13383, 13390, 13389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594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802.11-18/0904r2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13616, 14316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Yujin Noh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595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802.11-18/0823r3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13807, 13808, 13809, 11909, 11266, 11267, 11270, 11218, 12337, 12154, 12207, 12338, 13230, 13229, 11271, 13810, 11422, 13571, 13572, 11442, 14040, 11219, 12053, 14041, 14042, 12054, 14043, 13382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 w:rsidRPr="00101E92">
        <w:rPr>
          <w:b/>
          <w:bCs/>
          <w:highlight w:val="yellow"/>
          <w:lang w:eastAsia="ja-JP"/>
        </w:rPr>
        <w:t>Tianyu Wu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596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11418, 12796, 12580, 13764, 13428, 13952, 14159 in doc 11-18/0934r1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lastRenderedPageBreak/>
        <w:t xml:space="preserve">Moved by </w:t>
      </w:r>
      <w:r>
        <w:rPr>
          <w:rFonts w:hint="eastAsia"/>
          <w:b/>
          <w:bCs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12442, 12444, 12638 in doc 11-18/0792r1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11338, 11343, 11377, 11993, 12281, 12317, 13778, 13293, 13294, 13779, 12045, 11840, 11035 (13 CIDs) in doc 11-18/0044r2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George Cherian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14239, 14240, 13670, 12939, 12837 (5 CIDs) in doc 11-18/0684r2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George Cherian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12798, 12938, 13105, 13115 (4 CIDs) in doc 11-18/0685r0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George Cherian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13899 11677 12474 13904 13900 12476 13901 12475 13903 12477 13249 11259 11084 13902 13905 13906 12463 (17 CIDs) in doc 11-18/0764r1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Ming Gan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11129, 11255, 11328, 11329, 11502, 12815, 12816, 13661, 14327 in doc 11-18/0425r4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Ming Gan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</w:p>
    <w:p w:rsidR="0000242D" w:rsidRDefault="0000242D" w:rsidP="0000242D">
      <w:pPr>
        <w:pStyle w:val="a7"/>
        <w:numPr>
          <w:ilvl w:val="4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A participant requested a time for review.</w:t>
      </w:r>
    </w:p>
    <w:p w:rsidR="0000242D" w:rsidRPr="0001744F" w:rsidRDefault="0000242D" w:rsidP="0000242D">
      <w:pPr>
        <w:pStyle w:val="a7"/>
        <w:numPr>
          <w:ilvl w:val="4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Motin was conducted after the review.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6968D7">
        <w:rPr>
          <w:b/>
          <w:bCs/>
          <w:highlight w:val="yellow"/>
          <w:lang w:eastAsia="ja-JP"/>
        </w:rPr>
        <w:t>Move to accept resolutions to CIDs; 11014, 12020, 11021, 11022, 11859, 12278, 12703, 12861, 13001 in doc 11-18/0793r1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6968D7">
        <w:rPr>
          <w:b/>
          <w:bCs/>
          <w:highlight w:val="yellow"/>
          <w:lang w:eastAsia="ja-JP"/>
        </w:rPr>
        <w:t xml:space="preserve">Move to accept resolutions to CIDs; </w:t>
      </w:r>
      <w:r w:rsidRPr="00CC5397">
        <w:rPr>
          <w:b/>
          <w:bCs/>
          <w:highlight w:val="yellow"/>
          <w:lang w:eastAsia="ja-JP"/>
        </w:rPr>
        <w:t xml:space="preserve">11314, 12883 </w:t>
      </w:r>
      <w:r>
        <w:rPr>
          <w:b/>
          <w:bCs/>
          <w:highlight w:val="yellow"/>
          <w:lang w:eastAsia="ja-JP"/>
        </w:rPr>
        <w:t>in doc 11-18/079</w:t>
      </w:r>
      <w:r>
        <w:rPr>
          <w:rFonts w:hint="eastAsia"/>
          <w:b/>
          <w:bCs/>
          <w:highlight w:val="yellow"/>
          <w:lang w:eastAsia="ja-JP"/>
        </w:rPr>
        <w:t>4</w:t>
      </w:r>
      <w:r w:rsidRPr="006968D7">
        <w:rPr>
          <w:b/>
          <w:bCs/>
          <w:highlight w:val="yellow"/>
          <w:lang w:eastAsia="ja-JP"/>
        </w:rPr>
        <w:t>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CC5397">
        <w:rPr>
          <w:b/>
          <w:bCs/>
          <w:highlight w:val="yellow"/>
          <w:lang w:eastAsia="ja-JP"/>
        </w:rPr>
        <w:t>Move to accept resolutions to CIDs; 11162, 12340, 14143, 12206, 11969, 12356, 13534, 12857, 12644, 13137, 13138, 13872, 12437, 13185, 12439, 12440, 11148 (17 CIDs) in doc 11-18/0627r1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Yongho Seok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D22A5">
        <w:rPr>
          <w:b/>
          <w:bCs/>
          <w:highlight w:val="yellow"/>
          <w:lang w:eastAsia="ja-JP"/>
        </w:rPr>
        <w:t>Move to accept resolutions to CIDs; 11128, 14127 in doc 11-18/0743r2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D22A5">
        <w:rPr>
          <w:b/>
          <w:bCs/>
          <w:highlight w:val="yellow"/>
          <w:lang w:eastAsia="ja-JP"/>
        </w:rPr>
        <w:t>Move to accept resolution to CID 13078 in doc 11-18/0744r1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11347, 11037, 13781, 13782 in doc 11-18/0739r1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 11713 and 13925 in doc 11-18/0742r3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11353, 11830, 12432, 12421 (4 CIDs) in doc 11-18/0660r1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11167, 11340, 11341, 11342, 11344, 11345, 11346, 11838, 11925, 11994, 11995, 12029, 12030, 12090, 12091, 12307, 12308, 12315, 12517, 12518, 12519, 12520, 12521 (23 CIDs) in doc 11-18/0661r2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13940, 13939, 11181, 13941 (4 CIDs)  in doc 11-18/0628r1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13296, 11042, 13795, 12799, 12048 (5 CIDs) in doc 11-18/0629r1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11434, 13309, 13310, 14199, 13405, 12843, 13763, 14200 (8 CIDs) in doc 11-18/0630r0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: 11155, 13230, 13312 (3 CIDs) in doc 11-18/0604r0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12742, 12103, 11097, 12642, 11309, 11310, 12503, 12500, 11711, 13746, 12055, 12056, 13008, 12057, 11101, 12790, 12058, 11103, 11157, 13145 in doc 11-18/0741r3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13133, 11069, 11070, 14262, 12177, 12293, 12942, 12943 in doc 11-18/0688r0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Stacy,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11038, 11040, 11872, 13783, 13784, 13789, 11848 (7 CIDs) in doc 11-18/0662r1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 13530 and 14183 in doc 11-18/0603r0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11279, 12926, 12932, 11280, 11281, 13728, 12927, 12928, 13295, 13729, 11284, 11285, 13727, 11287, 11288, 11289, 13680, 11290, 11291, 11292, 11294 in doc 11-18/0797r3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C7F0E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C7F0E">
        <w:rPr>
          <w:rFonts w:hint="eastAsia"/>
          <w:highlight w:val="yellow"/>
          <w:lang w:eastAsia="ja-JP"/>
        </w:rPr>
        <w:t>A member commented that the reference in the resolution column is wrong. Liwen updated the document before the vote.</w:t>
      </w:r>
    </w:p>
    <w:p w:rsidR="0000242D" w:rsidRPr="00E13682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12994 in doc 11-18/0767r2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Laurent Cariou,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11297, 12930. 11299, 11300, 12933, 12934, 12935, 12936, 13732, 13745, 13938 in doc 11-18/0796r2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13096, 13098, 13652, 13762, 14138, 14139, 14140, 14142, 14209, 14211 in doc 11-18/0694r3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Patrice Nezou,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13682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13682">
        <w:rPr>
          <w:rFonts w:hint="eastAsia"/>
          <w:highlight w:val="yellow"/>
          <w:lang w:eastAsia="ja-JP"/>
        </w:rPr>
        <w:t>References in the resolution column were updated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13400, 13653, 13761, 13095 in doc 11-18/0695r4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Stephane Baron,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13682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13682">
        <w:rPr>
          <w:rFonts w:hint="eastAsia"/>
          <w:highlight w:val="yellow"/>
          <w:lang w:eastAsia="ja-JP"/>
        </w:rPr>
        <w:t>References in the resolution column were updated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11844, 11846, 11847, 12184, 12238, 12523, 12524, 12525, 12526, 12527, 13790, 12306 (12 CIDs) in doc 11-18/0664r1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12016, 13045  in doc 11-18/0181r2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Ming Gan,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11114, 12362, 13234, 11746, 12363, 11510, 13525, 14340, 11178, 11747, 11748, 11912, 11115, 13526, 11749, 12006, 12365, 12370, 12596, 11461, 12005, 11165, 12077, 12371, 12696, 11750, 11913, 12366, 12583, 12901, 11856, 12004, 12082, 12083, 12577, 12744, 12991, 12598, 12367, 12694, 12372, 12369 in doc 11-18/0890r3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Tomoko Adachi,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  <w:lang w:eastAsia="ja-JP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 w:rsidRPr="00E13682">
        <w:rPr>
          <w:rFonts w:hint="eastAsia"/>
          <w:b/>
          <w:highlight w:val="yellow"/>
          <w:lang w:eastAsia="ja-JP"/>
        </w:rPr>
        <w:t>628 (MAC):</w:t>
      </w:r>
      <w:r w:rsidRPr="00E13682">
        <w:rPr>
          <w:highlight w:val="yellow"/>
        </w:rPr>
        <w:t xml:space="preserve"> </w:t>
      </w:r>
      <w:r w:rsidRPr="00E13682">
        <w:rPr>
          <w:b/>
          <w:highlight w:val="yellow"/>
          <w:lang w:eastAsia="ja-JP"/>
        </w:rPr>
        <w:t>Move to accept resolutions to CIDs 11745, 11112, 11113</w:t>
      </w:r>
    </w:p>
    <w:p w:rsidR="0000242D" w:rsidRPr="00E13682" w:rsidRDefault="0000242D" w:rsidP="0000242D">
      <w:pPr>
        <w:pStyle w:val="a7"/>
        <w:ind w:leftChars="0" w:left="1418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i</w:t>
      </w:r>
      <w:r w:rsidRPr="00E13682">
        <w:rPr>
          <w:b/>
          <w:highlight w:val="yellow"/>
          <w:lang w:eastAsia="ja-JP"/>
        </w:rPr>
        <w:t>n doc 11-18/0734r1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Tomoko Adachi,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 w:rsidRPr="00E13682">
        <w:rPr>
          <w:rFonts w:hint="eastAsia"/>
          <w:b/>
          <w:highlight w:val="yellow"/>
          <w:lang w:eastAsia="ja-JP"/>
        </w:rPr>
        <w:t>62</w:t>
      </w:r>
      <w:r>
        <w:rPr>
          <w:rFonts w:hint="eastAsia"/>
          <w:b/>
          <w:highlight w:val="yellow"/>
          <w:lang w:eastAsia="ja-JP"/>
        </w:rPr>
        <w:t>9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the resolution to CID 12795 in doc 11-18/0428r0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630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 12218, 13835 in doc 11-18/0427r2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631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 11327 in doc 11-18/0424r4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632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the resolution to CID 12376 in doc 11-18/0944r0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Stacy,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lastRenderedPageBreak/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633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 14331, 14332, 14347 in doc 11-18/0522r5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Zhou Lan,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634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12086, 12450 in doc 11-18/0665r1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635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12480, 12498, 12574, 12903, 13259, 13268, 13273, 13274, 13275, 13280, 13666, 13667, 13723, 13907, 13908, 13909, 14111, 14248, 14249, 14250, 14251 in doc 11-18/0717r1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George Cherian,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636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11057, 11136, 11138, 11258, 11500, 11511, 11861, 12125, 12156, 12157, 12171, 12172, 12211, 12213, 12241, 12243, 12288, 12292, 12339, 12435, 12625, 12626, 12629, 12818, 13231, 13232, 13233, 13703, 13704, 13705, 13857, 13858, 13859, 14325 in doc 11-18/0724r1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George Cherian,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 w:rsidRPr="005D30B2">
        <w:rPr>
          <w:rFonts w:hint="eastAsia"/>
          <w:b/>
          <w:highlight w:val="yellow"/>
          <w:lang w:eastAsia="ja-JP"/>
        </w:rPr>
        <w:t>637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val="en-US" w:eastAsia="ja-JP"/>
        </w:rPr>
        <w:t>Move to accept resolutions to CIDs; 11498, 14323</w:t>
      </w:r>
      <w:r w:rsidRPr="005D30B2">
        <w:rPr>
          <w:rFonts w:hint="eastAsia"/>
          <w:b/>
          <w:bCs/>
          <w:highlight w:val="yellow"/>
          <w:lang w:val="en-US" w:eastAsia="ja-JP"/>
        </w:rPr>
        <w:t xml:space="preserve">, </w:t>
      </w:r>
      <w:r w:rsidRPr="005D30B2">
        <w:rPr>
          <w:b/>
          <w:bCs/>
          <w:highlight w:val="yellow"/>
          <w:lang w:eastAsia="ja-JP"/>
        </w:rPr>
        <w:t>13659</w:t>
      </w:r>
      <w:r w:rsidRPr="005D30B2">
        <w:rPr>
          <w:b/>
          <w:bCs/>
          <w:highlight w:val="yellow"/>
          <w:lang w:val="en-US" w:eastAsia="ja-JP"/>
        </w:rPr>
        <w:t xml:space="preserve">, </w:t>
      </w:r>
      <w:r w:rsidRPr="005D30B2">
        <w:rPr>
          <w:b/>
          <w:bCs/>
          <w:highlight w:val="yellow"/>
          <w:lang w:eastAsia="ja-JP"/>
        </w:rPr>
        <w:t>11056 in doc 11-18/0733r3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Tomoko Adachi,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638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 to CID 11001 in doc 11-18/0364r3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lastRenderedPageBreak/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639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14344, 14345, 11163, 13756, 14093, 12860 in doc 11-18/0740r1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640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13669, 11139, 11140, 11152, 14094, 11501, 14326 (7 CIDs) in doc 11-18/0726r0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641 (SR</w:t>
      </w:r>
      <w:r w:rsidRPr="005D30B2">
        <w:rPr>
          <w:rFonts w:hint="eastAsia"/>
          <w:b/>
          <w:highlight w:val="yellow"/>
          <w:lang w:eastAsia="ja-JP"/>
        </w:rPr>
        <w:t>):</w:t>
      </w:r>
      <w:r w:rsidRPr="005D30B2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contained in the abstract sub-clause of doc 11-18/0026r10, and incorporate the changes contained in submission 11-18/0026r10 into the 802.11ax draft.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Matthew Fischer, Seconded by Ron Porat.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807BDF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highlight w:val="yellow"/>
        </w:rPr>
      </w:pPr>
      <w:r w:rsidRPr="00807BDF">
        <w:rPr>
          <w:rFonts w:hint="eastAsia"/>
          <w:sz w:val="21"/>
          <w:highlight w:val="yellow"/>
          <w:lang w:eastAsia="ja-JP"/>
        </w:rPr>
        <w:t>Instruction to the editor in r9 was modified and the document became r10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 w:rsidRPr="00807BDF">
        <w:rPr>
          <w:rFonts w:hint="eastAsia"/>
          <w:b/>
          <w:highlight w:val="yellow"/>
          <w:lang w:eastAsia="ja-JP"/>
        </w:rPr>
        <w:t>642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val="en-US" w:eastAsia="ja-JP"/>
        </w:rPr>
        <w:t>Move to accept resolutions to CIDs 13134, 13135, 12389</w:t>
      </w:r>
      <w:r w:rsidRPr="00807BDF">
        <w:rPr>
          <w:rFonts w:hint="eastAsia"/>
          <w:b/>
          <w:bCs/>
          <w:highlight w:val="yellow"/>
          <w:lang w:val="en-US" w:eastAsia="ja-JP"/>
        </w:rPr>
        <w:t xml:space="preserve"> </w:t>
      </w:r>
      <w:r>
        <w:rPr>
          <w:rFonts w:hint="eastAsia"/>
          <w:b/>
          <w:bCs/>
          <w:highlight w:val="yellow"/>
          <w:lang w:val="en-US" w:eastAsia="ja-JP"/>
        </w:rPr>
        <w:t>i</w:t>
      </w:r>
      <w:r w:rsidRPr="00807BDF">
        <w:rPr>
          <w:b/>
          <w:bCs/>
          <w:highlight w:val="yellow"/>
          <w:lang w:val="en-US" w:eastAsia="ja-JP"/>
        </w:rPr>
        <w:t>n doc 11-18/0720r2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Guoqing Li,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643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CIDs; 12120, 12121, 11959, 12312, 12611, 11958, 12974, 13692, 13803, 12282, 12348, 11107, 11957, 11108, 11785, 11956, 12349, 12975, 11264, 13804, 13805, 12350, 11370, 12978, 11263, 12124, 11071, 11788. in doc 11-18/0705r4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Guoqing Li,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644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CIDs; 11043, 12148, 11734, 13943, 11044, 13942, 13944, 12810 (8 CIDs)  in doc 11-18/0456r1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645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for CIDs 12564, 12671, 13719, 13020, and 14317 in doc 11-18/0763r1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Yasuhiko Inoue, Seconded by Lei Wang.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646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12995, 12260, 12882, 12648, 13965, and 12862 in doc 11-18/0781r2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Yasuhiko Inoue, Seconded by Ross Jian Yu.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647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11038, 11039, 11348, 11349, 11354, 11839, 11841, 11843, 11873, 11874, 11875, 12031, 12522, 13785, 13786, 13787, 13788 (17 CIDs) in doc 11-18/0663r2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Alfred Asterjadhi,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648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approve the resolution to CIDs in comment group Editorial in D2.3 in doc 11-17/1682r10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Stacy,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649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 to CID 11320 in doc 11-18/0155r2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Yusuke Tanaka,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Pr="00807BDF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Pr="008064A3" w:rsidRDefault="0000242D" w:rsidP="0000242D">
      <w:pPr>
        <w:rPr>
          <w:b/>
          <w:lang w:eastAsia="ja-JP"/>
        </w:rPr>
      </w:pPr>
    </w:p>
    <w:p w:rsidR="0000242D" w:rsidRPr="002F2013" w:rsidRDefault="0000242D" w:rsidP="0000242D">
      <w:pPr>
        <w:rPr>
          <w:b/>
          <w:lang w:eastAsia="ja-JP"/>
        </w:rPr>
      </w:pPr>
    </w:p>
    <w:p w:rsidR="0000242D" w:rsidRPr="003C40CF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Submission and Motion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Laurent Cariou (Intel)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OPS,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11-18-0768-05.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00242D" w:rsidRPr="00F03BA7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with proposed changes to the spec text related to Opportunisitic Power Save (OPS) are proposed.</w:t>
      </w:r>
    </w:p>
    <w:p w:rsidR="0000242D" w:rsidRPr="009474D6" w:rsidRDefault="0000242D" w:rsidP="0000242D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11019 and 12032.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>
        <w:rPr>
          <w:rFonts w:hint="eastAsia"/>
          <w:lang w:eastAsia="ja-JP"/>
        </w:rPr>
        <w:t>D</w:t>
      </w:r>
      <w:r w:rsidRPr="001F6334">
        <w:rPr>
          <w:rFonts w:hint="eastAsia"/>
          <w:lang w:eastAsia="ja-JP"/>
        </w:rPr>
        <w:t>iscussion</w:t>
      </w:r>
    </w:p>
    <w:p w:rsidR="0000242D" w:rsidRPr="00253036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Laurent have made further update the some text related to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of an AP for clarification purpose.</w:t>
      </w:r>
    </w:p>
    <w:p w:rsidR="0000242D" w:rsidRPr="005F1C92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650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57463F">
        <w:rPr>
          <w:b/>
          <w:bCs/>
          <w:highlight w:val="yellow"/>
          <w:lang w:eastAsia="ja-JP"/>
        </w:rPr>
        <w:t>Move to accept resolutions to CIDs 11019 and 12032 in doc 11-18/0768r5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Laurent Cariou,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Pr="00807BDF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Pr="008064A3" w:rsidRDefault="0000242D" w:rsidP="0000242D">
      <w:pPr>
        <w:rPr>
          <w:b/>
          <w:lang w:eastAsia="ja-JP"/>
        </w:rPr>
      </w:pPr>
    </w:p>
    <w:p w:rsidR="0000242D" w:rsidRPr="005746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Youhan Kim (Qualcomm)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Sounding Clarification,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11-18-0957-00.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0"/>
          <w:lang w:eastAsia="ja-JP"/>
        </w:rPr>
        <w:t>F</w:t>
      </w:r>
      <w:r>
        <w:rPr>
          <w:sz w:val="20"/>
          <w:lang w:eastAsia="ko-KR"/>
        </w:rPr>
        <w:t xml:space="preserve">urther clarification on </w:t>
      </w:r>
      <w:r>
        <w:rPr>
          <w:rFonts w:hint="eastAsia"/>
          <w:sz w:val="20"/>
          <w:lang w:eastAsia="ja-JP"/>
        </w:rPr>
        <w:t xml:space="preserve">the </w:t>
      </w:r>
      <w:r>
        <w:rPr>
          <w:sz w:val="20"/>
          <w:lang w:eastAsia="ko-KR"/>
        </w:rPr>
        <w:t>HE sounding</w:t>
      </w:r>
      <w:r>
        <w:rPr>
          <w:rFonts w:hint="eastAsia"/>
          <w:sz w:val="20"/>
          <w:lang w:eastAsia="ja-JP"/>
        </w:rPr>
        <w:t xml:space="preserve"> is proposed</w:t>
      </w:r>
      <w:r>
        <w:rPr>
          <w:rFonts w:hint="eastAsia"/>
          <w:sz w:val="21"/>
          <w:lang w:eastAsia="ja-JP"/>
        </w:rPr>
        <w:t>.</w:t>
      </w:r>
    </w:p>
    <w:p w:rsidR="0000242D" w:rsidRPr="005F1C92" w:rsidRDefault="0000242D" w:rsidP="0000242D">
      <w:pPr>
        <w:pStyle w:val="a7"/>
        <w:numPr>
          <w:ilvl w:val="3"/>
          <w:numId w:val="29"/>
        </w:numPr>
        <w:ind w:leftChars="0"/>
        <w:rPr>
          <w:sz w:val="21"/>
          <w:szCs w:val="21"/>
        </w:rPr>
      </w:pPr>
      <w:r w:rsidRPr="005F1C92">
        <w:rPr>
          <w:rFonts w:hint="eastAsia"/>
          <w:sz w:val="21"/>
          <w:szCs w:val="21"/>
          <w:lang w:eastAsia="ja-JP"/>
        </w:rPr>
        <w:t xml:space="preserve">With the proposed change, </w:t>
      </w:r>
      <w:r w:rsidRPr="005F1C92">
        <w:rPr>
          <w:sz w:val="21"/>
          <w:szCs w:val="21"/>
        </w:rPr>
        <w:t xml:space="preserve">an HE AP may use an HE TB sounding sequence in which the HE NDPA has </w:t>
      </w:r>
      <w:r w:rsidRPr="005F1C92">
        <w:rPr>
          <w:i/>
          <w:sz w:val="21"/>
          <w:szCs w:val="21"/>
        </w:rPr>
        <w:t>N</w:t>
      </w:r>
      <w:r w:rsidRPr="005F1C92">
        <w:rPr>
          <w:sz w:val="21"/>
          <w:szCs w:val="21"/>
        </w:rPr>
        <w:t xml:space="preserve"> STA Info fields, while the HE AP collects feedback from </w:t>
      </w:r>
      <w:r w:rsidRPr="005F1C92">
        <w:rPr>
          <w:i/>
          <w:sz w:val="21"/>
          <w:szCs w:val="21"/>
        </w:rPr>
        <w:t>M</w:t>
      </w:r>
      <w:r w:rsidRPr="005F1C92">
        <w:rPr>
          <w:sz w:val="21"/>
          <w:szCs w:val="21"/>
        </w:rPr>
        <w:t xml:space="preserve"> (</w:t>
      </w:r>
      <w:r w:rsidRPr="005F1C92">
        <w:rPr>
          <w:i/>
          <w:sz w:val="21"/>
          <w:szCs w:val="21"/>
        </w:rPr>
        <w:t>M</w:t>
      </w:r>
      <w:r w:rsidRPr="005F1C92">
        <w:rPr>
          <w:sz w:val="21"/>
          <w:szCs w:val="21"/>
        </w:rPr>
        <w:t xml:space="preserve"> &lt;= </w:t>
      </w:r>
      <w:r w:rsidRPr="005F1C92">
        <w:rPr>
          <w:i/>
          <w:sz w:val="21"/>
          <w:szCs w:val="21"/>
        </w:rPr>
        <w:t>N</w:t>
      </w:r>
      <w:r w:rsidRPr="005F1C92">
        <w:rPr>
          <w:sz w:val="21"/>
          <w:szCs w:val="21"/>
        </w:rPr>
        <w:t>) HE beamformees using one or more BFRP Trigger frames.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00242D" w:rsidRPr="0057463F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116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 xml:space="preserve">Move to accept </w:t>
      </w:r>
      <w:r>
        <w:rPr>
          <w:rFonts w:hint="eastAsia"/>
          <w:b/>
          <w:highlight w:val="yellow"/>
          <w:lang w:eastAsia="ja-JP"/>
        </w:rPr>
        <w:t>spec</w:t>
      </w:r>
      <w:r w:rsidRPr="0001744F">
        <w:rPr>
          <w:b/>
          <w:highlight w:val="yellow"/>
          <w:lang w:eastAsia="ja-JP"/>
        </w:rPr>
        <w:t xml:space="preserve"> text cha</w:t>
      </w:r>
      <w:r>
        <w:rPr>
          <w:b/>
          <w:highlight w:val="yellow"/>
          <w:lang w:eastAsia="ja-JP"/>
        </w:rPr>
        <w:t>nge in the doc</w:t>
      </w:r>
      <w:r>
        <w:rPr>
          <w:rFonts w:hint="eastAsia"/>
          <w:b/>
          <w:highlight w:val="yellow"/>
          <w:lang w:eastAsia="ja-JP"/>
        </w:rPr>
        <w:t xml:space="preserve"> </w:t>
      </w:r>
      <w:r>
        <w:rPr>
          <w:b/>
          <w:highlight w:val="yellow"/>
          <w:lang w:eastAsia="ja-JP"/>
        </w:rPr>
        <w:t>11-18/0</w:t>
      </w:r>
      <w:r>
        <w:rPr>
          <w:rFonts w:hint="eastAsia"/>
          <w:b/>
          <w:highlight w:val="yellow"/>
          <w:lang w:eastAsia="ja-JP"/>
        </w:rPr>
        <w:t>957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0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Alfred Asterjadhi.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57463F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0242D" w:rsidRPr="00BE0B91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BE0B91">
        <w:rPr>
          <w:rFonts w:hint="eastAsia"/>
          <w:sz w:val="21"/>
          <w:lang w:eastAsia="ja-JP"/>
        </w:rPr>
        <w:t>2 minutes left.</w:t>
      </w:r>
    </w:p>
    <w:p w:rsidR="0000242D" w:rsidRPr="00BE0B91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9:59 until start of PM1 (13:30)</w:t>
      </w: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Pr="00BE0B91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May 10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13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15</w:t>
      </w:r>
      <w:r w:rsidRPr="000D5CAA"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13:30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Introduction of the TG leadership.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Attendance!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as approved during AM1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lastRenderedPageBreak/>
        <w:t xml:space="preserve">Call meeting to order 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Motions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</w:t>
      </w:r>
      <w:r w:rsidRPr="00E6559B">
        <w:rPr>
          <w:sz w:val="21"/>
        </w:rPr>
        <w:t>ubmissions</w:t>
      </w:r>
      <w:r>
        <w:rPr>
          <w:rFonts w:hint="eastAsia"/>
          <w:sz w:val="21"/>
          <w:lang w:eastAsia="ja-JP"/>
        </w:rPr>
        <w:t xml:space="preserve"> and Motions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WG LB Motion – hard start at 3:10 pm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Ad Hoc meeting – not needed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Teleconferences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00242D" w:rsidRPr="0063607A" w:rsidRDefault="0000242D" w:rsidP="0000242D">
      <w:pPr>
        <w:rPr>
          <w:b/>
          <w:lang w:eastAsia="ja-JP"/>
        </w:rPr>
      </w:pPr>
    </w:p>
    <w:p w:rsidR="0000242D" w:rsidRPr="003C40CF" w:rsidRDefault="0000242D" w:rsidP="0000242D">
      <w:pPr>
        <w:rPr>
          <w:b/>
          <w:lang w:eastAsia="ja-JP"/>
        </w:rPr>
      </w:pPr>
    </w:p>
    <w:p w:rsidR="0000242D" w:rsidRPr="00BE0B91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Submission and Motion</w:t>
      </w: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James Yee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MediaTek)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5F1C92">
        <w:rPr>
          <w:b/>
          <w:sz w:val="21"/>
          <w:lang w:eastAsia="ja-JP"/>
        </w:rPr>
        <w:t>Remaining Comment resolutions for section 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11-18-0959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two CIDs, i.e. CID #12119 and </w:t>
      </w:r>
      <w:r>
        <w:rPr>
          <w:sz w:val="21"/>
          <w:lang w:eastAsia="ja-JP"/>
        </w:rPr>
        <w:t>#</w:t>
      </w:r>
      <w:r>
        <w:rPr>
          <w:rFonts w:hint="eastAsia"/>
          <w:sz w:val="21"/>
          <w:lang w:eastAsia="ja-JP"/>
        </w:rPr>
        <w:t>11964, are proposed.</w:t>
      </w:r>
    </w:p>
    <w:p w:rsidR="0000242D" w:rsidRPr="004D0B0C" w:rsidRDefault="0000242D" w:rsidP="0000242D">
      <w:pPr>
        <w:pStyle w:val="a7"/>
        <w:numPr>
          <w:ilvl w:val="3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Basically, this is the description of an HE STA.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is not sure whether this text is really </w:t>
      </w:r>
      <w:r>
        <w:rPr>
          <w:sz w:val="21"/>
          <w:lang w:eastAsia="ja-JP"/>
        </w:rPr>
        <w:t>necessary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people mentioned that the last sentence of the proposed text needs to be modified if we would like to show that the 802.11ax satisfies the PAR requirements.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suggested removal of spatial reuse feature from the proposed text.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After discussion, the proposed text was updated and the r1 of this document was created.</w:t>
      </w:r>
    </w:p>
    <w:p w:rsidR="0000242D" w:rsidRPr="009863DA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BE0B91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 xml:space="preserve">CR Motion #651: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CIDs 12119, 11964 in doc 11-18/0959r1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 James Yee, Seconded by Youhan Kim.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8F1557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The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Frank Hsu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MediaTek)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9863DA">
        <w:rPr>
          <w:b/>
          <w:sz w:val="21"/>
          <w:lang w:eastAsia="ja-JP"/>
        </w:rPr>
        <w:t>11ax D2.0 MAC Comment Resolution for Dynamic Fragmentation Coexistence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11-18-0811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9863DA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 for the CID 12010 was updated and Frank has gone through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that we can mix the fragmentation function with no </w:t>
      </w:r>
      <w:r>
        <w:rPr>
          <w:sz w:val="21"/>
          <w:lang w:eastAsia="ja-JP"/>
        </w:rPr>
        <w:t>additional</w:t>
      </w:r>
      <w:r>
        <w:rPr>
          <w:rFonts w:hint="eastAsia"/>
          <w:sz w:val="21"/>
          <w:lang w:eastAsia="ja-JP"/>
        </w:rPr>
        <w:t xml:space="preserve"> complexity. He does not identify any benefit or efficiency improvement in the proposal.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BE0B91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2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 12010 in doc 11-18/0811r2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 James Yee, Seconded by Y</w:t>
      </w:r>
      <w:r>
        <w:rPr>
          <w:rFonts w:hint="eastAsia"/>
          <w:b/>
          <w:bCs/>
          <w:sz w:val="21"/>
          <w:highlight w:val="yellow"/>
          <w:lang w:eastAsia="ja-JP"/>
        </w:rPr>
        <w:t>unbo Li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BE0B91">
        <w:rPr>
          <w:rFonts w:hint="eastAsia"/>
          <w:b/>
          <w:sz w:val="21"/>
          <w:highlight w:val="red"/>
          <w:lang w:eastAsia="ja-JP"/>
        </w:rPr>
        <w:t>Result: Y/N/A = 4/9/11, motion fails.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BE0B91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Jeongki Kim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LG Electronics)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7E3E1E">
        <w:rPr>
          <w:b/>
          <w:sz w:val="21"/>
          <w:lang w:eastAsia="ja-JP"/>
        </w:rPr>
        <w:t>CR for CID 12295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 for the CID 12295 related to UL transmission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>.</w:t>
      </w:r>
    </w:p>
    <w:p w:rsidR="0000242D" w:rsidRPr="007E3E1E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Jeongki presented the submission highlighting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mentioned he identified some issues with the proposal. There will be so many parts that should be modified as well.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we have MU EDCA parameter set which basically has the same meaning with the proposal. Do not understand why we need this changes.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3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 12010 in doc 11-18/0811r2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r>
        <w:rPr>
          <w:rFonts w:hint="eastAsia"/>
          <w:b/>
          <w:bCs/>
          <w:sz w:val="21"/>
          <w:highlight w:val="yellow"/>
          <w:lang w:eastAsia="ja-JP"/>
        </w:rPr>
        <w:t>Jeongki Kim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Kiseon Ryu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BE0B91">
        <w:rPr>
          <w:rFonts w:hint="eastAsia"/>
          <w:b/>
          <w:sz w:val="21"/>
          <w:highlight w:val="red"/>
          <w:lang w:eastAsia="ja-JP"/>
        </w:rPr>
        <w:t xml:space="preserve">Result: </w:t>
      </w:r>
      <w:r>
        <w:rPr>
          <w:rFonts w:hint="eastAsia"/>
          <w:b/>
          <w:sz w:val="21"/>
          <w:highlight w:val="red"/>
          <w:lang w:eastAsia="ja-JP"/>
        </w:rPr>
        <w:t>Y/N/A = 10</w:t>
      </w:r>
      <w:r w:rsidRPr="00BE0B91">
        <w:rPr>
          <w:rFonts w:hint="eastAsia"/>
          <w:b/>
          <w:sz w:val="21"/>
          <w:highlight w:val="red"/>
          <w:lang w:eastAsia="ja-JP"/>
        </w:rPr>
        <w:t>/9/1</w:t>
      </w:r>
      <w:r>
        <w:rPr>
          <w:rFonts w:hint="eastAsia"/>
          <w:b/>
          <w:sz w:val="21"/>
          <w:highlight w:val="red"/>
          <w:lang w:eastAsia="ja-JP"/>
        </w:rPr>
        <w:t>5</w:t>
      </w:r>
      <w:r w:rsidRPr="00BE0B91">
        <w:rPr>
          <w:rFonts w:hint="eastAsia"/>
          <w:b/>
          <w:sz w:val="21"/>
          <w:highlight w:val="red"/>
          <w:lang w:eastAsia="ja-JP"/>
        </w:rPr>
        <w:t>, motion fails.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6315CC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David Xun Yang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Huawei Technologies)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E211B">
        <w:rPr>
          <w:b/>
          <w:sz w:val="21"/>
          <w:lang w:eastAsia="ja-JP"/>
        </w:rPr>
        <w:t>CIDs related to MU Cascading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11-18-0707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1E211B">
        <w:rPr>
          <w:sz w:val="21"/>
        </w:rPr>
        <w:t xml:space="preserve">esolutions for </w:t>
      </w:r>
      <w:r>
        <w:rPr>
          <w:rFonts w:hint="eastAsia"/>
          <w:sz w:val="21"/>
          <w:lang w:eastAsia="ja-JP"/>
        </w:rPr>
        <w:t xml:space="preserve">the </w:t>
      </w:r>
      <w:r w:rsidRPr="001E211B">
        <w:rPr>
          <w:sz w:val="21"/>
        </w:rPr>
        <w:t xml:space="preserve">following 9 CIDs </w:t>
      </w:r>
      <w:r>
        <w:rPr>
          <w:rFonts w:hint="eastAsia"/>
          <w:sz w:val="21"/>
          <w:lang w:eastAsia="ja-JP"/>
        </w:rPr>
        <w:t xml:space="preserve">related to MU Cascading </w:t>
      </w:r>
      <w:r w:rsidRPr="001E211B">
        <w:rPr>
          <w:sz w:val="21"/>
        </w:rPr>
        <w:t>received for TGax LB230</w:t>
      </w:r>
      <w:r>
        <w:rPr>
          <w:rFonts w:hint="eastAsia"/>
          <w:sz w:val="21"/>
          <w:lang w:eastAsia="ja-JP"/>
        </w:rPr>
        <w:t xml:space="preserve"> are proposed.</w:t>
      </w:r>
    </w:p>
    <w:p w:rsidR="0000242D" w:rsidRPr="001E211B" w:rsidRDefault="0000242D" w:rsidP="0000242D">
      <w:pPr>
        <w:pStyle w:val="a7"/>
        <w:numPr>
          <w:ilvl w:val="4"/>
          <w:numId w:val="29"/>
        </w:numPr>
        <w:ind w:leftChars="708" w:left="2550" w:hanging="992"/>
        <w:rPr>
          <w:sz w:val="21"/>
          <w:lang w:eastAsia="ja-JP"/>
        </w:rPr>
      </w:pPr>
      <w:r w:rsidRPr="001E211B">
        <w:rPr>
          <w:sz w:val="21"/>
          <w:lang w:eastAsia="ja-JP"/>
        </w:rPr>
        <w:t>Clause 27.5.4: 12510, 13284, 13922, 12509, 13923, 11032, 13094, 11712</w:t>
      </w:r>
    </w:p>
    <w:p w:rsidR="0000242D" w:rsidRPr="004D0B0C" w:rsidRDefault="0000242D" w:rsidP="0000242D">
      <w:pPr>
        <w:pStyle w:val="a7"/>
        <w:numPr>
          <w:ilvl w:val="4"/>
          <w:numId w:val="29"/>
        </w:numPr>
        <w:ind w:leftChars="0" w:hanging="991"/>
        <w:rPr>
          <w:sz w:val="21"/>
          <w:lang w:eastAsia="ja-JP"/>
        </w:rPr>
      </w:pPr>
      <w:r w:rsidRPr="001E211B">
        <w:rPr>
          <w:sz w:val="21"/>
          <w:lang w:eastAsia="ja-JP"/>
        </w:rPr>
        <w:t>Clause 9.4.2.237.2: 13238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proposed a further change to consider a frame carrying TRS Control field. </w:t>
      </w:r>
      <w:r w:rsidRPr="001E211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to r2.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restriction on the AP transmitting a Trigger frame.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4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</w:t>
      </w:r>
      <w:r>
        <w:rPr>
          <w:rFonts w:hint="eastAsia"/>
          <w:b/>
          <w:bCs/>
          <w:sz w:val="21"/>
          <w:highlight w:val="yellow"/>
          <w:lang w:eastAsia="ja-JP"/>
        </w:rPr>
        <w:t>s;</w:t>
      </w:r>
    </w:p>
    <w:p w:rsidR="0000242D" w:rsidRPr="0072592A" w:rsidRDefault="0000242D" w:rsidP="0000242D">
      <w:pPr>
        <w:pStyle w:val="a7"/>
        <w:ind w:left="880"/>
        <w:rPr>
          <w:b/>
          <w:bCs/>
          <w:sz w:val="21"/>
          <w:highlight w:val="yellow"/>
          <w:lang w:val="en-US" w:eastAsia="ja-JP"/>
        </w:rPr>
      </w:pPr>
      <w:r w:rsidRPr="00BE0B91">
        <w:rPr>
          <w:b/>
          <w:bCs/>
          <w:sz w:val="21"/>
          <w:highlight w:val="yellow"/>
          <w:lang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eastAsia="ja-JP"/>
        </w:rPr>
        <w:tab/>
      </w:r>
      <w:r w:rsidRPr="0072592A">
        <w:rPr>
          <w:b/>
          <w:bCs/>
          <w:sz w:val="21"/>
          <w:highlight w:val="yellow"/>
          <w:lang w:val="en-US" w:eastAsia="ja-JP"/>
        </w:rPr>
        <w:t>Clause 27.5.4: 12510, 13284, 13922, 12509, 13923, 11032, 13094, 11712</w:t>
      </w:r>
    </w:p>
    <w:p w:rsidR="0000242D" w:rsidRDefault="0000242D" w:rsidP="0000242D">
      <w:pPr>
        <w:ind w:left="720" w:firstLine="720"/>
        <w:rPr>
          <w:b/>
          <w:bCs/>
          <w:sz w:val="21"/>
          <w:highlight w:val="yellow"/>
          <w:lang w:eastAsia="ja-JP"/>
        </w:rPr>
      </w:pPr>
      <w:r w:rsidRPr="0072592A">
        <w:rPr>
          <w:b/>
          <w:bCs/>
          <w:sz w:val="21"/>
          <w:highlight w:val="yellow"/>
          <w:lang w:eastAsia="ja-JP"/>
        </w:rPr>
        <w:t>Clause 9.4.2.237.2: 13238 in doc 11-18/0707r2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ind w:left="720" w:firstLine="720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David Xun Yang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George Cherian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Robert Stacy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887B89">
        <w:rPr>
          <w:b/>
          <w:sz w:val="21"/>
          <w:lang w:eastAsia="ja-JP"/>
        </w:rPr>
        <w:t>Proposed resolution for CIDs for 27-2-2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11-18-0964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887B89">
        <w:rPr>
          <w:sz w:val="21"/>
          <w:lang w:eastAsia="ja-JP"/>
        </w:rPr>
        <w:t xml:space="preserve">esolutions for </w:t>
      </w:r>
      <w:r>
        <w:rPr>
          <w:rFonts w:hint="eastAsia"/>
          <w:sz w:val="21"/>
          <w:lang w:eastAsia="ja-JP"/>
        </w:rPr>
        <w:t>the following</w:t>
      </w:r>
      <w:r w:rsidRPr="00887B89">
        <w:rPr>
          <w:sz w:val="21"/>
          <w:lang w:eastAsia="ja-JP"/>
        </w:rPr>
        <w:t xml:space="preserve"> comments related to TGax D2.3 subclaus</w:t>
      </w:r>
      <w:r>
        <w:rPr>
          <w:sz w:val="21"/>
          <w:lang w:eastAsia="ja-JP"/>
        </w:rPr>
        <w:t xml:space="preserve">e 27.2.2 </w:t>
      </w:r>
      <w:r>
        <w:rPr>
          <w:rFonts w:hint="eastAsia"/>
          <w:sz w:val="21"/>
          <w:lang w:eastAsia="ja-JP"/>
        </w:rPr>
        <w:t>are proposed.</w:t>
      </w:r>
    </w:p>
    <w:p w:rsidR="0000242D" w:rsidRPr="004D0B0C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887B89">
        <w:rPr>
          <w:sz w:val="21"/>
          <w:lang w:eastAsia="ja-JP"/>
        </w:rPr>
        <w:t>11488, 11737, 11792, 14095, 12133, 12264, 12180, 12456, 12809, 12262, 12459, 11735, 12132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suggested minor modifications to the proposed text.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mentioned the use of partial AID and Partial BSS Color introduces ambiguity and suggested removal of some text. </w:t>
      </w:r>
      <w:r w:rsidRPr="00887B8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to r1.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5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s </w:t>
      </w:r>
      <w:r w:rsidRPr="0072592A">
        <w:rPr>
          <w:b/>
          <w:bCs/>
          <w:sz w:val="21"/>
          <w:highlight w:val="yellow"/>
          <w:lang w:eastAsia="ja-JP"/>
        </w:rPr>
        <w:t>11488, 11737, 11792, 14095, 12133, 12264, 12180, 12456, 12262, 12459, 11735, 12132 in doc 11-18/0964r1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lastRenderedPageBreak/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Robert Stacy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Yongho Seok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887B89">
        <w:rPr>
          <w:b/>
          <w:sz w:val="21"/>
          <w:lang w:eastAsia="ja-JP"/>
        </w:rPr>
        <w:t>11ax D2.0 Comment Resolution 9.7.3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11-18-0426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5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</w:t>
      </w:r>
      <w:r>
        <w:rPr>
          <w:sz w:val="21"/>
          <w:lang w:eastAsia="ja-JP"/>
        </w:rPr>
        <w:t>following</w:t>
      </w:r>
      <w:r>
        <w:rPr>
          <w:rFonts w:hint="eastAsia"/>
          <w:sz w:val="21"/>
          <w:lang w:eastAsia="ja-JP"/>
        </w:rPr>
        <w:t xml:space="preserve"> comments received for 802.11ax D2.0 on subclause 9.7.3 are proposed..</w:t>
      </w:r>
    </w:p>
    <w:p w:rsidR="0000242D" w:rsidRPr="003A1250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lang w:eastAsia="ja-JP"/>
        </w:rPr>
      </w:pPr>
      <w:r w:rsidRPr="003A1250">
        <w:rPr>
          <w:rFonts w:hint="eastAsia"/>
          <w:sz w:val="21"/>
          <w:lang w:eastAsia="ja-JP"/>
        </w:rPr>
        <w:t xml:space="preserve">Relevant CIDs: </w:t>
      </w:r>
      <w:r w:rsidRPr="003A1250">
        <w:rPr>
          <w:sz w:val="21"/>
          <w:lang w:eastAsia="ja-JP"/>
        </w:rPr>
        <w:t>12718, 13079, 12915, 13088, 12619,12620, 12835, 12917, 11923, 11130,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 xml:space="preserve">12344, 12621, 12622, 12623, 12624, 12662, 12663, 12833, 12850, 12919, 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>12921, 12924, 12925, 13240, 13241, 13726, 13878, 11330, 11331, 11332,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>11333, 11334, 12343, 12628, 12634, 12743, 12834, 13089, 11335, 12635, 12741, 11356, 11336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Liwen explained the document highlighting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(On Table 9-424 A-MPDU Contents): A member mentioned that putting all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in a table is bad idea.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also discussed the case for Action No Ack transmission.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72592A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6</w:t>
      </w:r>
      <w:r w:rsidRPr="0072592A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72592A">
        <w:rPr>
          <w:b/>
          <w:bCs/>
          <w:sz w:val="21"/>
          <w:highlight w:val="yellow"/>
          <w:lang w:eastAsia="ja-JP"/>
        </w:rPr>
        <w:t xml:space="preserve"> accept resolutions to CID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 xml:space="preserve">s </w:t>
      </w:r>
      <w:r w:rsidRPr="0072592A">
        <w:rPr>
          <w:b/>
          <w:bCs/>
          <w:sz w:val="21"/>
          <w:highlight w:val="yellow"/>
          <w:lang w:val="en-US" w:eastAsia="ja-JP"/>
        </w:rPr>
        <w:t>12718, 13079, 12915, 13088, 12619,12620, 12835, 12917, 11923, 11130, 12344, 12621, 12622, 12623, 12624, 12662, 12663, 12833, 12850, 12919, 12921, 12924, 12925, 13240, 13241, 13726, 13878, 11330, 11331, 11332, 11333, 11334, 12343, 12628, 12634, 12743, 12834, 13089, 11335, 12635, 12741, 11356, 11336</w:t>
      </w:r>
      <w:r w:rsidRPr="0072592A">
        <w:rPr>
          <w:rFonts w:hint="eastAsia"/>
          <w:b/>
          <w:bCs/>
          <w:sz w:val="21"/>
          <w:highlight w:val="yellow"/>
          <w:lang w:val="en-US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US" w:eastAsia="ja-JP"/>
        </w:rPr>
        <w:t>i</w:t>
      </w:r>
      <w:r w:rsidRPr="0072592A">
        <w:rPr>
          <w:b/>
          <w:bCs/>
          <w:sz w:val="21"/>
          <w:highlight w:val="yellow"/>
          <w:lang w:eastAsia="ja-JP"/>
        </w:rPr>
        <w:t>n doc 11-18/0426r6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Liwen Chu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Alfred Asterjadhi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>CR Motion #657:</w:t>
      </w:r>
    </w:p>
    <w:p w:rsidR="0000242D" w:rsidRPr="00E434DE" w:rsidRDefault="0000242D" w:rsidP="0000242D">
      <w:pPr>
        <w:pStyle w:val="a7"/>
        <w:ind w:leftChars="0" w:left="992"/>
        <w:rPr>
          <w:b/>
          <w:bCs/>
          <w:highlight w:val="yellow"/>
          <w:lang w:eastAsia="ja-JP"/>
        </w:rPr>
      </w:pPr>
      <w:r w:rsidRPr="00E434DE">
        <w:rPr>
          <w:b/>
          <w:bCs/>
          <w:highlight w:val="yellow"/>
        </w:rPr>
        <w:t>Move to resolve CIDs that have no approved resolution as “Rejected” because of lack of submission or consensus.</w:t>
      </w:r>
    </w:p>
    <w:p w:rsidR="0000242D" w:rsidRPr="00E434DE" w:rsidRDefault="0000242D" w:rsidP="0000242D">
      <w:pPr>
        <w:pStyle w:val="a7"/>
        <w:ind w:leftChars="0" w:left="992"/>
        <w:rPr>
          <w:b/>
          <w:highlight w:val="yellow"/>
          <w:lang w:eastAsia="ja-JP"/>
        </w:rPr>
      </w:pP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Moved by Robert Stacy, Seconded by Alfred Asterjadhi.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E434DE">
        <w:rPr>
          <w:b/>
          <w:sz w:val="21"/>
          <w:highlight w:val="yellow"/>
          <w:lang w:eastAsia="ja-JP"/>
        </w:rPr>
        <w:t>–</w:t>
      </w:r>
      <w:r w:rsidRPr="00E434DE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green"/>
        </w:rPr>
      </w:pPr>
      <w:r>
        <w:rPr>
          <w:rFonts w:hint="eastAsia"/>
          <w:b/>
          <w:sz w:val="21"/>
          <w:lang w:eastAsia="ja-JP"/>
        </w:rPr>
        <w:t xml:space="preserve"> </w:t>
      </w:r>
      <w:r w:rsidRPr="00E434DE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Pr="0072592A" w:rsidRDefault="0000242D" w:rsidP="0000242D">
      <w:pPr>
        <w:rPr>
          <w:lang w:eastAsia="ja-JP"/>
        </w:rPr>
      </w:pPr>
    </w:p>
    <w:p w:rsidR="0000242D" w:rsidRPr="00A14CB8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WG Letter Ballot Motion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00242D" w:rsidRPr="00E434DE" w:rsidRDefault="0000242D" w:rsidP="0000242D">
      <w:pPr>
        <w:rPr>
          <w:b/>
          <w:lang w:eastAsia="ja-JP"/>
        </w:rPr>
      </w:pP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>Motion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Having approved changes to TGax draft D2.0, as defined in 11-17/1682r10 in addition to motions passed during May 2018 session.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Instruct the editor to prepare TGax draft D3.0,  and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Approve a 30 day Working Group Technical Letter Ballot asking the question “Should TGax draft D3.0 be forwarded to Sponsor Ballot?”</w:t>
      </w:r>
    </w:p>
    <w:p w:rsidR="0000242D" w:rsidRPr="00E434DE" w:rsidRDefault="0000242D" w:rsidP="0000242D">
      <w:pPr>
        <w:rPr>
          <w:b/>
          <w:highlight w:val="yellow"/>
          <w:lang w:val="en-US" w:eastAsia="ja-JP"/>
        </w:rPr>
      </w:pP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>Moved by Robert Stacy, Seconded by Abhishek Patil.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 xml:space="preserve">Discussion </w:t>
      </w:r>
      <w:r w:rsidRPr="00E434DE">
        <w:rPr>
          <w:b/>
          <w:highlight w:val="yellow"/>
          <w:lang w:eastAsia="ja-JP"/>
        </w:rPr>
        <w:t>–</w:t>
      </w:r>
      <w:r w:rsidRPr="00E434DE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481AF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green"/>
        </w:rPr>
      </w:pPr>
      <w:r w:rsidRPr="00E434DE">
        <w:rPr>
          <w:rFonts w:hint="eastAsia"/>
          <w:b/>
          <w:highlight w:val="green"/>
          <w:lang w:eastAsia="ja-JP"/>
        </w:rPr>
        <w:t>Result: Y/N/A = 35/0/0, motion passes.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highlight w:val="green"/>
          <w:lang w:eastAsia="ja-JP"/>
        </w:rPr>
      </w:pPr>
    </w:p>
    <w:p w:rsidR="0000242D" w:rsidRDefault="0000242D" w:rsidP="0000242D">
      <w:pPr>
        <w:rPr>
          <w:b/>
          <w:highlight w:val="green"/>
          <w:lang w:eastAsia="ja-JP"/>
        </w:rPr>
      </w:pPr>
    </w:p>
    <w:p w:rsidR="0000242D" w:rsidRPr="00481AF2" w:rsidRDefault="0000242D" w:rsidP="0000242D">
      <w:pPr>
        <w:rPr>
          <w:b/>
          <w:highlight w:val="green"/>
          <w:lang w:eastAsia="ja-JP"/>
        </w:rPr>
      </w:pPr>
    </w:p>
    <w:p w:rsidR="0000242D" w:rsidRPr="00481AF2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481AF2">
        <w:rPr>
          <w:rFonts w:hint="eastAsia"/>
          <w:b/>
          <w:sz w:val="21"/>
          <w:lang w:eastAsia="ja-JP"/>
        </w:rPr>
        <w:t>Presentation</w:t>
      </w:r>
    </w:p>
    <w:p w:rsidR="0000242D" w:rsidRPr="003A1250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Robert Stacy (Intel) 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TGax Timeline,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11-18-0968-00.</w:t>
      </w:r>
    </w:p>
    <w:p w:rsidR="0000242D" w:rsidRPr="003A1250" w:rsidRDefault="0000242D" w:rsidP="0000242D">
      <w:pPr>
        <w:pStyle w:val="a7"/>
        <w:numPr>
          <w:ilvl w:val="2"/>
          <w:numId w:val="28"/>
        </w:numPr>
        <w:ind w:leftChars="0"/>
      </w:pPr>
      <w:r w:rsidRPr="003A1250">
        <w:rPr>
          <w:rFonts w:hint="eastAsia"/>
          <w:sz w:val="21"/>
          <w:lang w:eastAsia="ja-JP"/>
        </w:rPr>
        <w:t>Summary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</w:pPr>
      <w:r w:rsidRPr="003A1250">
        <w:rPr>
          <w:rFonts w:hint="eastAsia"/>
          <w:sz w:val="21"/>
          <w:lang w:eastAsia="ja-JP"/>
        </w:rPr>
        <w:t>Robert reviewed current TGax timeline and events until raification of the 802.11ax amendment.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</w:pPr>
      <w:r>
        <w:rPr>
          <w:rFonts w:hint="eastAsia"/>
          <w:sz w:val="21"/>
          <w:lang w:eastAsia="ja-JP"/>
        </w:rPr>
        <w:t>It is critical for 802.11ax project to keep this timeline.</w:t>
      </w:r>
    </w:p>
    <w:p w:rsidR="0000242D" w:rsidRPr="003A1250" w:rsidRDefault="0000242D" w:rsidP="0000242D">
      <w:pPr>
        <w:pStyle w:val="a7"/>
        <w:numPr>
          <w:ilvl w:val="2"/>
          <w:numId w:val="2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</w:pPr>
      <w:r>
        <w:rPr>
          <w:rFonts w:hint="eastAsia"/>
          <w:sz w:val="21"/>
          <w:lang w:eastAsia="ja-JP"/>
        </w:rPr>
        <w:t>No discussion.</w:t>
      </w:r>
    </w:p>
    <w:p w:rsidR="0000242D" w:rsidRPr="00481AF2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 Hoc Meeting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No ad hoc meeting needed before the July 2018 session.</w:t>
      </w:r>
    </w:p>
    <w:p w:rsidR="0000242D" w:rsidRPr="006315CC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Teleconference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No teleconference is planned for now.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Chair will send 10 day notice if we schedule the call.</w:t>
      </w:r>
    </w:p>
    <w:p w:rsidR="0000242D" w:rsidRDefault="0000242D" w:rsidP="0000242D">
      <w:pPr>
        <w:rPr>
          <w:b/>
          <w:lang w:eastAsia="ja-JP"/>
        </w:rPr>
      </w:pPr>
    </w:p>
    <w:p w:rsidR="0000242D" w:rsidRPr="00410EFB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0242D" w:rsidRPr="00410EFB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No business to conduct</w:t>
      </w:r>
      <w:r w:rsidRPr="00410EFB">
        <w:rPr>
          <w:rFonts w:hint="eastAsia"/>
          <w:lang w:eastAsia="ja-JP"/>
        </w:rPr>
        <w:t>.</w:t>
      </w:r>
    </w:p>
    <w:p w:rsidR="0000242D" w:rsidRPr="00FA1A0F" w:rsidRDefault="0000242D" w:rsidP="0000242D">
      <w:pPr>
        <w:rPr>
          <w:b/>
          <w:lang w:eastAsia="ja-JP"/>
        </w:rPr>
      </w:pPr>
    </w:p>
    <w:p w:rsidR="0000242D" w:rsidRPr="00092DF9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adjourned for the week@ 15:20 (Local Time)</w:t>
      </w:r>
    </w:p>
    <w:p w:rsidR="00CA09B2" w:rsidRPr="0000242D" w:rsidRDefault="00CA09B2"/>
    <w:p w:rsidR="00CA09B2" w:rsidRDefault="00CA09B2"/>
    <w:p w:rsidR="00CA09B2" w:rsidRPr="0000242D" w:rsidRDefault="00CA09B2">
      <w:pPr>
        <w:rPr>
          <w:b/>
          <w:sz w:val="24"/>
          <w:lang w:eastAsia="ja-JP"/>
        </w:rPr>
      </w:pPr>
    </w:p>
    <w:sectPr w:rsidR="00CA09B2" w:rsidRPr="0000242D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98" w:rsidRDefault="009B1D98">
      <w:r>
        <w:separator/>
      </w:r>
    </w:p>
  </w:endnote>
  <w:endnote w:type="continuationSeparator" w:id="0">
    <w:p w:rsidR="009B1D98" w:rsidRDefault="009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5428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5479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3EE5">
      <w:rPr>
        <w:rFonts w:hint="eastAsia"/>
        <w:lang w:eastAsia="ja-JP"/>
      </w:rPr>
      <w:t>Yasuhiko Inoue</w:t>
    </w:r>
    <w:r w:rsidR="007B5479">
      <w:t xml:space="preserve">, </w:t>
    </w:r>
    <w:r w:rsidR="00193EE5">
      <w:rPr>
        <w:rFonts w:hint="eastAsia"/>
        <w:lang w:eastAsia="ja-JP"/>
      </w:rPr>
      <w:t>NTT</w:t>
    </w:r>
    <w:r>
      <w:rPr>
        <w:lang w:eastAsia="ja-JP"/>
      </w:rPr>
      <w:fldChar w:fldCharType="end"/>
    </w:r>
  </w:p>
  <w:p w:rsidR="0029020B" w:rsidRPr="007B5479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98" w:rsidRDefault="009B1D98">
      <w:r>
        <w:separator/>
      </w:r>
    </w:p>
  </w:footnote>
  <w:footnote w:type="continuationSeparator" w:id="0">
    <w:p w:rsidR="009B1D98" w:rsidRDefault="009B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54282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7B5479">
      <w:rPr>
        <w:rFonts w:hint="eastAsia"/>
        <w:lang w:eastAsia="ja-JP"/>
      </w:rPr>
      <w:t>May 2018</w:t>
    </w:r>
    <w:r w:rsidR="007B5479">
      <w:t xml:space="preserve"> 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</w:t>
    </w:r>
    <w:r>
      <w:rPr>
        <w:lang w:eastAsia="ja-JP"/>
      </w:rPr>
      <w:t>0888r1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2D52D0D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379399A"/>
    <w:multiLevelType w:val="hybridMultilevel"/>
    <w:tmpl w:val="F2507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B26498A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1C80B7A"/>
    <w:multiLevelType w:val="hybridMultilevel"/>
    <w:tmpl w:val="E0245724"/>
    <w:lvl w:ilvl="0" w:tplc="6E12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D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8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A0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6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C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E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574F24"/>
    <w:multiLevelType w:val="hybridMultilevel"/>
    <w:tmpl w:val="D882ADC0"/>
    <w:lvl w:ilvl="0" w:tplc="426EF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A4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E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42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45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63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4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CF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A7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>
    <w:nsid w:val="4ABF4EEB"/>
    <w:multiLevelType w:val="multilevel"/>
    <w:tmpl w:val="B7A6057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42A1CD3"/>
    <w:multiLevelType w:val="hybridMultilevel"/>
    <w:tmpl w:val="F02EB18A"/>
    <w:lvl w:ilvl="0" w:tplc="9458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4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6A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6C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63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C5A3350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66A3472A"/>
    <w:multiLevelType w:val="multilevel"/>
    <w:tmpl w:val="D97CFA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bullet"/>
      <w:lvlText w:val="•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6A0801F2"/>
    <w:multiLevelType w:val="multilevel"/>
    <w:tmpl w:val="A462F0A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0DD2EA2"/>
    <w:multiLevelType w:val="hybridMultilevel"/>
    <w:tmpl w:val="8188AD82"/>
    <w:lvl w:ilvl="0" w:tplc="BF88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2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6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CC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0"/>
  </w:num>
  <w:num w:numId="5">
    <w:abstractNumId w:val="2"/>
  </w:num>
  <w:num w:numId="6">
    <w:abstractNumId w:val="28"/>
  </w:num>
  <w:num w:numId="7">
    <w:abstractNumId w:val="8"/>
  </w:num>
  <w:num w:numId="8">
    <w:abstractNumId w:val="1"/>
  </w:num>
  <w:num w:numId="9">
    <w:abstractNumId w:val="7"/>
  </w:num>
  <w:num w:numId="10">
    <w:abstractNumId w:val="26"/>
  </w:num>
  <w:num w:numId="11">
    <w:abstractNumId w:val="18"/>
  </w:num>
  <w:num w:numId="12">
    <w:abstractNumId w:val="31"/>
  </w:num>
  <w:num w:numId="13">
    <w:abstractNumId w:val="37"/>
  </w:num>
  <w:num w:numId="14">
    <w:abstractNumId w:val="23"/>
  </w:num>
  <w:num w:numId="15">
    <w:abstractNumId w:val="29"/>
  </w:num>
  <w:num w:numId="16">
    <w:abstractNumId w:val="30"/>
  </w:num>
  <w:num w:numId="17">
    <w:abstractNumId w:val="12"/>
  </w:num>
  <w:num w:numId="18">
    <w:abstractNumId w:val="15"/>
  </w:num>
  <w:num w:numId="19">
    <w:abstractNumId w:val="25"/>
  </w:num>
  <w:num w:numId="20">
    <w:abstractNumId w:val="38"/>
  </w:num>
  <w:num w:numId="21">
    <w:abstractNumId w:val="13"/>
  </w:num>
  <w:num w:numId="22">
    <w:abstractNumId w:val="4"/>
  </w:num>
  <w:num w:numId="23">
    <w:abstractNumId w:val="22"/>
  </w:num>
  <w:num w:numId="24">
    <w:abstractNumId w:val="19"/>
  </w:num>
  <w:num w:numId="25">
    <w:abstractNumId w:val="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"/>
  </w:num>
  <w:num w:numId="29">
    <w:abstractNumId w:val="36"/>
  </w:num>
  <w:num w:numId="30">
    <w:abstractNumId w:val="16"/>
  </w:num>
  <w:num w:numId="31">
    <w:abstractNumId w:val="21"/>
  </w:num>
  <w:num w:numId="32">
    <w:abstractNumId w:val="34"/>
  </w:num>
  <w:num w:numId="33">
    <w:abstractNumId w:val="33"/>
  </w:num>
  <w:num w:numId="34">
    <w:abstractNumId w:val="35"/>
  </w:num>
  <w:num w:numId="35">
    <w:abstractNumId w:val="24"/>
  </w:num>
  <w:num w:numId="36">
    <w:abstractNumId w:val="6"/>
  </w:num>
  <w:num w:numId="37">
    <w:abstractNumId w:val="11"/>
  </w:num>
  <w:num w:numId="38">
    <w:abstractNumId w:val="17"/>
  </w:num>
  <w:num w:numId="39">
    <w:abstractNumId w:val="2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D"/>
    <w:rsid w:val="0000242D"/>
    <w:rsid w:val="00193EE5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7B5479"/>
    <w:rsid w:val="009B1D98"/>
    <w:rsid w:val="009F2FBC"/>
    <w:rsid w:val="00AA427C"/>
    <w:rsid w:val="00BE68C2"/>
    <w:rsid w:val="00CA09B2"/>
    <w:rsid w:val="00DC5A7B"/>
    <w:rsid w:val="00E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24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0242D"/>
    <w:pPr>
      <w:ind w:leftChars="400" w:left="840"/>
    </w:pPr>
  </w:style>
  <w:style w:type="character" w:styleId="a8">
    <w:name w:val="FollowedHyperlink"/>
    <w:basedOn w:val="a0"/>
    <w:rsid w:val="0000242D"/>
    <w:rPr>
      <w:color w:val="800080" w:themeColor="followedHyperlink"/>
      <w:u w:val="single"/>
    </w:rPr>
  </w:style>
  <w:style w:type="table" w:styleId="a9">
    <w:name w:val="Table Grid"/>
    <w:basedOn w:val="a1"/>
    <w:rsid w:val="000024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0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242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c">
    <w:name w:val="Emphasis"/>
    <w:basedOn w:val="a0"/>
    <w:qFormat/>
    <w:rsid w:val="00002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24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0242D"/>
    <w:pPr>
      <w:ind w:leftChars="400" w:left="840"/>
    </w:pPr>
  </w:style>
  <w:style w:type="character" w:styleId="a8">
    <w:name w:val="FollowedHyperlink"/>
    <w:basedOn w:val="a0"/>
    <w:rsid w:val="0000242D"/>
    <w:rPr>
      <w:color w:val="800080" w:themeColor="followedHyperlink"/>
      <w:u w:val="single"/>
    </w:rPr>
  </w:style>
  <w:style w:type="table" w:styleId="a9">
    <w:name w:val="Table Grid"/>
    <w:basedOn w:val="a1"/>
    <w:rsid w:val="000024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0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242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c">
    <w:name w:val="Emphasis"/>
    <w:basedOn w:val="a0"/>
    <w:qFormat/>
    <w:rsid w:val="00002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0920-00-00ax-tgax-mac-ad-hoc-may-2018-meeting-minutes.docx" TargetMode="External"/><Relationship Id="rId13" Type="http://schemas.openxmlformats.org/officeDocument/2006/relationships/hyperlink" Target="https://mentor.ieee.org/802.11/dcn/18/11-18-0683-00-00ax-minutes-of-tgax-teleconferences-april-2018.docx" TargetMode="External"/><Relationship Id="rId18" Type="http://schemas.openxmlformats.org/officeDocument/2006/relationships/hyperlink" Target="https://mentor.ieee.org/802.11/dcn/18/11-18-0462-00-00ax-tgax-march-2018-ad-hoc-meeting-minutes-mac-mu-sr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1348-03-00ax-coexistence-assuranc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0683-00-00ax-minutes-of-tgax-teleconferences-april-2018.docx" TargetMode="External"/><Relationship Id="rId17" Type="http://schemas.openxmlformats.org/officeDocument/2006/relationships/hyperlink" Target="https://mentor.ieee.org/802.11/dcn/18/11-18-0566-00-00ax-mac-mu-ad-hoc-meeting-minutes-for-march-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8/11-18-0566-00-00ax-mac-mu-ad-hoc-meeting-minutes-for-march-2018.docx" TargetMode="External"/><Relationship Id="rId20" Type="http://schemas.openxmlformats.org/officeDocument/2006/relationships/hyperlink" Target="https://mentor.ieee.org/802.11/dcn/16/11-16-1348-03-00ax-coexistence-assurance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0518-00-00ax-tgax-march-2018-rosemont-meeting-minutes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8/11-18-0594-00-00ax-march-2018-tgax-rosemont-phy-ad-hoc-minutes.docx" TargetMode="External"/><Relationship Id="rId23" Type="http://schemas.openxmlformats.org/officeDocument/2006/relationships/hyperlink" Target="https://mentor.ieee.org/802.11/dcn/18/11-18-0870-00-00ax-tgax-par-extension-request.docx" TargetMode="External"/><Relationship Id="rId10" Type="http://schemas.openxmlformats.org/officeDocument/2006/relationships/hyperlink" Target="https://mentor.ieee.org/802.11/dcn/18/11-18-0518-00-00ax-tgax-march-2018-rosemont-meeting-minutes.docx" TargetMode="External"/><Relationship Id="rId19" Type="http://schemas.openxmlformats.org/officeDocument/2006/relationships/hyperlink" Target="https://mentor.ieee.org/802.11/dcn/18/11-18-0462-00-00ax-tgax-march-2018-ad-hoc-meeting-minutes-mac-mu-s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920-00-00ax-tgax-mac-ad-hoc-may-2018-meeting-minutes.docx" TargetMode="External"/><Relationship Id="rId14" Type="http://schemas.openxmlformats.org/officeDocument/2006/relationships/hyperlink" Target="https://mentor.ieee.org/802.11/dcn/18/11-18-0594-00-00ax-march-2018-tgax-rosemont-phy-ad-hoc-minutes.docx" TargetMode="External"/><Relationship Id="rId22" Type="http://schemas.openxmlformats.org/officeDocument/2006/relationships/hyperlink" Target="https://mentor.ieee.org/802.11/dcn/18/11-18-0870-00-00ax-tgax-par-extension-request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oue\Desktop\2018.05%20-%20IEEE%20802%20WI%20in%20WAW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33</Pages>
  <Words>8332</Words>
  <Characters>47493</Characters>
  <Application>Microsoft Office Word</Application>
  <DocSecurity>0</DocSecurity>
  <Lines>395</Lines>
  <Paragraphs>111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802.11-18/0888r1</vt:lpstr>
      <vt:lpstr>doc.: IEEE 802.11-yy/xxxxr0</vt:lpstr>
    </vt:vector>
  </TitlesOfParts>
  <Company>Some Company</Company>
  <LinksUpToDate>false</LinksUpToDate>
  <CharactersWithSpaces>55714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802.11-18/0888r1</dc:title>
  <dc:subject>Submission</dc:subject>
  <dc:creator>inoue</dc:creator>
  <cp:keywords>May 2018</cp:keywords>
  <dc:description>Yasuhiko Inoue, NTT</dc:description>
  <cp:lastModifiedBy>inoue</cp:lastModifiedBy>
  <cp:revision>2</cp:revision>
  <cp:lastPrinted>1900-12-31T15:00:00Z</cp:lastPrinted>
  <dcterms:created xsi:type="dcterms:W3CDTF">2018-05-31T01:31:00Z</dcterms:created>
  <dcterms:modified xsi:type="dcterms:W3CDTF">2018-05-31T01:31:00Z</dcterms:modified>
</cp:coreProperties>
</file>