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7709B346" w:rsidR="00CA09B2" w:rsidRPr="007735CF" w:rsidRDefault="00E32EE8" w:rsidP="00F33644">
            <w:pPr>
              <w:pStyle w:val="T2"/>
              <w:rPr>
                <w:sz w:val="22"/>
              </w:rPr>
            </w:pPr>
            <w:r>
              <w:rPr>
                <w:sz w:val="22"/>
              </w:rPr>
              <w:t>Resolutions to TXVECTOR and RXVECTOR of 11ah PHY</w:t>
            </w:r>
          </w:p>
        </w:tc>
      </w:tr>
      <w:tr w:rsidR="00CA09B2" w:rsidRPr="007735CF" w14:paraId="6E77FA48" w14:textId="77777777" w:rsidTr="0074761F">
        <w:trPr>
          <w:trHeight w:val="359"/>
          <w:jc w:val="center"/>
        </w:trPr>
        <w:tc>
          <w:tcPr>
            <w:tcW w:w="9576" w:type="dxa"/>
            <w:gridSpan w:val="5"/>
            <w:vAlign w:val="center"/>
          </w:tcPr>
          <w:p w14:paraId="46A97846" w14:textId="1A5DB2B4"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32EE8">
              <w:rPr>
                <w:b w:val="0"/>
                <w:sz w:val="22"/>
              </w:rPr>
              <w:t>05</w:t>
            </w:r>
            <w:r w:rsidRPr="007735CF">
              <w:rPr>
                <w:b w:val="0"/>
                <w:sz w:val="22"/>
              </w:rPr>
              <w:t>-</w:t>
            </w:r>
            <w:r w:rsidR="00F33644">
              <w:rPr>
                <w:b w:val="0"/>
                <w:sz w:val="22"/>
              </w:rPr>
              <w:t>0</w:t>
            </w:r>
            <w:r w:rsidR="00E32EE8">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10B957B2"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7D65C2F8" w:rsidR="00E703C4" w:rsidRPr="00E703C4" w:rsidRDefault="00E32EE8" w:rsidP="00E703C4">
            <w:pPr>
              <w:pStyle w:val="NormalWeb"/>
              <w:spacing w:before="0" w:beforeAutospacing="0" w:after="0" w:afterAutospacing="0"/>
              <w:rPr>
                <w:kern w:val="24"/>
                <w:sz w:val="22"/>
                <w:szCs w:val="20"/>
              </w:rPr>
            </w:pPr>
            <w:r>
              <w:rPr>
                <w:sz w:val="22"/>
              </w:rPr>
              <w:t>Bin Tian</w:t>
            </w:r>
          </w:p>
        </w:tc>
        <w:tc>
          <w:tcPr>
            <w:tcW w:w="1260" w:type="dxa"/>
          </w:tcPr>
          <w:p w14:paraId="078E5431" w14:textId="500256B1" w:rsidR="00E703C4" w:rsidRPr="00E703C4" w:rsidRDefault="00E32EE8" w:rsidP="00E703C4">
            <w:pPr>
              <w:pStyle w:val="NormalWeb"/>
              <w:spacing w:before="0" w:beforeAutospacing="0" w:after="0" w:afterAutospacing="0"/>
              <w:rPr>
                <w:kern w:val="24"/>
                <w:sz w:val="22"/>
                <w:szCs w:val="20"/>
              </w:rPr>
            </w:pPr>
            <w:r>
              <w:rPr>
                <w:sz w:val="22"/>
              </w:rPr>
              <w:t>Qualcomm</w:t>
            </w:r>
          </w:p>
        </w:tc>
        <w:tc>
          <w:tcPr>
            <w:tcW w:w="2340" w:type="dxa"/>
          </w:tcPr>
          <w:p w14:paraId="7A4084EF" w14:textId="04C4A51D"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5FCF9001" w:rsidR="00E703C4" w:rsidRPr="00E703C4" w:rsidRDefault="00E703C4" w:rsidP="00E703C4">
            <w:pPr>
              <w:pStyle w:val="NormalWeb"/>
              <w:spacing w:before="0" w:beforeAutospacing="0" w:after="0" w:afterAutospacing="0"/>
              <w:rPr>
                <w:kern w:val="24"/>
                <w:sz w:val="22"/>
                <w:szCs w:val="20"/>
              </w:rPr>
            </w:pPr>
          </w:p>
        </w:tc>
      </w:tr>
      <w:tr w:rsidR="00B91543" w:rsidRPr="007735CF" w14:paraId="4A2C397B" w14:textId="77777777" w:rsidTr="00E703C4">
        <w:trPr>
          <w:jc w:val="center"/>
        </w:trPr>
        <w:tc>
          <w:tcPr>
            <w:tcW w:w="1885" w:type="dxa"/>
          </w:tcPr>
          <w:p w14:paraId="4FA4D119" w14:textId="5EFB8D26" w:rsidR="00B91543" w:rsidRDefault="00B91543" w:rsidP="00E703C4">
            <w:pPr>
              <w:pStyle w:val="NormalWeb"/>
              <w:spacing w:before="0" w:beforeAutospacing="0" w:after="0" w:afterAutospacing="0"/>
              <w:rPr>
                <w:sz w:val="22"/>
              </w:rPr>
            </w:pPr>
            <w:r>
              <w:rPr>
                <w:sz w:val="22"/>
              </w:rPr>
              <w:t>Menzo Wentink</w:t>
            </w:r>
          </w:p>
        </w:tc>
        <w:tc>
          <w:tcPr>
            <w:tcW w:w="1260" w:type="dxa"/>
          </w:tcPr>
          <w:p w14:paraId="00F679F0" w14:textId="7261A35C" w:rsidR="00B91543" w:rsidRDefault="00B91543" w:rsidP="00E703C4">
            <w:pPr>
              <w:pStyle w:val="NormalWeb"/>
              <w:spacing w:before="0" w:beforeAutospacing="0" w:after="0" w:afterAutospacing="0"/>
              <w:rPr>
                <w:sz w:val="22"/>
              </w:rPr>
            </w:pPr>
            <w:r>
              <w:rPr>
                <w:sz w:val="22"/>
              </w:rPr>
              <w:t>Qualcomm</w:t>
            </w:r>
          </w:p>
        </w:tc>
        <w:tc>
          <w:tcPr>
            <w:tcW w:w="2340" w:type="dxa"/>
          </w:tcPr>
          <w:p w14:paraId="0AB0951A" w14:textId="73116DD2" w:rsidR="00B91543" w:rsidRPr="00E703C4" w:rsidRDefault="00B91543" w:rsidP="00E703C4">
            <w:pPr>
              <w:pStyle w:val="NormalWeb"/>
              <w:spacing w:before="0" w:beforeAutospacing="0" w:after="0" w:afterAutospacing="0"/>
              <w:rPr>
                <w:kern w:val="24"/>
                <w:sz w:val="22"/>
                <w:szCs w:val="20"/>
              </w:rPr>
            </w:pPr>
            <w:r>
              <w:rPr>
                <w:kern w:val="24"/>
                <w:sz w:val="22"/>
                <w:szCs w:val="20"/>
              </w:rPr>
              <w:t>Utrecht, the Netherlands</w:t>
            </w:r>
          </w:p>
        </w:tc>
        <w:tc>
          <w:tcPr>
            <w:tcW w:w="1170" w:type="dxa"/>
            <w:vAlign w:val="center"/>
          </w:tcPr>
          <w:p w14:paraId="3354C0AB" w14:textId="77777777" w:rsidR="00B91543" w:rsidRPr="00E703C4" w:rsidRDefault="00B91543" w:rsidP="00E703C4"/>
        </w:tc>
        <w:tc>
          <w:tcPr>
            <w:tcW w:w="2921" w:type="dxa"/>
          </w:tcPr>
          <w:p w14:paraId="55702444" w14:textId="495C2D7E" w:rsidR="00B91543" w:rsidRPr="00E703C4" w:rsidRDefault="00B91543" w:rsidP="00E703C4">
            <w:pPr>
              <w:pStyle w:val="NormalWeb"/>
              <w:spacing w:before="0" w:beforeAutospacing="0" w:after="0" w:afterAutospacing="0"/>
              <w:rPr>
                <w:kern w:val="24"/>
                <w:sz w:val="22"/>
                <w:szCs w:val="20"/>
              </w:rPr>
            </w:pPr>
            <w:r>
              <w:rPr>
                <w:kern w:val="24"/>
                <w:sz w:val="22"/>
                <w:szCs w:val="20"/>
              </w:rPr>
              <w:t>mwentink@qti.qualcomm.com</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741BB" w:rsidRDefault="00C741BB">
                            <w:pPr>
                              <w:pStyle w:val="T1"/>
                              <w:spacing w:after="120"/>
                            </w:pPr>
                            <w:r>
                              <w:t>Abstract</w:t>
                            </w:r>
                          </w:p>
                          <w:p w14:paraId="5558F20D" w14:textId="77777777" w:rsidR="00C741BB" w:rsidRPr="002B6AA7" w:rsidRDefault="00C741BB" w:rsidP="005149CB">
                            <w:pPr>
                              <w:rPr>
                                <w:sz w:val="20"/>
                              </w:rPr>
                            </w:pPr>
                            <w:r w:rsidRPr="002B6AA7">
                              <w:rPr>
                                <w:sz w:val="20"/>
                              </w:rPr>
                              <w:t xml:space="preserve">This submission shows </w:t>
                            </w:r>
                          </w:p>
                          <w:p w14:paraId="504AB403" w14:textId="22756A20" w:rsidR="00C741BB" w:rsidRPr="002B6AA7" w:rsidRDefault="00C741BB"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C741BB" w:rsidRPr="002B6AA7" w:rsidRDefault="00C741BB"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C741BB" w:rsidRPr="002B6AA7" w:rsidRDefault="00C741BB" w:rsidP="009A08AB">
                            <w:pPr>
                              <w:ind w:left="360"/>
                              <w:rPr>
                                <w:sz w:val="20"/>
                              </w:rPr>
                            </w:pPr>
                          </w:p>
                          <w:p w14:paraId="18E3D580" w14:textId="60A0671C" w:rsidR="00C741BB" w:rsidRPr="002B6AA7" w:rsidRDefault="00C741BB" w:rsidP="005149CB">
                            <w:pPr>
                              <w:jc w:val="both"/>
                              <w:rPr>
                                <w:sz w:val="20"/>
                              </w:rPr>
                            </w:pPr>
                            <w:r w:rsidRPr="002B6AA7">
                              <w:rPr>
                                <w:sz w:val="20"/>
                              </w:rPr>
                              <w:t xml:space="preserve">The submission provides resolutions to comments related to TXVECTOR and RXVECTOR parameters. </w:t>
                            </w:r>
                          </w:p>
                          <w:p w14:paraId="6D5D8AE4" w14:textId="49242CC6" w:rsidR="00C741BB" w:rsidRPr="002B6AA7" w:rsidRDefault="00C741BB" w:rsidP="002006CC">
                            <w:pPr>
                              <w:pStyle w:val="ListParagraph"/>
                              <w:numPr>
                                <w:ilvl w:val="0"/>
                                <w:numId w:val="3"/>
                              </w:numPr>
                              <w:rPr>
                                <w:sz w:val="20"/>
                              </w:rPr>
                            </w:pPr>
                            <w:r w:rsidRPr="002B6AA7">
                              <w:rPr>
                                <w:sz w:val="20"/>
                              </w:rPr>
                              <w:t xml:space="preserve">The submission provides resolutions to </w:t>
                            </w:r>
                            <w:r w:rsidRPr="002B6AA7">
                              <w:rPr>
                                <w:sz w:val="20"/>
                                <w:highlight w:val="yellow"/>
                              </w:rPr>
                              <w:t>8 CIDs</w:t>
                            </w:r>
                            <w:r w:rsidRPr="002B6AA7">
                              <w:rPr>
                                <w:sz w:val="20"/>
                              </w:rPr>
                              <w:t xml:space="preserve">: </w:t>
                            </w:r>
                            <w:r w:rsidRPr="002B6AA7">
                              <w:rPr>
                                <w:sz w:val="20"/>
                              </w:rPr>
                              <w:br/>
                              <w:t>1136, 1131, 1132, 1133, 1134, 1135, 1138 and 1139</w:t>
                            </w:r>
                          </w:p>
                          <w:p w14:paraId="6F847C36" w14:textId="5BD2FB02" w:rsidR="00C741BB" w:rsidRPr="002B6AA7" w:rsidRDefault="00C741BB" w:rsidP="004670C0">
                            <w:pPr>
                              <w:jc w:val="both"/>
                              <w:rPr>
                                <w:sz w:val="20"/>
                              </w:rPr>
                            </w:pPr>
                          </w:p>
                          <w:p w14:paraId="49472D22" w14:textId="77777777" w:rsidR="00C741BB" w:rsidRPr="002B6AA7" w:rsidRDefault="00C741BB" w:rsidP="00D87430">
                            <w:pPr>
                              <w:rPr>
                                <w:sz w:val="20"/>
                              </w:rPr>
                            </w:pPr>
                          </w:p>
                          <w:p w14:paraId="5A82A590" w14:textId="7375CDD4" w:rsidR="00C741BB" w:rsidRPr="002B6AA7" w:rsidRDefault="00C741BB" w:rsidP="00D87430">
                            <w:pPr>
                              <w:rPr>
                                <w:sz w:val="20"/>
                              </w:rPr>
                            </w:pPr>
                            <w:r w:rsidRPr="002B6AA7">
                              <w:rPr>
                                <w:sz w:val="20"/>
                              </w:rPr>
                              <w:t>Revisions:</w:t>
                            </w:r>
                          </w:p>
                          <w:p w14:paraId="2D56AFC4" w14:textId="3DE0CEDE" w:rsidR="00C741BB" w:rsidRPr="002B6AA7" w:rsidRDefault="00C741BB"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C741BB" w:rsidRDefault="00C741BB"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C741BB" w:rsidRPr="002B6AA7" w:rsidRDefault="00C741BB" w:rsidP="002006CC">
                            <w:pPr>
                              <w:pStyle w:val="ListParagraph"/>
                              <w:numPr>
                                <w:ilvl w:val="0"/>
                                <w:numId w:val="2"/>
                              </w:numPr>
                              <w:rPr>
                                <w:sz w:val="20"/>
                              </w:rPr>
                            </w:pPr>
                            <w:r>
                              <w:rPr>
                                <w:sz w:val="20"/>
                                <w:lang w:eastAsia="ko-KR"/>
                              </w:rPr>
                              <w:t>Rev 2: modification based on some comment by co-author</w:t>
                            </w:r>
                          </w:p>
                          <w:p w14:paraId="794B83B0" w14:textId="77777777" w:rsidR="00C741BB" w:rsidRDefault="00C741BB" w:rsidP="00917E0B"/>
                          <w:p w14:paraId="52CC84CD" w14:textId="77777777" w:rsidR="00C741BB" w:rsidRDefault="00C741BB" w:rsidP="00861EF6"/>
                          <w:p w14:paraId="0B0F92C1" w14:textId="77777777" w:rsidR="00C741BB" w:rsidRDefault="00C741BB" w:rsidP="00861EF6"/>
                          <w:p w14:paraId="6F7DA744" w14:textId="77777777" w:rsidR="00C741BB" w:rsidRDefault="00C741B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741BB" w:rsidRDefault="00C741BB">
                      <w:pPr>
                        <w:pStyle w:val="T1"/>
                        <w:spacing w:after="120"/>
                      </w:pPr>
                      <w:r>
                        <w:t>Abstract</w:t>
                      </w:r>
                    </w:p>
                    <w:p w14:paraId="5558F20D" w14:textId="77777777" w:rsidR="00C741BB" w:rsidRPr="002B6AA7" w:rsidRDefault="00C741BB" w:rsidP="005149CB">
                      <w:pPr>
                        <w:rPr>
                          <w:sz w:val="20"/>
                        </w:rPr>
                      </w:pPr>
                      <w:r w:rsidRPr="002B6AA7">
                        <w:rPr>
                          <w:sz w:val="20"/>
                        </w:rPr>
                        <w:t xml:space="preserve">This submission shows </w:t>
                      </w:r>
                    </w:p>
                    <w:p w14:paraId="504AB403" w14:textId="22756A20" w:rsidR="00C741BB" w:rsidRPr="002B6AA7" w:rsidRDefault="00C741BB"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C741BB" w:rsidRPr="002B6AA7" w:rsidRDefault="00C741BB"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C741BB" w:rsidRPr="002B6AA7" w:rsidRDefault="00C741BB" w:rsidP="009A08AB">
                      <w:pPr>
                        <w:ind w:left="360"/>
                        <w:rPr>
                          <w:sz w:val="20"/>
                        </w:rPr>
                      </w:pPr>
                    </w:p>
                    <w:p w14:paraId="18E3D580" w14:textId="60A0671C" w:rsidR="00C741BB" w:rsidRPr="002B6AA7" w:rsidRDefault="00C741BB" w:rsidP="005149CB">
                      <w:pPr>
                        <w:jc w:val="both"/>
                        <w:rPr>
                          <w:sz w:val="20"/>
                        </w:rPr>
                      </w:pPr>
                      <w:r w:rsidRPr="002B6AA7">
                        <w:rPr>
                          <w:sz w:val="20"/>
                        </w:rPr>
                        <w:t xml:space="preserve">The submission provides resolutions to comments related to TXVECTOR and RXVECTOR parameters. </w:t>
                      </w:r>
                    </w:p>
                    <w:p w14:paraId="6D5D8AE4" w14:textId="49242CC6" w:rsidR="00C741BB" w:rsidRPr="002B6AA7" w:rsidRDefault="00C741BB" w:rsidP="002006CC">
                      <w:pPr>
                        <w:pStyle w:val="ListParagraph"/>
                        <w:numPr>
                          <w:ilvl w:val="0"/>
                          <w:numId w:val="3"/>
                        </w:numPr>
                        <w:rPr>
                          <w:sz w:val="20"/>
                        </w:rPr>
                      </w:pPr>
                      <w:r w:rsidRPr="002B6AA7">
                        <w:rPr>
                          <w:sz w:val="20"/>
                        </w:rPr>
                        <w:t xml:space="preserve">The submission provides resolutions to </w:t>
                      </w:r>
                      <w:r w:rsidRPr="002B6AA7">
                        <w:rPr>
                          <w:sz w:val="20"/>
                          <w:highlight w:val="yellow"/>
                        </w:rPr>
                        <w:t>8 CIDs</w:t>
                      </w:r>
                      <w:r w:rsidRPr="002B6AA7">
                        <w:rPr>
                          <w:sz w:val="20"/>
                        </w:rPr>
                        <w:t xml:space="preserve">: </w:t>
                      </w:r>
                      <w:r w:rsidRPr="002B6AA7">
                        <w:rPr>
                          <w:sz w:val="20"/>
                        </w:rPr>
                        <w:br/>
                        <w:t>1136, 1131, 1132, 1133, 1134, 1135, 1138 and 1139</w:t>
                      </w:r>
                    </w:p>
                    <w:p w14:paraId="6F847C36" w14:textId="5BD2FB02" w:rsidR="00C741BB" w:rsidRPr="002B6AA7" w:rsidRDefault="00C741BB" w:rsidP="004670C0">
                      <w:pPr>
                        <w:jc w:val="both"/>
                        <w:rPr>
                          <w:sz w:val="20"/>
                        </w:rPr>
                      </w:pPr>
                    </w:p>
                    <w:p w14:paraId="49472D22" w14:textId="77777777" w:rsidR="00C741BB" w:rsidRPr="002B6AA7" w:rsidRDefault="00C741BB" w:rsidP="00D87430">
                      <w:pPr>
                        <w:rPr>
                          <w:sz w:val="20"/>
                        </w:rPr>
                      </w:pPr>
                    </w:p>
                    <w:p w14:paraId="5A82A590" w14:textId="7375CDD4" w:rsidR="00C741BB" w:rsidRPr="002B6AA7" w:rsidRDefault="00C741BB" w:rsidP="00D87430">
                      <w:pPr>
                        <w:rPr>
                          <w:sz w:val="20"/>
                        </w:rPr>
                      </w:pPr>
                      <w:r w:rsidRPr="002B6AA7">
                        <w:rPr>
                          <w:sz w:val="20"/>
                        </w:rPr>
                        <w:t>Revisions:</w:t>
                      </w:r>
                    </w:p>
                    <w:p w14:paraId="2D56AFC4" w14:textId="3DE0CEDE" w:rsidR="00C741BB" w:rsidRPr="002B6AA7" w:rsidRDefault="00C741BB"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C741BB" w:rsidRDefault="00C741BB"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C741BB" w:rsidRPr="002B6AA7" w:rsidRDefault="00C741BB" w:rsidP="002006CC">
                      <w:pPr>
                        <w:pStyle w:val="ListParagraph"/>
                        <w:numPr>
                          <w:ilvl w:val="0"/>
                          <w:numId w:val="2"/>
                        </w:numPr>
                        <w:rPr>
                          <w:sz w:val="20"/>
                        </w:rPr>
                      </w:pPr>
                      <w:r>
                        <w:rPr>
                          <w:sz w:val="20"/>
                          <w:lang w:eastAsia="ko-KR"/>
                        </w:rPr>
                        <w:t>Rev 2: modification based on some comment by co-author</w:t>
                      </w:r>
                    </w:p>
                    <w:p w14:paraId="794B83B0" w14:textId="77777777" w:rsidR="00C741BB" w:rsidRDefault="00C741BB" w:rsidP="00917E0B"/>
                    <w:p w14:paraId="52CC84CD" w14:textId="77777777" w:rsidR="00C741BB" w:rsidRDefault="00C741BB" w:rsidP="00861EF6"/>
                    <w:p w14:paraId="0B0F92C1" w14:textId="77777777" w:rsidR="00C741BB" w:rsidRDefault="00C741BB" w:rsidP="00861EF6"/>
                    <w:p w14:paraId="6F7DA744" w14:textId="77777777" w:rsidR="00C741BB" w:rsidRDefault="00C741BB"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8A3FE9" w14:paraId="02AE2D9B" w14:textId="77777777" w:rsidTr="002C4F58">
        <w:trPr>
          <w:trHeight w:val="212"/>
        </w:trPr>
        <w:tc>
          <w:tcPr>
            <w:tcW w:w="810" w:type="dxa"/>
            <w:shd w:val="clear" w:color="auto" w:fill="auto"/>
            <w:noWrap/>
            <w:vAlign w:val="center"/>
            <w:hideMark/>
          </w:tcPr>
          <w:p w14:paraId="7D9B3E01"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CID</w:t>
            </w:r>
          </w:p>
        </w:tc>
        <w:tc>
          <w:tcPr>
            <w:tcW w:w="630" w:type="dxa"/>
            <w:shd w:val="clear" w:color="auto" w:fill="auto"/>
            <w:noWrap/>
            <w:vAlign w:val="center"/>
          </w:tcPr>
          <w:p w14:paraId="47A697F6"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Resolution</w:t>
            </w:r>
          </w:p>
        </w:tc>
      </w:tr>
      <w:tr w:rsidR="008A3FE9" w:rsidRPr="008A3FE9" w14:paraId="27FA2B0A" w14:textId="77777777" w:rsidTr="002C4F58">
        <w:trPr>
          <w:trHeight w:val="212"/>
        </w:trPr>
        <w:tc>
          <w:tcPr>
            <w:tcW w:w="810" w:type="dxa"/>
            <w:shd w:val="clear" w:color="auto" w:fill="auto"/>
            <w:noWrap/>
          </w:tcPr>
          <w:p w14:paraId="6F1853F8" w14:textId="0B35EB35" w:rsidR="008A3FE9" w:rsidRPr="008A3FE9" w:rsidRDefault="008A3FE9" w:rsidP="008A3FE9">
            <w:pPr>
              <w:jc w:val="center"/>
              <w:rPr>
                <w:sz w:val="20"/>
              </w:rPr>
            </w:pPr>
            <w:r w:rsidRPr="008A3FE9">
              <w:rPr>
                <w:sz w:val="20"/>
              </w:rPr>
              <w:t>1136</w:t>
            </w:r>
          </w:p>
        </w:tc>
        <w:tc>
          <w:tcPr>
            <w:tcW w:w="630" w:type="dxa"/>
            <w:shd w:val="clear" w:color="auto" w:fill="auto"/>
            <w:noWrap/>
          </w:tcPr>
          <w:p w14:paraId="135A47EF" w14:textId="2E8CF6B2" w:rsidR="008A3FE9" w:rsidRPr="008A3FE9" w:rsidRDefault="008A3FE9" w:rsidP="008A3FE9">
            <w:pPr>
              <w:jc w:val="center"/>
              <w:rPr>
                <w:sz w:val="20"/>
              </w:rPr>
            </w:pPr>
            <w:r w:rsidRPr="008A3FE9">
              <w:rPr>
                <w:sz w:val="20"/>
              </w:rPr>
              <w:t>3082.59</w:t>
            </w:r>
          </w:p>
        </w:tc>
        <w:tc>
          <w:tcPr>
            <w:tcW w:w="3240" w:type="dxa"/>
            <w:shd w:val="clear" w:color="auto" w:fill="auto"/>
            <w:noWrap/>
          </w:tcPr>
          <w:p w14:paraId="09866987" w14:textId="70E0C51B" w:rsidR="008A3FE9" w:rsidRPr="008A3FE9" w:rsidRDefault="008A3FE9" w:rsidP="008A3FE9">
            <w:pPr>
              <w:rPr>
                <w:sz w:val="20"/>
              </w:rPr>
            </w:pPr>
            <w:r w:rsidRPr="008A3FE9">
              <w:rPr>
                <w:sz w:val="20"/>
              </w:rPr>
              <w:t>Why is there a reference to Table 19-1 here? Surely the S1G STA does not transmit HT PPDUs. There should be no references to Table 19-1 or Table 21-1 in this table.</w:t>
            </w:r>
          </w:p>
        </w:tc>
        <w:tc>
          <w:tcPr>
            <w:tcW w:w="2520" w:type="dxa"/>
            <w:shd w:val="clear" w:color="auto" w:fill="auto"/>
            <w:noWrap/>
          </w:tcPr>
          <w:p w14:paraId="048B2162" w14:textId="79F690B8" w:rsidR="008A3FE9" w:rsidRPr="008A3FE9" w:rsidRDefault="008A3FE9" w:rsidP="008A3FE9">
            <w:pPr>
              <w:rPr>
                <w:sz w:val="20"/>
              </w:rPr>
            </w:pPr>
            <w:r w:rsidRPr="008A3FE9">
              <w:rPr>
                <w:sz w:val="20"/>
              </w:rPr>
              <w:t>The last 3 rows should probably be one row with Otherwise, Not present, N, N. Review other rows that reference these tables.</w:t>
            </w:r>
          </w:p>
        </w:tc>
        <w:tc>
          <w:tcPr>
            <w:tcW w:w="2970" w:type="dxa"/>
            <w:shd w:val="clear" w:color="auto" w:fill="auto"/>
          </w:tcPr>
          <w:p w14:paraId="172F35B8" w14:textId="64D74B39"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005F1E58" w:rsidRPr="00B26675">
              <w:rPr>
                <w:sz w:val="20"/>
              </w:rPr>
              <w:t>A</w:t>
            </w:r>
            <w:r w:rsidR="000E6FBC" w:rsidRPr="00B26675">
              <w:rPr>
                <w:sz w:val="20"/>
              </w:rPr>
              <w:t>ll p</w:t>
            </w:r>
            <w:r w:rsidRPr="00B26675">
              <w:rPr>
                <w:sz w:val="20"/>
              </w:rPr>
              <w:t>arameters including entry in Table 19-1 and Tabl</w:t>
            </w:r>
            <w:r w:rsidR="005F1E58" w:rsidRPr="00B26675">
              <w:rPr>
                <w:sz w:val="20"/>
              </w:rPr>
              <w:t xml:space="preserve">e 21-1 were </w:t>
            </w:r>
            <w:proofErr w:type="spellStart"/>
            <w:r w:rsidR="005F1E58" w:rsidRPr="00B26675">
              <w:rPr>
                <w:sz w:val="20"/>
              </w:rPr>
              <w:t>reviewd</w:t>
            </w:r>
            <w:proofErr w:type="spellEnd"/>
            <w:r w:rsidR="005F1E58" w:rsidRPr="00B26675">
              <w:rPr>
                <w:sz w:val="20"/>
              </w:rPr>
              <w:t xml:space="preserve"> and </w:t>
            </w:r>
            <w:proofErr w:type="spellStart"/>
            <w:r w:rsidR="000E6FBC" w:rsidRPr="00B26675">
              <w:rPr>
                <w:sz w:val="20"/>
              </w:rPr>
              <w:t>delected</w:t>
            </w:r>
            <w:proofErr w:type="spellEnd"/>
            <w:r w:rsidR="005F1E58" w:rsidRPr="00B26675">
              <w:rPr>
                <w:sz w:val="20"/>
              </w:rPr>
              <w:t>.</w:t>
            </w:r>
          </w:p>
          <w:p w14:paraId="092C9B8E" w14:textId="77777777" w:rsidR="00675BC4" w:rsidRDefault="00675BC4" w:rsidP="008A3FE9">
            <w:pPr>
              <w:rPr>
                <w:sz w:val="20"/>
              </w:rPr>
            </w:pPr>
          </w:p>
          <w:p w14:paraId="5449C2A9" w14:textId="51B54AB8" w:rsidR="00675BC4" w:rsidRPr="007735CF" w:rsidRDefault="00B26675" w:rsidP="00675BC4">
            <w:pPr>
              <w:rPr>
                <w:sz w:val="20"/>
              </w:rPr>
            </w:pPr>
            <w:proofErr w:type="spellStart"/>
            <w:r>
              <w:rPr>
                <w:sz w:val="20"/>
              </w:rPr>
              <w:t>TGm</w:t>
            </w:r>
            <w:proofErr w:type="spellEnd"/>
            <w:r>
              <w:rPr>
                <w:sz w:val="20"/>
              </w:rPr>
              <w:t xml:space="preserve"> Editor</w:t>
            </w:r>
            <w:r w:rsidR="00675BC4" w:rsidRPr="007735CF">
              <w:rPr>
                <w:sz w:val="20"/>
              </w:rPr>
              <w:t xml:space="preserve">: make changes according to this document </w:t>
            </w:r>
            <w:r w:rsidR="00675BC4">
              <w:rPr>
                <w:sz w:val="20"/>
              </w:rPr>
              <w:t>11-18-</w:t>
            </w:r>
            <w:r w:rsidR="002B6AA7">
              <w:rPr>
                <w:sz w:val="20"/>
              </w:rPr>
              <w:t>710-</w:t>
            </w:r>
            <w:r w:rsidR="00113CC6">
              <w:rPr>
                <w:sz w:val="20"/>
              </w:rPr>
              <w:t xml:space="preserve">02-00m </w:t>
            </w:r>
            <w:r w:rsidR="009C0555" w:rsidRPr="009C0555">
              <w:rPr>
                <w:sz w:val="20"/>
              </w:rPr>
              <w:t>Resolutions to TXVECTOR and RXVECTOR of 11ah PHY</w:t>
            </w:r>
            <w:r w:rsidR="00675BC4" w:rsidRPr="007735CF">
              <w:rPr>
                <w:sz w:val="20"/>
              </w:rPr>
              <w:t>.</w:t>
            </w:r>
          </w:p>
          <w:p w14:paraId="757F194A" w14:textId="4E004709" w:rsidR="00675BC4" w:rsidRPr="008A3FE9" w:rsidRDefault="00675BC4" w:rsidP="008A3FE9">
            <w:pPr>
              <w:rPr>
                <w:sz w:val="20"/>
              </w:rPr>
            </w:pPr>
          </w:p>
        </w:tc>
      </w:tr>
      <w:tr w:rsidR="008A3FE9" w:rsidRPr="008A3FE9" w14:paraId="20353040" w14:textId="77777777" w:rsidTr="002C4F58">
        <w:trPr>
          <w:trHeight w:val="212"/>
        </w:trPr>
        <w:tc>
          <w:tcPr>
            <w:tcW w:w="810" w:type="dxa"/>
            <w:shd w:val="clear" w:color="auto" w:fill="auto"/>
            <w:noWrap/>
          </w:tcPr>
          <w:p w14:paraId="4351DB8D" w14:textId="031AE30D" w:rsidR="008A3FE9" w:rsidRPr="008A3FE9" w:rsidRDefault="008A3FE9" w:rsidP="008A3FE9">
            <w:pPr>
              <w:jc w:val="center"/>
              <w:rPr>
                <w:sz w:val="20"/>
              </w:rPr>
            </w:pPr>
            <w:r w:rsidRPr="008A3FE9">
              <w:rPr>
                <w:sz w:val="20"/>
              </w:rPr>
              <w:t>1131</w:t>
            </w:r>
          </w:p>
        </w:tc>
        <w:tc>
          <w:tcPr>
            <w:tcW w:w="630" w:type="dxa"/>
            <w:shd w:val="clear" w:color="auto" w:fill="auto"/>
            <w:noWrap/>
          </w:tcPr>
          <w:p w14:paraId="36607D8D" w14:textId="3985151B" w:rsidR="008A3FE9" w:rsidRPr="008A3FE9" w:rsidRDefault="008A3FE9" w:rsidP="008A3FE9">
            <w:pPr>
              <w:jc w:val="center"/>
              <w:rPr>
                <w:sz w:val="20"/>
              </w:rPr>
            </w:pPr>
            <w:r w:rsidRPr="008A3FE9">
              <w:rPr>
                <w:sz w:val="20"/>
              </w:rPr>
              <w:t>3085.10</w:t>
            </w:r>
          </w:p>
        </w:tc>
        <w:tc>
          <w:tcPr>
            <w:tcW w:w="3240" w:type="dxa"/>
            <w:shd w:val="clear" w:color="auto" w:fill="auto"/>
            <w:noWrap/>
          </w:tcPr>
          <w:p w14:paraId="2EBD4F15" w14:textId="41878D2B" w:rsidR="008A3FE9" w:rsidRPr="008A3FE9" w:rsidRDefault="008A3FE9" w:rsidP="008A3FE9">
            <w:pPr>
              <w:rPr>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AGGREGATION. It is not clear what the Otherwise condition refers to (there are only 3 formats)</w:t>
            </w:r>
          </w:p>
        </w:tc>
        <w:tc>
          <w:tcPr>
            <w:tcW w:w="2520" w:type="dxa"/>
            <w:shd w:val="clear" w:color="auto" w:fill="auto"/>
            <w:noWrap/>
          </w:tcPr>
          <w:p w14:paraId="2F8FAFB2" w14:textId="083F8BBB" w:rsidR="008A3FE9" w:rsidRPr="008A3FE9" w:rsidRDefault="008A3FE9" w:rsidP="008A3FE9">
            <w:pPr>
              <w:rPr>
                <w:sz w:val="20"/>
              </w:rPr>
            </w:pPr>
            <w:r w:rsidRPr="008A3FE9">
              <w:rPr>
                <w:sz w:val="20"/>
              </w:rPr>
              <w:t>Collapse to a single row</w:t>
            </w:r>
          </w:p>
        </w:tc>
        <w:tc>
          <w:tcPr>
            <w:tcW w:w="2970" w:type="dxa"/>
            <w:shd w:val="clear" w:color="auto" w:fill="auto"/>
          </w:tcPr>
          <w:p w14:paraId="3348D051" w14:textId="36DF78BA"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3B3CA290" w14:textId="2EC5F683"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113CC6">
              <w:rPr>
                <w:sz w:val="20"/>
              </w:rPr>
              <w:t xml:space="preserve">02-00m </w:t>
            </w:r>
            <w:r w:rsidR="008C0B25" w:rsidRPr="009C0555">
              <w:rPr>
                <w:sz w:val="20"/>
              </w:rPr>
              <w:t>Resolutions to TXVECTOR and RXVECTOR of 11ah PHY</w:t>
            </w:r>
          </w:p>
        </w:tc>
      </w:tr>
      <w:tr w:rsidR="008A3FE9" w:rsidRPr="008A3FE9" w14:paraId="3C802BDB" w14:textId="77777777" w:rsidTr="002C4F58">
        <w:trPr>
          <w:trHeight w:val="212"/>
        </w:trPr>
        <w:tc>
          <w:tcPr>
            <w:tcW w:w="810" w:type="dxa"/>
            <w:shd w:val="clear" w:color="auto" w:fill="auto"/>
            <w:noWrap/>
          </w:tcPr>
          <w:p w14:paraId="6FB4CC48" w14:textId="08E04800" w:rsidR="008A3FE9" w:rsidRPr="008A3FE9" w:rsidRDefault="008A3FE9" w:rsidP="008A3FE9">
            <w:pPr>
              <w:jc w:val="center"/>
              <w:rPr>
                <w:color w:val="000000"/>
                <w:sz w:val="20"/>
              </w:rPr>
            </w:pPr>
            <w:r w:rsidRPr="008A3FE9">
              <w:rPr>
                <w:sz w:val="20"/>
              </w:rPr>
              <w:t>1132</w:t>
            </w:r>
          </w:p>
        </w:tc>
        <w:tc>
          <w:tcPr>
            <w:tcW w:w="630" w:type="dxa"/>
            <w:shd w:val="clear" w:color="auto" w:fill="auto"/>
            <w:noWrap/>
          </w:tcPr>
          <w:p w14:paraId="060DD368" w14:textId="1F36CAEB" w:rsidR="008A3FE9" w:rsidRPr="008A3FE9" w:rsidRDefault="008A3FE9" w:rsidP="008A3FE9">
            <w:pPr>
              <w:jc w:val="center"/>
              <w:rPr>
                <w:color w:val="000000"/>
                <w:sz w:val="20"/>
              </w:rPr>
            </w:pPr>
            <w:r w:rsidRPr="008A3FE9">
              <w:rPr>
                <w:sz w:val="20"/>
              </w:rPr>
              <w:t>3085.41</w:t>
            </w:r>
          </w:p>
        </w:tc>
        <w:tc>
          <w:tcPr>
            <w:tcW w:w="3240" w:type="dxa"/>
            <w:shd w:val="clear" w:color="auto" w:fill="auto"/>
            <w:noWrap/>
          </w:tcPr>
          <w:p w14:paraId="5B73E9F6" w14:textId="14136594"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N_TX It is not clear what the Otherwise condition refers to (there are only 3 formats)</w:t>
            </w:r>
          </w:p>
        </w:tc>
        <w:tc>
          <w:tcPr>
            <w:tcW w:w="2520" w:type="dxa"/>
            <w:shd w:val="clear" w:color="auto" w:fill="auto"/>
            <w:noWrap/>
          </w:tcPr>
          <w:p w14:paraId="08E37084" w14:textId="472C87D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165112D1" w14:textId="1A268074"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18602BE2" w14:textId="32A27DD9"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113CC6">
              <w:rPr>
                <w:sz w:val="20"/>
              </w:rPr>
              <w:t xml:space="preserve">02-00m </w:t>
            </w:r>
            <w:r w:rsidR="008C0B25" w:rsidRPr="009C0555">
              <w:rPr>
                <w:sz w:val="20"/>
              </w:rPr>
              <w:t>Resolutions to TXVECTOR and RXVECTOR of 11ah PHY</w:t>
            </w:r>
          </w:p>
        </w:tc>
      </w:tr>
      <w:tr w:rsidR="008A3FE9" w:rsidRPr="008A3FE9" w14:paraId="68AF960F" w14:textId="77777777" w:rsidTr="002C4F58">
        <w:trPr>
          <w:trHeight w:val="212"/>
        </w:trPr>
        <w:tc>
          <w:tcPr>
            <w:tcW w:w="810" w:type="dxa"/>
            <w:shd w:val="clear" w:color="auto" w:fill="auto"/>
            <w:noWrap/>
          </w:tcPr>
          <w:p w14:paraId="01844E7F" w14:textId="1263982D" w:rsidR="008A3FE9" w:rsidRPr="008A3FE9" w:rsidRDefault="008A3FE9" w:rsidP="008A3FE9">
            <w:pPr>
              <w:jc w:val="center"/>
              <w:rPr>
                <w:color w:val="000000"/>
                <w:sz w:val="20"/>
              </w:rPr>
            </w:pPr>
            <w:r w:rsidRPr="008A3FE9">
              <w:rPr>
                <w:sz w:val="20"/>
              </w:rPr>
              <w:t>1133</w:t>
            </w:r>
          </w:p>
        </w:tc>
        <w:tc>
          <w:tcPr>
            <w:tcW w:w="630" w:type="dxa"/>
            <w:shd w:val="clear" w:color="auto" w:fill="auto"/>
            <w:noWrap/>
          </w:tcPr>
          <w:p w14:paraId="4BC4143C" w14:textId="11D1A6C1" w:rsidR="008A3FE9" w:rsidRPr="008A3FE9" w:rsidRDefault="008A3FE9" w:rsidP="008A3FE9">
            <w:pPr>
              <w:jc w:val="center"/>
              <w:rPr>
                <w:color w:val="000000"/>
                <w:sz w:val="20"/>
              </w:rPr>
            </w:pPr>
            <w:r w:rsidRPr="008A3FE9">
              <w:rPr>
                <w:sz w:val="20"/>
              </w:rPr>
              <w:t>3086.10</w:t>
            </w:r>
          </w:p>
        </w:tc>
        <w:tc>
          <w:tcPr>
            <w:tcW w:w="3240" w:type="dxa"/>
            <w:shd w:val="clear" w:color="auto" w:fill="auto"/>
            <w:noWrap/>
          </w:tcPr>
          <w:p w14:paraId="3C49212F" w14:textId="32F6FAA1"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EXPANSION_MAT_TYPE.</w:t>
            </w:r>
          </w:p>
        </w:tc>
        <w:tc>
          <w:tcPr>
            <w:tcW w:w="2520" w:type="dxa"/>
            <w:shd w:val="clear" w:color="auto" w:fill="auto"/>
            <w:noWrap/>
          </w:tcPr>
          <w:p w14:paraId="5C8ACFC7" w14:textId="47F9B506"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25BA1FC" w14:textId="1355A0F3"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Pr="008A3FE9">
              <w:rPr>
                <w:sz w:val="20"/>
              </w:rPr>
              <w:br/>
              <w:t>With EXPANSION_MAT is present in Condition, the first three rows are combined into one row</w:t>
            </w:r>
            <w:r w:rsidR="00CD3FD7">
              <w:rPr>
                <w:sz w:val="20"/>
              </w:rPr>
              <w:t>.</w:t>
            </w:r>
            <w:r w:rsidRPr="008A3FE9">
              <w:rPr>
                <w:sz w:val="20"/>
              </w:rPr>
              <w:t xml:space="preserve"> </w:t>
            </w:r>
          </w:p>
          <w:p w14:paraId="20621871" w14:textId="77777777" w:rsidR="008C0B25" w:rsidRDefault="008C0B25" w:rsidP="008A3FE9">
            <w:pPr>
              <w:rPr>
                <w:sz w:val="20"/>
              </w:rPr>
            </w:pPr>
          </w:p>
          <w:p w14:paraId="5451FEFA" w14:textId="3189E21F"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113CC6">
              <w:rPr>
                <w:sz w:val="20"/>
              </w:rPr>
              <w:t xml:space="preserve">02-00m </w:t>
            </w:r>
            <w:r w:rsidR="008C0B25" w:rsidRPr="009C0555">
              <w:rPr>
                <w:sz w:val="20"/>
              </w:rPr>
              <w:t>Resolutions to TXVECTOR and RXVECTOR of 11ah PHY</w:t>
            </w:r>
          </w:p>
        </w:tc>
      </w:tr>
      <w:tr w:rsidR="008A3FE9" w:rsidRPr="008A3FE9" w14:paraId="28890D84" w14:textId="77777777" w:rsidTr="002C4F58">
        <w:trPr>
          <w:trHeight w:val="212"/>
        </w:trPr>
        <w:tc>
          <w:tcPr>
            <w:tcW w:w="810" w:type="dxa"/>
            <w:shd w:val="clear" w:color="auto" w:fill="auto"/>
            <w:noWrap/>
          </w:tcPr>
          <w:p w14:paraId="331CA41A" w14:textId="51A28C68" w:rsidR="008A3FE9" w:rsidRPr="008A3FE9" w:rsidRDefault="008A3FE9" w:rsidP="008A3FE9">
            <w:pPr>
              <w:jc w:val="center"/>
              <w:rPr>
                <w:color w:val="000000"/>
                <w:sz w:val="20"/>
              </w:rPr>
            </w:pPr>
            <w:r w:rsidRPr="008A3FE9">
              <w:rPr>
                <w:sz w:val="20"/>
              </w:rPr>
              <w:t>1134</w:t>
            </w:r>
          </w:p>
        </w:tc>
        <w:tc>
          <w:tcPr>
            <w:tcW w:w="630" w:type="dxa"/>
            <w:shd w:val="clear" w:color="auto" w:fill="auto"/>
            <w:noWrap/>
          </w:tcPr>
          <w:p w14:paraId="6CD04D70" w14:textId="63F15AD4" w:rsidR="008A3FE9" w:rsidRPr="008A3FE9" w:rsidRDefault="008A3FE9" w:rsidP="008A3FE9">
            <w:pPr>
              <w:jc w:val="center"/>
              <w:rPr>
                <w:color w:val="000000"/>
                <w:sz w:val="20"/>
              </w:rPr>
            </w:pPr>
            <w:r w:rsidRPr="008A3FE9">
              <w:rPr>
                <w:sz w:val="20"/>
              </w:rPr>
              <w:t>3086.24</w:t>
            </w:r>
          </w:p>
        </w:tc>
        <w:tc>
          <w:tcPr>
            <w:tcW w:w="3240" w:type="dxa"/>
            <w:shd w:val="clear" w:color="auto" w:fill="auto"/>
            <w:noWrap/>
          </w:tcPr>
          <w:p w14:paraId="0E37B348" w14:textId="3D366A2E"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 It is not clear what the Otherwise condition refers to (there are only 3 formats)</w:t>
            </w:r>
          </w:p>
        </w:tc>
        <w:tc>
          <w:tcPr>
            <w:tcW w:w="2520" w:type="dxa"/>
            <w:shd w:val="clear" w:color="auto" w:fill="auto"/>
            <w:noWrap/>
          </w:tcPr>
          <w:p w14:paraId="09E592B9" w14:textId="6B94478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09C1250" w14:textId="77777777" w:rsidR="00DD7E60" w:rsidRDefault="008A3FE9" w:rsidP="009C26FC">
            <w:pPr>
              <w:rPr>
                <w:sz w:val="20"/>
              </w:rPr>
            </w:pPr>
            <w:r w:rsidRPr="008A3FE9">
              <w:rPr>
                <w:sz w:val="20"/>
              </w:rPr>
              <w:t>Revised</w:t>
            </w:r>
            <w:r w:rsidRPr="008A3FE9">
              <w:rPr>
                <w:sz w:val="20"/>
              </w:rPr>
              <w:br/>
            </w:r>
            <w:r w:rsidRPr="008A3FE9">
              <w:rPr>
                <w:sz w:val="20"/>
              </w:rPr>
              <w:br/>
              <w:t>Agreed in principle.</w:t>
            </w:r>
            <w:r w:rsidRPr="008A3FE9">
              <w:rPr>
                <w:sz w:val="20"/>
              </w:rPr>
              <w:br/>
            </w:r>
          </w:p>
          <w:p w14:paraId="2A4D3F0C" w14:textId="08222B5C" w:rsidR="00DD7E60" w:rsidRDefault="00E43DE4" w:rsidP="009C26FC">
            <w:pPr>
              <w:rPr>
                <w:sz w:val="20"/>
              </w:rPr>
            </w:pPr>
            <w:r>
              <w:rPr>
                <w:sz w:val="20"/>
              </w:rPr>
              <w:t xml:space="preserve">However, </w:t>
            </w:r>
            <w:r w:rsidR="009C26FC">
              <w:rPr>
                <w:sz w:val="20"/>
              </w:rPr>
              <w:t xml:space="preserve">MU </w:t>
            </w:r>
            <w:r w:rsidR="00DD7E60">
              <w:rPr>
                <w:sz w:val="20"/>
              </w:rPr>
              <w:t>is shown to indicate</w:t>
            </w:r>
            <w:r w:rsidR="009C26FC">
              <w:rPr>
                <w:sz w:val="20"/>
              </w:rPr>
              <w:t xml:space="preserve"> that the </w:t>
            </w:r>
            <w:proofErr w:type="spellStart"/>
            <w:r w:rsidR="009C26FC">
              <w:rPr>
                <w:sz w:val="20"/>
              </w:rPr>
              <w:t>paramenter</w:t>
            </w:r>
            <w:proofErr w:type="spellEnd"/>
            <w:r w:rsidR="009C26FC">
              <w:rPr>
                <w:sz w:val="20"/>
              </w:rPr>
              <w:t xml:space="preserve"> is </w:t>
            </w:r>
            <w:r w:rsidR="009C26FC" w:rsidRPr="009C26FC">
              <w:rPr>
                <w:sz w:val="20"/>
              </w:rPr>
              <w:t>present per user</w:t>
            </w:r>
            <w:r w:rsidR="00D93E94">
              <w:rPr>
                <w:sz w:val="20"/>
              </w:rPr>
              <w:t xml:space="preserve"> when FORMAT is S1G</w:t>
            </w:r>
            <w:r w:rsidR="009C26FC">
              <w:rPr>
                <w:sz w:val="20"/>
              </w:rPr>
              <w:t>.</w:t>
            </w:r>
            <w:r>
              <w:rPr>
                <w:sz w:val="20"/>
              </w:rPr>
              <w:t xml:space="preserve"> </w:t>
            </w:r>
          </w:p>
          <w:p w14:paraId="5AAA4168" w14:textId="77777777" w:rsidR="00DD7E60" w:rsidRDefault="00DD7E60" w:rsidP="009C26FC">
            <w:pPr>
              <w:rPr>
                <w:sz w:val="20"/>
              </w:rPr>
            </w:pPr>
          </w:p>
          <w:p w14:paraId="1C0C9A73" w14:textId="70788599" w:rsidR="008A3FE9" w:rsidRDefault="00B74F88" w:rsidP="009C26FC">
            <w:pPr>
              <w:rPr>
                <w:sz w:val="20"/>
              </w:rPr>
            </w:pPr>
            <w:r>
              <w:rPr>
                <w:sz w:val="20"/>
              </w:rPr>
              <w:t xml:space="preserve">Add </w:t>
            </w:r>
            <w:r w:rsidR="008A3FE9" w:rsidRPr="008A3FE9">
              <w:rPr>
                <w:sz w:val="20"/>
              </w:rPr>
              <w:t>EXPANSION_MAT_TYPE is COMPRESSED_SV in Condi</w:t>
            </w:r>
            <w:r>
              <w:rPr>
                <w:sz w:val="20"/>
              </w:rPr>
              <w:t>tion to make it clear</w:t>
            </w:r>
            <w:r w:rsidR="008A3FE9" w:rsidRPr="008A3FE9">
              <w:rPr>
                <w:sz w:val="20"/>
              </w:rPr>
              <w:t>.</w:t>
            </w:r>
          </w:p>
          <w:p w14:paraId="2A8DF257" w14:textId="77777777" w:rsidR="008C0B25" w:rsidRDefault="008C0B25" w:rsidP="008A3FE9">
            <w:pPr>
              <w:rPr>
                <w:sz w:val="20"/>
              </w:rPr>
            </w:pPr>
          </w:p>
          <w:p w14:paraId="473A7436" w14:textId="59200395"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113CC6">
              <w:rPr>
                <w:sz w:val="20"/>
              </w:rPr>
              <w:t xml:space="preserve">02-00m </w:t>
            </w:r>
            <w:r w:rsidR="008C0B25" w:rsidRPr="009C0555">
              <w:rPr>
                <w:sz w:val="20"/>
              </w:rPr>
              <w:t>Resolutions to TXVECTOR and RXVECTOR of 11ah PHY</w:t>
            </w:r>
          </w:p>
        </w:tc>
      </w:tr>
      <w:tr w:rsidR="008A3FE9" w:rsidRPr="008A3FE9" w14:paraId="6F8FDC72" w14:textId="77777777" w:rsidTr="002C4F58">
        <w:trPr>
          <w:trHeight w:val="212"/>
        </w:trPr>
        <w:tc>
          <w:tcPr>
            <w:tcW w:w="810" w:type="dxa"/>
            <w:shd w:val="clear" w:color="auto" w:fill="auto"/>
            <w:noWrap/>
          </w:tcPr>
          <w:p w14:paraId="2CD848E3" w14:textId="328886DE" w:rsidR="008A3FE9" w:rsidRPr="008A3FE9" w:rsidRDefault="008A3FE9" w:rsidP="008A3FE9">
            <w:pPr>
              <w:jc w:val="center"/>
              <w:rPr>
                <w:color w:val="000000"/>
                <w:sz w:val="20"/>
              </w:rPr>
            </w:pPr>
            <w:r w:rsidRPr="008A3FE9">
              <w:rPr>
                <w:sz w:val="20"/>
              </w:rPr>
              <w:lastRenderedPageBreak/>
              <w:t>1135</w:t>
            </w:r>
          </w:p>
        </w:tc>
        <w:tc>
          <w:tcPr>
            <w:tcW w:w="630" w:type="dxa"/>
            <w:shd w:val="clear" w:color="auto" w:fill="auto"/>
            <w:noWrap/>
          </w:tcPr>
          <w:p w14:paraId="0070EE55" w14:textId="3AAACC7D" w:rsidR="008A3FE9" w:rsidRPr="008A3FE9" w:rsidRDefault="008A3FE9" w:rsidP="008A3FE9">
            <w:pPr>
              <w:jc w:val="center"/>
              <w:rPr>
                <w:color w:val="000000"/>
                <w:sz w:val="20"/>
              </w:rPr>
            </w:pPr>
            <w:r w:rsidRPr="008A3FE9">
              <w:rPr>
                <w:sz w:val="20"/>
              </w:rPr>
              <w:t>3087.10</w:t>
            </w:r>
          </w:p>
        </w:tc>
        <w:tc>
          <w:tcPr>
            <w:tcW w:w="3240" w:type="dxa"/>
            <w:shd w:val="clear" w:color="auto" w:fill="auto"/>
            <w:noWrap/>
          </w:tcPr>
          <w:p w14:paraId="0773D965" w14:textId="4573A915" w:rsidR="008A3FE9" w:rsidRPr="008A3FE9" w:rsidRDefault="008A3FE9" w:rsidP="008A3FE9">
            <w:pPr>
              <w:rPr>
                <w:color w:val="000000"/>
                <w:sz w:val="20"/>
              </w:rPr>
            </w:pPr>
            <w:r w:rsidRPr="008A3FE9">
              <w:rPr>
                <w:sz w:val="20"/>
              </w:rPr>
              <w:t>There are a lot of unnecessary rows here</w:t>
            </w:r>
          </w:p>
        </w:tc>
        <w:tc>
          <w:tcPr>
            <w:tcW w:w="2520" w:type="dxa"/>
            <w:shd w:val="clear" w:color="auto" w:fill="auto"/>
            <w:noWrap/>
          </w:tcPr>
          <w:p w14:paraId="0267B91C" w14:textId="012A6406" w:rsidR="008A3FE9" w:rsidRPr="008A3FE9" w:rsidRDefault="008A3FE9" w:rsidP="008A3FE9">
            <w:pPr>
              <w:rPr>
                <w:color w:val="000000"/>
                <w:sz w:val="20"/>
              </w:rPr>
            </w:pPr>
            <w:r w:rsidRPr="008A3FE9">
              <w:rPr>
                <w:sz w:val="20"/>
              </w:rPr>
              <w:t>With appropriate conditions this can be collapsed from 9 to 2 rows. Review other parameters for similar problems.</w:t>
            </w:r>
          </w:p>
        </w:tc>
        <w:tc>
          <w:tcPr>
            <w:tcW w:w="2970" w:type="dxa"/>
            <w:shd w:val="clear" w:color="auto" w:fill="auto"/>
          </w:tcPr>
          <w:p w14:paraId="3B0F649B" w14:textId="77777777" w:rsidR="00E43DE4"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t>CHAN_MAT_TYPE parameter has something to do with PSDU_LENGTH and NDP_INDICATION parameters.</w:t>
            </w:r>
          </w:p>
          <w:p w14:paraId="09BCB4FC" w14:textId="291E7290" w:rsidR="008A3FE9" w:rsidRDefault="008A3FE9" w:rsidP="008A3FE9">
            <w:pPr>
              <w:rPr>
                <w:sz w:val="20"/>
              </w:rPr>
            </w:pPr>
            <w:r w:rsidRPr="008A3FE9">
              <w:rPr>
                <w:sz w:val="20"/>
              </w:rPr>
              <w:t xml:space="preserve"> </w:t>
            </w:r>
            <w:r w:rsidRPr="008A3FE9">
              <w:rPr>
                <w:sz w:val="20"/>
              </w:rPr>
              <w:br/>
              <w:t>As commenter requested, CHAN_MAT parameter</w:t>
            </w:r>
            <w:r w:rsidR="00E43DE4">
              <w:rPr>
                <w:sz w:val="20"/>
              </w:rPr>
              <w:t xml:space="preserve"> was also reviewed and modified.</w:t>
            </w:r>
          </w:p>
          <w:p w14:paraId="2777D81A" w14:textId="77777777" w:rsidR="008C0B25" w:rsidRDefault="008C0B25" w:rsidP="008A3FE9">
            <w:pPr>
              <w:rPr>
                <w:sz w:val="20"/>
              </w:rPr>
            </w:pPr>
          </w:p>
          <w:p w14:paraId="603515BD" w14:textId="086B367F"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113CC6">
              <w:rPr>
                <w:sz w:val="20"/>
              </w:rPr>
              <w:t xml:space="preserve">02-00m </w:t>
            </w:r>
            <w:r w:rsidR="008C0B25" w:rsidRPr="009C0555">
              <w:rPr>
                <w:sz w:val="20"/>
              </w:rPr>
              <w:t>Resolutions to TXVECTOR and RXVECTOR of 11ah PHY</w:t>
            </w:r>
          </w:p>
        </w:tc>
      </w:tr>
      <w:tr w:rsidR="008A3FE9" w:rsidRPr="008A3FE9" w14:paraId="1F6554C7" w14:textId="77777777" w:rsidTr="002C4F58">
        <w:trPr>
          <w:trHeight w:val="212"/>
        </w:trPr>
        <w:tc>
          <w:tcPr>
            <w:tcW w:w="810" w:type="dxa"/>
            <w:shd w:val="clear" w:color="auto" w:fill="auto"/>
            <w:noWrap/>
          </w:tcPr>
          <w:p w14:paraId="54FEF253" w14:textId="524BE20A" w:rsidR="008A3FE9" w:rsidRPr="008A3FE9" w:rsidRDefault="008A3FE9" w:rsidP="008A3FE9">
            <w:pPr>
              <w:jc w:val="center"/>
              <w:rPr>
                <w:color w:val="000000"/>
                <w:sz w:val="20"/>
              </w:rPr>
            </w:pPr>
            <w:r w:rsidRPr="008A3FE9">
              <w:rPr>
                <w:sz w:val="20"/>
              </w:rPr>
              <w:t>1138</w:t>
            </w:r>
          </w:p>
        </w:tc>
        <w:tc>
          <w:tcPr>
            <w:tcW w:w="630" w:type="dxa"/>
            <w:shd w:val="clear" w:color="auto" w:fill="auto"/>
            <w:noWrap/>
          </w:tcPr>
          <w:p w14:paraId="53A33796" w14:textId="442B8BC0" w:rsidR="008A3FE9" w:rsidRPr="008A3FE9" w:rsidRDefault="008A3FE9" w:rsidP="008A3FE9">
            <w:pPr>
              <w:jc w:val="center"/>
              <w:rPr>
                <w:color w:val="000000"/>
                <w:sz w:val="20"/>
              </w:rPr>
            </w:pPr>
            <w:r w:rsidRPr="008A3FE9">
              <w:rPr>
                <w:sz w:val="20"/>
              </w:rPr>
              <w:t>3094.10</w:t>
            </w:r>
          </w:p>
        </w:tc>
        <w:tc>
          <w:tcPr>
            <w:tcW w:w="3240" w:type="dxa"/>
            <w:shd w:val="clear" w:color="auto" w:fill="auto"/>
            <w:noWrap/>
          </w:tcPr>
          <w:p w14:paraId="379862BD" w14:textId="559D1C31" w:rsidR="008A3FE9" w:rsidRPr="008A3FE9" w:rsidRDefault="008A3FE9" w:rsidP="008A3FE9">
            <w:pPr>
              <w:rPr>
                <w:color w:val="000000"/>
                <w:sz w:val="20"/>
              </w:rPr>
            </w:pPr>
            <w:r w:rsidRPr="008A3FE9">
              <w:rPr>
                <w:sz w:val="20"/>
              </w:rPr>
              <w:t>Why is this parameter called LENGTH if it indicates a packet duration? And why does it indicate a duration in "number of symbols"? What is an "S1G PSDU"? And "S1G 2 MHz Duplicate PSDU", etc.</w:t>
            </w:r>
          </w:p>
        </w:tc>
        <w:tc>
          <w:tcPr>
            <w:tcW w:w="2520" w:type="dxa"/>
            <w:shd w:val="clear" w:color="auto" w:fill="auto"/>
            <w:noWrap/>
          </w:tcPr>
          <w:p w14:paraId="6C10C00E" w14:textId="074F5CAB" w:rsidR="008A3FE9" w:rsidRPr="008A3FE9" w:rsidRDefault="008A3FE9" w:rsidP="008A3FE9">
            <w:pPr>
              <w:rPr>
                <w:color w:val="000000"/>
                <w:sz w:val="20"/>
              </w:rPr>
            </w:pPr>
            <w:r w:rsidRPr="008A3FE9">
              <w:rPr>
                <w:sz w:val="20"/>
              </w:rPr>
              <w:t xml:space="preserve">Change the parameter name to NUM_SYM (or something similar) and change Value to "Indicates the number of </w:t>
            </w:r>
            <w:proofErr w:type="spellStart"/>
            <w:r w:rsidRPr="008A3FE9">
              <w:rPr>
                <w:sz w:val="20"/>
              </w:rPr>
              <w:t>sumbols</w:t>
            </w:r>
            <w:proofErr w:type="spellEnd"/>
            <w:r w:rsidRPr="008A3FE9">
              <w:rPr>
                <w:sz w:val="20"/>
              </w:rPr>
              <w:t xml:space="preserve"> in the PPDU" (not PSDU). FORMAT appears to be </w:t>
            </w:r>
            <w:proofErr w:type="spellStart"/>
            <w:r w:rsidRPr="008A3FE9">
              <w:rPr>
                <w:sz w:val="20"/>
              </w:rPr>
              <w:t>irrelavant</w:t>
            </w:r>
            <w:proofErr w:type="spellEnd"/>
            <w:r w:rsidRPr="008A3FE9">
              <w:rPr>
                <w:sz w:val="20"/>
              </w:rPr>
              <w:t xml:space="preserve"> so this could be collapsed to a single row. If this really is a length in octets then maybe the Value column should have "Indicates the number of octets in the PDSU"</w:t>
            </w:r>
          </w:p>
        </w:tc>
        <w:tc>
          <w:tcPr>
            <w:tcW w:w="2970" w:type="dxa"/>
            <w:shd w:val="clear" w:color="auto" w:fill="auto"/>
          </w:tcPr>
          <w:p w14:paraId="20463624" w14:textId="54CFE9FF" w:rsidR="00CD3FD7" w:rsidRDefault="008A3FE9" w:rsidP="008A3FE9">
            <w:pPr>
              <w:rPr>
                <w:sz w:val="20"/>
              </w:rPr>
            </w:pPr>
            <w:r w:rsidRPr="008A3FE9">
              <w:rPr>
                <w:sz w:val="20"/>
              </w:rPr>
              <w:t>Revised</w:t>
            </w:r>
            <w:r w:rsidRPr="008A3FE9">
              <w:rPr>
                <w:sz w:val="20"/>
              </w:rPr>
              <w:br/>
            </w:r>
            <w:r w:rsidRPr="008A3FE9">
              <w:rPr>
                <w:sz w:val="20"/>
              </w:rPr>
              <w:br/>
              <w:t xml:space="preserve">Agreed in principle. </w:t>
            </w:r>
            <w:r w:rsidRPr="008A3FE9">
              <w:rPr>
                <w:sz w:val="20"/>
              </w:rPr>
              <w:br/>
              <w:t>However, depending on AGGREGATION parameter, its value indicates the packet duration</w:t>
            </w:r>
            <w:r w:rsidR="00F073A7">
              <w:rPr>
                <w:sz w:val="20"/>
              </w:rPr>
              <w:t xml:space="preserve"> </w:t>
            </w:r>
            <w:r w:rsidRPr="008A3FE9">
              <w:rPr>
                <w:sz w:val="20"/>
              </w:rPr>
              <w:t xml:space="preserve">in </w:t>
            </w:r>
            <w:r w:rsidR="00F073A7">
              <w:rPr>
                <w:sz w:val="20"/>
              </w:rPr>
              <w:t xml:space="preserve">1) </w:t>
            </w:r>
            <w:r w:rsidRPr="008A3FE9">
              <w:rPr>
                <w:sz w:val="20"/>
              </w:rPr>
              <w:t>number of symbols or</w:t>
            </w:r>
            <w:r w:rsidR="00E43DE4">
              <w:rPr>
                <w:sz w:val="20"/>
              </w:rPr>
              <w:t xml:space="preserve"> 2)</w:t>
            </w:r>
            <w:r w:rsidRPr="008A3FE9">
              <w:rPr>
                <w:sz w:val="20"/>
              </w:rPr>
              <w:t xml:space="preserve"> number of octets. Since the current name presents its intention properly, it deserves to keep its name as it is.</w:t>
            </w:r>
            <w:r w:rsidRPr="008A3FE9">
              <w:rPr>
                <w:sz w:val="20"/>
              </w:rPr>
              <w:br/>
            </w:r>
            <w:r w:rsidRPr="008A3FE9">
              <w:rPr>
                <w:sz w:val="20"/>
              </w:rPr>
              <w:br/>
              <w:t xml:space="preserve">As for simplifying the table, </w:t>
            </w:r>
            <w:r w:rsidR="00CD3FD7">
              <w:rPr>
                <w:sz w:val="20"/>
              </w:rPr>
              <w:t>it is modified as follows</w:t>
            </w:r>
          </w:p>
          <w:p w14:paraId="0A62D0DA" w14:textId="18344868" w:rsidR="008A3FE9" w:rsidRDefault="008A3FE9" w:rsidP="008A3FE9">
            <w:pPr>
              <w:rPr>
                <w:sz w:val="20"/>
              </w:rPr>
            </w:pPr>
            <w:r w:rsidRPr="008A3FE9">
              <w:rPr>
                <w:sz w:val="20"/>
              </w:rPr>
              <w:br/>
            </w:r>
            <w:r w:rsidR="00E43DE4">
              <w:rPr>
                <w:sz w:val="20"/>
              </w:rPr>
              <w:t xml:space="preserve">- </w:t>
            </w:r>
            <w:r w:rsidRPr="008A3FE9">
              <w:rPr>
                <w:sz w:val="20"/>
              </w:rPr>
              <w:t xml:space="preserve">AGGREGATION is AGGREGATED, it indicates the packet duration in number of symbols, </w:t>
            </w:r>
            <w:proofErr w:type="spellStart"/>
            <w:r w:rsidRPr="008A3FE9">
              <w:rPr>
                <w:sz w:val="20"/>
              </w:rPr>
              <w:t>N_sym</w:t>
            </w:r>
            <w:proofErr w:type="spellEnd"/>
            <w:r w:rsidRPr="008A3FE9">
              <w:rPr>
                <w:sz w:val="20"/>
              </w:rPr>
              <w:t>, defined in 23.4.3 (TXTIME and PSDU_LENGTH calculation).</w:t>
            </w:r>
            <w:r w:rsidRPr="008A3FE9">
              <w:rPr>
                <w:sz w:val="20"/>
              </w:rPr>
              <w:br/>
            </w:r>
            <w:r w:rsidR="00E43DE4">
              <w:rPr>
                <w:sz w:val="20"/>
              </w:rPr>
              <w:t xml:space="preserve">- </w:t>
            </w:r>
            <w:r w:rsidRPr="008A3FE9">
              <w:rPr>
                <w:sz w:val="20"/>
              </w:rPr>
              <w:t>AGGREGATION is NOT_AGGREGATED, it indicates the packet duration in number of octets defined in PSDU_LENGTH parameter.</w:t>
            </w:r>
          </w:p>
          <w:p w14:paraId="0BF2FAD0" w14:textId="77777777" w:rsidR="008C0B25" w:rsidRDefault="008C0B25" w:rsidP="008A3FE9">
            <w:pPr>
              <w:rPr>
                <w:sz w:val="20"/>
              </w:rPr>
            </w:pPr>
          </w:p>
          <w:p w14:paraId="59A4B94B" w14:textId="360609E7"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113CC6">
              <w:rPr>
                <w:sz w:val="20"/>
              </w:rPr>
              <w:t xml:space="preserve">02-00m </w:t>
            </w:r>
            <w:r w:rsidR="008C0B25" w:rsidRPr="009C0555">
              <w:rPr>
                <w:sz w:val="20"/>
              </w:rPr>
              <w:t>Resolutions to TXVECTOR and RXVECTOR of 11ah PHY</w:t>
            </w:r>
          </w:p>
        </w:tc>
      </w:tr>
      <w:tr w:rsidR="008A3FE9" w:rsidRPr="008A3FE9" w14:paraId="5F5E684F" w14:textId="77777777" w:rsidTr="002C4F58">
        <w:trPr>
          <w:trHeight w:val="212"/>
        </w:trPr>
        <w:tc>
          <w:tcPr>
            <w:tcW w:w="810" w:type="dxa"/>
            <w:shd w:val="clear" w:color="auto" w:fill="auto"/>
            <w:noWrap/>
          </w:tcPr>
          <w:p w14:paraId="0D722AAA" w14:textId="4097CA43" w:rsidR="008A3FE9" w:rsidRPr="008A3FE9" w:rsidRDefault="008A3FE9" w:rsidP="008A3FE9">
            <w:pPr>
              <w:jc w:val="center"/>
              <w:rPr>
                <w:color w:val="000000"/>
                <w:sz w:val="20"/>
              </w:rPr>
            </w:pPr>
            <w:r w:rsidRPr="008A3FE9">
              <w:rPr>
                <w:sz w:val="20"/>
              </w:rPr>
              <w:t>1139</w:t>
            </w:r>
          </w:p>
        </w:tc>
        <w:tc>
          <w:tcPr>
            <w:tcW w:w="630" w:type="dxa"/>
            <w:shd w:val="clear" w:color="auto" w:fill="auto"/>
            <w:noWrap/>
          </w:tcPr>
          <w:p w14:paraId="6FDB8376" w14:textId="230FC610" w:rsidR="008A3FE9" w:rsidRPr="008A3FE9" w:rsidRDefault="008A3FE9" w:rsidP="008A3FE9">
            <w:pPr>
              <w:jc w:val="center"/>
              <w:rPr>
                <w:color w:val="000000"/>
                <w:sz w:val="20"/>
              </w:rPr>
            </w:pPr>
            <w:r w:rsidRPr="008A3FE9">
              <w:rPr>
                <w:sz w:val="20"/>
              </w:rPr>
              <w:t>3094.36</w:t>
            </w:r>
          </w:p>
        </w:tc>
        <w:tc>
          <w:tcPr>
            <w:tcW w:w="3240" w:type="dxa"/>
            <w:shd w:val="clear" w:color="auto" w:fill="auto"/>
            <w:noWrap/>
          </w:tcPr>
          <w:p w14:paraId="534F3F8D" w14:textId="2F2E1D2B" w:rsidR="008A3FE9" w:rsidRPr="008A3FE9" w:rsidRDefault="008A3FE9" w:rsidP="008A3FE9">
            <w:pPr>
              <w:rPr>
                <w:color w:val="000000"/>
                <w:sz w:val="20"/>
              </w:rPr>
            </w:pPr>
            <w:r w:rsidRPr="008A3FE9">
              <w:rPr>
                <w:sz w:val="20"/>
              </w:rPr>
              <w:t xml:space="preserve">There is something wrong here. FORMAT = "S1G_DUP_1M" and "S1G_DUP_2M" is not mentioned here and certainly not in tables 19-1 </w:t>
            </w:r>
            <w:r w:rsidRPr="008A3FE9">
              <w:rPr>
                <w:sz w:val="20"/>
              </w:rPr>
              <w:lastRenderedPageBreak/>
              <w:t>or 21-1. I don't think there should be any reference to table 19-1 or 21-1 since an S1G STA does not transmit HT or VHT PPDUs.</w:t>
            </w:r>
          </w:p>
        </w:tc>
        <w:tc>
          <w:tcPr>
            <w:tcW w:w="2520" w:type="dxa"/>
            <w:shd w:val="clear" w:color="auto" w:fill="auto"/>
            <w:noWrap/>
          </w:tcPr>
          <w:p w14:paraId="2245DD77" w14:textId="1721CDCB" w:rsidR="008A3FE9" w:rsidRPr="008A3FE9" w:rsidRDefault="008A3FE9" w:rsidP="008A3FE9">
            <w:pPr>
              <w:rPr>
                <w:color w:val="000000"/>
                <w:sz w:val="20"/>
              </w:rPr>
            </w:pPr>
            <w:r w:rsidRPr="008A3FE9">
              <w:rPr>
                <w:sz w:val="20"/>
              </w:rPr>
              <w:lastRenderedPageBreak/>
              <w:t>Define APEP_LENGHT for FORMAT=S1G_DUP</w:t>
            </w:r>
            <w:proofErr w:type="gramStart"/>
            <w:r w:rsidRPr="008A3FE9">
              <w:rPr>
                <w:sz w:val="20"/>
              </w:rPr>
              <w:t>_{</w:t>
            </w:r>
            <w:proofErr w:type="gramEnd"/>
            <w:r w:rsidRPr="008A3FE9">
              <w:rPr>
                <w:sz w:val="20"/>
              </w:rPr>
              <w:t>1,2}M. It might be that it is not present but I doubt it.</w:t>
            </w:r>
          </w:p>
        </w:tc>
        <w:tc>
          <w:tcPr>
            <w:tcW w:w="2970" w:type="dxa"/>
            <w:shd w:val="clear" w:color="auto" w:fill="auto"/>
          </w:tcPr>
          <w:p w14:paraId="48A9F035" w14:textId="77777777" w:rsidR="008A3FE9" w:rsidRDefault="008A3FE9" w:rsidP="008A3FE9">
            <w:pPr>
              <w:rPr>
                <w:sz w:val="20"/>
              </w:rPr>
            </w:pPr>
            <w:r w:rsidRPr="008A3FE9">
              <w:rPr>
                <w:sz w:val="20"/>
              </w:rPr>
              <w:t xml:space="preserve">Revised </w:t>
            </w:r>
            <w:r w:rsidRPr="008A3FE9">
              <w:rPr>
                <w:sz w:val="20"/>
              </w:rPr>
              <w:br/>
            </w:r>
            <w:r w:rsidRPr="008A3FE9">
              <w:rPr>
                <w:sz w:val="20"/>
              </w:rPr>
              <w:br/>
              <w:t>Agreed in principle.</w:t>
            </w:r>
            <w:r w:rsidRPr="008A3FE9">
              <w:rPr>
                <w:sz w:val="20"/>
              </w:rPr>
              <w:br/>
              <w:t xml:space="preserve">Deleting FORMAT is S1G in </w:t>
            </w:r>
            <w:r w:rsidRPr="008A3FE9">
              <w:rPr>
                <w:sz w:val="20"/>
              </w:rPr>
              <w:lastRenderedPageBreak/>
              <w:t>Condition, it naturally covers all cases.</w:t>
            </w:r>
          </w:p>
          <w:p w14:paraId="3A7105CF" w14:textId="77777777" w:rsidR="008C0B25" w:rsidRDefault="008C0B25" w:rsidP="008A3FE9">
            <w:pPr>
              <w:rPr>
                <w:sz w:val="20"/>
              </w:rPr>
            </w:pPr>
          </w:p>
          <w:p w14:paraId="6D4DDE84" w14:textId="1A0A5777"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113CC6">
              <w:rPr>
                <w:sz w:val="20"/>
              </w:rPr>
              <w:t xml:space="preserve">02-00m </w:t>
            </w:r>
            <w:r w:rsidR="008C0B25" w:rsidRPr="009C0555">
              <w:rPr>
                <w:sz w:val="20"/>
              </w:rPr>
              <w:t>Resolutions to TXVECTOR and RXVECTOR of 11ah PHY</w:t>
            </w:r>
          </w:p>
        </w:tc>
      </w:tr>
    </w:tbl>
    <w:p w14:paraId="127BDEE2" w14:textId="77777777" w:rsidR="002C4F58" w:rsidRDefault="002C4F58" w:rsidP="00A76A14">
      <w:pPr>
        <w:rPr>
          <w:b/>
          <w:i/>
          <w:sz w:val="20"/>
        </w:rPr>
      </w:pPr>
    </w:p>
    <w:p w14:paraId="5801F306" w14:textId="5441E330" w:rsidR="008E0FDD" w:rsidRPr="0087178C" w:rsidRDefault="008E0FDD">
      <w:pPr>
        <w:rPr>
          <w:b/>
          <w:i/>
          <w:sz w:val="20"/>
        </w:rPr>
      </w:pPr>
      <w:r w:rsidRPr="0087178C">
        <w:rPr>
          <w:b/>
          <w:i/>
          <w:sz w:val="20"/>
        </w:rPr>
        <w:t>Discussion</w:t>
      </w:r>
    </w:p>
    <w:p w14:paraId="37F5A0CA" w14:textId="77777777" w:rsidR="008E0FDD" w:rsidRDefault="008E0FDD">
      <w:pPr>
        <w:rPr>
          <w:b/>
          <w:i/>
        </w:rPr>
      </w:pPr>
    </w:p>
    <w:p w14:paraId="51F96B4A" w14:textId="47CAD8C5" w:rsidR="008E0FDD" w:rsidRPr="0087178C" w:rsidRDefault="008E0FDD" w:rsidP="0087178C">
      <w:pPr>
        <w:pStyle w:val="ListParagraph"/>
        <w:numPr>
          <w:ilvl w:val="0"/>
          <w:numId w:val="6"/>
        </w:numPr>
        <w:rPr>
          <w:sz w:val="20"/>
        </w:rPr>
      </w:pPr>
      <w:r w:rsidRPr="0087178C">
        <w:rPr>
          <w:sz w:val="20"/>
        </w:rPr>
        <w:t>With FORMAT para</w:t>
      </w:r>
      <w:r w:rsidR="00C92DFE" w:rsidRPr="0087178C">
        <w:rPr>
          <w:sz w:val="20"/>
        </w:rPr>
        <w:t xml:space="preserve">meter defined </w:t>
      </w:r>
      <w:r w:rsidR="00C63AD8">
        <w:rPr>
          <w:sz w:val="20"/>
        </w:rPr>
        <w:t xml:space="preserve">as </w:t>
      </w:r>
      <w:r w:rsidR="00C92DFE" w:rsidRPr="0087178C">
        <w:rPr>
          <w:sz w:val="20"/>
        </w:rPr>
        <w:t>S1G, S1G_DUP_1M an</w:t>
      </w:r>
      <w:r w:rsidRPr="0087178C">
        <w:rPr>
          <w:sz w:val="20"/>
        </w:rPr>
        <w:t xml:space="preserve">d S1G_DUP_2M in 11ah, </w:t>
      </w:r>
      <w:r w:rsidR="00297E9A" w:rsidRPr="0087178C">
        <w:rPr>
          <w:sz w:val="20"/>
        </w:rPr>
        <w:t xml:space="preserve">other </w:t>
      </w:r>
      <w:proofErr w:type="spellStart"/>
      <w:r w:rsidR="00297E9A" w:rsidRPr="0087178C">
        <w:rPr>
          <w:sz w:val="20"/>
        </w:rPr>
        <w:t>entires</w:t>
      </w:r>
      <w:proofErr w:type="spellEnd"/>
      <w:r w:rsidR="00297E9A" w:rsidRPr="0087178C">
        <w:rPr>
          <w:sz w:val="20"/>
        </w:rPr>
        <w:t xml:space="preserve"> except </w:t>
      </w:r>
      <w:r w:rsidR="00EE793F" w:rsidRPr="0087178C">
        <w:rPr>
          <w:sz w:val="20"/>
        </w:rPr>
        <w:t xml:space="preserve">for </w:t>
      </w:r>
      <w:r w:rsidR="00297E9A" w:rsidRPr="0087178C">
        <w:rPr>
          <w:sz w:val="20"/>
        </w:rPr>
        <w:t>those three do</w:t>
      </w:r>
      <w:r w:rsidRPr="0087178C">
        <w:rPr>
          <w:sz w:val="20"/>
        </w:rPr>
        <w:t xml:space="preserve"> not exist to refer to Table 19-1 or Table 21-1.</w:t>
      </w:r>
    </w:p>
    <w:p w14:paraId="1BB34B56" w14:textId="77777777" w:rsidR="00297E9A" w:rsidRPr="00EE793F" w:rsidRDefault="00297E9A">
      <w:pPr>
        <w:rPr>
          <w:sz w:val="20"/>
        </w:rPr>
      </w:pPr>
    </w:p>
    <w:p w14:paraId="161A1020" w14:textId="558C0EFA" w:rsidR="00297E9A" w:rsidRPr="0087178C" w:rsidRDefault="00297E9A" w:rsidP="0087178C">
      <w:pPr>
        <w:pStyle w:val="ListParagraph"/>
        <w:numPr>
          <w:ilvl w:val="0"/>
          <w:numId w:val="5"/>
        </w:numPr>
        <w:rPr>
          <w:sz w:val="20"/>
        </w:rPr>
      </w:pPr>
      <w:r w:rsidRPr="0087178C">
        <w:rPr>
          <w:sz w:val="20"/>
        </w:rPr>
        <w:t>For example, looking at STBC para</w:t>
      </w:r>
      <w:r w:rsidR="00EE793F" w:rsidRPr="0087178C">
        <w:rPr>
          <w:sz w:val="20"/>
        </w:rPr>
        <w:t>me</w:t>
      </w:r>
      <w:r w:rsidRPr="0087178C">
        <w:rPr>
          <w:sz w:val="20"/>
        </w:rPr>
        <w:t>ter</w:t>
      </w:r>
      <w:r w:rsidR="00A64D2D">
        <w:rPr>
          <w:sz w:val="20"/>
        </w:rPr>
        <w:t xml:space="preserve"> below, values to indicate whet</w:t>
      </w:r>
      <w:r w:rsidRPr="0087178C">
        <w:rPr>
          <w:sz w:val="20"/>
        </w:rPr>
        <w:t>h</w:t>
      </w:r>
      <w:r w:rsidR="00A64D2D">
        <w:rPr>
          <w:sz w:val="20"/>
        </w:rPr>
        <w:t>e</w:t>
      </w:r>
      <w:r w:rsidRPr="0087178C">
        <w:rPr>
          <w:sz w:val="20"/>
        </w:rPr>
        <w:t>r or</w:t>
      </w:r>
      <w:r w:rsidR="00174B68" w:rsidRPr="0087178C">
        <w:rPr>
          <w:sz w:val="20"/>
        </w:rPr>
        <w:t xml:space="preserve"> not STBC are described </w:t>
      </w:r>
      <w:proofErr w:type="spellStart"/>
      <w:r w:rsidR="00174B68" w:rsidRPr="0087178C">
        <w:rPr>
          <w:sz w:val="20"/>
        </w:rPr>
        <w:t>repeatly</w:t>
      </w:r>
      <w:proofErr w:type="spellEnd"/>
      <w:r w:rsidRPr="0087178C">
        <w:rPr>
          <w:sz w:val="20"/>
        </w:rPr>
        <w:t xml:space="preserve"> regardless of its FORMAT. </w:t>
      </w:r>
      <w:r w:rsidR="00F81AB4" w:rsidRPr="0087178C">
        <w:rPr>
          <w:sz w:val="20"/>
        </w:rPr>
        <w:t>Moreover,</w:t>
      </w:r>
      <w:r w:rsidRPr="0087178C">
        <w:rPr>
          <w:sz w:val="20"/>
        </w:rPr>
        <w:t xml:space="preserve"> there is no remaining FORMAT options.</w:t>
      </w:r>
    </w:p>
    <w:p w14:paraId="14A5C66D"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1D664884" w14:textId="77777777" w:rsidTr="00297E9A">
        <w:trPr>
          <w:trHeight w:val="820"/>
          <w:jc w:val="center"/>
        </w:trPr>
        <w:tc>
          <w:tcPr>
            <w:tcW w:w="810" w:type="dxa"/>
            <w:vMerge w:val="restart"/>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705036D5" w14:textId="319E8B33"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54871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5D00F38"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9E4AD3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44D5D09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07192"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01CEC5"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AF4EB73" w14:textId="77777777" w:rsidTr="00297E9A">
        <w:trPr>
          <w:trHeight w:val="820"/>
          <w:jc w:val="center"/>
        </w:trPr>
        <w:tc>
          <w:tcPr>
            <w:tcW w:w="810" w:type="dxa"/>
            <w:vMerge/>
            <w:tcBorders>
              <w:top w:val="single" w:sz="4" w:space="0" w:color="auto"/>
              <w:left w:val="single" w:sz="4" w:space="0" w:color="auto"/>
              <w:bottom w:val="single" w:sz="4" w:space="0" w:color="auto"/>
              <w:right w:val="single" w:sz="4" w:space="0" w:color="auto"/>
            </w:tcBorders>
          </w:tcPr>
          <w:p w14:paraId="77F8A779"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3DBDA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S1G_DUP_2M</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0A16A5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7B7947B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76C06B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BE6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A9A0E"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42DCDE4" w14:textId="77777777" w:rsidTr="00297E9A">
        <w:trPr>
          <w:trHeight w:val="820"/>
          <w:jc w:val="center"/>
        </w:trPr>
        <w:tc>
          <w:tcPr>
            <w:tcW w:w="810" w:type="dxa"/>
            <w:vMerge/>
            <w:tcBorders>
              <w:top w:val="single" w:sz="4" w:space="0" w:color="auto"/>
              <w:left w:val="single" w:sz="10" w:space="0" w:color="000000"/>
              <w:right w:val="single" w:sz="2" w:space="0" w:color="000000"/>
            </w:tcBorders>
          </w:tcPr>
          <w:p w14:paraId="70F93E84"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4E0407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51DDF"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727C04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3B08AD4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C40D4"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7FDC28"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0B5681" w14:paraId="60DEB131"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C4051C2"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D66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133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See corresponding entry in Table 19-1 (TXVECTOR and RXVECTOR parameters) and Table 21-1 (TXVECTOR and RXVECTOR parameters).</w:t>
            </w:r>
          </w:p>
        </w:tc>
      </w:tr>
    </w:tbl>
    <w:p w14:paraId="36BA041D" w14:textId="77777777" w:rsidR="00297E9A" w:rsidRDefault="00297E9A"/>
    <w:p w14:paraId="53B91BEC" w14:textId="490094CC" w:rsidR="00297E9A" w:rsidRPr="0087178C" w:rsidRDefault="00297E9A" w:rsidP="0087178C">
      <w:pPr>
        <w:pStyle w:val="ListParagraph"/>
        <w:numPr>
          <w:ilvl w:val="0"/>
          <w:numId w:val="5"/>
        </w:numPr>
        <w:rPr>
          <w:sz w:val="20"/>
        </w:rPr>
      </w:pPr>
      <w:r w:rsidRPr="0087178C">
        <w:rPr>
          <w:sz w:val="20"/>
        </w:rPr>
        <w:t>Without changing its meaning, the modification could make it simple as follows.</w:t>
      </w:r>
    </w:p>
    <w:p w14:paraId="6F9B0CF7"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71A69038" w14:textId="77777777" w:rsidTr="00297E9A">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5A4095F1" w14:textId="77777777"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C5230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DDB3A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0F4143DE"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55D5526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3C7CA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48030"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r>
    </w:tbl>
    <w:p w14:paraId="365932B9" w14:textId="77777777" w:rsidR="00297E9A" w:rsidRDefault="00297E9A">
      <w:pPr>
        <w:rPr>
          <w:b/>
          <w:i/>
        </w:rPr>
      </w:pPr>
    </w:p>
    <w:p w14:paraId="4FBBE79F" w14:textId="77777777" w:rsidR="00297E9A" w:rsidRDefault="00297E9A"/>
    <w:p w14:paraId="5088AE8E" w14:textId="004BBDF5" w:rsidR="008E6E14" w:rsidRPr="0087178C" w:rsidRDefault="00297E9A" w:rsidP="0087178C">
      <w:pPr>
        <w:pStyle w:val="ListParagraph"/>
        <w:numPr>
          <w:ilvl w:val="0"/>
          <w:numId w:val="5"/>
        </w:numPr>
        <w:rPr>
          <w:sz w:val="20"/>
        </w:rPr>
      </w:pPr>
      <w:r w:rsidRPr="0087178C">
        <w:rPr>
          <w:sz w:val="20"/>
        </w:rPr>
        <w:t xml:space="preserve">For example, turning to </w:t>
      </w:r>
      <w:r w:rsidR="008E6E14" w:rsidRPr="0087178C">
        <w:rPr>
          <w:sz w:val="20"/>
        </w:rPr>
        <w:t xml:space="preserve">SCRAMBLER_OR_CRC parameter below, in case of NDP_INDICATION set to 0, its values are not concerned with FORMAT parameter. </w:t>
      </w:r>
    </w:p>
    <w:p w14:paraId="733AC98E" w14:textId="77777777" w:rsidR="008E6E14" w:rsidRDefault="008E6E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282C795F" w14:textId="77777777" w:rsidTr="00FE311E">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53526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D49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9BF0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731DE8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2FEB1"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1ACBB"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3641FF74"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4D38F9AB"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EEBE4"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3C4A5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1FCD4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13E18"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7E17C"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261944A1"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F1E1D4"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14FF2"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14A6CB"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674F963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24EA3"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FA5D2"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14:paraId="5E3807C8"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2DF823A"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93D4DF"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5A34C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4A74787"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FD757"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0185"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24B1197"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8F73E7"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E1C2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A65E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5D3F3B4"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947C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3CC8D"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46BEB255"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4EEBBEC"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C466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6501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C0C28D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6FAA6"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4A7D88"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5DC5F6F" w14:textId="77777777" w:rsidTr="00FE311E">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CC3E3F"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7CC8C8"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2F8EF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BE882"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6369BE"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632CDC47" w14:textId="77777777" w:rsidR="008E6E14" w:rsidRDefault="008E6E14"/>
    <w:p w14:paraId="5C2EFCD6" w14:textId="77777777" w:rsidR="008E6E14" w:rsidRPr="0087178C" w:rsidRDefault="008E6E14" w:rsidP="0087178C">
      <w:pPr>
        <w:pStyle w:val="ListParagraph"/>
        <w:numPr>
          <w:ilvl w:val="0"/>
          <w:numId w:val="5"/>
        </w:numPr>
        <w:rPr>
          <w:sz w:val="20"/>
        </w:rPr>
      </w:pPr>
      <w:r w:rsidRPr="0087178C">
        <w:rPr>
          <w:sz w:val="20"/>
        </w:rPr>
        <w:t>Without changing its meaning, the modification could make it simple as follows.</w:t>
      </w:r>
    </w:p>
    <w:p w14:paraId="12783FA7" w14:textId="77777777" w:rsidR="008E6E14" w:rsidRDefault="008E6E14"/>
    <w:tbl>
      <w:tblPr>
        <w:tblW w:w="862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45D0A688" w14:textId="77777777" w:rsidTr="008E6E1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extDirection w:val="btLr"/>
          </w:tcPr>
          <w:p w14:paraId="710FFFF2" w14:textId="4BCCAA52" w:rsidR="008E6E14" w:rsidRDefault="008E6E14" w:rsidP="008E6E14">
            <w:pPr>
              <w:pStyle w:val="Body"/>
              <w:spacing w:before="0" w:line="240" w:lineRule="auto"/>
              <w:ind w:left="113" w:right="113"/>
              <w:jc w:val="center"/>
              <w:rPr>
                <w:rFonts w:ascii="Symbol" w:hAnsi="Symbol" w:cstheme="minorBidi"/>
                <w:color w:val="auto"/>
                <w:w w:val="100"/>
                <w:sz w:val="24"/>
                <w:szCs w:val="24"/>
              </w:rPr>
            </w:pPr>
            <w:r>
              <w:t>SCRAMBLER_OR_CRC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C7E0"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291A7"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380A6CC4"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B5E6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1DFB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Y</w:t>
            </w:r>
          </w:p>
        </w:tc>
      </w:tr>
      <w:tr w:rsidR="008E6E14" w14:paraId="37AE5F3F"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0919693" w14:textId="4039DDF0"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A79EB" w14:textId="6B4C0791"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00D4391E">
              <w:rPr>
                <w:w w:val="100"/>
              </w:rPr>
              <w:t xml:space="preserve"> </w:t>
            </w:r>
            <w:r>
              <w:rPr>
                <w:w w:val="100"/>
              </w:rPr>
              <w:t>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3F13A"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3BA3B81"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97A09"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1B919F"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5DFF0345"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788CF9A" w14:textId="40CC6E38"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10703"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BD2E"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754654D"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F21C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7F8ADC"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0B430C5C"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1B2D56BE" w14:textId="783386B1"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58759"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063062"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F7AEB47"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A0EE2A"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DA65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5ECB238F" w14:textId="77777777" w:rsidR="00D4391E" w:rsidRDefault="00D4391E"/>
    <w:p w14:paraId="5F9F91E6" w14:textId="77777777" w:rsidR="0087178C" w:rsidRPr="0087178C" w:rsidRDefault="00D4391E" w:rsidP="0087178C">
      <w:pPr>
        <w:pStyle w:val="ListParagraph"/>
        <w:numPr>
          <w:ilvl w:val="0"/>
          <w:numId w:val="5"/>
        </w:numPr>
        <w:rPr>
          <w:rFonts w:eastAsiaTheme="minorEastAsia"/>
          <w:color w:val="000000"/>
          <w:w w:val="0"/>
          <w:sz w:val="20"/>
          <w:lang w:val="en-US" w:eastAsia="ko-KR"/>
        </w:rPr>
      </w:pPr>
      <w:r w:rsidRPr="0087178C">
        <w:rPr>
          <w:sz w:val="20"/>
        </w:rPr>
        <w:t xml:space="preserve">Those criteria </w:t>
      </w:r>
      <w:r w:rsidR="005E1123" w:rsidRPr="0087178C">
        <w:rPr>
          <w:sz w:val="20"/>
        </w:rPr>
        <w:t>above</w:t>
      </w:r>
      <w:r w:rsidR="00FE311E" w:rsidRPr="0087178C">
        <w:rPr>
          <w:sz w:val="20"/>
        </w:rPr>
        <w:t xml:space="preserve"> </w:t>
      </w:r>
      <w:r w:rsidRPr="0087178C">
        <w:rPr>
          <w:sz w:val="20"/>
        </w:rPr>
        <w:t>are applied to all parameters of TXVECTOR and RXVECTOR parameters in Table 23-1.</w:t>
      </w:r>
    </w:p>
    <w:p w14:paraId="6B50C5E3" w14:textId="77777777" w:rsidR="0087178C" w:rsidRDefault="0087178C" w:rsidP="0087178C"/>
    <w:p w14:paraId="578A935F" w14:textId="77777777" w:rsidR="003963B9" w:rsidRDefault="003963B9">
      <w:pPr>
        <w:rPr>
          <w:color w:val="00B0F0"/>
          <w:sz w:val="20"/>
        </w:rPr>
      </w:pPr>
    </w:p>
    <w:p w14:paraId="5BB9C416" w14:textId="183CD9FA" w:rsidR="0087178C" w:rsidRPr="007403B7" w:rsidRDefault="00735AB1" w:rsidP="00AA4EEE">
      <w:pPr>
        <w:pStyle w:val="ListParagraph"/>
        <w:numPr>
          <w:ilvl w:val="0"/>
          <w:numId w:val="6"/>
        </w:numPr>
        <w:spacing w:line="276" w:lineRule="auto"/>
        <w:rPr>
          <w:color w:val="00B0F0"/>
          <w:sz w:val="20"/>
        </w:rPr>
      </w:pPr>
      <w:r>
        <w:rPr>
          <w:color w:val="00B0F0"/>
          <w:sz w:val="20"/>
        </w:rPr>
        <w:t>In</w:t>
      </w:r>
      <w:r w:rsidR="00C0503D">
        <w:rPr>
          <w:color w:val="00B0F0"/>
          <w:sz w:val="20"/>
        </w:rPr>
        <w:t>valid</w:t>
      </w:r>
      <w:r>
        <w:rPr>
          <w:color w:val="00B0F0"/>
          <w:sz w:val="20"/>
        </w:rPr>
        <w:t xml:space="preserve"> parameter conditions were modified and deleted.</w:t>
      </w:r>
    </w:p>
    <w:p w14:paraId="4EB1A37A" w14:textId="3C0C2284" w:rsidR="00EC3040" w:rsidRDefault="00585318" w:rsidP="00AA4EEE">
      <w:pPr>
        <w:pStyle w:val="ListParagraph"/>
        <w:numPr>
          <w:ilvl w:val="0"/>
          <w:numId w:val="5"/>
        </w:numPr>
        <w:spacing w:line="276" w:lineRule="auto"/>
        <w:rPr>
          <w:color w:val="00B0F0"/>
          <w:sz w:val="20"/>
        </w:rPr>
      </w:pPr>
      <w:r>
        <w:rPr>
          <w:color w:val="00B0F0"/>
          <w:sz w:val="20"/>
        </w:rPr>
        <w:t>In 11ah, t</w:t>
      </w:r>
      <w:r w:rsidR="00EC3040" w:rsidRPr="007403B7">
        <w:rPr>
          <w:color w:val="00B0F0"/>
          <w:sz w:val="20"/>
        </w:rPr>
        <w:t>he S1G_LONG format is not us</w:t>
      </w:r>
      <w:r w:rsidR="00735AB1">
        <w:rPr>
          <w:color w:val="00B0F0"/>
          <w:sz w:val="20"/>
        </w:rPr>
        <w:t xml:space="preserve">ed for S1G_DUP_2M transmissions such that </w:t>
      </w:r>
      <w:r>
        <w:rPr>
          <w:color w:val="00B0F0"/>
          <w:sz w:val="20"/>
        </w:rPr>
        <w:t xml:space="preserve">S1G_DUP_2M does </w:t>
      </w:r>
      <w:r w:rsidR="00AA4EEE">
        <w:rPr>
          <w:color w:val="00B0F0"/>
          <w:sz w:val="20"/>
        </w:rPr>
        <w:t>not support S1G MU PPDU.</w:t>
      </w:r>
    </w:p>
    <w:p w14:paraId="1BC48904" w14:textId="440B6942" w:rsidR="00AA4EEE" w:rsidRPr="004D4A5E" w:rsidRDefault="00AA4EEE" w:rsidP="00D82007">
      <w:pPr>
        <w:pStyle w:val="ListParagraph"/>
        <w:numPr>
          <w:ilvl w:val="0"/>
          <w:numId w:val="5"/>
        </w:numPr>
        <w:spacing w:line="276" w:lineRule="auto"/>
        <w:rPr>
          <w:color w:val="00B0F0"/>
          <w:sz w:val="20"/>
        </w:rPr>
      </w:pPr>
      <w:r w:rsidRPr="004D4A5E">
        <w:rPr>
          <w:color w:val="00B0F0"/>
          <w:sz w:val="20"/>
        </w:rPr>
        <w:t xml:space="preserve">For example, </w:t>
      </w:r>
      <w:r w:rsidR="004D4A5E" w:rsidRPr="004D4A5E">
        <w:rPr>
          <w:color w:val="00B0F0"/>
          <w:sz w:val="20"/>
        </w:rPr>
        <w:t>consi</w:t>
      </w:r>
      <w:r w:rsidR="00735AB1">
        <w:rPr>
          <w:color w:val="00B0F0"/>
          <w:sz w:val="20"/>
        </w:rPr>
        <w:t xml:space="preserve">dering PREAMBLE_TYPE </w:t>
      </w:r>
      <w:proofErr w:type="spellStart"/>
      <w:r w:rsidR="00735AB1">
        <w:rPr>
          <w:color w:val="00B0F0"/>
          <w:sz w:val="20"/>
        </w:rPr>
        <w:t>paremeter</w:t>
      </w:r>
      <w:proofErr w:type="spellEnd"/>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AA4EEE" w14:paraId="3D1DCAF4" w14:textId="77777777" w:rsidTr="00AA4EEE">
        <w:trPr>
          <w:cantSplit/>
          <w:trHeight w:val="1560"/>
          <w:jc w:val="center"/>
        </w:trPr>
        <w:tc>
          <w:tcPr>
            <w:tcW w:w="810" w:type="dxa"/>
            <w:tcBorders>
              <w:top w:val="single" w:sz="2" w:space="0" w:color="000000"/>
              <w:left w:val="single" w:sz="10" w:space="0" w:color="000000"/>
              <w:bottom w:val="single" w:sz="2" w:space="0" w:color="000000"/>
              <w:right w:val="single" w:sz="2" w:space="0" w:color="000000"/>
            </w:tcBorders>
            <w:textDirection w:val="btLr"/>
          </w:tcPr>
          <w:p w14:paraId="2F51A802" w14:textId="430E723E" w:rsidR="00AA4EEE" w:rsidRDefault="00AA4EEE" w:rsidP="00AA4EEE">
            <w:pPr>
              <w:pStyle w:val="Body"/>
              <w:spacing w:before="0" w:line="240" w:lineRule="auto"/>
              <w:ind w:left="113" w:right="113"/>
              <w:jc w:val="left"/>
              <w:rPr>
                <w:rFonts w:ascii="Symbol" w:hAnsi="Symbol" w:cstheme="minorBidi"/>
                <w:color w:val="auto"/>
                <w:w w:val="100"/>
                <w:sz w:val="24"/>
                <w:szCs w:val="24"/>
              </w:rPr>
            </w:pPr>
            <w:r w:rsidRPr="00AA4EEE">
              <w:rPr>
                <w:w w:val="100"/>
                <w:sz w:val="18"/>
              </w:rPr>
              <w:lastRenderedPageBreak/>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720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719E3" w14:textId="77777777" w:rsidR="00AA4EEE" w:rsidRPr="00EE793F"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2D98E19F"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D146787"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72D48CEB"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5F2EFC45"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 23.3.8.2.1 (S1G_SHORT preamble).</w:t>
            </w:r>
          </w:p>
          <w:p w14:paraId="2890C84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 23.3.8.2.2 (S1G_LONG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60CE4B" w14:textId="77777777" w:rsidR="00AA4EEE" w:rsidRDefault="00AA4EEE" w:rsidP="00D82007">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70668" w14:textId="77777777" w:rsidR="00AA4EEE" w:rsidRDefault="00AA4EEE" w:rsidP="00D82007">
            <w:pPr>
              <w:pStyle w:val="CellBodyCentered"/>
            </w:pPr>
            <w:r>
              <w:rPr>
                <w:w w:val="100"/>
              </w:rPr>
              <w:t>Y</w:t>
            </w:r>
          </w:p>
        </w:tc>
      </w:tr>
    </w:tbl>
    <w:p w14:paraId="27DB4E7E" w14:textId="4C6A8159" w:rsidR="00AA4EEE" w:rsidRDefault="00AA4EEE">
      <w:pPr>
        <w:rPr>
          <w:sz w:val="20"/>
        </w:rPr>
      </w:pPr>
    </w:p>
    <w:p w14:paraId="2CF10AC6" w14:textId="77777777" w:rsidR="00C63AD8" w:rsidRDefault="00C63AD8">
      <w:pPr>
        <w:rPr>
          <w:sz w:val="20"/>
        </w:rPr>
      </w:pPr>
    </w:p>
    <w:p w14:paraId="6CBBCE71" w14:textId="4BEAE50B" w:rsidR="00AA4EEE" w:rsidRPr="00C63AD8" w:rsidRDefault="00AA4EEE" w:rsidP="00D82007">
      <w:pPr>
        <w:pStyle w:val="ListParagraph"/>
        <w:numPr>
          <w:ilvl w:val="0"/>
          <w:numId w:val="10"/>
        </w:numPr>
        <w:rPr>
          <w:sz w:val="20"/>
        </w:rPr>
      </w:pPr>
      <w:r w:rsidRPr="004D4A5E">
        <w:rPr>
          <w:color w:val="00B0F0"/>
          <w:sz w:val="20"/>
        </w:rPr>
        <w:t xml:space="preserve">For example, </w:t>
      </w:r>
      <w:r w:rsidR="004D4A5E" w:rsidRPr="004D4A5E">
        <w:rPr>
          <w:color w:val="00B0F0"/>
          <w:sz w:val="20"/>
        </w:rPr>
        <w:t xml:space="preserve">considering </w:t>
      </w:r>
      <w:r w:rsidR="004D4A5E">
        <w:rPr>
          <w:color w:val="00B0F0"/>
          <w:sz w:val="20"/>
        </w:rPr>
        <w:t xml:space="preserve">USER_POSITION and GROUP_ID parameters, </w:t>
      </w:r>
    </w:p>
    <w:p w14:paraId="0D61AAEB" w14:textId="77777777" w:rsidR="00C63AD8" w:rsidRPr="00C63AD8" w:rsidRDefault="00C63AD8" w:rsidP="00C63AD8">
      <w:pPr>
        <w:ind w:left="360"/>
        <w:rPr>
          <w:sz w:val="20"/>
        </w:rPr>
      </w:pPr>
    </w:p>
    <w:tbl>
      <w:tblPr>
        <w:tblW w:w="9467" w:type="dxa"/>
        <w:jc w:val="center"/>
        <w:tblLayout w:type="fixed"/>
        <w:tblCellMar>
          <w:top w:w="120" w:type="dxa"/>
          <w:left w:w="120" w:type="dxa"/>
          <w:bottom w:w="60" w:type="dxa"/>
          <w:right w:w="120" w:type="dxa"/>
        </w:tblCellMar>
        <w:tblLook w:val="0000" w:firstRow="0" w:lastRow="0" w:firstColumn="0" w:lastColumn="0" w:noHBand="0" w:noVBand="0"/>
      </w:tblPr>
      <w:tblGrid>
        <w:gridCol w:w="13"/>
        <w:gridCol w:w="874"/>
        <w:gridCol w:w="2153"/>
        <w:gridCol w:w="13"/>
        <w:gridCol w:w="5508"/>
        <w:gridCol w:w="516"/>
        <w:gridCol w:w="377"/>
        <w:gridCol w:w="13"/>
      </w:tblGrid>
      <w:tr w:rsidR="00AA4EEE" w14:paraId="0F9C28ED" w14:textId="77777777" w:rsidTr="0051043D">
        <w:trPr>
          <w:gridBefore w:val="1"/>
          <w:wBefore w:w="13" w:type="dxa"/>
          <w:trHeight w:val="880"/>
          <w:jc w:val="center"/>
        </w:trPr>
        <w:tc>
          <w:tcPr>
            <w:tcW w:w="874"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EBC7F2"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166"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29BB5"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24FC2DE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 xml:space="preserve">(CH_BANDWIDTH equals CBW2 or CBW4 or CBW8 or CBW16) and </w:t>
            </w:r>
            <w:r>
              <w:rPr>
                <w:w w:val="100"/>
              </w:rPr>
              <w:t>MU_SU equals MU</w:t>
            </w:r>
          </w:p>
        </w:tc>
        <w:tc>
          <w:tcPr>
            <w:tcW w:w="550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A6E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68FE8324" w14:textId="77777777" w:rsidR="00AA4EEE" w:rsidRDefault="00AA4EEE" w:rsidP="00D82007">
            <w:pPr>
              <w:pStyle w:val="Note"/>
            </w:pPr>
            <w:r>
              <w:rPr>
                <w:w w:val="100"/>
              </w:rPr>
              <w:t>NOTE—The entries in the USER_POSITION array are in ascending order.</w:t>
            </w:r>
          </w:p>
        </w:tc>
        <w:tc>
          <w:tcPr>
            <w:tcW w:w="51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F9DE76"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D81B4D"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AA4EEE" w:rsidRPr="00AF3215" w14:paraId="5FFA3623" w14:textId="77777777" w:rsidTr="0051043D">
        <w:trPr>
          <w:gridBefore w:val="1"/>
          <w:wBefore w:w="13" w:type="dxa"/>
          <w:trHeight w:val="880"/>
          <w:jc w:val="center"/>
        </w:trPr>
        <w:tc>
          <w:tcPr>
            <w:tcW w:w="874" w:type="dxa"/>
            <w:vMerge/>
            <w:tcBorders>
              <w:top w:val="single" w:sz="10" w:space="0" w:color="000000"/>
              <w:left w:val="single" w:sz="10" w:space="0" w:color="000000"/>
              <w:bottom w:val="single" w:sz="2" w:space="0" w:color="000000"/>
              <w:right w:val="single" w:sz="2" w:space="0" w:color="000000"/>
            </w:tcBorders>
          </w:tcPr>
          <w:p w14:paraId="74DAB84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D689F"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5508"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35EFA"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0E5F4DAD" w14:textId="77777777" w:rsidR="00AA4EEE" w:rsidRPr="00AF3215" w:rsidRDefault="00AA4EEE" w:rsidP="00D82007">
            <w:pPr>
              <w:pStyle w:val="Note"/>
              <w:rPr>
                <w:strike/>
                <w:color w:val="00B0F0"/>
              </w:rPr>
            </w:pPr>
            <w:r w:rsidRPr="00AF3215">
              <w:rPr>
                <w:strike/>
                <w:color w:val="00B0F0"/>
                <w:w w:val="100"/>
              </w:rPr>
              <w:t>NOTE—The entries in the USER_POSITION array are in ascending order.</w:t>
            </w:r>
          </w:p>
        </w:tc>
        <w:tc>
          <w:tcPr>
            <w:tcW w:w="516"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3A9CE"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39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063A5F"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AA4EEE" w14:paraId="7373C168" w14:textId="77777777" w:rsidTr="0051043D">
        <w:trPr>
          <w:gridBefore w:val="1"/>
          <w:wBefore w:w="13" w:type="dxa"/>
          <w:trHeight w:val="294"/>
          <w:jc w:val="center"/>
        </w:trPr>
        <w:tc>
          <w:tcPr>
            <w:tcW w:w="874" w:type="dxa"/>
            <w:vMerge/>
            <w:tcBorders>
              <w:top w:val="single" w:sz="10" w:space="0" w:color="000000"/>
              <w:left w:val="single" w:sz="10" w:space="0" w:color="000000"/>
              <w:bottom w:val="single" w:sz="2" w:space="0" w:color="000000"/>
              <w:right w:val="single" w:sz="2" w:space="0" w:color="000000"/>
            </w:tcBorders>
          </w:tcPr>
          <w:p w14:paraId="1CFBBE9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tcBorders>
              <w:top w:val="single" w:sz="2" w:space="0" w:color="000000"/>
              <w:left w:val="single" w:sz="2" w:space="0" w:color="000000"/>
              <w:bottom w:val="single" w:sz="2" w:space="0" w:color="000000"/>
              <w:right w:val="single" w:sz="2" w:space="0" w:color="000000"/>
            </w:tcBorders>
          </w:tcPr>
          <w:p w14:paraId="00CAC96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508" w:type="dxa"/>
            <w:vMerge/>
            <w:tcBorders>
              <w:top w:val="single" w:sz="2" w:space="0" w:color="000000"/>
              <w:left w:val="single" w:sz="2" w:space="0" w:color="000000"/>
              <w:bottom w:val="single" w:sz="2" w:space="0" w:color="000000"/>
              <w:right w:val="single" w:sz="2" w:space="0" w:color="000000"/>
            </w:tcBorders>
          </w:tcPr>
          <w:p w14:paraId="7E9DFAAA"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16" w:type="dxa"/>
            <w:vMerge/>
            <w:tcBorders>
              <w:top w:val="single" w:sz="2" w:space="0" w:color="000000"/>
              <w:left w:val="single" w:sz="2" w:space="0" w:color="000000"/>
              <w:bottom w:val="single" w:sz="2" w:space="0" w:color="000000"/>
              <w:right w:val="single" w:sz="2" w:space="0" w:color="000000"/>
            </w:tcBorders>
          </w:tcPr>
          <w:p w14:paraId="0DA6421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390" w:type="dxa"/>
            <w:gridSpan w:val="2"/>
            <w:vMerge/>
            <w:tcBorders>
              <w:top w:val="single" w:sz="2" w:space="0" w:color="000000"/>
              <w:left w:val="single" w:sz="2" w:space="0" w:color="000000"/>
              <w:bottom w:val="single" w:sz="2" w:space="0" w:color="000000"/>
              <w:right w:val="single" w:sz="10" w:space="0" w:color="000000"/>
            </w:tcBorders>
          </w:tcPr>
          <w:p w14:paraId="3E418AB9" w14:textId="77777777" w:rsidR="00AA4EEE" w:rsidRDefault="00AA4EEE" w:rsidP="00D82007">
            <w:pPr>
              <w:pStyle w:val="Body"/>
              <w:spacing w:before="0" w:line="240" w:lineRule="auto"/>
              <w:jc w:val="left"/>
              <w:rPr>
                <w:rFonts w:ascii="Symbol" w:hAnsi="Symbol" w:cstheme="minorBidi"/>
                <w:color w:val="auto"/>
                <w:w w:val="100"/>
                <w:sz w:val="24"/>
                <w:szCs w:val="24"/>
              </w:rPr>
            </w:pPr>
          </w:p>
        </w:tc>
      </w:tr>
      <w:tr w:rsidR="0051043D" w14:paraId="6B142B44" w14:textId="77777777" w:rsidTr="0051043D">
        <w:trPr>
          <w:gridBefore w:val="1"/>
          <w:wBefore w:w="13" w:type="dxa"/>
          <w:trHeight w:val="360"/>
          <w:jc w:val="center"/>
        </w:trPr>
        <w:tc>
          <w:tcPr>
            <w:tcW w:w="874" w:type="dxa"/>
            <w:vMerge/>
            <w:tcBorders>
              <w:top w:val="single" w:sz="10" w:space="0" w:color="000000"/>
              <w:left w:val="single" w:sz="10" w:space="0" w:color="000000"/>
              <w:bottom w:val="single" w:sz="2" w:space="0" w:color="000000"/>
              <w:right w:val="single" w:sz="2" w:space="0" w:color="000000"/>
            </w:tcBorders>
          </w:tcPr>
          <w:p w14:paraId="3ACFA9B1" w14:textId="77777777" w:rsidR="0051043D" w:rsidRDefault="0051043D" w:rsidP="00D82007">
            <w:pPr>
              <w:pStyle w:val="Body"/>
              <w:spacing w:before="0" w:line="240" w:lineRule="auto"/>
              <w:jc w:val="left"/>
              <w:rPr>
                <w:rFonts w:ascii="Symbol" w:hAnsi="Symbol" w:cstheme="minorBidi"/>
                <w:color w:val="auto"/>
                <w:w w:val="100"/>
                <w:sz w:val="24"/>
                <w:szCs w:val="24"/>
              </w:rPr>
            </w:pPr>
          </w:p>
        </w:tc>
        <w:tc>
          <w:tcPr>
            <w:tcW w:w="2166"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CF54"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5508"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3403418F"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516" w:type="dxa"/>
            <w:tcBorders>
              <w:top w:val="single" w:sz="2" w:space="0" w:color="000000"/>
              <w:left w:val="single" w:sz="4" w:space="0" w:color="auto"/>
              <w:bottom w:val="single" w:sz="2" w:space="0" w:color="000000"/>
              <w:right w:val="single" w:sz="4" w:space="0" w:color="auto"/>
            </w:tcBorders>
          </w:tcPr>
          <w:p w14:paraId="7BF6D700" w14:textId="5EFCF047"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390" w:type="dxa"/>
            <w:gridSpan w:val="2"/>
            <w:tcBorders>
              <w:top w:val="single" w:sz="2" w:space="0" w:color="000000"/>
              <w:left w:val="single" w:sz="4" w:space="0" w:color="auto"/>
              <w:bottom w:val="single" w:sz="2" w:space="0" w:color="000000"/>
              <w:right w:val="single" w:sz="10" w:space="0" w:color="000000"/>
            </w:tcBorders>
          </w:tcPr>
          <w:p w14:paraId="65F7B629" w14:textId="289AC550"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D82007" w14:paraId="4F07170A" w14:textId="77777777" w:rsidTr="0051043D">
        <w:trPr>
          <w:gridAfter w:val="1"/>
          <w:wAfter w:w="13" w:type="dxa"/>
          <w:trHeight w:val="960"/>
          <w:jc w:val="center"/>
        </w:trPr>
        <w:tc>
          <w:tcPr>
            <w:tcW w:w="887"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147758F"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75CB09"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AFAFB2C"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Pr>
                <w:w w:val="100"/>
              </w:rPr>
              <w:t xml:space="preserve">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2BE32"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67C75DB4" w14:textId="77777777" w:rsidR="00D82007" w:rsidRPr="00ED6F6A"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Pr="00ED6F6A">
              <w:rPr>
                <w:w w:val="100"/>
              </w:rPr>
              <w:t>(see Table 23-14 (Fields in the SIG-A field</w:t>
            </w:r>
            <w:r>
              <w:rPr>
                <w:w w:val="100"/>
              </w:rPr>
              <w:t xml:space="preserve"> </w:t>
            </w:r>
            <w:r w:rsidRPr="00ED6F6A">
              <w:rPr>
                <w:w w:val="100"/>
              </w:rPr>
              <w:t>of S1G_LONG preamble MU PPDU (11ah)) in</w:t>
            </w:r>
          </w:p>
          <w:p w14:paraId="66629E8D"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97118"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498D0"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D82007" w:rsidRPr="007403B7" w14:paraId="4E0C607A" w14:textId="77777777" w:rsidTr="0051043D">
        <w:trPr>
          <w:gridAfter w:val="1"/>
          <w:wAfter w:w="13" w:type="dxa"/>
          <w:trHeight w:val="960"/>
          <w:jc w:val="center"/>
        </w:trPr>
        <w:tc>
          <w:tcPr>
            <w:tcW w:w="887" w:type="dxa"/>
            <w:gridSpan w:val="2"/>
            <w:vMerge/>
            <w:tcBorders>
              <w:left w:val="single" w:sz="10" w:space="0" w:color="000000"/>
              <w:right w:val="single" w:sz="2" w:space="0" w:color="000000"/>
            </w:tcBorders>
          </w:tcPr>
          <w:p w14:paraId="5E0BAC4E"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E05B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E7EC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Indicates the group ID.</w:t>
            </w:r>
          </w:p>
          <w:p w14:paraId="55A323DD"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Integer: range 1–62 (see Table 23-14 (Fields in the SIG-A field of S1G_LONG preamble MU PPDU (11ah)) in</w:t>
            </w:r>
          </w:p>
          <w:p w14:paraId="6EA3ACB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3470"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B670A7"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r>
      <w:tr w:rsidR="00D82007" w14:paraId="7D0BA1EE" w14:textId="77777777" w:rsidTr="0051043D">
        <w:trPr>
          <w:gridAfter w:val="1"/>
          <w:wAfter w:w="13" w:type="dxa"/>
          <w:trHeight w:val="406"/>
          <w:jc w:val="center"/>
        </w:trPr>
        <w:tc>
          <w:tcPr>
            <w:tcW w:w="887" w:type="dxa"/>
            <w:gridSpan w:val="2"/>
            <w:vMerge/>
            <w:tcBorders>
              <w:left w:val="single" w:sz="10" w:space="0" w:color="000000"/>
              <w:right w:val="single" w:sz="2" w:space="0" w:color="000000"/>
            </w:tcBorders>
          </w:tcPr>
          <w:p w14:paraId="4BDE0FC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0D90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CC2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F534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BAE54"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rsidRPr="009F4582" w14:paraId="7342A542" w14:textId="77777777" w:rsidTr="0051043D">
        <w:trPr>
          <w:gridAfter w:val="1"/>
          <w:wAfter w:w="13" w:type="dxa"/>
          <w:trHeight w:val="560"/>
          <w:jc w:val="center"/>
        </w:trPr>
        <w:tc>
          <w:tcPr>
            <w:tcW w:w="887" w:type="dxa"/>
            <w:gridSpan w:val="2"/>
            <w:vMerge/>
            <w:tcBorders>
              <w:left w:val="single" w:sz="10" w:space="0" w:color="000000"/>
              <w:right w:val="single" w:sz="2" w:space="0" w:color="000000"/>
            </w:tcBorders>
          </w:tcPr>
          <w:p w14:paraId="42502A5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75F1DA"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CBF74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A831C"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4B00D"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5DC7D9A4" w14:textId="77777777" w:rsidTr="0051043D">
        <w:trPr>
          <w:gridAfter w:val="1"/>
          <w:wAfter w:w="13" w:type="dxa"/>
          <w:trHeight w:val="760"/>
          <w:jc w:val="center"/>
        </w:trPr>
        <w:tc>
          <w:tcPr>
            <w:tcW w:w="887" w:type="dxa"/>
            <w:gridSpan w:val="2"/>
            <w:vMerge/>
            <w:tcBorders>
              <w:left w:val="single" w:sz="10" w:space="0" w:color="000000"/>
              <w:right w:val="single" w:sz="2" w:space="0" w:color="000000"/>
            </w:tcBorders>
          </w:tcPr>
          <w:p w14:paraId="5ECABA34"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64604"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CH_BANDWIDTH equals CBW1</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8DB3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EF665"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8F4E9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30E62BCA"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56F5450A"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67005"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S1G_DUP_1M</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42C0F"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7B16C9"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606F8"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3E7E49" w14:paraId="55E9DB85"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6D518A69" w14:textId="77777777" w:rsidR="003E7E49" w:rsidRDefault="003E7E49" w:rsidP="003E7E49">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7E191" w14:textId="114D116A"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Otherwise</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56898" w14:textId="54A1BE69"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A5EDE" w14:textId="5C12B71B"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B647B5" w14:textId="55077567"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r>
    </w:tbl>
    <w:p w14:paraId="62548FEA" w14:textId="40D2DF1E" w:rsidR="00D82007" w:rsidRDefault="00D82007" w:rsidP="00D82007">
      <w:pPr>
        <w:jc w:val="right"/>
        <w:rPr>
          <w:sz w:val="20"/>
        </w:rPr>
      </w:pPr>
    </w:p>
    <w:p w14:paraId="19FF4981" w14:textId="77777777" w:rsidR="00D82007" w:rsidRPr="00D82007" w:rsidRDefault="00D82007" w:rsidP="00D82007">
      <w:pPr>
        <w:pStyle w:val="ListParagraph"/>
        <w:numPr>
          <w:ilvl w:val="0"/>
          <w:numId w:val="10"/>
        </w:numPr>
        <w:rPr>
          <w:rFonts w:eastAsiaTheme="minorEastAsia"/>
          <w:color w:val="00B0F0"/>
          <w:w w:val="0"/>
          <w:sz w:val="20"/>
          <w:lang w:val="en-US" w:eastAsia="ko-KR"/>
        </w:rPr>
      </w:pPr>
      <w:r w:rsidRPr="00D82007">
        <w:rPr>
          <w:color w:val="00B0F0"/>
          <w:sz w:val="20"/>
        </w:rPr>
        <w:t>Those criteria above are applied to all parameters of TXVECTOR and RXVECTOR parameters in Table 23-1.</w:t>
      </w:r>
    </w:p>
    <w:p w14:paraId="7AD97AE3" w14:textId="77777777" w:rsidR="00D82007" w:rsidRPr="00D82007" w:rsidRDefault="00D82007" w:rsidP="00D82007">
      <w:pPr>
        <w:ind w:left="360"/>
        <w:jc w:val="both"/>
        <w:rPr>
          <w:sz w:val="20"/>
        </w:rPr>
      </w:pPr>
    </w:p>
    <w:p w14:paraId="7CD823EB" w14:textId="77777777" w:rsidR="00C63AD8" w:rsidRDefault="0087178C" w:rsidP="00AA4EEE">
      <w:pPr>
        <w:rPr>
          <w:i/>
        </w:rPr>
      </w:pPr>
      <w:r w:rsidRPr="00D82007">
        <w:rPr>
          <w:sz w:val="20"/>
        </w:rPr>
        <w:br w:type="page"/>
      </w:r>
      <w:r w:rsidR="005F4D3F" w:rsidRPr="007735CF">
        <w:rPr>
          <w:b/>
          <w:i/>
        </w:rPr>
        <w:lastRenderedPageBreak/>
        <w:t xml:space="preserve">To </w:t>
      </w:r>
      <w:proofErr w:type="spellStart"/>
      <w:r w:rsidR="00B26675">
        <w:rPr>
          <w:b/>
          <w:i/>
        </w:rPr>
        <w:t>TGm</w:t>
      </w:r>
      <w:proofErr w:type="spellEnd"/>
      <w:r w:rsidR="00B26675">
        <w:rPr>
          <w:b/>
          <w:i/>
        </w:rPr>
        <w:t xml:space="preserve"> Editor</w:t>
      </w:r>
      <w:r w:rsidR="005F4D3F" w:rsidRPr="007735CF">
        <w:rPr>
          <w:b/>
          <w:i/>
        </w:rPr>
        <w:t xml:space="preserve">: </w:t>
      </w:r>
      <w:r w:rsidR="005F4D3F" w:rsidRPr="007735CF">
        <w:rPr>
          <w:i/>
        </w:rPr>
        <w:t xml:space="preserve"> </w:t>
      </w:r>
      <w:r w:rsidR="005F4D3F" w:rsidRPr="007735CF">
        <w:rPr>
          <w:b/>
          <w:i/>
          <w:highlight w:val="yellow"/>
        </w:rPr>
        <w:t>P</w:t>
      </w:r>
      <w:r w:rsidR="008A3FE9">
        <w:rPr>
          <w:b/>
          <w:i/>
          <w:highlight w:val="yellow"/>
        </w:rPr>
        <w:t>3082</w:t>
      </w:r>
      <w:r w:rsidR="005F4D3F" w:rsidRPr="007735CF">
        <w:rPr>
          <w:b/>
          <w:i/>
          <w:highlight w:val="yellow"/>
        </w:rPr>
        <w:t>L</w:t>
      </w:r>
      <w:r w:rsidR="008A3FE9">
        <w:rPr>
          <w:b/>
          <w:i/>
          <w:highlight w:val="yellow"/>
        </w:rPr>
        <w:t>24</w:t>
      </w:r>
      <w:r w:rsidR="005F4D3F" w:rsidRPr="007735CF">
        <w:rPr>
          <w:i/>
        </w:rPr>
        <w:t xml:space="preserve"> replace the current text with the proposed changes below.</w:t>
      </w:r>
    </w:p>
    <w:p w14:paraId="74C669E5" w14:textId="363726CC" w:rsidR="005F4D3F" w:rsidRDefault="005F4D3F" w:rsidP="00AA4EEE">
      <w:pPr>
        <w:rPr>
          <w:b/>
          <w:i/>
        </w:rPr>
      </w:pPr>
      <w:r w:rsidRPr="007735CF">
        <w:rPr>
          <w:i/>
        </w:rPr>
        <w:br/>
      </w:r>
      <w:r w:rsidRPr="007735CF">
        <w:rPr>
          <w:b/>
          <w:i/>
        </w:rPr>
        <w:t>------------- Begin Text Changes ---------------</w:t>
      </w:r>
    </w:p>
    <w:p w14:paraId="4353FB68" w14:textId="77777777" w:rsidR="008A3FE9" w:rsidRPr="007735CF" w:rsidRDefault="008A3FE9" w:rsidP="00DE739D">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60"/>
        <w:gridCol w:w="10"/>
        <w:gridCol w:w="420"/>
      </w:tblGrid>
      <w:tr w:rsidR="008A3FE9" w14:paraId="6F551688" w14:textId="77777777" w:rsidTr="00872681">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14:paraId="65830B4B" w14:textId="77777777" w:rsidR="008A3FE9" w:rsidRDefault="008A3FE9" w:rsidP="002006CC">
            <w:pPr>
              <w:pStyle w:val="TableTitle"/>
              <w:numPr>
                <w:ilvl w:val="0"/>
                <w:numId w:val="4"/>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8A3FE9" w14:paraId="10FE9153" w14:textId="77777777" w:rsidTr="00EF2FBC">
        <w:trPr>
          <w:trHeight w:val="19"/>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37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Default="008A3FE9" w:rsidP="00872681">
            <w:pPr>
              <w:pStyle w:val="CellBodyCentered"/>
              <w:rPr>
                <w:b/>
                <w:bCs/>
              </w:rPr>
            </w:pPr>
            <w:r>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Default="008A3FE9" w:rsidP="00872681">
            <w:pPr>
              <w:pStyle w:val="CellBodyCentered"/>
              <w:rPr>
                <w:b/>
                <w:bCs/>
              </w:rPr>
            </w:pPr>
            <w:r>
              <w:rPr>
                <w:b/>
                <w:bCs/>
                <w:w w:val="100"/>
              </w:rPr>
              <w:t>RXVECTOR</w:t>
            </w:r>
          </w:p>
        </w:tc>
      </w:tr>
      <w:tr w:rsidR="008A3FE9" w14:paraId="587F9962" w14:textId="77777777" w:rsidTr="00661E03">
        <w:trPr>
          <w:trHeight w:val="116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Default="008A3FE9" w:rsidP="00872681">
            <w:pPr>
              <w:pStyle w:val="CellBody"/>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FF845" w14:textId="77777777" w:rsidR="008A3FE9" w:rsidRDefault="008A3FE9" w:rsidP="00872681">
            <w:pPr>
              <w:pStyle w:val="CellBody"/>
              <w:rPr>
                <w:w w:val="100"/>
              </w:rPr>
            </w:pPr>
            <w:r>
              <w:rPr>
                <w:w w:val="100"/>
              </w:rPr>
              <w:t>Determines the format of the PPDU.</w:t>
            </w:r>
          </w:p>
          <w:p w14:paraId="0CC451E6" w14:textId="77777777" w:rsidR="008A3FE9" w:rsidRDefault="008A3FE9" w:rsidP="00872681">
            <w:pPr>
              <w:pStyle w:val="CellBody"/>
              <w:rPr>
                <w:w w:val="100"/>
              </w:rPr>
            </w:pPr>
            <w:r>
              <w:rPr>
                <w:w w:val="100"/>
              </w:rPr>
              <w:t>Enumerated type:</w:t>
            </w:r>
          </w:p>
          <w:p w14:paraId="6286AE6F" w14:textId="77777777" w:rsidR="008A3FE9" w:rsidRDefault="008A3FE9" w:rsidP="00872681">
            <w:pPr>
              <w:pStyle w:val="CellBody"/>
              <w:rPr>
                <w:w w:val="100"/>
              </w:rPr>
            </w:pPr>
            <w:r>
              <w:rPr>
                <w:w w:val="100"/>
              </w:rPr>
              <w:t>S1G indicates S1G PPDU format.</w:t>
            </w:r>
          </w:p>
          <w:p w14:paraId="63DEB5E8" w14:textId="77777777" w:rsidR="008A3FE9" w:rsidRDefault="008A3FE9" w:rsidP="00872681">
            <w:pPr>
              <w:pStyle w:val="CellBody"/>
              <w:rPr>
                <w:w w:val="100"/>
              </w:rPr>
            </w:pPr>
            <w:r>
              <w:rPr>
                <w:w w:val="100"/>
              </w:rPr>
              <w:t>S1G_DUP_1M indicates S1G 1 MHz Duplicate PPDU format</w:t>
            </w:r>
          </w:p>
          <w:p w14:paraId="71F58076" w14:textId="77777777" w:rsidR="008A3FE9" w:rsidRDefault="008A3FE9" w:rsidP="00872681">
            <w:pPr>
              <w:pStyle w:val="CellBody"/>
            </w:pPr>
            <w:r>
              <w:rPr>
                <w:w w:val="100"/>
              </w:rPr>
              <w:t>S1G_DUP_2M indicates S1G 2 MHz Duplicate PPDU format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77777777" w:rsidR="008A3FE9" w:rsidRDefault="008A3FE9" w:rsidP="00872681">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77777777" w:rsidR="008A3FE9" w:rsidRDefault="008A3FE9" w:rsidP="00872681">
            <w:pPr>
              <w:pStyle w:val="CellBody"/>
            </w:pPr>
            <w:r>
              <w:rPr>
                <w:w w:val="100"/>
              </w:rPr>
              <w:t>Y</w:t>
            </w:r>
          </w:p>
        </w:tc>
      </w:tr>
      <w:tr w:rsidR="008A3FE9" w14:paraId="0744BA4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Default="008A3FE9" w:rsidP="00872681">
            <w:pPr>
              <w:pStyle w:val="CellBody"/>
            </w:pPr>
            <w:r>
              <w:rPr>
                <w:w w:val="100"/>
              </w:rPr>
              <w:t>FORMAT is S1G and (CH_BANDWIDTH is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Default="008A3FE9" w:rsidP="00872681">
            <w:pPr>
              <w:pStyle w:val="CellBody"/>
              <w:rPr>
                <w:w w:val="100"/>
              </w:rPr>
            </w:pPr>
            <w:r>
              <w:rPr>
                <w:w w:val="100"/>
              </w:rPr>
              <w:t>Determine the type of preamble of the S1G PPDU.</w:t>
            </w:r>
          </w:p>
          <w:p w14:paraId="3B323D01" w14:textId="77777777" w:rsidR="008A3FE9" w:rsidRDefault="008A3FE9" w:rsidP="00872681">
            <w:pPr>
              <w:pStyle w:val="CellBody"/>
              <w:rPr>
                <w:w w:val="100"/>
              </w:rPr>
            </w:pPr>
            <w:r>
              <w:rPr>
                <w:w w:val="100"/>
              </w:rPr>
              <w:t>Enumerated type:</w:t>
            </w:r>
          </w:p>
          <w:p w14:paraId="115B3605" w14:textId="7FCA89F4" w:rsidR="008A3FE9" w:rsidRPr="009108F8" w:rsidRDefault="008A3FE9" w:rsidP="00872681">
            <w:pPr>
              <w:pStyle w:val="CellBody"/>
              <w:rPr>
                <w:w w:val="100"/>
              </w:rPr>
            </w:pPr>
            <w:r>
              <w:rPr>
                <w:w w:val="100"/>
              </w:rPr>
              <w:t>S1G_</w:t>
            </w:r>
            <w:r w:rsidRPr="009108F8">
              <w:rPr>
                <w:w w:val="100"/>
              </w:rPr>
              <w:t>SHORT_PREAMBLE indicates the short preamble defined in</w:t>
            </w:r>
            <w:r w:rsidR="002030B0" w:rsidRPr="002030B0">
              <w:rPr>
                <w:w w:val="100"/>
              </w:rPr>
              <w:t xml:space="preserve"> 23.3.8.2.1 (S1G_SHORT preamble).</w:t>
            </w:r>
          </w:p>
          <w:p w14:paraId="73340B72" w14:textId="1041742E" w:rsidR="008A3FE9" w:rsidRDefault="008A3FE9" w:rsidP="009108F8">
            <w:pPr>
              <w:pStyle w:val="CellBody"/>
            </w:pPr>
            <w:r w:rsidRPr="009108F8">
              <w:rPr>
                <w:w w:val="100"/>
              </w:rPr>
              <w:t xml:space="preserve">S1G_LONG_PREAMBLE indicates the long preamble defined in </w:t>
            </w:r>
            <w:r w:rsidR="002030B0">
              <w:rPr>
                <w:w w:val="100"/>
              </w:rPr>
              <w:t>23.3.8.2.2 (S1G_LONG</w:t>
            </w:r>
            <w:r w:rsidR="002030B0" w:rsidRPr="002030B0">
              <w:rPr>
                <w:w w:val="100"/>
              </w:rPr>
              <w:t xml:space="preserve">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Default="008A3FE9" w:rsidP="00872681">
            <w:pPr>
              <w:pStyle w:val="CellBodyCentered"/>
            </w:pPr>
            <w:r>
              <w:rPr>
                <w:w w:val="100"/>
              </w:rPr>
              <w:t>Y</w:t>
            </w:r>
          </w:p>
        </w:tc>
      </w:tr>
      <w:tr w:rsidR="008A3FE9" w14:paraId="32638622" w14:textId="77777777" w:rsidTr="00661E03">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B357" w14:textId="791187C4" w:rsidR="00785D09" w:rsidRPr="00EE793F"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72FFECC4" w14:textId="77777777" w:rsidR="00785D09"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626F074"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2EE36DC7"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65F74AC0" w14:textId="3684E652"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w:t>
            </w:r>
            <w:r w:rsidR="009108F8" w:rsidRPr="006B72AA">
              <w:rPr>
                <w:strike/>
                <w:color w:val="00B0F0"/>
                <w:w w:val="100"/>
              </w:rPr>
              <w:t xml:space="preserve"> 23.3.8.2.1 (S1G_SHORT preamble).</w:t>
            </w:r>
          </w:p>
          <w:p w14:paraId="5AFB9153" w14:textId="60C2B5A6" w:rsidR="008A3FE9"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w:t>
            </w:r>
            <w:r w:rsidR="009108F8" w:rsidRPr="006B72AA">
              <w:rPr>
                <w:strike/>
                <w:color w:val="00B0F0"/>
                <w:w w:val="100"/>
              </w:rPr>
              <w:t xml:space="preserve"> 23.3.8.2.2 (S1G_LONG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Default="008A3FE9" w:rsidP="00872681">
            <w:pPr>
              <w:pStyle w:val="CellBodyCentered"/>
            </w:pPr>
            <w:r>
              <w:rPr>
                <w:w w:val="100"/>
              </w:rPr>
              <w:t>Y</w:t>
            </w:r>
          </w:p>
        </w:tc>
      </w:tr>
      <w:tr w:rsidR="00675BC4" w14:paraId="6409B999" w14:textId="77777777" w:rsidTr="00A5488F">
        <w:trPr>
          <w:trHeight w:val="388"/>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Default="00675BC4"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787C1737" w:rsidR="00C63AD8" w:rsidRPr="00A5488F" w:rsidRDefault="00675BC4" w:rsidP="00A548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A5488F">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4D641B1C" w:rsidR="00675BC4"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A5488F">
              <w:rPr>
                <w:color w:val="FF0000"/>
                <w:w w:val="100"/>
                <w:u w:val="single"/>
              </w:rPr>
              <w:t>Not present</w:t>
            </w:r>
            <w:r w:rsidRPr="004B2D0A">
              <w:rPr>
                <w:color w:val="FF0000"/>
                <w:w w:val="100"/>
              </w:rPr>
              <w:t xml:space="preserve"> </w:t>
            </w:r>
            <w:r w:rsidRPr="00675BC4">
              <w:rPr>
                <w:w w:val="100"/>
                <w:highlight w:val="yellow"/>
              </w:rPr>
              <w:t>(#</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A5488F" w:rsidRDefault="004B2D0A" w:rsidP="00872681">
            <w:pPr>
              <w:pStyle w:val="CellBodyCentered"/>
              <w:rPr>
                <w:color w:val="FF0000"/>
                <w:w w:val="100"/>
                <w:u w:val="single"/>
              </w:rPr>
            </w:pPr>
            <w:r w:rsidRPr="00A5488F">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A5488F" w:rsidRDefault="004B2D0A" w:rsidP="00872681">
            <w:pPr>
              <w:pStyle w:val="CellBodyCentered"/>
              <w:rPr>
                <w:color w:val="FF0000"/>
                <w:w w:val="100"/>
                <w:u w:val="single"/>
              </w:rPr>
            </w:pPr>
            <w:r w:rsidRPr="00A5488F">
              <w:rPr>
                <w:color w:val="FF0000"/>
                <w:w w:val="100"/>
                <w:u w:val="single"/>
              </w:rPr>
              <w:t>N</w:t>
            </w:r>
          </w:p>
        </w:tc>
      </w:tr>
      <w:tr w:rsidR="008A3FE9" w14:paraId="31D4E4E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F1D954D"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56844"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DC28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0BCBD8"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7F66A" w14:textId="77777777" w:rsidR="008A3FE9" w:rsidRPr="00675BC4" w:rsidRDefault="008A3FE9" w:rsidP="00872681">
            <w:pPr>
              <w:pStyle w:val="CellBodyCentered"/>
              <w:rPr>
                <w:strike/>
                <w:color w:val="FF0000"/>
              </w:rPr>
            </w:pPr>
            <w:r w:rsidRPr="00675BC4">
              <w:rPr>
                <w:strike/>
                <w:color w:val="FF0000"/>
                <w:w w:val="100"/>
              </w:rPr>
              <w:t>N</w:t>
            </w:r>
          </w:p>
        </w:tc>
      </w:tr>
      <w:tr w:rsidR="008A3FE9" w14:paraId="7E827C8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F5F1636"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405B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E6C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0CA43"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C5D41" w14:textId="77777777" w:rsidR="008A3FE9" w:rsidRPr="00675BC4" w:rsidRDefault="008A3FE9" w:rsidP="00872681">
            <w:pPr>
              <w:pStyle w:val="CellBodyCentered"/>
              <w:rPr>
                <w:strike/>
                <w:color w:val="FF0000"/>
              </w:rPr>
            </w:pPr>
            <w:r w:rsidRPr="00675BC4">
              <w:rPr>
                <w:strike/>
                <w:color w:val="FF0000"/>
                <w:w w:val="100"/>
              </w:rPr>
              <w:t>N</w:t>
            </w:r>
          </w:p>
        </w:tc>
      </w:tr>
      <w:tr w:rsidR="008A3FE9" w14:paraId="29F87E8A"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EF10350"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9090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7C19D9"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 xml:space="preserve">See corresponding entry in Table 19-1 (TXVECTOR and RXVECTOR parameters). </w:t>
            </w:r>
          </w:p>
        </w:tc>
      </w:tr>
      <w:tr w:rsidR="008A3FE9" w14:paraId="628CAB6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1B2C68"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3551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 and PREAMBLE_TYPE is S1G_LONG_PREAMBLE and CH_BANDWIDTH is CBW2 or CBW4 or CBW8 or CBW16)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34B5D"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whether MU or SU of the S1G PPDU</w:t>
            </w:r>
          </w:p>
          <w:p w14:paraId="074EEEA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A2540AB"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MU if NUM_USERS is 2 to 4.</w:t>
            </w:r>
          </w:p>
          <w:p w14:paraId="022EEA7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SU if NUM_USERS is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4B08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48C06"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24893479"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99782FA"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889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B69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2286C" w14:textId="16023206"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65A575" w14:textId="6D45D76F"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8A3FE9" w14:paraId="32D0B111" w14:textId="77777777" w:rsidTr="00661E03">
        <w:trPr>
          <w:trHeight w:val="960"/>
          <w:jc w:val="center"/>
        </w:trPr>
        <w:tc>
          <w:tcPr>
            <w:tcW w:w="81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AEDDE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848A03" w14:textId="77777777" w:rsidR="008A3FE9" w:rsidRPr="00FC6826"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C6826">
              <w:rPr>
                <w:color w:val="auto"/>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F88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S1G frame.</w:t>
            </w:r>
          </w:p>
          <w:p w14:paraId="611F258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this packet is one of NDP CMAC frames as defined in 9.9 (NDP CMAC </w:t>
            </w:r>
            <w:proofErr w:type="gramStart"/>
            <w:r>
              <w:rPr>
                <w:w w:val="100"/>
              </w:rPr>
              <w:t>frames(</w:t>
            </w:r>
            <w:proofErr w:type="gramEnd"/>
            <w:r>
              <w:rPr>
                <w:w w:val="100"/>
              </w:rPr>
              <w:t>11ah)).</w:t>
            </w:r>
          </w:p>
          <w:p w14:paraId="02EF100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66C3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B1DF4F"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1519EBA1" w14:textId="77777777" w:rsidTr="00661E03">
        <w:trPr>
          <w:trHeight w:val="800"/>
          <w:jc w:val="center"/>
        </w:trPr>
        <w:tc>
          <w:tcPr>
            <w:tcW w:w="810" w:type="dxa"/>
            <w:vMerge/>
            <w:tcBorders>
              <w:top w:val="nil"/>
              <w:left w:val="single" w:sz="10" w:space="0" w:color="000000"/>
              <w:bottom w:val="single" w:sz="2" w:space="0" w:color="000000"/>
              <w:right w:val="single" w:sz="2" w:space="0" w:color="000000"/>
            </w:tcBorders>
          </w:tcPr>
          <w:p w14:paraId="0B25AB13"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20BFD5"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rPr>
            </w:pPr>
            <w:r w:rsidRPr="00A256C0">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C369A" w14:textId="0357BF89" w:rsidR="008A3FE9" w:rsidRPr="0049399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A256C0">
              <w:rPr>
                <w:strike/>
                <w:color w:val="FF0000"/>
                <w:w w:val="100"/>
              </w:rPr>
              <w:t>Not present</w:t>
            </w:r>
            <w:r w:rsidR="00331429" w:rsidRPr="00A256C0">
              <w:rPr>
                <w:color w:val="FF0000"/>
                <w:w w:val="100"/>
              </w:rPr>
              <w:t xml:space="preserve"> </w:t>
            </w:r>
            <w:r w:rsidR="00331429" w:rsidRPr="00675BC4">
              <w:rPr>
                <w:w w:val="100"/>
                <w:highlight w:val="yellow"/>
              </w:rPr>
              <w:t>(#</w:t>
            </w:r>
            <w:r w:rsidR="00331429"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7A52F"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8E3D9"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r>
      <w:tr w:rsidR="008A3FE9" w14:paraId="5C3C0EB0"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1334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87EE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8935E"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concatenated bit fields, which describe the NDP CMAC frame body content in one of NDP CMAC frame types defined in Table 9-502 (NDP CMAC frame Type field </w:t>
            </w:r>
            <w:proofErr w:type="gramStart"/>
            <w:r>
              <w:rPr>
                <w:w w:val="100"/>
              </w:rPr>
              <w:t>values(</w:t>
            </w:r>
            <w:proofErr w:type="gramEnd"/>
            <w:r>
              <w:rPr>
                <w:w w:val="100"/>
              </w:rPr>
              <w:t>11ah)).</w:t>
            </w:r>
          </w:p>
          <w:p w14:paraId="00FA735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(See 9.9 (NDP CMAC </w:t>
            </w:r>
            <w:proofErr w:type="gramStart"/>
            <w:r>
              <w:rPr>
                <w:w w:val="100"/>
              </w:rPr>
              <w:t>frames(</w:t>
            </w:r>
            <w:proofErr w:type="gramEnd"/>
            <w:r>
              <w:rPr>
                <w:w w:val="100"/>
              </w:rPr>
              <w:t>11ah))).</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88B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6FD3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C0FB2" w14:paraId="60957C7A" w14:textId="77777777" w:rsidTr="00661E03">
        <w:trPr>
          <w:trHeight w:val="1580"/>
          <w:jc w:val="center"/>
        </w:trPr>
        <w:tc>
          <w:tcPr>
            <w:tcW w:w="810" w:type="dxa"/>
            <w:vMerge/>
            <w:tcBorders>
              <w:top w:val="single" w:sz="2" w:space="0" w:color="000000"/>
              <w:left w:val="single" w:sz="10" w:space="0" w:color="000000"/>
              <w:bottom w:val="single" w:sz="2" w:space="0" w:color="000000"/>
              <w:right w:val="single" w:sz="2" w:space="0" w:color="000000"/>
            </w:tcBorders>
          </w:tcPr>
          <w:p w14:paraId="070C5BE2" w14:textId="77777777" w:rsidR="006C0FB2" w:rsidRDefault="006C0FB2" w:rsidP="006C0F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D921F"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B5865"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8B102E" w14:textId="217291ED"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95BE" w14:textId="4354E5B3"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r>
      <w:tr w:rsidR="008A3FE9" w14:paraId="44DEFA68"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D5481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SMOOTHING</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B3FD2"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 and (CH_BANDWIDTH equals CBW2 or CBW4 or CBW8 or CBW16)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C2E3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856908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p>
          <w:p w14:paraId="6BF492D7"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20B23A98"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E8FB0"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5B552A"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3887A9B0"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393952EE"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F448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S1G_DUP_2M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60276"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3791A8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47FC30B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E6D898"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100474"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0CA6B236"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47858CB8"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44921"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67279"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7024C9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6E42403B"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71AC8"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5487"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5C5F1909"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720F7C2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1A1F3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D1671"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7CC2B820"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551EA3FA"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58D82"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265FC"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6B2D5893"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475059B7"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8EAD7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10B2A"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NUM_STS is larger than 1, indicates whether (Ed</w:t>
            </w:r>
            <w:proofErr w:type="gramStart"/>
            <w:r>
              <w:rPr>
                <w:w w:val="100"/>
              </w:rPr>
              <w:t>)frequency</w:t>
            </w:r>
            <w:proofErr w:type="gramEnd"/>
            <w:r>
              <w:rPr>
                <w:w w:val="100"/>
              </w:rPr>
              <w:t xml:space="preserve"> domain smoothing is recommended as part of channel estimation.</w:t>
            </w:r>
          </w:p>
          <w:p w14:paraId="393623CC"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w:t>
            </w:r>
            <w:proofErr w:type="gramStart"/>
            <w:r>
              <w:rPr>
                <w:w w:val="100"/>
              </w:rPr>
              <w:t>)frequency</w:t>
            </w:r>
            <w:proofErr w:type="gramEnd"/>
            <w:r>
              <w:rPr>
                <w:w w:val="100"/>
              </w:rPr>
              <w:t xml:space="preserve"> domain smoothing is recommended.</w:t>
            </w:r>
          </w:p>
          <w:p w14:paraId="6D0825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AB1F0"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D9375B"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0155B3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45ABFA49"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D982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F3215">
              <w:rPr>
                <w:strike/>
                <w:color w:val="00B0F0"/>
                <w:w w:val="100"/>
              </w:rPr>
              <w:t>FORMAT is S1G_DUP_2M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34E56"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If NUM_STS is larger than 1, indicates whether (Ed</w:t>
            </w:r>
            <w:proofErr w:type="gramStart"/>
            <w:r w:rsidRPr="00AF3215">
              <w:rPr>
                <w:strike/>
                <w:color w:val="00B0F0"/>
                <w:w w:val="100"/>
              </w:rPr>
              <w:t>)frequency</w:t>
            </w:r>
            <w:proofErr w:type="gramEnd"/>
            <w:r w:rsidRPr="00AF3215">
              <w:rPr>
                <w:strike/>
                <w:color w:val="00B0F0"/>
                <w:w w:val="100"/>
              </w:rPr>
              <w:t xml:space="preserve"> domain smoothing is recommended as part of channel estimation.</w:t>
            </w:r>
          </w:p>
          <w:p w14:paraId="18D11362"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Set to 1 if (Ed</w:t>
            </w:r>
            <w:proofErr w:type="gramStart"/>
            <w:r w:rsidRPr="00AF3215">
              <w:rPr>
                <w:strike/>
                <w:color w:val="00B0F0"/>
                <w:w w:val="100"/>
              </w:rPr>
              <w:t>)frequency</w:t>
            </w:r>
            <w:proofErr w:type="gramEnd"/>
            <w:r w:rsidRPr="00AF3215">
              <w:rPr>
                <w:strike/>
                <w:color w:val="00B0F0"/>
                <w:w w:val="100"/>
              </w:rPr>
              <w:t xml:space="preserve"> domain smoothing is recommended.</w:t>
            </w:r>
          </w:p>
          <w:p w14:paraId="27E15DC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7B0EE"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B43D2"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8A3FE9" w14:paraId="0566303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FCD1725"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DD5CA" w14:textId="77777777"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F622C" w14:textId="735BF5CD"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 xml:space="preserve">See corresponding entry in Table 19-1 (TXVECTOR and RXVECTOR parameters) and Table 21-1 (TXVECTOR and RXVECTOR parameters). </w:t>
            </w:r>
            <w:r w:rsidR="00862945" w:rsidRPr="00675BC4">
              <w:rPr>
                <w:w w:val="100"/>
                <w:highlight w:val="yellow"/>
              </w:rPr>
              <w:t>(#</w:t>
            </w:r>
            <w:r w:rsidR="00862945" w:rsidRPr="00675BC4">
              <w:rPr>
                <w:highlight w:val="yellow"/>
              </w:rPr>
              <w:t>1136)</w:t>
            </w:r>
          </w:p>
        </w:tc>
      </w:tr>
      <w:tr w:rsidR="004B2D0A" w14:paraId="05E6097A" w14:textId="77777777" w:rsidTr="00661E03">
        <w:trPr>
          <w:trHeight w:val="13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D531313" w14:textId="76D1E4B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lastRenderedPageBreak/>
              <w:t>AGGREGATION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DDF97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70FB889" w14:textId="04216E09" w:rsidR="00C00E82" w:rsidRPr="00B35FAC" w:rsidRDefault="00B35FAC"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B35FAC">
              <w:rPr>
                <w:color w:val="FF0000"/>
                <w:w w:val="100"/>
                <w:u w:val="single"/>
              </w:rPr>
              <w:t>FORMAT is S1G, S1G_DUP_2M, or S1G_DUP_1M</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9A96" w14:textId="7F98DD5E"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Indicates wheth</w:t>
            </w:r>
            <w:r w:rsidR="00506FC1" w:rsidRPr="00B35FAC">
              <w:rPr>
                <w:color w:val="FF0000"/>
                <w:w w:val="100"/>
                <w:u w:val="single"/>
              </w:rPr>
              <w:t>er the PSDU contains an A-MPDU.</w:t>
            </w:r>
          </w:p>
          <w:p w14:paraId="593652D8" w14:textId="63DA2EAB"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Enumerated type:</w:t>
            </w:r>
          </w:p>
          <w:p w14:paraId="1415071B" w14:textId="7CF8046C"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AGGREGATED indicates this packet has A-MPDU aggregation.</w:t>
            </w:r>
          </w:p>
          <w:p w14:paraId="11274A8C" w14:textId="1A6F9C5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B35FAC">
              <w:rPr>
                <w:color w:val="FF0000"/>
                <w:w w:val="100"/>
                <w:u w:val="single"/>
              </w:rPr>
              <w:t>NOT_AGGREGATED indicates this packet does not have A-MPDU aggregation.</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1</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638A1E" w14:textId="729328E7"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B66FA6" w14:textId="12950C20"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r>
      <w:tr w:rsidR="004B2D0A" w14:paraId="568E91D4" w14:textId="77777777" w:rsidTr="00661E03">
        <w:trPr>
          <w:trHeight w:val="1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3C557079" w14:textId="102BAE7E"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8A3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1914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589EB84A"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5C10DFE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0E696AE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8B5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97DDE"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3C907422" w14:textId="77777777" w:rsidTr="00661E03">
        <w:trPr>
          <w:trHeight w:val="1360"/>
          <w:jc w:val="center"/>
        </w:trPr>
        <w:tc>
          <w:tcPr>
            <w:tcW w:w="810" w:type="dxa"/>
            <w:vMerge/>
            <w:tcBorders>
              <w:left w:val="single" w:sz="10" w:space="0" w:color="000000"/>
              <w:right w:val="single" w:sz="2" w:space="0" w:color="000000"/>
            </w:tcBorders>
          </w:tcPr>
          <w:p w14:paraId="367D463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C4BE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9C50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1C084FD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05EB009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3813C8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CB57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CA00E1"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60A71D32" w14:textId="77777777" w:rsidTr="00661E03">
        <w:trPr>
          <w:trHeight w:val="1360"/>
          <w:jc w:val="center"/>
        </w:trPr>
        <w:tc>
          <w:tcPr>
            <w:tcW w:w="810" w:type="dxa"/>
            <w:vMerge/>
            <w:tcBorders>
              <w:left w:val="single" w:sz="10" w:space="0" w:color="000000"/>
              <w:right w:val="single" w:sz="2" w:space="0" w:color="000000"/>
            </w:tcBorders>
          </w:tcPr>
          <w:p w14:paraId="0CC3FF4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8F0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9093C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6C831482"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7BB6B4C9"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B42831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B33B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BB5B8"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0F58EE65"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061800B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F9E54"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C9EB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4B2D0A" w14:paraId="1C7298D9"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BE44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A8C5A" w14:textId="3202AFF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3215">
              <w:rPr>
                <w:strike/>
                <w:color w:val="00B0F0"/>
                <w:w w:val="100"/>
              </w:rPr>
              <w:t>Format</w:t>
            </w:r>
            <w:r>
              <w:rPr>
                <w:w w:val="100"/>
              </w:rPr>
              <w:t xml:space="preserve"> </w:t>
            </w:r>
            <w:proofErr w:type="spellStart"/>
            <w:r w:rsidR="00AF3215" w:rsidRPr="00AF3215">
              <w:rPr>
                <w:color w:val="00B0F0"/>
                <w:w w:val="100"/>
              </w:rPr>
              <w:t>FORMAT</w:t>
            </w:r>
            <w:proofErr w:type="spellEnd"/>
            <w:r w:rsidR="00AF3215">
              <w:rPr>
                <w:w w:val="100"/>
              </w:rPr>
              <w:t xml:space="preserve"> </w:t>
            </w:r>
            <w:r>
              <w:rPr>
                <w:w w:val="100"/>
              </w:rPr>
              <w:t xml:space="preserve">is S1G and </w:t>
            </w:r>
            <w:r w:rsidRPr="00AF3215">
              <w:rPr>
                <w:strike/>
                <w:color w:val="00B0F0"/>
                <w:w w:val="100"/>
              </w:rPr>
              <w:t>preamble type</w:t>
            </w:r>
            <w:r w:rsidRPr="00AF3215">
              <w:rPr>
                <w:color w:val="00B0F0"/>
                <w:w w:val="100"/>
              </w:rPr>
              <w:t xml:space="preserve"> </w:t>
            </w:r>
            <w:r w:rsidR="00AF3215" w:rsidRPr="00AF3215">
              <w:rPr>
                <w:color w:val="00B0F0"/>
                <w:w w:val="100"/>
              </w:rPr>
              <w:t xml:space="preserve">PREAMBLE_TYPE </w:t>
            </w:r>
            <w:r>
              <w:rPr>
                <w:w w:val="100"/>
              </w:rPr>
              <w:t>is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75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Indicates which </w:t>
            </w:r>
            <w:proofErr w:type="spellStart"/>
            <w:r>
              <w:rPr>
                <w:w w:val="100"/>
              </w:rPr>
              <w:t>sectorized</w:t>
            </w:r>
            <w:proofErr w:type="spellEnd"/>
            <w:r>
              <w:rPr>
                <w:w w:val="100"/>
              </w:rPr>
              <w:t xml:space="preserve"> beam of the available </w:t>
            </w:r>
            <w:proofErr w:type="spellStart"/>
            <w:r>
              <w:rPr>
                <w:w w:val="100"/>
              </w:rPr>
              <w:t>sectorized</w:t>
            </w:r>
            <w:proofErr w:type="spellEnd"/>
            <w:r>
              <w:rPr>
                <w:w w:val="100"/>
              </w:rPr>
              <w:t xml:space="preserve"> beams are used in the transmission. The length of the parameter is 8 bits. A 1 in bit position n, relative to the LSB, indicates that Sector n is used. </w:t>
            </w:r>
          </w:p>
          <w:p w14:paraId="68BBAB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This parameter is present only if </w:t>
            </w:r>
            <w:proofErr w:type="spellStart"/>
            <w:r>
              <w:rPr>
                <w:w w:val="100"/>
              </w:rPr>
              <w:t>sectorization</w:t>
            </w:r>
            <w:proofErr w:type="spellEnd"/>
            <w:r>
              <w:rPr>
                <w:w w:val="100"/>
              </w:rPr>
              <w:t xml:space="preserve"> is applied.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0D28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59A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DA1C424"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35E8FB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BC2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55E2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A49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4B1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C043522" w14:textId="77777777" w:rsidTr="00661E03">
        <w:trPr>
          <w:trHeight w:val="3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378DEFD3" w14:textId="2128D53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N_TX</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650E3" w14:textId="2CDDF869" w:rsidR="004B2D0A" w:rsidRDefault="00EC102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B35FAC">
              <w:rPr>
                <w:color w:val="FF000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9E922" w14:textId="70EDEA75"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Indicates the number of transmit chains.</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2</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1A0EE" w14:textId="10B0F085"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7B3AA" w14:textId="6F07C68D"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04CDC7C1" w14:textId="77777777" w:rsidTr="00661E03">
        <w:trPr>
          <w:trHeight w:val="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71EE880B" w14:textId="3AD1E41C"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60EA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CB8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7B522"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DCA5B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62D16944" w14:textId="77777777" w:rsidTr="00661E03">
        <w:trPr>
          <w:trHeight w:val="360"/>
          <w:jc w:val="center"/>
        </w:trPr>
        <w:tc>
          <w:tcPr>
            <w:tcW w:w="810" w:type="dxa"/>
            <w:vMerge/>
            <w:tcBorders>
              <w:left w:val="single" w:sz="10" w:space="0" w:color="000000"/>
              <w:right w:val="single" w:sz="2" w:space="0" w:color="000000"/>
            </w:tcBorders>
          </w:tcPr>
          <w:p w14:paraId="6574F70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9F0F"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23E24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CA36"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D63C3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06CABAD8" w14:textId="77777777" w:rsidTr="00661E03">
        <w:trPr>
          <w:trHeight w:val="360"/>
          <w:jc w:val="center"/>
        </w:trPr>
        <w:tc>
          <w:tcPr>
            <w:tcW w:w="810" w:type="dxa"/>
            <w:vMerge/>
            <w:tcBorders>
              <w:left w:val="single" w:sz="10" w:space="0" w:color="000000"/>
              <w:right w:val="single" w:sz="2" w:space="0" w:color="000000"/>
            </w:tcBorders>
          </w:tcPr>
          <w:p w14:paraId="16C03A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62607"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DB7D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21F5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388EC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477B49FC"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2A6EB3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FF16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DCCE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2C3129" w14:paraId="4A898EE2" w14:textId="77777777" w:rsidTr="00661E03">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56E18F5" w14:textId="15A3B803" w:rsidR="002C3129"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C04F83" w14:textId="66407E17" w:rsidR="002C3129" w:rsidRPr="00EC1022"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2CA2" w14:textId="26446EEE" w:rsidR="002C3129" w:rsidRPr="002C3129"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Set to COMPRESSED_SV</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3</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3806BD" w14:textId="4F1A1583" w:rsidR="002C3129" w:rsidRPr="00EC1022"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6749DE" w14:textId="36B819F5" w:rsidR="002C3129" w:rsidRPr="00EC1022"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2C3129" w14:paraId="5FC48DD4" w14:textId="77777777" w:rsidTr="00661E03">
        <w:trPr>
          <w:trHeight w:val="7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FD210A0" w14:textId="0B068EDF" w:rsid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4C04A"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 and 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19B85"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17FF7A"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0D413"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30F76C78" w14:textId="77777777" w:rsidTr="00661E03">
        <w:trPr>
          <w:trHeight w:val="760"/>
          <w:jc w:val="center"/>
        </w:trPr>
        <w:tc>
          <w:tcPr>
            <w:tcW w:w="810" w:type="dxa"/>
            <w:vMerge/>
            <w:tcBorders>
              <w:left w:val="single" w:sz="10" w:space="0" w:color="000000"/>
              <w:right w:val="single" w:sz="2" w:space="0" w:color="000000"/>
            </w:tcBorders>
          </w:tcPr>
          <w:p w14:paraId="1281EF4F"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675C1"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S1G_DUP_2M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02E99"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89A58"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B5F7FE"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14F6232F" w14:textId="77777777" w:rsidTr="00661E03">
        <w:trPr>
          <w:trHeight w:val="760"/>
          <w:jc w:val="center"/>
        </w:trPr>
        <w:tc>
          <w:tcPr>
            <w:tcW w:w="810" w:type="dxa"/>
            <w:vMerge/>
            <w:tcBorders>
              <w:left w:val="single" w:sz="10" w:space="0" w:color="000000"/>
              <w:right w:val="single" w:sz="2" w:space="0" w:color="000000"/>
            </w:tcBorders>
          </w:tcPr>
          <w:p w14:paraId="1F08FCFB"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DE44E"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S1G_DUP_1M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8C43DF"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4C36A"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987A8"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4CEBF4FE"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41B06BCF"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4C4B5"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B2BCC"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See corresponding entry in Table 19-1 (TXVECTOR and RXVECTOR parameters) and Table 21-1 (TXVECTOR and RXVECTOR parameters).</w:t>
            </w:r>
          </w:p>
        </w:tc>
      </w:tr>
      <w:tr w:rsidR="004B2D0A" w14:paraId="6D449CCB"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22A3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2CA47" w14:textId="14D73464"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EC1022">
              <w:rPr>
                <w:color w:val="FF0000"/>
                <w:w w:val="100"/>
                <w:u w:val="single"/>
              </w:rPr>
              <w:t xml:space="preserve">and </w:t>
            </w:r>
            <w:r w:rsidRPr="00EC1022">
              <w:rPr>
                <w:color w:val="FF0000"/>
                <w:sz w:val="20"/>
                <w:szCs w:val="20"/>
                <w:u w:val="single"/>
              </w:rPr>
              <w:t>EXPANSION_MAT_TYPE is COMPRESSED_SV</w:t>
            </w:r>
            <w:r>
              <w:rPr>
                <w:color w:val="FF000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2F45AB4" w14:textId="6B039187"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D5E52"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sidR="009108F8">
              <w:rPr>
                <w:color w:val="auto"/>
                <w:w w:val="100"/>
              </w:rPr>
              <w:t xml:space="preserve"> </w:t>
            </w:r>
            <w:r w:rsidR="009108F8" w:rsidRPr="009108F8">
              <w:rPr>
                <w:color w:val="auto"/>
                <w:w w:val="100"/>
              </w:rPr>
              <w:t>23.3.10.2</w:t>
            </w:r>
          </w:p>
          <w:p w14:paraId="63487EEF" w14:textId="16863215"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r w:rsidR="002F5851">
              <w:rPr>
                <w:color w:val="auto"/>
                <w:w w:val="100"/>
              </w:rPr>
              <w:t xml:space="preserve">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A84F7"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BF86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3AAD62E8"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7C4005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532C9E" w14:textId="1BA9CAD6"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EC1022">
              <w:rPr>
                <w:color w:val="FF0000"/>
                <w:w w:val="100"/>
                <w:u w:val="single"/>
              </w:rPr>
              <w:t xml:space="preserve">and </w:t>
            </w:r>
            <w:r w:rsidRPr="00EC1022">
              <w:rPr>
                <w:color w:val="FF0000"/>
                <w:sz w:val="20"/>
                <w:szCs w:val="20"/>
                <w:u w:val="single"/>
              </w:rPr>
              <w:t>EXPANSION_MAT_TYPE is COMPRESSED_SV</w:t>
            </w:r>
            <w:r>
              <w:rPr>
                <w:color w:val="FF000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F291660" w14:textId="3001D4F3"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AFA87"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009108F8" w:rsidRPr="009108F8">
              <w:rPr>
                <w:color w:val="auto"/>
                <w:w w:val="100"/>
              </w:rPr>
              <w:t>23.3.10.2</w:t>
            </w:r>
          </w:p>
          <w:p w14:paraId="264C3E50" w14:textId="47E821D7"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A9F3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55FF49F2" w14:textId="00BA5228" w:rsidR="00D93E94" w:rsidRPr="00D93E94" w:rsidRDefault="00D93E94"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93E94">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C49C4F"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2B86FEDA"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28B840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3FEF" w14:textId="3586AF8C"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r w:rsidR="009C26FC">
              <w:rPr>
                <w:w w:val="100"/>
              </w:rPr>
              <w:t xml:space="preserve"> </w:t>
            </w:r>
            <w:r w:rsidR="009C26FC" w:rsidRPr="00EC1022">
              <w:rPr>
                <w:color w:val="FF0000"/>
                <w:w w:val="100"/>
                <w:u w:val="single"/>
              </w:rPr>
              <w:t xml:space="preserve">and </w:t>
            </w:r>
            <w:r w:rsidR="009C26FC" w:rsidRPr="00EC1022">
              <w:rPr>
                <w:color w:val="FF0000"/>
                <w:sz w:val="20"/>
                <w:szCs w:val="20"/>
                <w:u w:val="single"/>
              </w:rPr>
              <w:t>EXPANSION_MAT_TYPE is COMPRESSED_SV</w:t>
            </w:r>
            <w:r w:rsidR="002F5851">
              <w:rPr>
                <w:color w:val="FF0000"/>
                <w:sz w:val="20"/>
                <w:szCs w:val="20"/>
              </w:rPr>
              <w:t xml:space="preserve"> </w:t>
            </w:r>
            <w:r w:rsidR="002F5851" w:rsidRPr="004B2D0A">
              <w:rPr>
                <w:color w:val="auto"/>
                <w:w w:val="100"/>
                <w:highlight w:val="yellow"/>
              </w:rPr>
              <w:t>(#</w:t>
            </w:r>
            <w:r w:rsidR="002F5851" w:rsidRPr="004B2D0A">
              <w:rPr>
                <w:color w:val="auto"/>
                <w:sz w:val="20"/>
                <w:szCs w:val="20"/>
                <w:highlight w:val="yellow"/>
              </w:rPr>
              <w:t>113</w:t>
            </w:r>
            <w:r w:rsidR="002F5851">
              <w:rPr>
                <w:color w:val="auto"/>
                <w:sz w:val="20"/>
                <w:szCs w:val="20"/>
                <w:highlight w:val="yellow"/>
              </w:rPr>
              <w:t>4</w:t>
            </w:r>
            <w:r w:rsidR="002F5851"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78F9D0"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009108F8" w:rsidRPr="009108F8">
              <w:rPr>
                <w:color w:val="auto"/>
                <w:w w:val="100"/>
              </w:rPr>
              <w:t>23.3.10.2</w:t>
            </w:r>
          </w:p>
          <w:p w14:paraId="41F07B88" w14:textId="221472E9" w:rsidR="004B2D0A"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sidR="004B2D0A">
              <w:rPr>
                <w:w w:val="100"/>
              </w:rPr>
              <w:t xml:space="preserve"> 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FE3B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02FC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10B49" w14:paraId="5FF106AC"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116B13F4" w14:textId="77777777" w:rsidR="00410B49" w:rsidRDefault="00410B4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9372E" w14:textId="3C99DB96" w:rsidR="00410B49" w:rsidRPr="00EC1022" w:rsidRDefault="00410B4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F6BAC0" w14:textId="6B133BBC" w:rsidR="00410B49" w:rsidRPr="00EC1022" w:rsidRDefault="00410B4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725D2" w14:textId="4D03CD83" w:rsidR="00410B49" w:rsidRPr="00EC1022"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2F3D5" w14:textId="25F00211" w:rsidR="00410B49" w:rsidRPr="00EC1022"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1F302B1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4EBC55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E73C6" w14:textId="77777777" w:rsidR="004B2D0A" w:rsidRPr="00E810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810AC">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C2C67" w14:textId="30446B2A" w:rsidR="00E810AC"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26FC">
              <w:rPr>
                <w:strike/>
                <w:color w:val="FF0000"/>
                <w:w w:val="100"/>
              </w:rPr>
              <w:t>See corresponding entry in Table 19-1 (TXVECTOR and RXVECTOR parameters) and Table 21-1 (TXVECTOR and RXVECTOR parameters).</w:t>
            </w:r>
          </w:p>
        </w:tc>
      </w:tr>
      <w:tr w:rsidR="004B2D0A" w14:paraId="37CF75DC"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F293C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1C4BDB"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6CF1F"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4CBC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B54C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4B2D0A" w14:paraId="246B5B96"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2CE95B8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92562"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CBE43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D92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7FC31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4B2D0A" w14:paraId="68057CA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A55F5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82C67"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C5F69"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4F984"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50389"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872681" w14:paraId="36CC8141"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153409" w14:textId="77777777" w:rsidR="00872681" w:rsidRDefault="00872681"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A1F94" w14:textId="26010B04" w:rsidR="00872681" w:rsidRPr="00EC1022"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A303B" w14:textId="17C648D3" w:rsidR="00872681" w:rsidRPr="00872681"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Set to COMPRESSED_SV</w:t>
            </w:r>
            <w:r w:rsidR="009C4CB3">
              <w:rPr>
                <w:color w:val="FF0000"/>
                <w:w w:val="100"/>
              </w:rPr>
              <w:t xml:space="preserve"> </w:t>
            </w:r>
            <w:r w:rsidR="009C4CB3" w:rsidRPr="004B2D0A">
              <w:rPr>
                <w:color w:val="auto"/>
                <w:w w:val="100"/>
                <w:highlight w:val="yellow"/>
              </w:rPr>
              <w:t>(#</w:t>
            </w:r>
            <w:r w:rsidR="009C4CB3" w:rsidRPr="004B2D0A">
              <w:rPr>
                <w:color w:val="auto"/>
                <w:sz w:val="20"/>
                <w:szCs w:val="20"/>
                <w:highlight w:val="yellow"/>
              </w:rPr>
              <w:t>113</w:t>
            </w:r>
            <w:r w:rsidR="009C4CB3">
              <w:rPr>
                <w:color w:val="auto"/>
                <w:sz w:val="20"/>
                <w:szCs w:val="20"/>
                <w:highlight w:val="yellow"/>
              </w:rPr>
              <w:t>5</w:t>
            </w:r>
            <w:r w:rsidR="009C4CB3"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B91B81" w14:textId="12E267CD" w:rsidR="00872681" w:rsidRPr="00EC1022"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60F610" w14:textId="12B4EE54" w:rsidR="00872681" w:rsidRPr="00EC1022"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35C717D2"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58C035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9C174"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F619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FF7F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994A61"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42D7A9E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1E9B00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3B79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77FA86"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29D28"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3BD08"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1FFB5F7F"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9E067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BE81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4804B"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A9C54"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C2F9E"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7F7F95E6"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8B4D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E73E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02EF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79F36"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3CBD5"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6CBC18AF"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A68B7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42533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E404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5276E"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68AEA"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00B905A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0BDE1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5332F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783E1"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B0750"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440D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10B49" w14:paraId="2F504751"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3E5A43B" w14:textId="77777777" w:rsidR="00410B49" w:rsidRDefault="00410B49" w:rsidP="00410B4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37EF" w14:textId="474E111F" w:rsidR="00410B49" w:rsidRPr="00EC1022"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A0B71F" w14:textId="7237FC89" w:rsidR="00410B49" w:rsidRPr="00EC1022"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DFE4B" w14:textId="55D961BB" w:rsidR="00410B49" w:rsidRPr="00EC1022"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181E0" w14:textId="0F8721A5" w:rsidR="00410B49" w:rsidRPr="00EC1022"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r>
      <w:tr w:rsidR="004B2D0A" w14:paraId="5F60C65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198C7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E73B1" w14:textId="77777777" w:rsidR="004B2D0A"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410B49">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193707" w14:textId="510F6B4B" w:rsidR="00872681"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872681">
              <w:rPr>
                <w:strike/>
                <w:color w:val="FF0000"/>
                <w:w w:val="100"/>
              </w:rPr>
              <w:t>See corresponding entry in Table 19-1 (TXVECTOR and RXVECTOR parameters) and Table 21-1 (TXVECTOR and RXVECTOR parameters).</w:t>
            </w:r>
          </w:p>
        </w:tc>
      </w:tr>
      <w:tr w:rsidR="004B2D0A" w14:paraId="530FB30E"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A58C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D8A4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F1951" w14:textId="0405B5D2" w:rsidR="004B2D0A" w:rsidRPr="009C4CB3"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8B0980"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3B8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D199AD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550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5260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0139E8" w14:textId="664A02B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173ED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A0F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147EFB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A562C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CA703"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CFD910" w14:textId="0B6B5D8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6EC6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6881C9"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9C4CB3" w14:paraId="737BDBBC"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02B8E6" w14:textId="77777777" w:rsidR="009C4CB3" w:rsidRDefault="009C4CB3" w:rsidP="009C4CB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C01AE" w14:textId="69D3A6B0" w:rsidR="009C4CB3" w:rsidRPr="00EC1022"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95DE9" w14:textId="178E8858"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Contains a set of compressed beamforming feedback matrices as defined in </w:t>
            </w:r>
            <w:r w:rsidR="009108F8" w:rsidRPr="00EC1022">
              <w:rPr>
                <w:color w:val="FF0000"/>
                <w:w w:val="100"/>
                <w:u w:val="single"/>
              </w:rPr>
              <w:t>23.3.10.2 (Beamforming Feedback Matrix V)</w:t>
            </w:r>
            <w:r w:rsidR="009108F8" w:rsidRPr="00EC1022">
              <w:rPr>
                <w:strike/>
                <w:color w:val="FF0000"/>
                <w:w w:val="100"/>
                <w:u w:val="single"/>
              </w:rPr>
              <w:t xml:space="preserve"> </w:t>
            </w:r>
            <w:r w:rsidRPr="00EC1022">
              <w:rPr>
                <w:color w:val="FF0000"/>
                <w:w w:val="100"/>
                <w:u w:val="single"/>
              </w:rPr>
              <w:t>based on the channel measured during the training symbols of the received S1G NDP PPDU</w:t>
            </w:r>
            <w:r w:rsidRPr="009C4CB3">
              <w:rPr>
                <w:color w:val="FF0000"/>
                <w:w w:val="100"/>
              </w:rPr>
              <w:t>.</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5</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74641F" w14:textId="13DF82A5"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1E71B" w14:textId="00A3BAFA"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3DCA00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FC3DD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796E4"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D45ED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7A99D"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42AC6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0B19DB5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F3A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9408"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F11D"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CE03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19EE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34059B7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01314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CA7B2"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4A19F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35C26"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82C67F"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6E3A51E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629762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68050"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53975"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A006A"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C43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F787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645E7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99FF9"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B06FF"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84213"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6B99C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42C2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2CDC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DA7E1"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595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699D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8916F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E32DBA" w14:paraId="4E17947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7864A3" w14:textId="77777777" w:rsidR="00E32DBA" w:rsidRDefault="00E32DBA" w:rsidP="00E32DB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9AE62" w14:textId="08E80B73"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3D865" w14:textId="490BE6D6"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158A7" w14:textId="68A37216"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30731" w14:textId="615CA7BB"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r>
      <w:tr w:rsidR="004B2D0A" w14:paraId="05BDDC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22A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D76" w14:textId="5D87C337" w:rsidR="004B2D0A"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E32DBA">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p w14:paraId="5A99B0E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24F452" w14:textId="51EEDBB6" w:rsidR="009C4CB3"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4CB3">
              <w:rPr>
                <w:strike/>
                <w:color w:val="FF0000"/>
                <w:w w:val="100"/>
              </w:rPr>
              <w:t>See corresponding entry in Table 19-1 (TXVECTOR and RXVECTOR parameters) and Table 21-1 (TXVECTOR and RXVECTOR parameters).</w:t>
            </w:r>
          </w:p>
        </w:tc>
      </w:tr>
      <w:tr w:rsidR="004B2D0A" w14:paraId="4AB1B229" w14:textId="77777777" w:rsidTr="00661E03">
        <w:trPr>
          <w:trHeight w:val="1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C2391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48EC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is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652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4180C817" w14:textId="77777777" w:rsidR="004B2D0A" w:rsidRDefault="004B2D0A" w:rsidP="004B2D0A">
            <w:pPr>
              <w:pStyle w:val="Note"/>
            </w:pPr>
            <w:r>
              <w:rPr>
                <w:w w:val="100"/>
              </w:rPr>
              <w:t>NOTE—In the RXVECTOR this parameter is present only for S1G NDP PPDUs for MU sounding.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EBF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0C21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32F64CC" w14:textId="77777777" w:rsidTr="00661E03">
        <w:trPr>
          <w:trHeight w:val="1480"/>
          <w:jc w:val="center"/>
        </w:trPr>
        <w:tc>
          <w:tcPr>
            <w:tcW w:w="810" w:type="dxa"/>
            <w:vMerge/>
            <w:tcBorders>
              <w:top w:val="single" w:sz="10" w:space="0" w:color="000000"/>
              <w:left w:val="single" w:sz="10" w:space="0" w:color="000000"/>
              <w:bottom w:val="single" w:sz="2" w:space="0" w:color="000000"/>
              <w:right w:val="single" w:sz="2" w:space="0" w:color="000000"/>
            </w:tcBorders>
          </w:tcPr>
          <w:p w14:paraId="1E0C9A4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73EED"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 xml:space="preserve">FORMAT is S1G_DUP_2M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5FF96"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Contains an array of delta SNR values as defined in 9.4.1.50 (MU Exclusive Beamforming Report field) based on the channel measured during the training symbols of the received S1G NDP PPDU.</w:t>
            </w:r>
          </w:p>
          <w:p w14:paraId="36AAF024" w14:textId="77777777" w:rsidR="004B2D0A" w:rsidRPr="00EB15C4" w:rsidRDefault="004B2D0A" w:rsidP="004B2D0A">
            <w:pPr>
              <w:pStyle w:val="Note"/>
              <w:rPr>
                <w:strike/>
                <w:color w:val="00B0F0"/>
              </w:rPr>
            </w:pPr>
            <w:r w:rsidRPr="00EB15C4">
              <w:rPr>
                <w:strike/>
                <w:color w:val="00B0F0"/>
                <w:w w:val="100"/>
              </w:rPr>
              <w:t>NOTE—In the RXVECTOR this parameter is present only for S1G NDP PPDUs for MU sounding.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B55F7" w14:textId="4E2A2FB3" w:rsidR="00FD0BFA" w:rsidRPr="00EB15C4" w:rsidRDefault="004B2D0A" w:rsidP="00EB15C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DCA1C" w14:textId="77777777" w:rsidR="004B2D0A" w:rsidRPr="00EB15C4"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Y</w:t>
            </w:r>
          </w:p>
        </w:tc>
      </w:tr>
      <w:tr w:rsidR="002F5851" w14:paraId="61530B3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5567AB5" w14:textId="77777777" w:rsidR="002F5851" w:rsidRDefault="002F5851" w:rsidP="002F585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E15B8" w14:textId="63BC9C67" w:rsidR="002F5851" w:rsidRPr="00EC1022" w:rsidRDefault="002F5851" w:rsidP="00B22F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u w:val="single"/>
              </w:rPr>
            </w:pPr>
            <w:proofErr w:type="spellStart"/>
            <w:r w:rsidRPr="00EC1022">
              <w:rPr>
                <w:color w:val="FF0000"/>
                <w:w w:val="100"/>
                <w:u w:val="single"/>
              </w:rPr>
              <w:t>Othi</w:t>
            </w:r>
            <w:r w:rsidR="00B22F03" w:rsidRPr="00EC1022">
              <w:rPr>
                <w:color w:val="FF0000"/>
                <w:w w:val="100"/>
                <w:u w:val="single"/>
              </w:rPr>
              <w:t>erw</w:t>
            </w:r>
            <w:r w:rsidRPr="00EC1022">
              <w:rPr>
                <w:color w:val="FF0000"/>
                <w:w w:val="100"/>
                <w:u w:val="single"/>
              </w:rPr>
              <w:t>se</w:t>
            </w:r>
            <w:proofErr w:type="spellEnd"/>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414E0" w14:textId="17B8DFCF" w:rsidR="002F5851" w:rsidRPr="002F5851" w:rsidRDefault="00DC47DE"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Not </w:t>
            </w:r>
            <w:r w:rsidR="002F5851" w:rsidRPr="00EC1022">
              <w:rPr>
                <w:color w:val="FF0000"/>
                <w:w w:val="100"/>
                <w:u w:val="single"/>
              </w:rPr>
              <w:t>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1B7D4" w14:textId="6192635D"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9633EF" w14:textId="47FAD3E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7D6DE38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3AAA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243AE"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 and CH_BANDWIDTH is CBW1</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B30B7"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8D9C3"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F6DC4A"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7F94C5D4"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7BBF0B1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1A1340"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6261759C"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4FE9C926"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56D68AB9"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r>
      <w:tr w:rsidR="004B2D0A" w14:paraId="531847C1"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76421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136F5"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3611FF"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D37EF"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78C90"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69439DB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858F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153FE" w14:textId="75286D42"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301FDF"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See corresponding entry in Table 19-1 (TXVECTOR and RXVECTOR parameters) and Table 21-1 (TXVECTOR and RXVECTOR parameters).</w:t>
            </w:r>
          </w:p>
        </w:tc>
      </w:tr>
      <w:tr w:rsidR="004B2D0A" w14:paraId="435C95FD" w14:textId="77777777" w:rsidTr="00661E03">
        <w:trPr>
          <w:trHeight w:val="960"/>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206E2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FD0F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A117F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Is a measure of the received RF power averaged over all the receive chains in the Data field of a received PPDU.</w:t>
            </w:r>
          </w:p>
          <w:p w14:paraId="2720E5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Refer to 19.3.19.6 (Received channel power indicator (RCPI) measurement) for the definition of RCPI.</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5F9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1FDC8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4DF00C64" w14:textId="77777777" w:rsidTr="00661E03">
        <w:trPr>
          <w:trHeight w:val="11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195F5FF9" w14:textId="2B993A9C" w:rsidR="002F5851" w:rsidRDefault="00583E9F"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 </w:t>
            </w:r>
            <w:r w:rsidR="002F5851">
              <w:rPr>
                <w:w w:val="100"/>
              </w:rPr>
              <w:t>SNR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F1A281" w14:textId="5A8FB16E" w:rsidR="002F5851" w:rsidRPr="002F5851" w:rsidRDefault="00EC1022"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B35FAC">
              <w:rPr>
                <w:color w:val="FF000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420E8" w14:textId="16E13763"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Contains an array of measures of the received SNR for each spatial stream. SNR indications of 8 bits are supported. SNR shall be the sum of the decibel values of SNR per </w:t>
            </w:r>
            <w:proofErr w:type="spellStart"/>
            <w:r w:rsidRPr="00EC1022">
              <w:rPr>
                <w:color w:val="FF0000"/>
                <w:w w:val="100"/>
                <w:u w:val="single"/>
              </w:rPr>
              <w:t>tone</w:t>
            </w:r>
            <w:proofErr w:type="spellEnd"/>
            <w:r w:rsidRPr="00EC1022">
              <w:rPr>
                <w:color w:val="FF0000"/>
                <w:w w:val="100"/>
                <w:u w:val="single"/>
              </w:rPr>
              <w:t xml:space="preserve"> divided by the number of tones represented in each stream as described in 9.4.1.48 (VHT Compressed Beamforming Report field).</w:t>
            </w:r>
            <w:r w:rsidR="0096527E" w:rsidRPr="007D585B">
              <w:rPr>
                <w:color w:val="FF0000"/>
                <w:w w:val="100"/>
              </w:rPr>
              <w:t xml:space="preserve"> </w:t>
            </w:r>
            <w:r w:rsidR="0096527E" w:rsidRPr="00675BC4">
              <w:rPr>
                <w:w w:val="100"/>
                <w:highlight w:val="yellow"/>
              </w:rPr>
              <w:t>(#</w:t>
            </w:r>
            <w:r w:rsidR="0096527E"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F2972" w14:textId="59A7CC19"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05A0A1" w14:textId="154DB14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2F5851" w14:paraId="2DCE2557" w14:textId="77777777" w:rsidTr="00661E03">
        <w:trPr>
          <w:trHeight w:val="11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1F2EE6A" w14:textId="6AC71180" w:rsidR="002F5851"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13ABC"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4384"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561DA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BC95DE"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0533D58D" w14:textId="77777777" w:rsidTr="00661E03">
        <w:trPr>
          <w:trHeight w:val="1160"/>
          <w:jc w:val="center"/>
        </w:trPr>
        <w:tc>
          <w:tcPr>
            <w:tcW w:w="810" w:type="dxa"/>
            <w:vMerge/>
            <w:tcBorders>
              <w:left w:val="single" w:sz="10" w:space="0" w:color="000000"/>
              <w:right w:val="single" w:sz="2" w:space="0" w:color="000000"/>
            </w:tcBorders>
          </w:tcPr>
          <w:p w14:paraId="587B3D37"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8532E"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CBCA4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1BD2F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95161"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6A416579" w14:textId="77777777" w:rsidTr="00661E03">
        <w:trPr>
          <w:trHeight w:val="1160"/>
          <w:jc w:val="center"/>
        </w:trPr>
        <w:tc>
          <w:tcPr>
            <w:tcW w:w="810" w:type="dxa"/>
            <w:vMerge/>
            <w:tcBorders>
              <w:left w:val="single" w:sz="10" w:space="0" w:color="000000"/>
              <w:right w:val="single" w:sz="2" w:space="0" w:color="000000"/>
            </w:tcBorders>
          </w:tcPr>
          <w:p w14:paraId="3094377F"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1E29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ECACB"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6A4F7"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E35BB0"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32EB007D"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9DEBA6E"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3083F" w14:textId="7F25AE75"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801D26"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D0A8583"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C7E92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FEC_CODING</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C34E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444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2FAC3E2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DD8EF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67932D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F15A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D809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4618E9"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7B09A9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DFA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BB33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11C4D2E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6DC023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14D11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23D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04B5A22B" w14:textId="7C7A7B9D" w:rsidR="00FD0BFA" w:rsidRPr="00FD0BFA" w:rsidRDefault="00FD0BF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1B02C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963C9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6369F5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8B169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E2D6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6E50387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1692C6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17CC9F3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05585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1A435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3CB35D"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A05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699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36594" w14:textId="0A8E5BB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306D61" w14:paraId="22ED2CA7" w14:textId="77777777" w:rsidTr="00661E03">
        <w:trPr>
          <w:trHeight w:val="82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FD5334D" w14:textId="35096A06" w:rsidR="00306D61"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DEF4F" w14:textId="5596A845" w:rsidR="00306D61"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B35FAC">
              <w:rPr>
                <w:color w:val="FF000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66784"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or not STBC is used.</w:t>
            </w:r>
          </w:p>
          <w:p w14:paraId="266E0467"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0 indicates no STBC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=N</w:t>
            </w:r>
            <w:r w:rsidRPr="00EC1022">
              <w:rPr>
                <w:i/>
                <w:iCs/>
                <w:color w:val="FF0000"/>
                <w:w w:val="100"/>
                <w:u w:val="single"/>
                <w:vertAlign w:val="subscript"/>
              </w:rPr>
              <w:t>SS</w:t>
            </w:r>
            <w:r w:rsidRPr="00EC1022">
              <w:rPr>
                <w:color w:val="FF0000"/>
                <w:w w:val="100"/>
                <w:u w:val="single"/>
              </w:rPr>
              <w:t xml:space="preserve"> in the Data field).</w:t>
            </w:r>
          </w:p>
          <w:p w14:paraId="3472777A" w14:textId="3DEC32E0"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1 indicates STBC is used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=2N</w:t>
            </w:r>
            <w:r w:rsidRPr="00EC1022">
              <w:rPr>
                <w:i/>
                <w:iCs/>
                <w:color w:val="FF0000"/>
                <w:w w:val="100"/>
                <w:u w:val="single"/>
                <w:vertAlign w:val="subscript"/>
              </w:rPr>
              <w:t>SS</w:t>
            </w:r>
            <w:r w:rsidRPr="00EC1022">
              <w:rPr>
                <w:i/>
                <w:iCs/>
                <w:color w:val="FF0000"/>
                <w:w w:val="100"/>
                <w:u w:val="single"/>
              </w:rPr>
              <w:t xml:space="preserve"> </w:t>
            </w:r>
            <w:r w:rsidRPr="00EC1022">
              <w:rPr>
                <w:color w:val="FF0000"/>
                <w:w w:val="100"/>
                <w:u w:val="single"/>
              </w:rPr>
              <w:t>in the Data field)</w:t>
            </w:r>
            <w:r w:rsidRPr="00EC1022">
              <w:rPr>
                <w:i/>
                <w:iCs/>
                <w:color w:val="FF0000"/>
                <w:w w:val="100"/>
                <w:u w:val="single"/>
              </w:rPr>
              <w:t>.</w:t>
            </w:r>
            <w:bookmarkStart w:id="1" w:name="_GoBack"/>
            <w:bookmarkEnd w:id="1"/>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E4BA1" w14:textId="0555238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881DD5" w14:textId="2E3FFCD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306D61" w14:paraId="1D79D00F" w14:textId="77777777" w:rsidTr="00661E03">
        <w:trPr>
          <w:trHeight w:val="82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27B9AD09" w14:textId="34E7A09D" w:rsidR="00306D61"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FF93B"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9006F"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1D127E6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6988650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9749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19DE8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050444AF" w14:textId="77777777" w:rsidTr="00661E03">
        <w:trPr>
          <w:trHeight w:val="820"/>
          <w:jc w:val="center"/>
        </w:trPr>
        <w:tc>
          <w:tcPr>
            <w:tcW w:w="810" w:type="dxa"/>
            <w:vMerge/>
            <w:tcBorders>
              <w:left w:val="single" w:sz="10" w:space="0" w:color="000000"/>
              <w:right w:val="single" w:sz="2" w:space="0" w:color="000000"/>
            </w:tcBorders>
          </w:tcPr>
          <w:p w14:paraId="652F9714"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C3CCF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B968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AEB38E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5CF39B30"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5582F"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64AB16"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3B6D4AFD" w14:textId="77777777" w:rsidTr="00661E03">
        <w:trPr>
          <w:trHeight w:val="820"/>
          <w:jc w:val="center"/>
        </w:trPr>
        <w:tc>
          <w:tcPr>
            <w:tcW w:w="810" w:type="dxa"/>
            <w:vMerge/>
            <w:tcBorders>
              <w:left w:val="single" w:sz="10" w:space="0" w:color="000000"/>
              <w:right w:val="single" w:sz="2" w:space="0" w:color="000000"/>
            </w:tcBorders>
          </w:tcPr>
          <w:p w14:paraId="0FCBB150"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E055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F5B5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06084D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71D5947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AD309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E9DE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5D547C25"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AE2A73F"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705D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7B69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41D4275"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2B87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GI_TYPE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E42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41E9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1DB40E6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1F9A767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03BE96C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B464E"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4FB6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0E276AFC"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8B6A8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B53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133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69EA0B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52B8E7A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1A9B80C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A92CD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29EAF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1B245B3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FFEF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442A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D2DF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5B7888B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3A227CB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58188D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EC860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ED1D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6160AA0F"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0DA190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FDC3F" w14:textId="0FC23AB5" w:rsidR="00306D61"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B35FAC">
              <w:rPr>
                <w:color w:val="FF000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7423B"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a short guard interval is used in the transmission of the Data field of the PPDU.</w:t>
            </w:r>
          </w:p>
          <w:p w14:paraId="57F4CF76"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Enumerated type:</w:t>
            </w:r>
          </w:p>
          <w:p w14:paraId="65C7CFC9"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FF0000"/>
                <w:w w:val="100"/>
                <w:u w:val="single"/>
              </w:rPr>
            </w:pPr>
            <w:r w:rsidRPr="00EC1022">
              <w:rPr>
                <w:color w:val="FF0000"/>
                <w:w w:val="100"/>
                <w:u w:val="single"/>
              </w:rPr>
              <w:t>LONG_GI indicates short GI is not used in the Data field of the PPDU.</w:t>
            </w:r>
          </w:p>
          <w:p w14:paraId="37B10C2B" w14:textId="645C1753"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SHORT_GI indicates short GI is used in the Data field of the PPDU</w:t>
            </w:r>
            <w:r w:rsidRPr="007D585B">
              <w:rPr>
                <w:color w:val="FF0000"/>
                <w:w w:val="100"/>
              </w:rPr>
              <w:t>.</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C98B4" w14:textId="665A3489"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AE504" w14:textId="2D9E68FA"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29327C64"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CC962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97C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0BB4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D9B04"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80A478"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r>
      <w:tr w:rsidR="004B2D0A" w14:paraId="05966B2B"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0DAD84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TXPWR_LEVEL</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A7EE5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70461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E3AC"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F7341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18D03CE8"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699FA3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095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0A01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AA3D10"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F57D2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26A4611D"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07BD590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0D966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0732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E17F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A9AD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306D61" w14:paraId="3927A4B9"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2124DD63"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4DDAE9" w14:textId="2952EADA" w:rsidR="00306D61" w:rsidRPr="007D585B"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B35FAC">
              <w:rPr>
                <w:color w:val="FF000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3DC1C" w14:textId="28787F51"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The allowed values for the TXPWR_LEVEL parameter are in the range from 1 to </w:t>
            </w:r>
            <w:proofErr w:type="spellStart"/>
            <w:proofErr w:type="gramStart"/>
            <w:r w:rsidRPr="00EC1022">
              <w:rPr>
                <w:color w:val="FF0000"/>
                <w:w w:val="100"/>
                <w:u w:val="single"/>
              </w:rPr>
              <w:t>numberOfOctets</w:t>
            </w:r>
            <w:proofErr w:type="spellEnd"/>
            <w:r w:rsidRPr="00EC1022">
              <w:rPr>
                <w:color w:val="FF0000"/>
                <w:w w:val="100"/>
                <w:u w:val="single"/>
              </w:rPr>
              <w:t>(</w:t>
            </w:r>
            <w:proofErr w:type="gramEnd"/>
            <w:r w:rsidRPr="00EC1022">
              <w:rPr>
                <w:color w:val="FF0000"/>
                <w:w w:val="100"/>
                <w:u w:val="single"/>
              </w:rPr>
              <w:t>dot11TxPowerLevelExtended)/2. This parameter is used to indicate which of the available transmit output power levels defined in dot11TxPowerLevelExtended shall be used for the current transmission.</w:t>
            </w:r>
            <w:r w:rsid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FF23D" w14:textId="0EEF5217"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D06B8" w14:textId="0E2CF8D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145D98F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2E520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0CBA3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51BA1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p>
        </w:tc>
      </w:tr>
      <w:tr w:rsidR="004B2D0A" w14:paraId="715CE29E"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C3136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RSSI</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CD349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6245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8E22D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DC1D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309AC24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36ECAD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7CB3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B7F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93BE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F106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7869544"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3C1C72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6A9F0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42F6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C5EE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1E33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19406D16"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A0C308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AF351E" w14:textId="6D087067" w:rsidR="00306D61"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B35FAC">
              <w:rPr>
                <w:color w:val="FF000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5739A" w14:textId="216EB80C"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 xml:space="preserve">The allowed values for the RSSI parameter are in the range 0 to 255 inclusive. This parameter is a measure by the PHY of the power observed at the antenna </w:t>
            </w:r>
            <w:proofErr w:type="gramStart"/>
            <w:r w:rsidRPr="00EC1022">
              <w:rPr>
                <w:color w:val="FF0000"/>
                <w:w w:val="100"/>
                <w:u w:val="single"/>
              </w:rPr>
              <w:t>connectors(</w:t>
            </w:r>
            <w:proofErr w:type="gramEnd"/>
            <w:r w:rsidRPr="00EC1022">
              <w:rPr>
                <w:color w:val="FF0000"/>
                <w:w w:val="100"/>
                <w:u w:val="single"/>
              </w:rPr>
              <w:t>#140) used to receive the current PPDU measured during the reception of the LTF field. RSSI is intended to be used in a relative manner, and it is a monotonically increasing function of the received power.</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809B28" w14:textId="7B70B52F"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D40EB" w14:textId="2DE3B713"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393A101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11914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442C3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1710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1D4017FF"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387B6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A6A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58A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6172A60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857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30E7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6F8B1F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3EE551A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945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04D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28558F0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B53A6"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755CE4FE" w14:textId="1D24F2D4" w:rsidR="004B2D0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C9E23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801FB8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DCF79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105C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C7FF8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26A1F20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DA05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C5E1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7D631A50"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F1A86B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DED53"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645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02510F0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A697D"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6DDA7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2577E1E7"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044A95C"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21FF44" w14:textId="4D32E2FE"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5D9E60"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modulation and coding scheme used in the transmission of the PPDU.</w:t>
            </w:r>
          </w:p>
          <w:p w14:paraId="344AD388" w14:textId="5F55F8C7"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Integer: range 0 to 10</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1DDC0" w14:textId="542B258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C4E452" w14:textId="164C3A0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66BDE16"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DF55E6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3392A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CCB9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EE1D84B"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33D7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2C7B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15C8F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MCS that the STA’s receiver recommends.</w:t>
            </w:r>
          </w:p>
          <w:p w14:paraId="4FCACE9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47F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D1D8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755A5AD0"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3AD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9F9BA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BA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MCS that the STA’s receiver recommends.</w:t>
            </w:r>
          </w:p>
          <w:p w14:paraId="5B52AA3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9C6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005C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1FEE90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5ACE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774A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C0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10BD67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F125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DF19D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4B2D0A" w14:paraId="7291E29C"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E27076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53CC8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A6F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E4453F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55AC01"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B47FA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306D61" w14:paraId="3D09DB9E"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B412EA2"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6C215" w14:textId="3BF007A5"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CDC39"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MCS that the STA’s receiver recommends.</w:t>
            </w:r>
          </w:p>
          <w:p w14:paraId="5E709989" w14:textId="2C90F01C"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C1022">
              <w:rPr>
                <w:color w:val="FF0000"/>
                <w:w w:val="100"/>
                <w:u w:val="single"/>
              </w:rPr>
              <w:t>Integer: range 0 to 10</w:t>
            </w:r>
            <w:r w:rsidR="007D585B">
              <w:rPr>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F0AFE" w14:textId="2C6E8F7C"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156D2A" w14:textId="2883603D"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w:t>
            </w:r>
          </w:p>
        </w:tc>
      </w:tr>
      <w:tr w:rsidR="004B2D0A" w14:paraId="5AA790BB"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AF7C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EB205"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1033FE"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ED1CEF9"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6840B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CH_BANDWIDTH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733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AB89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channel width of the transmitted PPDU:</w:t>
            </w:r>
          </w:p>
          <w:p w14:paraId="5C19A84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5F5A1AB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CBW1 for 1 MHz</w:t>
            </w:r>
          </w:p>
          <w:p w14:paraId="1EC0A82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600035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0310DB4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38B8BE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67BBC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C7F7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DDDF5E3" w14:textId="77777777" w:rsidTr="00661E03">
        <w:trPr>
          <w:trHeight w:val="1760"/>
          <w:jc w:val="center"/>
        </w:trPr>
        <w:tc>
          <w:tcPr>
            <w:tcW w:w="810" w:type="dxa"/>
            <w:vMerge/>
            <w:tcBorders>
              <w:top w:val="single" w:sz="2" w:space="0" w:color="000000"/>
              <w:left w:val="single" w:sz="10" w:space="0" w:color="000000"/>
              <w:bottom w:val="single" w:sz="2" w:space="0" w:color="000000"/>
              <w:right w:val="single" w:sz="2" w:space="0" w:color="000000"/>
            </w:tcBorders>
          </w:tcPr>
          <w:p w14:paraId="21FDC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E78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544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2 MHz Duplicate PPDU.</w:t>
            </w:r>
          </w:p>
          <w:p w14:paraId="1ED261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2 MHz Duplicate received PPDU.</w:t>
            </w:r>
          </w:p>
          <w:p w14:paraId="07F7FC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F9928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41C579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4FE160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62EE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812E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4A0D3D6" w14:textId="77777777" w:rsidTr="00661E03">
        <w:trPr>
          <w:trHeight w:val="1960"/>
          <w:jc w:val="center"/>
        </w:trPr>
        <w:tc>
          <w:tcPr>
            <w:tcW w:w="810" w:type="dxa"/>
            <w:vMerge/>
            <w:tcBorders>
              <w:top w:val="single" w:sz="2" w:space="0" w:color="000000"/>
              <w:left w:val="single" w:sz="10" w:space="0" w:color="000000"/>
              <w:bottom w:val="single" w:sz="2" w:space="0" w:color="000000"/>
              <w:right w:val="single" w:sz="2" w:space="0" w:color="000000"/>
            </w:tcBorders>
          </w:tcPr>
          <w:p w14:paraId="772F08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71FD6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47E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1 MHz Duplicate PPDU.</w:t>
            </w:r>
          </w:p>
          <w:p w14:paraId="0F4562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1 MHz Duplicate received PPDU.</w:t>
            </w:r>
          </w:p>
          <w:p w14:paraId="73D5CBE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BFBE9F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3A4B26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701E8B1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5ECA713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5CA4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EFA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E6862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38EB8E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D09666"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268C70" w14:textId="362F1661"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1C8AB193" w14:textId="77777777" w:rsidTr="00661E03">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B605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EC0B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 and AGGREGATION is AGGREGATED </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420EC"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PSDU.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FBB8C"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AE472"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79A8C52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FCB04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439B6"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S1G_DUP_2M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6E4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52AE"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1EC64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69E053DC"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A9FD6E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390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S1G_DUP_1M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8C33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6060D"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C2D7D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6227C68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E46AF8"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8973E" w14:textId="5472C4C2" w:rsidR="00520BCE" w:rsidRPr="00EC1022"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AGGREGATION is 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EF5C6" w14:textId="32F31897"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sz w:val="20"/>
                <w:u w:val="single"/>
              </w:rPr>
              <w:t xml:space="preserve">It indicates the packet duration in number of symbols, </w:t>
            </w:r>
            <w:proofErr w:type="spellStart"/>
            <w:r w:rsidRPr="00EC1022">
              <w:rPr>
                <w:color w:val="FF0000"/>
                <w:sz w:val="20"/>
                <w:u w:val="single"/>
              </w:rPr>
              <w:t>N_sym</w:t>
            </w:r>
            <w:proofErr w:type="spellEnd"/>
            <w:r w:rsidRPr="00EC1022">
              <w:rPr>
                <w:color w:val="FF0000"/>
                <w:sz w:val="20"/>
                <w:u w:val="single"/>
              </w:rPr>
              <w:t>, defined in 23.4.3 (TXTIME and PSDU_LENGTH calculation).</w:t>
            </w:r>
            <w:r>
              <w:rPr>
                <w:color w:val="FF0000"/>
                <w:sz w:val="20"/>
              </w:rPr>
              <w:t xml:space="preserve"> </w:t>
            </w:r>
            <w:r w:rsidRPr="00520BCE">
              <w:rPr>
                <w:color w:val="auto"/>
                <w:sz w:val="20"/>
                <w:highlight w:val="yellow"/>
              </w:rPr>
              <w:t>(#1138)</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77502" w14:textId="6F49B45A"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C0C3E4" w14:textId="7998C984"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67E76BD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FE148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79287"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D4A6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CAAA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AF8CB"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4DC9A9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4203C9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C15CDF"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S1G_DUP_2M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4C60E"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EE84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918"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381340B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C6E7C1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BBD59"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S1G_DUP_1M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BD940"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A1E8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1F64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7CF15F3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D79362"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DF1B7" w14:textId="74C5213C" w:rsidR="00520BCE" w:rsidRPr="00EC1022"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EC1022">
              <w:rPr>
                <w:color w:val="FF0000"/>
                <w:w w:val="100"/>
                <w:u w:val="single"/>
              </w:rPr>
              <w:t>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ACC87" w14:textId="7B804AD5" w:rsidR="00520BCE" w:rsidRDefault="00520BCE" w:rsidP="00520BCE">
            <w:pPr>
              <w:rPr>
                <w:sz w:val="20"/>
              </w:rPr>
            </w:pPr>
            <w:r w:rsidRPr="00EC1022">
              <w:rPr>
                <w:color w:val="FF0000"/>
                <w:sz w:val="20"/>
                <w:u w:val="single"/>
                <w:lang w:val="en-US"/>
              </w:rPr>
              <w:t>I</w:t>
            </w:r>
            <w:r w:rsidRPr="00EC1022">
              <w:rPr>
                <w:color w:val="FF0000"/>
                <w:sz w:val="20"/>
                <w:u w:val="single"/>
              </w:rPr>
              <w:t>t indicates the packet duration in number of octets defined in PSDU_LENGTH parameter</w:t>
            </w:r>
            <w:r w:rsidRPr="00EC1022">
              <w:rPr>
                <w:sz w:val="20"/>
                <w:u w:val="single"/>
              </w:rPr>
              <w:t>.</w:t>
            </w:r>
            <w:r>
              <w:rPr>
                <w:sz w:val="20"/>
              </w:rPr>
              <w:t xml:space="preserve"> </w:t>
            </w:r>
            <w:r w:rsidRPr="00520BCE">
              <w:rPr>
                <w:sz w:val="20"/>
                <w:highlight w:val="yellow"/>
              </w:rPr>
              <w:t>(#1138)</w:t>
            </w:r>
          </w:p>
          <w:p w14:paraId="466ECE86" w14:textId="77777777"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lang w:val="en-GB"/>
              </w:rPr>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5CABD" w14:textId="02046A9C"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6F8942" w14:textId="7E7A95EB"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753CACCA" w14:textId="77777777" w:rsidTr="00B22F03">
        <w:trPr>
          <w:trHeight w:val="737"/>
          <w:jc w:val="center"/>
        </w:trPr>
        <w:tc>
          <w:tcPr>
            <w:tcW w:w="810" w:type="dxa"/>
            <w:vMerge/>
            <w:tcBorders>
              <w:top w:val="single" w:sz="10" w:space="0" w:color="000000"/>
              <w:left w:val="single" w:sz="10" w:space="0" w:color="000000"/>
              <w:bottom w:val="single" w:sz="2" w:space="0" w:color="000000"/>
              <w:right w:val="single" w:sz="2" w:space="0" w:color="000000"/>
            </w:tcBorders>
          </w:tcPr>
          <w:p w14:paraId="55A77F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8DBD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A6A60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See corresponding entry in Table 19-1 (TXVECTOR and RXVECTOR parameters) and Table 21-1 (TXVECTOR and RXVECTOR parameters).</w:t>
            </w:r>
          </w:p>
        </w:tc>
      </w:tr>
      <w:tr w:rsidR="004B2D0A" w14:paraId="66D779C7"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BDB57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D1CFF" w14:textId="12DE4CF7" w:rsidR="00EC1022" w:rsidRDefault="00EC102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B35FAC">
              <w:rPr>
                <w:color w:val="FF0000"/>
                <w:w w:val="100"/>
                <w:u w:val="single"/>
              </w:rPr>
              <w:t>FORMAT is S1G, S1G_DUP_2M, or S1G_DUP_1M</w:t>
            </w:r>
          </w:p>
          <w:p w14:paraId="0E7E77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520BCE">
              <w:rPr>
                <w:strike/>
                <w:color w:val="FF0000"/>
                <w:w w:val="100"/>
              </w:rPr>
              <w:t>FORMAT is S1G</w:t>
            </w:r>
          </w:p>
          <w:p w14:paraId="0FE6BE31" w14:textId="3B76C0E0"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520BCE">
              <w:rPr>
                <w:color w:val="auto"/>
                <w:sz w:val="20"/>
                <w:highlight w:val="yellow"/>
              </w:rPr>
              <w:t>(#113</w:t>
            </w:r>
            <w:r>
              <w:rPr>
                <w:color w:val="auto"/>
                <w:sz w:val="20"/>
                <w:highlight w:val="yellow"/>
              </w:rPr>
              <w:t>9</w:t>
            </w:r>
            <w:r w:rsidRPr="00520BCE">
              <w:rPr>
                <w:color w:val="auto"/>
                <w:sz w:val="2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B273C" w14:textId="67A93C9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equal to 0, indicates an S1G NDP PPDU for both RXVECTOR and TXVECTOR.</w:t>
            </w:r>
          </w:p>
          <w:p w14:paraId="62860C40" w14:textId="77777777" w:rsidR="00C00E82" w:rsidRDefault="00C00E8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06BCDC9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If greater than 0 in the TXVECTOR, indicates the number of octets in the A-MPDU pre-EOF padding (see 10.12.2) carried in the PSDU. This parameter is used to determine the number of OFDM symbols in the Data field that do not appear after a </w:t>
            </w:r>
            <w:proofErr w:type="spellStart"/>
            <w:r>
              <w:rPr>
                <w:w w:val="100"/>
              </w:rPr>
              <w:t>subframe</w:t>
            </w:r>
            <w:proofErr w:type="spellEnd"/>
            <w:r>
              <w:rPr>
                <w:w w:val="100"/>
              </w:rPr>
              <w:t xml:space="preserve"> with 1 in the EOF subfield.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6BA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0D56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4AC4CA8"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367AB5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4556F"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EE6BD9"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See corresponding entry in Table 19-1 (TXVECTOR and RXVECTOR parameters) and Table 21-1 (TXVECTOR and RXVECTOR parameters).</w:t>
            </w:r>
          </w:p>
        </w:tc>
      </w:tr>
      <w:tr w:rsidR="004B2D0A" w14:paraId="4DB92FD7" w14:textId="77777777" w:rsidTr="00661E03">
        <w:trPr>
          <w:trHeight w:val="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05A75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28E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1E26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376E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79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795362"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46D294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5E21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F36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2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C302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0819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937F74"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6808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538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05B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1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657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EFBF8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CAA1479"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98D3D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854E47"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18C77E" w14:textId="3DB444E3" w:rsidR="004B2D0A" w:rsidRPr="000B5681" w:rsidRDefault="004B2D0A" w:rsidP="004B2D0A">
            <w:pPr>
              <w:pStyle w:val="CellBody"/>
              <w:rPr>
                <w:strike/>
                <w:color w:val="FF0000"/>
              </w:rPr>
            </w:pPr>
            <w:r w:rsidRPr="000B5681">
              <w:rPr>
                <w:strike/>
                <w:color w:val="FF0000"/>
                <w:w w:val="100"/>
              </w:rPr>
              <w:t>(Ed)See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246DCEDC" w14:textId="77777777" w:rsidTr="00661E03">
        <w:trPr>
          <w:trHeight w:val="8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E04E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4F1B4"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F3B2CFD" w14:textId="75389C2B"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sidRPr="007403B7">
              <w:rPr>
                <w:color w:val="00B0F0"/>
                <w:w w:val="100"/>
              </w:rPr>
              <w:t xml:space="preserve"> </w:t>
            </w:r>
            <w:r w:rsidR="004B2D0A">
              <w:rPr>
                <w:w w:val="100"/>
              </w:rPr>
              <w:t>MU_SU equals MU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39DA0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526EED07" w14:textId="77777777" w:rsidR="004B2D0A" w:rsidRDefault="004B2D0A" w:rsidP="004B2D0A">
            <w:pPr>
              <w:pStyle w:val="Note"/>
            </w:pPr>
            <w:r>
              <w:rPr>
                <w:w w:val="100"/>
              </w:rPr>
              <w:t>NOTE—The entries in the USER_POSITION array are in ascending order.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0A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0D16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4D9517" w14:textId="77777777" w:rsidTr="00661E03">
        <w:trPr>
          <w:trHeight w:val="880"/>
          <w:jc w:val="center"/>
        </w:trPr>
        <w:tc>
          <w:tcPr>
            <w:tcW w:w="810" w:type="dxa"/>
            <w:vMerge/>
            <w:tcBorders>
              <w:top w:val="single" w:sz="10" w:space="0" w:color="000000"/>
              <w:left w:val="single" w:sz="10" w:space="0" w:color="000000"/>
              <w:bottom w:val="single" w:sz="2" w:space="0" w:color="000000"/>
              <w:right w:val="single" w:sz="2" w:space="0" w:color="000000"/>
            </w:tcBorders>
          </w:tcPr>
          <w:p w14:paraId="23A586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9EF74"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3ECF7"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17A67F92" w14:textId="77777777" w:rsidR="004B2D0A" w:rsidRPr="00AF3215" w:rsidRDefault="004B2D0A" w:rsidP="004B2D0A">
            <w:pPr>
              <w:pStyle w:val="Note"/>
              <w:rPr>
                <w:strike/>
                <w:color w:val="00B0F0"/>
              </w:rPr>
            </w:pPr>
            <w:r w:rsidRPr="00AF3215">
              <w:rPr>
                <w:strike/>
                <w:color w:val="00B0F0"/>
                <w:w w:val="100"/>
              </w:rPr>
              <w:t>NOTE—The entries in the USER_POSITION array are in ascending order.</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8D496"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06272"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4B2D0A" w14:paraId="300AABC8"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265D7FD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FEA8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239831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20BF703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6B40CD23" w14:textId="77777777" w:rsidR="004B2D0A" w:rsidRDefault="004B2D0A" w:rsidP="004B2D0A">
            <w:pPr>
              <w:pStyle w:val="Body"/>
              <w:spacing w:before="0" w:line="240" w:lineRule="auto"/>
              <w:jc w:val="left"/>
              <w:rPr>
                <w:rFonts w:ascii="Symbol" w:hAnsi="Symbol" w:cstheme="minorBidi"/>
                <w:color w:val="auto"/>
                <w:w w:val="100"/>
                <w:sz w:val="24"/>
                <w:szCs w:val="24"/>
              </w:rPr>
            </w:pPr>
          </w:p>
        </w:tc>
      </w:tr>
      <w:tr w:rsidR="00661E03" w14:paraId="7578090D"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6CD912"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050F7"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12C347C1"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60" w:type="dxa"/>
            <w:tcBorders>
              <w:top w:val="single" w:sz="2" w:space="0" w:color="000000"/>
              <w:left w:val="single" w:sz="4" w:space="0" w:color="auto"/>
              <w:bottom w:val="single" w:sz="2" w:space="0" w:color="000000"/>
              <w:right w:val="single" w:sz="4" w:space="0" w:color="auto"/>
            </w:tcBorders>
          </w:tcPr>
          <w:p w14:paraId="68A47321" w14:textId="49E094EE"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30" w:type="dxa"/>
            <w:gridSpan w:val="2"/>
            <w:tcBorders>
              <w:top w:val="single" w:sz="2" w:space="0" w:color="000000"/>
              <w:left w:val="single" w:sz="4" w:space="0" w:color="auto"/>
              <w:bottom w:val="single" w:sz="2" w:space="0" w:color="000000"/>
              <w:right w:val="single" w:sz="10" w:space="0" w:color="000000"/>
            </w:tcBorders>
          </w:tcPr>
          <w:p w14:paraId="18BF143C" w14:textId="47BE5BB5"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4B2D0A" w14:paraId="5ABB9062"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002D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00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8E2B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591DA40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612B0E8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8B3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6EBFA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94BC5A0"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689ED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5EBC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28D2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7D3EE26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7081125D" w14:textId="77777777" w:rsidR="004B2D0A" w:rsidRPr="00464E2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464E2A">
              <w:rPr>
                <w:strike/>
                <w:color w:val="00B0F0"/>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921FE"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22AA5E6A" w14:textId="7DE9E310" w:rsidR="004B2D0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F4E03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A45E4A4"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4AE964F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D3296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82DC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6F322C7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1FD3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C3B9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68CAD6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166165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F589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4559A3" w14:textId="31C2AF30"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sidRPr="00675BC4">
              <w:rPr>
                <w:w w:val="100"/>
                <w:highlight w:val="yellow"/>
              </w:rPr>
              <w:t xml:space="preserve"> (#</w:t>
            </w:r>
            <w:r w:rsidR="007D585B" w:rsidRPr="00675BC4">
              <w:rPr>
                <w:highlight w:val="yellow"/>
              </w:rPr>
              <w:t>1136)</w:t>
            </w:r>
          </w:p>
        </w:tc>
      </w:tr>
      <w:tr w:rsidR="004B2D0A" w14:paraId="53A28887"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E678C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27B2"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DB360A6" w14:textId="26B74F53"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A6A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21299AEE" w14:textId="46132DAC"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32F95984" w14:textId="542955DB"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BF8A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F782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F9AA5E3"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1D5C7AA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97FA6"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30B9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group ID.</w:t>
            </w:r>
          </w:p>
          <w:p w14:paraId="37E622F6" w14:textId="77777777" w:rsidR="00ED6F6A" w:rsidRPr="00CC23B2"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Integer: range 1–62 </w:t>
            </w:r>
            <w:r w:rsidR="00ED6F6A" w:rsidRPr="00CC23B2">
              <w:rPr>
                <w:strike/>
                <w:color w:val="00B0F0"/>
                <w:w w:val="100"/>
              </w:rPr>
              <w:t>(see Table 23-14 (Fields in the SIG-A field of S1G_LONG preamble MU PPDU (11ah)) in</w:t>
            </w:r>
          </w:p>
          <w:p w14:paraId="4DE0D601" w14:textId="12D808E4" w:rsidR="004B2D0A" w:rsidRPr="00CC23B2"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D4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981CE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r>
      <w:tr w:rsidR="004B2D0A" w14:paraId="30E97A4C"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ADABD9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A9538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648E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8484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9644B"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E4F428F"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80582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6E96B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97EFF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DFDF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4FD1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C42D6D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1B95FE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14023" w14:textId="170825D3" w:rsidR="004B2D0A" w:rsidRPr="00CC23B2" w:rsidRDefault="004B2D0A" w:rsidP="007525F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7E7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8FE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316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CD4F05F"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0B39BD8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94E7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51F2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CE4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EC285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60F7980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6ECC1359"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F270F" w14:textId="67639BD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5A2951" w14:textId="6382B12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FCB1C" w14:textId="27D40D33"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FE456" w14:textId="0D0B2F0E"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4B2D0A" w14:paraId="56CF555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01620A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DD6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0E2C89" w14:textId="4480CFF9"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06BA8909"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B0AC99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PARTIAL_AID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E3B8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 and MU_SU equals SU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5796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Provides an abbreviated indication of the intended recipient(s) of the PSDU (see 10.21).</w:t>
            </w:r>
          </w:p>
          <w:p w14:paraId="36AFD45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0–511 if UPLINK_INDICATION is 1, and range 0–63 if UPLINK_INDICATION is 0.</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71D8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8FAB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E8DE14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D27C8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A8DB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S1G_DUP_2M </w:t>
            </w:r>
            <w:r w:rsidRPr="009F4582">
              <w:rPr>
                <w:strike/>
                <w:color w:val="00B0F0"/>
                <w:w w:val="100"/>
              </w:rPr>
              <w:t>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B321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Provides an abbreviated indication of the intended recipient(s) of the PSDU (see 10.21).</w:t>
            </w:r>
          </w:p>
          <w:p w14:paraId="692CA3C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498F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BDC72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DB7812"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08774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3A1E5"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6D19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D464F4"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31B43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46E93808"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99A3F6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0203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0C9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BD2B3"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3EBD1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D13D65B"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768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80149" w14:textId="77777777" w:rsidR="009F4582"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FORMAT is S1G and </w:t>
            </w:r>
          </w:p>
          <w:p w14:paraId="29232DB7" w14:textId="7B784082" w:rsidR="004B2D0A" w:rsidRPr="00CC23B2" w:rsidRDefault="007525FD"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w:t>
            </w:r>
            <w:r w:rsidR="004B2D0A" w:rsidRPr="00CC23B2">
              <w:rPr>
                <w:strike/>
                <w:color w:val="00B0F0"/>
                <w:w w:val="100"/>
              </w:rPr>
              <w:t>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8BA"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F8E9D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FC7E0"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72585E2"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13562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DAC2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229A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51BE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2C28C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35C6CBC6"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7BF86D6E" w14:textId="77777777" w:rsidR="00661E03" w:rsidRDefault="00661E03" w:rsidP="00661E0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B0BBA" w14:textId="57D3886E" w:rsidR="00661E03" w:rsidRPr="00CC23B2" w:rsidRDefault="00661E03" w:rsidP="00661E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D8E4C" w14:textId="6925BEB2" w:rsidR="00661E03" w:rsidRPr="00CC23B2" w:rsidRDefault="00661E03" w:rsidP="00661E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8EE7F" w14:textId="6811B197" w:rsidR="00661E03" w:rsidRPr="00661E03" w:rsidRDefault="00661E03" w:rsidP="00661E0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C265C3" w14:textId="09D6E286" w:rsidR="00661E03" w:rsidRPr="00661E03" w:rsidRDefault="00661E03" w:rsidP="00661E0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4B2D0A" w14:paraId="7263641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8DE0E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ADC4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19D7C" w14:textId="3F3898AA"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633A4224"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A04334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F5C5" w14:textId="77777777" w:rsidR="0003182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9C2A5E2" w14:textId="6B62BD18" w:rsidR="00031827" w:rsidRPr="00031827" w:rsidRDefault="0003182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031827">
              <w:rPr>
                <w:color w:val="00B0F0"/>
                <w:w w:val="100"/>
              </w:rPr>
              <w:t>(CH_BANDWIDTH equals CBW2 or CBW4 or CBW8 or CBW16) and</w:t>
            </w:r>
          </w:p>
          <w:p w14:paraId="3E30121F" w14:textId="17BA8666"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3F5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45543E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4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BCB35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2DB417B0"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D08380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E29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C5B3"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B2DC3"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73B21"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122B7FBC"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0FD8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F1429B"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512A4"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number of users with nonzero space-time streams.</w:t>
            </w:r>
          </w:p>
          <w:p w14:paraId="73F911B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882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FE9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1BDCB3B7"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9D00E7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7A36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56F4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AD91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0779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3441976"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CE745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68E1A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59B6A"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7D985"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09D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318D0FD8"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691A58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6ECF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E059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6A4D3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160D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CC23B2" w14:paraId="239D8F3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2336F7DF" w14:textId="77777777" w:rsidR="00CC23B2" w:rsidRDefault="00CC23B2" w:rsidP="00CC23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CFE9D3" w14:textId="6E8B1367" w:rsidR="00CC23B2" w:rsidRPr="00CC23B2" w:rsidRDefault="00CC23B2" w:rsidP="00CC23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4A05E3" w14:textId="2021042B" w:rsidR="00CC23B2" w:rsidRPr="00CC23B2" w:rsidRDefault="00CC23B2" w:rsidP="00CC23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D0C530" w14:textId="1EEF98CA" w:rsidR="00CC23B2" w:rsidRPr="00CC23B2" w:rsidRDefault="00E82833" w:rsidP="00CC23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96F3E" w14:textId="51721475" w:rsidR="00CC23B2" w:rsidRPr="00CC23B2" w:rsidRDefault="00CC23B2" w:rsidP="00CC23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N</w:t>
            </w:r>
          </w:p>
        </w:tc>
      </w:tr>
      <w:tr w:rsidR="004B2D0A" w14:paraId="05ADDF8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A58EF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B3841"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A063B" w14:textId="7B7984B8"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3EAB4F48" w14:textId="77777777" w:rsidTr="00661E03">
        <w:trPr>
          <w:trHeight w:val="2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A63F1B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BEAM_CHANGE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8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 and (CH_BANDWIDTH equals CBW2 or CBW4 or CBW8 or CBW16) and PREAMBLE_TYPE equals S1G_LONG_PREAMBLE and NUM_STS is 1.</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7820D" w14:textId="77777777"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sidR="00ED6F6A" w:rsidRPr="00ED6F6A">
              <w:rPr>
                <w:w w:val="100"/>
              </w:rPr>
              <w:t>23.3.8.2.2.1.5 (SIG-A</w:t>
            </w:r>
          </w:p>
          <w:p w14:paraId="67BF46F3" w14:textId="7214E67D"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roofErr w:type="gramStart"/>
            <w:r w:rsidRPr="00ED6F6A">
              <w:rPr>
                <w:w w:val="100"/>
              </w:rPr>
              <w:t>definition</w:t>
            </w:r>
            <w:proofErr w:type="gramEnd"/>
            <w:r w:rsidRPr="00ED6F6A">
              <w:rPr>
                <w:w w:val="100"/>
              </w:rPr>
              <w:t>).</w:t>
            </w:r>
          </w:p>
          <w:p w14:paraId="26DB4B56" w14:textId="77777777" w:rsidR="00ED6F6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011D98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37D2F68C" w14:textId="77777777" w:rsidR="004B2D0A" w:rsidRDefault="004B2D0A" w:rsidP="004B2D0A">
            <w:pPr>
              <w:pStyle w:val="Note"/>
            </w:pPr>
            <w:r>
              <w:rPr>
                <w:w w:val="100"/>
              </w:rPr>
              <w:t xml:space="preserve">NOTE—If BEAM_CHANGE is 0 and PREAMBLE_TYPE is S1G_LONG_PREAMBLE, the receiver may do channel smoothing. Otherwise, smoothing is not recommended.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91EE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33F0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29F6477" w14:textId="77777777" w:rsidTr="00661E03">
        <w:trPr>
          <w:trHeight w:val="2480"/>
          <w:jc w:val="center"/>
        </w:trPr>
        <w:tc>
          <w:tcPr>
            <w:tcW w:w="810" w:type="dxa"/>
            <w:vMerge/>
            <w:tcBorders>
              <w:top w:val="single" w:sz="10" w:space="0" w:color="000000"/>
              <w:left w:val="single" w:sz="10" w:space="0" w:color="000000"/>
              <w:bottom w:val="single" w:sz="2" w:space="0" w:color="000000"/>
              <w:right w:val="single" w:sz="2" w:space="0" w:color="000000"/>
            </w:tcBorders>
          </w:tcPr>
          <w:p w14:paraId="4D0D5B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E9E6C"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FORMAT is S1G_DUP_2M and MU_SU equals SU and PREAMBLE_TYPE equals S1G_LONG_PREAMBLE 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79205" w14:textId="5AE85142" w:rsidR="00ED6F6A" w:rsidRPr="00C4221E"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Set to 1 if the Q matrix is changed from the omnidirectional portion to the beam changeable portion of the long preamble, in at least (Ed</w:t>
            </w:r>
            <w:proofErr w:type="gramStart"/>
            <w:r w:rsidRPr="00C4221E">
              <w:rPr>
                <w:strike/>
                <w:color w:val="00B0F0"/>
                <w:w w:val="100"/>
              </w:rPr>
              <w:t>)one</w:t>
            </w:r>
            <w:proofErr w:type="gramEnd"/>
            <w:r w:rsidRPr="00C4221E">
              <w:rPr>
                <w:strike/>
                <w:color w:val="00B0F0"/>
                <w:w w:val="100"/>
              </w:rPr>
              <w:t xml:space="preserve"> of the nonzero (Ed)subcarrier of the omnidirectional portion as described in </w:t>
            </w:r>
            <w:r w:rsidR="00ED6F6A" w:rsidRPr="00C4221E">
              <w:rPr>
                <w:strike/>
                <w:color w:val="00B0F0"/>
                <w:w w:val="100"/>
              </w:rPr>
              <w:t>23.3.8.2.2.1.5 (SIG-A definition).</w:t>
            </w:r>
          </w:p>
          <w:p w14:paraId="5890596B" w14:textId="6D258CC3"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34C342F3"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41EC3F64"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 xml:space="preserve">Set to 0 if the Q matrix is unchanged in all the nonzero sub-carriers of the omnidirectional portion. </w:t>
            </w:r>
          </w:p>
          <w:p w14:paraId="1F48B460" w14:textId="77777777" w:rsidR="004B2D0A" w:rsidRPr="00C4221E" w:rsidRDefault="004B2D0A" w:rsidP="004B2D0A">
            <w:pPr>
              <w:pStyle w:val="Note"/>
              <w:rPr>
                <w:strike/>
                <w:color w:val="00B0F0"/>
              </w:rPr>
            </w:pPr>
            <w:r w:rsidRPr="00C4221E">
              <w:rPr>
                <w:strike/>
                <w:color w:val="00B0F0"/>
                <w:w w:val="100"/>
              </w:rPr>
              <w:t xml:space="preserve">NOTE—If BEAM_CHANGE is 0 and PREAMBLE_TYPE is S1G_LONG_PREAMBLE, the receiver may do channel smoothing. Otherwise, smoothing is not recommended.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C8092"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D35A3"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r>
      <w:tr w:rsidR="004B2D0A" w14:paraId="069A6E88"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DDF0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452C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F97B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1644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13BA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A8D72DE"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8F0A5B" w14:textId="77777777" w:rsidR="004B2D0A" w:rsidRDefault="004B2D0A" w:rsidP="004B2D0A">
            <w:pPr>
              <w:pStyle w:val="CellBodyCentered"/>
            </w:pPr>
            <w:r>
              <w:rPr>
                <w:w w:val="100"/>
              </w:rPr>
              <w:t>RESPONSE_INDICATION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D32AE" w14:textId="2F607F2F"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4C31FE">
              <w:rPr>
                <w:color w:val="auto"/>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E0D2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if No Response.</w:t>
            </w:r>
          </w:p>
          <w:p w14:paraId="33ABB07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NDP Response.</w:t>
            </w:r>
          </w:p>
          <w:p w14:paraId="5C9DA5A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2 if Normal Response.</w:t>
            </w:r>
          </w:p>
          <w:p w14:paraId="26E93BD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3 if Long Response.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9226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8F8C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44EA87F6" w14:textId="77777777" w:rsidTr="00661E03">
        <w:trPr>
          <w:trHeight w:val="1320"/>
          <w:jc w:val="center"/>
        </w:trPr>
        <w:tc>
          <w:tcPr>
            <w:tcW w:w="810" w:type="dxa"/>
            <w:vMerge/>
            <w:tcBorders>
              <w:top w:val="single" w:sz="2" w:space="0" w:color="000000"/>
              <w:left w:val="single" w:sz="10" w:space="0" w:color="000000"/>
              <w:bottom w:val="single" w:sz="2" w:space="0" w:color="000000"/>
              <w:right w:val="single" w:sz="2" w:space="0" w:color="000000"/>
            </w:tcBorders>
          </w:tcPr>
          <w:p w14:paraId="6F7C706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23E99"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83931"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6DCD4"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A26431"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4B2D0A" w14:paraId="59D56E30"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6ED23D" w14:textId="77777777" w:rsidR="004B2D0A" w:rsidRDefault="004B2D0A" w:rsidP="004B2D0A">
            <w:pPr>
              <w:pStyle w:val="CellBodyCentered"/>
              <w:rPr>
                <w:w w:val="100"/>
              </w:rPr>
            </w:pPr>
            <w:r>
              <w:rPr>
                <w:w w:val="100"/>
              </w:rPr>
              <w:t>TRAVELING_PILOTS</w:t>
            </w:r>
          </w:p>
          <w:p w14:paraId="5A846140" w14:textId="77777777" w:rsidR="004B2D0A" w:rsidRDefault="004B2D0A" w:rsidP="004B2D0A">
            <w:pPr>
              <w:pStyle w:val="CellBodyCentered"/>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3AE17" w14:textId="708D7EAD"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4C31FE">
              <w:rPr>
                <w:color w:val="auto"/>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A7A0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traveling pilots are used in the packet.</w:t>
            </w:r>
          </w:p>
          <w:p w14:paraId="227837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069A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53905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0848610" w14:textId="77777777" w:rsidTr="00661E03">
        <w:trPr>
          <w:trHeight w:val="1200"/>
          <w:jc w:val="center"/>
        </w:trPr>
        <w:tc>
          <w:tcPr>
            <w:tcW w:w="810" w:type="dxa"/>
            <w:vMerge/>
            <w:tcBorders>
              <w:top w:val="single" w:sz="2" w:space="0" w:color="000000"/>
              <w:left w:val="single" w:sz="10" w:space="0" w:color="000000"/>
              <w:bottom w:val="single" w:sz="2" w:space="0" w:color="000000"/>
              <w:right w:val="single" w:sz="2" w:space="0" w:color="000000"/>
            </w:tcBorders>
          </w:tcPr>
          <w:p w14:paraId="6BF108B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E765AA"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EBE0"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EC9DEE"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39E16"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4B2D0A" w14:paraId="49C798C9" w14:textId="77777777" w:rsidTr="00661E03">
        <w:trPr>
          <w:trHeight w:val="200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17E602" w14:textId="77777777" w:rsidR="004B2D0A" w:rsidRDefault="004B2D0A" w:rsidP="004B2D0A">
            <w:pPr>
              <w:pStyle w:val="CellBodyCentered"/>
            </w:pPr>
            <w:r>
              <w:rPr>
                <w:w w:val="100"/>
              </w:rPr>
              <w:t>TIME_OF_DEPARTURE_REQUESTED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FBE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D3F2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Boolean value:</w:t>
            </w:r>
          </w:p>
          <w:p w14:paraId="6F8C632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14:paraId="77C5B56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False indicates that the MAC entity requests that the PHY entity neither measures nor reports time of departure parameters.</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CF43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23D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00C6C74" w14:textId="77777777" w:rsidTr="00661E03">
        <w:trPr>
          <w:trHeight w:val="100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3D2D0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RX_START_OF_</w:t>
            </w:r>
            <w:r>
              <w:rPr>
                <w:w w:val="100"/>
              </w:rPr>
              <w:br/>
              <w:t>FRAME_OFFSET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F5A03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dot11MgmtOptionTimingMsmtActivated is true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F3D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B158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CE7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946D914" w14:textId="77777777" w:rsidTr="00661E03">
        <w:trPr>
          <w:trHeight w:val="580"/>
          <w:jc w:val="center"/>
        </w:trPr>
        <w:tc>
          <w:tcPr>
            <w:tcW w:w="810" w:type="dxa"/>
            <w:vMerge/>
            <w:tcBorders>
              <w:top w:val="single" w:sz="2" w:space="0" w:color="000000"/>
              <w:left w:val="single" w:sz="10" w:space="0" w:color="000000"/>
              <w:bottom w:val="single" w:sz="2" w:space="0" w:color="000000"/>
              <w:right w:val="single" w:sz="2" w:space="0" w:color="000000"/>
            </w:tcBorders>
          </w:tcPr>
          <w:p w14:paraId="77A945D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9A06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64C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BA1C30" w14:textId="13BCDB0A" w:rsidR="004B2D0A"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D81FC1" w14:textId="4F2BD67D" w:rsidR="004B2D0A"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4B2D0A" w14:paraId="1D0432E1"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027CF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0685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0 and FORMAT is S1G and CH_BANDWIDTH is not equal to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ED6F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S1G PPDU is addressed to AP</w:t>
            </w:r>
          </w:p>
          <w:p w14:paraId="34F8F4D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4DD6417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A25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A8424C"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D172486" w14:textId="77777777" w:rsidTr="00661E03">
        <w:trPr>
          <w:trHeight w:val="1100"/>
          <w:jc w:val="center"/>
        </w:trPr>
        <w:tc>
          <w:tcPr>
            <w:tcW w:w="810" w:type="dxa"/>
            <w:vMerge/>
            <w:tcBorders>
              <w:top w:val="single" w:sz="2" w:space="0" w:color="000000"/>
              <w:left w:val="single" w:sz="10" w:space="0" w:color="000000"/>
              <w:bottom w:val="single" w:sz="2" w:space="0" w:color="000000"/>
              <w:right w:val="single" w:sz="2" w:space="0" w:color="000000"/>
            </w:tcBorders>
          </w:tcPr>
          <w:p w14:paraId="4520B0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19C1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E0C7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A1871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C7CD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324AA0B1"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E0CED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COLOR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133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 is 0 and NDP_INDICATION is 0 and FORMAT is S1G or S1G_DUP_2M and CH_BANDWIDTH is not equal to CBW1 and MU_SU is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D4FB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a value of its choosing within the range 0 to 7 and shall maintain that value for the duration of the existence of the BSS (See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44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663AC"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E8B31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4036CA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6C586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8731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B27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707FE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21C3B6CD"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2A525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5B2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NDP_INDICATION is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0D7EF" w14:textId="46436D4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 xml:space="preserve">Indicates the Scrambler Initialization value in the Service field </w:t>
            </w:r>
            <w:r w:rsidR="00ED6F6A" w:rsidRPr="007D585B">
              <w:rPr>
                <w:strike/>
                <w:color w:val="FF0000"/>
                <w:w w:val="100"/>
              </w:rPr>
              <w:t xml:space="preserve">(as defined in 23.3.9.2 (SERVICE field)) </w:t>
            </w:r>
            <w:r w:rsidRPr="007D585B">
              <w:rPr>
                <w:strike/>
                <w:color w:val="FF0000"/>
                <w:w w:val="100"/>
              </w:rPr>
              <w:t>prior to descrambling.</w:t>
            </w:r>
          </w:p>
          <w:p w14:paraId="3358F47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A86B9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34C70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63B9399D"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6C48A1D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5F7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C36DC" w14:textId="320F1BEC"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w:t>
            </w:r>
            <w:r w:rsidR="00ED6F6A" w:rsidRPr="007D585B">
              <w:rPr>
                <w:strike/>
                <w:color w:val="FF0000"/>
                <w:w w:val="100"/>
              </w:rPr>
              <w:t>as defined in 23.3.9.2 (SERVICE field))</w:t>
            </w:r>
            <w:r w:rsidRPr="007D585B">
              <w:rPr>
                <w:strike/>
                <w:color w:val="FF0000"/>
                <w:w w:val="100"/>
              </w:rPr>
              <w:t xml:space="preserve"> prior to descrambling.</w:t>
            </w:r>
          </w:p>
          <w:p w14:paraId="52C195E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07BA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5CE5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388D35A"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E438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0A7E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670E9" w14:textId="6E298242"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 xml:space="preserve">Indicates the Scrambler Initialization value in the Service field </w:t>
            </w:r>
            <w:r w:rsidR="00ED6F6A" w:rsidRPr="007D585B">
              <w:rPr>
                <w:strike/>
                <w:color w:val="FF0000"/>
                <w:w w:val="100"/>
              </w:rPr>
              <w:t xml:space="preserve">(as defined in 23.3.9.2 (SERVICE field)) </w:t>
            </w:r>
            <w:r w:rsidRPr="007D585B">
              <w:rPr>
                <w:strike/>
                <w:color w:val="FF0000"/>
                <w:w w:val="100"/>
              </w:rPr>
              <w:t>prior to descrambling.</w:t>
            </w:r>
          </w:p>
          <w:p w14:paraId="2FF6576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3CE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110A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1F37A9" w14:paraId="54D1015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315AC6" w14:textId="77777777" w:rsidR="001F37A9" w:rsidRDefault="001F37A9" w:rsidP="001F37A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43B98" w14:textId="7CF7D25C" w:rsidR="001F37A9" w:rsidRPr="004C31FE"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2A9E91" w14:textId="4B90D136" w:rsidR="001F37A9" w:rsidRPr="004C31FE"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 xml:space="preserve">Indicates the Scrambler Initialization value in the Service field </w:t>
            </w:r>
            <w:r w:rsidR="00ED6F6A" w:rsidRPr="004C31FE">
              <w:rPr>
                <w:color w:val="FF0000"/>
                <w:w w:val="100"/>
                <w:u w:val="single"/>
              </w:rPr>
              <w:t xml:space="preserve">(as defined in 23.3.9.2 (SERVICE field)) </w:t>
            </w:r>
            <w:r w:rsidRPr="004C31FE">
              <w:rPr>
                <w:color w:val="FF0000"/>
                <w:w w:val="100"/>
                <w:u w:val="single"/>
              </w:rPr>
              <w:t>prior to descrambling.</w:t>
            </w:r>
          </w:p>
          <w:p w14:paraId="0DB6D5EB" w14:textId="77777777" w:rsidR="00C00E82" w:rsidRPr="004C31FE" w:rsidRDefault="00C00E82"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p>
          <w:p w14:paraId="1C1EEBA5" w14:textId="1FCBD387" w:rsidR="001F37A9" w:rsidRPr="007D585B"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C31FE">
              <w:rPr>
                <w:color w:val="FF0000"/>
                <w:w w:val="100"/>
                <w:u w:val="single"/>
              </w:rPr>
              <w:t>Bit sequence of 7 bits in length: [B0:B6] of the SERVICE field value prior to descrambling.</w:t>
            </w:r>
            <w:r w:rsidR="007D585B" w:rsidRPr="00675BC4">
              <w:rPr>
                <w:w w:val="100"/>
                <w:highlight w:val="yellow"/>
              </w:rPr>
              <w:t xml:space="preserve"> (#</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42DFF9" w14:textId="63BAF289" w:rsidR="001F37A9" w:rsidRPr="004C31FE" w:rsidRDefault="001F37A9" w:rsidP="001F37A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9734CA" w14:textId="15F76610" w:rsidR="001F37A9" w:rsidRPr="004C31FE" w:rsidRDefault="001F37A9" w:rsidP="001F37A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Y</w:t>
            </w:r>
          </w:p>
        </w:tc>
      </w:tr>
      <w:tr w:rsidR="004B2D0A" w14:paraId="5D17DF5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20E0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B741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1EC6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57E96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25CD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0ECC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8E77FD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7DEDE2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E1D3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B3C21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129B08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6833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489C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448C69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42083C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BF18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EDD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3AE9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4CE5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0C0C8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CE28F3C"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F6A5B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40D6D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7EE32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DC277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E35FE3" w14:textId="72CFCCAD" w:rsidR="004B2D0A" w:rsidRPr="001632DA" w:rsidRDefault="001632D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1632DA">
              <w:rPr>
                <w:color w:val="00B0F0"/>
                <w:w w:val="100"/>
              </w:rPr>
              <w:t>N</w:t>
            </w:r>
            <w:r w:rsidR="004B2D0A" w:rsidRPr="001632DA">
              <w:rPr>
                <w:strike/>
                <w:color w:val="00B0F0"/>
                <w:w w:val="100"/>
              </w:rPr>
              <w:t>Y</w:t>
            </w:r>
          </w:p>
        </w:tc>
      </w:tr>
      <w:tr w:rsidR="004B2D0A" w14:paraId="21CCA7F4" w14:textId="77777777" w:rsidTr="00872681">
        <w:trPr>
          <w:trHeight w:val="156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9DCFB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NOTE—In the “TXVECTOR” and “RXVECTOR” columns, the following apply:</w:t>
            </w:r>
          </w:p>
          <w:p w14:paraId="1337181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Y = Present;</w:t>
            </w:r>
          </w:p>
          <w:p w14:paraId="43A41E9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N = Not present;</w:t>
            </w:r>
          </w:p>
          <w:p w14:paraId="0A3596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O = Optional;</w:t>
            </w:r>
          </w:p>
          <w:p w14:paraId="44D45BA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14:paraId="7BF588FD" w14:textId="77777777" w:rsidR="00853AA1" w:rsidRDefault="00853AA1"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rsidSect="008248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D9847" w14:textId="77777777" w:rsidR="00F440CF" w:rsidRDefault="00F440CF">
      <w:r>
        <w:separator/>
      </w:r>
    </w:p>
  </w:endnote>
  <w:endnote w:type="continuationSeparator" w:id="0">
    <w:p w14:paraId="62B0DE95" w14:textId="77777777" w:rsidR="00F440CF" w:rsidRDefault="00F4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C741BB" w:rsidRDefault="00C741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E3EBB">
      <w:rPr>
        <w:noProof/>
      </w:rPr>
      <w:t>21</w:t>
    </w:r>
    <w:r>
      <w:fldChar w:fldCharType="end"/>
    </w:r>
    <w:r>
      <w:tab/>
    </w:r>
    <w:r>
      <w:fldChar w:fldCharType="begin"/>
    </w:r>
    <w:r>
      <w:instrText xml:space="preserve"> COMMENTS  \* MERGEFORMAT </w:instrText>
    </w:r>
    <w:r>
      <w:fldChar w:fldCharType="end"/>
    </w:r>
  </w:p>
  <w:p w14:paraId="3DA233A1" w14:textId="77777777" w:rsidR="00C741BB" w:rsidRDefault="00C741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2B727" w14:textId="77777777" w:rsidR="00F440CF" w:rsidRDefault="00F440CF">
      <w:r>
        <w:separator/>
      </w:r>
    </w:p>
  </w:footnote>
  <w:footnote w:type="continuationSeparator" w:id="0">
    <w:p w14:paraId="421CE9A3" w14:textId="77777777" w:rsidR="00F440CF" w:rsidRDefault="00F4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32E48E75" w:rsidR="00C741BB" w:rsidRDefault="00C741BB">
    <w:pPr>
      <w:pStyle w:val="Header"/>
      <w:tabs>
        <w:tab w:val="clear" w:pos="6480"/>
        <w:tab w:val="center" w:pos="4680"/>
        <w:tab w:val="right" w:pos="9360"/>
      </w:tabs>
    </w:pPr>
    <w:r>
      <w:t>May 2018</w:t>
    </w:r>
    <w:r>
      <w:tab/>
    </w:r>
    <w:r>
      <w:tab/>
      <w:t>doc.: IEEE 802.11-18/710r2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2"/>
  </w:num>
  <w:num w:numId="8">
    <w:abstractNumId w:val="3"/>
  </w:num>
  <w:num w:numId="9">
    <w:abstractNumId w:val="4"/>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66B9"/>
    <w:rsid w:val="000076F4"/>
    <w:rsid w:val="00011033"/>
    <w:rsid w:val="00012E25"/>
    <w:rsid w:val="00013C07"/>
    <w:rsid w:val="000143A2"/>
    <w:rsid w:val="000144A7"/>
    <w:rsid w:val="00014E36"/>
    <w:rsid w:val="00015958"/>
    <w:rsid w:val="000166D3"/>
    <w:rsid w:val="00017E51"/>
    <w:rsid w:val="00020A50"/>
    <w:rsid w:val="0002143B"/>
    <w:rsid w:val="00022F0C"/>
    <w:rsid w:val="00025686"/>
    <w:rsid w:val="00025A64"/>
    <w:rsid w:val="00027CD6"/>
    <w:rsid w:val="00031827"/>
    <w:rsid w:val="00031E7B"/>
    <w:rsid w:val="00036B49"/>
    <w:rsid w:val="00037BE2"/>
    <w:rsid w:val="0004049B"/>
    <w:rsid w:val="00040B6D"/>
    <w:rsid w:val="0004431E"/>
    <w:rsid w:val="00044D12"/>
    <w:rsid w:val="0004596D"/>
    <w:rsid w:val="0005358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B2180"/>
    <w:rsid w:val="000B2CDB"/>
    <w:rsid w:val="000B5681"/>
    <w:rsid w:val="000B72A0"/>
    <w:rsid w:val="000C13F5"/>
    <w:rsid w:val="000C5543"/>
    <w:rsid w:val="000C5D9A"/>
    <w:rsid w:val="000C6CCB"/>
    <w:rsid w:val="000D1813"/>
    <w:rsid w:val="000D322B"/>
    <w:rsid w:val="000E152B"/>
    <w:rsid w:val="000E226E"/>
    <w:rsid w:val="000E4005"/>
    <w:rsid w:val="000E6555"/>
    <w:rsid w:val="000E6FBC"/>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13CC6"/>
    <w:rsid w:val="00120F51"/>
    <w:rsid w:val="001245B3"/>
    <w:rsid w:val="00125962"/>
    <w:rsid w:val="00126DB1"/>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30B0"/>
    <w:rsid w:val="00203446"/>
    <w:rsid w:val="00204C4E"/>
    <w:rsid w:val="002054D2"/>
    <w:rsid w:val="0021066D"/>
    <w:rsid w:val="00210DB0"/>
    <w:rsid w:val="002114A1"/>
    <w:rsid w:val="00211809"/>
    <w:rsid w:val="00211D6F"/>
    <w:rsid w:val="00213203"/>
    <w:rsid w:val="0021565B"/>
    <w:rsid w:val="00220653"/>
    <w:rsid w:val="002206D8"/>
    <w:rsid w:val="0022119E"/>
    <w:rsid w:val="00222FEA"/>
    <w:rsid w:val="00224973"/>
    <w:rsid w:val="0022520C"/>
    <w:rsid w:val="0022637F"/>
    <w:rsid w:val="0022746B"/>
    <w:rsid w:val="00232500"/>
    <w:rsid w:val="00234D48"/>
    <w:rsid w:val="00235619"/>
    <w:rsid w:val="00237D6D"/>
    <w:rsid w:val="002445DF"/>
    <w:rsid w:val="00244A96"/>
    <w:rsid w:val="00245E47"/>
    <w:rsid w:val="002502A4"/>
    <w:rsid w:val="00253244"/>
    <w:rsid w:val="00253479"/>
    <w:rsid w:val="002539F0"/>
    <w:rsid w:val="00254FFD"/>
    <w:rsid w:val="0025619A"/>
    <w:rsid w:val="0026399E"/>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97E9A"/>
    <w:rsid w:val="002A1916"/>
    <w:rsid w:val="002A6592"/>
    <w:rsid w:val="002A7314"/>
    <w:rsid w:val="002B1954"/>
    <w:rsid w:val="002B4372"/>
    <w:rsid w:val="002B491C"/>
    <w:rsid w:val="002B6AA7"/>
    <w:rsid w:val="002B74C5"/>
    <w:rsid w:val="002B7F7F"/>
    <w:rsid w:val="002C27BC"/>
    <w:rsid w:val="002C3129"/>
    <w:rsid w:val="002C3CE9"/>
    <w:rsid w:val="002C3DD5"/>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429"/>
    <w:rsid w:val="00336601"/>
    <w:rsid w:val="00337761"/>
    <w:rsid w:val="00340A4E"/>
    <w:rsid w:val="0034119D"/>
    <w:rsid w:val="00352515"/>
    <w:rsid w:val="00352A5B"/>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963B9"/>
    <w:rsid w:val="003A1E14"/>
    <w:rsid w:val="003B240F"/>
    <w:rsid w:val="003B2A2C"/>
    <w:rsid w:val="003B2B39"/>
    <w:rsid w:val="003B3827"/>
    <w:rsid w:val="003B4350"/>
    <w:rsid w:val="003B58F9"/>
    <w:rsid w:val="003B5ECB"/>
    <w:rsid w:val="003B7673"/>
    <w:rsid w:val="003C02A7"/>
    <w:rsid w:val="003C1089"/>
    <w:rsid w:val="003C171F"/>
    <w:rsid w:val="003C4750"/>
    <w:rsid w:val="003D0341"/>
    <w:rsid w:val="003D2005"/>
    <w:rsid w:val="003D29C4"/>
    <w:rsid w:val="003D2AEA"/>
    <w:rsid w:val="003D5E97"/>
    <w:rsid w:val="003D6FFB"/>
    <w:rsid w:val="003E050C"/>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62F"/>
    <w:rsid w:val="00402E51"/>
    <w:rsid w:val="004101A5"/>
    <w:rsid w:val="00410B49"/>
    <w:rsid w:val="004113B6"/>
    <w:rsid w:val="00412FD9"/>
    <w:rsid w:val="00415021"/>
    <w:rsid w:val="00415805"/>
    <w:rsid w:val="00424659"/>
    <w:rsid w:val="00424B5B"/>
    <w:rsid w:val="0042538F"/>
    <w:rsid w:val="00430F78"/>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1F55"/>
    <w:rsid w:val="0046227F"/>
    <w:rsid w:val="00464963"/>
    <w:rsid w:val="00464E2A"/>
    <w:rsid w:val="00466391"/>
    <w:rsid w:val="004670C0"/>
    <w:rsid w:val="00471448"/>
    <w:rsid w:val="00471E83"/>
    <w:rsid w:val="00472CB7"/>
    <w:rsid w:val="00474D53"/>
    <w:rsid w:val="0047732A"/>
    <w:rsid w:val="00480585"/>
    <w:rsid w:val="00485E46"/>
    <w:rsid w:val="00486220"/>
    <w:rsid w:val="00486AA7"/>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1D1"/>
    <w:rsid w:val="004D6056"/>
    <w:rsid w:val="004D65DC"/>
    <w:rsid w:val="004E383A"/>
    <w:rsid w:val="004E67B1"/>
    <w:rsid w:val="004F0FC1"/>
    <w:rsid w:val="004F16CE"/>
    <w:rsid w:val="004F2FAB"/>
    <w:rsid w:val="004F3DA6"/>
    <w:rsid w:val="004F5A69"/>
    <w:rsid w:val="004F6F39"/>
    <w:rsid w:val="004F7C6F"/>
    <w:rsid w:val="00503A04"/>
    <w:rsid w:val="00504726"/>
    <w:rsid w:val="00506FC1"/>
    <w:rsid w:val="0051043D"/>
    <w:rsid w:val="00511798"/>
    <w:rsid w:val="005121E1"/>
    <w:rsid w:val="005149CB"/>
    <w:rsid w:val="00515958"/>
    <w:rsid w:val="00517E5C"/>
    <w:rsid w:val="00520BCE"/>
    <w:rsid w:val="00522B25"/>
    <w:rsid w:val="00523189"/>
    <w:rsid w:val="0052574F"/>
    <w:rsid w:val="00526A53"/>
    <w:rsid w:val="005315E5"/>
    <w:rsid w:val="005318AC"/>
    <w:rsid w:val="00531AE4"/>
    <w:rsid w:val="00532A5F"/>
    <w:rsid w:val="00533785"/>
    <w:rsid w:val="00534C83"/>
    <w:rsid w:val="00535405"/>
    <w:rsid w:val="00535518"/>
    <w:rsid w:val="005400DC"/>
    <w:rsid w:val="00541314"/>
    <w:rsid w:val="00542B72"/>
    <w:rsid w:val="0054429D"/>
    <w:rsid w:val="0054540D"/>
    <w:rsid w:val="00551FC4"/>
    <w:rsid w:val="00557D06"/>
    <w:rsid w:val="005609C8"/>
    <w:rsid w:val="00562E6D"/>
    <w:rsid w:val="005639D4"/>
    <w:rsid w:val="005700B7"/>
    <w:rsid w:val="00570461"/>
    <w:rsid w:val="00570A1C"/>
    <w:rsid w:val="00570BC3"/>
    <w:rsid w:val="00572A4A"/>
    <w:rsid w:val="005762BB"/>
    <w:rsid w:val="00576DE0"/>
    <w:rsid w:val="00577EC8"/>
    <w:rsid w:val="00580557"/>
    <w:rsid w:val="005820C3"/>
    <w:rsid w:val="00582210"/>
    <w:rsid w:val="00583312"/>
    <w:rsid w:val="00583986"/>
    <w:rsid w:val="00583E9F"/>
    <w:rsid w:val="00585318"/>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B0800"/>
    <w:rsid w:val="005B3F8E"/>
    <w:rsid w:val="005B478D"/>
    <w:rsid w:val="005B4DA5"/>
    <w:rsid w:val="005B4F34"/>
    <w:rsid w:val="005C02CA"/>
    <w:rsid w:val="005C14D4"/>
    <w:rsid w:val="005C28FB"/>
    <w:rsid w:val="005C3021"/>
    <w:rsid w:val="005C6ECD"/>
    <w:rsid w:val="005D1B3A"/>
    <w:rsid w:val="005D2FCC"/>
    <w:rsid w:val="005D395C"/>
    <w:rsid w:val="005D41F1"/>
    <w:rsid w:val="005E1123"/>
    <w:rsid w:val="005E12A3"/>
    <w:rsid w:val="005E624D"/>
    <w:rsid w:val="005E62A3"/>
    <w:rsid w:val="005E6DE2"/>
    <w:rsid w:val="005E7400"/>
    <w:rsid w:val="005E7A6E"/>
    <w:rsid w:val="005F1E58"/>
    <w:rsid w:val="005F4D3F"/>
    <w:rsid w:val="005F79D4"/>
    <w:rsid w:val="00601583"/>
    <w:rsid w:val="00601A85"/>
    <w:rsid w:val="00602026"/>
    <w:rsid w:val="0060354A"/>
    <w:rsid w:val="006101FD"/>
    <w:rsid w:val="00611A02"/>
    <w:rsid w:val="0061301A"/>
    <w:rsid w:val="00613069"/>
    <w:rsid w:val="00613182"/>
    <w:rsid w:val="00615C45"/>
    <w:rsid w:val="0062087C"/>
    <w:rsid w:val="0062440B"/>
    <w:rsid w:val="00626380"/>
    <w:rsid w:val="00631F10"/>
    <w:rsid w:val="00635134"/>
    <w:rsid w:val="00642B12"/>
    <w:rsid w:val="00647017"/>
    <w:rsid w:val="00661282"/>
    <w:rsid w:val="00661E03"/>
    <w:rsid w:val="00670DA0"/>
    <w:rsid w:val="00675BC4"/>
    <w:rsid w:val="006801A4"/>
    <w:rsid w:val="00686CC0"/>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2AA"/>
    <w:rsid w:val="006B7585"/>
    <w:rsid w:val="006C0727"/>
    <w:rsid w:val="006C0895"/>
    <w:rsid w:val="006C0FB2"/>
    <w:rsid w:val="006C33F7"/>
    <w:rsid w:val="006C3DD7"/>
    <w:rsid w:val="006C4954"/>
    <w:rsid w:val="006C66D4"/>
    <w:rsid w:val="006D06AC"/>
    <w:rsid w:val="006D11A2"/>
    <w:rsid w:val="006D25DA"/>
    <w:rsid w:val="006D30A5"/>
    <w:rsid w:val="006D31FF"/>
    <w:rsid w:val="006D38B4"/>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B65"/>
    <w:rsid w:val="007166BC"/>
    <w:rsid w:val="00724317"/>
    <w:rsid w:val="00725025"/>
    <w:rsid w:val="00730877"/>
    <w:rsid w:val="00730C76"/>
    <w:rsid w:val="007310B4"/>
    <w:rsid w:val="00735AB1"/>
    <w:rsid w:val="007360CB"/>
    <w:rsid w:val="007403B7"/>
    <w:rsid w:val="0074163A"/>
    <w:rsid w:val="007416FA"/>
    <w:rsid w:val="00745172"/>
    <w:rsid w:val="00745717"/>
    <w:rsid w:val="00745E92"/>
    <w:rsid w:val="0074761F"/>
    <w:rsid w:val="007525FD"/>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12A7"/>
    <w:rsid w:val="007735CF"/>
    <w:rsid w:val="00774981"/>
    <w:rsid w:val="00780E8B"/>
    <w:rsid w:val="00780F7A"/>
    <w:rsid w:val="0078255D"/>
    <w:rsid w:val="0078264D"/>
    <w:rsid w:val="00783DC4"/>
    <w:rsid w:val="007841A6"/>
    <w:rsid w:val="00784A3A"/>
    <w:rsid w:val="00785D09"/>
    <w:rsid w:val="0079095C"/>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953"/>
    <w:rsid w:val="007D019D"/>
    <w:rsid w:val="007D19DD"/>
    <w:rsid w:val="007D2796"/>
    <w:rsid w:val="007D2AB1"/>
    <w:rsid w:val="007D585B"/>
    <w:rsid w:val="007E0A15"/>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6A25"/>
    <w:rsid w:val="008077FA"/>
    <w:rsid w:val="00807D5B"/>
    <w:rsid w:val="00810990"/>
    <w:rsid w:val="008124B4"/>
    <w:rsid w:val="00813CBA"/>
    <w:rsid w:val="00814A65"/>
    <w:rsid w:val="00815BDF"/>
    <w:rsid w:val="00817064"/>
    <w:rsid w:val="0082149E"/>
    <w:rsid w:val="00822111"/>
    <w:rsid w:val="00822EB5"/>
    <w:rsid w:val="008238B9"/>
    <w:rsid w:val="0082482F"/>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A3FE9"/>
    <w:rsid w:val="008B0396"/>
    <w:rsid w:val="008B063C"/>
    <w:rsid w:val="008B2716"/>
    <w:rsid w:val="008B7011"/>
    <w:rsid w:val="008B72BF"/>
    <w:rsid w:val="008B7D0A"/>
    <w:rsid w:val="008C0B25"/>
    <w:rsid w:val="008C1319"/>
    <w:rsid w:val="008C1A1D"/>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108F8"/>
    <w:rsid w:val="00911D26"/>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6C9"/>
    <w:rsid w:val="009519AC"/>
    <w:rsid w:val="00952EB9"/>
    <w:rsid w:val="00956CDE"/>
    <w:rsid w:val="009618F2"/>
    <w:rsid w:val="0096305F"/>
    <w:rsid w:val="009631D5"/>
    <w:rsid w:val="0096527E"/>
    <w:rsid w:val="00965D72"/>
    <w:rsid w:val="009664D2"/>
    <w:rsid w:val="00967EC8"/>
    <w:rsid w:val="00973857"/>
    <w:rsid w:val="00973E59"/>
    <w:rsid w:val="00973E87"/>
    <w:rsid w:val="00973EE3"/>
    <w:rsid w:val="0097505A"/>
    <w:rsid w:val="0098048D"/>
    <w:rsid w:val="00980C2E"/>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4629"/>
    <w:rsid w:val="009C4CB3"/>
    <w:rsid w:val="009D27C4"/>
    <w:rsid w:val="009D3DFA"/>
    <w:rsid w:val="009D473D"/>
    <w:rsid w:val="009D6CB2"/>
    <w:rsid w:val="009D787D"/>
    <w:rsid w:val="009E226E"/>
    <w:rsid w:val="009E24C5"/>
    <w:rsid w:val="009E4888"/>
    <w:rsid w:val="009E4E3B"/>
    <w:rsid w:val="009F1766"/>
    <w:rsid w:val="009F2A49"/>
    <w:rsid w:val="009F2FBC"/>
    <w:rsid w:val="009F3B34"/>
    <w:rsid w:val="009F41F1"/>
    <w:rsid w:val="009F4582"/>
    <w:rsid w:val="009F7C8F"/>
    <w:rsid w:val="00A12E59"/>
    <w:rsid w:val="00A1434B"/>
    <w:rsid w:val="00A149CD"/>
    <w:rsid w:val="00A15947"/>
    <w:rsid w:val="00A162A2"/>
    <w:rsid w:val="00A1793C"/>
    <w:rsid w:val="00A20143"/>
    <w:rsid w:val="00A256C0"/>
    <w:rsid w:val="00A26857"/>
    <w:rsid w:val="00A27C01"/>
    <w:rsid w:val="00A319F2"/>
    <w:rsid w:val="00A330DC"/>
    <w:rsid w:val="00A34F2B"/>
    <w:rsid w:val="00A36AB5"/>
    <w:rsid w:val="00A405AE"/>
    <w:rsid w:val="00A47FFC"/>
    <w:rsid w:val="00A5488F"/>
    <w:rsid w:val="00A554BF"/>
    <w:rsid w:val="00A55B8E"/>
    <w:rsid w:val="00A57E45"/>
    <w:rsid w:val="00A60D60"/>
    <w:rsid w:val="00A61A1C"/>
    <w:rsid w:val="00A64584"/>
    <w:rsid w:val="00A64D2D"/>
    <w:rsid w:val="00A665DE"/>
    <w:rsid w:val="00A66CA6"/>
    <w:rsid w:val="00A70AFC"/>
    <w:rsid w:val="00A72520"/>
    <w:rsid w:val="00A76A14"/>
    <w:rsid w:val="00A76B44"/>
    <w:rsid w:val="00A80630"/>
    <w:rsid w:val="00A809CB"/>
    <w:rsid w:val="00A80A20"/>
    <w:rsid w:val="00A8134F"/>
    <w:rsid w:val="00A84B73"/>
    <w:rsid w:val="00A860E6"/>
    <w:rsid w:val="00A9188A"/>
    <w:rsid w:val="00A93987"/>
    <w:rsid w:val="00A939F8"/>
    <w:rsid w:val="00A94973"/>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AEB"/>
    <w:rsid w:val="00AE5FC8"/>
    <w:rsid w:val="00AF0BF1"/>
    <w:rsid w:val="00AF3215"/>
    <w:rsid w:val="00AF548F"/>
    <w:rsid w:val="00AF6115"/>
    <w:rsid w:val="00B006C5"/>
    <w:rsid w:val="00B02AD4"/>
    <w:rsid w:val="00B03F14"/>
    <w:rsid w:val="00B05281"/>
    <w:rsid w:val="00B05CA9"/>
    <w:rsid w:val="00B07F52"/>
    <w:rsid w:val="00B11D83"/>
    <w:rsid w:val="00B12BC8"/>
    <w:rsid w:val="00B138A3"/>
    <w:rsid w:val="00B22F03"/>
    <w:rsid w:val="00B241A5"/>
    <w:rsid w:val="00B24920"/>
    <w:rsid w:val="00B251E5"/>
    <w:rsid w:val="00B26675"/>
    <w:rsid w:val="00B268B1"/>
    <w:rsid w:val="00B26EDF"/>
    <w:rsid w:val="00B26F74"/>
    <w:rsid w:val="00B35FAC"/>
    <w:rsid w:val="00B420A6"/>
    <w:rsid w:val="00B430B3"/>
    <w:rsid w:val="00B430EA"/>
    <w:rsid w:val="00B431C2"/>
    <w:rsid w:val="00B4501F"/>
    <w:rsid w:val="00B46880"/>
    <w:rsid w:val="00B46DFA"/>
    <w:rsid w:val="00B50D3C"/>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42B4"/>
    <w:rsid w:val="00B84C2A"/>
    <w:rsid w:val="00B9058C"/>
    <w:rsid w:val="00B91543"/>
    <w:rsid w:val="00B92736"/>
    <w:rsid w:val="00B92A5D"/>
    <w:rsid w:val="00B92CB0"/>
    <w:rsid w:val="00B93E2C"/>
    <w:rsid w:val="00B97A2F"/>
    <w:rsid w:val="00BA1DC1"/>
    <w:rsid w:val="00BB26D8"/>
    <w:rsid w:val="00BC0A52"/>
    <w:rsid w:val="00BC23AD"/>
    <w:rsid w:val="00BC23CE"/>
    <w:rsid w:val="00BC6486"/>
    <w:rsid w:val="00BC661C"/>
    <w:rsid w:val="00BC6BCB"/>
    <w:rsid w:val="00BC702D"/>
    <w:rsid w:val="00BD05F0"/>
    <w:rsid w:val="00BD0A92"/>
    <w:rsid w:val="00BD32E8"/>
    <w:rsid w:val="00BD4ED3"/>
    <w:rsid w:val="00BD696F"/>
    <w:rsid w:val="00BD797D"/>
    <w:rsid w:val="00BE02FB"/>
    <w:rsid w:val="00BE084E"/>
    <w:rsid w:val="00BE2C18"/>
    <w:rsid w:val="00BE45CB"/>
    <w:rsid w:val="00BE68C2"/>
    <w:rsid w:val="00BE696F"/>
    <w:rsid w:val="00BE74FF"/>
    <w:rsid w:val="00BF090D"/>
    <w:rsid w:val="00BF463C"/>
    <w:rsid w:val="00C00E82"/>
    <w:rsid w:val="00C046E4"/>
    <w:rsid w:val="00C0503D"/>
    <w:rsid w:val="00C05043"/>
    <w:rsid w:val="00C07857"/>
    <w:rsid w:val="00C07A29"/>
    <w:rsid w:val="00C07D26"/>
    <w:rsid w:val="00C1444A"/>
    <w:rsid w:val="00C20451"/>
    <w:rsid w:val="00C20CB1"/>
    <w:rsid w:val="00C21BD9"/>
    <w:rsid w:val="00C21E19"/>
    <w:rsid w:val="00C223CF"/>
    <w:rsid w:val="00C229C0"/>
    <w:rsid w:val="00C22D97"/>
    <w:rsid w:val="00C27323"/>
    <w:rsid w:val="00C30E06"/>
    <w:rsid w:val="00C31C2A"/>
    <w:rsid w:val="00C333BF"/>
    <w:rsid w:val="00C34B49"/>
    <w:rsid w:val="00C37011"/>
    <w:rsid w:val="00C4221E"/>
    <w:rsid w:val="00C431E0"/>
    <w:rsid w:val="00C4515D"/>
    <w:rsid w:val="00C463EC"/>
    <w:rsid w:val="00C47D32"/>
    <w:rsid w:val="00C513FA"/>
    <w:rsid w:val="00C525DC"/>
    <w:rsid w:val="00C5433A"/>
    <w:rsid w:val="00C55F15"/>
    <w:rsid w:val="00C569E4"/>
    <w:rsid w:val="00C57B94"/>
    <w:rsid w:val="00C6072F"/>
    <w:rsid w:val="00C627F9"/>
    <w:rsid w:val="00C63AD8"/>
    <w:rsid w:val="00C64097"/>
    <w:rsid w:val="00C67521"/>
    <w:rsid w:val="00C7040B"/>
    <w:rsid w:val="00C70495"/>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4146"/>
    <w:rsid w:val="00CC5B63"/>
    <w:rsid w:val="00CC6ACC"/>
    <w:rsid w:val="00CD071C"/>
    <w:rsid w:val="00CD0AC4"/>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351B5"/>
    <w:rsid w:val="00D37F81"/>
    <w:rsid w:val="00D41C58"/>
    <w:rsid w:val="00D4391E"/>
    <w:rsid w:val="00D4688B"/>
    <w:rsid w:val="00D4718D"/>
    <w:rsid w:val="00D53E52"/>
    <w:rsid w:val="00D5404F"/>
    <w:rsid w:val="00D55829"/>
    <w:rsid w:val="00D62572"/>
    <w:rsid w:val="00D63A99"/>
    <w:rsid w:val="00D63BD4"/>
    <w:rsid w:val="00D63F14"/>
    <w:rsid w:val="00D642B6"/>
    <w:rsid w:val="00D662DF"/>
    <w:rsid w:val="00D673D7"/>
    <w:rsid w:val="00D67EDF"/>
    <w:rsid w:val="00D7292F"/>
    <w:rsid w:val="00D73829"/>
    <w:rsid w:val="00D75711"/>
    <w:rsid w:val="00D75DF5"/>
    <w:rsid w:val="00D7602E"/>
    <w:rsid w:val="00D764B6"/>
    <w:rsid w:val="00D76F7A"/>
    <w:rsid w:val="00D77A95"/>
    <w:rsid w:val="00D81A36"/>
    <w:rsid w:val="00D81FA4"/>
    <w:rsid w:val="00D82007"/>
    <w:rsid w:val="00D82C86"/>
    <w:rsid w:val="00D83DCF"/>
    <w:rsid w:val="00D86840"/>
    <w:rsid w:val="00D86D19"/>
    <w:rsid w:val="00D87430"/>
    <w:rsid w:val="00D93E94"/>
    <w:rsid w:val="00D9413B"/>
    <w:rsid w:val="00DA1993"/>
    <w:rsid w:val="00DA349D"/>
    <w:rsid w:val="00DA545A"/>
    <w:rsid w:val="00DB012E"/>
    <w:rsid w:val="00DB091D"/>
    <w:rsid w:val="00DB1461"/>
    <w:rsid w:val="00DB19B7"/>
    <w:rsid w:val="00DB4E07"/>
    <w:rsid w:val="00DB7930"/>
    <w:rsid w:val="00DC01F0"/>
    <w:rsid w:val="00DC47DE"/>
    <w:rsid w:val="00DC5916"/>
    <w:rsid w:val="00DC5A7B"/>
    <w:rsid w:val="00DC5FB9"/>
    <w:rsid w:val="00DC63E3"/>
    <w:rsid w:val="00DD0D38"/>
    <w:rsid w:val="00DD4EA4"/>
    <w:rsid w:val="00DD55CA"/>
    <w:rsid w:val="00DD7139"/>
    <w:rsid w:val="00DD73FC"/>
    <w:rsid w:val="00DD7D79"/>
    <w:rsid w:val="00DD7E60"/>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0AC"/>
    <w:rsid w:val="00E81DE3"/>
    <w:rsid w:val="00E82150"/>
    <w:rsid w:val="00E82833"/>
    <w:rsid w:val="00E83E06"/>
    <w:rsid w:val="00E87330"/>
    <w:rsid w:val="00E909C5"/>
    <w:rsid w:val="00E91FAC"/>
    <w:rsid w:val="00E93EFF"/>
    <w:rsid w:val="00E94DD7"/>
    <w:rsid w:val="00E95EDC"/>
    <w:rsid w:val="00E95FF4"/>
    <w:rsid w:val="00EA0ACB"/>
    <w:rsid w:val="00EA1ECA"/>
    <w:rsid w:val="00EA4CE5"/>
    <w:rsid w:val="00EA6CC7"/>
    <w:rsid w:val="00EA7959"/>
    <w:rsid w:val="00EB020D"/>
    <w:rsid w:val="00EB115C"/>
    <w:rsid w:val="00EB1163"/>
    <w:rsid w:val="00EB15C4"/>
    <w:rsid w:val="00EB2AAC"/>
    <w:rsid w:val="00EC0806"/>
    <w:rsid w:val="00EC08A3"/>
    <w:rsid w:val="00EC1022"/>
    <w:rsid w:val="00EC25D1"/>
    <w:rsid w:val="00EC3040"/>
    <w:rsid w:val="00EC5678"/>
    <w:rsid w:val="00EC5BA3"/>
    <w:rsid w:val="00ED00BB"/>
    <w:rsid w:val="00ED223D"/>
    <w:rsid w:val="00ED4C8B"/>
    <w:rsid w:val="00ED6F6A"/>
    <w:rsid w:val="00ED7A3B"/>
    <w:rsid w:val="00EE23E1"/>
    <w:rsid w:val="00EE2487"/>
    <w:rsid w:val="00EE33B9"/>
    <w:rsid w:val="00EE3A93"/>
    <w:rsid w:val="00EE793F"/>
    <w:rsid w:val="00EF0544"/>
    <w:rsid w:val="00EF0D30"/>
    <w:rsid w:val="00EF2FBC"/>
    <w:rsid w:val="00EF58A6"/>
    <w:rsid w:val="00EF7DB6"/>
    <w:rsid w:val="00F00818"/>
    <w:rsid w:val="00F00F7F"/>
    <w:rsid w:val="00F01211"/>
    <w:rsid w:val="00F01ECC"/>
    <w:rsid w:val="00F04948"/>
    <w:rsid w:val="00F0659F"/>
    <w:rsid w:val="00F06D55"/>
    <w:rsid w:val="00F073A7"/>
    <w:rsid w:val="00F10C84"/>
    <w:rsid w:val="00F124BB"/>
    <w:rsid w:val="00F1283B"/>
    <w:rsid w:val="00F1585E"/>
    <w:rsid w:val="00F206A6"/>
    <w:rsid w:val="00F24E18"/>
    <w:rsid w:val="00F2795F"/>
    <w:rsid w:val="00F32C31"/>
    <w:rsid w:val="00F33644"/>
    <w:rsid w:val="00F3473C"/>
    <w:rsid w:val="00F415E3"/>
    <w:rsid w:val="00F428A9"/>
    <w:rsid w:val="00F440CF"/>
    <w:rsid w:val="00F44FF9"/>
    <w:rsid w:val="00F45AF5"/>
    <w:rsid w:val="00F504EF"/>
    <w:rsid w:val="00F512F3"/>
    <w:rsid w:val="00F5382C"/>
    <w:rsid w:val="00F54C47"/>
    <w:rsid w:val="00F56507"/>
    <w:rsid w:val="00F60063"/>
    <w:rsid w:val="00F60126"/>
    <w:rsid w:val="00F61242"/>
    <w:rsid w:val="00F622F2"/>
    <w:rsid w:val="00F6266B"/>
    <w:rsid w:val="00F64609"/>
    <w:rsid w:val="00F7217C"/>
    <w:rsid w:val="00F74CB7"/>
    <w:rsid w:val="00F76D2B"/>
    <w:rsid w:val="00F80009"/>
    <w:rsid w:val="00F81AB4"/>
    <w:rsid w:val="00F83A07"/>
    <w:rsid w:val="00F847C3"/>
    <w:rsid w:val="00F85587"/>
    <w:rsid w:val="00F864E5"/>
    <w:rsid w:val="00F868BF"/>
    <w:rsid w:val="00F95632"/>
    <w:rsid w:val="00F96B2B"/>
    <w:rsid w:val="00FA0584"/>
    <w:rsid w:val="00FA6C2B"/>
    <w:rsid w:val="00FA751A"/>
    <w:rsid w:val="00FA7D2A"/>
    <w:rsid w:val="00FB0CA2"/>
    <w:rsid w:val="00FB2136"/>
    <w:rsid w:val="00FB4407"/>
    <w:rsid w:val="00FB4540"/>
    <w:rsid w:val="00FB78A5"/>
    <w:rsid w:val="00FC0063"/>
    <w:rsid w:val="00FC038A"/>
    <w:rsid w:val="00FC36C6"/>
    <w:rsid w:val="00FC4CF1"/>
    <w:rsid w:val="00FC4E17"/>
    <w:rsid w:val="00FC6826"/>
    <w:rsid w:val="00FC6835"/>
    <w:rsid w:val="00FD0BFA"/>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DA68679D-E63F-4FB1-97FE-77948D1B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23</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42309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8</cp:revision>
  <cp:lastPrinted>2018-04-23T18:40:00Z</cp:lastPrinted>
  <dcterms:created xsi:type="dcterms:W3CDTF">2018-05-08T07:55:00Z</dcterms:created>
  <dcterms:modified xsi:type="dcterms:W3CDTF">2018-05-08T08:09:00Z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