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1A5DB2B4"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EF2FBC" w:rsidRDefault="00EF2FBC">
                            <w:pPr>
                              <w:pStyle w:val="T1"/>
                              <w:spacing w:after="120"/>
                            </w:pPr>
                            <w:r>
                              <w:t>Abstract</w:t>
                            </w:r>
                          </w:p>
                          <w:p w14:paraId="5558F20D" w14:textId="77777777" w:rsidR="00EF2FBC" w:rsidRPr="002B6AA7" w:rsidRDefault="00EF2FBC" w:rsidP="005149CB">
                            <w:pPr>
                              <w:rPr>
                                <w:sz w:val="20"/>
                              </w:rPr>
                            </w:pPr>
                            <w:r w:rsidRPr="002B6AA7">
                              <w:rPr>
                                <w:sz w:val="20"/>
                              </w:rPr>
                              <w:t xml:space="preserve">This submission shows </w:t>
                            </w:r>
                          </w:p>
                          <w:p w14:paraId="504AB403" w14:textId="22756A20" w:rsidR="00EF2FBC" w:rsidRPr="002B6AA7" w:rsidRDefault="00EF2FBC"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EF2FBC" w:rsidRPr="002B6AA7" w:rsidRDefault="00EF2FBC"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EF2FBC" w:rsidRPr="002B6AA7" w:rsidRDefault="00EF2FBC" w:rsidP="009A08AB">
                            <w:pPr>
                              <w:ind w:left="360"/>
                              <w:rPr>
                                <w:sz w:val="20"/>
                              </w:rPr>
                            </w:pPr>
                          </w:p>
                          <w:p w14:paraId="18E3D580" w14:textId="60A0671C" w:rsidR="00EF2FBC" w:rsidRPr="002B6AA7" w:rsidRDefault="00EF2FBC" w:rsidP="005149CB">
                            <w:pPr>
                              <w:jc w:val="both"/>
                              <w:rPr>
                                <w:sz w:val="20"/>
                              </w:rPr>
                            </w:pPr>
                            <w:r w:rsidRPr="002B6AA7">
                              <w:rPr>
                                <w:sz w:val="20"/>
                              </w:rPr>
                              <w:t xml:space="preserve">The submission provides resolutions to comments related to TXVECTOR and RXVECTOR parameters. </w:t>
                            </w:r>
                          </w:p>
                          <w:p w14:paraId="6D5D8AE4" w14:textId="49242CC6" w:rsidR="00EF2FBC" w:rsidRPr="002B6AA7" w:rsidRDefault="00EF2FBC" w:rsidP="002006CC">
                            <w:pPr>
                              <w:pStyle w:val="ListParagraph"/>
                              <w:numPr>
                                <w:ilvl w:val="0"/>
                                <w:numId w:val="3"/>
                              </w:numPr>
                              <w:rPr>
                                <w:sz w:val="20"/>
                              </w:rPr>
                            </w:pPr>
                            <w:r w:rsidRPr="002B6AA7">
                              <w:rPr>
                                <w:sz w:val="20"/>
                              </w:rPr>
                              <w:t xml:space="preserve">The submission provides resolutions to </w:t>
                            </w:r>
                            <w:r w:rsidRPr="002B6AA7">
                              <w:rPr>
                                <w:sz w:val="20"/>
                                <w:highlight w:val="yellow"/>
                              </w:rPr>
                              <w:t>8 CIDs</w:t>
                            </w:r>
                            <w:r w:rsidRPr="002B6AA7">
                              <w:rPr>
                                <w:sz w:val="20"/>
                              </w:rPr>
                              <w:t xml:space="preserve">: </w:t>
                            </w:r>
                            <w:r w:rsidRPr="002B6AA7">
                              <w:rPr>
                                <w:sz w:val="20"/>
                              </w:rPr>
                              <w:br/>
                              <w:t>1136, 1131, 1132, 1133, 1134, 1135, 1138 and 1139</w:t>
                            </w:r>
                          </w:p>
                          <w:p w14:paraId="6F847C36" w14:textId="5BD2FB02" w:rsidR="00EF2FBC" w:rsidRPr="002B6AA7" w:rsidRDefault="00EF2FBC" w:rsidP="004670C0">
                            <w:pPr>
                              <w:jc w:val="both"/>
                              <w:rPr>
                                <w:sz w:val="20"/>
                              </w:rPr>
                            </w:pPr>
                          </w:p>
                          <w:p w14:paraId="49472D22" w14:textId="77777777" w:rsidR="00EF2FBC" w:rsidRPr="002B6AA7" w:rsidRDefault="00EF2FBC" w:rsidP="00D87430">
                            <w:pPr>
                              <w:rPr>
                                <w:sz w:val="20"/>
                              </w:rPr>
                            </w:pPr>
                          </w:p>
                          <w:p w14:paraId="5A82A590" w14:textId="7375CDD4" w:rsidR="00EF2FBC" w:rsidRPr="002B6AA7" w:rsidRDefault="00EF2FBC" w:rsidP="00D87430">
                            <w:pPr>
                              <w:rPr>
                                <w:sz w:val="20"/>
                              </w:rPr>
                            </w:pPr>
                            <w:r w:rsidRPr="002B6AA7">
                              <w:rPr>
                                <w:sz w:val="20"/>
                              </w:rPr>
                              <w:t>Revisions:</w:t>
                            </w:r>
                          </w:p>
                          <w:p w14:paraId="2D56AFC4" w14:textId="3DE0CEDE" w:rsidR="00EF2FBC" w:rsidRPr="002B6AA7" w:rsidRDefault="00EF2FBC"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EF2FBC" w:rsidRPr="002B6AA7" w:rsidRDefault="00EF2FBC"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794B83B0" w14:textId="77777777" w:rsidR="00EF2FBC" w:rsidRDefault="00EF2FBC" w:rsidP="00917E0B"/>
                          <w:p w14:paraId="52CC84CD" w14:textId="77777777" w:rsidR="00EF2FBC" w:rsidRDefault="00EF2FBC" w:rsidP="00861EF6"/>
                          <w:p w14:paraId="0B0F92C1" w14:textId="77777777" w:rsidR="00EF2FBC" w:rsidRDefault="00EF2FBC" w:rsidP="00861EF6"/>
                          <w:p w14:paraId="6F7DA744" w14:textId="77777777" w:rsidR="00EF2FBC" w:rsidRDefault="00EF2FBC"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EF2FBC" w:rsidRDefault="00EF2FBC">
                      <w:pPr>
                        <w:pStyle w:val="T1"/>
                        <w:spacing w:after="120"/>
                      </w:pPr>
                      <w:r>
                        <w:t>Abstract</w:t>
                      </w:r>
                    </w:p>
                    <w:p w14:paraId="5558F20D" w14:textId="77777777" w:rsidR="00EF2FBC" w:rsidRPr="002B6AA7" w:rsidRDefault="00EF2FBC" w:rsidP="005149CB">
                      <w:pPr>
                        <w:rPr>
                          <w:sz w:val="20"/>
                        </w:rPr>
                      </w:pPr>
                      <w:r w:rsidRPr="002B6AA7">
                        <w:rPr>
                          <w:sz w:val="20"/>
                        </w:rPr>
                        <w:t xml:space="preserve">This submission shows </w:t>
                      </w:r>
                    </w:p>
                    <w:p w14:paraId="504AB403" w14:textId="22756A20" w:rsidR="00EF2FBC" w:rsidRPr="002B6AA7" w:rsidRDefault="00EF2FBC"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EF2FBC" w:rsidRPr="002B6AA7" w:rsidRDefault="00EF2FBC"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EF2FBC" w:rsidRPr="002B6AA7" w:rsidRDefault="00EF2FBC" w:rsidP="009A08AB">
                      <w:pPr>
                        <w:ind w:left="360"/>
                        <w:rPr>
                          <w:sz w:val="20"/>
                        </w:rPr>
                      </w:pPr>
                    </w:p>
                    <w:p w14:paraId="18E3D580" w14:textId="60A0671C" w:rsidR="00EF2FBC" w:rsidRPr="002B6AA7" w:rsidRDefault="00EF2FBC" w:rsidP="005149CB">
                      <w:pPr>
                        <w:jc w:val="both"/>
                        <w:rPr>
                          <w:sz w:val="20"/>
                        </w:rPr>
                      </w:pPr>
                      <w:r w:rsidRPr="002B6AA7">
                        <w:rPr>
                          <w:sz w:val="20"/>
                        </w:rPr>
                        <w:t xml:space="preserve">The submission provides resolutions to comments related to TXVECTOR and RXVECTOR parameters. </w:t>
                      </w:r>
                    </w:p>
                    <w:p w14:paraId="6D5D8AE4" w14:textId="49242CC6" w:rsidR="00EF2FBC" w:rsidRPr="002B6AA7" w:rsidRDefault="00EF2FBC" w:rsidP="002006CC">
                      <w:pPr>
                        <w:pStyle w:val="ListParagraph"/>
                        <w:numPr>
                          <w:ilvl w:val="0"/>
                          <w:numId w:val="3"/>
                        </w:numPr>
                        <w:rPr>
                          <w:sz w:val="20"/>
                        </w:rPr>
                      </w:pPr>
                      <w:r w:rsidRPr="002B6AA7">
                        <w:rPr>
                          <w:sz w:val="20"/>
                        </w:rPr>
                        <w:t xml:space="preserve">The submission provides resolutions to </w:t>
                      </w:r>
                      <w:r w:rsidRPr="002B6AA7">
                        <w:rPr>
                          <w:sz w:val="20"/>
                          <w:highlight w:val="yellow"/>
                        </w:rPr>
                        <w:t>8 CIDs</w:t>
                      </w:r>
                      <w:r w:rsidRPr="002B6AA7">
                        <w:rPr>
                          <w:sz w:val="20"/>
                        </w:rPr>
                        <w:t xml:space="preserve">: </w:t>
                      </w:r>
                      <w:r w:rsidRPr="002B6AA7">
                        <w:rPr>
                          <w:sz w:val="20"/>
                        </w:rPr>
                        <w:br/>
                        <w:t>1136, 1131, 1132, 1133, 1134, 1135, 1138 and 1139</w:t>
                      </w:r>
                    </w:p>
                    <w:p w14:paraId="6F847C36" w14:textId="5BD2FB02" w:rsidR="00EF2FBC" w:rsidRPr="002B6AA7" w:rsidRDefault="00EF2FBC" w:rsidP="004670C0">
                      <w:pPr>
                        <w:jc w:val="both"/>
                        <w:rPr>
                          <w:sz w:val="20"/>
                        </w:rPr>
                      </w:pPr>
                    </w:p>
                    <w:p w14:paraId="49472D22" w14:textId="77777777" w:rsidR="00EF2FBC" w:rsidRPr="002B6AA7" w:rsidRDefault="00EF2FBC" w:rsidP="00D87430">
                      <w:pPr>
                        <w:rPr>
                          <w:sz w:val="20"/>
                        </w:rPr>
                      </w:pPr>
                    </w:p>
                    <w:p w14:paraId="5A82A590" w14:textId="7375CDD4" w:rsidR="00EF2FBC" w:rsidRPr="002B6AA7" w:rsidRDefault="00EF2FBC" w:rsidP="00D87430">
                      <w:pPr>
                        <w:rPr>
                          <w:sz w:val="20"/>
                        </w:rPr>
                      </w:pPr>
                      <w:r w:rsidRPr="002B6AA7">
                        <w:rPr>
                          <w:sz w:val="20"/>
                        </w:rPr>
                        <w:t>Revisions:</w:t>
                      </w:r>
                    </w:p>
                    <w:p w14:paraId="2D56AFC4" w14:textId="3DE0CEDE" w:rsidR="00EF2FBC" w:rsidRPr="002B6AA7" w:rsidRDefault="00EF2FBC"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EF2FBC" w:rsidRPr="002B6AA7" w:rsidRDefault="00EF2FBC"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794B83B0" w14:textId="77777777" w:rsidR="00EF2FBC" w:rsidRDefault="00EF2FBC" w:rsidP="00917E0B"/>
                    <w:p w14:paraId="52CC84CD" w14:textId="77777777" w:rsidR="00EF2FBC" w:rsidRDefault="00EF2FBC" w:rsidP="00861EF6"/>
                    <w:p w14:paraId="0B0F92C1" w14:textId="77777777" w:rsidR="00EF2FBC" w:rsidRDefault="00EF2FBC" w:rsidP="00861EF6"/>
                    <w:p w14:paraId="6F7DA744" w14:textId="77777777" w:rsidR="00EF2FBC" w:rsidRDefault="00EF2FBC"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18D5231E"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2B6AA7">
              <w:rPr>
                <w:sz w:val="20"/>
              </w:rPr>
              <w:t>710-01</w:t>
            </w:r>
            <w:r w:rsidR="00675BC4">
              <w:rPr>
                <w:sz w:val="20"/>
              </w:rPr>
              <w:t xml:space="preserve">-00m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754655EC"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156D903B"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1355A0F3"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t>With EXPANSION_MAT is present in Condition, the first three rows are combined into one row</w:t>
            </w:r>
            <w:r w:rsidR="00CD3FD7">
              <w:rPr>
                <w:sz w:val="20"/>
              </w:rPr>
              <w:t>.</w:t>
            </w:r>
            <w:r w:rsidRPr="008A3FE9">
              <w:rPr>
                <w:sz w:val="20"/>
              </w:rPr>
              <w:t xml:space="preserve"> </w:t>
            </w:r>
          </w:p>
          <w:p w14:paraId="20621871" w14:textId="77777777" w:rsidR="008C0B25" w:rsidRDefault="008C0B25" w:rsidP="008A3FE9">
            <w:pPr>
              <w:rPr>
                <w:sz w:val="20"/>
              </w:rPr>
            </w:pPr>
          </w:p>
          <w:p w14:paraId="5451FEFA" w14:textId="4C3C3E26"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8222B5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D93E94">
              <w:rPr>
                <w:sz w:val="20"/>
              </w:rPr>
              <w:t xml:space="preserve"> when FORMAT is S1G</w:t>
            </w:r>
            <w:r w:rsidR="009C26FC">
              <w:rPr>
                <w:sz w:val="20"/>
              </w:rPr>
              <w:t>.</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4BCFB37F"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77777777"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t>CHAN_MAT_TYPE parameter has something to do with PSDU_LENGTH and NDP_INDICATION parameters.</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1C506605"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8A3FE9" w:rsidRDefault="008A3FE9" w:rsidP="008A3FE9">
            <w:pPr>
              <w:jc w:val="center"/>
              <w:rPr>
                <w:color w:val="000000"/>
                <w:sz w:val="20"/>
              </w:rPr>
            </w:pPr>
            <w:r w:rsidRPr="008A3FE9">
              <w:rPr>
                <w:sz w:val="20"/>
              </w:rPr>
              <w:t>1138</w:t>
            </w:r>
          </w:p>
        </w:tc>
        <w:tc>
          <w:tcPr>
            <w:tcW w:w="630" w:type="dxa"/>
            <w:shd w:val="clear" w:color="auto" w:fill="auto"/>
            <w:noWrap/>
          </w:tcPr>
          <w:p w14:paraId="53A33796" w14:textId="442B8BC0" w:rsidR="008A3FE9" w:rsidRPr="008A3FE9" w:rsidRDefault="008A3FE9" w:rsidP="008A3FE9">
            <w:pPr>
              <w:jc w:val="center"/>
              <w:rPr>
                <w:color w:val="000000"/>
                <w:sz w:val="20"/>
              </w:rPr>
            </w:pPr>
            <w:r w:rsidRPr="008A3FE9">
              <w:rPr>
                <w:sz w:val="20"/>
              </w:rPr>
              <w:t>3094.10</w:t>
            </w:r>
          </w:p>
        </w:tc>
        <w:tc>
          <w:tcPr>
            <w:tcW w:w="3240" w:type="dxa"/>
            <w:shd w:val="clear" w:color="auto" w:fill="auto"/>
            <w:noWrap/>
          </w:tcPr>
          <w:p w14:paraId="379862BD" w14:textId="559D1C31" w:rsidR="008A3FE9" w:rsidRPr="008A3FE9" w:rsidRDefault="008A3FE9" w:rsidP="008A3FE9">
            <w:pPr>
              <w:rPr>
                <w:color w:val="000000"/>
                <w:sz w:val="20"/>
              </w:rPr>
            </w:pPr>
            <w:r w:rsidRPr="008A3FE9">
              <w:rPr>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8A3FE9" w:rsidRDefault="008A3FE9" w:rsidP="008A3FE9">
            <w:pPr>
              <w:rPr>
                <w:color w:val="000000"/>
                <w:sz w:val="20"/>
              </w:rPr>
            </w:pPr>
            <w:r w:rsidRPr="008A3FE9">
              <w:rPr>
                <w:sz w:val="20"/>
              </w:rPr>
              <w:t xml:space="preserve">Change the parameter name to NUM_SYM (or something similar) and change Value to "Indicates the number of </w:t>
            </w:r>
            <w:proofErr w:type="spellStart"/>
            <w:r w:rsidRPr="008A3FE9">
              <w:rPr>
                <w:sz w:val="20"/>
              </w:rPr>
              <w:t>sumbols</w:t>
            </w:r>
            <w:proofErr w:type="spellEnd"/>
            <w:r w:rsidRPr="008A3FE9">
              <w:rPr>
                <w:sz w:val="20"/>
              </w:rPr>
              <w:t xml:space="preserve"> in the PPDU" (not PSDU). FORMAT appears to be </w:t>
            </w:r>
            <w:proofErr w:type="spellStart"/>
            <w:r w:rsidRPr="008A3FE9">
              <w:rPr>
                <w:sz w:val="20"/>
              </w:rPr>
              <w:t>irrelavant</w:t>
            </w:r>
            <w:proofErr w:type="spellEnd"/>
            <w:r w:rsidRPr="008A3FE9">
              <w:rPr>
                <w:sz w:val="20"/>
              </w:rPr>
              <w:t xml:space="preserve"> so this could be collapsed to a single row. If this really is a length in octets then maybe the Value column should have "Indicates the number of octets in the PDSU"</w:t>
            </w:r>
          </w:p>
        </w:tc>
        <w:tc>
          <w:tcPr>
            <w:tcW w:w="2970" w:type="dxa"/>
            <w:shd w:val="clear" w:color="auto" w:fill="auto"/>
          </w:tcPr>
          <w:p w14:paraId="20463624" w14:textId="54CFE9FF" w:rsidR="00CD3FD7" w:rsidRDefault="008A3FE9" w:rsidP="008A3FE9">
            <w:pPr>
              <w:rPr>
                <w:sz w:val="20"/>
              </w:rPr>
            </w:pPr>
            <w:r w:rsidRPr="008A3FE9">
              <w:rPr>
                <w:sz w:val="20"/>
              </w:rPr>
              <w:t>Revised</w:t>
            </w:r>
            <w:r w:rsidRPr="008A3FE9">
              <w:rPr>
                <w:sz w:val="20"/>
              </w:rPr>
              <w:br/>
            </w:r>
            <w:r w:rsidRPr="008A3FE9">
              <w:rPr>
                <w:sz w:val="20"/>
              </w:rPr>
              <w:br/>
              <w:t xml:space="preserve">Agreed in principle. </w:t>
            </w:r>
            <w:r w:rsidRPr="008A3FE9">
              <w:rPr>
                <w:sz w:val="20"/>
              </w:rPr>
              <w:br/>
              <w:t>However, depending on AGGREGATION parameter, its value indicates the packet duration</w:t>
            </w:r>
            <w:r w:rsidR="00F073A7">
              <w:rPr>
                <w:sz w:val="20"/>
              </w:rPr>
              <w:t xml:space="preserve"> </w:t>
            </w:r>
            <w:r w:rsidRPr="008A3FE9">
              <w:rPr>
                <w:sz w:val="20"/>
              </w:rPr>
              <w:t xml:space="preserve">in </w:t>
            </w:r>
            <w:r w:rsidR="00F073A7">
              <w:rPr>
                <w:sz w:val="20"/>
              </w:rPr>
              <w:t xml:space="preserve">1) </w:t>
            </w:r>
            <w:r w:rsidRPr="008A3FE9">
              <w:rPr>
                <w:sz w:val="20"/>
              </w:rPr>
              <w:t>number of symbols or</w:t>
            </w:r>
            <w:r w:rsidR="00E43DE4">
              <w:rPr>
                <w:sz w:val="20"/>
              </w:rPr>
              <w:t xml:space="preserve"> 2)</w:t>
            </w:r>
            <w:r w:rsidRPr="008A3FE9">
              <w:rPr>
                <w:sz w:val="20"/>
              </w:rPr>
              <w:t xml:space="preserve"> number of octets. Since the current name presents its intention properly, it deserves to keep its name as it is.</w:t>
            </w:r>
            <w:r w:rsidRPr="008A3FE9">
              <w:rPr>
                <w:sz w:val="20"/>
              </w:rPr>
              <w:br/>
            </w:r>
            <w:r w:rsidRPr="008A3FE9">
              <w:rPr>
                <w:sz w:val="20"/>
              </w:rPr>
              <w:br/>
              <w:t xml:space="preserve">As for simplifying the table, </w:t>
            </w:r>
            <w:r w:rsidR="00CD3FD7">
              <w:rPr>
                <w:sz w:val="20"/>
              </w:rPr>
              <w:t>it is modified as follows</w:t>
            </w:r>
          </w:p>
          <w:p w14:paraId="0A62D0DA" w14:textId="18344868" w:rsidR="008A3FE9" w:rsidRDefault="008A3FE9" w:rsidP="008A3FE9">
            <w:pPr>
              <w:rPr>
                <w:sz w:val="20"/>
              </w:rPr>
            </w:pPr>
            <w:r w:rsidRPr="008A3FE9">
              <w:rPr>
                <w:sz w:val="20"/>
              </w:rPr>
              <w:br/>
            </w:r>
            <w:r w:rsidR="00E43DE4">
              <w:rPr>
                <w:sz w:val="20"/>
              </w:rPr>
              <w:t xml:space="preserve">- </w:t>
            </w:r>
            <w:r w:rsidRPr="008A3FE9">
              <w:rPr>
                <w:sz w:val="20"/>
              </w:rPr>
              <w:t xml:space="preserve">AGGREGATION is AGGREGATED, it indicates the packet duration in number of symbols, </w:t>
            </w:r>
            <w:proofErr w:type="spellStart"/>
            <w:r w:rsidRPr="008A3FE9">
              <w:rPr>
                <w:sz w:val="20"/>
              </w:rPr>
              <w:t>N_sym</w:t>
            </w:r>
            <w:proofErr w:type="spellEnd"/>
            <w:r w:rsidRPr="008A3FE9">
              <w:rPr>
                <w:sz w:val="20"/>
              </w:rPr>
              <w:t>, defined in 23.4.3 (TXTIME and PSDU_LENGTH calculation).</w:t>
            </w:r>
            <w:r w:rsidRPr="008A3FE9">
              <w:rPr>
                <w:sz w:val="20"/>
              </w:rPr>
              <w:br/>
            </w:r>
            <w:r w:rsidR="00E43DE4">
              <w:rPr>
                <w:sz w:val="20"/>
              </w:rPr>
              <w:t xml:space="preserve">- </w:t>
            </w:r>
            <w:r w:rsidRPr="008A3FE9">
              <w:rPr>
                <w:sz w:val="20"/>
              </w:rPr>
              <w:t>AGGREGATION is NOT_AGGREGATED, it indicates the packet duration in number of octets defined in PSDU_LENGTH parameter.</w:t>
            </w:r>
          </w:p>
          <w:p w14:paraId="0BF2FAD0" w14:textId="77777777" w:rsidR="008C0B25" w:rsidRDefault="008C0B25" w:rsidP="008A3FE9">
            <w:pPr>
              <w:rPr>
                <w:sz w:val="20"/>
              </w:rPr>
            </w:pPr>
          </w:p>
          <w:p w14:paraId="59A4B94B" w14:textId="202458C8"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8A3FE9" w:rsidRDefault="008A3FE9" w:rsidP="008A3FE9">
            <w:pPr>
              <w:jc w:val="center"/>
              <w:rPr>
                <w:color w:val="000000"/>
                <w:sz w:val="20"/>
              </w:rPr>
            </w:pPr>
            <w:r w:rsidRPr="008A3FE9">
              <w:rPr>
                <w:sz w:val="20"/>
              </w:rPr>
              <w:t>1139</w:t>
            </w:r>
          </w:p>
        </w:tc>
        <w:tc>
          <w:tcPr>
            <w:tcW w:w="630" w:type="dxa"/>
            <w:shd w:val="clear" w:color="auto" w:fill="auto"/>
            <w:noWrap/>
          </w:tcPr>
          <w:p w14:paraId="6FDB8376" w14:textId="230FC610" w:rsidR="008A3FE9" w:rsidRPr="008A3FE9" w:rsidRDefault="008A3FE9" w:rsidP="008A3FE9">
            <w:pPr>
              <w:jc w:val="center"/>
              <w:rPr>
                <w:color w:val="000000"/>
                <w:sz w:val="20"/>
              </w:rPr>
            </w:pPr>
            <w:r w:rsidRPr="008A3FE9">
              <w:rPr>
                <w:sz w:val="20"/>
              </w:rPr>
              <w:t>3094.36</w:t>
            </w:r>
          </w:p>
        </w:tc>
        <w:tc>
          <w:tcPr>
            <w:tcW w:w="3240" w:type="dxa"/>
            <w:shd w:val="clear" w:color="auto" w:fill="auto"/>
            <w:noWrap/>
          </w:tcPr>
          <w:p w14:paraId="534F3F8D" w14:textId="2F2E1D2B" w:rsidR="008A3FE9" w:rsidRPr="008A3FE9" w:rsidRDefault="008A3FE9" w:rsidP="008A3FE9">
            <w:pPr>
              <w:rPr>
                <w:color w:val="000000"/>
                <w:sz w:val="20"/>
              </w:rPr>
            </w:pPr>
            <w:r w:rsidRPr="008A3FE9">
              <w:rPr>
                <w:sz w:val="20"/>
              </w:rPr>
              <w:t xml:space="preserve">There is something wrong here. FORMAT = "S1G_DUP_1M" and "S1G_DUP_2M" is not mentioned here and certainly not in tables 19-1 </w:t>
            </w:r>
            <w:r w:rsidRPr="008A3FE9">
              <w:rPr>
                <w:sz w:val="20"/>
              </w:rPr>
              <w:lastRenderedPageBreak/>
              <w:t>or 21-1. I don't think there should be any reference to table 19-1 or 21-1 since an S1G STA does not transmit HT or VHT PPDUs.</w:t>
            </w:r>
          </w:p>
        </w:tc>
        <w:tc>
          <w:tcPr>
            <w:tcW w:w="2520" w:type="dxa"/>
            <w:shd w:val="clear" w:color="auto" w:fill="auto"/>
            <w:noWrap/>
          </w:tcPr>
          <w:p w14:paraId="2245DD77" w14:textId="1721CDCB" w:rsidR="008A3FE9" w:rsidRPr="008A3FE9" w:rsidRDefault="008A3FE9" w:rsidP="008A3FE9">
            <w:pPr>
              <w:rPr>
                <w:color w:val="000000"/>
                <w:sz w:val="20"/>
              </w:rPr>
            </w:pPr>
            <w:r w:rsidRPr="008A3FE9">
              <w:rPr>
                <w:sz w:val="20"/>
              </w:rPr>
              <w:lastRenderedPageBreak/>
              <w:t>Define APEP_LENGHT for FORMAT=S1G_DUP</w:t>
            </w:r>
            <w:proofErr w:type="gramStart"/>
            <w:r w:rsidRPr="008A3FE9">
              <w:rPr>
                <w:sz w:val="20"/>
              </w:rPr>
              <w:t>_{</w:t>
            </w:r>
            <w:proofErr w:type="gramEnd"/>
            <w:r w:rsidRPr="008A3FE9">
              <w:rPr>
                <w:sz w:val="20"/>
              </w:rPr>
              <w:t>1,2}M. It might be that it is not present but I doubt it.</w:t>
            </w:r>
          </w:p>
        </w:tc>
        <w:tc>
          <w:tcPr>
            <w:tcW w:w="2970" w:type="dxa"/>
            <w:shd w:val="clear" w:color="auto" w:fill="auto"/>
          </w:tcPr>
          <w:p w14:paraId="48A9F035" w14:textId="77777777" w:rsidR="008A3FE9" w:rsidRDefault="008A3FE9" w:rsidP="008A3FE9">
            <w:pPr>
              <w:rPr>
                <w:sz w:val="20"/>
              </w:rPr>
            </w:pPr>
            <w:r w:rsidRPr="008A3FE9">
              <w:rPr>
                <w:sz w:val="20"/>
              </w:rPr>
              <w:t xml:space="preserve">Revised </w:t>
            </w:r>
            <w:r w:rsidRPr="008A3FE9">
              <w:rPr>
                <w:sz w:val="20"/>
              </w:rPr>
              <w:br/>
            </w:r>
            <w:r w:rsidRPr="008A3FE9">
              <w:rPr>
                <w:sz w:val="20"/>
              </w:rPr>
              <w:br/>
              <w:t>Agreed in principle.</w:t>
            </w:r>
            <w:r w:rsidRPr="008A3FE9">
              <w:rPr>
                <w:sz w:val="20"/>
              </w:rPr>
              <w:br/>
              <w:t xml:space="preserve">Deleting FORMAT is S1G in </w:t>
            </w:r>
            <w:r w:rsidRPr="008A3FE9">
              <w:rPr>
                <w:sz w:val="20"/>
              </w:rPr>
              <w:lastRenderedPageBreak/>
              <w:t>Condition, it naturally covers all cases.</w:t>
            </w:r>
          </w:p>
          <w:p w14:paraId="3A7105CF" w14:textId="77777777" w:rsidR="008C0B25" w:rsidRDefault="008C0B25" w:rsidP="008A3FE9">
            <w:pPr>
              <w:rPr>
                <w:sz w:val="20"/>
              </w:rPr>
            </w:pPr>
          </w:p>
          <w:p w14:paraId="6D4DDE84" w14:textId="091FB814"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710-01</w:t>
            </w:r>
            <w:r w:rsidR="008C0B25">
              <w:rPr>
                <w:sz w:val="20"/>
              </w:rPr>
              <w:t xml:space="preserve">-00m </w:t>
            </w:r>
            <w:r w:rsidR="008C0B25" w:rsidRPr="009C0555">
              <w:rPr>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Pr="0087178C" w:rsidRDefault="008E0FDD">
      <w:pPr>
        <w:rPr>
          <w:b/>
          <w:i/>
          <w:sz w:val="20"/>
        </w:rPr>
      </w:pPr>
      <w:r w:rsidRPr="0087178C">
        <w:rPr>
          <w:b/>
          <w:i/>
          <w:sz w:val="20"/>
        </w:rPr>
        <w:t>Discussion</w:t>
      </w:r>
    </w:p>
    <w:p w14:paraId="37F5A0CA" w14:textId="77777777" w:rsidR="008E0FDD" w:rsidRDefault="008E0FDD">
      <w:pPr>
        <w:rPr>
          <w:b/>
          <w:i/>
        </w:rPr>
      </w:pPr>
    </w:p>
    <w:p w14:paraId="51F96B4A" w14:textId="25165A0B" w:rsidR="008E0FDD" w:rsidRPr="0087178C" w:rsidRDefault="008E0FDD" w:rsidP="0087178C">
      <w:pPr>
        <w:pStyle w:val="ListParagraph"/>
        <w:numPr>
          <w:ilvl w:val="0"/>
          <w:numId w:val="6"/>
        </w:numPr>
        <w:rPr>
          <w:sz w:val="20"/>
        </w:rPr>
      </w:pPr>
      <w:r w:rsidRPr="0087178C">
        <w:rPr>
          <w:sz w:val="20"/>
        </w:rPr>
        <w:t>With FORMAT para</w:t>
      </w:r>
      <w:r w:rsidR="00C92DFE" w:rsidRPr="0087178C">
        <w:rPr>
          <w:sz w:val="20"/>
        </w:rPr>
        <w:t>meter defined S1G, S1G_DUP_1M an</w:t>
      </w:r>
      <w:r w:rsidRPr="0087178C">
        <w:rPr>
          <w:sz w:val="20"/>
        </w:rPr>
        <w:t xml:space="preserve">d S1G_DUP_2M in 11ah, </w:t>
      </w:r>
      <w:r w:rsidR="00297E9A" w:rsidRPr="0087178C">
        <w:rPr>
          <w:sz w:val="20"/>
        </w:rPr>
        <w:t xml:space="preserve">other </w:t>
      </w:r>
      <w:proofErr w:type="spellStart"/>
      <w:r w:rsidR="00297E9A" w:rsidRPr="0087178C">
        <w:rPr>
          <w:sz w:val="20"/>
        </w:rPr>
        <w:t>entires</w:t>
      </w:r>
      <w:proofErr w:type="spellEnd"/>
      <w:r w:rsidR="00297E9A" w:rsidRPr="0087178C">
        <w:rPr>
          <w:sz w:val="20"/>
        </w:rPr>
        <w:t xml:space="preserve"> except </w:t>
      </w:r>
      <w:r w:rsidR="00EE793F" w:rsidRPr="0087178C">
        <w:rPr>
          <w:sz w:val="20"/>
        </w:rPr>
        <w:t xml:space="preserve">for </w:t>
      </w:r>
      <w:r w:rsidR="00297E9A" w:rsidRPr="0087178C">
        <w:rPr>
          <w:sz w:val="20"/>
        </w:rPr>
        <w:t>those three do</w:t>
      </w:r>
      <w:r w:rsidRPr="0087178C">
        <w:rPr>
          <w:sz w:val="20"/>
        </w:rPr>
        <w:t xml:space="preserve"> not exist to refer to Table 19-1 or Table 21-1.</w:t>
      </w:r>
    </w:p>
    <w:p w14:paraId="1BB34B56" w14:textId="77777777" w:rsidR="00297E9A" w:rsidRPr="00EE793F" w:rsidRDefault="00297E9A">
      <w:pPr>
        <w:rPr>
          <w:sz w:val="20"/>
        </w:rPr>
      </w:pPr>
    </w:p>
    <w:p w14:paraId="161A1020" w14:textId="2117E026" w:rsidR="00297E9A" w:rsidRPr="0087178C" w:rsidRDefault="00297E9A" w:rsidP="0087178C">
      <w:pPr>
        <w:pStyle w:val="ListParagraph"/>
        <w:numPr>
          <w:ilvl w:val="0"/>
          <w:numId w:val="5"/>
        </w:numPr>
        <w:rPr>
          <w:sz w:val="20"/>
        </w:rPr>
      </w:pPr>
      <w:r w:rsidRPr="0087178C">
        <w:rPr>
          <w:sz w:val="20"/>
        </w:rPr>
        <w:t>For example, looking at STBC para</w:t>
      </w:r>
      <w:r w:rsidR="00EE793F" w:rsidRPr="0087178C">
        <w:rPr>
          <w:sz w:val="20"/>
        </w:rPr>
        <w:t>me</w:t>
      </w:r>
      <w:r w:rsidRPr="0087178C">
        <w:rPr>
          <w:sz w:val="20"/>
        </w:rPr>
        <w:t xml:space="preserve">ter below, values to indicate </w:t>
      </w:r>
      <w:proofErr w:type="spellStart"/>
      <w:r w:rsidRPr="0087178C">
        <w:rPr>
          <w:sz w:val="20"/>
        </w:rPr>
        <w:t>whetehr</w:t>
      </w:r>
      <w:proofErr w:type="spellEnd"/>
      <w:r w:rsidRPr="0087178C">
        <w:rPr>
          <w:sz w:val="20"/>
        </w:rPr>
        <w:t xml:space="preserve"> or</w:t>
      </w:r>
      <w:r w:rsidR="00174B68" w:rsidRPr="0087178C">
        <w:rPr>
          <w:sz w:val="20"/>
        </w:rPr>
        <w:t xml:space="preserve"> not STBC are described </w:t>
      </w:r>
      <w:proofErr w:type="spellStart"/>
      <w:r w:rsidR="00174B68" w:rsidRPr="0087178C">
        <w:rPr>
          <w:sz w:val="20"/>
        </w:rPr>
        <w:t>repeatly</w:t>
      </w:r>
      <w:proofErr w:type="spellEnd"/>
      <w:r w:rsidRPr="0087178C">
        <w:rPr>
          <w:sz w:val="20"/>
        </w:rPr>
        <w:t xml:space="preserve"> regardless of its FORMAT. </w:t>
      </w:r>
      <w:r w:rsidR="00F81AB4" w:rsidRPr="0087178C">
        <w:rPr>
          <w:sz w:val="20"/>
        </w:rPr>
        <w:t>Moreover,</w:t>
      </w:r>
      <w:r w:rsidRPr="0087178C">
        <w:rPr>
          <w:sz w:val="20"/>
        </w:rP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Pr="0087178C" w:rsidRDefault="00297E9A" w:rsidP="0087178C">
      <w:pPr>
        <w:pStyle w:val="ListParagraph"/>
        <w:numPr>
          <w:ilvl w:val="0"/>
          <w:numId w:val="5"/>
        </w:numPr>
        <w:rPr>
          <w:sz w:val="20"/>
        </w:rPr>
      </w:pPr>
      <w:r w:rsidRPr="0087178C">
        <w:rPr>
          <w:sz w:val="20"/>
        </w:rP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Pr="0087178C" w:rsidRDefault="00297E9A" w:rsidP="0087178C">
      <w:pPr>
        <w:pStyle w:val="ListParagraph"/>
        <w:numPr>
          <w:ilvl w:val="0"/>
          <w:numId w:val="5"/>
        </w:numPr>
        <w:rPr>
          <w:sz w:val="20"/>
        </w:rPr>
      </w:pPr>
      <w:r w:rsidRPr="0087178C">
        <w:rPr>
          <w:sz w:val="20"/>
        </w:rPr>
        <w:t xml:space="preserve">For example, turning to </w:t>
      </w:r>
      <w:r w:rsidR="008E6E14" w:rsidRPr="0087178C">
        <w:rPr>
          <w:sz w:val="20"/>
        </w:rPr>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Pr="0087178C" w:rsidRDefault="008E6E14" w:rsidP="0087178C">
      <w:pPr>
        <w:pStyle w:val="ListParagraph"/>
        <w:numPr>
          <w:ilvl w:val="0"/>
          <w:numId w:val="5"/>
        </w:numPr>
        <w:rPr>
          <w:sz w:val="20"/>
        </w:rPr>
      </w:pPr>
      <w:r w:rsidRPr="0087178C">
        <w:rPr>
          <w:sz w:val="20"/>
        </w:rP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F9F91E6" w14:textId="77777777" w:rsidR="0087178C" w:rsidRPr="0087178C" w:rsidRDefault="00D4391E" w:rsidP="0087178C">
      <w:pPr>
        <w:pStyle w:val="ListParagraph"/>
        <w:numPr>
          <w:ilvl w:val="0"/>
          <w:numId w:val="5"/>
        </w:numPr>
        <w:rPr>
          <w:rFonts w:eastAsiaTheme="minorEastAsia"/>
          <w:color w:val="000000"/>
          <w:w w:val="0"/>
          <w:sz w:val="20"/>
          <w:lang w:val="en-US" w:eastAsia="ko-KR"/>
        </w:rPr>
      </w:pPr>
      <w:r w:rsidRPr="0087178C">
        <w:rPr>
          <w:sz w:val="20"/>
        </w:rPr>
        <w:t xml:space="preserve">Those criteria </w:t>
      </w:r>
      <w:r w:rsidR="005E1123" w:rsidRPr="0087178C">
        <w:rPr>
          <w:sz w:val="20"/>
        </w:rPr>
        <w:t>above</w:t>
      </w:r>
      <w:r w:rsidR="00FE311E" w:rsidRPr="0087178C">
        <w:rPr>
          <w:sz w:val="20"/>
        </w:rPr>
        <w:t xml:space="preserve"> </w:t>
      </w:r>
      <w:r w:rsidRPr="0087178C">
        <w:rPr>
          <w:sz w:val="20"/>
        </w:rPr>
        <w:t>are applied to all parameters of TXVECTOR and RXVECTOR parameters in Table 23-1.</w:t>
      </w:r>
    </w:p>
    <w:p w14:paraId="6B50C5E3" w14:textId="77777777" w:rsidR="0087178C" w:rsidRDefault="0087178C" w:rsidP="0087178C"/>
    <w:p w14:paraId="578A935F" w14:textId="77777777" w:rsidR="003963B9" w:rsidRDefault="003963B9">
      <w:pPr>
        <w:rPr>
          <w:color w:val="00B0F0"/>
          <w:sz w:val="20"/>
        </w:rPr>
      </w:pPr>
    </w:p>
    <w:p w14:paraId="5BB9C416" w14:textId="183CD9FA" w:rsidR="0087178C" w:rsidRPr="007403B7" w:rsidRDefault="00735AB1" w:rsidP="00AA4EEE">
      <w:pPr>
        <w:pStyle w:val="ListParagraph"/>
        <w:numPr>
          <w:ilvl w:val="0"/>
          <w:numId w:val="6"/>
        </w:numPr>
        <w:spacing w:line="276" w:lineRule="auto"/>
        <w:rPr>
          <w:color w:val="00B0F0"/>
          <w:sz w:val="20"/>
        </w:rPr>
      </w:pPr>
      <w:r>
        <w:rPr>
          <w:color w:val="00B0F0"/>
          <w:sz w:val="20"/>
        </w:rPr>
        <w:t>In</w:t>
      </w:r>
      <w:r w:rsidR="00C0503D">
        <w:rPr>
          <w:color w:val="00B0F0"/>
          <w:sz w:val="20"/>
        </w:rPr>
        <w:t>valid</w:t>
      </w:r>
      <w:r>
        <w:rPr>
          <w:color w:val="00B0F0"/>
          <w:sz w:val="20"/>
        </w:rPr>
        <w:t xml:space="preserve"> parameter conditions were modified and deleted.</w:t>
      </w:r>
    </w:p>
    <w:p w14:paraId="4EB1A37A" w14:textId="3C0C2284" w:rsidR="00EC3040" w:rsidRDefault="00585318" w:rsidP="00AA4EEE">
      <w:pPr>
        <w:pStyle w:val="ListParagraph"/>
        <w:numPr>
          <w:ilvl w:val="0"/>
          <w:numId w:val="5"/>
        </w:numPr>
        <w:spacing w:line="276" w:lineRule="auto"/>
        <w:rPr>
          <w:color w:val="00B0F0"/>
          <w:sz w:val="20"/>
        </w:rPr>
      </w:pPr>
      <w:r>
        <w:rPr>
          <w:color w:val="00B0F0"/>
          <w:sz w:val="20"/>
        </w:rPr>
        <w:t>In 11ah, t</w:t>
      </w:r>
      <w:r w:rsidR="00EC3040" w:rsidRPr="007403B7">
        <w:rPr>
          <w:color w:val="00B0F0"/>
          <w:sz w:val="20"/>
        </w:rPr>
        <w:t>he S1G_LONG format is not us</w:t>
      </w:r>
      <w:r w:rsidR="00735AB1">
        <w:rPr>
          <w:color w:val="00B0F0"/>
          <w:sz w:val="20"/>
        </w:rPr>
        <w:t xml:space="preserve">ed for S1G_DUP_2M transmissions such that </w:t>
      </w:r>
      <w:r>
        <w:rPr>
          <w:color w:val="00B0F0"/>
          <w:sz w:val="20"/>
        </w:rPr>
        <w:t xml:space="preserve">S1G_DUP_2M does </w:t>
      </w:r>
      <w:r w:rsidR="00AA4EEE">
        <w:rPr>
          <w:color w:val="00B0F0"/>
          <w:sz w:val="20"/>
        </w:rPr>
        <w:t>not support S1G MU PPDU.</w:t>
      </w:r>
    </w:p>
    <w:p w14:paraId="1BC48904" w14:textId="440B6942" w:rsidR="00AA4EEE" w:rsidRPr="004D4A5E" w:rsidRDefault="00AA4EEE" w:rsidP="00D82007">
      <w:pPr>
        <w:pStyle w:val="ListParagraph"/>
        <w:numPr>
          <w:ilvl w:val="0"/>
          <w:numId w:val="5"/>
        </w:numPr>
        <w:spacing w:line="276" w:lineRule="auto"/>
        <w:rPr>
          <w:color w:val="00B0F0"/>
          <w:sz w:val="20"/>
        </w:rPr>
      </w:pPr>
      <w:r w:rsidRPr="004D4A5E">
        <w:rPr>
          <w:color w:val="00B0F0"/>
          <w:sz w:val="20"/>
        </w:rPr>
        <w:t xml:space="preserve">For example, </w:t>
      </w:r>
      <w:r w:rsidR="004D4A5E" w:rsidRPr="004D4A5E">
        <w:rPr>
          <w:color w:val="00B0F0"/>
          <w:sz w:val="20"/>
        </w:rPr>
        <w:t>consi</w:t>
      </w:r>
      <w:r w:rsidR="00735AB1">
        <w:rPr>
          <w:color w:val="00B0F0"/>
          <w:sz w:val="20"/>
        </w:rPr>
        <w:t xml:space="preserve">dering PREAMBLE_TYPE </w:t>
      </w:r>
      <w:proofErr w:type="spellStart"/>
      <w:r w:rsidR="00735AB1">
        <w:rPr>
          <w:color w:val="00B0F0"/>
          <w:sz w:val="20"/>
        </w:rPr>
        <w:t>paremeter</w:t>
      </w:r>
      <w:proofErr w:type="spellEnd"/>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AA4EEE" w14:paraId="3D1DCAF4" w14:textId="77777777" w:rsidTr="00AA4EEE">
        <w:trPr>
          <w:cantSplit/>
          <w:trHeight w:val="1560"/>
          <w:jc w:val="center"/>
        </w:trPr>
        <w:tc>
          <w:tcPr>
            <w:tcW w:w="810" w:type="dxa"/>
            <w:tcBorders>
              <w:top w:val="single" w:sz="2" w:space="0" w:color="000000"/>
              <w:left w:val="single" w:sz="10" w:space="0" w:color="000000"/>
              <w:bottom w:val="single" w:sz="2" w:space="0" w:color="000000"/>
              <w:right w:val="single" w:sz="2" w:space="0" w:color="000000"/>
            </w:tcBorders>
            <w:textDirection w:val="btLr"/>
          </w:tcPr>
          <w:p w14:paraId="2F51A802" w14:textId="430E723E" w:rsidR="00AA4EEE" w:rsidRDefault="00AA4EEE" w:rsidP="00AA4EEE">
            <w:pPr>
              <w:pStyle w:val="Body"/>
              <w:spacing w:before="0" w:line="240" w:lineRule="auto"/>
              <w:ind w:left="113" w:right="113"/>
              <w:jc w:val="left"/>
              <w:rPr>
                <w:rFonts w:ascii="Symbol" w:hAnsi="Symbol" w:cstheme="minorBidi"/>
                <w:color w:val="auto"/>
                <w:w w:val="100"/>
                <w:sz w:val="24"/>
                <w:szCs w:val="24"/>
              </w:rPr>
            </w:pPr>
            <w:r w:rsidRPr="00AA4EEE">
              <w:rPr>
                <w:w w:val="100"/>
                <w:sz w:val="18"/>
              </w:rPr>
              <w:lastRenderedPageBreak/>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720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719E3" w14:textId="77777777" w:rsidR="00AA4EEE" w:rsidRPr="00EE793F"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2D98E19F"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D146787"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72D48CEB"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5F2EFC45"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 23.3.8.2.1 (S1G_SHORT preamble).</w:t>
            </w:r>
          </w:p>
          <w:p w14:paraId="2890C84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 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60CE4B" w14:textId="77777777" w:rsidR="00AA4EEE" w:rsidRDefault="00AA4EEE" w:rsidP="00D82007">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70668" w14:textId="77777777" w:rsidR="00AA4EEE" w:rsidRDefault="00AA4EEE" w:rsidP="00D82007">
            <w:pPr>
              <w:pStyle w:val="CellBodyCentered"/>
            </w:pPr>
            <w:r>
              <w:rPr>
                <w:w w:val="100"/>
              </w:rPr>
              <w:t>Y</w:t>
            </w:r>
          </w:p>
        </w:tc>
      </w:tr>
    </w:tbl>
    <w:p w14:paraId="27DB4E7E" w14:textId="77777777" w:rsidR="00AA4EEE" w:rsidRDefault="00AA4EEE">
      <w:pPr>
        <w:rPr>
          <w:sz w:val="20"/>
        </w:rPr>
      </w:pPr>
    </w:p>
    <w:p w14:paraId="6CBBCE71" w14:textId="13A75EE9" w:rsidR="00AA4EEE" w:rsidRPr="004D4A5E" w:rsidRDefault="00AA4EEE" w:rsidP="00D82007">
      <w:pPr>
        <w:pStyle w:val="ListParagraph"/>
        <w:numPr>
          <w:ilvl w:val="0"/>
          <w:numId w:val="10"/>
        </w:numPr>
        <w:rPr>
          <w:sz w:val="20"/>
        </w:rPr>
      </w:pPr>
      <w:r w:rsidRPr="004D4A5E">
        <w:rPr>
          <w:color w:val="00B0F0"/>
          <w:sz w:val="20"/>
        </w:rPr>
        <w:t xml:space="preserve">For example, </w:t>
      </w:r>
      <w:r w:rsidR="004D4A5E" w:rsidRPr="004D4A5E">
        <w:rPr>
          <w:color w:val="00B0F0"/>
          <w:sz w:val="20"/>
        </w:rPr>
        <w:t xml:space="preserve">considering </w:t>
      </w:r>
      <w:r w:rsidR="004D4A5E">
        <w:rPr>
          <w:color w:val="00B0F0"/>
          <w:sz w:val="20"/>
        </w:rPr>
        <w:t xml:space="preserve">USER_POSITION and GROUP_ID parameters, </w:t>
      </w:r>
    </w:p>
    <w:tbl>
      <w:tblPr>
        <w:tblW w:w="9467" w:type="dxa"/>
        <w:jc w:val="center"/>
        <w:tblLayout w:type="fixed"/>
        <w:tblCellMar>
          <w:top w:w="120" w:type="dxa"/>
          <w:left w:w="120" w:type="dxa"/>
          <w:bottom w:w="60" w:type="dxa"/>
          <w:right w:w="120" w:type="dxa"/>
        </w:tblCellMar>
        <w:tblLook w:val="0000" w:firstRow="0" w:lastRow="0" w:firstColumn="0" w:lastColumn="0" w:noHBand="0" w:noVBand="0"/>
      </w:tblPr>
      <w:tblGrid>
        <w:gridCol w:w="13"/>
        <w:gridCol w:w="874"/>
        <w:gridCol w:w="2153"/>
        <w:gridCol w:w="13"/>
        <w:gridCol w:w="5508"/>
        <w:gridCol w:w="516"/>
        <w:gridCol w:w="377"/>
        <w:gridCol w:w="13"/>
      </w:tblGrid>
      <w:tr w:rsidR="00AA4EEE" w14:paraId="0F9C28ED" w14:textId="77777777" w:rsidTr="0051043D">
        <w:trPr>
          <w:gridBefore w:val="1"/>
          <w:wBefore w:w="13" w:type="dxa"/>
          <w:trHeight w:val="880"/>
          <w:jc w:val="center"/>
        </w:trPr>
        <w:tc>
          <w:tcPr>
            <w:tcW w:w="874"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EBC7F2"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166"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29BB5"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24FC2DE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 xml:space="preserve">(CH_BANDWIDTH equals CBW2 or CBW4 or CBW8 or CBW16) and </w:t>
            </w:r>
            <w:r>
              <w:rPr>
                <w:w w:val="100"/>
              </w:rPr>
              <w:t>MU_SU equals MU</w:t>
            </w:r>
          </w:p>
        </w:tc>
        <w:tc>
          <w:tcPr>
            <w:tcW w:w="550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A6E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68FE8324" w14:textId="77777777" w:rsidR="00AA4EEE" w:rsidRDefault="00AA4EEE" w:rsidP="00D82007">
            <w:pPr>
              <w:pStyle w:val="Note"/>
            </w:pPr>
            <w:r>
              <w:rPr>
                <w:w w:val="100"/>
              </w:rPr>
              <w:t>NOTE—The entries in the USER_POSITION array are in ascending order.</w:t>
            </w:r>
          </w:p>
        </w:tc>
        <w:tc>
          <w:tcPr>
            <w:tcW w:w="51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F9DE76"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D81B4D"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AA4EEE" w:rsidRPr="00AF3215" w14:paraId="5FFA3623" w14:textId="77777777" w:rsidTr="0051043D">
        <w:trPr>
          <w:gridBefore w:val="1"/>
          <w:wBefore w:w="13" w:type="dxa"/>
          <w:trHeight w:val="880"/>
          <w:jc w:val="center"/>
        </w:trPr>
        <w:tc>
          <w:tcPr>
            <w:tcW w:w="874" w:type="dxa"/>
            <w:vMerge/>
            <w:tcBorders>
              <w:top w:val="single" w:sz="10" w:space="0" w:color="000000"/>
              <w:left w:val="single" w:sz="10" w:space="0" w:color="000000"/>
              <w:bottom w:val="single" w:sz="2" w:space="0" w:color="000000"/>
              <w:right w:val="single" w:sz="2" w:space="0" w:color="000000"/>
            </w:tcBorders>
          </w:tcPr>
          <w:p w14:paraId="74DAB84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D689F"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5508"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35EFA"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0E5F4DAD" w14:textId="77777777" w:rsidR="00AA4EEE" w:rsidRPr="00AF3215" w:rsidRDefault="00AA4EEE" w:rsidP="00D82007">
            <w:pPr>
              <w:pStyle w:val="Note"/>
              <w:rPr>
                <w:strike/>
                <w:color w:val="00B0F0"/>
              </w:rPr>
            </w:pPr>
            <w:r w:rsidRPr="00AF3215">
              <w:rPr>
                <w:strike/>
                <w:color w:val="00B0F0"/>
                <w:w w:val="100"/>
              </w:rPr>
              <w:t>NOTE—The entries in the USER_POSITION array are in ascending order.</w:t>
            </w:r>
          </w:p>
        </w:tc>
        <w:tc>
          <w:tcPr>
            <w:tcW w:w="516"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3A9CE"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39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063A5F"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AA4EEE" w14:paraId="7373C168" w14:textId="77777777" w:rsidTr="0051043D">
        <w:trPr>
          <w:gridBefore w:val="1"/>
          <w:wBefore w:w="13" w:type="dxa"/>
          <w:trHeight w:val="294"/>
          <w:jc w:val="center"/>
        </w:trPr>
        <w:tc>
          <w:tcPr>
            <w:tcW w:w="874" w:type="dxa"/>
            <w:vMerge/>
            <w:tcBorders>
              <w:top w:val="single" w:sz="10" w:space="0" w:color="000000"/>
              <w:left w:val="single" w:sz="10" w:space="0" w:color="000000"/>
              <w:bottom w:val="single" w:sz="2" w:space="0" w:color="000000"/>
              <w:right w:val="single" w:sz="2" w:space="0" w:color="000000"/>
            </w:tcBorders>
          </w:tcPr>
          <w:p w14:paraId="1CFBBE9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tcBorders>
              <w:top w:val="single" w:sz="2" w:space="0" w:color="000000"/>
              <w:left w:val="single" w:sz="2" w:space="0" w:color="000000"/>
              <w:bottom w:val="single" w:sz="2" w:space="0" w:color="000000"/>
              <w:right w:val="single" w:sz="2" w:space="0" w:color="000000"/>
            </w:tcBorders>
          </w:tcPr>
          <w:p w14:paraId="00CAC96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508" w:type="dxa"/>
            <w:vMerge/>
            <w:tcBorders>
              <w:top w:val="single" w:sz="2" w:space="0" w:color="000000"/>
              <w:left w:val="single" w:sz="2" w:space="0" w:color="000000"/>
              <w:bottom w:val="single" w:sz="2" w:space="0" w:color="000000"/>
              <w:right w:val="single" w:sz="2" w:space="0" w:color="000000"/>
            </w:tcBorders>
          </w:tcPr>
          <w:p w14:paraId="7E9DFAAA"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14:paraId="0DA6421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390" w:type="dxa"/>
            <w:gridSpan w:val="2"/>
            <w:vMerge/>
            <w:tcBorders>
              <w:top w:val="single" w:sz="2" w:space="0" w:color="000000"/>
              <w:left w:val="single" w:sz="2" w:space="0" w:color="000000"/>
              <w:bottom w:val="single" w:sz="2" w:space="0" w:color="000000"/>
              <w:right w:val="single" w:sz="10" w:space="0" w:color="000000"/>
            </w:tcBorders>
          </w:tcPr>
          <w:p w14:paraId="3E418AB9" w14:textId="77777777" w:rsidR="00AA4EEE" w:rsidRDefault="00AA4EEE" w:rsidP="00D82007">
            <w:pPr>
              <w:pStyle w:val="Body"/>
              <w:spacing w:before="0" w:line="240" w:lineRule="auto"/>
              <w:jc w:val="left"/>
              <w:rPr>
                <w:rFonts w:ascii="Symbol" w:hAnsi="Symbol" w:cstheme="minorBidi"/>
                <w:color w:val="auto"/>
                <w:w w:val="100"/>
                <w:sz w:val="24"/>
                <w:szCs w:val="24"/>
              </w:rPr>
            </w:pPr>
          </w:p>
        </w:tc>
      </w:tr>
      <w:tr w:rsidR="0051043D" w14:paraId="6B142B44" w14:textId="77777777" w:rsidTr="0051043D">
        <w:trPr>
          <w:gridBefore w:val="1"/>
          <w:wBefore w:w="13" w:type="dxa"/>
          <w:trHeight w:val="360"/>
          <w:jc w:val="center"/>
        </w:trPr>
        <w:tc>
          <w:tcPr>
            <w:tcW w:w="874" w:type="dxa"/>
            <w:vMerge/>
            <w:tcBorders>
              <w:top w:val="single" w:sz="10" w:space="0" w:color="000000"/>
              <w:left w:val="single" w:sz="10" w:space="0" w:color="000000"/>
              <w:bottom w:val="single" w:sz="2" w:space="0" w:color="000000"/>
              <w:right w:val="single" w:sz="2" w:space="0" w:color="000000"/>
            </w:tcBorders>
          </w:tcPr>
          <w:p w14:paraId="3ACFA9B1" w14:textId="77777777" w:rsidR="0051043D" w:rsidRDefault="0051043D" w:rsidP="00D82007">
            <w:pPr>
              <w:pStyle w:val="Body"/>
              <w:spacing w:before="0" w:line="240" w:lineRule="auto"/>
              <w:jc w:val="left"/>
              <w:rPr>
                <w:rFonts w:ascii="Symbol" w:hAnsi="Symbol" w:cstheme="minorBidi"/>
                <w:color w:val="auto"/>
                <w:w w:val="100"/>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CF54"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08"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3403418F"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516" w:type="dxa"/>
            <w:tcBorders>
              <w:top w:val="single" w:sz="2" w:space="0" w:color="000000"/>
              <w:left w:val="single" w:sz="4" w:space="0" w:color="auto"/>
              <w:bottom w:val="single" w:sz="2" w:space="0" w:color="000000"/>
              <w:right w:val="single" w:sz="4" w:space="0" w:color="auto"/>
            </w:tcBorders>
          </w:tcPr>
          <w:p w14:paraId="7BF6D700" w14:textId="5EFCF047"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390" w:type="dxa"/>
            <w:gridSpan w:val="2"/>
            <w:tcBorders>
              <w:top w:val="single" w:sz="2" w:space="0" w:color="000000"/>
              <w:left w:val="single" w:sz="4" w:space="0" w:color="auto"/>
              <w:bottom w:val="single" w:sz="2" w:space="0" w:color="000000"/>
              <w:right w:val="single" w:sz="10" w:space="0" w:color="000000"/>
            </w:tcBorders>
          </w:tcPr>
          <w:p w14:paraId="65F7B629" w14:textId="289AC550"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D82007" w14:paraId="4F07170A" w14:textId="77777777" w:rsidTr="0051043D">
        <w:trPr>
          <w:gridAfter w:val="1"/>
          <w:wAfter w:w="13" w:type="dxa"/>
          <w:trHeight w:val="960"/>
          <w:jc w:val="center"/>
        </w:trPr>
        <w:tc>
          <w:tcPr>
            <w:tcW w:w="887"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147758F"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75CB09"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AFAFB2C"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Pr>
                <w:w w:val="100"/>
              </w:rPr>
              <w:t xml:space="preserve">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2BE32"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67C75DB4" w14:textId="77777777" w:rsidR="00D82007" w:rsidRPr="00ED6F6A"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Pr="00ED6F6A">
              <w:rPr>
                <w:w w:val="100"/>
              </w:rPr>
              <w:t>(see Table 23-14 (Fields in the SIG-A field</w:t>
            </w:r>
            <w:r>
              <w:rPr>
                <w:w w:val="100"/>
              </w:rPr>
              <w:t xml:space="preserve"> </w:t>
            </w:r>
            <w:r w:rsidRPr="00ED6F6A">
              <w:rPr>
                <w:w w:val="100"/>
              </w:rPr>
              <w:t>of S1G_LONG preamble MU PPDU (11ah)) in</w:t>
            </w:r>
          </w:p>
          <w:p w14:paraId="66629E8D"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97118"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498D0"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D82007" w:rsidRPr="007403B7" w14:paraId="4E0C607A" w14:textId="77777777" w:rsidTr="0051043D">
        <w:trPr>
          <w:gridAfter w:val="1"/>
          <w:wAfter w:w="13" w:type="dxa"/>
          <w:trHeight w:val="960"/>
          <w:jc w:val="center"/>
        </w:trPr>
        <w:tc>
          <w:tcPr>
            <w:tcW w:w="887" w:type="dxa"/>
            <w:gridSpan w:val="2"/>
            <w:vMerge/>
            <w:tcBorders>
              <w:left w:val="single" w:sz="10" w:space="0" w:color="000000"/>
              <w:right w:val="single" w:sz="2" w:space="0" w:color="000000"/>
            </w:tcBorders>
          </w:tcPr>
          <w:p w14:paraId="5E0BAC4E"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E05B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E7EC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Indicates the group ID.</w:t>
            </w:r>
          </w:p>
          <w:p w14:paraId="55A323DD"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Integer: range 1–62 (see Table 23-14 (Fields in the SIG-A field of S1G_LONG preamble MU PPDU (11ah)) in</w:t>
            </w:r>
          </w:p>
          <w:p w14:paraId="6EA3ACB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3470"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B670A7"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r>
      <w:tr w:rsidR="00D82007" w14:paraId="7D0BA1EE" w14:textId="77777777" w:rsidTr="0051043D">
        <w:trPr>
          <w:gridAfter w:val="1"/>
          <w:wAfter w:w="13" w:type="dxa"/>
          <w:trHeight w:val="406"/>
          <w:jc w:val="center"/>
        </w:trPr>
        <w:tc>
          <w:tcPr>
            <w:tcW w:w="887" w:type="dxa"/>
            <w:gridSpan w:val="2"/>
            <w:vMerge/>
            <w:tcBorders>
              <w:left w:val="single" w:sz="10" w:space="0" w:color="000000"/>
              <w:right w:val="single" w:sz="2" w:space="0" w:color="000000"/>
            </w:tcBorders>
          </w:tcPr>
          <w:p w14:paraId="4BDE0FC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0D90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CC2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F534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BAE54"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rsidRPr="009F4582" w14:paraId="7342A542" w14:textId="77777777" w:rsidTr="0051043D">
        <w:trPr>
          <w:gridAfter w:val="1"/>
          <w:wAfter w:w="13" w:type="dxa"/>
          <w:trHeight w:val="560"/>
          <w:jc w:val="center"/>
        </w:trPr>
        <w:tc>
          <w:tcPr>
            <w:tcW w:w="887" w:type="dxa"/>
            <w:gridSpan w:val="2"/>
            <w:vMerge/>
            <w:tcBorders>
              <w:left w:val="single" w:sz="10" w:space="0" w:color="000000"/>
              <w:right w:val="single" w:sz="2" w:space="0" w:color="000000"/>
            </w:tcBorders>
          </w:tcPr>
          <w:p w14:paraId="42502A5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75F1DA"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CBF74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A831C"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4B00D"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5DC7D9A4" w14:textId="77777777" w:rsidTr="0051043D">
        <w:trPr>
          <w:gridAfter w:val="1"/>
          <w:wAfter w:w="13" w:type="dxa"/>
          <w:trHeight w:val="760"/>
          <w:jc w:val="center"/>
        </w:trPr>
        <w:tc>
          <w:tcPr>
            <w:tcW w:w="887" w:type="dxa"/>
            <w:gridSpan w:val="2"/>
            <w:vMerge/>
            <w:tcBorders>
              <w:left w:val="single" w:sz="10" w:space="0" w:color="000000"/>
              <w:right w:val="single" w:sz="2" w:space="0" w:color="000000"/>
            </w:tcBorders>
          </w:tcPr>
          <w:p w14:paraId="5ECABA34"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64604"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CH_BANDWIDTH equals CBW1</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8DB3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EF665"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8F4E9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30E62BCA"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56F5450A"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67005"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S1G_DUP_1M</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42C0F"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7B16C9"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606F8"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3E7E49" w14:paraId="55E9DB85"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6D518A69" w14:textId="77777777" w:rsidR="003E7E49" w:rsidRDefault="003E7E49" w:rsidP="003E7E49">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7E191" w14:textId="114D116A"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Otherwise</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56898" w14:textId="54A1BE69"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A5EDE" w14:textId="5C12B71B"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B647B5" w14:textId="55077567"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r>
    </w:tbl>
    <w:p w14:paraId="62548FEA" w14:textId="40D2DF1E" w:rsidR="00D82007" w:rsidRDefault="00D82007" w:rsidP="00D82007">
      <w:pPr>
        <w:jc w:val="right"/>
        <w:rPr>
          <w:sz w:val="20"/>
        </w:rPr>
      </w:pPr>
    </w:p>
    <w:p w14:paraId="19FF4981" w14:textId="77777777" w:rsidR="00D82007" w:rsidRPr="00D82007" w:rsidRDefault="00D82007" w:rsidP="00D82007">
      <w:pPr>
        <w:pStyle w:val="ListParagraph"/>
        <w:numPr>
          <w:ilvl w:val="0"/>
          <w:numId w:val="10"/>
        </w:numPr>
        <w:rPr>
          <w:rFonts w:eastAsiaTheme="minorEastAsia"/>
          <w:color w:val="00B0F0"/>
          <w:w w:val="0"/>
          <w:sz w:val="20"/>
          <w:lang w:val="en-US" w:eastAsia="ko-KR"/>
        </w:rPr>
      </w:pPr>
      <w:r w:rsidRPr="00D82007">
        <w:rPr>
          <w:color w:val="00B0F0"/>
          <w:sz w:val="20"/>
        </w:rPr>
        <w:t>Those criteria above are applied to all parameters of TXVECTOR and RXVECTOR parameters in Table 23-1.</w:t>
      </w:r>
    </w:p>
    <w:p w14:paraId="7AD97AE3" w14:textId="77777777" w:rsidR="00D82007" w:rsidRPr="00D82007" w:rsidRDefault="00D82007" w:rsidP="00D82007">
      <w:pPr>
        <w:ind w:left="360"/>
        <w:jc w:val="both"/>
        <w:rPr>
          <w:sz w:val="20"/>
        </w:rPr>
      </w:pPr>
    </w:p>
    <w:p w14:paraId="74C669E5" w14:textId="77777777" w:rsidR="005F4D3F" w:rsidRDefault="0087178C" w:rsidP="00AA4EEE">
      <w:pPr>
        <w:rPr>
          <w:b/>
          <w:i/>
        </w:rPr>
      </w:pPr>
      <w:r w:rsidRPr="00D82007">
        <w:rPr>
          <w:sz w:val="20"/>
        </w:rPr>
        <w:br w:type="page"/>
      </w:r>
      <w:r w:rsidR="005F4D3F" w:rsidRPr="007735CF">
        <w:rPr>
          <w:b/>
          <w:i/>
        </w:rPr>
        <w:lastRenderedPageBreak/>
        <w:t xml:space="preserve">To </w:t>
      </w:r>
      <w:proofErr w:type="spellStart"/>
      <w:r w:rsidR="00B26675">
        <w:rPr>
          <w:b/>
          <w:i/>
        </w:rPr>
        <w:t>TGm</w:t>
      </w:r>
      <w:proofErr w:type="spellEnd"/>
      <w:r w:rsidR="00B26675">
        <w:rPr>
          <w:b/>
          <w:i/>
        </w:rPr>
        <w:t xml:space="preserve"> Editor</w:t>
      </w:r>
      <w:r w:rsidR="005F4D3F" w:rsidRPr="007735CF">
        <w:rPr>
          <w:b/>
          <w:i/>
        </w:rPr>
        <w:t xml:space="preserve">: </w:t>
      </w:r>
      <w:r w:rsidR="005F4D3F" w:rsidRPr="007735CF">
        <w:rPr>
          <w:i/>
        </w:rPr>
        <w:t xml:space="preserve"> </w:t>
      </w:r>
      <w:r w:rsidR="005F4D3F" w:rsidRPr="007735CF">
        <w:rPr>
          <w:b/>
          <w:i/>
          <w:highlight w:val="yellow"/>
        </w:rPr>
        <w:t>P</w:t>
      </w:r>
      <w:r w:rsidR="008A3FE9">
        <w:rPr>
          <w:b/>
          <w:i/>
          <w:highlight w:val="yellow"/>
        </w:rPr>
        <w:t>3082</w:t>
      </w:r>
      <w:r w:rsidR="005F4D3F" w:rsidRPr="007735CF">
        <w:rPr>
          <w:b/>
          <w:i/>
          <w:highlight w:val="yellow"/>
        </w:rPr>
        <w:t>L</w:t>
      </w:r>
      <w:r w:rsidR="008A3FE9">
        <w:rPr>
          <w:b/>
          <w:i/>
          <w:highlight w:val="yellow"/>
        </w:rPr>
        <w:t>24</w:t>
      </w:r>
      <w:r w:rsidR="005F4D3F" w:rsidRPr="007735CF">
        <w:rPr>
          <w:i/>
        </w:rPr>
        <w:t xml:space="preserve"> replace the current text with the proposed changes below.</w:t>
      </w:r>
      <w:r w:rsidR="005F4D3F" w:rsidRPr="007735CF">
        <w:rPr>
          <w:i/>
        </w:rPr>
        <w:br/>
      </w:r>
      <w:r w:rsidR="005F4D3F"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60"/>
        <w:gridCol w:w="10"/>
        <w:gridCol w:w="420"/>
      </w:tblGrid>
      <w:tr w:rsidR="008A3FE9" w14:paraId="6F551688" w14:textId="77777777" w:rsidTr="00872681">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14:paraId="10FE9153" w14:textId="77777777" w:rsidTr="00EF2FBC">
        <w:trPr>
          <w:trHeight w:val="19"/>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37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Default="008A3FE9" w:rsidP="00872681">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Default="008A3FE9" w:rsidP="00872681">
            <w:pPr>
              <w:pStyle w:val="CellBodyCentered"/>
              <w:rPr>
                <w:b/>
                <w:bCs/>
              </w:rPr>
            </w:pPr>
            <w:r>
              <w:rPr>
                <w:b/>
                <w:bCs/>
                <w:w w:val="100"/>
              </w:rPr>
              <w:t>RXVECTOR</w:t>
            </w:r>
          </w:p>
        </w:tc>
      </w:tr>
      <w:tr w:rsidR="008A3FE9" w14:paraId="587F9962" w14:textId="77777777" w:rsidTr="00661E03">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r w:rsidR="002030B0" w:rsidRPr="002030B0">
              <w:rPr>
                <w:w w:val="100"/>
              </w:rPr>
              <w:t xml:space="preserve">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791187C4" w:rsidR="00785D09" w:rsidRPr="00EE793F"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72FFECC4" w14:textId="77777777" w:rsidR="00785D09"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626F074"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2EE36DC7"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65F74AC0" w14:textId="3684E652"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w:t>
            </w:r>
            <w:r w:rsidR="009108F8" w:rsidRPr="006B72AA">
              <w:rPr>
                <w:strike/>
                <w:color w:val="00B0F0"/>
                <w:w w:val="100"/>
              </w:rPr>
              <w:t xml:space="preserve"> 23.3.8.2.1 (S1G_SHORT preamble).</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w:t>
            </w:r>
            <w:r w:rsidR="009108F8" w:rsidRPr="006B72AA">
              <w:rPr>
                <w:strike/>
                <w:color w:val="00B0F0"/>
                <w:w w:val="100"/>
              </w:rPr>
              <w:t xml:space="preserve"> 23.3.8.2.2 (S1G_LONG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6422215C" w:rsidR="00675BC4" w:rsidRPr="004B2D0A"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4B2D0A">
              <w:rPr>
                <w:color w:val="FF0000"/>
                <w:w w:val="100"/>
              </w:rPr>
              <w:t xml:space="preserve">Not present </w:t>
            </w:r>
            <w:r w:rsidRPr="00675BC4">
              <w:rPr>
                <w:w w:val="100"/>
                <w:highlight w:val="yellow"/>
              </w:rPr>
              <w:t>(#</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4B2D0A" w:rsidRDefault="004B2D0A" w:rsidP="00872681">
            <w:pPr>
              <w:pStyle w:val="CellBodyCentered"/>
              <w:rPr>
                <w:color w:val="FF0000"/>
                <w:w w:val="100"/>
              </w:rPr>
            </w:pPr>
            <w:r w:rsidRPr="004B2D0A">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4B2D0A" w:rsidRDefault="004B2D0A" w:rsidP="00872681">
            <w:pPr>
              <w:pStyle w:val="CellBodyCentered"/>
              <w:rPr>
                <w:color w:val="FF0000"/>
                <w:w w:val="100"/>
              </w:rPr>
            </w:pPr>
            <w:r w:rsidRPr="004B2D0A">
              <w:rPr>
                <w:color w:val="FF0000"/>
                <w:w w:val="100"/>
              </w:rPr>
              <w:t>N</w:t>
            </w:r>
          </w:p>
        </w:tc>
      </w:tr>
      <w:tr w:rsidR="008A3FE9" w14:paraId="31D4E4E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16023206"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6D45D76F"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8A3FE9" w14:paraId="32D0B111" w14:textId="77777777" w:rsidTr="00661E03">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256C0">
              <w:rPr>
                <w:strike/>
                <w:color w:val="FF000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this packet is one of NDP CMAC frames as defined in 9.9 (NDP CMAC </w:t>
            </w:r>
            <w:proofErr w:type="gramStart"/>
            <w:r>
              <w:rPr>
                <w:w w:val="100"/>
              </w:rPr>
              <w:t>frames(</w:t>
            </w:r>
            <w:proofErr w:type="gramEnd"/>
            <w:r>
              <w:rPr>
                <w:w w:val="100"/>
              </w:rPr>
              <w:t>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661E03">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concatenated bit fields, which describe the NDP CMAC frame body content in one of NDP CMAC frame types defined in Table 9-502 (NDP CMAC frame Type field </w:t>
            </w:r>
            <w:proofErr w:type="gramStart"/>
            <w:r>
              <w:rPr>
                <w:w w:val="100"/>
              </w:rPr>
              <w:t>values(</w:t>
            </w:r>
            <w:proofErr w:type="gramEnd"/>
            <w:r>
              <w:rPr>
                <w:w w:val="100"/>
              </w:rPr>
              <w:t>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(See 9.9 (NDP CMAC </w:t>
            </w:r>
            <w:proofErr w:type="gramStart"/>
            <w:r>
              <w:rPr>
                <w:w w:val="100"/>
              </w:rPr>
              <w:t>frames(</w:t>
            </w:r>
            <w:proofErr w:type="gramEnd"/>
            <w:r>
              <w:rPr>
                <w:w w:val="100"/>
              </w:rPr>
              <w:t>11ah))).</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C0FB2" w14:paraId="60957C7A" w14:textId="77777777" w:rsidTr="00661E03">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6C0FB2" w:rsidRDefault="006C0FB2" w:rsidP="006C0F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217291ED"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4354E5B3"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r>
      <w:tr w:rsidR="008A3FE9" w14:paraId="44DEFA68"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 and (CH_BANDWIDTH equals CBW2 or CBW4 or CBW8 or CBW16)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856908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p w14:paraId="6BF492D7"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20B23A98"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3887A9B0"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S1G_DUP_2M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3791A8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47FC30B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0CA6B236"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7024C9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6E42403B"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5C5F1909"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7CC2B820"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551EA3FA"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6B2D5893"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8EAD7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NUM_STS is larger than 1, indicates whether (Ed</w:t>
            </w:r>
            <w:proofErr w:type="gramStart"/>
            <w:r>
              <w:rPr>
                <w:w w:val="100"/>
              </w:rPr>
              <w:t>)frequency</w:t>
            </w:r>
            <w:proofErr w:type="gramEnd"/>
            <w:r>
              <w:rPr>
                <w:w w:val="100"/>
              </w:rPr>
              <w:t xml:space="preserve">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w:t>
            </w:r>
            <w:proofErr w:type="gramStart"/>
            <w:r>
              <w:rPr>
                <w:w w:val="100"/>
              </w:rPr>
              <w:t>)frequency</w:t>
            </w:r>
            <w:proofErr w:type="gramEnd"/>
            <w:r>
              <w:rPr>
                <w:w w:val="100"/>
              </w:rPr>
              <w:t xml:space="preserve"> domain smoothing is recommended.</w:t>
            </w:r>
          </w:p>
          <w:p w14:paraId="6D0825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0155B3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F3215">
              <w:rPr>
                <w:strike/>
                <w:color w:val="00B0F0"/>
                <w:w w:val="100"/>
              </w:rPr>
              <w:t>FORMAT is S1G_DUP_2M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If NUM_STS is larger than 1, indicates whether (Ed</w:t>
            </w:r>
            <w:proofErr w:type="gramStart"/>
            <w:r w:rsidRPr="00AF3215">
              <w:rPr>
                <w:strike/>
                <w:color w:val="00B0F0"/>
                <w:w w:val="100"/>
              </w:rPr>
              <w:t>)frequency</w:t>
            </w:r>
            <w:proofErr w:type="gramEnd"/>
            <w:r w:rsidRPr="00AF3215">
              <w:rPr>
                <w:strike/>
                <w:color w:val="00B0F0"/>
                <w:w w:val="100"/>
              </w:rPr>
              <w:t xml:space="preserve"> domain smoothing is recommended as part of channel estimation.</w:t>
            </w:r>
          </w:p>
          <w:p w14:paraId="18D11362"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Set to 1 if (Ed</w:t>
            </w:r>
            <w:proofErr w:type="gramStart"/>
            <w:r w:rsidRPr="00AF3215">
              <w:rPr>
                <w:strike/>
                <w:color w:val="00B0F0"/>
                <w:w w:val="100"/>
              </w:rPr>
              <w:t>)frequency</w:t>
            </w:r>
            <w:proofErr w:type="gramEnd"/>
            <w:r w:rsidRPr="00AF3215">
              <w:rPr>
                <w:strike/>
                <w:color w:val="00B0F0"/>
                <w:w w:val="100"/>
              </w:rPr>
              <w:t xml:space="preserve"> domain smoothing is recommended.</w:t>
            </w:r>
          </w:p>
          <w:p w14:paraId="27E15DC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661E03">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FB8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 xml:space="preserve">Indicates whether the PSDU contains an A-MPDU. </w:t>
            </w:r>
          </w:p>
          <w:p w14:paraId="593652D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Enumerated type:</w:t>
            </w:r>
          </w:p>
          <w:p w14:paraId="1415071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Y</w:t>
            </w:r>
          </w:p>
        </w:tc>
      </w:tr>
      <w:tr w:rsidR="004B2D0A" w14:paraId="568E91D4" w14:textId="77777777" w:rsidTr="00661E03">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661E03">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661E03">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3202AFF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215">
              <w:rPr>
                <w:strike/>
                <w:color w:val="00B0F0"/>
                <w:w w:val="100"/>
              </w:rPr>
              <w:t>Format</w:t>
            </w:r>
            <w:r>
              <w:rPr>
                <w:w w:val="100"/>
              </w:rPr>
              <w:t xml:space="preserve"> </w:t>
            </w:r>
            <w:proofErr w:type="spellStart"/>
            <w:r w:rsidR="00AF3215" w:rsidRPr="00AF3215">
              <w:rPr>
                <w:color w:val="00B0F0"/>
                <w:w w:val="100"/>
              </w:rPr>
              <w:t>FORMAT</w:t>
            </w:r>
            <w:proofErr w:type="spellEnd"/>
            <w:r w:rsidR="00AF3215">
              <w:rPr>
                <w:w w:val="100"/>
              </w:rPr>
              <w:t xml:space="preserve"> </w:t>
            </w:r>
            <w:r>
              <w:rPr>
                <w:w w:val="100"/>
              </w:rPr>
              <w:t xml:space="preserve">is S1G and </w:t>
            </w:r>
            <w:r w:rsidRPr="00AF3215">
              <w:rPr>
                <w:strike/>
                <w:color w:val="00B0F0"/>
                <w:w w:val="100"/>
              </w:rPr>
              <w:t>preamble type</w:t>
            </w:r>
            <w:r w:rsidRPr="00AF3215">
              <w:rPr>
                <w:color w:val="00B0F0"/>
                <w:w w:val="100"/>
              </w:rPr>
              <w:t xml:space="preserve"> </w:t>
            </w:r>
            <w:r w:rsidR="00AF3215" w:rsidRPr="00AF3215">
              <w:rPr>
                <w:color w:val="00B0F0"/>
                <w:w w:val="100"/>
              </w:rPr>
              <w:t xml:space="preserve">PREAMBLE_TYPE </w:t>
            </w:r>
            <w:r>
              <w:rPr>
                <w:w w:val="100"/>
              </w:rPr>
              <w:t>is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w:t>
            </w:r>
            <w:proofErr w:type="spellStart"/>
            <w:r>
              <w:rPr>
                <w:w w:val="100"/>
              </w:rPr>
              <w:t>sectorized</w:t>
            </w:r>
            <w:proofErr w:type="spellEnd"/>
            <w:r>
              <w:rPr>
                <w:w w:val="100"/>
              </w:rPr>
              <w:t xml:space="preserve"> beam of the available </w:t>
            </w:r>
            <w:proofErr w:type="spellStart"/>
            <w:r>
              <w:rPr>
                <w:w w:val="100"/>
              </w:rPr>
              <w:t>sectorized</w:t>
            </w:r>
            <w:proofErr w:type="spellEnd"/>
            <w:r>
              <w:rPr>
                <w:w w:val="100"/>
              </w:rPr>
              <w:t xml:space="preserve">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This parameter is present only if </w:t>
            </w:r>
            <w:proofErr w:type="spellStart"/>
            <w:r>
              <w:rPr>
                <w:w w:val="100"/>
              </w:rPr>
              <w:t>sectorization</w:t>
            </w:r>
            <w:proofErr w:type="spellEnd"/>
            <w:r>
              <w:rPr>
                <w:w w:val="100"/>
              </w:rPr>
              <w:t xml:space="preserve"> is applied.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661E03">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N</w:t>
            </w:r>
          </w:p>
        </w:tc>
      </w:tr>
      <w:tr w:rsidR="004B2D0A" w14:paraId="04CDC7C1" w14:textId="77777777" w:rsidTr="00661E03">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661E03">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661E03">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661E03">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2C3129"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2C3129"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Set to COMPRESSED_SV</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3</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N</w:t>
            </w:r>
          </w:p>
        </w:tc>
      </w:tr>
      <w:tr w:rsidR="002C3129" w14:paraId="5FC48DD4" w14:textId="77777777" w:rsidTr="00661E03">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 and 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30F76C78" w14:textId="77777777" w:rsidTr="00661E03">
        <w:trPr>
          <w:trHeight w:val="760"/>
          <w:jc w:val="center"/>
        </w:trPr>
        <w:tc>
          <w:tcPr>
            <w:tcW w:w="810" w:type="dxa"/>
            <w:vMerge/>
            <w:tcBorders>
              <w:left w:val="single" w:sz="10" w:space="0" w:color="000000"/>
              <w:right w:val="single" w:sz="2" w:space="0" w:color="000000"/>
            </w:tcBorders>
          </w:tcPr>
          <w:p w14:paraId="1281EF4F"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S1G_DUP_2M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14F6232F" w14:textId="77777777" w:rsidTr="00661E03">
        <w:trPr>
          <w:trHeight w:val="760"/>
          <w:jc w:val="center"/>
        </w:trPr>
        <w:tc>
          <w:tcPr>
            <w:tcW w:w="810" w:type="dxa"/>
            <w:vMerge/>
            <w:tcBorders>
              <w:left w:val="single" w:sz="10" w:space="0" w:color="000000"/>
              <w:right w:val="single" w:sz="2" w:space="0" w:color="000000"/>
            </w:tcBorders>
          </w:tcPr>
          <w:p w14:paraId="1F08FCFB"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S1G_DUP_1M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See corresponding entry in Table 19-1 (TXVECTOR and RXVECTOR parameters) and Table 21-1 (TXVECTOR and RXVECTOR parameters).</w:t>
            </w:r>
          </w:p>
        </w:tc>
      </w:tr>
      <w:tr w:rsidR="004B2D0A" w14:paraId="6D449CCB"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2CA47" w14:textId="14D73464"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9C26FC">
              <w:rPr>
                <w:color w:val="FF0000"/>
                <w:w w:val="100"/>
              </w:rPr>
              <w:t xml:space="preserve">and </w:t>
            </w:r>
            <w:r w:rsidRPr="009C26FC">
              <w:rPr>
                <w:color w:val="FF0000"/>
                <w:sz w:val="20"/>
                <w:szCs w:val="20"/>
              </w:rPr>
              <w:t>EXPANSION_MAT_TYPE is COMPRESSED_SV</w:t>
            </w:r>
            <w:r>
              <w:rPr>
                <w:color w:val="FF000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2F45AB4" w14:textId="6B039187"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3AAD62E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9C26FC">
              <w:rPr>
                <w:color w:val="FF0000"/>
                <w:w w:val="100"/>
              </w:rPr>
              <w:t xml:space="preserve">and </w:t>
            </w:r>
            <w:r w:rsidRPr="009C26FC">
              <w:rPr>
                <w:color w:val="FF0000"/>
                <w:sz w:val="20"/>
                <w:szCs w:val="20"/>
              </w:rPr>
              <w:t>EXPANSION_MAT_TYPE is COMPRESSED_SV</w:t>
            </w:r>
            <w:r>
              <w:rPr>
                <w:color w:val="FF000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F291660" w14:textId="3001D4F3"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009108F8" w:rsidRPr="009108F8">
              <w:rPr>
                <w:color w:val="auto"/>
                <w:w w:val="100"/>
              </w:rPr>
              <w:t>23.3.10.2</w:t>
            </w:r>
          </w:p>
          <w:p w14:paraId="264C3E50" w14:textId="47E821D7"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A9F3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55FF49F2" w14:textId="00BA5228" w:rsidR="00D93E94" w:rsidRPr="00D93E94" w:rsidRDefault="00D93E94"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93E94">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2B86FEDA"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r w:rsidR="009C26FC">
              <w:rPr>
                <w:w w:val="100"/>
              </w:rPr>
              <w:t xml:space="preserve"> </w:t>
            </w:r>
            <w:r w:rsidR="009C26FC" w:rsidRPr="009C26FC">
              <w:rPr>
                <w:color w:val="FF0000"/>
                <w:w w:val="100"/>
              </w:rPr>
              <w:t xml:space="preserve">and </w:t>
            </w:r>
            <w:r w:rsidR="009C26FC" w:rsidRPr="009C26FC">
              <w:rPr>
                <w:color w:val="FF0000"/>
                <w:sz w:val="20"/>
                <w:szCs w:val="20"/>
              </w:rPr>
              <w:t>EXPANSION_MAT_TYPE is COMPRESSED_SV</w:t>
            </w:r>
            <w:r w:rsidR="002F5851">
              <w:rPr>
                <w:color w:val="FF0000"/>
                <w:sz w:val="20"/>
                <w:szCs w:val="20"/>
              </w:rPr>
              <w:t xml:space="preserve"> </w:t>
            </w:r>
            <w:r w:rsidR="002F5851" w:rsidRPr="004B2D0A">
              <w:rPr>
                <w:color w:val="auto"/>
                <w:w w:val="100"/>
                <w:highlight w:val="yellow"/>
              </w:rPr>
              <w:t>(#</w:t>
            </w:r>
            <w:r w:rsidR="002F5851" w:rsidRPr="004B2D0A">
              <w:rPr>
                <w:color w:val="auto"/>
                <w:sz w:val="20"/>
                <w:szCs w:val="20"/>
                <w:highlight w:val="yellow"/>
              </w:rPr>
              <w:t>113</w:t>
            </w:r>
            <w:r w:rsidR="002F5851">
              <w:rPr>
                <w:color w:val="auto"/>
                <w:sz w:val="20"/>
                <w:szCs w:val="20"/>
                <w:highlight w:val="yellow"/>
              </w:rPr>
              <w:t>4</w:t>
            </w:r>
            <w:r w:rsidR="002F5851"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009108F8" w:rsidRPr="009108F8">
              <w:rPr>
                <w:color w:val="auto"/>
                <w:w w:val="100"/>
              </w:rPr>
              <w:t>23.3.10.2</w:t>
            </w:r>
          </w:p>
          <w:p w14:paraId="41F07B88" w14:textId="221472E9" w:rsidR="004B2D0A"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sidR="004B2D0A">
              <w:rPr>
                <w:w w:val="100"/>
              </w:rPr>
              <w:t xml:space="preserve"> 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10B49" w14:paraId="5FF106AC"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410B49"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88B8F42" w:rsidR="00410B49" w:rsidRPr="00410B49"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410B49"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410B49"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4B2D0A" w14:paraId="246B5B96"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4B2D0A" w14:paraId="68057CA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872681" w14:paraId="36CC8141"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Default="00872681"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872681"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72681"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Set to COMPRESSED_SV</w:t>
            </w:r>
            <w:r w:rsidR="009C4CB3">
              <w:rPr>
                <w:color w:val="FF0000"/>
                <w:w w:val="100"/>
              </w:rPr>
              <w:t xml:space="preserve"> </w:t>
            </w:r>
            <w:r w:rsidR="009C4CB3" w:rsidRPr="004B2D0A">
              <w:rPr>
                <w:color w:val="auto"/>
                <w:w w:val="100"/>
                <w:highlight w:val="yellow"/>
              </w:rPr>
              <w:t>(#</w:t>
            </w:r>
            <w:r w:rsidR="009C4CB3" w:rsidRPr="004B2D0A">
              <w:rPr>
                <w:color w:val="auto"/>
                <w:sz w:val="20"/>
                <w:szCs w:val="20"/>
                <w:highlight w:val="yellow"/>
              </w:rPr>
              <w:t>113</w:t>
            </w:r>
            <w:r w:rsidR="009C4CB3">
              <w:rPr>
                <w:color w:val="auto"/>
                <w:sz w:val="20"/>
                <w:szCs w:val="20"/>
                <w:highlight w:val="yellow"/>
              </w:rPr>
              <w:t>5</w:t>
            </w:r>
            <w:r w:rsidR="009C4CB3"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872681"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872681"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Y</w:t>
            </w:r>
          </w:p>
        </w:tc>
      </w:tr>
      <w:tr w:rsidR="004B2D0A" w14:paraId="35C717D2"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42D7A9E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1FFB5F7F"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7F7F95E6"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6CBC18AF"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00B905A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10B49" w14:paraId="2F504751"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872681"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18F3A3A3" w:rsidR="00410B49" w:rsidRPr="00872681"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872681"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872681"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10B49">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872681">
              <w:rPr>
                <w:strike/>
                <w:color w:val="FF0000"/>
                <w:w w:val="100"/>
              </w:rPr>
              <w:t>See corresponding entry in Table 19-1 (TXVECTOR and RXVECTOR parameters) and Table 21-1 (TXVECTOR and RXVECTOR parameters).</w:t>
            </w:r>
          </w:p>
        </w:tc>
      </w:tr>
      <w:tr w:rsidR="004B2D0A" w14:paraId="530FB30E"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 xml:space="preserve">Contains a set of compressed beamforming feedback matrices as defined </w:t>
            </w:r>
            <w:r w:rsidRPr="00E32DBA">
              <w:rPr>
                <w:color w:val="FF0000"/>
                <w:w w:val="100"/>
              </w:rPr>
              <w:t xml:space="preserve">in </w:t>
            </w:r>
            <w:r w:rsidR="009108F8" w:rsidRPr="00E32DBA">
              <w:rPr>
                <w:color w:val="FF0000"/>
                <w:w w:val="100"/>
              </w:rPr>
              <w:t>23.3.10.2 (Beamforming Feedback Matrix V)</w:t>
            </w:r>
            <w:r w:rsidR="009108F8">
              <w:rPr>
                <w:strike/>
                <w:color w:val="FF0000"/>
                <w:w w:val="100"/>
              </w:rPr>
              <w:t xml:space="preserve"> </w:t>
            </w:r>
            <w:r w:rsidRPr="009C4CB3">
              <w:rPr>
                <w:color w:val="FF0000"/>
                <w:w w:val="100"/>
              </w:rPr>
              <w:t>based on the channel measured during the training symbols of the received S1G NDP PPDU.</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9C4CB3"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9C4CB3"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Y</w:t>
            </w:r>
          </w:p>
        </w:tc>
      </w:tr>
      <w:tr w:rsidR="004B2D0A" w14:paraId="43DCA00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32DBA"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9C4CB3"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9C4CB3"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9C4CB3"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7777777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661E03">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661E03">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 xml:space="preserve">FORMAT is S1G_DUP_2M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Contains an array of delta SNR values as defined in 9.4.1.50 (MU Exclusive Beamforming Report field) based on the channel measured during the training symbols of the received S1G NDP PPDU.</w:t>
            </w:r>
          </w:p>
          <w:p w14:paraId="36AAF024" w14:textId="77777777" w:rsidR="004B2D0A" w:rsidRPr="00EB15C4" w:rsidRDefault="004B2D0A" w:rsidP="004B2D0A">
            <w:pPr>
              <w:pStyle w:val="Note"/>
              <w:rPr>
                <w:strike/>
                <w:color w:val="00B0F0"/>
              </w:rPr>
            </w:pPr>
            <w:r w:rsidRPr="00EB15C4">
              <w:rPr>
                <w:strike/>
                <w:color w:val="00B0F0"/>
                <w:w w:val="100"/>
              </w:rPr>
              <w:t>NOTE—In the RXVECTOR this parameter is present only for S1G NDP PPDUs for MU sounding.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4E2A2FB3" w:rsidR="00FD0BFA" w:rsidRPr="00EB15C4" w:rsidRDefault="004B2D0A" w:rsidP="00EB15C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Pr="00EB15C4"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Y</w:t>
            </w:r>
          </w:p>
        </w:tc>
      </w:tr>
      <w:tr w:rsidR="002F5851" w14:paraId="61530B3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63BC9C67" w:rsidR="002F5851" w:rsidRPr="002F5851" w:rsidRDefault="002F5851" w:rsidP="00B22F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proofErr w:type="spellStart"/>
            <w:r w:rsidRPr="0096527E">
              <w:rPr>
                <w:color w:val="FF0000"/>
                <w:w w:val="100"/>
              </w:rPr>
              <w:t>Othi</w:t>
            </w:r>
            <w:r w:rsidR="00B22F03" w:rsidRPr="0096527E">
              <w:rPr>
                <w:color w:val="FF0000"/>
                <w:w w:val="100"/>
              </w:rPr>
              <w:t>erw</w:t>
            </w:r>
            <w:r w:rsidRPr="0096527E">
              <w:rPr>
                <w:color w:val="FF0000"/>
                <w:w w:val="100"/>
              </w:rPr>
              <w:t>se</w:t>
            </w:r>
            <w:proofErr w:type="spellEnd"/>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73EC826E"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96527E">
              <w:rPr>
                <w:color w:val="FF0000"/>
                <w:w w:val="100"/>
              </w:rPr>
              <w:t xml:space="preserve">Not </w:t>
            </w:r>
            <w:r w:rsidR="002F5851" w:rsidRPr="0096527E">
              <w:rPr>
                <w:color w:val="FF0000"/>
                <w:w w:val="100"/>
              </w:rPr>
              <w:t>present</w:t>
            </w:r>
            <w:r w:rsidR="0096527E" w:rsidRPr="0096527E">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96527E"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6527E">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96527E"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6527E">
              <w:rPr>
                <w:color w:val="FF0000"/>
                <w:w w:val="100"/>
              </w:rPr>
              <w:t>N</w:t>
            </w:r>
          </w:p>
        </w:tc>
      </w:tr>
      <w:tr w:rsidR="004B2D0A" w14:paraId="7D6DE38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661E03">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661E03">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2B993A9C" w:rsidR="002F5851" w:rsidRDefault="00583E9F"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 </w:t>
            </w:r>
            <w:r w:rsidR="002F5851">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77777777"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7D585B">
              <w:rPr>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color w:val="FF0000"/>
                <w:w w:val="100"/>
              </w:rPr>
              <w:t>tone</w:t>
            </w:r>
            <w:proofErr w:type="spellEnd"/>
            <w:r w:rsidRPr="007D585B">
              <w:rPr>
                <w:color w:val="FF0000"/>
                <w:w w:val="100"/>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7D585B"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7D585B"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2F5851" w14:paraId="2DCE2557" w14:textId="77777777" w:rsidTr="00661E03">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661E03">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661E03">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11C4D2E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6DC023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14D11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23D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04B5A22B" w14:textId="7C7A7B9D" w:rsidR="00FD0BFA" w:rsidRPr="00FD0BFA" w:rsidRDefault="00FD0BF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963C9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6E50387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1692C6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17CC9F3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661E03">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77777777"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whether or not STBC is used.</w:t>
            </w:r>
          </w:p>
          <w:p w14:paraId="266E0467"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0 indicates no STBC (</w:t>
            </w:r>
            <w:r w:rsidRPr="007D585B">
              <w:rPr>
                <w:i/>
                <w:iCs/>
                <w:color w:val="FF0000"/>
                <w:w w:val="100"/>
              </w:rPr>
              <w:t>N</w:t>
            </w:r>
            <w:r w:rsidRPr="007D585B">
              <w:rPr>
                <w:i/>
                <w:iCs/>
                <w:color w:val="FF0000"/>
                <w:w w:val="100"/>
                <w:vertAlign w:val="subscript"/>
              </w:rPr>
              <w:t>STS</w:t>
            </w:r>
            <w:r w:rsidRPr="007D585B">
              <w:rPr>
                <w:i/>
                <w:iCs/>
                <w:color w:val="FF0000"/>
                <w:w w:val="100"/>
              </w:rPr>
              <w:t>=N</w:t>
            </w:r>
            <w:r w:rsidRPr="007D585B">
              <w:rPr>
                <w:i/>
                <w:iCs/>
                <w:color w:val="FF0000"/>
                <w:w w:val="100"/>
                <w:vertAlign w:val="subscript"/>
              </w:rPr>
              <w:t>SS</w:t>
            </w:r>
            <w:r w:rsidRPr="007D585B">
              <w:rPr>
                <w:color w:val="FF0000"/>
                <w:w w:val="100"/>
              </w:rPr>
              <w:t xml:space="preserve"> in the Data field).</w:t>
            </w:r>
          </w:p>
          <w:p w14:paraId="3472777A" w14:textId="36B4CEC5"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1 indicates STBC is used (</w:t>
            </w:r>
            <w:r w:rsidRPr="007D585B">
              <w:rPr>
                <w:i/>
                <w:iCs/>
                <w:color w:val="FF0000"/>
                <w:w w:val="100"/>
              </w:rPr>
              <w:t>N</w:t>
            </w:r>
            <w:r w:rsidRPr="007D585B">
              <w:rPr>
                <w:i/>
                <w:iCs/>
                <w:color w:val="FF0000"/>
                <w:w w:val="100"/>
                <w:vertAlign w:val="subscript"/>
              </w:rPr>
              <w:t>STS</w:t>
            </w:r>
            <w:r w:rsidRPr="007D585B">
              <w:rPr>
                <w:i/>
                <w:iCs/>
                <w:color w:val="FF0000"/>
                <w:w w:val="100"/>
              </w:rPr>
              <w:t>=2N</w:t>
            </w:r>
            <w:r w:rsidRPr="007D585B">
              <w:rPr>
                <w:i/>
                <w:iCs/>
                <w:color w:val="FF0000"/>
                <w:w w:val="100"/>
                <w:vertAlign w:val="subscript"/>
              </w:rPr>
              <w:t>SS</w:t>
            </w:r>
            <w:r w:rsidRPr="007D585B">
              <w:rPr>
                <w:i/>
                <w:iCs/>
                <w:color w:val="FF0000"/>
                <w:w w:val="100"/>
              </w:rPr>
              <w:t xml:space="preserve"> </w:t>
            </w:r>
            <w:r w:rsidRPr="007D585B">
              <w:rPr>
                <w:color w:val="FF0000"/>
                <w:w w:val="100"/>
              </w:rPr>
              <w:t>in the Data field)</w:t>
            </w:r>
            <w:r w:rsidRPr="007D585B">
              <w:rPr>
                <w:i/>
                <w:iCs/>
                <w:color w:val="FF0000"/>
                <w:w w:val="100"/>
              </w:rPr>
              <w:t>.</w:t>
            </w:r>
            <w:r w:rsidR="007D585B" w:rsidRPr="007D585B">
              <w:rPr>
                <w:i/>
                <w:iCs/>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306D61" w14:paraId="1D79D00F" w14:textId="77777777" w:rsidTr="00661E03">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661E03">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661E03">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77777777"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whether a short guard interval is used in the transmission of the Data field of the PPDU.</w:t>
            </w:r>
          </w:p>
          <w:p w14:paraId="57F4CF76"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Enumerated type:</w:t>
            </w:r>
          </w:p>
          <w:p w14:paraId="65C7CFC9"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rPr>
            </w:pPr>
            <w:r w:rsidRPr="007D585B">
              <w:rPr>
                <w:color w:val="FF0000"/>
                <w:w w:val="100"/>
              </w:rPr>
              <w:t>LONG_GI indicates short GI is not used in the Data field of the PPDU.</w:t>
            </w:r>
          </w:p>
          <w:p w14:paraId="37B10C2B" w14:textId="645C1753"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SHORT_GI indicates short GI is used in the Data field of the PPDU.</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29327C64"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r>
      <w:tr w:rsidR="004B2D0A" w14:paraId="05966B2B"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 xml:space="preserve">The allowed values for the TXPWR_LEVEL parameter are in the range from 1 to </w:t>
            </w:r>
            <w:proofErr w:type="spellStart"/>
            <w:proofErr w:type="gramStart"/>
            <w:r w:rsidRPr="007D585B">
              <w:rPr>
                <w:color w:val="FF0000"/>
                <w:w w:val="100"/>
              </w:rPr>
              <w:t>numberOfOctets</w:t>
            </w:r>
            <w:proofErr w:type="spellEnd"/>
            <w:r w:rsidRPr="007D585B">
              <w:rPr>
                <w:color w:val="FF0000"/>
                <w:w w:val="100"/>
              </w:rPr>
              <w:t>(</w:t>
            </w:r>
            <w:proofErr w:type="gramEnd"/>
            <w:r w:rsidRPr="007D585B">
              <w:rPr>
                <w:color w:val="FF0000"/>
                <w:w w:val="100"/>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77777777"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 xml:space="preserve">The allowed values for the RSSI parameter are in the range 0 to 255 inclusive. This parameter is a measure by the PHY of the power observed at the antenna </w:t>
            </w:r>
            <w:proofErr w:type="gramStart"/>
            <w:r w:rsidRPr="007D585B">
              <w:rPr>
                <w:color w:val="FF0000"/>
                <w:w w:val="100"/>
              </w:rPr>
              <w:t>connectors(</w:t>
            </w:r>
            <w:proofErr w:type="gramEnd"/>
            <w:r w:rsidRPr="007D585B">
              <w:rPr>
                <w:color w:val="FF0000"/>
                <w:w w:val="100"/>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B53A6"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755CE4FE" w14:textId="1D24F2D4"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MCS that the STA’s receiver recommends.</w:t>
            </w:r>
          </w:p>
          <w:p w14:paraId="4FCACE9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755A5AD0"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MCS that the STA’s receiver recommends.</w:t>
            </w:r>
          </w:p>
          <w:p w14:paraId="5B52AA3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1FEE90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7D585B">
              <w:rPr>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7D585B">
              <w:rPr>
                <w:color w:val="FF0000"/>
                <w:w w:val="100"/>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661E03">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661E03">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661E03">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 and AGGREGATION is AGGREGATED </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PSDU.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79A8C52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S1G_DUP_2M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69E053DC"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S1G_DUP_1M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6227C68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E46AF8"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8973E" w14:textId="5472C4C2"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AGGREGATION is 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EF5C6" w14:textId="32F3189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sz w:val="20"/>
              </w:rPr>
              <w:t xml:space="preserve">It indicates the packet duration in number of symbols, </w:t>
            </w:r>
            <w:proofErr w:type="spellStart"/>
            <w:r w:rsidRPr="00520BCE">
              <w:rPr>
                <w:color w:val="FF0000"/>
                <w:sz w:val="20"/>
              </w:rPr>
              <w:t>N_sym</w:t>
            </w:r>
            <w:proofErr w:type="spellEnd"/>
            <w:r w:rsidRPr="00520BCE">
              <w:rPr>
                <w:color w:val="FF0000"/>
                <w:sz w:val="20"/>
              </w:rPr>
              <w:t>, defined in 23.4.3 (TXTIME and PSDU_LENGTH calculation).</w:t>
            </w:r>
            <w:r>
              <w:rPr>
                <w:color w:val="FF0000"/>
                <w:sz w:val="20"/>
              </w:rPr>
              <w:t xml:space="preserve"> </w:t>
            </w:r>
            <w:r w:rsidRPr="00520BCE">
              <w:rPr>
                <w:color w:val="auto"/>
                <w:sz w:val="20"/>
                <w:highlight w:val="yellow"/>
              </w:rPr>
              <w:t>(#1138)</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77502" w14:textId="6F49B45A"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0C3E4" w14:textId="7998C984"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r>
      <w:tr w:rsidR="004B2D0A" w14:paraId="67E76BD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4DC9A9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S1G_DUP_2M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381340B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S1G_DUP_1M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7CF15F3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520BCE">
              <w:rPr>
                <w:color w:val="FF0000"/>
                <w:w w:val="100"/>
              </w:rPr>
              <w:t>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7B804AD5" w:rsidR="00520BCE" w:rsidRDefault="00520BCE" w:rsidP="00520BCE">
            <w:pPr>
              <w:rPr>
                <w:sz w:val="20"/>
              </w:rPr>
            </w:pPr>
            <w:r w:rsidRPr="00520BCE">
              <w:rPr>
                <w:color w:val="FF0000"/>
                <w:sz w:val="20"/>
                <w:lang w:val="en-US"/>
              </w:rPr>
              <w:t>I</w:t>
            </w:r>
            <w:r w:rsidRPr="00520BCE">
              <w:rPr>
                <w:color w:val="FF0000"/>
                <w:sz w:val="20"/>
              </w:rPr>
              <w:t>t indicates the packet duration in number of octets defined in PSDU_LENGTH parameter</w:t>
            </w:r>
            <w:r w:rsidRPr="008A3FE9">
              <w:rPr>
                <w:sz w:val="20"/>
              </w:rPr>
              <w:t>.</w:t>
            </w:r>
            <w:r>
              <w:rPr>
                <w:sz w:val="20"/>
              </w:rPr>
              <w:t xml:space="preserve"> </w:t>
            </w:r>
            <w:r w:rsidRPr="00520BCE">
              <w:rPr>
                <w:sz w:val="20"/>
                <w:highlight w:val="yellow"/>
              </w:rPr>
              <w:t>(#1138)</w:t>
            </w:r>
          </w:p>
          <w:p w14:paraId="466ECE86" w14:textId="7777777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lang w:val="en-GB"/>
              </w:rPr>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r>
      <w:tr w:rsidR="004B2D0A" w14:paraId="753CACCA" w14:textId="77777777" w:rsidTr="00B22F03">
        <w:trPr>
          <w:trHeight w:val="737"/>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E77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520BCE">
              <w:rPr>
                <w:strike/>
                <w:color w:val="FF0000"/>
                <w:w w:val="100"/>
              </w:rPr>
              <w:t>FORMAT is S1G</w:t>
            </w:r>
          </w:p>
          <w:p w14:paraId="0FE6BE31" w14:textId="3B76C0E0"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520BCE">
              <w:rPr>
                <w:color w:val="auto"/>
                <w:sz w:val="20"/>
                <w:highlight w:val="yellow"/>
              </w:rPr>
              <w:t>(#113</w:t>
            </w:r>
            <w:r>
              <w:rPr>
                <w:color w:val="auto"/>
                <w:sz w:val="20"/>
                <w:highlight w:val="yellow"/>
              </w:rPr>
              <w:t>9</w:t>
            </w:r>
            <w:r w:rsidRPr="00520BCE">
              <w:rPr>
                <w:color w:val="auto"/>
                <w:sz w:val="2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w:t>
            </w:r>
            <w:proofErr w:type="spellStart"/>
            <w:r>
              <w:rPr>
                <w:w w:val="100"/>
              </w:rPr>
              <w:t>subframe</w:t>
            </w:r>
            <w:proofErr w:type="spellEnd"/>
            <w:r>
              <w:rPr>
                <w:w w:val="100"/>
              </w:rPr>
              <w:t xml:space="preserve"> with 1 in the EOF subfield.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661E03">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661E03">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4F1B4"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F3B2CFD" w14:textId="75389C2B"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sidRPr="007403B7">
              <w:rPr>
                <w:color w:val="00B0F0"/>
                <w:w w:val="100"/>
              </w:rPr>
              <w:t xml:space="preserve"> </w:t>
            </w:r>
            <w:r w:rsidR="004B2D0A">
              <w:rPr>
                <w:w w:val="100"/>
              </w:rPr>
              <w:t>MU_SU equals MU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661E03">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17A67F92" w14:textId="77777777" w:rsidR="004B2D0A" w:rsidRPr="00AF3215" w:rsidRDefault="004B2D0A" w:rsidP="004B2D0A">
            <w:pPr>
              <w:pStyle w:val="Note"/>
              <w:rPr>
                <w:strike/>
                <w:color w:val="00B0F0"/>
              </w:rPr>
            </w:pPr>
            <w:r w:rsidRPr="00AF3215">
              <w:rPr>
                <w:strike/>
                <w:color w:val="00B0F0"/>
                <w:w w:val="100"/>
              </w:rPr>
              <w:t>NOTE—The entries in the USER_POSITION array are in ascending order.</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4B2D0A" w14:paraId="300AABC8"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661E03" w14:paraId="7578090D"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12C347C1"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60" w:type="dxa"/>
            <w:tcBorders>
              <w:top w:val="single" w:sz="2" w:space="0" w:color="000000"/>
              <w:left w:val="single" w:sz="4" w:space="0" w:color="auto"/>
              <w:bottom w:val="single" w:sz="2" w:space="0" w:color="000000"/>
              <w:right w:val="single" w:sz="4" w:space="0" w:color="auto"/>
            </w:tcBorders>
          </w:tcPr>
          <w:p w14:paraId="68A47321" w14:textId="49E094EE"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30" w:type="dxa"/>
            <w:gridSpan w:val="2"/>
            <w:tcBorders>
              <w:top w:val="single" w:sz="2" w:space="0" w:color="000000"/>
              <w:left w:val="single" w:sz="4" w:space="0" w:color="auto"/>
              <w:bottom w:val="single" w:sz="2" w:space="0" w:color="000000"/>
              <w:right w:val="single" w:sz="10" w:space="0" w:color="000000"/>
            </w:tcBorders>
          </w:tcPr>
          <w:p w14:paraId="18BF143C" w14:textId="47BE5BB5"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5ABB9062"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7D3EE26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7081125D" w14:textId="77777777" w:rsidR="004B2D0A" w:rsidRPr="00464E2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64E2A">
              <w:rPr>
                <w:strike/>
                <w:color w:val="00B0F0"/>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921FE"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22AA5E6A" w14:textId="7DE9E310"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A45E4A4"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6F322C7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27B2"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DB360A6" w14:textId="26B74F53"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group ID.</w:t>
            </w:r>
          </w:p>
          <w:p w14:paraId="37E622F6" w14:textId="77777777" w:rsidR="00ED6F6A" w:rsidRPr="00CC23B2"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Integer: range 1–62 </w:t>
            </w:r>
            <w:r w:rsidR="00ED6F6A" w:rsidRPr="00CC23B2">
              <w:rPr>
                <w:strike/>
                <w:color w:val="00B0F0"/>
                <w:w w:val="100"/>
              </w:rPr>
              <w:t>(see Table 23-14 (Fields in the SIG-A field of S1G_LONG preamble MU PPDU (11ah)) in</w:t>
            </w:r>
          </w:p>
          <w:p w14:paraId="4DE0D601" w14:textId="12D808E4" w:rsidR="004B2D0A" w:rsidRPr="00CC23B2"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r>
      <w:tr w:rsidR="004B2D0A" w14:paraId="30E97A4C"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E4F428F"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C42D6D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170825D3" w:rsidR="004B2D0A" w:rsidRPr="00CC23B2" w:rsidRDefault="004B2D0A" w:rsidP="007525F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CD4F05F"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60F7980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6ECC1359"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F270F" w14:textId="67639BD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5A2951" w14:textId="6382B12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FCB1C" w14:textId="27D40D33"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FE456" w14:textId="0D0B2F0E"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 and MU_SU equals SU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Provides an abbreviated indication of the intended recipient(s) of the PSDU (see 10.21).</w:t>
            </w:r>
          </w:p>
          <w:p w14:paraId="36AFD45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0–511 if UPLINK_INDICATION is 1, and range 0–63 if UPLINK_INDICATION is 0.</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E8DE14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S1G_DUP_2M </w:t>
            </w:r>
            <w:r w:rsidRPr="009F4582">
              <w:rPr>
                <w:strike/>
                <w:color w:val="00B0F0"/>
                <w:w w:val="100"/>
              </w:rPr>
              <w:t>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Provides an abbreviated indication of the intended recipient(s) of the PSDU (see 10.21).</w:t>
            </w:r>
          </w:p>
          <w:p w14:paraId="692CA3C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DB7812"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46E93808"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D13D65B"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80149" w14:textId="77777777" w:rsidR="009F4582"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FORMAT is S1G and </w:t>
            </w:r>
          </w:p>
          <w:p w14:paraId="29232DB7" w14:textId="7B784082" w:rsidR="004B2D0A" w:rsidRPr="00CC23B2" w:rsidRDefault="007525FD"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w:t>
            </w:r>
            <w:r w:rsidR="004B2D0A" w:rsidRPr="00CC23B2">
              <w:rPr>
                <w:strike/>
                <w:color w:val="00B0F0"/>
                <w:w w:val="100"/>
              </w:rPr>
              <w:t>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72585E2"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35C6CBC6"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7BF86D6E" w14:textId="77777777" w:rsidR="00661E03" w:rsidRDefault="00661E03" w:rsidP="00661E0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B0BBA" w14:textId="57D3886E" w:rsidR="00661E03" w:rsidRPr="00CC23B2" w:rsidRDefault="00661E03" w:rsidP="00661E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D8E4C" w14:textId="6925BEB2" w:rsidR="00661E03" w:rsidRPr="00CC23B2" w:rsidRDefault="00661E03" w:rsidP="00661E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8EE7F" w14:textId="6811B197" w:rsidR="00661E03" w:rsidRPr="00661E03" w:rsidRDefault="00661E03" w:rsidP="00661E0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C265C3" w14:textId="09D6E286" w:rsidR="00661E03" w:rsidRPr="00661E03" w:rsidRDefault="00661E03" w:rsidP="00661E0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633A4224"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F5C5" w14:textId="77777777" w:rsidR="0003182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9C2A5E2" w14:textId="6B62BD18" w:rsidR="00031827" w:rsidRPr="00031827" w:rsidRDefault="0003182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031827">
              <w:rPr>
                <w:color w:val="00B0F0"/>
                <w:w w:val="100"/>
              </w:rPr>
              <w:t>(CH_BANDWIDTH equals CBW2 or CBW4 or CBW8 or CBW16) and</w:t>
            </w:r>
          </w:p>
          <w:p w14:paraId="3E30121F" w14:textId="17BA8666"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2DB417B0"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122B7FBC"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number of users with nonzero space-time streams.</w:t>
            </w:r>
          </w:p>
          <w:p w14:paraId="73F911B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1BDCB3B7"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3441976"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318D0FD8"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CC23B2" w14:paraId="239D8F3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2336F7DF" w14:textId="77777777" w:rsidR="00CC23B2" w:rsidRDefault="00CC23B2" w:rsidP="00CC23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CFE9D3" w14:textId="6E8B1367" w:rsidR="00CC23B2" w:rsidRPr="00CC23B2" w:rsidRDefault="00CC23B2" w:rsidP="00CC23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4A05E3" w14:textId="2021042B" w:rsidR="00CC23B2" w:rsidRPr="00CC23B2" w:rsidRDefault="00CC23B2" w:rsidP="00CC23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D0C530" w14:textId="1EEF98CA" w:rsidR="00CC23B2" w:rsidRPr="00CC23B2" w:rsidRDefault="00E82833" w:rsidP="00CC23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96F3E" w14:textId="51721475" w:rsidR="00CC23B2" w:rsidRPr="00CC23B2" w:rsidRDefault="00CC23B2" w:rsidP="00CC23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N</w:t>
            </w:r>
          </w:p>
        </w:tc>
      </w:tr>
      <w:tr w:rsidR="004B2D0A"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3EAB4F48" w14:textId="77777777" w:rsidTr="00661E03">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00ED6F6A" w:rsidRPr="00ED6F6A">
              <w:rPr>
                <w:w w:val="100"/>
              </w:rPr>
              <w:t>23.3.8.2.2.1.5 (SIG-A</w:t>
            </w:r>
          </w:p>
          <w:p w14:paraId="67BF46F3" w14:textId="7214E67D"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roofErr w:type="gramStart"/>
            <w:r w:rsidRPr="00ED6F6A">
              <w:rPr>
                <w:w w:val="100"/>
              </w:rPr>
              <w:t>definition</w:t>
            </w:r>
            <w:proofErr w:type="gramEnd"/>
            <w:r w:rsidRPr="00ED6F6A">
              <w:rPr>
                <w:w w:val="100"/>
              </w:rPr>
              <w:t>).</w:t>
            </w:r>
          </w:p>
          <w:p w14:paraId="26DB4B56" w14:textId="77777777" w:rsidR="00ED6F6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4B2D0A" w:rsidRDefault="004B2D0A" w:rsidP="004B2D0A">
            <w:pPr>
              <w:pStyle w:val="Note"/>
            </w:pPr>
            <w:r>
              <w:rPr>
                <w:w w:val="100"/>
              </w:rPr>
              <w:t xml:space="preserve">NOTE—If BEAM_CHANGE is 0 and PREAMBLE_TYPE is S1G_LONG_PREAMBLE, the receiver may do channel smoothing. Otherwise, smoothing is not recommended.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29F6477" w14:textId="77777777" w:rsidTr="00661E03">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FORMAT is S1G_DUP_2M and MU_SU equals SU and PREAMBLE_TYPE equals S1G_LONG_PREAMBLE 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ED6F6A" w:rsidRPr="00C4221E"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Set to 1 if the Q matrix is changed from the omnidirectional portion to the beam changeable portion of the long preamble, in at least (Ed</w:t>
            </w:r>
            <w:proofErr w:type="gramStart"/>
            <w:r w:rsidRPr="00C4221E">
              <w:rPr>
                <w:strike/>
                <w:color w:val="00B0F0"/>
                <w:w w:val="100"/>
              </w:rPr>
              <w:t>)one</w:t>
            </w:r>
            <w:proofErr w:type="gramEnd"/>
            <w:r w:rsidRPr="00C4221E">
              <w:rPr>
                <w:strike/>
                <w:color w:val="00B0F0"/>
                <w:w w:val="100"/>
              </w:rPr>
              <w:t xml:space="preserve"> of the nonzero (Ed)subcarrier of the omnidirectional portion as described in </w:t>
            </w:r>
            <w:r w:rsidR="00ED6F6A" w:rsidRPr="00C4221E">
              <w:rPr>
                <w:strike/>
                <w:color w:val="00B0F0"/>
                <w:w w:val="100"/>
              </w:rPr>
              <w:t>23.3.8.2.2.1.5 (SIG-A definition).</w:t>
            </w:r>
          </w:p>
          <w:p w14:paraId="5890596B" w14:textId="6D258CC3"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34C342F3"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41EC3F64"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 xml:space="preserve">Set to 0 if the Q matrix is unchanged in all the nonzero sub-carriers of the omnidirectional portion. </w:t>
            </w:r>
          </w:p>
          <w:p w14:paraId="1F48B460" w14:textId="77777777" w:rsidR="004B2D0A" w:rsidRPr="00C4221E" w:rsidRDefault="004B2D0A" w:rsidP="004B2D0A">
            <w:pPr>
              <w:pStyle w:val="Note"/>
              <w:rPr>
                <w:strike/>
                <w:color w:val="00B0F0"/>
              </w:rPr>
            </w:pPr>
            <w:r w:rsidRPr="00C4221E">
              <w:rPr>
                <w:strike/>
                <w:color w:val="00B0F0"/>
                <w:w w:val="100"/>
              </w:rPr>
              <w:t xml:space="preserve">NOTE—If BEAM_CHANGE is 0 and PREAMBLE_TYPE is S1G_LONG_PREAMBLE, the receiver may do channel smoothing. Otherwise, smoothing is not recommended.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r>
      <w:tr w:rsidR="004B2D0A" w14:paraId="069A6E88"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A8D72DE"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4B2D0A" w:rsidRDefault="004B2D0A" w:rsidP="004B2D0A">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69D5F0B1"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bookmarkStart w:id="1" w:name="_GoBack"/>
            <w:r w:rsidRPr="00C4221E">
              <w:rPr>
                <w:strike/>
                <w:color w:val="FF0000"/>
                <w:w w:val="100"/>
              </w:rPr>
              <w:t>FORMAT is S1G, S1G_DUP_2M, or S1G_DUP_1M</w:t>
            </w:r>
            <w:bookmarkEnd w:id="1"/>
            <w:r w:rsidR="00C4221E">
              <w:rPr>
                <w:strike/>
                <w:color w:val="FF0000"/>
                <w:w w:val="100"/>
              </w:rPr>
              <w:t xml:space="preserve"> </w:t>
            </w:r>
            <w:r w:rsidR="00C4221E" w:rsidRPr="00675BC4">
              <w:rPr>
                <w:w w:val="100"/>
                <w:highlight w:val="yellow"/>
              </w:rPr>
              <w:t>(#</w:t>
            </w:r>
            <w:r w:rsidR="00C4221E" w:rsidRPr="00675BC4">
              <w:rPr>
                <w:highlight w:val="yellow"/>
              </w:rPr>
              <w:t>1136)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44EA87F6" w14:textId="77777777" w:rsidTr="00661E03">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4B2D0A" w14:paraId="59D56E30"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4B2D0A" w:rsidRDefault="004B2D0A" w:rsidP="004B2D0A">
            <w:pPr>
              <w:pStyle w:val="CellBodyCentered"/>
              <w:rPr>
                <w:w w:val="100"/>
              </w:rPr>
            </w:pPr>
            <w:r>
              <w:rPr>
                <w:w w:val="100"/>
              </w:rPr>
              <w:t>TRAVELING_PILOTS</w:t>
            </w:r>
          </w:p>
          <w:p w14:paraId="5A846140" w14:textId="77777777" w:rsidR="004B2D0A" w:rsidRDefault="004B2D0A" w:rsidP="004B2D0A">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6CCC3B1C"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C4221E">
              <w:rPr>
                <w:strike/>
                <w:color w:val="FF0000"/>
                <w:w w:val="100"/>
              </w:rPr>
              <w:t>FORMAT is S1G, S1G_DUP_2M, or S1G_DUP_1M</w:t>
            </w:r>
            <w:r w:rsidR="00C4221E">
              <w:rPr>
                <w:strike/>
                <w:color w:val="FF0000"/>
                <w:w w:val="100"/>
              </w:rPr>
              <w:t xml:space="preserve"> </w:t>
            </w:r>
            <w:r w:rsidR="00C4221E" w:rsidRPr="00675BC4">
              <w:rPr>
                <w:w w:val="100"/>
                <w:highlight w:val="yellow"/>
              </w:rPr>
              <w:t>(#</w:t>
            </w:r>
            <w:r w:rsidR="00C4221E" w:rsidRPr="00675BC4">
              <w:rPr>
                <w:highlight w:val="yellow"/>
              </w:rPr>
              <w:t>1136)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0848610" w14:textId="77777777" w:rsidTr="00661E03">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4B2D0A" w:rsidRPr="00C4221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4B2D0A" w:rsidRPr="00C4221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4B2D0A" w14:paraId="49C798C9" w14:textId="77777777" w:rsidTr="00661E03">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4B2D0A" w:rsidRDefault="004B2D0A" w:rsidP="004B2D0A">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00C6C74" w14:textId="77777777" w:rsidTr="00661E03">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946D914" w14:textId="77777777" w:rsidTr="00661E03">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13BCDB0A" w:rsidR="004B2D0A"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4F2BD67D" w:rsidR="004B2D0A"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1D0432E1"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D172486" w14:textId="77777777" w:rsidTr="00661E03">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324AA0B1"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a value of its choosing within the range 0 to 7 and shall maintain that value for the duration of the existence of the BSS (See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E8B31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21C3B6CD"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 xml:space="preserve">Indicates the Scrambler Initialization value in the Service field </w:t>
            </w:r>
            <w:r w:rsidR="00ED6F6A" w:rsidRPr="007D585B">
              <w:rPr>
                <w:strike/>
                <w:color w:val="FF0000"/>
                <w:w w:val="100"/>
              </w:rPr>
              <w:t xml:space="preserve">(as defined in 23.3.9.2 (SERVICE field)) </w:t>
            </w:r>
            <w:r w:rsidRPr="007D585B">
              <w:rPr>
                <w:strike/>
                <w:color w:val="FF0000"/>
                <w:w w:val="100"/>
              </w:rPr>
              <w:t>prior to descrambling.</w:t>
            </w:r>
          </w:p>
          <w:p w14:paraId="3358F47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63B9399D"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w:t>
            </w:r>
            <w:r w:rsidR="00ED6F6A" w:rsidRPr="007D585B">
              <w:rPr>
                <w:strike/>
                <w:color w:val="FF0000"/>
                <w:w w:val="100"/>
              </w:rPr>
              <w:t>as defined in 23.3.9.2 (SERVICE field))</w:t>
            </w:r>
            <w:r w:rsidRPr="007D585B">
              <w:rPr>
                <w:strike/>
                <w:color w:val="FF0000"/>
                <w:w w:val="100"/>
              </w:rPr>
              <w:t xml:space="preserve"> prior to descrambling.</w:t>
            </w:r>
          </w:p>
          <w:p w14:paraId="52C195E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388D35A"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 xml:space="preserve">Indicates the Scrambler Initialization value in the Service field </w:t>
            </w:r>
            <w:r w:rsidR="00ED6F6A" w:rsidRPr="007D585B">
              <w:rPr>
                <w:strike/>
                <w:color w:val="FF0000"/>
                <w:w w:val="100"/>
              </w:rPr>
              <w:t xml:space="preserve">(as defined in 23.3.9.2 (SERVICE field)) </w:t>
            </w:r>
            <w:r w:rsidRPr="007D585B">
              <w:rPr>
                <w:strike/>
                <w:color w:val="FF0000"/>
                <w:w w:val="100"/>
              </w:rPr>
              <w:t>prior to descrambling.</w:t>
            </w:r>
          </w:p>
          <w:p w14:paraId="2FF6576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1F37A9" w14:paraId="54D1015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1F37A9" w:rsidRDefault="001F37A9" w:rsidP="001F37A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764CC4CE"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 xml:space="preserve">Indicates the Scrambler Initialization value in the Service field </w:t>
            </w:r>
            <w:r w:rsidR="00ED6F6A" w:rsidRPr="007D585B">
              <w:rPr>
                <w:color w:val="FF0000"/>
                <w:w w:val="100"/>
              </w:rPr>
              <w:t xml:space="preserve">(as defined in 23.3.9.2 (SERVICE field)) </w:t>
            </w:r>
            <w:r w:rsidRPr="007D585B">
              <w:rPr>
                <w:color w:val="FF0000"/>
                <w:w w:val="100"/>
              </w:rPr>
              <w:t>prior to descrambling.</w:t>
            </w:r>
          </w:p>
          <w:p w14:paraId="1C1EEBA5" w14:textId="1FCBD387"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Bit sequence of 7 bits in length: [B0:B6] of the SERVICE field value prior to descrambling.</w:t>
            </w:r>
            <w:r w:rsidR="007D585B" w:rsidRPr="00675BC4">
              <w:rPr>
                <w:w w:val="100"/>
                <w:highlight w:val="yellow"/>
              </w:rPr>
              <w:t xml:space="preserve"> (#</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1F37A9" w:rsidRPr="007D585B" w:rsidRDefault="001F37A9" w:rsidP="001F37A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1F37A9" w:rsidRPr="007D585B" w:rsidRDefault="001F37A9" w:rsidP="001F37A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5D17DF5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8E77FD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448C69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CE28F3C"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2CFCCAD" w:rsidR="004B2D0A" w:rsidRPr="001632DA" w:rsidRDefault="001632D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1632DA">
              <w:rPr>
                <w:color w:val="00B0F0"/>
                <w:w w:val="100"/>
              </w:rPr>
              <w:t>N</w:t>
            </w:r>
            <w:r w:rsidR="004B2D0A" w:rsidRPr="001632DA">
              <w:rPr>
                <w:strike/>
                <w:color w:val="00B0F0"/>
                <w:w w:val="100"/>
              </w:rPr>
              <w:t>Y</w:t>
            </w:r>
          </w:p>
        </w:tc>
      </w:tr>
      <w:tr w:rsidR="004B2D0A" w14:paraId="21CCA7F4" w14:textId="77777777" w:rsidTr="00872681">
        <w:trPr>
          <w:trHeight w:val="156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p>
          <w:p w14:paraId="44D45BA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89ADF" w14:textId="77777777" w:rsidR="00A72520" w:rsidRDefault="00A72520">
      <w:r>
        <w:separator/>
      </w:r>
    </w:p>
  </w:endnote>
  <w:endnote w:type="continuationSeparator" w:id="0">
    <w:p w14:paraId="0E982A55" w14:textId="77777777" w:rsidR="00A72520" w:rsidRDefault="00A7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EF2FBC" w:rsidRDefault="00A72520">
    <w:pPr>
      <w:pStyle w:val="Footer"/>
      <w:tabs>
        <w:tab w:val="clear" w:pos="6480"/>
        <w:tab w:val="center" w:pos="4680"/>
        <w:tab w:val="right" w:pos="9360"/>
      </w:tabs>
    </w:pPr>
    <w:r>
      <w:fldChar w:fldCharType="begin"/>
    </w:r>
    <w:r>
      <w:instrText xml:space="preserve"> SUBJECT  \* MERGEFORMAT </w:instrText>
    </w:r>
    <w:r>
      <w:fldChar w:fldCharType="separate"/>
    </w:r>
    <w:r w:rsidR="00EF2FBC">
      <w:t>Submission</w:t>
    </w:r>
    <w:r>
      <w:fldChar w:fldCharType="end"/>
    </w:r>
    <w:r w:rsidR="00EF2FBC">
      <w:tab/>
      <w:t xml:space="preserve">page </w:t>
    </w:r>
    <w:r w:rsidR="00EF2FBC">
      <w:fldChar w:fldCharType="begin"/>
    </w:r>
    <w:r w:rsidR="00EF2FBC">
      <w:instrText xml:space="preserve">page </w:instrText>
    </w:r>
    <w:r w:rsidR="00EF2FBC">
      <w:fldChar w:fldCharType="separate"/>
    </w:r>
    <w:r w:rsidR="00B22F03">
      <w:rPr>
        <w:noProof/>
      </w:rPr>
      <w:t>23</w:t>
    </w:r>
    <w:r w:rsidR="00EF2FBC">
      <w:fldChar w:fldCharType="end"/>
    </w:r>
    <w:r w:rsidR="00EF2FBC">
      <w:tab/>
    </w:r>
    <w:r w:rsidR="00EF2FBC">
      <w:fldChar w:fldCharType="begin"/>
    </w:r>
    <w:r w:rsidR="00EF2FBC">
      <w:instrText xml:space="preserve"> COMMENTS  \* MERGEFORMAT </w:instrText>
    </w:r>
    <w:r w:rsidR="00EF2FBC">
      <w:fldChar w:fldCharType="end"/>
    </w:r>
  </w:p>
  <w:p w14:paraId="3DA233A1" w14:textId="77777777" w:rsidR="00EF2FBC" w:rsidRDefault="00EF2F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0655C" w14:textId="77777777" w:rsidR="00A72520" w:rsidRDefault="00A72520">
      <w:r>
        <w:separator/>
      </w:r>
    </w:p>
  </w:footnote>
  <w:footnote w:type="continuationSeparator" w:id="0">
    <w:p w14:paraId="66F107D8" w14:textId="77777777" w:rsidR="00A72520" w:rsidRDefault="00A72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748355A5" w:rsidR="00EF2FBC" w:rsidRDefault="00EF2FBC">
    <w:pPr>
      <w:pStyle w:val="Header"/>
      <w:tabs>
        <w:tab w:val="clear" w:pos="6480"/>
        <w:tab w:val="center" w:pos="4680"/>
        <w:tab w:val="right" w:pos="9360"/>
      </w:tabs>
    </w:pPr>
    <w:r>
      <w:t>May 2018</w:t>
    </w:r>
    <w:r>
      <w:tab/>
    </w:r>
    <w:r>
      <w:tab/>
      <w:t>doc.: IEEE 802.11-18/710r1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2"/>
  </w:num>
  <w:num w:numId="8">
    <w:abstractNumId w:val="3"/>
  </w:num>
  <w:num w:numId="9">
    <w:abstractNumId w:val="4"/>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7CD6"/>
    <w:rsid w:val="00031827"/>
    <w:rsid w:val="00031E7B"/>
    <w:rsid w:val="00036B49"/>
    <w:rsid w:val="00037BE2"/>
    <w:rsid w:val="0004049B"/>
    <w:rsid w:val="00040B6D"/>
    <w:rsid w:val="0004431E"/>
    <w:rsid w:val="00044D12"/>
    <w:rsid w:val="0004596D"/>
    <w:rsid w:val="0005358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B2180"/>
    <w:rsid w:val="000B2CDB"/>
    <w:rsid w:val="000B5681"/>
    <w:rsid w:val="000B72A0"/>
    <w:rsid w:val="000C13F5"/>
    <w:rsid w:val="000C5543"/>
    <w:rsid w:val="000C5D9A"/>
    <w:rsid w:val="000C6CCB"/>
    <w:rsid w:val="000D1813"/>
    <w:rsid w:val="000D322B"/>
    <w:rsid w:val="000E152B"/>
    <w:rsid w:val="000E226E"/>
    <w:rsid w:val="000E4005"/>
    <w:rsid w:val="000E6555"/>
    <w:rsid w:val="000E6FBC"/>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20F51"/>
    <w:rsid w:val="001245B3"/>
    <w:rsid w:val="00125962"/>
    <w:rsid w:val="00126DB1"/>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30B0"/>
    <w:rsid w:val="00203446"/>
    <w:rsid w:val="00204C4E"/>
    <w:rsid w:val="002054D2"/>
    <w:rsid w:val="0021066D"/>
    <w:rsid w:val="00210DB0"/>
    <w:rsid w:val="002114A1"/>
    <w:rsid w:val="00211809"/>
    <w:rsid w:val="00211D6F"/>
    <w:rsid w:val="00213203"/>
    <w:rsid w:val="0021565B"/>
    <w:rsid w:val="00220653"/>
    <w:rsid w:val="002206D8"/>
    <w:rsid w:val="0022119E"/>
    <w:rsid w:val="00222FEA"/>
    <w:rsid w:val="00224973"/>
    <w:rsid w:val="0022520C"/>
    <w:rsid w:val="0022637F"/>
    <w:rsid w:val="0022746B"/>
    <w:rsid w:val="00232500"/>
    <w:rsid w:val="00234D48"/>
    <w:rsid w:val="00235619"/>
    <w:rsid w:val="00237D6D"/>
    <w:rsid w:val="002445DF"/>
    <w:rsid w:val="00244A96"/>
    <w:rsid w:val="00245E47"/>
    <w:rsid w:val="002502A4"/>
    <w:rsid w:val="00253244"/>
    <w:rsid w:val="00253479"/>
    <w:rsid w:val="002539F0"/>
    <w:rsid w:val="00254FFD"/>
    <w:rsid w:val="0025619A"/>
    <w:rsid w:val="0026399E"/>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4372"/>
    <w:rsid w:val="002B491C"/>
    <w:rsid w:val="002B6AA7"/>
    <w:rsid w:val="002B74C5"/>
    <w:rsid w:val="002B7F7F"/>
    <w:rsid w:val="002C27BC"/>
    <w:rsid w:val="002C3129"/>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429"/>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963B9"/>
    <w:rsid w:val="003A1E14"/>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62F"/>
    <w:rsid w:val="00402E51"/>
    <w:rsid w:val="004101A5"/>
    <w:rsid w:val="00410B49"/>
    <w:rsid w:val="004113B6"/>
    <w:rsid w:val="00412FD9"/>
    <w:rsid w:val="00415021"/>
    <w:rsid w:val="00415805"/>
    <w:rsid w:val="00424659"/>
    <w:rsid w:val="00424B5B"/>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963"/>
    <w:rsid w:val="00464E2A"/>
    <w:rsid w:val="00466391"/>
    <w:rsid w:val="004670C0"/>
    <w:rsid w:val="00471448"/>
    <w:rsid w:val="00471E83"/>
    <w:rsid w:val="00472CB7"/>
    <w:rsid w:val="00474D53"/>
    <w:rsid w:val="0047732A"/>
    <w:rsid w:val="00480585"/>
    <w:rsid w:val="00485E46"/>
    <w:rsid w:val="00486220"/>
    <w:rsid w:val="00486AA7"/>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48DE"/>
    <w:rsid w:val="004C7A29"/>
    <w:rsid w:val="004D0B5D"/>
    <w:rsid w:val="004D0FE5"/>
    <w:rsid w:val="004D4A5E"/>
    <w:rsid w:val="004D51D1"/>
    <w:rsid w:val="004D6056"/>
    <w:rsid w:val="004E383A"/>
    <w:rsid w:val="004E67B1"/>
    <w:rsid w:val="004F0FC1"/>
    <w:rsid w:val="004F16CE"/>
    <w:rsid w:val="004F2FAB"/>
    <w:rsid w:val="004F3DA6"/>
    <w:rsid w:val="004F5A69"/>
    <w:rsid w:val="004F6F39"/>
    <w:rsid w:val="004F7C6F"/>
    <w:rsid w:val="00503A04"/>
    <w:rsid w:val="00504726"/>
    <w:rsid w:val="0051043D"/>
    <w:rsid w:val="00511798"/>
    <w:rsid w:val="005121E1"/>
    <w:rsid w:val="005149CB"/>
    <w:rsid w:val="00515958"/>
    <w:rsid w:val="00517E5C"/>
    <w:rsid w:val="00520BCE"/>
    <w:rsid w:val="00522B25"/>
    <w:rsid w:val="00523189"/>
    <w:rsid w:val="0052574F"/>
    <w:rsid w:val="00526A53"/>
    <w:rsid w:val="005315E5"/>
    <w:rsid w:val="005318AC"/>
    <w:rsid w:val="00531AE4"/>
    <w:rsid w:val="00532A5F"/>
    <w:rsid w:val="00533785"/>
    <w:rsid w:val="00534C83"/>
    <w:rsid w:val="00535405"/>
    <w:rsid w:val="00535518"/>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2A4A"/>
    <w:rsid w:val="005762BB"/>
    <w:rsid w:val="00576DE0"/>
    <w:rsid w:val="00577EC8"/>
    <w:rsid w:val="00580557"/>
    <w:rsid w:val="005820C3"/>
    <w:rsid w:val="00582210"/>
    <w:rsid w:val="00583312"/>
    <w:rsid w:val="00583986"/>
    <w:rsid w:val="00583E9F"/>
    <w:rsid w:val="00585318"/>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B0800"/>
    <w:rsid w:val="005B3F8E"/>
    <w:rsid w:val="005B478D"/>
    <w:rsid w:val="005B4DA5"/>
    <w:rsid w:val="005B4F34"/>
    <w:rsid w:val="005C02CA"/>
    <w:rsid w:val="005C14D4"/>
    <w:rsid w:val="005C28FB"/>
    <w:rsid w:val="005C3021"/>
    <w:rsid w:val="005C6ECD"/>
    <w:rsid w:val="005D1B3A"/>
    <w:rsid w:val="005D2FCC"/>
    <w:rsid w:val="005D395C"/>
    <w:rsid w:val="005D41F1"/>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380"/>
    <w:rsid w:val="00631F10"/>
    <w:rsid w:val="00635134"/>
    <w:rsid w:val="00642B12"/>
    <w:rsid w:val="00647017"/>
    <w:rsid w:val="00661282"/>
    <w:rsid w:val="00661E03"/>
    <w:rsid w:val="00670DA0"/>
    <w:rsid w:val="00675BC4"/>
    <w:rsid w:val="006801A4"/>
    <w:rsid w:val="00686CC0"/>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2AA"/>
    <w:rsid w:val="006B7585"/>
    <w:rsid w:val="006C0727"/>
    <w:rsid w:val="006C0895"/>
    <w:rsid w:val="006C0FB2"/>
    <w:rsid w:val="006C33F7"/>
    <w:rsid w:val="006C3DD7"/>
    <w:rsid w:val="006C4954"/>
    <w:rsid w:val="006C66D4"/>
    <w:rsid w:val="006D06AC"/>
    <w:rsid w:val="006D11A2"/>
    <w:rsid w:val="006D25DA"/>
    <w:rsid w:val="006D30A5"/>
    <w:rsid w:val="006D31FF"/>
    <w:rsid w:val="006D38B4"/>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B65"/>
    <w:rsid w:val="007166BC"/>
    <w:rsid w:val="00724317"/>
    <w:rsid w:val="00725025"/>
    <w:rsid w:val="00730877"/>
    <w:rsid w:val="00730C76"/>
    <w:rsid w:val="007310B4"/>
    <w:rsid w:val="00735AB1"/>
    <w:rsid w:val="007360CB"/>
    <w:rsid w:val="007403B7"/>
    <w:rsid w:val="0074163A"/>
    <w:rsid w:val="007416FA"/>
    <w:rsid w:val="00745172"/>
    <w:rsid w:val="00745717"/>
    <w:rsid w:val="00745E92"/>
    <w:rsid w:val="0074761F"/>
    <w:rsid w:val="007525FD"/>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35CF"/>
    <w:rsid w:val="00774981"/>
    <w:rsid w:val="00780E8B"/>
    <w:rsid w:val="00780F7A"/>
    <w:rsid w:val="0078255D"/>
    <w:rsid w:val="0078264D"/>
    <w:rsid w:val="00783DC4"/>
    <w:rsid w:val="007841A6"/>
    <w:rsid w:val="00784A3A"/>
    <w:rsid w:val="00785D09"/>
    <w:rsid w:val="0079095C"/>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953"/>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A3FE9"/>
    <w:rsid w:val="008B0396"/>
    <w:rsid w:val="008B063C"/>
    <w:rsid w:val="008B2716"/>
    <w:rsid w:val="008B7011"/>
    <w:rsid w:val="008B72BF"/>
    <w:rsid w:val="008B7D0A"/>
    <w:rsid w:val="008C0B25"/>
    <w:rsid w:val="008C1319"/>
    <w:rsid w:val="008C1A1D"/>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6C9"/>
    <w:rsid w:val="009519AC"/>
    <w:rsid w:val="00952EB9"/>
    <w:rsid w:val="00956CDE"/>
    <w:rsid w:val="009618F2"/>
    <w:rsid w:val="0096305F"/>
    <w:rsid w:val="009631D5"/>
    <w:rsid w:val="0096527E"/>
    <w:rsid w:val="00965D72"/>
    <w:rsid w:val="009664D2"/>
    <w:rsid w:val="00967EC8"/>
    <w:rsid w:val="00973857"/>
    <w:rsid w:val="00973E59"/>
    <w:rsid w:val="00973E87"/>
    <w:rsid w:val="00973EE3"/>
    <w:rsid w:val="0097505A"/>
    <w:rsid w:val="0098048D"/>
    <w:rsid w:val="00980C2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4582"/>
    <w:rsid w:val="009F7C8F"/>
    <w:rsid w:val="00A12E59"/>
    <w:rsid w:val="00A1434B"/>
    <w:rsid w:val="00A149CD"/>
    <w:rsid w:val="00A15947"/>
    <w:rsid w:val="00A162A2"/>
    <w:rsid w:val="00A1793C"/>
    <w:rsid w:val="00A20143"/>
    <w:rsid w:val="00A256C0"/>
    <w:rsid w:val="00A26857"/>
    <w:rsid w:val="00A27C01"/>
    <w:rsid w:val="00A319F2"/>
    <w:rsid w:val="00A330DC"/>
    <w:rsid w:val="00A34F2B"/>
    <w:rsid w:val="00A36AB5"/>
    <w:rsid w:val="00A405AE"/>
    <w:rsid w:val="00A47FFC"/>
    <w:rsid w:val="00A554BF"/>
    <w:rsid w:val="00A55B8E"/>
    <w:rsid w:val="00A57E45"/>
    <w:rsid w:val="00A60D60"/>
    <w:rsid w:val="00A61A1C"/>
    <w:rsid w:val="00A64584"/>
    <w:rsid w:val="00A665DE"/>
    <w:rsid w:val="00A66CA6"/>
    <w:rsid w:val="00A70AFC"/>
    <w:rsid w:val="00A72520"/>
    <w:rsid w:val="00A76A14"/>
    <w:rsid w:val="00A76B44"/>
    <w:rsid w:val="00A80630"/>
    <w:rsid w:val="00A809CB"/>
    <w:rsid w:val="00A80A20"/>
    <w:rsid w:val="00A8134F"/>
    <w:rsid w:val="00A84B73"/>
    <w:rsid w:val="00A860E6"/>
    <w:rsid w:val="00A9188A"/>
    <w:rsid w:val="00A93987"/>
    <w:rsid w:val="00A939F8"/>
    <w:rsid w:val="00A94973"/>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5AEB"/>
    <w:rsid w:val="00AE5FC8"/>
    <w:rsid w:val="00AF0BF1"/>
    <w:rsid w:val="00AF3215"/>
    <w:rsid w:val="00AF548F"/>
    <w:rsid w:val="00AF6115"/>
    <w:rsid w:val="00B006C5"/>
    <w:rsid w:val="00B02AD4"/>
    <w:rsid w:val="00B03F14"/>
    <w:rsid w:val="00B05281"/>
    <w:rsid w:val="00B05CA9"/>
    <w:rsid w:val="00B07F52"/>
    <w:rsid w:val="00B11D83"/>
    <w:rsid w:val="00B12BC8"/>
    <w:rsid w:val="00B138A3"/>
    <w:rsid w:val="00B22F03"/>
    <w:rsid w:val="00B241A5"/>
    <w:rsid w:val="00B24920"/>
    <w:rsid w:val="00B251E5"/>
    <w:rsid w:val="00B26675"/>
    <w:rsid w:val="00B268B1"/>
    <w:rsid w:val="00B26EDF"/>
    <w:rsid w:val="00B26F74"/>
    <w:rsid w:val="00B420A6"/>
    <w:rsid w:val="00B430B3"/>
    <w:rsid w:val="00B430EA"/>
    <w:rsid w:val="00B431C2"/>
    <w:rsid w:val="00B4501F"/>
    <w:rsid w:val="00B46880"/>
    <w:rsid w:val="00B46DFA"/>
    <w:rsid w:val="00B50D3C"/>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42B4"/>
    <w:rsid w:val="00B84C2A"/>
    <w:rsid w:val="00B9058C"/>
    <w:rsid w:val="00B92736"/>
    <w:rsid w:val="00B92A5D"/>
    <w:rsid w:val="00B92CB0"/>
    <w:rsid w:val="00B93E2C"/>
    <w:rsid w:val="00B97A2F"/>
    <w:rsid w:val="00BA1DC1"/>
    <w:rsid w:val="00BB26D8"/>
    <w:rsid w:val="00BC0A52"/>
    <w:rsid w:val="00BC23AD"/>
    <w:rsid w:val="00BC23CE"/>
    <w:rsid w:val="00BC6486"/>
    <w:rsid w:val="00BC661C"/>
    <w:rsid w:val="00BC6BCB"/>
    <w:rsid w:val="00BC702D"/>
    <w:rsid w:val="00BD05F0"/>
    <w:rsid w:val="00BD0A92"/>
    <w:rsid w:val="00BD32E8"/>
    <w:rsid w:val="00BD4ED3"/>
    <w:rsid w:val="00BD696F"/>
    <w:rsid w:val="00BD797D"/>
    <w:rsid w:val="00BE02FB"/>
    <w:rsid w:val="00BE084E"/>
    <w:rsid w:val="00BE2C18"/>
    <w:rsid w:val="00BE45CB"/>
    <w:rsid w:val="00BE68C2"/>
    <w:rsid w:val="00BE696F"/>
    <w:rsid w:val="00BE74FF"/>
    <w:rsid w:val="00BF090D"/>
    <w:rsid w:val="00BF463C"/>
    <w:rsid w:val="00C046E4"/>
    <w:rsid w:val="00C0503D"/>
    <w:rsid w:val="00C05043"/>
    <w:rsid w:val="00C07857"/>
    <w:rsid w:val="00C07A29"/>
    <w:rsid w:val="00C07D26"/>
    <w:rsid w:val="00C1444A"/>
    <w:rsid w:val="00C20451"/>
    <w:rsid w:val="00C20CB1"/>
    <w:rsid w:val="00C21BD9"/>
    <w:rsid w:val="00C21E19"/>
    <w:rsid w:val="00C223CF"/>
    <w:rsid w:val="00C229C0"/>
    <w:rsid w:val="00C22D97"/>
    <w:rsid w:val="00C27323"/>
    <w:rsid w:val="00C30E06"/>
    <w:rsid w:val="00C31C2A"/>
    <w:rsid w:val="00C333BF"/>
    <w:rsid w:val="00C34B49"/>
    <w:rsid w:val="00C37011"/>
    <w:rsid w:val="00C4221E"/>
    <w:rsid w:val="00C431E0"/>
    <w:rsid w:val="00C4515D"/>
    <w:rsid w:val="00C463EC"/>
    <w:rsid w:val="00C47D32"/>
    <w:rsid w:val="00C513FA"/>
    <w:rsid w:val="00C525DC"/>
    <w:rsid w:val="00C5433A"/>
    <w:rsid w:val="00C55F15"/>
    <w:rsid w:val="00C569E4"/>
    <w:rsid w:val="00C57B94"/>
    <w:rsid w:val="00C6072F"/>
    <w:rsid w:val="00C627F9"/>
    <w:rsid w:val="00C64097"/>
    <w:rsid w:val="00C67521"/>
    <w:rsid w:val="00C7040B"/>
    <w:rsid w:val="00C70495"/>
    <w:rsid w:val="00C70A97"/>
    <w:rsid w:val="00C70B83"/>
    <w:rsid w:val="00C711D1"/>
    <w:rsid w:val="00C7374F"/>
    <w:rsid w:val="00C81CF6"/>
    <w:rsid w:val="00C82CBC"/>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4146"/>
    <w:rsid w:val="00CC5B63"/>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351B5"/>
    <w:rsid w:val="00D37F81"/>
    <w:rsid w:val="00D41C58"/>
    <w:rsid w:val="00D4391E"/>
    <w:rsid w:val="00D4688B"/>
    <w:rsid w:val="00D4718D"/>
    <w:rsid w:val="00D53E52"/>
    <w:rsid w:val="00D5404F"/>
    <w:rsid w:val="00D55829"/>
    <w:rsid w:val="00D62572"/>
    <w:rsid w:val="00D63A99"/>
    <w:rsid w:val="00D63BD4"/>
    <w:rsid w:val="00D63F14"/>
    <w:rsid w:val="00D642B6"/>
    <w:rsid w:val="00D662DF"/>
    <w:rsid w:val="00D673D7"/>
    <w:rsid w:val="00D67EDF"/>
    <w:rsid w:val="00D7292F"/>
    <w:rsid w:val="00D73829"/>
    <w:rsid w:val="00D75711"/>
    <w:rsid w:val="00D75DF5"/>
    <w:rsid w:val="00D7602E"/>
    <w:rsid w:val="00D764B6"/>
    <w:rsid w:val="00D76F7A"/>
    <w:rsid w:val="00D77A95"/>
    <w:rsid w:val="00D81A36"/>
    <w:rsid w:val="00D81FA4"/>
    <w:rsid w:val="00D82007"/>
    <w:rsid w:val="00D82C86"/>
    <w:rsid w:val="00D83DCF"/>
    <w:rsid w:val="00D86840"/>
    <w:rsid w:val="00D86D19"/>
    <w:rsid w:val="00D87430"/>
    <w:rsid w:val="00D93E94"/>
    <w:rsid w:val="00D9413B"/>
    <w:rsid w:val="00DA1993"/>
    <w:rsid w:val="00DA349D"/>
    <w:rsid w:val="00DA545A"/>
    <w:rsid w:val="00DB012E"/>
    <w:rsid w:val="00DB091D"/>
    <w:rsid w:val="00DB1461"/>
    <w:rsid w:val="00DB19B7"/>
    <w:rsid w:val="00DB4E07"/>
    <w:rsid w:val="00DB7930"/>
    <w:rsid w:val="00DC01F0"/>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0AC"/>
    <w:rsid w:val="00E81DE3"/>
    <w:rsid w:val="00E82150"/>
    <w:rsid w:val="00E82833"/>
    <w:rsid w:val="00E83E06"/>
    <w:rsid w:val="00E87330"/>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15C4"/>
    <w:rsid w:val="00EB2AAC"/>
    <w:rsid w:val="00EC0806"/>
    <w:rsid w:val="00EC08A3"/>
    <w:rsid w:val="00EC25D1"/>
    <w:rsid w:val="00EC3040"/>
    <w:rsid w:val="00EC5678"/>
    <w:rsid w:val="00EC5BA3"/>
    <w:rsid w:val="00ED00BB"/>
    <w:rsid w:val="00ED223D"/>
    <w:rsid w:val="00ED4C8B"/>
    <w:rsid w:val="00ED6F6A"/>
    <w:rsid w:val="00ED7A3B"/>
    <w:rsid w:val="00EE23E1"/>
    <w:rsid w:val="00EE2487"/>
    <w:rsid w:val="00EE33B9"/>
    <w:rsid w:val="00EE3A93"/>
    <w:rsid w:val="00EE793F"/>
    <w:rsid w:val="00EF0544"/>
    <w:rsid w:val="00EF0D30"/>
    <w:rsid w:val="00EF2FBC"/>
    <w:rsid w:val="00EF58A6"/>
    <w:rsid w:val="00EF7DB6"/>
    <w:rsid w:val="00F00818"/>
    <w:rsid w:val="00F00F7F"/>
    <w:rsid w:val="00F01211"/>
    <w:rsid w:val="00F01ECC"/>
    <w:rsid w:val="00F04948"/>
    <w:rsid w:val="00F0659F"/>
    <w:rsid w:val="00F06D55"/>
    <w:rsid w:val="00F073A7"/>
    <w:rsid w:val="00F10C84"/>
    <w:rsid w:val="00F124BB"/>
    <w:rsid w:val="00F1283B"/>
    <w:rsid w:val="00F1585E"/>
    <w:rsid w:val="00F206A6"/>
    <w:rsid w:val="00F24E18"/>
    <w:rsid w:val="00F2795F"/>
    <w:rsid w:val="00F32C31"/>
    <w:rsid w:val="00F33644"/>
    <w:rsid w:val="00F3473C"/>
    <w:rsid w:val="00F415E3"/>
    <w:rsid w:val="00F428A9"/>
    <w:rsid w:val="00F44FF9"/>
    <w:rsid w:val="00F45AF5"/>
    <w:rsid w:val="00F504EF"/>
    <w:rsid w:val="00F512F3"/>
    <w:rsid w:val="00F5382C"/>
    <w:rsid w:val="00F54C47"/>
    <w:rsid w:val="00F56507"/>
    <w:rsid w:val="00F60063"/>
    <w:rsid w:val="00F60126"/>
    <w:rsid w:val="00F61242"/>
    <w:rsid w:val="00F622F2"/>
    <w:rsid w:val="00F6266B"/>
    <w:rsid w:val="00F64609"/>
    <w:rsid w:val="00F7217C"/>
    <w:rsid w:val="00F74CB7"/>
    <w:rsid w:val="00F76D2B"/>
    <w:rsid w:val="00F80009"/>
    <w:rsid w:val="00F81AB4"/>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038A"/>
    <w:rsid w:val="00FC36C6"/>
    <w:rsid w:val="00FC4CF1"/>
    <w:rsid w:val="00FC4E17"/>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716EE44-96BF-48C2-AA75-E44F3D95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134</TotalTime>
  <Pages>23</Pages>
  <Words>6268</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41913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23</cp:revision>
  <cp:lastPrinted>2018-04-23T18:40:00Z</cp:lastPrinted>
  <dcterms:created xsi:type="dcterms:W3CDTF">2018-04-25T22:06:00Z</dcterms:created>
  <dcterms:modified xsi:type="dcterms:W3CDTF">2018-05-06T20:53:00Z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