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C42B5" w14:textId="77777777" w:rsidR="00CA09B2" w:rsidRPr="00B00C8B" w:rsidRDefault="00CA09B2">
      <w:pPr>
        <w:pStyle w:val="T1"/>
        <w:pBdr>
          <w:bottom w:val="single" w:sz="6" w:space="0" w:color="auto"/>
        </w:pBdr>
        <w:spacing w:after="240"/>
        <w:rPr>
          <w:rFonts w:asciiTheme="majorBidi" w:hAnsiTheme="majorBidi" w:cstheme="majorBidi"/>
        </w:rPr>
      </w:pPr>
      <w:r w:rsidRPr="00B00C8B">
        <w:rPr>
          <w:rFonts w:asciiTheme="majorBidi" w:hAnsiTheme="majorBidi" w:cstheme="majorBidi"/>
        </w:rPr>
        <w:t>IEEE P802.11</w:t>
      </w:r>
      <w:r w:rsidRPr="00B00C8B">
        <w:rPr>
          <w:rFonts w:asciiTheme="majorBidi" w:hAnsiTheme="majorBidi" w:cstheme="majorBidi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1982"/>
        <w:gridCol w:w="1559"/>
        <w:gridCol w:w="2635"/>
      </w:tblGrid>
      <w:tr w:rsidR="00CA09B2" w:rsidRPr="00B00C8B" w14:paraId="2375AF27" w14:textId="77777777" w:rsidTr="00C669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077EAC0" w14:textId="58D48C7B" w:rsidR="00CA09B2" w:rsidRPr="00B00C8B" w:rsidRDefault="00AF1A13" w:rsidP="002C7D20">
            <w:pPr>
              <w:pStyle w:val="T2"/>
              <w:rPr>
                <w:rFonts w:asciiTheme="majorBidi" w:hAnsiTheme="majorBidi" w:cstheme="majorBidi"/>
              </w:rPr>
            </w:pPr>
            <w:r w:rsidRPr="00B00C8B">
              <w:rPr>
                <w:rFonts w:asciiTheme="majorBidi" w:hAnsiTheme="majorBidi" w:cstheme="majorBidi"/>
              </w:rPr>
              <w:t xml:space="preserve">Resolution of </w:t>
            </w:r>
            <w:r w:rsidR="002C7D20">
              <w:rPr>
                <w:rFonts w:asciiTheme="majorBidi" w:hAnsiTheme="majorBidi" w:cstheme="majorBidi"/>
              </w:rPr>
              <w:t xml:space="preserve">10.38.2 </w:t>
            </w:r>
            <w:r w:rsidRPr="00B00C8B">
              <w:rPr>
                <w:rFonts w:asciiTheme="majorBidi" w:hAnsiTheme="majorBidi" w:cstheme="majorBidi"/>
              </w:rPr>
              <w:t>CIDs</w:t>
            </w:r>
          </w:p>
        </w:tc>
      </w:tr>
      <w:tr w:rsidR="00CA09B2" w:rsidRPr="00B00C8B" w14:paraId="7FEEC5A4" w14:textId="77777777" w:rsidTr="00C669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4CD381E" w14:textId="7CC7D494" w:rsidR="00CA09B2" w:rsidRPr="00B00C8B" w:rsidRDefault="00CA09B2" w:rsidP="00914C2E">
            <w:pPr>
              <w:pStyle w:val="T2"/>
              <w:ind w:left="0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Date:</w:t>
            </w:r>
            <w:r w:rsidRPr="00B00C8B">
              <w:rPr>
                <w:rFonts w:asciiTheme="majorBidi" w:hAnsiTheme="majorBidi" w:cstheme="majorBidi"/>
                <w:b w:val="0"/>
                <w:sz w:val="20"/>
              </w:rPr>
              <w:t xml:space="preserve">  </w:t>
            </w:r>
            <w:r w:rsidR="00C66986" w:rsidRPr="00B00C8B">
              <w:rPr>
                <w:rFonts w:asciiTheme="majorBidi" w:hAnsiTheme="majorBidi" w:cstheme="majorBidi"/>
                <w:b w:val="0"/>
                <w:sz w:val="20"/>
              </w:rPr>
              <w:t>201</w:t>
            </w:r>
            <w:r w:rsidR="00C4416E" w:rsidRPr="00B00C8B">
              <w:rPr>
                <w:rFonts w:asciiTheme="majorBidi" w:hAnsiTheme="majorBidi" w:cstheme="majorBidi"/>
                <w:b w:val="0"/>
                <w:sz w:val="20"/>
              </w:rPr>
              <w:t>8</w:t>
            </w:r>
            <w:r w:rsidRPr="00B00C8B">
              <w:rPr>
                <w:rFonts w:asciiTheme="majorBidi" w:hAnsiTheme="majorBidi" w:cstheme="majorBidi"/>
                <w:b w:val="0"/>
                <w:sz w:val="20"/>
              </w:rPr>
              <w:t>-</w:t>
            </w:r>
            <w:r w:rsidR="00C4416E" w:rsidRPr="00B00C8B">
              <w:rPr>
                <w:rFonts w:asciiTheme="majorBidi" w:hAnsiTheme="majorBidi" w:cstheme="majorBidi"/>
                <w:b w:val="0"/>
                <w:sz w:val="20"/>
              </w:rPr>
              <w:t>0</w:t>
            </w:r>
            <w:r w:rsidR="00F34723">
              <w:rPr>
                <w:rFonts w:asciiTheme="majorBidi" w:hAnsiTheme="majorBidi" w:cstheme="majorBidi"/>
                <w:b w:val="0"/>
                <w:sz w:val="20"/>
              </w:rPr>
              <w:t>2</w:t>
            </w:r>
            <w:r w:rsidRPr="00B00C8B">
              <w:rPr>
                <w:rFonts w:asciiTheme="majorBidi" w:hAnsiTheme="majorBidi" w:cstheme="majorBidi"/>
                <w:b w:val="0"/>
                <w:sz w:val="20"/>
              </w:rPr>
              <w:t>-</w:t>
            </w:r>
            <w:r w:rsidR="00914C2E">
              <w:rPr>
                <w:rFonts w:asciiTheme="majorBidi" w:hAnsiTheme="majorBidi" w:cstheme="majorBidi"/>
                <w:b w:val="0"/>
                <w:sz w:val="20"/>
              </w:rPr>
              <w:t>2</w:t>
            </w:r>
            <w:r w:rsidR="002C7D20">
              <w:rPr>
                <w:rFonts w:asciiTheme="majorBidi" w:hAnsiTheme="majorBidi" w:cstheme="majorBidi"/>
                <w:b w:val="0"/>
                <w:sz w:val="20"/>
              </w:rPr>
              <w:t>7</w:t>
            </w:r>
          </w:p>
        </w:tc>
      </w:tr>
      <w:tr w:rsidR="00CA09B2" w:rsidRPr="00B00C8B" w14:paraId="3D7F0195" w14:textId="77777777" w:rsidTr="00C669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6211067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Author(s):</w:t>
            </w:r>
          </w:p>
        </w:tc>
      </w:tr>
      <w:tr w:rsidR="00CA09B2" w:rsidRPr="00B00C8B" w14:paraId="3B6EEEE2" w14:textId="77777777" w:rsidTr="00F67136">
        <w:trPr>
          <w:jc w:val="center"/>
        </w:trPr>
        <w:tc>
          <w:tcPr>
            <w:tcW w:w="1795" w:type="dxa"/>
            <w:vAlign w:val="center"/>
          </w:tcPr>
          <w:p w14:paraId="4C6C7384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7798663E" w14:textId="77777777" w:rsidR="00CA09B2" w:rsidRPr="00B00C8B" w:rsidRDefault="0062440B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Affiliation</w:t>
            </w:r>
          </w:p>
        </w:tc>
        <w:tc>
          <w:tcPr>
            <w:tcW w:w="1982" w:type="dxa"/>
            <w:vAlign w:val="center"/>
          </w:tcPr>
          <w:p w14:paraId="2C9749D1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14:paraId="42F7A2FA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14:paraId="313438AC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email</w:t>
            </w:r>
          </w:p>
        </w:tc>
      </w:tr>
      <w:tr w:rsidR="00F67136" w:rsidRPr="00B00C8B" w14:paraId="365524E4" w14:textId="77777777" w:rsidTr="00F67136">
        <w:trPr>
          <w:jc w:val="center"/>
        </w:trPr>
        <w:tc>
          <w:tcPr>
            <w:tcW w:w="1795" w:type="dxa"/>
            <w:vAlign w:val="center"/>
          </w:tcPr>
          <w:p w14:paraId="29CF2A1F" w14:textId="78120503" w:rsidR="00F67136" w:rsidRPr="00B00C8B" w:rsidRDefault="002C7D20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Li-Hsiang Sun</w:t>
            </w:r>
          </w:p>
        </w:tc>
        <w:tc>
          <w:tcPr>
            <w:tcW w:w="1605" w:type="dxa"/>
            <w:vAlign w:val="center"/>
          </w:tcPr>
          <w:p w14:paraId="0B8FAED2" w14:textId="76C0D1A7" w:rsidR="00F67136" w:rsidRPr="00B00C8B" w:rsidRDefault="002C7D20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Interdigital</w:t>
            </w:r>
          </w:p>
        </w:tc>
        <w:tc>
          <w:tcPr>
            <w:tcW w:w="1982" w:type="dxa"/>
            <w:vAlign w:val="center"/>
          </w:tcPr>
          <w:p w14:paraId="223273AD" w14:textId="77777777" w:rsidR="00F67136" w:rsidRPr="00B00C8B" w:rsidRDefault="00F67136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48C6EF8" w14:textId="77777777" w:rsidR="00F67136" w:rsidRPr="00B00C8B" w:rsidRDefault="00F67136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1A89DFA3" w14:textId="0D056018" w:rsidR="00F67136" w:rsidRPr="00B00C8B" w:rsidRDefault="002C7D20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16"/>
              </w:rPr>
            </w:pPr>
            <w:r>
              <w:rPr>
                <w:rFonts w:asciiTheme="majorBidi" w:hAnsiTheme="majorBidi" w:cstheme="majorBidi"/>
                <w:b w:val="0"/>
                <w:sz w:val="16"/>
              </w:rPr>
              <w:t>Lihsiang.sun@interdigital.com</w:t>
            </w:r>
          </w:p>
        </w:tc>
      </w:tr>
      <w:tr w:rsidR="002C7D20" w:rsidRPr="00B00C8B" w14:paraId="72B0A734" w14:textId="77777777" w:rsidTr="008217A3">
        <w:trPr>
          <w:jc w:val="center"/>
        </w:trPr>
        <w:tc>
          <w:tcPr>
            <w:tcW w:w="1795" w:type="dxa"/>
            <w:vAlign w:val="center"/>
          </w:tcPr>
          <w:p w14:paraId="7B750CE6" w14:textId="087D50D6" w:rsidR="002C7D20" w:rsidRPr="00B00C8B" w:rsidRDefault="003F40CF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Xiaofei Wang</w:t>
            </w:r>
          </w:p>
        </w:tc>
        <w:tc>
          <w:tcPr>
            <w:tcW w:w="1605" w:type="dxa"/>
            <w:vAlign w:val="center"/>
          </w:tcPr>
          <w:p w14:paraId="547CDE19" w14:textId="221D6B78" w:rsidR="002C7D20" w:rsidRPr="00B00C8B" w:rsidRDefault="002C7D20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982" w:type="dxa"/>
            <w:vAlign w:val="center"/>
          </w:tcPr>
          <w:p w14:paraId="55613960" w14:textId="77777777" w:rsidR="002C7D20" w:rsidRPr="00B00C8B" w:rsidRDefault="002C7D20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DE2FEFB" w14:textId="77777777" w:rsidR="002C7D20" w:rsidRPr="00B00C8B" w:rsidRDefault="002C7D20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585C9443" w14:textId="5DB0AA8A" w:rsidR="002C7D20" w:rsidRPr="00B00C8B" w:rsidRDefault="002C7D20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16"/>
              </w:rPr>
            </w:pPr>
          </w:p>
        </w:tc>
      </w:tr>
      <w:tr w:rsidR="002C7D20" w:rsidRPr="00B00C8B" w14:paraId="397E3A4D" w14:textId="77777777" w:rsidTr="00F67136">
        <w:trPr>
          <w:jc w:val="center"/>
        </w:trPr>
        <w:tc>
          <w:tcPr>
            <w:tcW w:w="1795" w:type="dxa"/>
          </w:tcPr>
          <w:p w14:paraId="7E0B6010" w14:textId="3E5685AF" w:rsidR="002C7D20" w:rsidRPr="00B00C8B" w:rsidRDefault="003F40CF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Rui Yang</w:t>
            </w:r>
          </w:p>
        </w:tc>
        <w:tc>
          <w:tcPr>
            <w:tcW w:w="1605" w:type="dxa"/>
          </w:tcPr>
          <w:p w14:paraId="15712E7E" w14:textId="3FB3AD66" w:rsidR="002C7D20" w:rsidRPr="00B00C8B" w:rsidRDefault="002C7D20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982" w:type="dxa"/>
          </w:tcPr>
          <w:p w14:paraId="321141CF" w14:textId="77777777" w:rsidR="002C7D20" w:rsidRPr="00B00C8B" w:rsidRDefault="002C7D20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559" w:type="dxa"/>
          </w:tcPr>
          <w:p w14:paraId="5B167837" w14:textId="77777777" w:rsidR="002C7D20" w:rsidRPr="00B00C8B" w:rsidRDefault="002C7D20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635" w:type="dxa"/>
          </w:tcPr>
          <w:p w14:paraId="080EC3E7" w14:textId="42A143D2" w:rsidR="002C7D20" w:rsidRPr="00B00C8B" w:rsidRDefault="002C7D20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16"/>
              </w:rPr>
            </w:pPr>
          </w:p>
        </w:tc>
      </w:tr>
      <w:tr w:rsidR="002C7D20" w:rsidRPr="00B00C8B" w14:paraId="2ACF6F07" w14:textId="77777777" w:rsidTr="00F67136">
        <w:trPr>
          <w:jc w:val="center"/>
        </w:trPr>
        <w:tc>
          <w:tcPr>
            <w:tcW w:w="1795" w:type="dxa"/>
            <w:vAlign w:val="center"/>
          </w:tcPr>
          <w:p w14:paraId="3A8F7D74" w14:textId="77777777" w:rsidR="002C7D20" w:rsidRPr="00B00C8B" w:rsidRDefault="002C7D20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605" w:type="dxa"/>
            <w:vAlign w:val="center"/>
          </w:tcPr>
          <w:p w14:paraId="2DCCB10B" w14:textId="77777777" w:rsidR="002C7D20" w:rsidRPr="00B00C8B" w:rsidRDefault="002C7D20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982" w:type="dxa"/>
            <w:vAlign w:val="center"/>
          </w:tcPr>
          <w:p w14:paraId="20B0CE09" w14:textId="77777777" w:rsidR="002C7D20" w:rsidRPr="00B00C8B" w:rsidRDefault="002C7D20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9DCFD58" w14:textId="77777777" w:rsidR="002C7D20" w:rsidRPr="00B00C8B" w:rsidRDefault="002C7D20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6DEFFD25" w14:textId="77777777" w:rsidR="002C7D20" w:rsidRPr="00B00C8B" w:rsidRDefault="002C7D20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16"/>
              </w:rPr>
            </w:pPr>
          </w:p>
        </w:tc>
      </w:tr>
    </w:tbl>
    <w:p w14:paraId="72E3194F" w14:textId="77777777" w:rsidR="00CA09B2" w:rsidRPr="00B00C8B" w:rsidRDefault="006A5A9A">
      <w:pPr>
        <w:pStyle w:val="T1"/>
        <w:spacing w:after="120"/>
        <w:rPr>
          <w:rFonts w:asciiTheme="majorBidi" w:hAnsiTheme="majorBidi" w:cstheme="majorBidi"/>
          <w:sz w:val="22"/>
        </w:rPr>
      </w:pPr>
      <w:r w:rsidRPr="00B00C8B">
        <w:rPr>
          <w:rFonts w:asciiTheme="majorBidi" w:hAnsiTheme="majorBidi" w:cstheme="majorBidi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765998" wp14:editId="5B57F34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31BBB" w14:textId="77777777" w:rsidR="002505B8" w:rsidRDefault="002505B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30BB0CC" w14:textId="552AC6C6" w:rsidR="002505B8" w:rsidRDefault="002505B8" w:rsidP="0008239B">
                            <w:r>
                              <w:t xml:space="preserve">This submission proposes resolutions to </w:t>
                            </w:r>
                            <w:r w:rsidR="002C7D20">
                              <w:t xml:space="preserve">1483, 1546, 1547 </w:t>
                            </w:r>
                            <w:r>
                              <w:t>CIDs.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659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47C31BBB" w14:textId="77777777" w:rsidR="002505B8" w:rsidRDefault="002505B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30BB0CC" w14:textId="552AC6C6" w:rsidR="002505B8" w:rsidRDefault="002505B8" w:rsidP="0008239B">
                      <w:r>
                        <w:t xml:space="preserve">This submission proposes resolutions to </w:t>
                      </w:r>
                      <w:r w:rsidR="002C7D20">
                        <w:t xml:space="preserve">1483, 1546, 1547 </w:t>
                      </w:r>
                      <w:r>
                        <w:t>CIDs.</w:t>
                      </w:r>
                    </w:p>
                  </w:txbxContent>
                </v:textbox>
              </v:shape>
            </w:pict>
          </mc:Fallback>
        </mc:AlternateContent>
      </w:r>
    </w:p>
    <w:p w14:paraId="0D4EEDA1" w14:textId="77777777" w:rsidR="00C66986" w:rsidRPr="00B00C8B" w:rsidRDefault="00C66986">
      <w:pPr>
        <w:rPr>
          <w:rFonts w:asciiTheme="majorBidi" w:hAnsiTheme="majorBidi" w:cstheme="majorBidi"/>
        </w:rPr>
      </w:pPr>
    </w:p>
    <w:p w14:paraId="27FEEBC4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9A79378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CD1578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618D141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1208F51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4926F50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6942A18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D1FDF45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AC519FB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68289B3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48E977DC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FA818F9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ED2F16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6D84F528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0BDE476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FF2501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DF87326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F667A5B" w14:textId="77777777" w:rsidR="00C66986" w:rsidRPr="00B00C8B" w:rsidRDefault="00C66986" w:rsidP="00C66986">
      <w:pPr>
        <w:tabs>
          <w:tab w:val="left" w:pos="7783"/>
        </w:tabs>
        <w:rPr>
          <w:rFonts w:asciiTheme="majorBidi" w:hAnsiTheme="majorBidi" w:cstheme="majorBidi"/>
        </w:rPr>
      </w:pPr>
      <w:r w:rsidRPr="00B00C8B">
        <w:rPr>
          <w:rFonts w:asciiTheme="majorBidi" w:hAnsiTheme="majorBidi" w:cstheme="majorBidi"/>
        </w:rPr>
        <w:tab/>
      </w:r>
    </w:p>
    <w:p w14:paraId="5970D125" w14:textId="77777777" w:rsidR="00E36B57" w:rsidRPr="00B00C8B" w:rsidRDefault="00CA09B2" w:rsidP="00E36B57">
      <w:pPr>
        <w:rPr>
          <w:rFonts w:asciiTheme="majorBidi" w:hAnsiTheme="majorBidi" w:cstheme="majorBidi"/>
          <w:i/>
        </w:rPr>
      </w:pPr>
      <w:r w:rsidRPr="00B00C8B">
        <w:rPr>
          <w:rFonts w:asciiTheme="majorBidi" w:hAnsiTheme="majorBidi" w:cstheme="majorBidi"/>
        </w:rPr>
        <w:br w:type="page"/>
      </w:r>
    </w:p>
    <w:p w14:paraId="720B053D" w14:textId="77777777" w:rsidR="001F76E6" w:rsidRDefault="001F76E6" w:rsidP="006C38FF">
      <w:pPr>
        <w:rPr>
          <w:rFonts w:asciiTheme="majorBidi" w:hAnsiTheme="majorBidi" w:cstheme="majorBidi"/>
          <w:b/>
        </w:rPr>
      </w:pPr>
    </w:p>
    <w:p w14:paraId="29883C1A" w14:textId="77777777" w:rsidR="007932E3" w:rsidRDefault="007932E3" w:rsidP="007932E3">
      <w:pPr>
        <w:rPr>
          <w:rFonts w:asciiTheme="majorBidi" w:hAnsiTheme="majorBidi" w:cstheme="majorBidi"/>
          <w:b/>
        </w:rPr>
      </w:pPr>
    </w:p>
    <w:p w14:paraId="6A76880F" w14:textId="77777777" w:rsidR="007932E3" w:rsidRDefault="007932E3" w:rsidP="007932E3">
      <w:pPr>
        <w:rPr>
          <w:rFonts w:asciiTheme="majorBidi" w:hAnsiTheme="majorBidi" w:cstheme="majorBidi"/>
          <w:b/>
        </w:rPr>
      </w:pPr>
    </w:p>
    <w:tbl>
      <w:tblPr>
        <w:tblStyle w:val="TableGrid"/>
        <w:tblW w:w="8763" w:type="dxa"/>
        <w:tblLayout w:type="fixed"/>
        <w:tblLook w:val="04A0" w:firstRow="1" w:lastRow="0" w:firstColumn="1" w:lastColumn="0" w:noHBand="0" w:noVBand="1"/>
      </w:tblPr>
      <w:tblGrid>
        <w:gridCol w:w="630"/>
        <w:gridCol w:w="845"/>
        <w:gridCol w:w="667"/>
        <w:gridCol w:w="1610"/>
        <w:gridCol w:w="3083"/>
        <w:gridCol w:w="1928"/>
      </w:tblGrid>
      <w:tr w:rsidR="00D82ED2" w:rsidRPr="003863CD" w14:paraId="3F02ABBC" w14:textId="77777777" w:rsidTr="00D82ED2">
        <w:trPr>
          <w:trHeight w:val="211"/>
        </w:trPr>
        <w:tc>
          <w:tcPr>
            <w:tcW w:w="630" w:type="dxa"/>
          </w:tcPr>
          <w:p w14:paraId="604EA6C0" w14:textId="77777777" w:rsidR="00D82ED2" w:rsidRPr="003863CD" w:rsidRDefault="00D82ED2" w:rsidP="002505B8">
            <w:pPr>
              <w:rPr>
                <w:rFonts w:asciiTheme="majorBidi" w:hAnsiTheme="majorBidi" w:cstheme="majorBidi"/>
                <w:b/>
                <w:sz w:val="20"/>
              </w:rPr>
            </w:pPr>
            <w:r w:rsidRPr="003863CD">
              <w:rPr>
                <w:rFonts w:asciiTheme="majorBidi" w:hAnsiTheme="majorBidi" w:cstheme="majorBidi"/>
                <w:b/>
                <w:sz w:val="20"/>
              </w:rPr>
              <w:t>CID</w:t>
            </w:r>
          </w:p>
        </w:tc>
        <w:tc>
          <w:tcPr>
            <w:tcW w:w="845" w:type="dxa"/>
          </w:tcPr>
          <w:p w14:paraId="446004E4" w14:textId="77777777" w:rsidR="00D82ED2" w:rsidRPr="003863CD" w:rsidRDefault="00D82ED2" w:rsidP="002505B8">
            <w:pPr>
              <w:rPr>
                <w:rFonts w:asciiTheme="majorBidi" w:hAnsiTheme="majorBidi" w:cstheme="majorBidi"/>
                <w:b/>
                <w:sz w:val="20"/>
              </w:rPr>
            </w:pPr>
            <w:r w:rsidRPr="003863CD">
              <w:rPr>
                <w:rFonts w:asciiTheme="majorBidi" w:hAnsiTheme="majorBidi" w:cstheme="majorBidi"/>
                <w:b/>
                <w:sz w:val="20"/>
              </w:rPr>
              <w:t>Clause</w:t>
            </w:r>
          </w:p>
        </w:tc>
        <w:tc>
          <w:tcPr>
            <w:tcW w:w="667" w:type="dxa"/>
          </w:tcPr>
          <w:p w14:paraId="32A8834F" w14:textId="77777777" w:rsidR="00D82ED2" w:rsidRPr="003863CD" w:rsidRDefault="00D82ED2" w:rsidP="002505B8">
            <w:pPr>
              <w:rPr>
                <w:rFonts w:asciiTheme="majorBidi" w:hAnsiTheme="majorBidi" w:cstheme="majorBidi"/>
                <w:b/>
                <w:sz w:val="20"/>
              </w:rPr>
            </w:pPr>
            <w:r w:rsidRPr="003863CD">
              <w:rPr>
                <w:rFonts w:asciiTheme="majorBidi" w:hAnsiTheme="majorBidi" w:cstheme="majorBidi"/>
                <w:b/>
                <w:sz w:val="20"/>
              </w:rPr>
              <w:t>Page</w:t>
            </w:r>
          </w:p>
        </w:tc>
        <w:tc>
          <w:tcPr>
            <w:tcW w:w="1610" w:type="dxa"/>
          </w:tcPr>
          <w:p w14:paraId="05C2376F" w14:textId="77777777" w:rsidR="00D82ED2" w:rsidRPr="003863CD" w:rsidRDefault="00D82ED2" w:rsidP="002505B8">
            <w:pPr>
              <w:rPr>
                <w:rFonts w:asciiTheme="majorBidi" w:hAnsiTheme="majorBidi" w:cstheme="majorBidi"/>
                <w:b/>
                <w:sz w:val="20"/>
              </w:rPr>
            </w:pPr>
            <w:r w:rsidRPr="003863CD">
              <w:rPr>
                <w:rFonts w:asciiTheme="majorBidi" w:hAnsiTheme="majorBidi" w:cstheme="majorBidi"/>
                <w:b/>
                <w:sz w:val="20"/>
              </w:rPr>
              <w:t>Comment</w:t>
            </w:r>
          </w:p>
        </w:tc>
        <w:tc>
          <w:tcPr>
            <w:tcW w:w="3083" w:type="dxa"/>
          </w:tcPr>
          <w:p w14:paraId="6996DB87" w14:textId="266273A9" w:rsidR="00D82ED2" w:rsidRPr="003863CD" w:rsidRDefault="00D82ED2" w:rsidP="002505B8">
            <w:pPr>
              <w:rPr>
                <w:rFonts w:asciiTheme="majorBidi" w:hAnsiTheme="majorBidi" w:cstheme="majorBidi"/>
                <w:b/>
                <w:sz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20"/>
              </w:rPr>
              <w:t>Prposed</w:t>
            </w:r>
            <w:proofErr w:type="spellEnd"/>
            <w:r>
              <w:rPr>
                <w:rFonts w:asciiTheme="majorBidi" w:hAnsiTheme="majorBidi" w:cstheme="majorBidi"/>
                <w:b/>
                <w:sz w:val="20"/>
              </w:rPr>
              <w:t xml:space="preserve"> change</w:t>
            </w:r>
          </w:p>
        </w:tc>
        <w:tc>
          <w:tcPr>
            <w:tcW w:w="1928" w:type="dxa"/>
          </w:tcPr>
          <w:p w14:paraId="06D5469D" w14:textId="613D02CD" w:rsidR="00D82ED2" w:rsidRPr="003863CD" w:rsidRDefault="00D82ED2" w:rsidP="002505B8">
            <w:pPr>
              <w:rPr>
                <w:rFonts w:asciiTheme="majorBidi" w:hAnsiTheme="majorBidi" w:cstheme="majorBidi"/>
                <w:b/>
                <w:sz w:val="20"/>
              </w:rPr>
            </w:pPr>
            <w:r>
              <w:rPr>
                <w:rFonts w:asciiTheme="majorBidi" w:hAnsiTheme="majorBidi" w:cstheme="majorBidi"/>
                <w:b/>
                <w:sz w:val="20"/>
              </w:rPr>
              <w:t>Proposed resolution</w:t>
            </w:r>
          </w:p>
        </w:tc>
      </w:tr>
      <w:tr w:rsidR="00D82ED2" w:rsidRPr="009C3078" w14:paraId="2F4A78D9" w14:textId="77777777" w:rsidTr="00D82ED2">
        <w:trPr>
          <w:trHeight w:val="423"/>
        </w:trPr>
        <w:tc>
          <w:tcPr>
            <w:tcW w:w="630" w:type="dxa"/>
          </w:tcPr>
          <w:p w14:paraId="648315B3" w14:textId="22F881E6" w:rsidR="00D82ED2" w:rsidRPr="009C3078" w:rsidRDefault="00D82ED2" w:rsidP="002505B8">
            <w:pPr>
              <w:rPr>
                <w:sz w:val="20"/>
              </w:rPr>
            </w:pPr>
            <w:r>
              <w:rPr>
                <w:sz w:val="20"/>
              </w:rPr>
              <w:t>1483</w:t>
            </w:r>
          </w:p>
        </w:tc>
        <w:tc>
          <w:tcPr>
            <w:tcW w:w="845" w:type="dxa"/>
          </w:tcPr>
          <w:p w14:paraId="13E45C08" w14:textId="0C42D0D5" w:rsidR="00D82ED2" w:rsidRPr="009C3078" w:rsidRDefault="00D82ED2" w:rsidP="002505B8">
            <w:pPr>
              <w:rPr>
                <w:sz w:val="20"/>
              </w:rPr>
            </w:pPr>
            <w:r>
              <w:rPr>
                <w:sz w:val="20"/>
              </w:rPr>
              <w:t>10.38.2.5</w:t>
            </w:r>
          </w:p>
        </w:tc>
        <w:tc>
          <w:tcPr>
            <w:tcW w:w="667" w:type="dxa"/>
          </w:tcPr>
          <w:p w14:paraId="3AAB56E1" w14:textId="79FEB0BC" w:rsidR="00D82ED2" w:rsidRPr="009C3078" w:rsidRDefault="00D82ED2" w:rsidP="002505B8">
            <w:pPr>
              <w:rPr>
                <w:sz w:val="20"/>
              </w:rPr>
            </w:pPr>
            <w:r>
              <w:rPr>
                <w:sz w:val="20"/>
              </w:rPr>
              <w:t>149.18</w:t>
            </w:r>
          </w:p>
        </w:tc>
        <w:tc>
          <w:tcPr>
            <w:tcW w:w="1610" w:type="dxa"/>
          </w:tcPr>
          <w:p w14:paraId="5A30C383" w14:textId="734FB2A6" w:rsidR="00D82ED2" w:rsidRPr="009C3078" w:rsidRDefault="00D82ED2" w:rsidP="002505B8">
            <w:pPr>
              <w:rPr>
                <w:sz w:val="20"/>
              </w:rPr>
            </w:pPr>
            <w:r w:rsidRPr="00D82ED2">
              <w:rPr>
                <w:sz w:val="20"/>
              </w:rPr>
              <w:t>Do EDMG STAs use DMA antennas?</w:t>
            </w:r>
          </w:p>
        </w:tc>
        <w:tc>
          <w:tcPr>
            <w:tcW w:w="3083" w:type="dxa"/>
          </w:tcPr>
          <w:p w14:paraId="73C3E31B" w14:textId="2596D9E4" w:rsidR="00D82ED2" w:rsidRPr="009C3078" w:rsidRDefault="00D82ED2" w:rsidP="002505B8">
            <w:pPr>
              <w:rPr>
                <w:sz w:val="20"/>
              </w:rPr>
            </w:pPr>
            <w:r>
              <w:rPr>
                <w:sz w:val="20"/>
              </w:rPr>
              <w:t>Clarify</w:t>
            </w:r>
          </w:p>
        </w:tc>
        <w:tc>
          <w:tcPr>
            <w:tcW w:w="1928" w:type="dxa"/>
          </w:tcPr>
          <w:p w14:paraId="1BC96743" w14:textId="369EA819" w:rsidR="00D82ED2" w:rsidRDefault="00410F35" w:rsidP="002505B8">
            <w:pPr>
              <w:rPr>
                <w:sz w:val="20"/>
              </w:rPr>
            </w:pPr>
            <w:r>
              <w:rPr>
                <w:sz w:val="20"/>
              </w:rPr>
              <w:t>Rejected</w:t>
            </w:r>
          </w:p>
          <w:p w14:paraId="7FA39228" w14:textId="21AFA987" w:rsidR="00410F35" w:rsidRDefault="00410F35" w:rsidP="002505B8">
            <w:pPr>
              <w:rPr>
                <w:sz w:val="20"/>
              </w:rPr>
            </w:pPr>
          </w:p>
          <w:p w14:paraId="497B229B" w14:textId="1F4676FB" w:rsidR="00410F35" w:rsidRDefault="00410F35" w:rsidP="002505B8">
            <w:pPr>
              <w:rPr>
                <w:sz w:val="20"/>
              </w:rPr>
            </w:pPr>
          </w:p>
          <w:p w14:paraId="6D4F4BE1" w14:textId="08B97AFE" w:rsidR="00410F35" w:rsidRPr="009C3078" w:rsidRDefault="00410F35" w:rsidP="002505B8">
            <w:pPr>
              <w:rPr>
                <w:sz w:val="20"/>
              </w:rPr>
            </w:pPr>
            <w:r>
              <w:rPr>
                <w:sz w:val="20"/>
              </w:rPr>
              <w:t>Throughout the 11ay draft</w:t>
            </w:r>
            <w:r w:rsidR="00CC1BB6">
              <w:rPr>
                <w:sz w:val="20"/>
              </w:rPr>
              <w:t>,</w:t>
            </w:r>
            <w:r>
              <w:rPr>
                <w:sz w:val="20"/>
              </w:rPr>
              <w:t xml:space="preserve"> antennas used by EDMG STAs are called DMG antennas, e.g. 9.4.2.250.3 “Number of DMG Antennas” subfield</w:t>
            </w:r>
          </w:p>
          <w:p w14:paraId="188B33AF" w14:textId="521AA4F1" w:rsidR="00D82ED2" w:rsidRPr="009C3078" w:rsidRDefault="00D82ED2" w:rsidP="002505B8">
            <w:pPr>
              <w:rPr>
                <w:sz w:val="20"/>
              </w:rPr>
            </w:pPr>
          </w:p>
        </w:tc>
      </w:tr>
      <w:tr w:rsidR="00D82ED2" w:rsidRPr="009C3078" w14:paraId="0FE33AFF" w14:textId="77777777" w:rsidTr="00D82ED2">
        <w:trPr>
          <w:trHeight w:val="2528"/>
        </w:trPr>
        <w:tc>
          <w:tcPr>
            <w:tcW w:w="630" w:type="dxa"/>
          </w:tcPr>
          <w:p w14:paraId="4ABF21B3" w14:textId="4C13EF88" w:rsidR="00D82ED2" w:rsidRPr="009C3078" w:rsidRDefault="00D82ED2" w:rsidP="009C3078">
            <w:pPr>
              <w:rPr>
                <w:sz w:val="20"/>
              </w:rPr>
            </w:pPr>
            <w:r>
              <w:rPr>
                <w:sz w:val="20"/>
              </w:rPr>
              <w:t>1546</w:t>
            </w:r>
          </w:p>
        </w:tc>
        <w:tc>
          <w:tcPr>
            <w:tcW w:w="845" w:type="dxa"/>
          </w:tcPr>
          <w:p w14:paraId="217CB0FD" w14:textId="1E3E9CC6" w:rsidR="00D82ED2" w:rsidRPr="009C3078" w:rsidRDefault="00D82ED2" w:rsidP="009C3078">
            <w:pPr>
              <w:rPr>
                <w:sz w:val="20"/>
              </w:rPr>
            </w:pPr>
            <w:r>
              <w:rPr>
                <w:sz w:val="20"/>
              </w:rPr>
              <w:t>10.38.2.4</w:t>
            </w:r>
          </w:p>
        </w:tc>
        <w:tc>
          <w:tcPr>
            <w:tcW w:w="667" w:type="dxa"/>
          </w:tcPr>
          <w:p w14:paraId="479E8F09" w14:textId="4951D9CA" w:rsidR="00D82ED2" w:rsidRPr="009C3078" w:rsidRDefault="00D82ED2" w:rsidP="009C3078">
            <w:pPr>
              <w:rPr>
                <w:sz w:val="20"/>
              </w:rPr>
            </w:pPr>
            <w:r>
              <w:rPr>
                <w:sz w:val="20"/>
              </w:rPr>
              <w:t>148.34</w:t>
            </w:r>
          </w:p>
        </w:tc>
        <w:tc>
          <w:tcPr>
            <w:tcW w:w="1610" w:type="dxa"/>
          </w:tcPr>
          <w:p w14:paraId="28E21DCB" w14:textId="5391294D" w:rsidR="00D82ED2" w:rsidRPr="009C3078" w:rsidRDefault="00D82ED2" w:rsidP="009C3078">
            <w:pPr>
              <w:rPr>
                <w:sz w:val="20"/>
              </w:rPr>
            </w:pPr>
            <w:r w:rsidRPr="00D82ED2">
              <w:rPr>
                <w:sz w:val="20"/>
              </w:rPr>
              <w:t xml:space="preserve">"DMG Antenna Select MSB" subfield is </w:t>
            </w:r>
            <w:proofErr w:type="spellStart"/>
            <w:r w:rsidRPr="00D82ED2">
              <w:rPr>
                <w:sz w:val="20"/>
              </w:rPr>
              <w:t>mssing</w:t>
            </w:r>
            <w:proofErr w:type="spellEnd"/>
          </w:p>
        </w:tc>
        <w:tc>
          <w:tcPr>
            <w:tcW w:w="3083" w:type="dxa"/>
          </w:tcPr>
          <w:p w14:paraId="47907A12" w14:textId="77777777" w:rsidR="00D82ED2" w:rsidRPr="00D82ED2" w:rsidRDefault="00D82ED2" w:rsidP="00D82ED2">
            <w:pPr>
              <w:rPr>
                <w:sz w:val="20"/>
              </w:rPr>
            </w:pPr>
            <w:r w:rsidRPr="00D82ED2">
              <w:rPr>
                <w:sz w:val="20"/>
              </w:rPr>
              <w:t>1. L34P148: change "the DMG Antenna Select subfield" to "the DMG Antenna Select and DMG Antenna Select MSB subfields"</w:t>
            </w:r>
            <w:r w:rsidRPr="00D82ED2">
              <w:rPr>
                <w:sz w:val="20"/>
              </w:rPr>
              <w:cr/>
            </w:r>
          </w:p>
          <w:p w14:paraId="759E7F7F" w14:textId="0CA7D83D" w:rsidR="00D82ED2" w:rsidRPr="009C3078" w:rsidRDefault="00D82ED2" w:rsidP="00D82ED2">
            <w:pPr>
              <w:rPr>
                <w:sz w:val="20"/>
              </w:rPr>
            </w:pPr>
            <w:r w:rsidRPr="00D82ED2">
              <w:rPr>
                <w:sz w:val="20"/>
              </w:rPr>
              <w:t>2. L39P148: change "Sector Select MSB and DMG Antenna Select fields" to "Sector Select MSB, DMG Antenna Select and DMG Antenna Select MSB subfields"</w:t>
            </w:r>
          </w:p>
        </w:tc>
        <w:tc>
          <w:tcPr>
            <w:tcW w:w="1928" w:type="dxa"/>
          </w:tcPr>
          <w:p w14:paraId="3E46703C" w14:textId="65FB52A5" w:rsidR="00D82ED2" w:rsidRPr="009C3078" w:rsidRDefault="00D82ED2" w:rsidP="009C3078">
            <w:pPr>
              <w:rPr>
                <w:sz w:val="20"/>
              </w:rPr>
            </w:pPr>
            <w:r w:rsidRPr="009C3078">
              <w:rPr>
                <w:sz w:val="20"/>
              </w:rPr>
              <w:t>Accepted</w:t>
            </w:r>
          </w:p>
          <w:p w14:paraId="059DC034" w14:textId="77777777" w:rsidR="00D82ED2" w:rsidRPr="009C3078" w:rsidRDefault="00D82ED2" w:rsidP="009C3078">
            <w:pPr>
              <w:rPr>
                <w:sz w:val="20"/>
              </w:rPr>
            </w:pPr>
          </w:p>
        </w:tc>
      </w:tr>
      <w:tr w:rsidR="00D82ED2" w:rsidRPr="009C3078" w14:paraId="64917BCD" w14:textId="77777777" w:rsidTr="00D82ED2">
        <w:trPr>
          <w:trHeight w:val="2740"/>
        </w:trPr>
        <w:tc>
          <w:tcPr>
            <w:tcW w:w="630" w:type="dxa"/>
          </w:tcPr>
          <w:p w14:paraId="1D82C4E1" w14:textId="3F6323A4" w:rsidR="00D82ED2" w:rsidRPr="009C3078" w:rsidRDefault="00D82ED2" w:rsidP="009C3078">
            <w:pPr>
              <w:rPr>
                <w:sz w:val="20"/>
              </w:rPr>
            </w:pPr>
            <w:r>
              <w:rPr>
                <w:sz w:val="20"/>
              </w:rPr>
              <w:t>1547</w:t>
            </w:r>
          </w:p>
        </w:tc>
        <w:tc>
          <w:tcPr>
            <w:tcW w:w="845" w:type="dxa"/>
          </w:tcPr>
          <w:p w14:paraId="3CC79E3E" w14:textId="68506583" w:rsidR="00D82ED2" w:rsidRPr="009C3078" w:rsidRDefault="00D82ED2" w:rsidP="009C3078">
            <w:pPr>
              <w:rPr>
                <w:sz w:val="20"/>
              </w:rPr>
            </w:pPr>
            <w:r>
              <w:rPr>
                <w:sz w:val="20"/>
              </w:rPr>
              <w:t>10.38.2.5</w:t>
            </w:r>
          </w:p>
        </w:tc>
        <w:tc>
          <w:tcPr>
            <w:tcW w:w="667" w:type="dxa"/>
          </w:tcPr>
          <w:p w14:paraId="510E7455" w14:textId="44FC4D6A" w:rsidR="00D82ED2" w:rsidRPr="009C3078" w:rsidRDefault="00D82ED2" w:rsidP="009C3078">
            <w:pPr>
              <w:rPr>
                <w:sz w:val="20"/>
              </w:rPr>
            </w:pPr>
            <w:r>
              <w:rPr>
                <w:sz w:val="20"/>
              </w:rPr>
              <w:t>149.5</w:t>
            </w:r>
          </w:p>
        </w:tc>
        <w:tc>
          <w:tcPr>
            <w:tcW w:w="1610" w:type="dxa"/>
          </w:tcPr>
          <w:p w14:paraId="3291C97B" w14:textId="619444E2" w:rsidR="00D82ED2" w:rsidRPr="009C3078" w:rsidRDefault="00D82ED2" w:rsidP="00D82ED2">
            <w:pPr>
              <w:rPr>
                <w:sz w:val="20"/>
              </w:rPr>
            </w:pPr>
            <w:r w:rsidRPr="00D82ED2">
              <w:rPr>
                <w:sz w:val="20"/>
              </w:rPr>
              <w:t xml:space="preserve">DMG Antenna Select MSB field is </w:t>
            </w:r>
            <w:proofErr w:type="spellStart"/>
            <w:r w:rsidRPr="00D82ED2">
              <w:rPr>
                <w:sz w:val="20"/>
              </w:rPr>
              <w:t>mssing</w:t>
            </w:r>
            <w:proofErr w:type="spellEnd"/>
          </w:p>
        </w:tc>
        <w:tc>
          <w:tcPr>
            <w:tcW w:w="3083" w:type="dxa"/>
          </w:tcPr>
          <w:p w14:paraId="6490B0BB" w14:textId="77777777" w:rsidR="00D82ED2" w:rsidRPr="00D82ED2" w:rsidRDefault="00D82ED2" w:rsidP="00D82ED2">
            <w:pPr>
              <w:rPr>
                <w:sz w:val="20"/>
              </w:rPr>
            </w:pPr>
            <w:r w:rsidRPr="00D82ED2">
              <w:rPr>
                <w:sz w:val="20"/>
              </w:rPr>
              <w:t>1. L5P149: change "Sector Select MSB field and DMG Antenna Select field" to "Sector Select MSB field, DMG Antenna Select field and DMG Antenna Select MSB field"</w:t>
            </w:r>
            <w:r w:rsidRPr="00D82ED2">
              <w:rPr>
                <w:sz w:val="20"/>
              </w:rPr>
              <w:cr/>
            </w:r>
          </w:p>
          <w:p w14:paraId="6214EB06" w14:textId="1DD8E295" w:rsidR="00D82ED2" w:rsidRDefault="00D82ED2" w:rsidP="00D82ED2">
            <w:pPr>
              <w:rPr>
                <w:sz w:val="20"/>
              </w:rPr>
            </w:pPr>
            <w:r w:rsidRPr="00D82ED2">
              <w:rPr>
                <w:sz w:val="20"/>
              </w:rPr>
              <w:t>2. L14P149: change "Sector Select MSB field and DMG Antenna Select field" to "Sector Select MSB field, DMG Antenna Select field and DMG Antenna Select MSB field"</w:t>
            </w:r>
          </w:p>
        </w:tc>
        <w:tc>
          <w:tcPr>
            <w:tcW w:w="1928" w:type="dxa"/>
          </w:tcPr>
          <w:p w14:paraId="1DEB3D0A" w14:textId="53864BC0" w:rsidR="00D82ED2" w:rsidRPr="009C3078" w:rsidRDefault="00D82ED2" w:rsidP="009C3078">
            <w:pPr>
              <w:rPr>
                <w:sz w:val="20"/>
              </w:rPr>
            </w:pPr>
            <w:r>
              <w:rPr>
                <w:sz w:val="20"/>
              </w:rPr>
              <w:t>Accepted</w:t>
            </w:r>
          </w:p>
        </w:tc>
      </w:tr>
    </w:tbl>
    <w:p w14:paraId="50119D1E" w14:textId="77777777" w:rsidR="007932E3" w:rsidRDefault="007932E3" w:rsidP="007932E3">
      <w:pPr>
        <w:rPr>
          <w:rFonts w:asciiTheme="majorBidi" w:hAnsiTheme="majorBidi" w:cstheme="majorBidi"/>
          <w:sz w:val="24"/>
        </w:rPr>
      </w:pPr>
    </w:p>
    <w:p w14:paraId="4EC575AC" w14:textId="77777777" w:rsidR="007932E3" w:rsidRDefault="007932E3" w:rsidP="007932E3">
      <w:pPr>
        <w:rPr>
          <w:rFonts w:asciiTheme="majorBidi" w:hAnsiTheme="majorBidi" w:cstheme="majorBidi"/>
          <w:sz w:val="24"/>
        </w:rPr>
      </w:pPr>
    </w:p>
    <w:p w14:paraId="084015F0" w14:textId="77777777" w:rsidR="007932E3" w:rsidRDefault="007932E3" w:rsidP="007932E3">
      <w:pPr>
        <w:rPr>
          <w:rFonts w:asciiTheme="majorBidi" w:hAnsiTheme="majorBidi" w:cstheme="majorBidi"/>
          <w:sz w:val="24"/>
        </w:rPr>
      </w:pPr>
    </w:p>
    <w:p w14:paraId="07BBA3D6" w14:textId="77777777" w:rsidR="007932E3" w:rsidRDefault="007932E3" w:rsidP="007932E3">
      <w:pPr>
        <w:rPr>
          <w:rFonts w:asciiTheme="majorBidi" w:hAnsiTheme="majorBidi" w:cstheme="majorBidi"/>
          <w:sz w:val="24"/>
        </w:rPr>
      </w:pPr>
    </w:p>
    <w:p w14:paraId="4488F5A0" w14:textId="02B360A6" w:rsidR="007932E3" w:rsidRDefault="007932E3" w:rsidP="007932E3">
      <w:pPr>
        <w:rPr>
          <w:rFonts w:asciiTheme="majorBidi" w:hAnsiTheme="majorBidi" w:cstheme="majorBidi"/>
          <w:sz w:val="24"/>
        </w:rPr>
      </w:pPr>
    </w:p>
    <w:sectPr w:rsidR="007932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8C4D0" w14:textId="77777777" w:rsidR="00072378" w:rsidRDefault="00072378">
      <w:r>
        <w:separator/>
      </w:r>
    </w:p>
  </w:endnote>
  <w:endnote w:type="continuationSeparator" w:id="0">
    <w:p w14:paraId="4CF8C348" w14:textId="77777777" w:rsidR="00072378" w:rsidRDefault="0007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5D352" w14:textId="77777777" w:rsidR="008F5DC6" w:rsidRDefault="008F5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82626" w14:textId="53F4F3E7" w:rsidR="002505B8" w:rsidRDefault="008F5DC6" w:rsidP="008A4C0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</w:instrText>
    </w:r>
    <w:r>
      <w:instrText xml:space="preserve">FORMAT </w:instrText>
    </w:r>
    <w:r>
      <w:fldChar w:fldCharType="separate"/>
    </w:r>
    <w:r w:rsidR="002505B8">
      <w:t>Submission</w:t>
    </w:r>
    <w:r>
      <w:fldChar w:fldCharType="end"/>
    </w:r>
    <w:r w:rsidR="002505B8">
      <w:tab/>
      <w:t xml:space="preserve">page </w:t>
    </w:r>
    <w:r w:rsidR="002505B8">
      <w:fldChar w:fldCharType="begin"/>
    </w:r>
    <w:r w:rsidR="002505B8">
      <w:instrText xml:space="preserve">page </w:instrText>
    </w:r>
    <w:r w:rsidR="002505B8">
      <w:fldChar w:fldCharType="separate"/>
    </w:r>
    <w:r>
      <w:rPr>
        <w:noProof/>
      </w:rPr>
      <w:t>1</w:t>
    </w:r>
    <w:r w:rsidR="002505B8">
      <w:fldChar w:fldCharType="end"/>
    </w:r>
    <w:r w:rsidR="002505B8">
      <w:tab/>
    </w:r>
    <w:r>
      <w:fldChar w:fldCharType="begin"/>
    </w:r>
    <w:r>
      <w:instrText xml:space="preserve"> COMMENTS  \* MERGEFORMAT </w:instrText>
    </w:r>
    <w:r>
      <w:fldChar w:fldCharType="separate"/>
    </w:r>
    <w:r w:rsidR="00410F35">
      <w:t>Li-Hsiang Sun</w:t>
    </w:r>
    <w:r w:rsidR="002505B8">
      <w:t>, Inte</w:t>
    </w:r>
    <w:r w:rsidR="002C7D20">
      <w:t xml:space="preserve">rdigital          </w:t>
    </w:r>
    <w:r>
      <w:fldChar w:fldCharType="end"/>
    </w:r>
    <w:r w:rsidR="00410F35">
      <w:t xml:space="preserve"> </w:t>
    </w:r>
  </w:p>
  <w:p w14:paraId="3BFC5C91" w14:textId="77777777" w:rsidR="002505B8" w:rsidRDefault="002505B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6110B" w14:textId="77777777" w:rsidR="008F5DC6" w:rsidRDefault="008F5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AD236" w14:textId="77777777" w:rsidR="00072378" w:rsidRDefault="00072378">
      <w:r>
        <w:separator/>
      </w:r>
    </w:p>
  </w:footnote>
  <w:footnote w:type="continuationSeparator" w:id="0">
    <w:p w14:paraId="11EBF9EB" w14:textId="77777777" w:rsidR="00072378" w:rsidRDefault="00072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F0AEB" w14:textId="77777777" w:rsidR="008F5DC6" w:rsidRDefault="008F5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94BD1" w14:textId="299DFF19" w:rsidR="002505B8" w:rsidRDefault="008F5DC6" w:rsidP="00EC7FF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505B8">
      <w:t>February 2018</w:t>
    </w:r>
    <w:r>
      <w:fldChar w:fldCharType="end"/>
    </w:r>
    <w:r w:rsidR="002505B8">
      <w:tab/>
    </w:r>
    <w:r w:rsidR="002505B8">
      <w:tab/>
    </w:r>
    <w:r>
      <w:fldChar w:fldCharType="begin"/>
    </w:r>
    <w:r>
      <w:instrText xml:space="preserve"> TITLE  \* MERGEFORMAT </w:instrText>
    </w:r>
    <w:r>
      <w:fldChar w:fldCharType="separate"/>
    </w:r>
    <w:r w:rsidR="002505B8">
      <w:t>doc.</w:t>
    </w:r>
    <w:r w:rsidR="002505B8">
      <w:t>: IEEE 802.11-18/</w:t>
    </w:r>
    <w:r>
      <w:t>0497</w:t>
    </w:r>
    <w:bookmarkStart w:id="0" w:name="_GoBack"/>
    <w:bookmarkEnd w:id="0"/>
    <w:r w:rsidR="00EC7FF0">
      <w:t>r</w:t>
    </w:r>
    <w:r w:rsidR="002505B8">
      <w:t>0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51913" w14:textId="77777777" w:rsidR="008F5DC6" w:rsidRDefault="008F5D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1A9F"/>
    <w:multiLevelType w:val="hybridMultilevel"/>
    <w:tmpl w:val="630AFDC0"/>
    <w:lvl w:ilvl="0" w:tplc="C428B09E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9422D"/>
    <w:multiLevelType w:val="hybridMultilevel"/>
    <w:tmpl w:val="0212A87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F6334"/>
    <w:multiLevelType w:val="hybridMultilevel"/>
    <w:tmpl w:val="0868E778"/>
    <w:lvl w:ilvl="0" w:tplc="D56C0FC8">
      <w:start w:val="1"/>
      <w:numFmt w:val="bullet"/>
      <w:lvlText w:val="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102E6140"/>
    <w:multiLevelType w:val="hybridMultilevel"/>
    <w:tmpl w:val="4DC26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43E56"/>
    <w:multiLevelType w:val="hybridMultilevel"/>
    <w:tmpl w:val="AD0E795A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94E46"/>
    <w:multiLevelType w:val="hybridMultilevel"/>
    <w:tmpl w:val="49B2C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F4E0C"/>
    <w:multiLevelType w:val="hybridMultilevel"/>
    <w:tmpl w:val="DCAC6D5C"/>
    <w:lvl w:ilvl="0" w:tplc="65329DA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27D5B"/>
    <w:multiLevelType w:val="hybridMultilevel"/>
    <w:tmpl w:val="E484381A"/>
    <w:lvl w:ilvl="0" w:tplc="D56C0FC8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B4151B1"/>
    <w:multiLevelType w:val="hybridMultilevel"/>
    <w:tmpl w:val="8E90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E318E"/>
    <w:multiLevelType w:val="hybridMultilevel"/>
    <w:tmpl w:val="34AABD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D2DC3"/>
    <w:multiLevelType w:val="hybridMultilevel"/>
    <w:tmpl w:val="8AEC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9517D"/>
    <w:multiLevelType w:val="hybridMultilevel"/>
    <w:tmpl w:val="F9B4FEA0"/>
    <w:lvl w:ilvl="0" w:tplc="2C74B63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31D7F"/>
    <w:multiLevelType w:val="hybridMultilevel"/>
    <w:tmpl w:val="8DC06E28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81D36"/>
    <w:multiLevelType w:val="hybridMultilevel"/>
    <w:tmpl w:val="B3F66972"/>
    <w:lvl w:ilvl="0" w:tplc="D56C0FC8">
      <w:start w:val="1"/>
      <w:numFmt w:val="bullet"/>
      <w:lvlText w:val="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4" w15:restartNumberingAfterBreak="0">
    <w:nsid w:val="58CF3376"/>
    <w:multiLevelType w:val="hybridMultilevel"/>
    <w:tmpl w:val="0BD2D3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8614C"/>
    <w:multiLevelType w:val="hybridMultilevel"/>
    <w:tmpl w:val="BE6CC3EA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D1506"/>
    <w:multiLevelType w:val="hybridMultilevel"/>
    <w:tmpl w:val="591A8E1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821D9"/>
    <w:multiLevelType w:val="hybridMultilevel"/>
    <w:tmpl w:val="B7ACF65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35080"/>
    <w:multiLevelType w:val="hybridMultilevel"/>
    <w:tmpl w:val="70607E2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3640A"/>
    <w:multiLevelType w:val="hybridMultilevel"/>
    <w:tmpl w:val="28EEC00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0" w15:restartNumberingAfterBreak="0">
    <w:nsid w:val="5FD94CBE"/>
    <w:multiLevelType w:val="hybridMultilevel"/>
    <w:tmpl w:val="D76AA016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94034"/>
    <w:multiLevelType w:val="hybridMultilevel"/>
    <w:tmpl w:val="CE9CC346"/>
    <w:lvl w:ilvl="0" w:tplc="E3C6B7E2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B5EB1"/>
    <w:multiLevelType w:val="hybridMultilevel"/>
    <w:tmpl w:val="14429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084766"/>
    <w:multiLevelType w:val="hybridMultilevel"/>
    <w:tmpl w:val="AA9A7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F014D"/>
    <w:multiLevelType w:val="hybridMultilevel"/>
    <w:tmpl w:val="1270BA9C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6"/>
  </w:num>
  <w:num w:numId="4">
    <w:abstractNumId w:val="0"/>
  </w:num>
  <w:num w:numId="5">
    <w:abstractNumId w:val="23"/>
  </w:num>
  <w:num w:numId="6">
    <w:abstractNumId w:val="9"/>
  </w:num>
  <w:num w:numId="7">
    <w:abstractNumId w:val="14"/>
  </w:num>
  <w:num w:numId="8">
    <w:abstractNumId w:val="8"/>
  </w:num>
  <w:num w:numId="9">
    <w:abstractNumId w:val="19"/>
  </w:num>
  <w:num w:numId="10">
    <w:abstractNumId w:val="7"/>
  </w:num>
  <w:num w:numId="11">
    <w:abstractNumId w:val="16"/>
  </w:num>
  <w:num w:numId="12">
    <w:abstractNumId w:val="24"/>
  </w:num>
  <w:num w:numId="13">
    <w:abstractNumId w:val="4"/>
  </w:num>
  <w:num w:numId="14">
    <w:abstractNumId w:val="4"/>
  </w:num>
  <w:num w:numId="15">
    <w:abstractNumId w:val="20"/>
  </w:num>
  <w:num w:numId="16">
    <w:abstractNumId w:val="22"/>
  </w:num>
  <w:num w:numId="17">
    <w:abstractNumId w:val="13"/>
  </w:num>
  <w:num w:numId="18">
    <w:abstractNumId w:val="12"/>
  </w:num>
  <w:num w:numId="19">
    <w:abstractNumId w:val="2"/>
  </w:num>
  <w:num w:numId="20">
    <w:abstractNumId w:val="17"/>
  </w:num>
  <w:num w:numId="21">
    <w:abstractNumId w:val="1"/>
  </w:num>
  <w:num w:numId="22">
    <w:abstractNumId w:val="3"/>
  </w:num>
  <w:num w:numId="23">
    <w:abstractNumId w:val="5"/>
  </w:num>
  <w:num w:numId="24">
    <w:abstractNumId w:val="11"/>
  </w:num>
  <w:num w:numId="25">
    <w:abstractNumId w:val="1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9A"/>
    <w:rsid w:val="000015D7"/>
    <w:rsid w:val="000045C1"/>
    <w:rsid w:val="0000563C"/>
    <w:rsid w:val="00007E8E"/>
    <w:rsid w:val="00011143"/>
    <w:rsid w:val="000203A4"/>
    <w:rsid w:val="00020AB2"/>
    <w:rsid w:val="00027574"/>
    <w:rsid w:val="00030093"/>
    <w:rsid w:val="000305AA"/>
    <w:rsid w:val="00040082"/>
    <w:rsid w:val="00042AF6"/>
    <w:rsid w:val="00043D01"/>
    <w:rsid w:val="00045A46"/>
    <w:rsid w:val="00053CCB"/>
    <w:rsid w:val="0005428F"/>
    <w:rsid w:val="00062047"/>
    <w:rsid w:val="00062D22"/>
    <w:rsid w:val="00070667"/>
    <w:rsid w:val="0007106B"/>
    <w:rsid w:val="00072378"/>
    <w:rsid w:val="00072839"/>
    <w:rsid w:val="00072EDA"/>
    <w:rsid w:val="00075F5B"/>
    <w:rsid w:val="00081A31"/>
    <w:rsid w:val="0008239B"/>
    <w:rsid w:val="000831A8"/>
    <w:rsid w:val="00086914"/>
    <w:rsid w:val="000A0D3F"/>
    <w:rsid w:val="000C1061"/>
    <w:rsid w:val="000C2B70"/>
    <w:rsid w:val="000D61FF"/>
    <w:rsid w:val="000D6D1C"/>
    <w:rsid w:val="000E6661"/>
    <w:rsid w:val="000E6D36"/>
    <w:rsid w:val="000F1FC6"/>
    <w:rsid w:val="000F7B30"/>
    <w:rsid w:val="00102365"/>
    <w:rsid w:val="00105CAE"/>
    <w:rsid w:val="00116E33"/>
    <w:rsid w:val="00120407"/>
    <w:rsid w:val="00123673"/>
    <w:rsid w:val="00123708"/>
    <w:rsid w:val="0012560F"/>
    <w:rsid w:val="00133C55"/>
    <w:rsid w:val="00135E7D"/>
    <w:rsid w:val="00144DD5"/>
    <w:rsid w:val="00145ABC"/>
    <w:rsid w:val="001476DC"/>
    <w:rsid w:val="00151FCF"/>
    <w:rsid w:val="001524F0"/>
    <w:rsid w:val="001539F6"/>
    <w:rsid w:val="00162FA7"/>
    <w:rsid w:val="00172DCD"/>
    <w:rsid w:val="00173540"/>
    <w:rsid w:val="00175176"/>
    <w:rsid w:val="00175750"/>
    <w:rsid w:val="001855EB"/>
    <w:rsid w:val="001858DD"/>
    <w:rsid w:val="00185E5D"/>
    <w:rsid w:val="001908BA"/>
    <w:rsid w:val="001973F1"/>
    <w:rsid w:val="001A0368"/>
    <w:rsid w:val="001A3389"/>
    <w:rsid w:val="001A795B"/>
    <w:rsid w:val="001B49DB"/>
    <w:rsid w:val="001B6168"/>
    <w:rsid w:val="001B7549"/>
    <w:rsid w:val="001C2D06"/>
    <w:rsid w:val="001C574D"/>
    <w:rsid w:val="001C5BC3"/>
    <w:rsid w:val="001C5EDA"/>
    <w:rsid w:val="001D4890"/>
    <w:rsid w:val="001D723B"/>
    <w:rsid w:val="001F0AD1"/>
    <w:rsid w:val="001F7188"/>
    <w:rsid w:val="001F76E6"/>
    <w:rsid w:val="001F7C7D"/>
    <w:rsid w:val="002031B3"/>
    <w:rsid w:val="00205BCE"/>
    <w:rsid w:val="00214EAC"/>
    <w:rsid w:val="00220621"/>
    <w:rsid w:val="002228D6"/>
    <w:rsid w:val="00226141"/>
    <w:rsid w:val="002426B9"/>
    <w:rsid w:val="002505B8"/>
    <w:rsid w:val="00252F72"/>
    <w:rsid w:val="002534DF"/>
    <w:rsid w:val="00254DB0"/>
    <w:rsid w:val="00256FDA"/>
    <w:rsid w:val="00270C47"/>
    <w:rsid w:val="00271B7F"/>
    <w:rsid w:val="0029020B"/>
    <w:rsid w:val="00291C52"/>
    <w:rsid w:val="0029393D"/>
    <w:rsid w:val="002962ED"/>
    <w:rsid w:val="002A546E"/>
    <w:rsid w:val="002A7473"/>
    <w:rsid w:val="002B00CB"/>
    <w:rsid w:val="002C27E9"/>
    <w:rsid w:val="002C34E9"/>
    <w:rsid w:val="002C7D20"/>
    <w:rsid w:val="002D2626"/>
    <w:rsid w:val="002D44BE"/>
    <w:rsid w:val="002D4D50"/>
    <w:rsid w:val="003051E9"/>
    <w:rsid w:val="00305B4C"/>
    <w:rsid w:val="00312F78"/>
    <w:rsid w:val="0031718A"/>
    <w:rsid w:val="003233A7"/>
    <w:rsid w:val="003275FD"/>
    <w:rsid w:val="00330D07"/>
    <w:rsid w:val="00340DB2"/>
    <w:rsid w:val="0034556C"/>
    <w:rsid w:val="00346208"/>
    <w:rsid w:val="00353852"/>
    <w:rsid w:val="00354903"/>
    <w:rsid w:val="0036021D"/>
    <w:rsid w:val="0036332F"/>
    <w:rsid w:val="003648C3"/>
    <w:rsid w:val="00365841"/>
    <w:rsid w:val="00367E21"/>
    <w:rsid w:val="00373E89"/>
    <w:rsid w:val="00383AA6"/>
    <w:rsid w:val="003863CD"/>
    <w:rsid w:val="00394AEE"/>
    <w:rsid w:val="003A0B9A"/>
    <w:rsid w:val="003A4CC9"/>
    <w:rsid w:val="003B5464"/>
    <w:rsid w:val="003B7A48"/>
    <w:rsid w:val="003C03E3"/>
    <w:rsid w:val="003C1B73"/>
    <w:rsid w:val="003C2184"/>
    <w:rsid w:val="003C2D41"/>
    <w:rsid w:val="003D1013"/>
    <w:rsid w:val="003D15FA"/>
    <w:rsid w:val="003D3BA6"/>
    <w:rsid w:val="003D3E4A"/>
    <w:rsid w:val="003D5DB2"/>
    <w:rsid w:val="003F40CF"/>
    <w:rsid w:val="00405D07"/>
    <w:rsid w:val="00410F35"/>
    <w:rsid w:val="00414A08"/>
    <w:rsid w:val="0042059C"/>
    <w:rsid w:val="004279E8"/>
    <w:rsid w:val="004302B6"/>
    <w:rsid w:val="00434B46"/>
    <w:rsid w:val="00440280"/>
    <w:rsid w:val="00442037"/>
    <w:rsid w:val="00443D5C"/>
    <w:rsid w:val="00445F8F"/>
    <w:rsid w:val="0045336E"/>
    <w:rsid w:val="00454613"/>
    <w:rsid w:val="00460D41"/>
    <w:rsid w:val="004634B4"/>
    <w:rsid w:val="004850AC"/>
    <w:rsid w:val="00485EA1"/>
    <w:rsid w:val="0049330A"/>
    <w:rsid w:val="00494B5B"/>
    <w:rsid w:val="004A3BE3"/>
    <w:rsid w:val="004A4EAE"/>
    <w:rsid w:val="004A5F1C"/>
    <w:rsid w:val="004A6367"/>
    <w:rsid w:val="004B064B"/>
    <w:rsid w:val="004B1395"/>
    <w:rsid w:val="004C19BC"/>
    <w:rsid w:val="004C62CC"/>
    <w:rsid w:val="004D53D7"/>
    <w:rsid w:val="004E59B3"/>
    <w:rsid w:val="004F00B0"/>
    <w:rsid w:val="00504C27"/>
    <w:rsid w:val="00513D0C"/>
    <w:rsid w:val="005233A6"/>
    <w:rsid w:val="00525E35"/>
    <w:rsid w:val="005276E8"/>
    <w:rsid w:val="0053519D"/>
    <w:rsid w:val="00550C8E"/>
    <w:rsid w:val="005518F6"/>
    <w:rsid w:val="00554D9A"/>
    <w:rsid w:val="00560BB2"/>
    <w:rsid w:val="005636D2"/>
    <w:rsid w:val="00565BAD"/>
    <w:rsid w:val="00566C1A"/>
    <w:rsid w:val="00574DBC"/>
    <w:rsid w:val="00575638"/>
    <w:rsid w:val="00577ED4"/>
    <w:rsid w:val="00582171"/>
    <w:rsid w:val="005843A9"/>
    <w:rsid w:val="00584C8F"/>
    <w:rsid w:val="005905AF"/>
    <w:rsid w:val="0059072B"/>
    <w:rsid w:val="00597A5D"/>
    <w:rsid w:val="00597FFE"/>
    <w:rsid w:val="005A66D8"/>
    <w:rsid w:val="005B16AB"/>
    <w:rsid w:val="005C54C5"/>
    <w:rsid w:val="005C5E07"/>
    <w:rsid w:val="005D0305"/>
    <w:rsid w:val="005D0E3A"/>
    <w:rsid w:val="005D466B"/>
    <w:rsid w:val="005D6546"/>
    <w:rsid w:val="005E05D4"/>
    <w:rsid w:val="005F1897"/>
    <w:rsid w:val="006002BA"/>
    <w:rsid w:val="006040FF"/>
    <w:rsid w:val="006127E3"/>
    <w:rsid w:val="0062440B"/>
    <w:rsid w:val="006361FD"/>
    <w:rsid w:val="006374C9"/>
    <w:rsid w:val="00650417"/>
    <w:rsid w:val="00652837"/>
    <w:rsid w:val="006662FE"/>
    <w:rsid w:val="0067371F"/>
    <w:rsid w:val="00681C66"/>
    <w:rsid w:val="006947D6"/>
    <w:rsid w:val="006A5A9A"/>
    <w:rsid w:val="006B408F"/>
    <w:rsid w:val="006C0727"/>
    <w:rsid w:val="006C38FF"/>
    <w:rsid w:val="006D1D67"/>
    <w:rsid w:val="006D290E"/>
    <w:rsid w:val="006D3B01"/>
    <w:rsid w:val="006E145F"/>
    <w:rsid w:val="006E5DBD"/>
    <w:rsid w:val="006F1D44"/>
    <w:rsid w:val="006F69B3"/>
    <w:rsid w:val="006F7095"/>
    <w:rsid w:val="0070432E"/>
    <w:rsid w:val="0071177A"/>
    <w:rsid w:val="00715388"/>
    <w:rsid w:val="007171CC"/>
    <w:rsid w:val="00723E37"/>
    <w:rsid w:val="007330F0"/>
    <w:rsid w:val="00734644"/>
    <w:rsid w:val="00736796"/>
    <w:rsid w:val="00740852"/>
    <w:rsid w:val="00741F69"/>
    <w:rsid w:val="0074261D"/>
    <w:rsid w:val="00744EE7"/>
    <w:rsid w:val="00755AFC"/>
    <w:rsid w:val="00770572"/>
    <w:rsid w:val="00770B53"/>
    <w:rsid w:val="00777564"/>
    <w:rsid w:val="00780221"/>
    <w:rsid w:val="0078710B"/>
    <w:rsid w:val="00790A17"/>
    <w:rsid w:val="00792599"/>
    <w:rsid w:val="007932E3"/>
    <w:rsid w:val="007B1076"/>
    <w:rsid w:val="007B3469"/>
    <w:rsid w:val="007B7539"/>
    <w:rsid w:val="007C3070"/>
    <w:rsid w:val="007C7BCE"/>
    <w:rsid w:val="007D1E1D"/>
    <w:rsid w:val="007E35AB"/>
    <w:rsid w:val="007E7C8A"/>
    <w:rsid w:val="007F33B1"/>
    <w:rsid w:val="0080081E"/>
    <w:rsid w:val="00802B51"/>
    <w:rsid w:val="00806FA4"/>
    <w:rsid w:val="00812E1D"/>
    <w:rsid w:val="0081489F"/>
    <w:rsid w:val="00822996"/>
    <w:rsid w:val="00850600"/>
    <w:rsid w:val="008542CD"/>
    <w:rsid w:val="00862B16"/>
    <w:rsid w:val="008659CB"/>
    <w:rsid w:val="0086740A"/>
    <w:rsid w:val="0087501A"/>
    <w:rsid w:val="008750C6"/>
    <w:rsid w:val="00880ED4"/>
    <w:rsid w:val="00895181"/>
    <w:rsid w:val="008A4C0C"/>
    <w:rsid w:val="008B1894"/>
    <w:rsid w:val="008B78CD"/>
    <w:rsid w:val="008C24A4"/>
    <w:rsid w:val="008D6006"/>
    <w:rsid w:val="008F10AE"/>
    <w:rsid w:val="008F37F9"/>
    <w:rsid w:val="008F5DC6"/>
    <w:rsid w:val="008F7D27"/>
    <w:rsid w:val="009027CA"/>
    <w:rsid w:val="0090589F"/>
    <w:rsid w:val="00914C2E"/>
    <w:rsid w:val="00916B4B"/>
    <w:rsid w:val="00922B26"/>
    <w:rsid w:val="009260C8"/>
    <w:rsid w:val="00931714"/>
    <w:rsid w:val="00933A58"/>
    <w:rsid w:val="00947AB4"/>
    <w:rsid w:val="00953DF2"/>
    <w:rsid w:val="009762C0"/>
    <w:rsid w:val="009A01B0"/>
    <w:rsid w:val="009A6D99"/>
    <w:rsid w:val="009A75CA"/>
    <w:rsid w:val="009C28F9"/>
    <w:rsid w:val="009C3078"/>
    <w:rsid w:val="009C4F0D"/>
    <w:rsid w:val="009C591F"/>
    <w:rsid w:val="009D448B"/>
    <w:rsid w:val="009F0DC0"/>
    <w:rsid w:val="009F2C25"/>
    <w:rsid w:val="009F2FBC"/>
    <w:rsid w:val="009F4697"/>
    <w:rsid w:val="00A00231"/>
    <w:rsid w:val="00A15FEB"/>
    <w:rsid w:val="00A24F53"/>
    <w:rsid w:val="00A26806"/>
    <w:rsid w:val="00A27A71"/>
    <w:rsid w:val="00A27B69"/>
    <w:rsid w:val="00A27F37"/>
    <w:rsid w:val="00A334C5"/>
    <w:rsid w:val="00A45F1C"/>
    <w:rsid w:val="00A6177D"/>
    <w:rsid w:val="00A75077"/>
    <w:rsid w:val="00A77422"/>
    <w:rsid w:val="00A80615"/>
    <w:rsid w:val="00A87BFA"/>
    <w:rsid w:val="00A92765"/>
    <w:rsid w:val="00A94E7E"/>
    <w:rsid w:val="00AA427C"/>
    <w:rsid w:val="00AA4DC1"/>
    <w:rsid w:val="00AB32CD"/>
    <w:rsid w:val="00AB5F01"/>
    <w:rsid w:val="00AC0250"/>
    <w:rsid w:val="00AC46D6"/>
    <w:rsid w:val="00AC66D0"/>
    <w:rsid w:val="00AE652B"/>
    <w:rsid w:val="00AE7F41"/>
    <w:rsid w:val="00AF1A13"/>
    <w:rsid w:val="00AF4CEC"/>
    <w:rsid w:val="00AF5F94"/>
    <w:rsid w:val="00AF74E2"/>
    <w:rsid w:val="00B00478"/>
    <w:rsid w:val="00B00C8B"/>
    <w:rsid w:val="00B04655"/>
    <w:rsid w:val="00B16B72"/>
    <w:rsid w:val="00B3651B"/>
    <w:rsid w:val="00B46B3C"/>
    <w:rsid w:val="00B50EB3"/>
    <w:rsid w:val="00B51176"/>
    <w:rsid w:val="00B530B0"/>
    <w:rsid w:val="00B532ED"/>
    <w:rsid w:val="00B6075E"/>
    <w:rsid w:val="00B64FC8"/>
    <w:rsid w:val="00B656FB"/>
    <w:rsid w:val="00B727D2"/>
    <w:rsid w:val="00B845CE"/>
    <w:rsid w:val="00B92E8D"/>
    <w:rsid w:val="00B964DE"/>
    <w:rsid w:val="00BB74B1"/>
    <w:rsid w:val="00BB75D8"/>
    <w:rsid w:val="00BD39B8"/>
    <w:rsid w:val="00BD4011"/>
    <w:rsid w:val="00BE68C2"/>
    <w:rsid w:val="00BF1EC7"/>
    <w:rsid w:val="00BF2E13"/>
    <w:rsid w:val="00BF35EB"/>
    <w:rsid w:val="00BF4EE2"/>
    <w:rsid w:val="00C005B2"/>
    <w:rsid w:val="00C00AA3"/>
    <w:rsid w:val="00C02AA3"/>
    <w:rsid w:val="00C16617"/>
    <w:rsid w:val="00C20B9E"/>
    <w:rsid w:val="00C2581D"/>
    <w:rsid w:val="00C43C4E"/>
    <w:rsid w:val="00C4416E"/>
    <w:rsid w:val="00C506B2"/>
    <w:rsid w:val="00C5159D"/>
    <w:rsid w:val="00C53E0D"/>
    <w:rsid w:val="00C64A09"/>
    <w:rsid w:val="00C66986"/>
    <w:rsid w:val="00C75023"/>
    <w:rsid w:val="00C848C5"/>
    <w:rsid w:val="00C86A30"/>
    <w:rsid w:val="00C9028B"/>
    <w:rsid w:val="00C9157F"/>
    <w:rsid w:val="00C9733D"/>
    <w:rsid w:val="00CA09B2"/>
    <w:rsid w:val="00CB6D25"/>
    <w:rsid w:val="00CB7FFD"/>
    <w:rsid w:val="00CC1BB6"/>
    <w:rsid w:val="00CC448E"/>
    <w:rsid w:val="00CD03E3"/>
    <w:rsid w:val="00CD31D9"/>
    <w:rsid w:val="00CD772F"/>
    <w:rsid w:val="00CE0D1E"/>
    <w:rsid w:val="00CE1E1E"/>
    <w:rsid w:val="00CE465B"/>
    <w:rsid w:val="00CF05BD"/>
    <w:rsid w:val="00CF0689"/>
    <w:rsid w:val="00CF1E17"/>
    <w:rsid w:val="00CF3450"/>
    <w:rsid w:val="00D01F51"/>
    <w:rsid w:val="00D02293"/>
    <w:rsid w:val="00D022BA"/>
    <w:rsid w:val="00D102B5"/>
    <w:rsid w:val="00D25A23"/>
    <w:rsid w:val="00D30E5B"/>
    <w:rsid w:val="00D337C5"/>
    <w:rsid w:val="00D41F0E"/>
    <w:rsid w:val="00D46F1C"/>
    <w:rsid w:val="00D51324"/>
    <w:rsid w:val="00D51C3A"/>
    <w:rsid w:val="00D55194"/>
    <w:rsid w:val="00D55EE6"/>
    <w:rsid w:val="00D70560"/>
    <w:rsid w:val="00D72BF9"/>
    <w:rsid w:val="00D82ED2"/>
    <w:rsid w:val="00D8482F"/>
    <w:rsid w:val="00D9022A"/>
    <w:rsid w:val="00D90D9F"/>
    <w:rsid w:val="00D94460"/>
    <w:rsid w:val="00D9653B"/>
    <w:rsid w:val="00D97BC7"/>
    <w:rsid w:val="00DA42DE"/>
    <w:rsid w:val="00DA695E"/>
    <w:rsid w:val="00DB5774"/>
    <w:rsid w:val="00DC5A7B"/>
    <w:rsid w:val="00DE1855"/>
    <w:rsid w:val="00DE4217"/>
    <w:rsid w:val="00DE5E4F"/>
    <w:rsid w:val="00DF2912"/>
    <w:rsid w:val="00E01D93"/>
    <w:rsid w:val="00E04A77"/>
    <w:rsid w:val="00E073A4"/>
    <w:rsid w:val="00E11FEA"/>
    <w:rsid w:val="00E307A2"/>
    <w:rsid w:val="00E36B57"/>
    <w:rsid w:val="00E40DAA"/>
    <w:rsid w:val="00E42769"/>
    <w:rsid w:val="00E43D2E"/>
    <w:rsid w:val="00E52597"/>
    <w:rsid w:val="00E52D43"/>
    <w:rsid w:val="00E5578F"/>
    <w:rsid w:val="00E603A5"/>
    <w:rsid w:val="00E62E75"/>
    <w:rsid w:val="00E954DF"/>
    <w:rsid w:val="00EA2891"/>
    <w:rsid w:val="00EA6BD8"/>
    <w:rsid w:val="00EC288F"/>
    <w:rsid w:val="00EC7DF6"/>
    <w:rsid w:val="00EC7FF0"/>
    <w:rsid w:val="00ED6F9F"/>
    <w:rsid w:val="00EE1FC2"/>
    <w:rsid w:val="00EE2DF9"/>
    <w:rsid w:val="00EF041F"/>
    <w:rsid w:val="00EF56E5"/>
    <w:rsid w:val="00F004E0"/>
    <w:rsid w:val="00F05E6F"/>
    <w:rsid w:val="00F0634C"/>
    <w:rsid w:val="00F10DAB"/>
    <w:rsid w:val="00F178CF"/>
    <w:rsid w:val="00F23A29"/>
    <w:rsid w:val="00F25B93"/>
    <w:rsid w:val="00F27CC9"/>
    <w:rsid w:val="00F34723"/>
    <w:rsid w:val="00F355D8"/>
    <w:rsid w:val="00F4015D"/>
    <w:rsid w:val="00F41E3C"/>
    <w:rsid w:val="00F44942"/>
    <w:rsid w:val="00F463B0"/>
    <w:rsid w:val="00F519DA"/>
    <w:rsid w:val="00F5214D"/>
    <w:rsid w:val="00F55113"/>
    <w:rsid w:val="00F55376"/>
    <w:rsid w:val="00F600D8"/>
    <w:rsid w:val="00F62854"/>
    <w:rsid w:val="00F65B4F"/>
    <w:rsid w:val="00F67136"/>
    <w:rsid w:val="00F70A2F"/>
    <w:rsid w:val="00F71833"/>
    <w:rsid w:val="00F82782"/>
    <w:rsid w:val="00F861F5"/>
    <w:rsid w:val="00F8658D"/>
    <w:rsid w:val="00F92E6B"/>
    <w:rsid w:val="00F93B29"/>
    <w:rsid w:val="00F968E6"/>
    <w:rsid w:val="00F97555"/>
    <w:rsid w:val="00FA079A"/>
    <w:rsid w:val="00FA4394"/>
    <w:rsid w:val="00FA6D51"/>
    <w:rsid w:val="00FB034F"/>
    <w:rsid w:val="00FB1C93"/>
    <w:rsid w:val="00FB74F2"/>
    <w:rsid w:val="00FB78AB"/>
    <w:rsid w:val="00FC7006"/>
    <w:rsid w:val="00FD0731"/>
    <w:rsid w:val="00FD272E"/>
    <w:rsid w:val="00FD3E44"/>
    <w:rsid w:val="00FE492C"/>
    <w:rsid w:val="00FF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EE65F4E"/>
  <w15:chartTrackingRefBased/>
  <w15:docId w15:val="{2238F645-F7CE-4789-A0DF-5842A7B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5AFC"/>
    <w:pPr>
      <w:ind w:left="720"/>
      <w:contextualSpacing/>
    </w:pPr>
  </w:style>
  <w:style w:type="character" w:customStyle="1" w:styleId="fontstyle01">
    <w:name w:val="fontstyle01"/>
    <w:basedOn w:val="DefaultParagraphFont"/>
    <w:rsid w:val="006947D6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NoSpacing">
    <w:name w:val="No Spacing"/>
    <w:uiPriority w:val="1"/>
    <w:qFormat/>
    <w:rsid w:val="00A334C5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DE4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5636D2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A66D8"/>
    <w:rPr>
      <w:color w:val="808080"/>
    </w:rPr>
  </w:style>
  <w:style w:type="character" w:customStyle="1" w:styleId="fontstyle11">
    <w:name w:val="fontstyle11"/>
    <w:basedOn w:val="DefaultParagraphFont"/>
    <w:rsid w:val="001B49D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31718A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31">
    <w:name w:val="fontstyle31"/>
    <w:basedOn w:val="DefaultParagraphFont"/>
    <w:rsid w:val="0090589F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customStyle="1" w:styleId="N1">
    <w:name w:val="N1"/>
    <w:basedOn w:val="Normal"/>
    <w:link w:val="N1Char"/>
    <w:qFormat/>
    <w:rsid w:val="00F519DA"/>
    <w:pPr>
      <w:ind w:left="634"/>
    </w:pPr>
    <w:rPr>
      <w:rFonts w:asciiTheme="minorHAnsi" w:eastAsiaTheme="minorEastAsia" w:hAnsiTheme="minorHAnsi" w:cstheme="minorHAnsi"/>
      <w:szCs w:val="22"/>
      <w:lang w:val="en-US" w:eastAsia="ko-KR" w:bidi="hi-IN"/>
    </w:rPr>
  </w:style>
  <w:style w:type="character" w:customStyle="1" w:styleId="N1Char">
    <w:name w:val="N1 Char"/>
    <w:basedOn w:val="DefaultParagraphFont"/>
    <w:link w:val="N1"/>
    <w:rsid w:val="00F519DA"/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fontstyle41">
    <w:name w:val="fontstyle41"/>
    <w:basedOn w:val="DefaultParagraphFont"/>
    <w:rsid w:val="001F76E6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rsid w:val="00B50E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50EB3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203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31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031B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03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31B3"/>
    <w:rPr>
      <w:b/>
      <w:bCs/>
      <w:lang w:val="en-GB"/>
    </w:rPr>
  </w:style>
  <w:style w:type="paragraph" w:styleId="Revision">
    <w:name w:val="Revision"/>
    <w:hidden/>
    <w:uiPriority w:val="99"/>
    <w:semiHidden/>
    <w:rsid w:val="002031B3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BD3B9-976D-4ADD-AA90-B848224D2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26</TotalTime>
  <Pages>2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802.11-18/0146r0</vt:lpstr>
    </vt:vector>
  </TitlesOfParts>
  <Company>Some Company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802.11-18/0146r0</dc:title>
  <dc:subject>Submission</dc:subject>
  <dc:creator>Da Silva, Claudio</dc:creator>
  <cp:keywords>January 2018, CTPClassification=:VisualMarkings=, CTPClassification=CTP_PUBLIC:VisualMarkings=, CTPClassification=CTP_NT</cp:keywords>
  <dc:description>Claudio da Silva, Intel</dc:description>
  <cp:lastModifiedBy>Sun, Li Hsiang</cp:lastModifiedBy>
  <cp:revision>22</cp:revision>
  <cp:lastPrinted>2017-02-23T01:37:00Z</cp:lastPrinted>
  <dcterms:created xsi:type="dcterms:W3CDTF">2018-02-28T00:36:00Z</dcterms:created>
  <dcterms:modified xsi:type="dcterms:W3CDTF">2018-03-02T22:10:00Z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766a149f-d1e4-4749-a627-c4ab765707fd</vt:lpwstr>
  </property>
  <property fmtid="{D5CDD505-2E9C-101B-9397-08002B2CF9AE}" pid="3" name="CTP_TimeStamp">
    <vt:lpwstr>2018-02-25 09:18:02Z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