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0A0054" w14:paraId="6E4FEE01" w14:textId="77777777" w:rsidTr="00213044">
        <w:trPr>
          <w:trHeight w:val="485"/>
          <w:jc w:val="center"/>
        </w:trPr>
        <w:tc>
          <w:tcPr>
            <w:tcW w:w="9576" w:type="dxa"/>
            <w:gridSpan w:val="5"/>
            <w:vAlign w:val="center"/>
          </w:tcPr>
          <w:p w14:paraId="4EF6D4D6" w14:textId="70908869" w:rsidR="000A0054" w:rsidRDefault="000A0054" w:rsidP="000A0054">
            <w:pPr>
              <w:pStyle w:val="T2"/>
            </w:pPr>
            <w:r>
              <w:t>CRs for 20 MHz-only STA – Part 2</w:t>
            </w:r>
          </w:p>
        </w:tc>
        <w:bookmarkStart w:id="0" w:name="_GoBack"/>
        <w:bookmarkEnd w:id="0"/>
      </w:tr>
      <w:tr w:rsidR="00CA09B2" w14:paraId="13DCFA3C" w14:textId="77777777" w:rsidTr="00213044">
        <w:trPr>
          <w:trHeight w:val="359"/>
          <w:jc w:val="center"/>
        </w:trPr>
        <w:tc>
          <w:tcPr>
            <w:tcW w:w="9576" w:type="dxa"/>
            <w:gridSpan w:val="5"/>
            <w:vAlign w:val="center"/>
          </w:tcPr>
          <w:p w14:paraId="0B6A9B85" w14:textId="11B5E2DB" w:rsidR="00CA09B2" w:rsidRDefault="00CA09B2" w:rsidP="003F2388">
            <w:pPr>
              <w:pStyle w:val="T2"/>
              <w:ind w:left="0"/>
              <w:rPr>
                <w:sz w:val="20"/>
              </w:rPr>
            </w:pPr>
            <w:r>
              <w:rPr>
                <w:sz w:val="20"/>
              </w:rPr>
              <w:t>Date:</w:t>
            </w:r>
            <w:r>
              <w:rPr>
                <w:b w:val="0"/>
                <w:sz w:val="20"/>
              </w:rPr>
              <w:t xml:space="preserve">  </w:t>
            </w:r>
            <w:r w:rsidR="00213044">
              <w:rPr>
                <w:b w:val="0"/>
                <w:sz w:val="20"/>
              </w:rPr>
              <w:t>2017-</w:t>
            </w:r>
            <w:r w:rsidR="005314A7">
              <w:rPr>
                <w:b w:val="0"/>
                <w:sz w:val="20"/>
              </w:rPr>
              <w:t>05-04</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r>
              <w:rPr>
                <w:b w:val="0"/>
                <w:sz w:val="16"/>
              </w:rPr>
              <w:t>sungeun.lee</w:t>
            </w:r>
            <w:r w:rsidR="00213044">
              <w:rPr>
                <w:b w:val="0"/>
                <w:sz w:val="16"/>
              </w:rPr>
              <w:t xml:space="preserve"> at cypress.com</w:t>
            </w:r>
          </w:p>
        </w:tc>
      </w:tr>
      <w:tr w:rsidR="0043239E" w14:paraId="2A1F68DE" w14:textId="77777777" w:rsidTr="0044521E">
        <w:trPr>
          <w:jc w:val="center"/>
        </w:trPr>
        <w:tc>
          <w:tcPr>
            <w:tcW w:w="1435" w:type="dxa"/>
            <w:vAlign w:val="center"/>
          </w:tcPr>
          <w:p w14:paraId="202AB584" w14:textId="5868E194" w:rsidR="0043239E" w:rsidRDefault="0043239E" w:rsidP="0043239E">
            <w:pPr>
              <w:pStyle w:val="T2"/>
              <w:spacing w:after="0"/>
              <w:ind w:left="0" w:right="0"/>
              <w:rPr>
                <w:b w:val="0"/>
                <w:sz w:val="20"/>
              </w:rPr>
            </w:pPr>
          </w:p>
        </w:tc>
        <w:tc>
          <w:tcPr>
            <w:tcW w:w="1965" w:type="dxa"/>
            <w:vAlign w:val="center"/>
          </w:tcPr>
          <w:p w14:paraId="218242CD" w14:textId="3CE28082" w:rsidR="0043239E" w:rsidRDefault="0043239E" w:rsidP="0043239E">
            <w:pPr>
              <w:pStyle w:val="T2"/>
              <w:spacing w:after="0"/>
              <w:ind w:left="0" w:right="0"/>
              <w:rPr>
                <w:b w:val="0"/>
                <w:sz w:val="20"/>
              </w:rPr>
            </w:pPr>
          </w:p>
        </w:tc>
        <w:tc>
          <w:tcPr>
            <w:tcW w:w="2814" w:type="dxa"/>
            <w:vAlign w:val="center"/>
          </w:tcPr>
          <w:p w14:paraId="1D496EA4" w14:textId="28DCE24E" w:rsidR="0043239E" w:rsidRDefault="0043239E" w:rsidP="0044521E">
            <w:pPr>
              <w:pStyle w:val="T2"/>
              <w:spacing w:after="0"/>
              <w:ind w:left="0" w:right="0"/>
              <w:rPr>
                <w:b w:val="0"/>
                <w:sz w:val="20"/>
              </w:rPr>
            </w:pPr>
          </w:p>
        </w:tc>
        <w:tc>
          <w:tcPr>
            <w:tcW w:w="1715" w:type="dxa"/>
            <w:vAlign w:val="center"/>
          </w:tcPr>
          <w:p w14:paraId="25265DF3" w14:textId="77777777" w:rsidR="0043239E" w:rsidRDefault="0043239E" w:rsidP="0043239E">
            <w:pPr>
              <w:pStyle w:val="T2"/>
              <w:spacing w:after="0"/>
              <w:ind w:left="0" w:right="0"/>
              <w:rPr>
                <w:b w:val="0"/>
                <w:sz w:val="20"/>
              </w:rPr>
            </w:pPr>
          </w:p>
        </w:tc>
        <w:tc>
          <w:tcPr>
            <w:tcW w:w="1647" w:type="dxa"/>
            <w:vAlign w:val="center"/>
          </w:tcPr>
          <w:p w14:paraId="4BEEFAFC" w14:textId="6BDD6E49" w:rsidR="0043239E" w:rsidRDefault="0043239E" w:rsidP="0044521E">
            <w:pPr>
              <w:pStyle w:val="T2"/>
              <w:spacing w:after="0"/>
              <w:ind w:left="0" w:right="0"/>
              <w:jc w:val="left"/>
              <w:rPr>
                <w:b w:val="0"/>
                <w:sz w:val="16"/>
              </w:rPr>
            </w:pPr>
          </w:p>
        </w:tc>
      </w:tr>
      <w:tr w:rsidR="00186F22" w14:paraId="6AD409DC" w14:textId="77777777" w:rsidTr="0044521E">
        <w:trPr>
          <w:jc w:val="center"/>
        </w:trPr>
        <w:tc>
          <w:tcPr>
            <w:tcW w:w="1435" w:type="dxa"/>
            <w:vAlign w:val="center"/>
          </w:tcPr>
          <w:p w14:paraId="0CB36033" w14:textId="40F92EBC" w:rsidR="00186F22" w:rsidRPr="00A6186C" w:rsidRDefault="00186F22" w:rsidP="0043239E">
            <w:pPr>
              <w:pStyle w:val="T2"/>
              <w:spacing w:after="0"/>
              <w:ind w:left="0" w:right="0"/>
              <w:rPr>
                <w:b w:val="0"/>
                <w:sz w:val="20"/>
              </w:rPr>
            </w:pPr>
          </w:p>
        </w:tc>
        <w:tc>
          <w:tcPr>
            <w:tcW w:w="1965" w:type="dxa"/>
            <w:vAlign w:val="center"/>
          </w:tcPr>
          <w:p w14:paraId="587E3B60" w14:textId="25802ADD" w:rsidR="00186F22" w:rsidRDefault="00186F22" w:rsidP="0043239E">
            <w:pPr>
              <w:pStyle w:val="T2"/>
              <w:spacing w:after="0"/>
              <w:ind w:left="0" w:right="0"/>
              <w:rPr>
                <w:b w:val="0"/>
                <w:sz w:val="20"/>
              </w:rPr>
            </w:pPr>
          </w:p>
        </w:tc>
        <w:tc>
          <w:tcPr>
            <w:tcW w:w="2814" w:type="dxa"/>
            <w:vAlign w:val="center"/>
          </w:tcPr>
          <w:p w14:paraId="7DB8AA36" w14:textId="4D89409A" w:rsidR="00186F22" w:rsidRDefault="00186F22" w:rsidP="00F17272">
            <w:pPr>
              <w:pStyle w:val="T2"/>
              <w:spacing w:after="0"/>
              <w:ind w:left="0" w:right="0"/>
              <w:rPr>
                <w:b w:val="0"/>
                <w:sz w:val="20"/>
              </w:rPr>
            </w:pPr>
          </w:p>
        </w:tc>
        <w:tc>
          <w:tcPr>
            <w:tcW w:w="1715" w:type="dxa"/>
            <w:vAlign w:val="center"/>
          </w:tcPr>
          <w:p w14:paraId="3066DFBD" w14:textId="77777777" w:rsidR="00186F22" w:rsidRDefault="00186F22" w:rsidP="0043239E">
            <w:pPr>
              <w:pStyle w:val="T2"/>
              <w:spacing w:after="0"/>
              <w:ind w:left="0" w:right="0"/>
              <w:rPr>
                <w:b w:val="0"/>
                <w:sz w:val="20"/>
              </w:rPr>
            </w:pPr>
          </w:p>
        </w:tc>
        <w:tc>
          <w:tcPr>
            <w:tcW w:w="1647" w:type="dxa"/>
            <w:vAlign w:val="center"/>
          </w:tcPr>
          <w:p w14:paraId="75A234E4" w14:textId="5D9F90F7" w:rsidR="00186F22" w:rsidRDefault="00186F22" w:rsidP="0044521E">
            <w:pPr>
              <w:pStyle w:val="T2"/>
              <w:spacing w:after="0"/>
              <w:ind w:left="0" w:right="0"/>
              <w:jc w:val="left"/>
              <w:rPr>
                <w:b w:val="0"/>
                <w:sz w:val="16"/>
                <w:lang w:eastAsia="ko-KR"/>
              </w:rPr>
            </w:pP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4207ADF1" wp14:editId="1909D99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noFill/>
                        <a:ln>
                          <a:noFill/>
                        </a:ln>
                        <a:extLst/>
                      </wps:spPr>
                      <wps:txbx>
                        <w:txbxContent>
                          <w:p w14:paraId="2737CB8C" w14:textId="77777777" w:rsidR="00E9444F" w:rsidRDefault="00E9444F">
                            <w:pPr>
                              <w:pStyle w:val="T1"/>
                              <w:spacing w:after="120"/>
                            </w:pPr>
                            <w:r>
                              <w:t>Abstract</w:t>
                            </w:r>
                          </w:p>
                          <w:p w14:paraId="22887295" w14:textId="77777777" w:rsidR="00E9444F" w:rsidRDefault="00E9444F" w:rsidP="00213044"/>
                          <w:p w14:paraId="10849E75" w14:textId="0D34DCEA" w:rsidR="000E280B" w:rsidRDefault="00572873" w:rsidP="000E280B">
                            <w:pPr>
                              <w:pStyle w:val="ListParagraph"/>
                              <w:numPr>
                                <w:ilvl w:val="0"/>
                                <w:numId w:val="10"/>
                              </w:numPr>
                              <w:jc w:val="both"/>
                            </w:pPr>
                            <w:r>
                              <w:t>The submission provides resolution to comment related</w:t>
                            </w:r>
                            <w:r w:rsidR="00BE0DE3">
                              <w:t xml:space="preserve"> to a 20 MHz-only non-AP HE STA</w:t>
                            </w:r>
                          </w:p>
                          <w:p w14:paraId="60604AA8" w14:textId="1715A1CA" w:rsidR="00E9444F" w:rsidRDefault="00E9444F" w:rsidP="00572873">
                            <w:pPr>
                              <w:pStyle w:val="ListParagraph"/>
                              <w:numPr>
                                <w:ilvl w:val="0"/>
                                <w:numId w:val="10"/>
                              </w:numPr>
                              <w:jc w:val="both"/>
                            </w:pPr>
                            <w:r>
                              <w:t>This docum</w:t>
                            </w:r>
                            <w:r w:rsidR="00121F18">
                              <w:t>ent contains comment resolution</w:t>
                            </w:r>
                            <w:r>
                              <w:t xml:space="preserve"> for</w:t>
                            </w:r>
                            <w:r w:rsidR="00572873">
                              <w:t xml:space="preserve"> </w:t>
                            </w:r>
                            <w:r w:rsidR="00141813">
                              <w:rPr>
                                <w:highlight w:val="yellow"/>
                              </w:rPr>
                              <w:t>4</w:t>
                            </w:r>
                            <w:r w:rsidR="00121F18">
                              <w:rPr>
                                <w:highlight w:val="yellow"/>
                              </w:rPr>
                              <w:t xml:space="preserve"> CI</w:t>
                            </w:r>
                            <w:r w:rsidR="000E159E">
                              <w:rPr>
                                <w:highlight w:val="yellow"/>
                              </w:rPr>
                              <w:t>Ds</w:t>
                            </w:r>
                            <w:r w:rsidR="00572873">
                              <w:t xml:space="preserve">: </w:t>
                            </w:r>
                            <w:r>
                              <w:t xml:space="preserve"> </w:t>
                            </w:r>
                          </w:p>
                          <w:p w14:paraId="444C7C7D" w14:textId="20C3E482" w:rsidR="00121F18" w:rsidRDefault="00121F18" w:rsidP="000E159E">
                            <w:pPr>
                              <w:pStyle w:val="ListParagraph"/>
                              <w:numPr>
                                <w:ilvl w:val="1"/>
                                <w:numId w:val="10"/>
                              </w:numPr>
                            </w:pPr>
                            <w:r>
                              <w:t xml:space="preserve">CID </w:t>
                            </w:r>
                            <w:r w:rsidR="00820635">
                              <w:t>10377,</w:t>
                            </w:r>
                            <w:r w:rsidR="00141813">
                              <w:t xml:space="preserve"> 4974</w:t>
                            </w:r>
                            <w:r w:rsidR="00BE0DE3">
                              <w:t>, 10380, 10381</w:t>
                            </w:r>
                          </w:p>
                          <w:p w14:paraId="7E772672" w14:textId="7FB77403" w:rsidR="00572873" w:rsidRDefault="00572873" w:rsidP="00121F18"/>
                          <w:p w14:paraId="4490EC61" w14:textId="6DD4F509" w:rsidR="000E280B" w:rsidRDefault="00E9444F" w:rsidP="00121F18">
                            <w:pPr>
                              <w:pStyle w:val="ListParagraph"/>
                            </w:pPr>
                            <w:r>
                              <w:t>Rev. 0 initial version</w:t>
                            </w:r>
                            <w:r w:rsidR="006F7DAA">
                              <w:t xml:space="preserve">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" o:allowincell="f" filled="f" stroked="f">
                <v:textbox>
                  <w:txbxContent>
                    <w:p w14:paraId="2737CB8C" w14:textId="77777777" w:rsidR="00E9444F" w:rsidRDefault="00E9444F">
                      <w:pPr>
                        <w:pStyle w:val="T1"/>
                        <w:spacing w:after="120"/>
                      </w:pPr>
                      <w:r>
                        <w:t>Abstract</w:t>
                      </w:r>
                    </w:p>
                    <w:p w14:paraId="22887295" w14:textId="77777777" w:rsidR="00E9444F" w:rsidRDefault="00E9444F" w:rsidP="00213044"/>
                    <w:p w14:paraId="10849E75" w14:textId="0D34DCEA" w:rsidR="000E280B" w:rsidRDefault="00572873" w:rsidP="000E280B">
                      <w:pPr>
                        <w:pStyle w:val="ListParagraph"/>
                        <w:numPr>
                          <w:ilvl w:val="0"/>
                          <w:numId w:val="10"/>
                        </w:numPr>
                        <w:jc w:val="both"/>
                      </w:pPr>
                      <w:r>
                        <w:t>The submission provides resolution to comment related</w:t>
                      </w:r>
                      <w:r w:rsidR="00BE0DE3">
                        <w:t xml:space="preserve"> to a 20 MHz-only non-AP HE STA</w:t>
                      </w:r>
                    </w:p>
                    <w:p w14:paraId="60604AA8" w14:textId="1715A1CA" w:rsidR="00E9444F" w:rsidRDefault="00E9444F" w:rsidP="00572873">
                      <w:pPr>
                        <w:pStyle w:val="ListParagraph"/>
                        <w:numPr>
                          <w:ilvl w:val="0"/>
                          <w:numId w:val="10"/>
                        </w:numPr>
                        <w:jc w:val="both"/>
                      </w:pPr>
                      <w:r>
                        <w:t>This docum</w:t>
                      </w:r>
                      <w:r w:rsidR="00121F18">
                        <w:t>ent contains comment resolution</w:t>
                      </w:r>
                      <w:r>
                        <w:t xml:space="preserve"> for</w:t>
                      </w:r>
                      <w:r w:rsidR="00572873">
                        <w:t xml:space="preserve"> </w:t>
                      </w:r>
                      <w:r w:rsidR="00141813">
                        <w:rPr>
                          <w:highlight w:val="yellow"/>
                        </w:rPr>
                        <w:t>4</w:t>
                      </w:r>
                      <w:r w:rsidR="00121F18">
                        <w:rPr>
                          <w:highlight w:val="yellow"/>
                        </w:rPr>
                        <w:t xml:space="preserve"> CI</w:t>
                      </w:r>
                      <w:r w:rsidR="000E159E">
                        <w:rPr>
                          <w:highlight w:val="yellow"/>
                        </w:rPr>
                        <w:t>Ds</w:t>
                      </w:r>
                      <w:r w:rsidR="00572873">
                        <w:t xml:space="preserve">: </w:t>
                      </w:r>
                      <w:r>
                        <w:t xml:space="preserve"> </w:t>
                      </w:r>
                    </w:p>
                    <w:p w14:paraId="444C7C7D" w14:textId="20C3E482" w:rsidR="00121F18" w:rsidRDefault="00121F18" w:rsidP="000E159E">
                      <w:pPr>
                        <w:pStyle w:val="ListParagraph"/>
                        <w:numPr>
                          <w:ilvl w:val="1"/>
                          <w:numId w:val="10"/>
                        </w:numPr>
                      </w:pPr>
                      <w:r>
                        <w:t xml:space="preserve">CID </w:t>
                      </w:r>
                      <w:r w:rsidR="00820635">
                        <w:t>10377,</w:t>
                      </w:r>
                      <w:r w:rsidR="00141813">
                        <w:t xml:space="preserve"> 4974</w:t>
                      </w:r>
                      <w:r w:rsidR="00BE0DE3">
                        <w:t>, 10380, 10381</w:t>
                      </w:r>
                    </w:p>
                    <w:p w14:paraId="7E772672" w14:textId="7FB77403" w:rsidR="00572873" w:rsidRDefault="00572873" w:rsidP="00121F18"/>
                    <w:p w14:paraId="4490EC61" w14:textId="6DD4F509" w:rsidR="000E280B" w:rsidRDefault="00E9444F" w:rsidP="00121F18">
                      <w:pPr>
                        <w:pStyle w:val="ListParagraph"/>
                      </w:pPr>
                      <w:r>
                        <w:t>Rev. 0 initial version</w:t>
                      </w:r>
                      <w:r w:rsidR="006F7DAA">
                        <w:t xml:space="preserve"> of the document</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0F97B3E9" w14:textId="77777777" w:rsidR="00B977A4" w:rsidRDefault="00B977A4" w:rsidP="00CC3C70"/>
    <w:p w14:paraId="49DDB30F" w14:textId="00F9EB0C" w:rsidR="00B977A4" w:rsidRDefault="0086366C" w:rsidP="00572873">
      <w:pPr>
        <w:pStyle w:val="ListParagraph"/>
        <w:numPr>
          <w:ilvl w:val="0"/>
          <w:numId w:val="11"/>
        </w:numPr>
      </w:pPr>
      <w:r>
        <w:t>Technical comments for 28.3.3.</w:t>
      </w:r>
      <w:r w:rsidR="00067C5A">
        <w:t>5 and 28.3.3.</w:t>
      </w:r>
      <w:r>
        <w:t>6 of P802.11ax D1.0</w:t>
      </w:r>
    </w:p>
    <w:p w14:paraId="592B0FE1" w14:textId="77777777" w:rsidR="00CC3C70" w:rsidRDefault="00CC3C70">
      <w:pPr>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56"/>
        <w:gridCol w:w="630"/>
        <w:gridCol w:w="810"/>
        <w:gridCol w:w="2250"/>
        <w:gridCol w:w="2160"/>
        <w:gridCol w:w="2970"/>
      </w:tblGrid>
      <w:tr w:rsidR="00613983" w:rsidRPr="005361B0" w14:paraId="3DA9ED3D" w14:textId="77777777" w:rsidTr="00613983">
        <w:trPr>
          <w:trHeight w:val="716"/>
        </w:trPr>
        <w:tc>
          <w:tcPr>
            <w:tcW w:w="656" w:type="dxa"/>
            <w:shd w:val="clear" w:color="auto" w:fill="auto"/>
            <w:hideMark/>
          </w:tcPr>
          <w:p w14:paraId="640D04E0" w14:textId="4A6172BF" w:rsidR="00613983" w:rsidRPr="005361B0" w:rsidRDefault="00613983" w:rsidP="00936136">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613983" w:rsidRPr="005361B0" w:rsidRDefault="00613983" w:rsidP="00936136">
            <w:pPr>
              <w:rPr>
                <w:b/>
                <w:bCs/>
                <w:sz w:val="18"/>
                <w:szCs w:val="18"/>
              </w:rPr>
            </w:pPr>
            <w:r>
              <w:rPr>
                <w:b/>
                <w:bCs/>
                <w:sz w:val="18"/>
                <w:szCs w:val="18"/>
              </w:rPr>
              <w:t>Page</w:t>
            </w:r>
          </w:p>
        </w:tc>
        <w:tc>
          <w:tcPr>
            <w:tcW w:w="810" w:type="dxa"/>
            <w:shd w:val="clear" w:color="auto" w:fill="auto"/>
            <w:hideMark/>
          </w:tcPr>
          <w:p w14:paraId="392F334D" w14:textId="77777777" w:rsidR="00613983" w:rsidRPr="005361B0" w:rsidRDefault="00613983" w:rsidP="00936136">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613983" w:rsidRPr="005361B0" w:rsidRDefault="00613983" w:rsidP="00936136">
            <w:pPr>
              <w:rPr>
                <w:b/>
                <w:bCs/>
                <w:sz w:val="18"/>
                <w:szCs w:val="18"/>
              </w:rPr>
            </w:pPr>
            <w:r w:rsidRPr="005361B0">
              <w:rPr>
                <w:b/>
                <w:bCs/>
                <w:sz w:val="18"/>
                <w:szCs w:val="18"/>
              </w:rPr>
              <w:t>Comment</w:t>
            </w:r>
          </w:p>
        </w:tc>
        <w:tc>
          <w:tcPr>
            <w:tcW w:w="2160" w:type="dxa"/>
            <w:shd w:val="clear" w:color="auto" w:fill="auto"/>
            <w:hideMark/>
          </w:tcPr>
          <w:p w14:paraId="5EF6EDA5" w14:textId="77777777" w:rsidR="00613983" w:rsidRPr="005361B0" w:rsidRDefault="00613983" w:rsidP="00936136">
            <w:pPr>
              <w:rPr>
                <w:b/>
                <w:bCs/>
                <w:sz w:val="18"/>
                <w:szCs w:val="18"/>
              </w:rPr>
            </w:pPr>
            <w:r w:rsidRPr="005361B0">
              <w:rPr>
                <w:b/>
                <w:bCs/>
                <w:sz w:val="18"/>
                <w:szCs w:val="18"/>
              </w:rPr>
              <w:t>Proposed Change</w:t>
            </w:r>
          </w:p>
        </w:tc>
        <w:tc>
          <w:tcPr>
            <w:tcW w:w="2970" w:type="dxa"/>
            <w:shd w:val="clear" w:color="auto" w:fill="auto"/>
            <w:hideMark/>
          </w:tcPr>
          <w:p w14:paraId="4207BB51" w14:textId="77777777" w:rsidR="00613983" w:rsidRPr="005361B0" w:rsidRDefault="00613983" w:rsidP="00936136">
            <w:pPr>
              <w:rPr>
                <w:b/>
                <w:bCs/>
                <w:sz w:val="18"/>
                <w:szCs w:val="18"/>
              </w:rPr>
            </w:pPr>
            <w:r w:rsidRPr="005361B0">
              <w:rPr>
                <w:b/>
                <w:bCs/>
                <w:sz w:val="18"/>
                <w:szCs w:val="18"/>
              </w:rPr>
              <w:t>Resolution</w:t>
            </w:r>
          </w:p>
        </w:tc>
      </w:tr>
      <w:tr w:rsidR="00613983" w:rsidRPr="005361B0" w14:paraId="41F6D958" w14:textId="77777777" w:rsidTr="00613983">
        <w:trPr>
          <w:trHeight w:val="350"/>
        </w:trPr>
        <w:tc>
          <w:tcPr>
            <w:tcW w:w="656" w:type="dxa"/>
            <w:shd w:val="clear" w:color="auto" w:fill="auto"/>
          </w:tcPr>
          <w:p w14:paraId="00A37696" w14:textId="09DC964F" w:rsidR="00613983" w:rsidRPr="00853C83" w:rsidRDefault="00613983" w:rsidP="00936136">
            <w:pPr>
              <w:jc w:val="right"/>
              <w:rPr>
                <w:sz w:val="18"/>
                <w:szCs w:val="18"/>
              </w:rPr>
            </w:pPr>
            <w:r w:rsidRPr="00853C83">
              <w:rPr>
                <w:sz w:val="18"/>
                <w:szCs w:val="18"/>
              </w:rPr>
              <w:t>10377</w:t>
            </w:r>
          </w:p>
        </w:tc>
        <w:tc>
          <w:tcPr>
            <w:tcW w:w="630" w:type="dxa"/>
            <w:shd w:val="clear" w:color="auto" w:fill="auto"/>
          </w:tcPr>
          <w:p w14:paraId="66932C7B" w14:textId="44DFF892" w:rsidR="00613983" w:rsidRPr="00853C83" w:rsidRDefault="00613983" w:rsidP="00936136">
            <w:pPr>
              <w:jc w:val="right"/>
              <w:rPr>
                <w:sz w:val="18"/>
                <w:szCs w:val="18"/>
              </w:rPr>
            </w:pPr>
            <w:r w:rsidRPr="00853C83">
              <w:rPr>
                <w:sz w:val="18"/>
                <w:szCs w:val="18"/>
              </w:rPr>
              <w:t>237.19</w:t>
            </w:r>
          </w:p>
        </w:tc>
        <w:tc>
          <w:tcPr>
            <w:tcW w:w="810" w:type="dxa"/>
            <w:shd w:val="clear" w:color="auto" w:fill="auto"/>
          </w:tcPr>
          <w:p w14:paraId="371E6B13" w14:textId="6834CD0A" w:rsidR="00613983" w:rsidRPr="00853C83" w:rsidRDefault="00613983" w:rsidP="00936136">
            <w:pPr>
              <w:rPr>
                <w:sz w:val="18"/>
                <w:szCs w:val="18"/>
              </w:rPr>
            </w:pPr>
            <w:r w:rsidRPr="00853C83">
              <w:rPr>
                <w:sz w:val="18"/>
                <w:szCs w:val="18"/>
              </w:rPr>
              <w:t>28.3.3.5</w:t>
            </w:r>
          </w:p>
        </w:tc>
        <w:tc>
          <w:tcPr>
            <w:tcW w:w="2250" w:type="dxa"/>
            <w:shd w:val="clear" w:color="auto" w:fill="auto"/>
          </w:tcPr>
          <w:p w14:paraId="24FE87C7" w14:textId="7570F5C9" w:rsidR="00613983" w:rsidRPr="00853C83" w:rsidRDefault="00613983" w:rsidP="00936136">
            <w:pPr>
              <w:rPr>
                <w:sz w:val="18"/>
                <w:szCs w:val="18"/>
              </w:rPr>
            </w:pPr>
            <w:r w:rsidRPr="00853C83">
              <w:rPr>
                <w:sz w:val="18"/>
                <w:szCs w:val="18"/>
              </w:rPr>
              <w:t>"or it reduces operating channel width to" : poorly constructed sentence</w:t>
            </w:r>
          </w:p>
        </w:tc>
        <w:tc>
          <w:tcPr>
            <w:tcW w:w="2160" w:type="dxa"/>
            <w:shd w:val="clear" w:color="auto" w:fill="auto"/>
          </w:tcPr>
          <w:p w14:paraId="53ABA8E5" w14:textId="42FCBE48" w:rsidR="00613983" w:rsidRPr="00853C83" w:rsidRDefault="00613983" w:rsidP="00936136">
            <w:pPr>
              <w:rPr>
                <w:sz w:val="18"/>
                <w:szCs w:val="18"/>
              </w:rPr>
            </w:pPr>
            <w:r w:rsidRPr="00853C83">
              <w:rPr>
                <w:sz w:val="18"/>
                <w:szCs w:val="18"/>
              </w:rPr>
              <w:t>replace with "or it reduces its operating channel bandwidth to"</w:t>
            </w:r>
          </w:p>
        </w:tc>
        <w:tc>
          <w:tcPr>
            <w:tcW w:w="2970" w:type="dxa"/>
            <w:shd w:val="clear" w:color="auto" w:fill="auto"/>
          </w:tcPr>
          <w:p w14:paraId="76F9CA9B" w14:textId="7B65DE74" w:rsidR="00613983" w:rsidRPr="006B448C" w:rsidRDefault="00613983" w:rsidP="00936136">
            <w:pPr>
              <w:rPr>
                <w:b/>
                <w:sz w:val="18"/>
                <w:szCs w:val="18"/>
              </w:rPr>
            </w:pPr>
            <w:r w:rsidRPr="006B448C">
              <w:rPr>
                <w:b/>
                <w:sz w:val="18"/>
                <w:szCs w:val="18"/>
              </w:rPr>
              <w:t>Revised</w:t>
            </w:r>
          </w:p>
          <w:p w14:paraId="67DE93BE" w14:textId="77777777" w:rsidR="00613983" w:rsidRDefault="00613983" w:rsidP="00936136">
            <w:pPr>
              <w:rPr>
                <w:sz w:val="18"/>
                <w:szCs w:val="18"/>
              </w:rPr>
            </w:pPr>
          </w:p>
          <w:p w14:paraId="60D6CE8A" w14:textId="472F9D9D" w:rsidR="00613983" w:rsidRPr="009C13E4" w:rsidRDefault="00613983" w:rsidP="009C13E4">
            <w:pPr>
              <w:jc w:val="both"/>
              <w:rPr>
                <w:sz w:val="18"/>
                <w:szCs w:val="18"/>
              </w:rPr>
            </w:pPr>
            <w:r w:rsidRPr="009C13E4">
              <w:rPr>
                <w:color w:val="000000"/>
                <w:sz w:val="18"/>
                <w:szCs w:val="18"/>
              </w:rPr>
              <w:t>Agree in principal to polish the sentence, and the corresponding part has been updated in P802.11ax D1.2 as “</w:t>
            </w:r>
            <w:r>
              <w:rPr>
                <w:color w:val="000000"/>
                <w:sz w:val="18"/>
                <w:szCs w:val="18"/>
              </w:rPr>
              <w:t xml:space="preserve">or because </w:t>
            </w:r>
            <w:r w:rsidRPr="009C13E4">
              <w:rPr>
                <w:sz w:val="18"/>
                <w:szCs w:val="18"/>
              </w:rPr>
              <w:t>it reduces its operating channel width to 20 MHz using OMI”. Therefore, no further change is required.</w:t>
            </w:r>
          </w:p>
          <w:p w14:paraId="7B7B3D98" w14:textId="4894924A" w:rsidR="00613983" w:rsidRPr="005361B0" w:rsidRDefault="00613983" w:rsidP="00936136">
            <w:pPr>
              <w:rPr>
                <w:color w:val="000000"/>
                <w:sz w:val="18"/>
                <w:szCs w:val="18"/>
              </w:rPr>
            </w:pPr>
          </w:p>
        </w:tc>
      </w:tr>
      <w:tr w:rsidR="00613983" w:rsidRPr="005361B0" w14:paraId="7081D6BE" w14:textId="77777777" w:rsidTr="00613983">
        <w:trPr>
          <w:trHeight w:val="62"/>
        </w:trPr>
        <w:tc>
          <w:tcPr>
            <w:tcW w:w="656" w:type="dxa"/>
            <w:shd w:val="clear" w:color="auto" w:fill="auto"/>
          </w:tcPr>
          <w:p w14:paraId="6EEA01B6" w14:textId="3ED145CE" w:rsidR="00613983" w:rsidRPr="00853C83" w:rsidRDefault="00613983" w:rsidP="00936136">
            <w:pPr>
              <w:jc w:val="right"/>
              <w:rPr>
                <w:sz w:val="18"/>
                <w:szCs w:val="18"/>
              </w:rPr>
            </w:pPr>
            <w:r w:rsidRPr="00853C83">
              <w:rPr>
                <w:sz w:val="18"/>
                <w:szCs w:val="18"/>
              </w:rPr>
              <w:t>4974</w:t>
            </w:r>
          </w:p>
        </w:tc>
        <w:tc>
          <w:tcPr>
            <w:tcW w:w="630" w:type="dxa"/>
            <w:shd w:val="clear" w:color="auto" w:fill="auto"/>
          </w:tcPr>
          <w:p w14:paraId="0A0C58BF" w14:textId="40DA7FEE" w:rsidR="00613983" w:rsidRPr="00853C83" w:rsidRDefault="00613983" w:rsidP="00936136">
            <w:pPr>
              <w:jc w:val="right"/>
              <w:rPr>
                <w:sz w:val="18"/>
                <w:szCs w:val="18"/>
              </w:rPr>
            </w:pPr>
            <w:r w:rsidRPr="00853C83">
              <w:rPr>
                <w:sz w:val="18"/>
                <w:szCs w:val="18"/>
              </w:rPr>
              <w:t>237.31</w:t>
            </w:r>
          </w:p>
        </w:tc>
        <w:tc>
          <w:tcPr>
            <w:tcW w:w="810" w:type="dxa"/>
            <w:shd w:val="clear" w:color="auto" w:fill="auto"/>
          </w:tcPr>
          <w:p w14:paraId="16B55761" w14:textId="4541CC92" w:rsidR="00613983" w:rsidRPr="00853C83" w:rsidRDefault="00613983" w:rsidP="00936136">
            <w:pPr>
              <w:rPr>
                <w:sz w:val="18"/>
                <w:szCs w:val="18"/>
              </w:rPr>
            </w:pPr>
            <w:r w:rsidRPr="00853C83">
              <w:rPr>
                <w:sz w:val="18"/>
                <w:szCs w:val="18"/>
              </w:rPr>
              <w:t>28.3.3.5</w:t>
            </w:r>
          </w:p>
        </w:tc>
        <w:tc>
          <w:tcPr>
            <w:tcW w:w="2250" w:type="dxa"/>
            <w:shd w:val="clear" w:color="auto" w:fill="auto"/>
          </w:tcPr>
          <w:p w14:paraId="45E5DC5C" w14:textId="6AD8ECA9" w:rsidR="00613983" w:rsidRPr="00853C83" w:rsidRDefault="00613983" w:rsidP="00936136">
            <w:pPr>
              <w:rPr>
                <w:sz w:val="18"/>
                <w:szCs w:val="18"/>
              </w:rPr>
            </w:pPr>
            <w:r w:rsidRPr="00853C83">
              <w:rPr>
                <w:sz w:val="18"/>
                <w:szCs w:val="18"/>
              </w:rPr>
              <w:t>20 MHz STAs as defined here are catstrophically inefficient (limited RU usage, unbalanced user density on P20, all leading to inefficient scheduling choices for AP) and therefore are out of scope of the 11ax PAR</w:t>
            </w:r>
          </w:p>
        </w:tc>
        <w:tc>
          <w:tcPr>
            <w:tcW w:w="2160" w:type="dxa"/>
            <w:shd w:val="clear" w:color="auto" w:fill="auto"/>
          </w:tcPr>
          <w:p w14:paraId="1E439123" w14:textId="45D595EE" w:rsidR="00613983" w:rsidRPr="00853C83" w:rsidRDefault="00613983" w:rsidP="00936136">
            <w:pPr>
              <w:rPr>
                <w:sz w:val="18"/>
                <w:szCs w:val="18"/>
              </w:rPr>
            </w:pPr>
            <w:r w:rsidRPr="00853C83">
              <w:rPr>
                <w:sz w:val="18"/>
                <w:szCs w:val="18"/>
              </w:rPr>
              <w:t>Signifincat improvements by a) AP allocates a 20M to a 20M only STA, and/or b) a 20M STA has wide enough RX BW (e.g. 40M) that it can receive any RU within 20M, and/or c) AP can prohibit a STA from operating in 20M only mode and/or d) change the RU plan so there is always a single 26RU that spans the 20M boundaries, or add such a plan. Basically strike out P237 L30-52 and replace with something permitted by the PAR. Or move this to a new amendment with a PAR that permits such inefficient operation</w:t>
            </w:r>
          </w:p>
        </w:tc>
        <w:tc>
          <w:tcPr>
            <w:tcW w:w="2970" w:type="dxa"/>
            <w:shd w:val="clear" w:color="auto" w:fill="auto"/>
          </w:tcPr>
          <w:p w14:paraId="491F4D81" w14:textId="2F7A00DF" w:rsidR="00613983" w:rsidRPr="006B448C" w:rsidRDefault="00613983" w:rsidP="00936136">
            <w:pPr>
              <w:rPr>
                <w:b/>
                <w:color w:val="000000"/>
                <w:sz w:val="18"/>
                <w:szCs w:val="18"/>
              </w:rPr>
            </w:pPr>
            <w:r>
              <w:rPr>
                <w:b/>
                <w:color w:val="000000"/>
                <w:sz w:val="18"/>
                <w:szCs w:val="18"/>
              </w:rPr>
              <w:t>Rejected</w:t>
            </w:r>
          </w:p>
          <w:p w14:paraId="50ED1AE4" w14:textId="77777777" w:rsidR="00613983" w:rsidRDefault="00613983" w:rsidP="00936136">
            <w:pPr>
              <w:rPr>
                <w:color w:val="000000"/>
                <w:sz w:val="18"/>
                <w:szCs w:val="18"/>
              </w:rPr>
            </w:pPr>
          </w:p>
          <w:p w14:paraId="7B237A92" w14:textId="6D181255" w:rsidR="00613983" w:rsidRDefault="00613983" w:rsidP="00A32E20">
            <w:pPr>
              <w:rPr>
                <w:color w:val="000000"/>
                <w:sz w:val="18"/>
                <w:szCs w:val="18"/>
                <w:lang w:eastAsia="ko-KR"/>
              </w:rPr>
            </w:pPr>
            <w:r>
              <w:rPr>
                <w:color w:val="000000"/>
                <w:sz w:val="18"/>
                <w:szCs w:val="18"/>
              </w:rPr>
              <w:t xml:space="preserve">If </w:t>
            </w:r>
            <w:r>
              <w:rPr>
                <w:color w:val="000000"/>
                <w:sz w:val="18"/>
                <w:szCs w:val="18"/>
                <w:lang w:eastAsia="ko-KR"/>
              </w:rPr>
              <w:t>it is considered to avoid the current RU restriction, a</w:t>
            </w:r>
            <w:r>
              <w:rPr>
                <w:color w:val="000000"/>
                <w:sz w:val="18"/>
                <w:szCs w:val="18"/>
              </w:rPr>
              <w:t xml:space="preserve">s commentor described, the significant specification change is required by re-designing </w:t>
            </w:r>
            <w:r>
              <w:rPr>
                <w:color w:val="000000"/>
                <w:sz w:val="18"/>
                <w:szCs w:val="18"/>
                <w:lang w:eastAsia="ko-KR"/>
              </w:rPr>
              <w:t>the whole tone-mapping and rules. In this moment, it is not recommended to throw away the existing RU planning and re-design the tone mapping from the beginning.</w:t>
            </w:r>
          </w:p>
          <w:p w14:paraId="4F842CC8" w14:textId="77777777" w:rsidR="00613983" w:rsidRDefault="00613983" w:rsidP="00A32E20">
            <w:pPr>
              <w:rPr>
                <w:color w:val="000000"/>
                <w:sz w:val="18"/>
                <w:szCs w:val="18"/>
                <w:lang w:eastAsia="ko-KR"/>
              </w:rPr>
            </w:pPr>
          </w:p>
          <w:p w14:paraId="602D5066" w14:textId="569037AD" w:rsidR="00613983" w:rsidRDefault="00613983" w:rsidP="00936136">
            <w:pPr>
              <w:rPr>
                <w:color w:val="000000"/>
                <w:sz w:val="18"/>
                <w:szCs w:val="18"/>
                <w:lang w:eastAsia="ko-KR"/>
              </w:rPr>
            </w:pPr>
            <w:r>
              <w:rPr>
                <w:color w:val="000000"/>
                <w:sz w:val="18"/>
                <w:szCs w:val="18"/>
                <w:lang w:eastAsia="ko-KR"/>
              </w:rPr>
              <w:t>In addition, the current RU restriction is only applied to a 20MHz-only non-AP STA so that this restricted RU can be assigned to a non-AP STA with 80 MHz channel width capable. Therefore, AP still has an option to efficiently utilize the whole RU resources with proper scheduling.</w:t>
            </w:r>
          </w:p>
          <w:p w14:paraId="722B2251" w14:textId="1C57285B" w:rsidR="00613983" w:rsidRDefault="00613983" w:rsidP="00936136">
            <w:pPr>
              <w:rPr>
                <w:color w:val="000000"/>
                <w:sz w:val="18"/>
                <w:szCs w:val="18"/>
                <w:lang w:eastAsia="ko-KR"/>
              </w:rPr>
            </w:pPr>
          </w:p>
          <w:p w14:paraId="56B3FAA2" w14:textId="0515A77B" w:rsidR="00613983" w:rsidRDefault="00613983" w:rsidP="00A32E20">
            <w:pPr>
              <w:rPr>
                <w:color w:val="000000"/>
                <w:sz w:val="18"/>
                <w:szCs w:val="18"/>
                <w:lang w:eastAsia="ko-KR"/>
              </w:rPr>
            </w:pPr>
            <w:r>
              <w:rPr>
                <w:color w:val="000000"/>
                <w:sz w:val="18"/>
                <w:szCs w:val="18"/>
                <w:lang w:eastAsia="ko-KR"/>
              </w:rPr>
              <w:t>Nevertheless, it is also welcome for the commenter to provide the contribution which can improve the RU usage and AP scheduling if there is any.</w:t>
            </w:r>
          </w:p>
          <w:p w14:paraId="2AC6CF98" w14:textId="37181CC5" w:rsidR="001927DA" w:rsidRDefault="001927DA" w:rsidP="00A32E20">
            <w:pPr>
              <w:rPr>
                <w:color w:val="000000"/>
                <w:sz w:val="18"/>
                <w:szCs w:val="18"/>
                <w:lang w:eastAsia="ko-KR"/>
              </w:rPr>
            </w:pPr>
          </w:p>
          <w:p w14:paraId="33148197" w14:textId="3919EC19" w:rsidR="001927DA" w:rsidRPr="005361B0" w:rsidRDefault="001927DA" w:rsidP="00A32E20">
            <w:pPr>
              <w:rPr>
                <w:color w:val="000000"/>
                <w:sz w:val="18"/>
                <w:szCs w:val="18"/>
              </w:rPr>
            </w:pPr>
            <w:r>
              <w:rPr>
                <w:color w:val="000000"/>
                <w:sz w:val="18"/>
                <w:szCs w:val="18"/>
                <w:lang w:eastAsia="ko-KR"/>
              </w:rPr>
              <w:t xml:space="preserve">Reject because </w:t>
            </w:r>
            <w:r>
              <w:rPr>
                <w:color w:val="000000"/>
                <w:sz w:val="18"/>
                <w:szCs w:val="18"/>
                <w:lang w:eastAsia="ko-KR"/>
              </w:rPr>
              <w:t>it is not recommended to throw away the existing RU planning and re-design the tone mapping from the beginning.</w:t>
            </w:r>
          </w:p>
          <w:p w14:paraId="2123ABC8" w14:textId="6EFF760A" w:rsidR="00613983" w:rsidRPr="005361B0" w:rsidRDefault="00613983" w:rsidP="00936136">
            <w:pPr>
              <w:rPr>
                <w:color w:val="000000"/>
                <w:sz w:val="18"/>
                <w:szCs w:val="18"/>
              </w:rPr>
            </w:pPr>
          </w:p>
        </w:tc>
      </w:tr>
      <w:tr w:rsidR="00613983" w:rsidRPr="005361B0" w14:paraId="0147AB22" w14:textId="77777777" w:rsidTr="00613983">
        <w:trPr>
          <w:trHeight w:val="116"/>
        </w:trPr>
        <w:tc>
          <w:tcPr>
            <w:tcW w:w="656" w:type="dxa"/>
            <w:shd w:val="clear" w:color="auto" w:fill="auto"/>
          </w:tcPr>
          <w:p w14:paraId="76D39C01" w14:textId="5FBE57FC" w:rsidR="00613983" w:rsidRPr="00853C83" w:rsidRDefault="00613983" w:rsidP="00936136">
            <w:pPr>
              <w:jc w:val="right"/>
              <w:rPr>
                <w:sz w:val="18"/>
                <w:szCs w:val="18"/>
              </w:rPr>
            </w:pPr>
            <w:r w:rsidRPr="00853C83">
              <w:rPr>
                <w:sz w:val="18"/>
                <w:szCs w:val="18"/>
              </w:rPr>
              <w:t>10380</w:t>
            </w:r>
          </w:p>
        </w:tc>
        <w:tc>
          <w:tcPr>
            <w:tcW w:w="630" w:type="dxa"/>
            <w:shd w:val="clear" w:color="auto" w:fill="auto"/>
          </w:tcPr>
          <w:p w14:paraId="2F14B738" w14:textId="04C66DC9" w:rsidR="00613983" w:rsidRPr="00853C83" w:rsidRDefault="00613983" w:rsidP="00936136">
            <w:pPr>
              <w:jc w:val="right"/>
              <w:rPr>
                <w:sz w:val="18"/>
                <w:szCs w:val="18"/>
              </w:rPr>
            </w:pPr>
            <w:r w:rsidRPr="00853C83">
              <w:rPr>
                <w:sz w:val="18"/>
                <w:szCs w:val="18"/>
              </w:rPr>
              <w:t>237.57</w:t>
            </w:r>
          </w:p>
        </w:tc>
        <w:tc>
          <w:tcPr>
            <w:tcW w:w="810" w:type="dxa"/>
            <w:shd w:val="clear" w:color="auto" w:fill="auto"/>
          </w:tcPr>
          <w:p w14:paraId="48C5A5B4" w14:textId="79DF6369" w:rsidR="00613983" w:rsidRPr="00853C83" w:rsidRDefault="00613983" w:rsidP="00936136">
            <w:pPr>
              <w:rPr>
                <w:sz w:val="18"/>
                <w:szCs w:val="18"/>
              </w:rPr>
            </w:pPr>
            <w:r w:rsidRPr="00853C83">
              <w:rPr>
                <w:sz w:val="18"/>
                <w:szCs w:val="18"/>
              </w:rPr>
              <w:t>28.3.3.5</w:t>
            </w:r>
          </w:p>
        </w:tc>
        <w:tc>
          <w:tcPr>
            <w:tcW w:w="2250" w:type="dxa"/>
            <w:shd w:val="clear" w:color="auto" w:fill="auto"/>
          </w:tcPr>
          <w:p w14:paraId="6172B35E" w14:textId="3B2712DA" w:rsidR="00613983" w:rsidRPr="00853C83" w:rsidRDefault="00613983" w:rsidP="00936136">
            <w:pPr>
              <w:rPr>
                <w:sz w:val="18"/>
                <w:szCs w:val="18"/>
              </w:rPr>
            </w:pPr>
            <w:r w:rsidRPr="00853C83">
              <w:rPr>
                <w:sz w:val="18"/>
                <w:szCs w:val="18"/>
              </w:rPr>
              <w:t xml:space="preserve">"It is optional whether all 242-tone RUs of 20 MHz operating STAs to be supported in </w:t>
            </w:r>
            <w:r w:rsidRPr="00853C83">
              <w:rPr>
                <w:sz w:val="18"/>
                <w:szCs w:val="18"/>
              </w:rPr>
              <w:lastRenderedPageBreak/>
              <w:t>40/80/160/80+80 MHz</w:t>
            </w:r>
            <w:r w:rsidRPr="00853C83">
              <w:rPr>
                <w:sz w:val="18"/>
                <w:szCs w:val="18"/>
              </w:rPr>
              <w:br/>
              <w:t>DL-OFDMA." missing word "are"</w:t>
            </w:r>
          </w:p>
        </w:tc>
        <w:tc>
          <w:tcPr>
            <w:tcW w:w="2160" w:type="dxa"/>
            <w:shd w:val="clear" w:color="auto" w:fill="auto"/>
          </w:tcPr>
          <w:p w14:paraId="08581A35" w14:textId="650B17B9" w:rsidR="00613983" w:rsidRPr="00853C83" w:rsidRDefault="00613983" w:rsidP="00936136">
            <w:pPr>
              <w:rPr>
                <w:sz w:val="18"/>
                <w:szCs w:val="18"/>
              </w:rPr>
            </w:pPr>
            <w:r w:rsidRPr="00853C83">
              <w:rPr>
                <w:sz w:val="18"/>
                <w:szCs w:val="18"/>
              </w:rPr>
              <w:lastRenderedPageBreak/>
              <w:t xml:space="preserve">It is optional whether all 242-tone RUs of 20 MHz operating STAs are to be supported in </w:t>
            </w:r>
            <w:r w:rsidRPr="00853C83">
              <w:rPr>
                <w:sz w:val="18"/>
                <w:szCs w:val="18"/>
              </w:rPr>
              <w:lastRenderedPageBreak/>
              <w:t>40/80/160/80+80 MHz</w:t>
            </w:r>
            <w:r w:rsidRPr="00853C83">
              <w:rPr>
                <w:sz w:val="18"/>
                <w:szCs w:val="18"/>
              </w:rPr>
              <w:br/>
              <w:t>DL-OFDMA transmission.</w:t>
            </w:r>
          </w:p>
        </w:tc>
        <w:tc>
          <w:tcPr>
            <w:tcW w:w="2970" w:type="dxa"/>
            <w:shd w:val="clear" w:color="auto" w:fill="auto"/>
          </w:tcPr>
          <w:p w14:paraId="08D24B5E" w14:textId="2AE7201E" w:rsidR="00613983" w:rsidRPr="006B448C" w:rsidRDefault="00613983" w:rsidP="00B9657F">
            <w:pPr>
              <w:rPr>
                <w:b/>
                <w:color w:val="000000"/>
                <w:sz w:val="18"/>
                <w:szCs w:val="18"/>
              </w:rPr>
            </w:pPr>
            <w:r w:rsidRPr="006B448C">
              <w:rPr>
                <w:b/>
                <w:color w:val="000000"/>
                <w:sz w:val="18"/>
                <w:szCs w:val="18"/>
              </w:rPr>
              <w:lastRenderedPageBreak/>
              <w:t>Re</w:t>
            </w:r>
            <w:r>
              <w:rPr>
                <w:b/>
                <w:color w:val="000000"/>
                <w:sz w:val="18"/>
                <w:szCs w:val="18"/>
              </w:rPr>
              <w:t>jected</w:t>
            </w:r>
          </w:p>
          <w:p w14:paraId="06A1FD91" w14:textId="77777777" w:rsidR="00613983" w:rsidRDefault="00613983" w:rsidP="00B9657F">
            <w:pPr>
              <w:rPr>
                <w:sz w:val="18"/>
                <w:szCs w:val="18"/>
              </w:rPr>
            </w:pPr>
          </w:p>
          <w:p w14:paraId="0F895AE4" w14:textId="7B5AEB0A" w:rsidR="00613983" w:rsidRDefault="00613983" w:rsidP="00B9657F">
            <w:pPr>
              <w:rPr>
                <w:sz w:val="18"/>
                <w:szCs w:val="18"/>
              </w:rPr>
            </w:pPr>
            <w:r>
              <w:rPr>
                <w:sz w:val="18"/>
                <w:szCs w:val="18"/>
              </w:rPr>
              <w:t xml:space="preserve">It does not look making a big difference with the proposed text and </w:t>
            </w:r>
            <w:r>
              <w:rPr>
                <w:sz w:val="18"/>
                <w:szCs w:val="18"/>
              </w:rPr>
              <w:lastRenderedPageBreak/>
              <w:t xml:space="preserve">the current text in P802.11ax D1.2 clearly provides the optional capability. </w:t>
            </w:r>
            <w:r w:rsidRPr="009C13E4">
              <w:rPr>
                <w:sz w:val="18"/>
                <w:szCs w:val="18"/>
              </w:rPr>
              <w:t>Therefore, no further change is required.</w:t>
            </w:r>
          </w:p>
          <w:p w14:paraId="36F21CCD" w14:textId="77777777" w:rsidR="00613983" w:rsidRDefault="00613983" w:rsidP="00936136">
            <w:pPr>
              <w:rPr>
                <w:sz w:val="18"/>
                <w:szCs w:val="18"/>
              </w:rPr>
            </w:pPr>
          </w:p>
        </w:tc>
      </w:tr>
      <w:tr w:rsidR="00613983" w:rsidRPr="005361B0" w14:paraId="5382855C" w14:textId="77777777" w:rsidTr="00613983">
        <w:trPr>
          <w:trHeight w:val="116"/>
        </w:trPr>
        <w:tc>
          <w:tcPr>
            <w:tcW w:w="656" w:type="dxa"/>
            <w:shd w:val="clear" w:color="auto" w:fill="auto"/>
          </w:tcPr>
          <w:p w14:paraId="1193C237" w14:textId="34463267" w:rsidR="00613983" w:rsidRPr="00853C83" w:rsidRDefault="00613983" w:rsidP="00936136">
            <w:pPr>
              <w:jc w:val="right"/>
              <w:rPr>
                <w:sz w:val="18"/>
                <w:szCs w:val="18"/>
              </w:rPr>
            </w:pPr>
            <w:r w:rsidRPr="00853C83">
              <w:rPr>
                <w:sz w:val="18"/>
                <w:szCs w:val="18"/>
              </w:rPr>
              <w:lastRenderedPageBreak/>
              <w:t>10381</w:t>
            </w:r>
          </w:p>
        </w:tc>
        <w:tc>
          <w:tcPr>
            <w:tcW w:w="630" w:type="dxa"/>
            <w:shd w:val="clear" w:color="auto" w:fill="auto"/>
          </w:tcPr>
          <w:p w14:paraId="6C8E629D" w14:textId="667AB4AB" w:rsidR="00613983" w:rsidRPr="00853C83" w:rsidRDefault="00613983" w:rsidP="00936136">
            <w:pPr>
              <w:jc w:val="right"/>
              <w:rPr>
                <w:sz w:val="18"/>
                <w:szCs w:val="18"/>
              </w:rPr>
            </w:pPr>
            <w:r w:rsidRPr="00853C83">
              <w:rPr>
                <w:sz w:val="18"/>
                <w:szCs w:val="18"/>
              </w:rPr>
              <w:t>238.01</w:t>
            </w:r>
          </w:p>
        </w:tc>
        <w:tc>
          <w:tcPr>
            <w:tcW w:w="810" w:type="dxa"/>
            <w:shd w:val="clear" w:color="auto" w:fill="auto"/>
          </w:tcPr>
          <w:p w14:paraId="2D6A0870" w14:textId="3255AA6D" w:rsidR="00613983" w:rsidRPr="00853C83" w:rsidRDefault="00613983" w:rsidP="00936136">
            <w:pPr>
              <w:rPr>
                <w:sz w:val="18"/>
                <w:szCs w:val="18"/>
              </w:rPr>
            </w:pPr>
            <w:r w:rsidRPr="00853C83">
              <w:rPr>
                <w:sz w:val="18"/>
                <w:szCs w:val="18"/>
              </w:rPr>
              <w:t>28.3.3.6</w:t>
            </w:r>
          </w:p>
        </w:tc>
        <w:tc>
          <w:tcPr>
            <w:tcW w:w="2250" w:type="dxa"/>
            <w:shd w:val="clear" w:color="auto" w:fill="auto"/>
          </w:tcPr>
          <w:p w14:paraId="57D27DA3" w14:textId="4222E65F" w:rsidR="00613983" w:rsidRPr="00853C83" w:rsidRDefault="00613983" w:rsidP="00936136">
            <w:pPr>
              <w:rPr>
                <w:sz w:val="18"/>
                <w:szCs w:val="18"/>
              </w:rPr>
            </w:pPr>
            <w:r w:rsidRPr="00853C83">
              <w:rPr>
                <w:sz w:val="18"/>
                <w:szCs w:val="18"/>
              </w:rPr>
              <w:t xml:space="preserve">Section "28.3.3.6 20 MHz only HE STAs" should be placed  before "Section 28.3.3.5". </w:t>
            </w:r>
          </w:p>
        </w:tc>
        <w:tc>
          <w:tcPr>
            <w:tcW w:w="2160" w:type="dxa"/>
            <w:shd w:val="clear" w:color="auto" w:fill="auto"/>
          </w:tcPr>
          <w:p w14:paraId="412AC4F6" w14:textId="4FECAAB8" w:rsidR="00613983" w:rsidRPr="00853C83" w:rsidRDefault="00613983" w:rsidP="00936136">
            <w:pPr>
              <w:rPr>
                <w:sz w:val="18"/>
                <w:szCs w:val="18"/>
              </w:rPr>
            </w:pPr>
            <w:r w:rsidRPr="00853C83">
              <w:rPr>
                <w:sz w:val="18"/>
                <w:szCs w:val="18"/>
              </w:rPr>
              <w:t>switch sections</w:t>
            </w:r>
          </w:p>
        </w:tc>
        <w:tc>
          <w:tcPr>
            <w:tcW w:w="2970" w:type="dxa"/>
            <w:shd w:val="clear" w:color="auto" w:fill="auto"/>
          </w:tcPr>
          <w:p w14:paraId="4356C812" w14:textId="77777777" w:rsidR="00613983" w:rsidRPr="006B448C" w:rsidRDefault="00613983" w:rsidP="00936136">
            <w:pPr>
              <w:rPr>
                <w:b/>
                <w:color w:val="000000"/>
                <w:sz w:val="18"/>
                <w:szCs w:val="18"/>
              </w:rPr>
            </w:pPr>
            <w:r w:rsidRPr="006B448C">
              <w:rPr>
                <w:b/>
                <w:color w:val="000000"/>
                <w:sz w:val="18"/>
                <w:szCs w:val="18"/>
              </w:rPr>
              <w:t>Revised</w:t>
            </w:r>
          </w:p>
          <w:p w14:paraId="0EC82EA3" w14:textId="77777777" w:rsidR="00613983" w:rsidRDefault="00613983" w:rsidP="00936136">
            <w:pPr>
              <w:rPr>
                <w:sz w:val="18"/>
                <w:szCs w:val="18"/>
              </w:rPr>
            </w:pPr>
          </w:p>
          <w:p w14:paraId="46CA98EF" w14:textId="50E9FB81" w:rsidR="00613983" w:rsidRDefault="00613983" w:rsidP="00936136">
            <w:pPr>
              <w:rPr>
                <w:sz w:val="18"/>
                <w:szCs w:val="18"/>
              </w:rPr>
            </w:pPr>
            <w:r>
              <w:rPr>
                <w:sz w:val="18"/>
                <w:szCs w:val="18"/>
              </w:rPr>
              <w:t xml:space="preserve">Agree in principal, and the proposed section change has been already implemented in P802.11ax D1.2. </w:t>
            </w:r>
            <w:r w:rsidRPr="009C13E4">
              <w:rPr>
                <w:sz w:val="18"/>
                <w:szCs w:val="18"/>
              </w:rPr>
              <w:t>Therefore, no further change is required.</w:t>
            </w:r>
          </w:p>
          <w:p w14:paraId="20D2D6AE" w14:textId="02C47BB6" w:rsidR="00613983" w:rsidRDefault="00613983" w:rsidP="00936136">
            <w:pPr>
              <w:rPr>
                <w:sz w:val="18"/>
                <w:szCs w:val="18"/>
              </w:rPr>
            </w:pPr>
          </w:p>
        </w:tc>
      </w:tr>
    </w:tbl>
    <w:p w14:paraId="27B6D120" w14:textId="2BD83B55" w:rsidR="00336EA8" w:rsidRPr="0013291A" w:rsidRDefault="00336EA8">
      <w:pPr>
        <w:rPr>
          <w:lang w:val="en-US"/>
        </w:rPr>
      </w:pPr>
    </w:p>
    <w:sectPr w:rsidR="00336EA8" w:rsidRPr="0013291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0E201" w14:textId="77777777" w:rsidR="005644C8" w:rsidRDefault="005644C8">
      <w:r>
        <w:separator/>
      </w:r>
    </w:p>
  </w:endnote>
  <w:endnote w:type="continuationSeparator" w:id="0">
    <w:p w14:paraId="4D269EC5" w14:textId="77777777" w:rsidR="005644C8" w:rsidRDefault="0056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6448" w14:textId="34B7E93D" w:rsidR="00E9444F" w:rsidRDefault="00871226">
    <w:pPr>
      <w:pStyle w:val="Footer"/>
      <w:tabs>
        <w:tab w:val="clear" w:pos="6480"/>
        <w:tab w:val="center" w:pos="4680"/>
        <w:tab w:val="right" w:pos="9360"/>
      </w:tabs>
    </w:pPr>
    <w:fldSimple w:instr=" SUBJECT  \* MERGEFORMAT ">
      <w:r w:rsidR="00E9444F">
        <w:t>Submission</w:t>
      </w:r>
    </w:fldSimple>
    <w:r w:rsidR="00E9444F">
      <w:tab/>
      <w:t xml:space="preserve">page </w:t>
    </w:r>
    <w:r w:rsidR="00E9444F">
      <w:fldChar w:fldCharType="begin"/>
    </w:r>
    <w:r w:rsidR="00E9444F">
      <w:instrText xml:space="preserve">page </w:instrText>
    </w:r>
    <w:r w:rsidR="00E9444F">
      <w:fldChar w:fldCharType="separate"/>
    </w:r>
    <w:r w:rsidR="000A13A3">
      <w:rPr>
        <w:noProof/>
      </w:rPr>
      <w:t>2</w:t>
    </w:r>
    <w:r w:rsidR="00E9444F">
      <w:fldChar w:fldCharType="end"/>
    </w:r>
    <w:r w:rsidR="00E9444F">
      <w:tab/>
    </w:r>
    <w:fldSimple w:instr=" COMMENTS  \* MERGEFORMAT ">
      <w:r w:rsidR="00E9444F">
        <w:t>Sungeun Lee, Cypress Semiconductor</w:t>
      </w:r>
    </w:fldSimple>
  </w:p>
  <w:p w14:paraId="0DD7EC29" w14:textId="77777777" w:rsidR="00E9444F" w:rsidRDefault="00E9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A212C" w14:textId="77777777" w:rsidR="005644C8" w:rsidRDefault="005644C8">
      <w:r>
        <w:separator/>
      </w:r>
    </w:p>
  </w:footnote>
  <w:footnote w:type="continuationSeparator" w:id="0">
    <w:p w14:paraId="63DF4127" w14:textId="77777777" w:rsidR="005644C8" w:rsidRDefault="0056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07C5" w14:textId="20F444F1" w:rsidR="00E9444F" w:rsidRDefault="00871226">
    <w:pPr>
      <w:pStyle w:val="Header"/>
      <w:tabs>
        <w:tab w:val="clear" w:pos="6480"/>
        <w:tab w:val="center" w:pos="4680"/>
        <w:tab w:val="right" w:pos="9360"/>
      </w:tabs>
    </w:pPr>
    <w:fldSimple w:instr=" KEYWORDS  \* MERGEFORMAT ">
      <w:r w:rsidR="00A75F5A">
        <w:t>May 2017</w:t>
      </w:r>
    </w:fldSimple>
    <w:r w:rsidR="00E9444F">
      <w:tab/>
    </w:r>
    <w:r w:rsidR="00E9444F">
      <w:tab/>
    </w:r>
    <w:fldSimple w:instr=" TITLE  \* MERGEFORMAT ">
      <w:r w:rsidR="000A13A3">
        <w:t>doc.: IEEE 802.11-17/0692r1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679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5"/>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319C"/>
    <w:rsid w:val="000165E5"/>
    <w:rsid w:val="00034EDF"/>
    <w:rsid w:val="00037A30"/>
    <w:rsid w:val="0005137F"/>
    <w:rsid w:val="00052F28"/>
    <w:rsid w:val="00067C5A"/>
    <w:rsid w:val="0007215A"/>
    <w:rsid w:val="00073D83"/>
    <w:rsid w:val="000A0054"/>
    <w:rsid w:val="000A13A3"/>
    <w:rsid w:val="000A50A0"/>
    <w:rsid w:val="000B57F7"/>
    <w:rsid w:val="000D031F"/>
    <w:rsid w:val="000E159E"/>
    <w:rsid w:val="000E280B"/>
    <w:rsid w:val="000E45D5"/>
    <w:rsid w:val="0012000A"/>
    <w:rsid w:val="00121F18"/>
    <w:rsid w:val="00122CC6"/>
    <w:rsid w:val="0013291A"/>
    <w:rsid w:val="00135968"/>
    <w:rsid w:val="00141813"/>
    <w:rsid w:val="00145585"/>
    <w:rsid w:val="001524D0"/>
    <w:rsid w:val="0016481F"/>
    <w:rsid w:val="00186F22"/>
    <w:rsid w:val="00191782"/>
    <w:rsid w:val="001927DA"/>
    <w:rsid w:val="001957BE"/>
    <w:rsid w:val="00196F8B"/>
    <w:rsid w:val="001A218A"/>
    <w:rsid w:val="001C7BAC"/>
    <w:rsid w:val="001D62F9"/>
    <w:rsid w:val="001D723B"/>
    <w:rsid w:val="001E1C32"/>
    <w:rsid w:val="001F3A7E"/>
    <w:rsid w:val="001F4C31"/>
    <w:rsid w:val="00207E04"/>
    <w:rsid w:val="00213044"/>
    <w:rsid w:val="00215EBB"/>
    <w:rsid w:val="00215F7E"/>
    <w:rsid w:val="002235CF"/>
    <w:rsid w:val="00230928"/>
    <w:rsid w:val="002620EA"/>
    <w:rsid w:val="00282898"/>
    <w:rsid w:val="00282F15"/>
    <w:rsid w:val="00284363"/>
    <w:rsid w:val="0029020B"/>
    <w:rsid w:val="002A1C3A"/>
    <w:rsid w:val="002B32DB"/>
    <w:rsid w:val="002C3F30"/>
    <w:rsid w:val="002D010D"/>
    <w:rsid w:val="002D44BE"/>
    <w:rsid w:val="002D4E96"/>
    <w:rsid w:val="002E7FA2"/>
    <w:rsid w:val="002F3FA3"/>
    <w:rsid w:val="002F47FB"/>
    <w:rsid w:val="002F698F"/>
    <w:rsid w:val="00303C38"/>
    <w:rsid w:val="00333148"/>
    <w:rsid w:val="00336EA8"/>
    <w:rsid w:val="00343769"/>
    <w:rsid w:val="00346A14"/>
    <w:rsid w:val="00355FB8"/>
    <w:rsid w:val="0036173F"/>
    <w:rsid w:val="00395A14"/>
    <w:rsid w:val="003B3FED"/>
    <w:rsid w:val="003C0090"/>
    <w:rsid w:val="003C031E"/>
    <w:rsid w:val="003C40F1"/>
    <w:rsid w:val="003D7237"/>
    <w:rsid w:val="003E388B"/>
    <w:rsid w:val="003F2388"/>
    <w:rsid w:val="00414118"/>
    <w:rsid w:val="00427118"/>
    <w:rsid w:val="0043239E"/>
    <w:rsid w:val="004375D5"/>
    <w:rsid w:val="00442037"/>
    <w:rsid w:val="0044521E"/>
    <w:rsid w:val="00462533"/>
    <w:rsid w:val="00483594"/>
    <w:rsid w:val="0048654D"/>
    <w:rsid w:val="0048716A"/>
    <w:rsid w:val="004A1737"/>
    <w:rsid w:val="004B00BF"/>
    <w:rsid w:val="004B064B"/>
    <w:rsid w:val="004C08A1"/>
    <w:rsid w:val="004C65F9"/>
    <w:rsid w:val="004D73DF"/>
    <w:rsid w:val="004F0E0A"/>
    <w:rsid w:val="005021A7"/>
    <w:rsid w:val="00503514"/>
    <w:rsid w:val="00510F5B"/>
    <w:rsid w:val="005144BD"/>
    <w:rsid w:val="005314A7"/>
    <w:rsid w:val="005367AF"/>
    <w:rsid w:val="005408BA"/>
    <w:rsid w:val="00542363"/>
    <w:rsid w:val="00562D16"/>
    <w:rsid w:val="005644C8"/>
    <w:rsid w:val="00572873"/>
    <w:rsid w:val="00575D4A"/>
    <w:rsid w:val="00590D60"/>
    <w:rsid w:val="00594F69"/>
    <w:rsid w:val="005A2270"/>
    <w:rsid w:val="005B2798"/>
    <w:rsid w:val="005D7DA5"/>
    <w:rsid w:val="005E04EC"/>
    <w:rsid w:val="005F5341"/>
    <w:rsid w:val="006036CF"/>
    <w:rsid w:val="00613983"/>
    <w:rsid w:val="0062440B"/>
    <w:rsid w:val="00636E0C"/>
    <w:rsid w:val="006465FC"/>
    <w:rsid w:val="006606E6"/>
    <w:rsid w:val="00674C53"/>
    <w:rsid w:val="0067727D"/>
    <w:rsid w:val="00681C34"/>
    <w:rsid w:val="0069405B"/>
    <w:rsid w:val="00697FC7"/>
    <w:rsid w:val="006A1730"/>
    <w:rsid w:val="006A33C0"/>
    <w:rsid w:val="006A70A6"/>
    <w:rsid w:val="006B06CC"/>
    <w:rsid w:val="006B448C"/>
    <w:rsid w:val="006C0727"/>
    <w:rsid w:val="006E145F"/>
    <w:rsid w:val="006E7511"/>
    <w:rsid w:val="006F7DAA"/>
    <w:rsid w:val="00711912"/>
    <w:rsid w:val="007458F7"/>
    <w:rsid w:val="007653C7"/>
    <w:rsid w:val="00770572"/>
    <w:rsid w:val="0077794A"/>
    <w:rsid w:val="00781226"/>
    <w:rsid w:val="00782CAF"/>
    <w:rsid w:val="007933A1"/>
    <w:rsid w:val="00797EFE"/>
    <w:rsid w:val="007B1A4F"/>
    <w:rsid w:val="007C2E10"/>
    <w:rsid w:val="007C73A2"/>
    <w:rsid w:val="007D463A"/>
    <w:rsid w:val="00820635"/>
    <w:rsid w:val="0082371F"/>
    <w:rsid w:val="00831373"/>
    <w:rsid w:val="00833BB3"/>
    <w:rsid w:val="00837B7D"/>
    <w:rsid w:val="00844508"/>
    <w:rsid w:val="00853C83"/>
    <w:rsid w:val="0086366C"/>
    <w:rsid w:val="00871226"/>
    <w:rsid w:val="008829E2"/>
    <w:rsid w:val="008861D0"/>
    <w:rsid w:val="00892D45"/>
    <w:rsid w:val="00895873"/>
    <w:rsid w:val="008A72E5"/>
    <w:rsid w:val="008B2967"/>
    <w:rsid w:val="008E71AC"/>
    <w:rsid w:val="00915115"/>
    <w:rsid w:val="009323EC"/>
    <w:rsid w:val="00936136"/>
    <w:rsid w:val="00960173"/>
    <w:rsid w:val="009A6653"/>
    <w:rsid w:val="009C13E4"/>
    <w:rsid w:val="009C31E6"/>
    <w:rsid w:val="009D4B04"/>
    <w:rsid w:val="009F2FBC"/>
    <w:rsid w:val="00A06A74"/>
    <w:rsid w:val="00A12ACF"/>
    <w:rsid w:val="00A214CC"/>
    <w:rsid w:val="00A21666"/>
    <w:rsid w:val="00A23404"/>
    <w:rsid w:val="00A32E20"/>
    <w:rsid w:val="00A53C4D"/>
    <w:rsid w:val="00A56956"/>
    <w:rsid w:val="00A61C2E"/>
    <w:rsid w:val="00A66B1A"/>
    <w:rsid w:val="00A7413E"/>
    <w:rsid w:val="00A75F5A"/>
    <w:rsid w:val="00A76C06"/>
    <w:rsid w:val="00AA427C"/>
    <w:rsid w:val="00AB4B9D"/>
    <w:rsid w:val="00AC0A78"/>
    <w:rsid w:val="00AC1D32"/>
    <w:rsid w:val="00AC4FEC"/>
    <w:rsid w:val="00AD1D75"/>
    <w:rsid w:val="00AF759A"/>
    <w:rsid w:val="00B07851"/>
    <w:rsid w:val="00B15A4B"/>
    <w:rsid w:val="00B83519"/>
    <w:rsid w:val="00B9056B"/>
    <w:rsid w:val="00B9657F"/>
    <w:rsid w:val="00B977A4"/>
    <w:rsid w:val="00BD5EAF"/>
    <w:rsid w:val="00BE0DE3"/>
    <w:rsid w:val="00BE68C2"/>
    <w:rsid w:val="00BE7F1B"/>
    <w:rsid w:val="00BF68B5"/>
    <w:rsid w:val="00BF6FCB"/>
    <w:rsid w:val="00C12840"/>
    <w:rsid w:val="00C168D9"/>
    <w:rsid w:val="00C2617B"/>
    <w:rsid w:val="00C32CA3"/>
    <w:rsid w:val="00C37990"/>
    <w:rsid w:val="00C653CD"/>
    <w:rsid w:val="00C90D00"/>
    <w:rsid w:val="00CA09B2"/>
    <w:rsid w:val="00CC215A"/>
    <w:rsid w:val="00CC302F"/>
    <w:rsid w:val="00CC3C70"/>
    <w:rsid w:val="00CD2995"/>
    <w:rsid w:val="00CD5B15"/>
    <w:rsid w:val="00D0686C"/>
    <w:rsid w:val="00D46956"/>
    <w:rsid w:val="00D51488"/>
    <w:rsid w:val="00D61616"/>
    <w:rsid w:val="00D61B35"/>
    <w:rsid w:val="00D61E9E"/>
    <w:rsid w:val="00D650FA"/>
    <w:rsid w:val="00D7090E"/>
    <w:rsid w:val="00D82773"/>
    <w:rsid w:val="00DA69D9"/>
    <w:rsid w:val="00DB08C5"/>
    <w:rsid w:val="00DB6F1F"/>
    <w:rsid w:val="00DC5A7B"/>
    <w:rsid w:val="00DD53D8"/>
    <w:rsid w:val="00E132C4"/>
    <w:rsid w:val="00E2792C"/>
    <w:rsid w:val="00E61C5C"/>
    <w:rsid w:val="00E90BAB"/>
    <w:rsid w:val="00E9444F"/>
    <w:rsid w:val="00EA0578"/>
    <w:rsid w:val="00EB059B"/>
    <w:rsid w:val="00EB3CD2"/>
    <w:rsid w:val="00ED4D8B"/>
    <w:rsid w:val="00EE4668"/>
    <w:rsid w:val="00EE7ABD"/>
    <w:rsid w:val="00F00F2B"/>
    <w:rsid w:val="00F04C82"/>
    <w:rsid w:val="00F17272"/>
    <w:rsid w:val="00F36553"/>
    <w:rsid w:val="00F36B55"/>
    <w:rsid w:val="00F72082"/>
    <w:rsid w:val="00FC61C7"/>
    <w:rsid w:val="00FD2ED9"/>
    <w:rsid w:val="00FE7550"/>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0239987D-5CCB-4A30-8F8A-37967695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바탕"/>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B9657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B9657F"/>
    <w:pPr>
      <w:widowControl w:val="0"/>
      <w:autoSpaceDE w:val="0"/>
      <w:autoSpaceDN w:val="0"/>
      <w:adjustRightInd w:val="0"/>
      <w:spacing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16209277">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 w:id="20662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778F-9B93-4039-88FE-A938CE07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802.11-17/0692r1</vt:lpstr>
    </vt:vector>
  </TitlesOfParts>
  <Company>Cypress Semiconductor</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802.11-17/0692r1</dc:title>
  <dc:subject>Submission</dc:subject>
  <dc:creator>Sungeun Lee</dc:creator>
  <cp:keywords>May 2017</cp:keywords>
  <dc:description/>
  <cp:lastModifiedBy>Sungeun Lee</cp:lastModifiedBy>
  <cp:revision>2</cp:revision>
  <cp:lastPrinted>2017-01-13T19:45:00Z</cp:lastPrinted>
  <dcterms:created xsi:type="dcterms:W3CDTF">2017-05-05T05:52:00Z</dcterms:created>
  <dcterms:modified xsi:type="dcterms:W3CDTF">2017-05-05T05:52:00Z</dcterms:modified>
</cp:coreProperties>
</file>