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7A6E7C" w:rsidP="00360CB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on CIDs for 28.3.11.5 Coding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16427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7A6E7C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164278">
              <w:rPr>
                <w:b w:val="0"/>
                <w:sz w:val="20"/>
                <w:lang w:eastAsia="zh-CN"/>
              </w:rPr>
              <w:t>02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944F97" w:rsidRDefault="00EA4F6A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 xml:space="preserve">Abstract: </w:t>
      </w:r>
    </w:p>
    <w:p w:rsidR="00944F97" w:rsidRDefault="00944F97" w:rsidP="00243C59">
      <w:pPr>
        <w:rPr>
          <w:sz w:val="22"/>
          <w:szCs w:val="22"/>
        </w:rPr>
      </w:pPr>
    </w:p>
    <w:p w:rsidR="00243C59" w:rsidRPr="00243C59" w:rsidRDefault="00031AE3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>This document c</w:t>
      </w:r>
      <w:r w:rsidR="00F74904" w:rsidRPr="00243C59">
        <w:rPr>
          <w:sz w:val="22"/>
          <w:szCs w:val="22"/>
        </w:rPr>
        <w:t xml:space="preserve">ontains </w:t>
      </w:r>
      <w:r w:rsidR="006F2E0F" w:rsidRPr="00243C59">
        <w:rPr>
          <w:sz w:val="22"/>
          <w:szCs w:val="22"/>
        </w:rPr>
        <w:t xml:space="preserve">comment resolution on </w:t>
      </w:r>
      <w:r w:rsidR="008A2409" w:rsidRPr="00243C59">
        <w:rPr>
          <w:sz w:val="22"/>
          <w:szCs w:val="22"/>
        </w:rPr>
        <w:t xml:space="preserve">the following </w:t>
      </w:r>
      <w:r w:rsidR="006F2E0F" w:rsidRPr="00243C59">
        <w:rPr>
          <w:sz w:val="22"/>
          <w:szCs w:val="22"/>
        </w:rPr>
        <w:t>CID</w:t>
      </w:r>
      <w:r w:rsidR="008A2409" w:rsidRPr="00243C59">
        <w:rPr>
          <w:sz w:val="22"/>
          <w:szCs w:val="22"/>
        </w:rPr>
        <w:t>s</w:t>
      </w:r>
      <w:r w:rsidR="006F2E0F" w:rsidRPr="00243C59">
        <w:rPr>
          <w:sz w:val="22"/>
          <w:szCs w:val="22"/>
        </w:rPr>
        <w:t xml:space="preserve"> </w:t>
      </w:r>
      <w:r w:rsidR="008A2409" w:rsidRPr="00243C59">
        <w:rPr>
          <w:sz w:val="22"/>
          <w:szCs w:val="22"/>
        </w:rPr>
        <w:t>for 28.3.11.5 Coding:</w:t>
      </w:r>
    </w:p>
    <w:p w:rsidR="00243C59" w:rsidRPr="00243C59" w:rsidRDefault="00765856" w:rsidP="00243C59">
      <w:pPr>
        <w:rPr>
          <w:sz w:val="22"/>
          <w:szCs w:val="22"/>
        </w:rPr>
      </w:pPr>
      <w:r w:rsidRPr="00243C59">
        <w:rPr>
          <w:sz w:val="22"/>
          <w:szCs w:val="22"/>
        </w:rPr>
        <w:t>3</w:t>
      </w:r>
      <w:r w:rsidR="00B07835" w:rsidRPr="00243C59">
        <w:rPr>
          <w:sz w:val="22"/>
          <w:szCs w:val="22"/>
        </w:rPr>
        <w:t>25</w:t>
      </w:r>
      <w:r w:rsidRPr="00243C59">
        <w:rPr>
          <w:sz w:val="22"/>
          <w:szCs w:val="22"/>
        </w:rPr>
        <w:t xml:space="preserve">1, 3252, </w:t>
      </w:r>
      <w:r w:rsidR="000059E6" w:rsidRPr="00243C59">
        <w:rPr>
          <w:sz w:val="22"/>
          <w:szCs w:val="22"/>
        </w:rPr>
        <w:t>3393, 3395, 3502, 3504, 3834, 3836, 3924, 3926, 4461, 4464</w:t>
      </w:r>
      <w:r w:rsidR="00243C59" w:rsidRPr="00243C59">
        <w:rPr>
          <w:sz w:val="22"/>
          <w:szCs w:val="22"/>
        </w:rPr>
        <w:t>, 5041,</w:t>
      </w:r>
      <w:r w:rsidR="004D1391" w:rsidRPr="00243C59">
        <w:rPr>
          <w:sz w:val="22"/>
          <w:szCs w:val="22"/>
        </w:rPr>
        <w:t xml:space="preserve"> 5042</w:t>
      </w:r>
      <w:r w:rsidR="00243C59" w:rsidRPr="00243C59">
        <w:rPr>
          <w:sz w:val="22"/>
          <w:szCs w:val="22"/>
        </w:rPr>
        <w:t xml:space="preserve">, 5275, 5276, 5277, 5278, </w:t>
      </w:r>
    </w:p>
    <w:p w:rsidR="004D1391" w:rsidRPr="00243C59" w:rsidRDefault="00243C59" w:rsidP="0076585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6197, </w:t>
      </w:r>
      <w:r w:rsidR="00A41625">
        <w:rPr>
          <w:sz w:val="22"/>
          <w:szCs w:val="22"/>
        </w:rPr>
        <w:t>74</w:t>
      </w:r>
      <w:r w:rsidR="006566A2">
        <w:rPr>
          <w:sz w:val="22"/>
          <w:szCs w:val="22"/>
        </w:rPr>
        <w:t>3</w:t>
      </w:r>
      <w:r w:rsidR="00A41625">
        <w:rPr>
          <w:sz w:val="22"/>
          <w:szCs w:val="22"/>
        </w:rPr>
        <w:t>0,</w:t>
      </w:r>
      <w:r w:rsidR="00CF02A3">
        <w:rPr>
          <w:sz w:val="22"/>
          <w:szCs w:val="22"/>
        </w:rPr>
        <w:t xml:space="preserve"> 74</w:t>
      </w:r>
      <w:r w:rsidR="006566A2">
        <w:rPr>
          <w:sz w:val="22"/>
          <w:szCs w:val="22"/>
        </w:rPr>
        <w:t>3</w:t>
      </w:r>
      <w:r w:rsidR="00CF02A3">
        <w:rPr>
          <w:sz w:val="22"/>
          <w:szCs w:val="22"/>
        </w:rPr>
        <w:t xml:space="preserve">1, </w:t>
      </w:r>
      <w:r w:rsidR="00767CC3">
        <w:rPr>
          <w:sz w:val="22"/>
          <w:szCs w:val="22"/>
        </w:rPr>
        <w:t>74</w:t>
      </w:r>
      <w:r w:rsidR="006566A2">
        <w:rPr>
          <w:sz w:val="22"/>
          <w:szCs w:val="22"/>
        </w:rPr>
        <w:t>3</w:t>
      </w:r>
      <w:r w:rsidR="00767CC3">
        <w:rPr>
          <w:sz w:val="22"/>
          <w:szCs w:val="22"/>
        </w:rPr>
        <w:t>2</w:t>
      </w:r>
      <w:r w:rsidR="005213D6">
        <w:rPr>
          <w:sz w:val="22"/>
          <w:szCs w:val="22"/>
        </w:rPr>
        <w:t>, 7434</w:t>
      </w:r>
      <w:r w:rsidR="006566A2">
        <w:rPr>
          <w:sz w:val="22"/>
          <w:szCs w:val="22"/>
        </w:rPr>
        <w:t xml:space="preserve">, </w:t>
      </w:r>
      <w:r w:rsidR="00DA7FDC">
        <w:rPr>
          <w:sz w:val="22"/>
          <w:szCs w:val="22"/>
        </w:rPr>
        <w:t>7435</w:t>
      </w:r>
      <w:r w:rsidR="005213D6">
        <w:rPr>
          <w:sz w:val="22"/>
          <w:szCs w:val="22"/>
        </w:rPr>
        <w:t>, 7437</w:t>
      </w:r>
      <w:r w:rsidR="00DE4750">
        <w:rPr>
          <w:sz w:val="22"/>
          <w:szCs w:val="22"/>
        </w:rPr>
        <w:t>, 7438, 7439</w:t>
      </w:r>
      <w:r w:rsidR="00E622B8">
        <w:rPr>
          <w:sz w:val="22"/>
          <w:szCs w:val="22"/>
        </w:rPr>
        <w:t>,</w:t>
      </w:r>
      <w:r w:rsidR="00DE4750">
        <w:rPr>
          <w:sz w:val="22"/>
          <w:szCs w:val="22"/>
        </w:rPr>
        <w:t xml:space="preserve"> </w:t>
      </w:r>
      <w:r w:rsidR="000F65EB">
        <w:rPr>
          <w:sz w:val="22"/>
          <w:szCs w:val="22"/>
        </w:rPr>
        <w:t>7440</w:t>
      </w:r>
      <w:r w:rsidR="005213D6">
        <w:rPr>
          <w:sz w:val="22"/>
          <w:szCs w:val="22"/>
        </w:rPr>
        <w:t>, 7441</w:t>
      </w:r>
      <w:r w:rsidR="000F65EB">
        <w:rPr>
          <w:sz w:val="22"/>
          <w:szCs w:val="22"/>
        </w:rPr>
        <w:t>, 7516</w:t>
      </w:r>
      <w:r w:rsidR="005213D6">
        <w:rPr>
          <w:sz w:val="22"/>
          <w:szCs w:val="22"/>
        </w:rPr>
        <w:t xml:space="preserve">, </w:t>
      </w:r>
      <w:r w:rsidR="005213D6" w:rsidRPr="000767C5">
        <w:rPr>
          <w:strike/>
          <w:color w:val="FF0000"/>
          <w:sz w:val="22"/>
          <w:szCs w:val="22"/>
        </w:rPr>
        <w:t>7517</w:t>
      </w:r>
      <w:r w:rsidR="000F65EB" w:rsidRPr="000767C5">
        <w:rPr>
          <w:strike/>
          <w:color w:val="FF0000"/>
          <w:sz w:val="22"/>
          <w:szCs w:val="22"/>
        </w:rPr>
        <w:t>,</w:t>
      </w:r>
      <w:r w:rsidR="00A93715">
        <w:rPr>
          <w:sz w:val="22"/>
          <w:szCs w:val="22"/>
        </w:rPr>
        <w:t xml:space="preserve"> 8565</w:t>
      </w:r>
      <w:r w:rsidR="00491FA9">
        <w:rPr>
          <w:sz w:val="22"/>
          <w:szCs w:val="22"/>
        </w:rPr>
        <w:t>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8997,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8998,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8999,</w:t>
      </w:r>
      <w:r w:rsidR="00E622B8">
        <w:rPr>
          <w:sz w:val="22"/>
          <w:szCs w:val="22"/>
        </w:rPr>
        <w:t xml:space="preserve"> </w:t>
      </w:r>
      <w:r w:rsidR="00491FA9">
        <w:rPr>
          <w:sz w:val="22"/>
          <w:szCs w:val="22"/>
        </w:rPr>
        <w:t>9000, 9001</w:t>
      </w:r>
      <w:r w:rsidR="00EA3B96">
        <w:rPr>
          <w:sz w:val="22"/>
          <w:szCs w:val="22"/>
        </w:rPr>
        <w:t>, 9002, 9004</w:t>
      </w:r>
      <w:r w:rsidR="00E622B8">
        <w:rPr>
          <w:sz w:val="22"/>
          <w:szCs w:val="22"/>
        </w:rPr>
        <w:t>, 9005</w:t>
      </w:r>
      <w:r w:rsidR="00A93715">
        <w:rPr>
          <w:sz w:val="22"/>
          <w:szCs w:val="22"/>
        </w:rPr>
        <w:t xml:space="preserve"> and 9069.</w:t>
      </w:r>
      <w:proofErr w:type="gramEnd"/>
    </w:p>
    <w:p w:rsidR="00765856" w:rsidRDefault="00765856" w:rsidP="00765856">
      <w:pPr>
        <w:rPr>
          <w:rFonts w:ascii="Arial" w:hAnsi="Arial" w:cs="Arial"/>
          <w:sz w:val="20"/>
          <w:szCs w:val="20"/>
        </w:rPr>
      </w:pPr>
    </w:p>
    <w:p w:rsidR="00CF7849" w:rsidRDefault="008A2409" w:rsidP="00CF7849">
      <w:r>
        <w:t xml:space="preserve"> </w:t>
      </w: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942"/>
        <w:gridCol w:w="768"/>
        <w:gridCol w:w="630"/>
        <w:gridCol w:w="1170"/>
        <w:gridCol w:w="2430"/>
        <w:gridCol w:w="2070"/>
      </w:tblGrid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42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68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1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3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0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>25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D5237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CC197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565C7">
              <w:rPr>
                <w:sz w:val="20"/>
                <w:szCs w:val="20"/>
              </w:rPr>
              <w:t>in</w:t>
            </w:r>
            <w:r w:rsidR="003D2C22" w:rsidRPr="002565C7">
              <w:rPr>
                <w:sz w:val="20"/>
                <w:szCs w:val="20"/>
              </w:rPr>
              <w:t xml:space="preserve">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0C2C03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3393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D5237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CC197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565C7">
              <w:rPr>
                <w:sz w:val="20"/>
                <w:szCs w:val="20"/>
              </w:rPr>
              <w:t>in</w:t>
            </w:r>
            <w:r w:rsidR="003D2C22" w:rsidRPr="002565C7">
              <w:rPr>
                <w:sz w:val="20"/>
                <w:szCs w:val="20"/>
              </w:rPr>
              <w:t xml:space="preserve">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CC1972" w:rsidTr="007B2508">
        <w:trPr>
          <w:trHeight w:val="337"/>
        </w:trPr>
        <w:tc>
          <w:tcPr>
            <w:tcW w:w="738" w:type="dxa"/>
            <w:shd w:val="clear" w:color="auto" w:fill="auto"/>
            <w:hideMark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3502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  <w:hideMark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  <w:hideMark/>
          </w:tcPr>
          <w:p w:rsidR="00CC1972" w:rsidRPr="00243C59" w:rsidRDefault="00D5237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S</w:t>
            </w:r>
            <w:r w:rsidR="00CC1972" w:rsidRPr="00243C59">
              <w:rPr>
                <w:rFonts w:eastAsiaTheme="minorEastAsia"/>
                <w:sz w:val="18"/>
                <w:szCs w:val="18"/>
                <w:lang w:eastAsia="ja-JP"/>
              </w:rPr>
              <w:t>ee resolution for CID 4461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</w:p>
        </w:tc>
      </w:tr>
      <w:tr w:rsidR="000C2C0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133D2" w:rsidRPr="00243C59" w:rsidRDefault="00D263BA" w:rsidP="0004689D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3834</w:t>
            </w:r>
          </w:p>
        </w:tc>
        <w:tc>
          <w:tcPr>
            <w:tcW w:w="942" w:type="dxa"/>
          </w:tcPr>
          <w:p w:rsidR="00D263BA" w:rsidRPr="00243C59" w:rsidRDefault="00D263BA" w:rsidP="00D263BA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2133D2" w:rsidRPr="00243C59" w:rsidRDefault="002133D2" w:rsidP="0004689D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2133D2" w:rsidRPr="00243C59" w:rsidRDefault="00CC1972" w:rsidP="0004689D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2133D2" w:rsidRPr="00243C59" w:rsidRDefault="00CC1972" w:rsidP="0004689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2133D2" w:rsidRPr="00243C59" w:rsidRDefault="00CC1972" w:rsidP="002944C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</w:t>
            </w:r>
            <w:r w:rsidR="002133D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</w:p>
        </w:tc>
      </w:tr>
      <w:tr w:rsidR="000C2C0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3924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 resolution for CID 4461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</w:p>
        </w:tc>
      </w:tr>
      <w:tr w:rsidR="000C2C03" w:rsidTr="007B2508">
        <w:trPr>
          <w:trHeight w:val="1385"/>
        </w:trPr>
        <w:tc>
          <w:tcPr>
            <w:tcW w:w="738" w:type="dxa"/>
            <w:shd w:val="clear" w:color="auto" w:fill="auto"/>
          </w:tcPr>
          <w:p w:rsidR="00CC1972" w:rsidRPr="00243C59" w:rsidRDefault="00CC1972" w:rsidP="00CC1972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4461</w:t>
            </w:r>
          </w:p>
        </w:tc>
        <w:tc>
          <w:tcPr>
            <w:tcW w:w="942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</w:tcPr>
          <w:p w:rsidR="00CC1972" w:rsidRPr="00243C59" w:rsidRDefault="00CC1972" w:rsidP="00CC197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BCC acronym  not defined</w:t>
            </w:r>
          </w:p>
        </w:tc>
        <w:tc>
          <w:tcPr>
            <w:tcW w:w="2430" w:type="dxa"/>
            <w:shd w:val="clear" w:color="auto" w:fill="auto"/>
          </w:tcPr>
          <w:p w:rsidR="00CC1972" w:rsidRPr="00243C59" w:rsidRDefault="00CC1972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Add definition for "BCC = binary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convolutional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code"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C830CD" w:rsidRPr="00243C59" w:rsidRDefault="00C830C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C830CD" w:rsidRPr="00243C59" w:rsidRDefault="00C830CD" w:rsidP="00CC197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CC1972" w:rsidRPr="00243C59" w:rsidRDefault="00C830CD" w:rsidP="00E336A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In 802.11</w:t>
            </w:r>
            <w:r w:rsidR="00E336AE">
              <w:rPr>
                <w:rFonts w:eastAsiaTheme="minorEastAsia"/>
                <w:sz w:val="18"/>
                <w:szCs w:val="18"/>
                <w:lang w:eastAsia="ja-JP"/>
              </w:rPr>
              <w:t xml:space="preserve"> 2016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BCC acronym has been defined in 3.4. 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Only new </w:t>
            </w:r>
            <w:proofErr w:type="spellStart"/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>acromnyms</w:t>
            </w:r>
            <w:proofErr w:type="spellEnd"/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need to be defined in 802.11ax.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3252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3395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3504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3836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3926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5237D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See</w:t>
            </w:r>
            <w:r w:rsidR="00D32F7C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resolution for CID 4464</w:t>
            </w:r>
            <w:r w:rsidR="003D2C22" w:rsidRPr="002565C7">
              <w:rPr>
                <w:sz w:val="20"/>
                <w:szCs w:val="20"/>
              </w:rPr>
              <w:t xml:space="preserve"> in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D32F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32F7C" w:rsidRPr="00243C59" w:rsidRDefault="00D32F7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4464</w:t>
            </w:r>
          </w:p>
        </w:tc>
        <w:tc>
          <w:tcPr>
            <w:tcW w:w="942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768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D32F7C" w:rsidRPr="00243C59" w:rsidRDefault="00D32F7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LDPC acronym not defined</w:t>
            </w:r>
          </w:p>
        </w:tc>
        <w:tc>
          <w:tcPr>
            <w:tcW w:w="243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Add definition for "LDPC = low density parity check " in clause 3.4 Definitions, acronyms, and abbreviations</w:t>
            </w:r>
          </w:p>
        </w:tc>
        <w:tc>
          <w:tcPr>
            <w:tcW w:w="2070" w:type="dxa"/>
            <w:shd w:val="clear" w:color="auto" w:fill="auto"/>
          </w:tcPr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D32F7C" w:rsidRPr="00243C59" w:rsidRDefault="00D32F7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32F7C" w:rsidRPr="00243C59" w:rsidRDefault="00D32F7C" w:rsidP="00E336A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In 802.11</w:t>
            </w:r>
            <w:r w:rsidR="00E336AE">
              <w:rPr>
                <w:rFonts w:eastAsiaTheme="minorEastAsia"/>
                <w:sz w:val="18"/>
                <w:szCs w:val="18"/>
                <w:lang w:eastAsia="ja-JP"/>
              </w:rPr>
              <w:t xml:space="preserve"> 2016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LDPC acronym has been defined in 3.4.  Only new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acromnyms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need to be defined in 802.11ax.</w:t>
            </w:r>
          </w:p>
        </w:tc>
      </w:tr>
      <w:tr w:rsidR="007D6DC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D6DCC" w:rsidRPr="00243C59" w:rsidRDefault="007D6DC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5041</w:t>
            </w:r>
          </w:p>
        </w:tc>
        <w:tc>
          <w:tcPr>
            <w:tcW w:w="942" w:type="dxa"/>
          </w:tcPr>
          <w:p w:rsidR="007D6DCC" w:rsidRPr="00243C59" w:rsidRDefault="007D6DCC" w:rsidP="007D6DC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28.3.11.5.1</w:t>
            </w:r>
          </w:p>
          <w:p w:rsidR="007D6DCC" w:rsidRPr="00243C59" w:rsidRDefault="007D6DCC" w:rsidP="00D32F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7D6DCC" w:rsidRPr="00243C59" w:rsidRDefault="007D6DC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It is almost 2017 and we are defining a PHY with a binary </w:t>
            </w:r>
            <w:proofErr w:type="spellStart"/>
            <w:r w:rsidRPr="00243C59">
              <w:rPr>
                <w:sz w:val="18"/>
                <w:szCs w:val="18"/>
              </w:rPr>
              <w:t>convolutional</w:t>
            </w:r>
            <w:proofErr w:type="spellEnd"/>
            <w:r w:rsidRPr="00243C59">
              <w:rPr>
                <w:sz w:val="18"/>
                <w:szCs w:val="18"/>
              </w:rPr>
              <w:t xml:space="preserve"> code from the 1950s.  This is backwards. Let's move on and use LDPC codes exclusively.</w:t>
            </w:r>
          </w:p>
        </w:tc>
        <w:tc>
          <w:tcPr>
            <w:tcW w:w="2430" w:type="dxa"/>
            <w:shd w:val="clear" w:color="auto" w:fill="auto"/>
          </w:tcPr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Remove this entire sub-clause.</w:t>
            </w:r>
          </w:p>
        </w:tc>
        <w:tc>
          <w:tcPr>
            <w:tcW w:w="2070" w:type="dxa"/>
            <w:shd w:val="clear" w:color="auto" w:fill="auto"/>
          </w:tcPr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7D6DCC" w:rsidRPr="00243C59" w:rsidRDefault="007D6DC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D6DCC" w:rsidRPr="00243C59" w:rsidRDefault="007D6DCC" w:rsidP="00DF4D1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LDPC </w:t>
            </w:r>
            <w:r w:rsidR="00DF4D1C" w:rsidRPr="00243C59">
              <w:rPr>
                <w:rFonts w:eastAsiaTheme="minorEastAsia"/>
                <w:sz w:val="18"/>
                <w:szCs w:val="18"/>
                <w:lang w:eastAsia="ja-JP"/>
              </w:rPr>
              <w:t>is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mandatory in 802.11ax for large size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RUs.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For small size RU</w:t>
            </w:r>
            <w:r w:rsidR="00181CA2" w:rsidRPr="00243C59">
              <w:rPr>
                <w:rFonts w:eastAsiaTheme="minorEastAsia"/>
                <w:sz w:val="18"/>
                <w:szCs w:val="18"/>
                <w:lang w:eastAsia="ja-JP"/>
              </w:rPr>
              <w:t>s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, BCC has less complexity, </w:t>
            </w:r>
            <w:r w:rsidR="00181CA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maintains 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back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compitable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with legacy devices and consumes less power. How long has a technology been invented does not matter. </w:t>
            </w:r>
          </w:p>
        </w:tc>
      </w:tr>
      <w:tr w:rsidR="00DF4D1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F4D1C" w:rsidRPr="00243C59" w:rsidRDefault="00F75F2C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5042</w:t>
            </w:r>
          </w:p>
        </w:tc>
        <w:tc>
          <w:tcPr>
            <w:tcW w:w="942" w:type="dxa"/>
          </w:tcPr>
          <w:p w:rsidR="00F75F2C" w:rsidRPr="00243C59" w:rsidRDefault="00F75F2C" w:rsidP="00F75F2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28.3.11.5.2</w:t>
            </w:r>
          </w:p>
          <w:p w:rsidR="00DF4D1C" w:rsidRPr="00243C59" w:rsidRDefault="00DF4D1C" w:rsidP="007D6DC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:rsidR="00DF4D1C" w:rsidRPr="00243C59" w:rsidRDefault="00F75F2C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The LDPC codes and encoding method (shortening and puncturing) developed in 802.11n are poor performing and obsolete.  Remove this reference and allow new codes to be used for 802.11ax.</w:t>
            </w:r>
          </w:p>
        </w:tc>
        <w:tc>
          <w:tcPr>
            <w:tcW w:w="2430" w:type="dxa"/>
            <w:shd w:val="clear" w:color="auto" w:fill="auto"/>
          </w:tcPr>
          <w:p w:rsidR="00DF4D1C" w:rsidRPr="00243C59" w:rsidRDefault="00F75F2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We need to form an 802.11ax </w:t>
            </w:r>
            <w:proofErr w:type="spell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subcomittee</w:t>
            </w:r>
            <w:proofErr w:type="spellEnd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 for LDPC codes and take new submissions.</w:t>
            </w:r>
          </w:p>
        </w:tc>
        <w:tc>
          <w:tcPr>
            <w:tcW w:w="2070" w:type="dxa"/>
            <w:shd w:val="clear" w:color="auto" w:fill="auto"/>
          </w:tcPr>
          <w:p w:rsidR="00142467" w:rsidRPr="00243C59" w:rsidRDefault="0014246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DF4D1C" w:rsidRPr="00243C59" w:rsidRDefault="00DF4D1C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713D6" w:rsidRPr="00243C59" w:rsidRDefault="00A713D6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Without a detailed proposal on proposed LDPC codes. It is not wise to delete the adopted LDPC codes in 802.11ax. </w:t>
            </w:r>
          </w:p>
          <w:p w:rsidR="00A713D6" w:rsidRPr="00243C59" w:rsidRDefault="00A713D6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142467" w:rsidRPr="00243C59" w:rsidRDefault="00A713D6" w:rsidP="00A713D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Introducing new LDPC codes that is different from 11n/ac increases the complexity and cost significantly because multiple LDPC encoder and decoders need to be supported.    </w:t>
            </w:r>
          </w:p>
        </w:tc>
      </w:tr>
      <w:tr w:rsidR="006446DD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9E19E7" w:rsidRPr="00243C59" w:rsidRDefault="009E19E7" w:rsidP="009E19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5275</w:t>
            </w:r>
          </w:p>
          <w:p w:rsidR="006446DD" w:rsidRPr="00243C59" w:rsidRDefault="006446DD" w:rsidP="00D32F7C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9E19E7" w:rsidRPr="00243C59" w:rsidRDefault="009E19E7" w:rsidP="009E19E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6446DD" w:rsidRPr="00243C59" w:rsidRDefault="006446DD" w:rsidP="00F75F2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6446DD" w:rsidRPr="00243C59" w:rsidRDefault="009E19E7" w:rsidP="00D32F7C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a_init</w:t>
            </w:r>
            <w:proofErr w:type="spell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28-61?  Please clarify.</w:t>
            </w:r>
          </w:p>
        </w:tc>
        <w:tc>
          <w:tcPr>
            <w:tcW w:w="2430" w:type="dxa"/>
            <w:shd w:val="clear" w:color="auto" w:fill="auto"/>
          </w:tcPr>
          <w:p w:rsidR="006446DD" w:rsidRPr="00243C59" w:rsidRDefault="009E19E7" w:rsidP="00D32F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6446DD" w:rsidRPr="00243C59" w:rsidRDefault="009E19E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E19E7" w:rsidRPr="00243C59" w:rsidRDefault="009E19E7" w:rsidP="0014246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2D13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Add some clarification. </w:t>
            </w:r>
          </w:p>
          <w:p w:rsidR="00E4513B" w:rsidRPr="00243C59" w:rsidRDefault="00E4513B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E19E7" w:rsidRPr="002565C7" w:rsidRDefault="00D72D13" w:rsidP="002565C7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2565C7">
              <w:rPr>
                <w:rFonts w:eastAsiaTheme="minorEastAsia"/>
                <w:sz w:val="20"/>
                <w:szCs w:val="20"/>
                <w:lang w:eastAsia="ja-JP"/>
              </w:rPr>
              <w:t>11ax editor, please see the discussion for instructions</w:t>
            </w:r>
            <w:r w:rsidR="002565C7" w:rsidRPr="002565C7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IEEE802.11-17/0329r2.</w:t>
            </w:r>
            <w:r w:rsidR="009E19E7" w:rsidRPr="002565C7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</w:t>
            </w:r>
            <w:r w:rsidR="00F76132" w:rsidRPr="00243C59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D73197" w:rsidP="00F76132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1</w:t>
            </w:r>
            <w:r w:rsidR="00F76132" w:rsidRPr="00243C59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N_dbps</w:t>
            </w:r>
            <w:proofErr w:type="gramStart"/>
            <w:r w:rsidRPr="00243C59">
              <w:rPr>
                <w:sz w:val="18"/>
                <w:szCs w:val="18"/>
              </w:rPr>
              <w:t>,last,init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28-62?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Add clarifications. </w:t>
            </w:r>
          </w:p>
          <w:p w:rsidR="00D73197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in doc IEEE802.11-17/0329r2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527</w:t>
            </w:r>
            <w:r w:rsidR="00D5089E" w:rsidRPr="00243C59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F76132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N_cbps</w:t>
            </w:r>
            <w:proofErr w:type="gramStart"/>
            <w:r w:rsidRPr="00243C59">
              <w:rPr>
                <w:sz w:val="18"/>
                <w:szCs w:val="18"/>
              </w:rPr>
              <w:t>,short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</w:t>
            </w:r>
            <w:r w:rsidRPr="00243C59">
              <w:rPr>
                <w:sz w:val="18"/>
                <w:szCs w:val="18"/>
              </w:rPr>
              <w:lastRenderedPageBreak/>
              <w:t>28-61?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743B67" w:rsidRPr="00243C59" w:rsidRDefault="002A65F2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Rejected</w:t>
            </w:r>
            <w:r w:rsidR="00743B67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</w:t>
            </w:r>
          </w:p>
          <w:p w:rsidR="00743B67" w:rsidRPr="00243C59" w:rsidRDefault="00743B6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3197" w:rsidRPr="00243C59" w:rsidRDefault="00D72D13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is YES.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No need to clarify every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variable in the spec. </w:t>
            </w:r>
            <w:proofErr w:type="gramStart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If </w:t>
            </w:r>
            <w:r w:rsidR="002A65F2" w:rsidRPr="00243C59">
              <w:rPr>
                <w:sz w:val="18"/>
                <w:szCs w:val="18"/>
              </w:rPr>
              <w:t xml:space="preserve"> </w:t>
            </w:r>
            <w:proofErr w:type="spellStart"/>
            <w:r w:rsidR="002A65F2" w:rsidRPr="00243C59">
              <w:rPr>
                <w:sz w:val="18"/>
                <w:szCs w:val="18"/>
              </w:rPr>
              <w:t>N</w:t>
            </w:r>
            <w:proofErr w:type="gramEnd"/>
            <w:r w:rsidR="002A65F2" w:rsidRPr="00243C59">
              <w:rPr>
                <w:sz w:val="18"/>
                <w:szCs w:val="18"/>
              </w:rPr>
              <w:t>_cbps,short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 here is a different variable, it </w:t>
            </w:r>
            <w:proofErr w:type="spellStart"/>
            <w:r w:rsidR="002A65F2" w:rsidRPr="00243C59">
              <w:rPr>
                <w:sz w:val="18"/>
                <w:szCs w:val="18"/>
              </w:rPr>
              <w:t>can not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 be named the same as  </w:t>
            </w:r>
            <w:proofErr w:type="spellStart"/>
            <w:r w:rsidR="002A65F2" w:rsidRPr="00243C59">
              <w:rPr>
                <w:sz w:val="18"/>
                <w:szCs w:val="18"/>
              </w:rPr>
              <w:t>N_cbps,short</w:t>
            </w:r>
            <w:proofErr w:type="spellEnd"/>
            <w:r w:rsidR="002A65F2" w:rsidRPr="00243C59">
              <w:rPr>
                <w:sz w:val="18"/>
                <w:szCs w:val="18"/>
              </w:rPr>
              <w:t xml:space="preserve">.   </w:t>
            </w:r>
          </w:p>
        </w:tc>
      </w:tr>
      <w:tr w:rsidR="00D7319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D73197" w:rsidRPr="00243C59" w:rsidRDefault="00D73197" w:rsidP="00D731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lastRenderedPageBreak/>
              <w:t>527</w:t>
            </w:r>
            <w:r w:rsidR="00D5089E" w:rsidRPr="00243C59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D73197" w:rsidRPr="00243C59" w:rsidRDefault="00D73197" w:rsidP="00D73197">
            <w:pPr>
              <w:jc w:val="right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942" w:type="dxa"/>
          </w:tcPr>
          <w:p w:rsidR="00D73197" w:rsidRPr="00243C59" w:rsidRDefault="00D73197" w:rsidP="00D73197">
            <w:pPr>
              <w:rPr>
                <w:rFonts w:ascii="Arial" w:hAnsi="Arial" w:cs="Arial"/>
                <w:sz w:val="18"/>
                <w:szCs w:val="18"/>
              </w:rPr>
            </w:pPr>
            <w:r w:rsidRPr="00243C59">
              <w:rPr>
                <w:rFonts w:ascii="Arial" w:hAnsi="Arial" w:cs="Arial"/>
                <w:sz w:val="18"/>
                <w:szCs w:val="18"/>
              </w:rPr>
              <w:t>28.3.11.5.1</w:t>
            </w:r>
          </w:p>
          <w:p w:rsidR="00D73197" w:rsidRPr="00243C59" w:rsidRDefault="00D73197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3197" w:rsidRPr="00243C59" w:rsidRDefault="00D73197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D73197" w:rsidRPr="00243C59" w:rsidRDefault="004F1A46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:rsidR="00D73197" w:rsidRPr="00243C59" w:rsidRDefault="00D5089E" w:rsidP="00D73197">
            <w:pPr>
              <w:rPr>
                <w:sz w:val="18"/>
                <w:szCs w:val="18"/>
              </w:rPr>
            </w:pPr>
            <w:r w:rsidRPr="00243C59">
              <w:rPr>
                <w:sz w:val="18"/>
                <w:szCs w:val="18"/>
              </w:rPr>
              <w:t xml:space="preserve">Is this the same </w:t>
            </w:r>
            <w:proofErr w:type="spellStart"/>
            <w:r w:rsidRPr="00243C59">
              <w:rPr>
                <w:sz w:val="18"/>
                <w:szCs w:val="18"/>
              </w:rPr>
              <w:t>N_dbps</w:t>
            </w:r>
            <w:proofErr w:type="gramStart"/>
            <w:r w:rsidRPr="00243C59">
              <w:rPr>
                <w:sz w:val="18"/>
                <w:szCs w:val="18"/>
              </w:rPr>
              <w:t>,last,init</w:t>
            </w:r>
            <w:proofErr w:type="spellEnd"/>
            <w:proofErr w:type="gramEnd"/>
            <w:r w:rsidRPr="00243C59">
              <w:rPr>
                <w:sz w:val="18"/>
                <w:szCs w:val="18"/>
              </w:rPr>
              <w:t xml:space="preserve"> from </w:t>
            </w:r>
            <w:proofErr w:type="spellStart"/>
            <w:r w:rsidRPr="00243C59">
              <w:rPr>
                <w:sz w:val="18"/>
                <w:szCs w:val="18"/>
              </w:rPr>
              <w:t>Eq</w:t>
            </w:r>
            <w:proofErr w:type="spellEnd"/>
            <w:r w:rsidRPr="00243C59">
              <w:rPr>
                <w:sz w:val="18"/>
                <w:szCs w:val="18"/>
              </w:rPr>
              <w:t xml:space="preserve"> 28-62?  Please clarify.</w:t>
            </w:r>
          </w:p>
        </w:tc>
        <w:tc>
          <w:tcPr>
            <w:tcW w:w="2430" w:type="dxa"/>
            <w:shd w:val="clear" w:color="auto" w:fill="auto"/>
          </w:tcPr>
          <w:p w:rsidR="00D73197" w:rsidRPr="00243C59" w:rsidRDefault="00D73197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as in comment</w:t>
            </w:r>
          </w:p>
        </w:tc>
        <w:tc>
          <w:tcPr>
            <w:tcW w:w="2070" w:type="dxa"/>
            <w:shd w:val="clear" w:color="auto" w:fill="auto"/>
          </w:tcPr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R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ejecte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d. </w:t>
            </w:r>
          </w:p>
          <w:p w:rsidR="00D72D13" w:rsidRPr="00243C59" w:rsidRDefault="00D72D1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A65F2" w:rsidRPr="00243C59" w:rsidRDefault="00D72D13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The answer to the question is YES. </w:t>
            </w:r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Clarifications have been added for this variable in this sub-</w:t>
            </w:r>
            <w:proofErr w:type="spellStart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>clausee</w:t>
            </w:r>
            <w:proofErr w:type="spellEnd"/>
            <w:r w:rsidR="002A65F2"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No need to clarify each time. </w:t>
            </w:r>
          </w:p>
          <w:p w:rsidR="002A65F2" w:rsidRPr="00243C59" w:rsidRDefault="002A65F2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73197" w:rsidRPr="00243C59" w:rsidRDefault="002A65F2" w:rsidP="002A65F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See resolution for CID </w:t>
            </w:r>
            <w:proofErr w:type="gramStart"/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>5276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 xml:space="preserve"> in</w:t>
            </w:r>
            <w:proofErr w:type="gramEnd"/>
            <w:r w:rsidR="003D2C22" w:rsidRPr="002565C7">
              <w:rPr>
                <w:sz w:val="20"/>
                <w:szCs w:val="20"/>
              </w:rPr>
              <w:t xml:space="preserve"> doc IEEE802.11-17/0329r2</w:t>
            </w:r>
            <w:r w:rsidR="003D2C22">
              <w:rPr>
                <w:sz w:val="20"/>
                <w:szCs w:val="20"/>
              </w:rPr>
              <w:t>.</w:t>
            </w:r>
            <w:r w:rsidRPr="00243C59">
              <w:rPr>
                <w:rFonts w:eastAsiaTheme="minorEastAsia"/>
                <w:sz w:val="18"/>
                <w:szCs w:val="18"/>
                <w:lang w:eastAsia="ja-JP"/>
              </w:rPr>
              <w:t xml:space="preserve">.  </w:t>
            </w:r>
          </w:p>
        </w:tc>
      </w:tr>
      <w:tr w:rsidR="00243C59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43C59" w:rsidRPr="00B95A01" w:rsidRDefault="00243C59" w:rsidP="00D73197">
            <w:pPr>
              <w:jc w:val="right"/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6197</w:t>
            </w:r>
          </w:p>
        </w:tc>
        <w:tc>
          <w:tcPr>
            <w:tcW w:w="942" w:type="dxa"/>
          </w:tcPr>
          <w:p w:rsidR="00AF307C" w:rsidRPr="00B95A01" w:rsidRDefault="00AF307C" w:rsidP="00AF307C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28.3.11.5</w:t>
            </w:r>
          </w:p>
          <w:p w:rsidR="00243C59" w:rsidRPr="00B95A01" w:rsidRDefault="00243C59" w:rsidP="00D73197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43C59" w:rsidRPr="00B95A01" w:rsidRDefault="00D90BF9" w:rsidP="00D73197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243C59" w:rsidRPr="00B95A01" w:rsidRDefault="00D90BF9" w:rsidP="00D73197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46</w:t>
            </w:r>
          </w:p>
        </w:tc>
        <w:tc>
          <w:tcPr>
            <w:tcW w:w="1170" w:type="dxa"/>
            <w:shd w:val="clear" w:color="auto" w:fill="auto"/>
          </w:tcPr>
          <w:p w:rsidR="00D90BF9" w:rsidRPr="00B95A01" w:rsidRDefault="00D90BF9" w:rsidP="00D90BF9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Unknown reference of (#838)".</w:t>
            </w:r>
          </w:p>
          <w:p w:rsidR="00243C59" w:rsidRPr="00B95A01" w:rsidRDefault="00243C59" w:rsidP="00D7319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D90BF9" w:rsidRPr="00B95A01" w:rsidRDefault="00D90BF9" w:rsidP="00D90BF9">
            <w:pPr>
              <w:rPr>
                <w:sz w:val="18"/>
                <w:szCs w:val="18"/>
              </w:rPr>
            </w:pPr>
            <w:r w:rsidRPr="00B95A01">
              <w:rPr>
                <w:sz w:val="18"/>
                <w:szCs w:val="18"/>
              </w:rPr>
              <w:t>Please clarify reference or remove it if it's a mistake.</w:t>
            </w:r>
          </w:p>
          <w:p w:rsidR="00243C59" w:rsidRPr="00B95A01" w:rsidRDefault="00243C59" w:rsidP="00D7319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  <w:tc>
          <w:tcPr>
            <w:tcW w:w="2070" w:type="dxa"/>
            <w:shd w:val="clear" w:color="auto" w:fill="auto"/>
          </w:tcPr>
          <w:p w:rsidR="00243C5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D90BF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90BF9" w:rsidRPr="00B95A01" w:rsidRDefault="00D90BF9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Remove the reference </w:t>
            </w:r>
            <w:r w:rsidRPr="00B95A01">
              <w:rPr>
                <w:sz w:val="18"/>
                <w:szCs w:val="18"/>
              </w:rPr>
              <w:t>(#838)</w:t>
            </w: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>. 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in doc IEEE802.11-17/0329r2</w:t>
            </w:r>
            <w:r w:rsidRPr="00B95A01">
              <w:rPr>
                <w:rFonts w:eastAsiaTheme="minorEastAsia"/>
                <w:sz w:val="18"/>
                <w:szCs w:val="18"/>
                <w:lang w:eastAsia="ja-JP"/>
              </w:rPr>
              <w:t xml:space="preserve">.  </w:t>
            </w:r>
          </w:p>
        </w:tc>
      </w:tr>
      <w:tr w:rsidR="00A41625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A41625" w:rsidRPr="004823A7" w:rsidRDefault="006566A2" w:rsidP="00D73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  <w:r w:rsidR="00A41625" w:rsidRPr="004823A7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28.3.11.5</w:t>
            </w:r>
          </w:p>
          <w:p w:rsidR="00A41625" w:rsidRPr="004823A7" w:rsidRDefault="00A41625" w:rsidP="00AF30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A41625" w:rsidRPr="004823A7" w:rsidRDefault="00B95A01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A41625" w:rsidRPr="004823A7" w:rsidRDefault="00B95A01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For a HE trigger-based PPDU, the encoder is selected by the Coding Type subfield in User Info field in a Trigger frame.</w:t>
            </w:r>
          </w:p>
          <w:p w:rsidR="00A41625" w:rsidRPr="004823A7" w:rsidRDefault="00A41625" w:rsidP="00D90BF9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95A01" w:rsidRPr="004823A7" w:rsidRDefault="00B95A01" w:rsidP="00B95A01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Change</w:t>
            </w:r>
            <w:r w:rsidRPr="004823A7">
              <w:rPr>
                <w:sz w:val="18"/>
                <w:szCs w:val="18"/>
              </w:rPr>
              <w:br/>
              <w:t>"The encoder is selected by the Coding field in HE-SIG-A in an HE SU PPDU or an HE extended range SU PPDU, or HE-SIG-B per-user subfield(s) in an HE MU PPDU, as defined in 28.3.10.7 (HE-SIG-A) and 28.3.10.8 (HE-SIG-B) respectively."</w:t>
            </w:r>
            <w:r w:rsidRPr="004823A7">
              <w:rPr>
                <w:sz w:val="18"/>
                <w:szCs w:val="18"/>
              </w:rPr>
              <w:br/>
              <w:t>to</w:t>
            </w:r>
            <w:r w:rsidRPr="004823A7">
              <w:rPr>
                <w:sz w:val="18"/>
                <w:szCs w:val="18"/>
              </w:rPr>
              <w:br/>
              <w:t>"The encoder is selected by the Coding field in HE-SIG-A in an HE SU PPDU or an HE extended range SU PPDU, or the Coding field in HE-SIG-B per-user subfield(s) in an HE MU PPDU, or the Coding Type subfield in User Info field in a Trigger frame, as defined in 28.3.10.7 (HE-SIG-A), 28.3.10.8 (HE-SIG-B) and 9.3.1.23 (Trigger frame format), respectively."</w:t>
            </w:r>
          </w:p>
          <w:p w:rsidR="00A41625" w:rsidRPr="004823A7" w:rsidRDefault="00A41625" w:rsidP="00D90BF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6E389D" w:rsidRPr="004823A7" w:rsidRDefault="00E336AE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</w:t>
            </w:r>
            <w:r w:rsidR="00B95A01" w:rsidRPr="004823A7">
              <w:rPr>
                <w:rFonts w:eastAsiaTheme="minorEastAsia"/>
                <w:sz w:val="18"/>
                <w:szCs w:val="18"/>
                <w:lang w:eastAsia="ja-JP"/>
              </w:rPr>
              <w:t>.</w:t>
            </w:r>
          </w:p>
          <w:p w:rsidR="006E389D" w:rsidRPr="004823A7" w:rsidRDefault="006E389D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41625" w:rsidRPr="004823A7" w:rsidRDefault="006E389D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proofErr w:type="gramStart"/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B95A01"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 xml:space="preserve"> in</w:t>
            </w:r>
            <w:proofErr w:type="gramEnd"/>
            <w:r w:rsidR="002565C7" w:rsidRPr="002565C7">
              <w:rPr>
                <w:sz w:val="20"/>
                <w:szCs w:val="20"/>
              </w:rPr>
              <w:t xml:space="preserve"> doc IEEE802.11-17/0329r2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877B8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77B83" w:rsidRPr="004823A7" w:rsidRDefault="00CF02A3" w:rsidP="006566A2">
            <w:pPr>
              <w:jc w:val="right"/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7</w:t>
            </w:r>
            <w:r w:rsidR="006566A2">
              <w:rPr>
                <w:sz w:val="18"/>
                <w:szCs w:val="18"/>
              </w:rPr>
              <w:t>43</w:t>
            </w:r>
            <w:r w:rsidRPr="004823A7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CF02A3" w:rsidRPr="004823A7" w:rsidRDefault="00CF02A3" w:rsidP="00CF02A3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28.3.11.5.1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77B83" w:rsidRPr="004823A7" w:rsidRDefault="00CF02A3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877B83" w:rsidRPr="004823A7" w:rsidRDefault="00CF02A3" w:rsidP="00D7319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:rsidR="004823A7" w:rsidRPr="004823A7" w:rsidRDefault="004823A7" w:rsidP="004823A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Equation (28-65) to (28-68) are also applicable to HE extended range SU PPDU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4823A7" w:rsidRPr="004823A7" w:rsidRDefault="004823A7" w:rsidP="004823A7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>Replace "HE SU PPDU" by "HE SU PPDU or HE extended range SU PPDU' throughout whole 28.3.11.5.1</w:t>
            </w:r>
          </w:p>
          <w:p w:rsidR="00877B83" w:rsidRPr="004823A7" w:rsidRDefault="00877B83" w:rsidP="00B95A0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77B83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823A7" w:rsidRPr="004823A7" w:rsidRDefault="004823A7" w:rsidP="00D72D13">
            <w:pPr>
              <w:rPr>
                <w:sz w:val="18"/>
                <w:szCs w:val="18"/>
              </w:rPr>
            </w:pPr>
            <w:r w:rsidRPr="004823A7">
              <w:rPr>
                <w:sz w:val="18"/>
                <w:szCs w:val="18"/>
              </w:rPr>
              <w:t xml:space="preserve">The initial number of OFDM symbols in data field of HE extended range SU PPDU is also calculated by equation (28-65) to (28-68). </w:t>
            </w: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823A7" w:rsidRPr="004823A7" w:rsidRDefault="004823A7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</w:t>
            </w:r>
            <w:r w:rsidR="002565C7" w:rsidRPr="002565C7">
              <w:rPr>
                <w:sz w:val="20"/>
                <w:szCs w:val="20"/>
              </w:rPr>
              <w:lastRenderedPageBreak/>
              <w:t>17/0329r2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A7054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A7054C" w:rsidRPr="007E30D4" w:rsidRDefault="00A7054C" w:rsidP="006566A2">
            <w:pPr>
              <w:jc w:val="right"/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lastRenderedPageBreak/>
              <w:t>7</w:t>
            </w:r>
            <w:r w:rsidR="006566A2">
              <w:rPr>
                <w:sz w:val="18"/>
                <w:szCs w:val="18"/>
              </w:rPr>
              <w:t>43</w:t>
            </w:r>
            <w:r w:rsidRPr="007E30D4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A7054C" w:rsidRPr="007E30D4" w:rsidRDefault="00A7054C" w:rsidP="00CF02A3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28.3.11.5.2</w:t>
            </w:r>
          </w:p>
        </w:tc>
        <w:tc>
          <w:tcPr>
            <w:tcW w:w="768" w:type="dxa"/>
          </w:tcPr>
          <w:p w:rsidR="00A7054C" w:rsidRPr="007E30D4" w:rsidRDefault="00A7054C" w:rsidP="00D7319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A7054C" w:rsidRPr="007E30D4" w:rsidRDefault="00A7054C" w:rsidP="00D7319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</w:tcPr>
          <w:p w:rsidR="007E30D4" w:rsidRPr="007E30D4" w:rsidRDefault="007E30D4" w:rsidP="007E30D4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LDPC encoding process is applicable to HE extended range SU PPDU as well</w:t>
            </w:r>
          </w:p>
          <w:p w:rsidR="00A7054C" w:rsidRPr="007E30D4" w:rsidRDefault="00A7054C" w:rsidP="004823A7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E30D4" w:rsidRPr="007E30D4" w:rsidRDefault="007E30D4" w:rsidP="007E30D4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>Change</w:t>
            </w:r>
            <w:r w:rsidRPr="007E30D4">
              <w:rPr>
                <w:sz w:val="18"/>
                <w:szCs w:val="18"/>
              </w:rPr>
              <w:br/>
              <w:t>"For an HE SU PPDU using LDPC coding to encode the Data field</w:t>
            </w:r>
            <w:proofErr w:type="gramStart"/>
            <w:r w:rsidRPr="007E30D4">
              <w:rPr>
                <w:sz w:val="18"/>
                <w:szCs w:val="18"/>
              </w:rPr>
              <w:t>,...</w:t>
            </w:r>
            <w:proofErr w:type="gramEnd"/>
            <w:r w:rsidRPr="007E30D4">
              <w:rPr>
                <w:sz w:val="18"/>
                <w:szCs w:val="18"/>
              </w:rPr>
              <w:t>"</w:t>
            </w:r>
            <w:r w:rsidRPr="007E30D4">
              <w:rPr>
                <w:sz w:val="18"/>
                <w:szCs w:val="18"/>
              </w:rPr>
              <w:br/>
              <w:t>to</w:t>
            </w:r>
            <w:r w:rsidRPr="007E30D4">
              <w:rPr>
                <w:sz w:val="18"/>
                <w:szCs w:val="18"/>
              </w:rPr>
              <w:br/>
              <w:t>"For an HE SU PPDU or HE extended range SU PPDU to encode the Data field..."</w:t>
            </w:r>
          </w:p>
          <w:p w:rsidR="00A7054C" w:rsidRPr="007E30D4" w:rsidRDefault="00A7054C" w:rsidP="004823A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B2B87" w:rsidRPr="007E30D4" w:rsidRDefault="009B2B87" w:rsidP="009B2B87">
            <w:pPr>
              <w:rPr>
                <w:sz w:val="18"/>
                <w:szCs w:val="18"/>
              </w:rPr>
            </w:pPr>
            <w:r w:rsidRPr="007E30D4">
              <w:rPr>
                <w:sz w:val="18"/>
                <w:szCs w:val="18"/>
              </w:rPr>
              <w:t xml:space="preserve">LDPC encoding process is applicable to </w:t>
            </w:r>
            <w:proofErr w:type="gramStart"/>
            <w:r w:rsidRPr="007E30D4">
              <w:rPr>
                <w:sz w:val="18"/>
                <w:szCs w:val="18"/>
              </w:rPr>
              <w:t>HE</w:t>
            </w:r>
            <w:proofErr w:type="gramEnd"/>
            <w:r w:rsidRPr="007E30D4">
              <w:rPr>
                <w:sz w:val="18"/>
                <w:szCs w:val="18"/>
              </w:rPr>
              <w:t xml:space="preserve"> extended range SU PPDU as well</w:t>
            </w:r>
            <w:r>
              <w:rPr>
                <w:sz w:val="18"/>
                <w:szCs w:val="18"/>
              </w:rPr>
              <w:t>.</w:t>
            </w:r>
          </w:p>
          <w:p w:rsidR="009B2B87" w:rsidRPr="004823A7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A7054C" w:rsidRPr="007E30D4" w:rsidRDefault="009B2B87" w:rsidP="009B2B87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IEEE802.11-17/0329r2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7E30D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E30D4" w:rsidRPr="00270743" w:rsidRDefault="00270743" w:rsidP="00D73197">
            <w:pPr>
              <w:jc w:val="right"/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7434</w:t>
            </w:r>
          </w:p>
        </w:tc>
        <w:tc>
          <w:tcPr>
            <w:tcW w:w="942" w:type="dxa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28.3.11.5.1</w:t>
            </w:r>
          </w:p>
          <w:p w:rsidR="007E30D4" w:rsidRPr="00270743" w:rsidRDefault="007E30D4" w:rsidP="00CF02A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E30D4" w:rsidRPr="00270743" w:rsidRDefault="006566A2" w:rsidP="00D73197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E30D4" w:rsidRPr="00270743" w:rsidRDefault="006566A2" w:rsidP="00D73197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19</w:t>
            </w:r>
          </w:p>
        </w:tc>
        <w:tc>
          <w:tcPr>
            <w:tcW w:w="1170" w:type="dxa"/>
            <w:shd w:val="clear" w:color="auto" w:fill="auto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Equation (28-68) is not necessary. Similar to N_DBPS</w:t>
            </w:r>
            <w:proofErr w:type="gramStart"/>
            <w:r w:rsidRPr="00270743">
              <w:rPr>
                <w:sz w:val="18"/>
                <w:szCs w:val="18"/>
              </w:rPr>
              <w:t>,LAST</w:t>
            </w:r>
            <w:proofErr w:type="gramEnd"/>
            <w:r w:rsidRPr="00270743">
              <w:rPr>
                <w:sz w:val="18"/>
                <w:szCs w:val="18"/>
              </w:rPr>
              <w:t xml:space="preserve">, we can just say that N_CBPS,LAST = </w:t>
            </w:r>
            <w:proofErr w:type="spellStart"/>
            <w:r w:rsidRPr="00270743">
              <w:rPr>
                <w:sz w:val="18"/>
                <w:szCs w:val="18"/>
              </w:rPr>
              <w:t>N_CBPS,LAST,init</w:t>
            </w:r>
            <w:proofErr w:type="spellEnd"/>
            <w:r w:rsidRPr="00270743">
              <w:rPr>
                <w:sz w:val="18"/>
                <w:szCs w:val="18"/>
              </w:rPr>
              <w:t>, which is defined by (28-62).</w:t>
            </w:r>
          </w:p>
          <w:p w:rsidR="007E30D4" w:rsidRPr="00270743" w:rsidRDefault="007E30D4" w:rsidP="007E30D4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270743" w:rsidRPr="00270743" w:rsidRDefault="00270743" w:rsidP="00270743">
            <w:pPr>
              <w:rPr>
                <w:sz w:val="18"/>
                <w:szCs w:val="18"/>
              </w:rPr>
            </w:pPr>
            <w:r w:rsidRPr="00270743">
              <w:rPr>
                <w:sz w:val="18"/>
                <w:szCs w:val="18"/>
              </w:rPr>
              <w:t>1. Change</w:t>
            </w:r>
            <w:r w:rsidRPr="00270743">
              <w:rPr>
                <w:sz w:val="18"/>
                <w:szCs w:val="18"/>
              </w:rPr>
              <w:br/>
              <w:t>"The number of coded bits per symbol in the last OFDM symbol(s) of an HE SU PPDU is given by Equation (28-68). "</w:t>
            </w:r>
            <w:r w:rsidRPr="00270743">
              <w:rPr>
                <w:sz w:val="18"/>
                <w:szCs w:val="18"/>
              </w:rPr>
              <w:br/>
              <w:t>to</w:t>
            </w:r>
            <w:r w:rsidRPr="00270743">
              <w:rPr>
                <w:sz w:val="18"/>
                <w:szCs w:val="18"/>
              </w:rPr>
              <w:br/>
              <w:t>"The number of coded bits per symbol in the last OFDM symbol(s) of an HE SU PPDU is N_CBPS</w:t>
            </w:r>
            <w:proofErr w:type="gramStart"/>
            <w:r w:rsidRPr="00270743">
              <w:rPr>
                <w:sz w:val="18"/>
                <w:szCs w:val="18"/>
              </w:rPr>
              <w:t>,LAST</w:t>
            </w:r>
            <w:proofErr w:type="gramEnd"/>
            <w:r w:rsidRPr="00270743">
              <w:rPr>
                <w:sz w:val="18"/>
                <w:szCs w:val="18"/>
              </w:rPr>
              <w:t xml:space="preserve">= </w:t>
            </w:r>
            <w:proofErr w:type="spellStart"/>
            <w:r w:rsidRPr="00270743">
              <w:rPr>
                <w:sz w:val="18"/>
                <w:szCs w:val="18"/>
              </w:rPr>
              <w:t>N_CBPS,LAST,init</w:t>
            </w:r>
            <w:proofErr w:type="spellEnd"/>
            <w:r w:rsidRPr="00270743">
              <w:rPr>
                <w:sz w:val="18"/>
                <w:szCs w:val="18"/>
              </w:rPr>
              <w:t>."</w:t>
            </w:r>
            <w:r w:rsidRPr="00270743">
              <w:rPr>
                <w:sz w:val="18"/>
                <w:szCs w:val="18"/>
              </w:rPr>
              <w:br/>
            </w:r>
            <w:r w:rsidRPr="00270743">
              <w:rPr>
                <w:sz w:val="18"/>
                <w:szCs w:val="18"/>
              </w:rPr>
              <w:br/>
              <w:t xml:space="preserve">2. </w:t>
            </w:r>
            <w:proofErr w:type="gramStart"/>
            <w:r w:rsidRPr="00270743">
              <w:rPr>
                <w:sz w:val="18"/>
                <w:szCs w:val="18"/>
              </w:rPr>
              <w:t>delete</w:t>
            </w:r>
            <w:proofErr w:type="gramEnd"/>
            <w:r w:rsidRPr="00270743">
              <w:rPr>
                <w:sz w:val="18"/>
                <w:szCs w:val="18"/>
              </w:rPr>
              <w:t xml:space="preserve"> equation (28-68).</w:t>
            </w:r>
          </w:p>
          <w:p w:rsidR="007E30D4" w:rsidRPr="00270743" w:rsidRDefault="007E30D4" w:rsidP="007E30D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7E30D4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270743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70743" w:rsidRPr="007E30D4" w:rsidRDefault="0027074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The equation (28-68) is correct and there is no confusion. </w:t>
            </w:r>
          </w:p>
        </w:tc>
      </w:tr>
      <w:tr w:rsidR="002565B1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F643CC" w:rsidRPr="00895EA3" w:rsidRDefault="00F643CC" w:rsidP="00F643CC">
            <w:pPr>
              <w:jc w:val="right"/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7435</w:t>
            </w:r>
          </w:p>
          <w:p w:rsidR="002565B1" w:rsidRPr="00895EA3" w:rsidRDefault="002565B1" w:rsidP="00D73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28.3.11.5.2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565B1" w:rsidRPr="00895EA3" w:rsidRDefault="00895EA3" w:rsidP="00D73197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2565B1" w:rsidRPr="00895EA3" w:rsidRDefault="00895EA3" w:rsidP="00D73197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Strictly speaking, the PSDU contains pre-FEC MAC pad bits.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895EA3" w:rsidRPr="00895EA3" w:rsidRDefault="00895EA3" w:rsidP="00895EA3">
            <w:pPr>
              <w:rPr>
                <w:sz w:val="18"/>
                <w:szCs w:val="18"/>
              </w:rPr>
            </w:pPr>
            <w:r w:rsidRPr="00895EA3">
              <w:rPr>
                <w:sz w:val="18"/>
                <w:szCs w:val="18"/>
              </w:rPr>
              <w:t>Change</w:t>
            </w:r>
            <w:r w:rsidRPr="00895EA3">
              <w:rPr>
                <w:sz w:val="18"/>
                <w:szCs w:val="18"/>
              </w:rPr>
              <w:br/>
              <w:t>"all bits in the Data field including the scrambled SERVICE, PSDU, and pre-FEC pad bits are encoded"</w:t>
            </w:r>
            <w:r w:rsidRPr="00895EA3">
              <w:rPr>
                <w:sz w:val="18"/>
                <w:szCs w:val="18"/>
              </w:rPr>
              <w:br/>
              <w:t>to</w:t>
            </w:r>
            <w:r w:rsidRPr="00895EA3">
              <w:rPr>
                <w:sz w:val="18"/>
                <w:szCs w:val="18"/>
              </w:rPr>
              <w:br/>
              <w:t>"all bits in the Data field including the scrambled SERVICE, PSDU, and pre-FEC PHY pad bits are encoded"</w:t>
            </w:r>
          </w:p>
          <w:p w:rsidR="002565B1" w:rsidRPr="00895EA3" w:rsidRDefault="002565B1" w:rsidP="0027074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2565B1" w:rsidRPr="00895EA3" w:rsidRDefault="00895EA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895EA3" w:rsidRPr="00895EA3" w:rsidRDefault="00895EA3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95EA3" w:rsidRPr="00895EA3" w:rsidRDefault="00895EA3" w:rsidP="00895EA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There is no definition </w:t>
            </w:r>
            <w:r w:rsidR="000E46C5" w:rsidRPr="00895EA3">
              <w:rPr>
                <w:rFonts w:eastAsiaTheme="minorEastAsia"/>
                <w:sz w:val="18"/>
                <w:szCs w:val="18"/>
                <w:lang w:eastAsia="ja-JP"/>
              </w:rPr>
              <w:t xml:space="preserve">for </w:t>
            </w:r>
            <w:r w:rsidR="000E46C5" w:rsidRPr="00895EA3">
              <w:rPr>
                <w:sz w:val="18"/>
                <w:szCs w:val="18"/>
              </w:rPr>
              <w:t>pre</w:t>
            </w:r>
            <w:r w:rsidRPr="00895EA3">
              <w:rPr>
                <w:sz w:val="18"/>
                <w:szCs w:val="18"/>
              </w:rPr>
              <w:t xml:space="preserve">-FEC MAC pad bits </w:t>
            </w:r>
            <w:r w:rsidR="000E46C5" w:rsidRPr="00895EA3">
              <w:rPr>
                <w:sz w:val="18"/>
                <w:szCs w:val="18"/>
              </w:rPr>
              <w:t>or pre</w:t>
            </w:r>
            <w:r w:rsidRPr="00895EA3">
              <w:rPr>
                <w:sz w:val="18"/>
                <w:szCs w:val="18"/>
              </w:rPr>
              <w:t>-FEC PHY pad bits</w:t>
            </w:r>
            <w:r>
              <w:rPr>
                <w:sz w:val="18"/>
                <w:szCs w:val="18"/>
              </w:rPr>
              <w:t xml:space="preserve">. </w:t>
            </w:r>
            <w:r w:rsidRPr="00895E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895EA3">
              <w:rPr>
                <w:sz w:val="18"/>
                <w:szCs w:val="18"/>
              </w:rPr>
              <w:t>re-FEC pad bits</w:t>
            </w:r>
            <w:r>
              <w:rPr>
                <w:sz w:val="18"/>
                <w:szCs w:val="18"/>
              </w:rPr>
              <w:t xml:space="preserve"> are PHY padding bits. </w:t>
            </w:r>
          </w:p>
        </w:tc>
      </w:tr>
      <w:tr w:rsidR="000E46C5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0E46C5" w:rsidRPr="00C3717C" w:rsidRDefault="00C3717C" w:rsidP="00F643CC">
            <w:pPr>
              <w:jc w:val="right"/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7437</w:t>
            </w:r>
          </w:p>
        </w:tc>
        <w:tc>
          <w:tcPr>
            <w:tcW w:w="942" w:type="dxa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28.3.11.5.2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0E46C5" w:rsidRPr="00C3717C" w:rsidRDefault="00C3717C" w:rsidP="00D73197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0E46C5" w:rsidRPr="00C3717C" w:rsidRDefault="00C3717C" w:rsidP="00D73197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Equation (20-35) should be changed to Equation (19-35).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As per comment</w:t>
            </w:r>
          </w:p>
          <w:p w:rsidR="000E46C5" w:rsidRPr="00C3717C" w:rsidRDefault="000E46C5" w:rsidP="00895EA3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C3717C" w:rsidRDefault="0016329A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</w:t>
            </w:r>
            <w:r w:rsidR="00C3717C" w:rsidRPr="00C3717C">
              <w:rPr>
                <w:rFonts w:eastAsiaTheme="minorEastAsia"/>
                <w:sz w:val="18"/>
                <w:szCs w:val="18"/>
                <w:lang w:eastAsia="ja-JP"/>
              </w:rPr>
              <w:t>ed.</w:t>
            </w:r>
          </w:p>
          <w:p w:rsidR="00C3717C" w:rsidRDefault="00C3717C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0E46C5" w:rsidRPr="00C3717C" w:rsidRDefault="00C3717C" w:rsidP="00D72D13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in doc IEEE802.11-17/0329r2</w:t>
            </w:r>
            <w:r w:rsidR="002565C7">
              <w:rPr>
                <w:sz w:val="20"/>
                <w:szCs w:val="20"/>
              </w:rPr>
              <w:t>.</w:t>
            </w:r>
            <w:r w:rsidRPr="00C3717C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C3717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C3717C" w:rsidRPr="00C3717C" w:rsidRDefault="00C3717C" w:rsidP="00F64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7438</w:t>
            </w:r>
          </w:p>
        </w:tc>
        <w:tc>
          <w:tcPr>
            <w:tcW w:w="942" w:type="dxa"/>
          </w:tcPr>
          <w:p w:rsidR="00C3717C" w:rsidRDefault="00C3717C" w:rsidP="00C3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C3717C" w:rsidRPr="00C3717C" w:rsidRDefault="00C3717C" w:rsidP="00C371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C3717C" w:rsidRPr="00C3717C" w:rsidRDefault="00C3717C" w:rsidP="00D7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C3717C" w:rsidRPr="00C3717C" w:rsidRDefault="00C3717C" w:rsidP="00D7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C3717C" w:rsidRDefault="00C3717C" w:rsidP="00C3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Equation (20-36) should be changed to Equation (19-36).</w:t>
            </w:r>
          </w:p>
          <w:p w:rsidR="00C3717C" w:rsidRPr="00C3717C" w:rsidRDefault="00C3717C" w:rsidP="00C3717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C3717C" w:rsidRPr="00C3717C" w:rsidRDefault="00C3717C" w:rsidP="00C3717C">
            <w:pPr>
              <w:rPr>
                <w:sz w:val="18"/>
                <w:szCs w:val="18"/>
              </w:rPr>
            </w:pPr>
            <w:r w:rsidRPr="00C3717C">
              <w:rPr>
                <w:sz w:val="18"/>
                <w:szCs w:val="18"/>
              </w:rPr>
              <w:t>As per comment</w:t>
            </w:r>
          </w:p>
        </w:tc>
        <w:tc>
          <w:tcPr>
            <w:tcW w:w="2070" w:type="dxa"/>
            <w:shd w:val="clear" w:color="auto" w:fill="auto"/>
          </w:tcPr>
          <w:p w:rsidR="00C3717C" w:rsidRDefault="0016329A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</w:t>
            </w:r>
            <w:r w:rsidR="00C3717C" w:rsidRPr="00C3717C">
              <w:rPr>
                <w:rFonts w:eastAsiaTheme="minorEastAsia"/>
                <w:sz w:val="18"/>
                <w:szCs w:val="18"/>
                <w:lang w:eastAsia="ja-JP"/>
              </w:rPr>
              <w:t>ed.</w:t>
            </w:r>
          </w:p>
          <w:p w:rsidR="00C3717C" w:rsidRDefault="00C3717C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C3717C" w:rsidRPr="00C3717C" w:rsidRDefault="00C3717C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IEEE802.11-17/0329r2</w:t>
            </w:r>
            <w:r w:rsidR="002565C7">
              <w:rPr>
                <w:sz w:val="20"/>
                <w:szCs w:val="20"/>
              </w:rPr>
              <w:t>.</w:t>
            </w:r>
            <w:r w:rsidRPr="00C3717C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B35E7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B35E7F" w:rsidRPr="00854892" w:rsidRDefault="00B35E7F" w:rsidP="00F643CC">
            <w:pPr>
              <w:jc w:val="right"/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7439</w:t>
            </w:r>
          </w:p>
        </w:tc>
        <w:tc>
          <w:tcPr>
            <w:tcW w:w="942" w:type="dxa"/>
          </w:tcPr>
          <w:p w:rsidR="00490D2A" w:rsidRPr="00854892" w:rsidRDefault="00490D2A" w:rsidP="00490D2A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28.3.11.5.4</w:t>
            </w:r>
          </w:p>
          <w:p w:rsidR="00B35E7F" w:rsidRPr="00854892" w:rsidRDefault="00B35E7F" w:rsidP="00C3717C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B35E7F" w:rsidRPr="00854892" w:rsidRDefault="00490D2A" w:rsidP="00D73197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B35E7F" w:rsidRPr="00854892" w:rsidRDefault="00490D2A" w:rsidP="00D73197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>56</w:t>
            </w:r>
          </w:p>
        </w:tc>
        <w:tc>
          <w:tcPr>
            <w:tcW w:w="1170" w:type="dxa"/>
            <w:shd w:val="clear" w:color="auto" w:fill="auto"/>
          </w:tcPr>
          <w:p w:rsidR="00490D2A" w:rsidRPr="00854892" w:rsidRDefault="00490D2A" w:rsidP="00490D2A">
            <w:pPr>
              <w:rPr>
                <w:sz w:val="18"/>
                <w:szCs w:val="18"/>
              </w:rPr>
            </w:pPr>
            <w:r w:rsidRPr="00854892">
              <w:rPr>
                <w:sz w:val="18"/>
                <w:szCs w:val="18"/>
              </w:rPr>
              <w:t xml:space="preserve">Currently, for an HE MU PPDU, the user with the longest </w:t>
            </w:r>
            <w:r w:rsidRPr="00854892">
              <w:rPr>
                <w:sz w:val="18"/>
                <w:szCs w:val="18"/>
              </w:rPr>
              <w:lastRenderedPageBreak/>
              <w:t xml:space="preserve">encoded packet duration is derived by Equation (28-77), which requires computing the initial pre-FEC padding factor value and the initial number of OFDM symbol for each user. </w:t>
            </w:r>
            <w:proofErr w:type="spellStart"/>
            <w:r w:rsidRPr="00854892">
              <w:rPr>
                <w:sz w:val="18"/>
                <w:szCs w:val="18"/>
              </w:rPr>
              <w:t>Actually</w:t>
            </w:r>
            <w:proofErr w:type="gramStart"/>
            <w:r w:rsidRPr="00854892">
              <w:rPr>
                <w:sz w:val="18"/>
                <w:szCs w:val="18"/>
              </w:rPr>
              <w:t>,a</w:t>
            </w:r>
            <w:proofErr w:type="spellEnd"/>
            <w:proofErr w:type="gramEnd"/>
            <w:r w:rsidRPr="00854892">
              <w:rPr>
                <w:sz w:val="18"/>
                <w:szCs w:val="18"/>
              </w:rPr>
              <w:t xml:space="preserve"> simpler method can be used for this purpose. In more details, first compute initial number of OFDM symbols for each user, and then determine a subset of users which have maximum initial number of OFDM symbols. After that, compute the initial pre-FEC padding factor value only for each user in the subset. Then the user with the longest encoded packet duration is just the user which has maximum initial pre-FEC padding factor among the users in the </w:t>
            </w:r>
            <w:r w:rsidRPr="00854892">
              <w:rPr>
                <w:sz w:val="18"/>
                <w:szCs w:val="18"/>
              </w:rPr>
              <w:lastRenderedPageBreak/>
              <w:t>subset. In other words, compared with the current method, the proposed method does not require computing the initial pre-FEC padding factor values for users which are not in the subset and thus the computational complexity can be reduced.</w:t>
            </w:r>
          </w:p>
          <w:p w:rsidR="00B35E7F" w:rsidRPr="00854892" w:rsidRDefault="00B35E7F" w:rsidP="00C3717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B35E7F" w:rsidRPr="00C3717C" w:rsidRDefault="000A3247" w:rsidP="00C3717C">
            <w:pPr>
              <w:rPr>
                <w:sz w:val="18"/>
                <w:szCs w:val="18"/>
              </w:rPr>
            </w:pPr>
            <w:r w:rsidRPr="000A3247">
              <w:rPr>
                <w:sz w:val="18"/>
                <w:szCs w:val="18"/>
              </w:rPr>
              <w:lastRenderedPageBreak/>
              <w:t>Change the method for deriving the user with the longest encoded packet duration as per comment.</w:t>
            </w:r>
          </w:p>
        </w:tc>
        <w:tc>
          <w:tcPr>
            <w:tcW w:w="2070" w:type="dxa"/>
            <w:shd w:val="clear" w:color="auto" w:fill="auto"/>
          </w:tcPr>
          <w:p w:rsidR="00B35E7F" w:rsidRDefault="00854892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Rejected. </w:t>
            </w:r>
          </w:p>
          <w:p w:rsidR="00854892" w:rsidRDefault="00854892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54892" w:rsidRPr="00854892" w:rsidRDefault="00854892" w:rsidP="0085489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854892">
              <w:rPr>
                <w:rFonts w:eastAsiaTheme="minorEastAsia"/>
                <w:sz w:val="18"/>
                <w:szCs w:val="18"/>
                <w:lang w:eastAsia="ja-JP"/>
              </w:rPr>
              <w:t>The commenter says a specific i</w:t>
            </w:r>
            <w:r w:rsidRPr="00854892">
              <w:rPr>
                <w:sz w:val="18"/>
                <w:szCs w:val="18"/>
              </w:rPr>
              <w:t>mplementation</w:t>
            </w:r>
            <w:r>
              <w:rPr>
                <w:sz w:val="18"/>
                <w:szCs w:val="18"/>
              </w:rPr>
              <w:t xml:space="preserve">. However, the spec just </w:t>
            </w:r>
            <w:r>
              <w:rPr>
                <w:sz w:val="18"/>
                <w:szCs w:val="18"/>
              </w:rPr>
              <w:lastRenderedPageBreak/>
              <w:t xml:space="preserve">describes the final formats. The spec. does not prevent the specific implementation proposed by the commenter and the spec. shall not exclude other implementations.   </w:t>
            </w:r>
          </w:p>
        </w:tc>
      </w:tr>
      <w:tr w:rsidR="00854892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5305E" w:rsidRPr="007B29CF" w:rsidRDefault="0075305E" w:rsidP="0075305E">
            <w:pPr>
              <w:jc w:val="right"/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lastRenderedPageBreak/>
              <w:t>7440</w:t>
            </w:r>
          </w:p>
          <w:p w:rsidR="00854892" w:rsidRPr="007B29CF" w:rsidRDefault="00854892" w:rsidP="00F64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28.3.11.5.4</w:t>
            </w:r>
          </w:p>
          <w:p w:rsidR="00854892" w:rsidRPr="007B29CF" w:rsidRDefault="00854892" w:rsidP="00490D2A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320</w:t>
            </w:r>
          </w:p>
          <w:p w:rsidR="00854892" w:rsidRPr="007B29CF" w:rsidRDefault="00854892" w:rsidP="00D7319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58</w:t>
            </w:r>
          </w:p>
          <w:p w:rsidR="00854892" w:rsidRPr="007B29CF" w:rsidRDefault="00854892" w:rsidP="00D7319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 xml:space="preserve">In Equation (28-83), </w:t>
            </w:r>
            <w:proofErr w:type="spellStart"/>
            <w:r w:rsidRPr="007B29CF">
              <w:rPr>
                <w:sz w:val="18"/>
                <w:szCs w:val="18"/>
              </w:rPr>
              <w:t>N_CBPS,last,u</w:t>
            </w:r>
            <w:proofErr w:type="spellEnd"/>
            <w:r w:rsidRPr="007B29CF">
              <w:rPr>
                <w:sz w:val="18"/>
                <w:szCs w:val="18"/>
              </w:rPr>
              <w:t xml:space="preserve"> should be changed to </w:t>
            </w:r>
            <w:proofErr w:type="spellStart"/>
            <w:r w:rsidRPr="007B29CF">
              <w:rPr>
                <w:sz w:val="18"/>
                <w:szCs w:val="18"/>
              </w:rPr>
              <w:t>N_CBPS,sh</w:t>
            </w:r>
            <w:proofErr w:type="spellEnd"/>
          </w:p>
          <w:p w:rsidR="007B29CF" w:rsidRPr="007B29CF" w:rsidRDefault="007B29CF" w:rsidP="007B29CF">
            <w:pPr>
              <w:rPr>
                <w:sz w:val="18"/>
                <w:szCs w:val="18"/>
              </w:rPr>
            </w:pPr>
            <w:proofErr w:type="spellStart"/>
            <w:r w:rsidRPr="007B29CF">
              <w:rPr>
                <w:sz w:val="18"/>
                <w:szCs w:val="18"/>
              </w:rPr>
              <w:t>ort,u</w:t>
            </w:r>
            <w:proofErr w:type="spellEnd"/>
          </w:p>
          <w:p w:rsidR="00854892" w:rsidRPr="007B29CF" w:rsidRDefault="00854892" w:rsidP="00490D2A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7B29CF" w:rsidRPr="007B29CF" w:rsidRDefault="007B29CF" w:rsidP="007B29CF">
            <w:pPr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As per comment</w:t>
            </w:r>
          </w:p>
          <w:p w:rsidR="00854892" w:rsidRPr="007B29CF" w:rsidRDefault="00854892" w:rsidP="00C3717C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54892" w:rsidRDefault="007B29CF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7B29CF" w:rsidRDefault="007B29CF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B29CF" w:rsidRPr="007B29CF" w:rsidRDefault="00FA41D5" w:rsidP="00C3717C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F45D75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IEEE802.11-17/0329r2</w:t>
            </w:r>
            <w:r w:rsidR="002565C7">
              <w:rPr>
                <w:sz w:val="20"/>
                <w:szCs w:val="20"/>
              </w:rPr>
              <w:t>.</w:t>
            </w: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8F204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F2044" w:rsidRPr="00F45D75" w:rsidRDefault="008F2044" w:rsidP="0075305E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7441</w:t>
            </w:r>
          </w:p>
        </w:tc>
        <w:tc>
          <w:tcPr>
            <w:tcW w:w="942" w:type="dxa"/>
          </w:tcPr>
          <w:p w:rsidR="008F2044" w:rsidRPr="00F45D75" w:rsidRDefault="008F2044" w:rsidP="008F2044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F2044" w:rsidRPr="00F45D75" w:rsidRDefault="008F2044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8F2044" w:rsidRPr="00F45D75" w:rsidRDefault="008F2044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E54FFE" w:rsidRPr="00F45D75" w:rsidRDefault="00E54FFE" w:rsidP="00E54FFE">
            <w:pPr>
              <w:rPr>
                <w:sz w:val="18"/>
                <w:szCs w:val="18"/>
              </w:rPr>
            </w:pPr>
            <w:proofErr w:type="spellStart"/>
            <w:r w:rsidRPr="00F45D75">
              <w:rPr>
                <w:sz w:val="18"/>
                <w:szCs w:val="18"/>
              </w:rPr>
              <w:t>a_init</w:t>
            </w:r>
            <w:proofErr w:type="spellEnd"/>
            <w:r w:rsidRPr="00F45D75">
              <w:rPr>
                <w:sz w:val="18"/>
                <w:szCs w:val="18"/>
              </w:rPr>
              <w:t>=4 should be changed to a=4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E54FFE" w:rsidRPr="00F45D75" w:rsidRDefault="00E54FFE" w:rsidP="00E54FFE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8F2044" w:rsidRPr="00F45D75" w:rsidRDefault="008F2044" w:rsidP="007B29CF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8F2044" w:rsidRPr="00F45D75" w:rsidRDefault="00A50334" w:rsidP="00E54FF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</w:t>
            </w:r>
            <w:r w:rsidR="00E54FFE" w:rsidRPr="00F45D75">
              <w:rPr>
                <w:rFonts w:eastAsiaTheme="minorEastAsia"/>
                <w:sz w:val="18"/>
                <w:szCs w:val="18"/>
                <w:lang w:eastAsia="ja-JP"/>
              </w:rPr>
              <w:t xml:space="preserve">  </w:t>
            </w:r>
          </w:p>
        </w:tc>
      </w:tr>
      <w:tr w:rsidR="00E54FFE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978CB" w:rsidRPr="00F45D75" w:rsidRDefault="003978CB" w:rsidP="003978CB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7516</w:t>
            </w:r>
          </w:p>
          <w:p w:rsidR="00E54FFE" w:rsidRPr="00F45D75" w:rsidRDefault="00E54FFE" w:rsidP="00753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E54FFE" w:rsidRPr="00F45D75" w:rsidRDefault="00E54FFE" w:rsidP="008F2044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E54FFE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E54FFE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"</w:t>
            </w:r>
            <w:proofErr w:type="spellStart"/>
            <w:r w:rsidRPr="00F45D75">
              <w:rPr>
                <w:sz w:val="18"/>
                <w:szCs w:val="18"/>
              </w:rPr>
              <w:t>N_DBPS.LAST.u</w:t>
            </w:r>
            <w:proofErr w:type="spellEnd"/>
            <w:r w:rsidRPr="00F45D75">
              <w:rPr>
                <w:sz w:val="18"/>
                <w:szCs w:val="18"/>
              </w:rPr>
              <w:t xml:space="preserve"> = </w:t>
            </w:r>
            <w:proofErr w:type="spellStart"/>
            <w:r w:rsidRPr="00F45D75">
              <w:rPr>
                <w:sz w:val="18"/>
                <w:szCs w:val="18"/>
              </w:rPr>
              <w:t>N_DBPS.LAST.init.u</w:t>
            </w:r>
            <w:proofErr w:type="spellEnd"/>
            <w:r w:rsidRPr="00F45D75">
              <w:rPr>
                <w:sz w:val="18"/>
                <w:szCs w:val="18"/>
              </w:rPr>
              <w:t>" should be changed to "</w:t>
            </w:r>
            <w:proofErr w:type="spellStart"/>
            <w:r w:rsidRPr="00F45D75">
              <w:rPr>
                <w:sz w:val="18"/>
                <w:szCs w:val="18"/>
              </w:rPr>
              <w:t>N_DBPS.last.u</w:t>
            </w:r>
            <w:proofErr w:type="spellEnd"/>
            <w:r w:rsidRPr="00F45D75">
              <w:rPr>
                <w:sz w:val="18"/>
                <w:szCs w:val="18"/>
              </w:rPr>
              <w:t xml:space="preserve"> = </w:t>
            </w:r>
            <w:proofErr w:type="spellStart"/>
            <w:r w:rsidRPr="00F45D75">
              <w:rPr>
                <w:sz w:val="18"/>
                <w:szCs w:val="18"/>
              </w:rPr>
              <w:t>N_DBPS.last.init.u</w:t>
            </w:r>
            <w:proofErr w:type="spellEnd"/>
            <w:r w:rsidRPr="00F45D75">
              <w:rPr>
                <w:sz w:val="18"/>
                <w:szCs w:val="18"/>
              </w:rPr>
              <w:t>".</w:t>
            </w:r>
          </w:p>
          <w:p w:rsidR="00E54FFE" w:rsidRPr="00F45D75" w:rsidRDefault="00E54FFE" w:rsidP="00E54FFE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E54FFE" w:rsidRPr="00F45D75" w:rsidRDefault="00E54FFE" w:rsidP="00E54FF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3978CB" w:rsidRPr="00F45D75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F45D75"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  <w:p w:rsidR="003978CB" w:rsidRPr="00F45D75" w:rsidRDefault="003978CB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E54FFE" w:rsidRPr="00F45D75" w:rsidRDefault="00E54FFE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3978CB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978CB" w:rsidRPr="00F45D75" w:rsidRDefault="003978CB" w:rsidP="003978CB">
            <w:pPr>
              <w:jc w:val="right"/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7517</w:t>
            </w:r>
          </w:p>
        </w:tc>
        <w:tc>
          <w:tcPr>
            <w:tcW w:w="942" w:type="dxa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3978CB" w:rsidRPr="00F45D75" w:rsidRDefault="003978CB" w:rsidP="007B29CF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"</w:t>
            </w:r>
            <w:proofErr w:type="spellStart"/>
            <w:r w:rsidRPr="00F45D75">
              <w:rPr>
                <w:sz w:val="18"/>
                <w:szCs w:val="18"/>
              </w:rPr>
              <w:t>a_init</w:t>
            </w:r>
            <w:proofErr w:type="spellEnd"/>
            <w:r w:rsidRPr="00F45D75">
              <w:rPr>
                <w:sz w:val="18"/>
                <w:szCs w:val="18"/>
              </w:rPr>
              <w:t>" should be changed to "a"</w:t>
            </w:r>
          </w:p>
          <w:p w:rsidR="003978CB" w:rsidRPr="00F45D75" w:rsidRDefault="003978CB" w:rsidP="003978C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978CB" w:rsidRPr="00F45D75" w:rsidRDefault="003978CB" w:rsidP="003978CB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As per comment</w:t>
            </w:r>
          </w:p>
          <w:p w:rsidR="003978CB" w:rsidRPr="00F45D75" w:rsidRDefault="003978CB" w:rsidP="00E54FF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0767C5" w:rsidRPr="000767C5" w:rsidRDefault="000767C5" w:rsidP="003978CB">
            <w:pPr>
              <w:rPr>
                <w:rFonts w:eastAsiaTheme="minorEastAsia"/>
                <w:color w:val="FF0000"/>
                <w:sz w:val="18"/>
                <w:szCs w:val="18"/>
                <w:lang w:eastAsia="ja-JP"/>
              </w:rPr>
            </w:pPr>
            <w:r w:rsidRPr="000767C5">
              <w:rPr>
                <w:rFonts w:eastAsiaTheme="minorEastAsia"/>
                <w:color w:val="FF0000"/>
                <w:sz w:val="18"/>
                <w:szCs w:val="18"/>
                <w:lang w:eastAsia="ja-JP"/>
              </w:rPr>
              <w:t xml:space="preserve">More time for discussion is required. </w:t>
            </w:r>
          </w:p>
          <w:p w:rsidR="000767C5" w:rsidRDefault="000767C5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978CB" w:rsidRPr="000767C5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0767C5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4F3C44" w:rsidRPr="000767C5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4F3C44" w:rsidRPr="00F45D75" w:rsidRDefault="004F3C44" w:rsidP="003978CB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0767C5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0767C5">
              <w:rPr>
                <w:rFonts w:eastAsiaTheme="minorEastAsia"/>
                <w:sz w:val="18"/>
                <w:szCs w:val="18"/>
                <w:lang w:eastAsia="ja-JP"/>
              </w:rPr>
              <w:t xml:space="preserve">instructions </w:t>
            </w:r>
            <w:r w:rsidR="003D2C22" w:rsidRPr="000767C5">
              <w:rPr>
                <w:sz w:val="20"/>
                <w:szCs w:val="20"/>
              </w:rPr>
              <w:t>in</w:t>
            </w:r>
            <w:r w:rsidR="002565C7" w:rsidRPr="000767C5">
              <w:rPr>
                <w:sz w:val="20"/>
                <w:szCs w:val="20"/>
              </w:rPr>
              <w:t xml:space="preserve"> doc IEEE802.11-17/0329r2.</w:t>
            </w:r>
          </w:p>
        </w:tc>
      </w:tr>
      <w:tr w:rsidR="00295F00" w:rsidTr="009E1E23">
        <w:trPr>
          <w:trHeight w:val="7190"/>
        </w:trPr>
        <w:tc>
          <w:tcPr>
            <w:tcW w:w="738" w:type="dxa"/>
            <w:shd w:val="clear" w:color="auto" w:fill="auto"/>
          </w:tcPr>
          <w:p w:rsidR="00295F00" w:rsidRPr="00F45D75" w:rsidRDefault="00295F00" w:rsidP="0039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8565</w:t>
            </w:r>
          </w:p>
        </w:tc>
        <w:tc>
          <w:tcPr>
            <w:tcW w:w="942" w:type="dxa"/>
          </w:tcPr>
          <w:p w:rsidR="005213D6" w:rsidRPr="00F45D75" w:rsidRDefault="005213D6" w:rsidP="005213D6">
            <w:pPr>
              <w:rPr>
                <w:sz w:val="18"/>
                <w:szCs w:val="18"/>
              </w:rPr>
            </w:pPr>
            <w:r w:rsidRPr="00F45D75">
              <w:rPr>
                <w:sz w:val="18"/>
                <w:szCs w:val="18"/>
              </w:rPr>
              <w:t>28.3.11.5.4</w:t>
            </w:r>
          </w:p>
          <w:p w:rsidR="00295F00" w:rsidRPr="00F45D75" w:rsidRDefault="00295F00" w:rsidP="003978C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295F00" w:rsidRPr="00F45D75" w:rsidRDefault="005213D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295F00" w:rsidRPr="00F45D75" w:rsidRDefault="00295F00" w:rsidP="007B29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D26B5" w:rsidRDefault="000D26B5" w:rsidP="000D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Lines 6-13 deal with the case where, in an MU PPDU, either no LDPC user has an extra symbol or all users are BCC encoded. However, the following isn't clear: an MU PPDU has a mixture of LDPC and BCC users and some LDPC users have an extra symbol. Should the BCC users set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_sym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based on 28-86 or 28-85? The confusion arises because the 'if' statement on line 6 doesn't have an explicitly specified else clause and it's not clear whether the 'note' on line 14 applies only when the 'if' condition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is met or is true universally.</w:t>
            </w:r>
          </w:p>
          <w:p w:rsidR="00295F00" w:rsidRPr="00F45D75" w:rsidRDefault="00295F00" w:rsidP="003978CB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0D26B5" w:rsidRDefault="000D26B5" w:rsidP="000D2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it clear that BCC users shall set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_sym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based on 28-86.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Delete the text on lines 14-15 ("Note that users with .... Equation (28-86)")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On line 8, after the words "shall be set to 0, and", add the underlined text: update the common pre-FEC padding factor and NSYM values for all users as follows</w:t>
            </w:r>
          </w:p>
          <w:p w:rsidR="00295F00" w:rsidRPr="00F45D75" w:rsidRDefault="00295F00" w:rsidP="000D26B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9360A6" w:rsidRPr="004823A7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Revised. </w:t>
            </w:r>
          </w:p>
          <w:p w:rsidR="009360A6" w:rsidRPr="004823A7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360A6" w:rsidRDefault="002D50E0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2D50E0" w:rsidRPr="004823A7" w:rsidRDefault="002D50E0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95F00" w:rsidRPr="00F45D75" w:rsidRDefault="009360A6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IEEE802.11-17/0329r2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8A1EA4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9E1E23" w:rsidRDefault="009E1E23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8997</w:t>
            </w:r>
          </w:p>
          <w:p w:rsidR="008A1EA4" w:rsidRDefault="008A1EA4" w:rsidP="003978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9E1E23" w:rsidRDefault="009E1E23" w:rsidP="009E1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</w:t>
            </w:r>
          </w:p>
          <w:p w:rsidR="008A1EA4" w:rsidRPr="00F45D75" w:rsidRDefault="008A1EA4" w:rsidP="005213D6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8A1EA4" w:rsidRDefault="00301575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630" w:type="dxa"/>
          </w:tcPr>
          <w:p w:rsidR="008A1EA4" w:rsidRPr="00F45D75" w:rsidRDefault="00301575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</w:tcPr>
          <w:p w:rsidR="00301575" w:rsidRDefault="00301575" w:rsidP="0030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"Mandatory/optional support for LDPC is already covered in detail in section 28.1". No need to repeat it here.</w:t>
            </w:r>
          </w:p>
          <w:p w:rsidR="008A1EA4" w:rsidRDefault="008A1EA4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01575" w:rsidRDefault="00301575" w:rsidP="0030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paragraph starting at line 41.</w:t>
            </w:r>
          </w:p>
          <w:p w:rsidR="008A1EA4" w:rsidRDefault="008A1EA4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1EA4" w:rsidRDefault="00301575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301575" w:rsidRDefault="00301575" w:rsidP="009360A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01575" w:rsidRPr="004823A7" w:rsidRDefault="00DF15F3" w:rsidP="00414E48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301575"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This paragraph provides more details on usage of LDPC and BCC </w:t>
            </w:r>
            <w:r w:rsidR="00A94D0F" w:rsidRPr="00DF15F3">
              <w:rPr>
                <w:rFonts w:eastAsiaTheme="minorEastAsia"/>
                <w:sz w:val="20"/>
                <w:szCs w:val="20"/>
                <w:lang w:eastAsia="ja-JP"/>
              </w:rPr>
              <w:t>that</w:t>
            </w:r>
            <w:r w:rsidR="00301575"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are not included in 28.1.</w:t>
            </w:r>
          </w:p>
        </w:tc>
      </w:tr>
      <w:tr w:rsidR="008079A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079AF" w:rsidRDefault="00414E48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8998</w:t>
            </w:r>
          </w:p>
        </w:tc>
        <w:tc>
          <w:tcPr>
            <w:tcW w:w="942" w:type="dxa"/>
          </w:tcPr>
          <w:p w:rsidR="00414E48" w:rsidRDefault="00414E48" w:rsidP="00414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8079AF" w:rsidRDefault="008079AF" w:rsidP="009E1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8079AF" w:rsidRDefault="0079455F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8079AF" w:rsidRDefault="0079455F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70" w:type="dxa"/>
            <w:shd w:val="clear" w:color="auto" w:fill="auto"/>
          </w:tcPr>
          <w:p w:rsidR="0079455F" w:rsidRDefault="0079455F" w:rsidP="0079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(28-70) to beginning of section 28.3.11.5.2 (i.e.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N_sym,init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first)</w:t>
            </w:r>
          </w:p>
          <w:p w:rsidR="008079AF" w:rsidRDefault="008079AF" w:rsidP="0030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9455F" w:rsidRDefault="0079455F" w:rsidP="00794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section 28.3.10.11.5.2 with "The initial number of OFDM symbols in the Data field with LDPC encoding in an HE SU PPDU is calculated using Equation (28-xx)." Then define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N_sym,init</w:t>
            </w:r>
            <w:proofErr w:type="spellEnd"/>
          </w:p>
          <w:p w:rsidR="008079AF" w:rsidRDefault="008079AF" w:rsidP="0030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C89" w:rsidRDefault="008A2C89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Rejected.</w:t>
            </w:r>
          </w:p>
          <w:p w:rsidR="008A2C89" w:rsidRDefault="008A2C89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079AF" w:rsidRDefault="008A2C89" w:rsidP="006B4DFE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DF15F3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Equation (28-70) is a part of equation (28-69)</w:t>
            </w:r>
            <w:r w:rsidR="006F4D77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6B4DFE">
              <w:rPr>
                <w:rFonts w:eastAsiaTheme="minorEastAsia"/>
                <w:sz w:val="20"/>
                <w:szCs w:val="20"/>
                <w:lang w:eastAsia="ja-JP"/>
              </w:rPr>
              <w:t>therefore equation (28-70) should follow equation (28-69).</w:t>
            </w:r>
          </w:p>
        </w:tc>
      </w:tr>
      <w:tr w:rsidR="002B3DF7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2B3DF7" w:rsidRDefault="002B3DF7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8999</w:t>
            </w:r>
          </w:p>
          <w:p w:rsidR="002B3DF7" w:rsidRDefault="002B3DF7" w:rsidP="009E1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2B3DF7" w:rsidRDefault="002B3DF7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2B3DF7" w:rsidRDefault="002B3DF7" w:rsidP="00414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B3DF7" w:rsidRDefault="002B3DF7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2B3DF7" w:rsidRDefault="002B3DF7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70" w:type="dxa"/>
            <w:shd w:val="clear" w:color="auto" w:fill="auto"/>
          </w:tcPr>
          <w:p w:rsidR="002B3DF7" w:rsidRDefault="002B3DF7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"and increment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Navbits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following Equation (28-72) instead of Equations (19-39)," 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Navbits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be incremented according to Equation (28-72) instead of Equation (19-39)."</w:t>
            </w:r>
          </w:p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B3DF7" w:rsidRDefault="002B3DF7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See comment</w:t>
            </w:r>
          </w:p>
          <w:p w:rsidR="002B3DF7" w:rsidRDefault="002B3DF7" w:rsidP="0079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B3DF7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</w:t>
            </w:r>
            <w:r w:rsidR="002354FA">
              <w:rPr>
                <w:rFonts w:eastAsiaTheme="minorEastAsia"/>
                <w:sz w:val="18"/>
                <w:szCs w:val="18"/>
                <w:lang w:eastAsia="ja-JP"/>
              </w:rPr>
              <w:t xml:space="preserve">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40CED" w:rsidRDefault="00940CED" w:rsidP="00940CE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354FA" w:rsidRDefault="002354FA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354FA" w:rsidRDefault="002354FA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11ax editor, please see the discussion for instructions</w:t>
            </w:r>
            <w:r w:rsidR="002565C7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2565C7" w:rsidRPr="002565C7">
              <w:rPr>
                <w:sz w:val="20"/>
                <w:szCs w:val="20"/>
              </w:rPr>
              <w:t>in doc IEEE802.11-17/0329r2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7446AF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7446AF" w:rsidRDefault="007446AF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9000</w:t>
            </w:r>
          </w:p>
        </w:tc>
        <w:tc>
          <w:tcPr>
            <w:tcW w:w="942" w:type="dxa"/>
          </w:tcPr>
          <w:p w:rsidR="007446AF" w:rsidRDefault="007446AF" w:rsidP="00744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7446AF" w:rsidRDefault="007446AF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7446AF" w:rsidRDefault="006D4EF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30" w:type="dxa"/>
          </w:tcPr>
          <w:p w:rsidR="007446AF" w:rsidRDefault="006D4EF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70" w:type="dxa"/>
            <w:shd w:val="clear" w:color="auto" w:fill="auto"/>
          </w:tcPr>
          <w:p w:rsidR="007446AF" w:rsidRDefault="006D4EFA" w:rsidP="002B3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new sentence instead of ", followed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recomputing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Npunc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in</w:t>
            </w:r>
            <w:r>
              <w:rPr>
                <w:rFonts w:ascii="Arial" w:hAnsi="Arial" w:cs="Arial"/>
                <w:sz w:val="20"/>
                <w:szCs w:val="20"/>
              </w:rPr>
              <w:br/>
              <w:t>Equation (19-40):"</w:t>
            </w:r>
          </w:p>
          <w:p w:rsidR="002D2D6A" w:rsidRDefault="002D2D6A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E55BD7" w:rsidRDefault="00E55BD7" w:rsidP="00E55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with "After this, the number of punctured bits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N_punc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be calculated as in Equation (19-40)."</w:t>
            </w:r>
          </w:p>
          <w:p w:rsidR="007446AF" w:rsidRDefault="007446AF" w:rsidP="002B3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940CED" w:rsidRDefault="00940CED" w:rsidP="00940CED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940CED" w:rsidRDefault="00940CED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7446AF" w:rsidRDefault="007446AF" w:rsidP="008A2C89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>11ax editor, please see the discussion for instructions</w:t>
            </w:r>
            <w:r w:rsidR="002565C7" w:rsidRPr="002565C7">
              <w:rPr>
                <w:sz w:val="20"/>
                <w:szCs w:val="20"/>
              </w:rPr>
              <w:t xml:space="preserve"> in doc IEEE802.11-17/0329r2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8554CB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8554CB" w:rsidRDefault="008554CB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942" w:type="dxa"/>
          </w:tcPr>
          <w:p w:rsidR="007E0C18" w:rsidRDefault="007E0C18" w:rsidP="007E0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8554CB" w:rsidRDefault="008554CB" w:rsidP="00744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8554CB" w:rsidRDefault="007E0C1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8554CB" w:rsidRDefault="007E0C1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030A4D" w:rsidRDefault="00AC38D4" w:rsidP="006D4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"update" to "calculate". </w:t>
            </w:r>
          </w:p>
          <w:p w:rsidR="008554CB" w:rsidRDefault="00AC38D4" w:rsidP="006D4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value for N_CBPS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,LAST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has been calculated so far.</w:t>
            </w:r>
          </w:p>
          <w:p w:rsidR="002D2D6A" w:rsidRDefault="002D2D6A" w:rsidP="006D4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AC38D4" w:rsidRDefault="00AC38D4" w:rsidP="00AC3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8554CB" w:rsidRDefault="008554CB" w:rsidP="00E55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F14B84" w:rsidRDefault="00F14B84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  <w:p w:rsidR="00F14B84" w:rsidRDefault="00F14B84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8554CB" w:rsidRDefault="008554CB" w:rsidP="00F14B84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3473F6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3473F6" w:rsidRDefault="003473F6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9002</w:t>
            </w:r>
          </w:p>
        </w:tc>
        <w:tc>
          <w:tcPr>
            <w:tcW w:w="942" w:type="dxa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28.3.11.5.2</w:t>
            </w:r>
          </w:p>
          <w:p w:rsidR="003473F6" w:rsidRDefault="003473F6" w:rsidP="007E0C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3473F6" w:rsidRDefault="003473F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630" w:type="dxa"/>
          </w:tcPr>
          <w:p w:rsidR="003473F6" w:rsidRDefault="003473F6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"For completeness,"</w:t>
            </w:r>
          </w:p>
          <w:p w:rsidR="003473F6" w:rsidRDefault="003473F6" w:rsidP="00AC38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473F6" w:rsidRDefault="003473F6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3473F6" w:rsidRDefault="003473F6" w:rsidP="00AC38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Agreed in principle. </w:t>
            </w: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3473F6" w:rsidRDefault="003473F6" w:rsidP="003473F6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 w:rsidRPr="004823A7">
              <w:rPr>
                <w:rFonts w:eastAsiaTheme="minorEastAsia"/>
                <w:sz w:val="18"/>
                <w:szCs w:val="18"/>
                <w:lang w:eastAsia="ja-JP"/>
              </w:rPr>
              <w:t xml:space="preserve">11ax editor, please see the discussion for </w:t>
            </w:r>
            <w:r w:rsidR="003D2C22" w:rsidRPr="004823A7">
              <w:rPr>
                <w:rFonts w:eastAsiaTheme="minorEastAsia"/>
                <w:sz w:val="18"/>
                <w:szCs w:val="18"/>
                <w:lang w:eastAsia="ja-JP"/>
              </w:rPr>
              <w:t>instructions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</w:t>
            </w:r>
            <w:r w:rsidR="002565C7" w:rsidRPr="002565C7">
              <w:rPr>
                <w:sz w:val="20"/>
                <w:szCs w:val="20"/>
              </w:rPr>
              <w:t xml:space="preserve"> doc IEEE802.11-17/0329r2</w:t>
            </w:r>
            <w:r w:rsidR="002565C7">
              <w:rPr>
                <w:sz w:val="20"/>
                <w:szCs w:val="20"/>
              </w:rPr>
              <w:t>.</w:t>
            </w:r>
          </w:p>
        </w:tc>
      </w:tr>
      <w:tr w:rsidR="001A32AC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1A32AC" w:rsidRDefault="001A32AC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942" w:type="dxa"/>
          </w:tcPr>
          <w:p w:rsidR="001A32AC" w:rsidRDefault="001A32AC" w:rsidP="001A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1A32AC" w:rsidRDefault="001A32AC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1A32AC" w:rsidRDefault="001A32AC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630" w:type="dxa"/>
          </w:tcPr>
          <w:p w:rsidR="001A32AC" w:rsidRDefault="001A32AC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:rsidR="001A32AC" w:rsidRDefault="005C35D0" w:rsidP="003473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"pre-FEC padding factor" to "pre-FEC padding factor a"</w:t>
            </w:r>
          </w:p>
          <w:p w:rsidR="002D2D6A" w:rsidRDefault="002D2D6A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C35D0" w:rsidRDefault="005C35D0" w:rsidP="005C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See comment</w:t>
            </w:r>
          </w:p>
          <w:p w:rsidR="001A32AC" w:rsidRDefault="001A32AC" w:rsidP="003473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1A32AC" w:rsidRDefault="00B02BA3" w:rsidP="005C35D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Accepted.</w:t>
            </w:r>
          </w:p>
        </w:tc>
      </w:tr>
      <w:tr w:rsidR="0045788E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45788E" w:rsidRDefault="0045788E" w:rsidP="002B3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9005</w:t>
            </w:r>
          </w:p>
        </w:tc>
        <w:tc>
          <w:tcPr>
            <w:tcW w:w="942" w:type="dxa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45788E" w:rsidRDefault="0045788E" w:rsidP="001A3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  <w:p w:rsidR="0045788E" w:rsidRDefault="0045788E" w:rsidP="007B29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5788E" w:rsidRDefault="002D2D6A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45788E" w:rsidRDefault="002D2D6A" w:rsidP="005C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"If among all the users" to "If for none of the users"</w:t>
            </w:r>
          </w:p>
          <w:p w:rsidR="002D2D6A" w:rsidRDefault="002D2D6A" w:rsidP="005C3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2D2D6A" w:rsidRDefault="002D2D6A" w:rsidP="002D2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45788E" w:rsidRDefault="0045788E" w:rsidP="005C3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D2D6A" w:rsidRDefault="002D2D6A" w:rsidP="002D2D6A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Revised.</w:t>
            </w:r>
          </w:p>
          <w:p w:rsidR="0045788E" w:rsidRDefault="0045788E" w:rsidP="005C35D0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2D2D6A" w:rsidRDefault="002D2D6A" w:rsidP="003D2C22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See resolution of CID </w:t>
            </w:r>
            <w:r>
              <w:rPr>
                <w:sz w:val="18"/>
                <w:szCs w:val="18"/>
              </w:rPr>
              <w:t>8565</w:t>
            </w:r>
            <w:r w:rsidR="003D2C22">
              <w:rPr>
                <w:sz w:val="18"/>
                <w:szCs w:val="18"/>
              </w:rPr>
              <w:t xml:space="preserve"> </w:t>
            </w:r>
            <w:r w:rsidR="003D2C22" w:rsidRPr="002565C7">
              <w:rPr>
                <w:sz w:val="20"/>
                <w:szCs w:val="20"/>
              </w:rPr>
              <w:t>in doc IEEE802.11-17/0329r2</w:t>
            </w:r>
            <w:r w:rsidR="003D2C22">
              <w:rPr>
                <w:sz w:val="20"/>
                <w:szCs w:val="20"/>
              </w:rPr>
              <w:t>.</w:t>
            </w:r>
          </w:p>
        </w:tc>
      </w:tr>
      <w:tr w:rsidR="005269B3" w:rsidTr="007B2508">
        <w:trPr>
          <w:trHeight w:val="815"/>
        </w:trPr>
        <w:tc>
          <w:tcPr>
            <w:tcW w:w="738" w:type="dxa"/>
            <w:shd w:val="clear" w:color="auto" w:fill="auto"/>
          </w:tcPr>
          <w:p w:rsidR="005269B3" w:rsidRDefault="005269B3" w:rsidP="0039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9069</w:t>
            </w:r>
          </w:p>
        </w:tc>
        <w:tc>
          <w:tcPr>
            <w:tcW w:w="942" w:type="dxa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28.3.11.5.4</w:t>
            </w:r>
          </w:p>
          <w:p w:rsidR="005269B3" w:rsidRPr="00F45D75" w:rsidRDefault="005269B3" w:rsidP="005213D6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5269B3" w:rsidRDefault="00D950E8" w:rsidP="00D95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30" w:type="dxa"/>
          </w:tcPr>
          <w:p w:rsidR="005269B3" w:rsidRPr="00F45D75" w:rsidRDefault="00D950E8" w:rsidP="007B2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a_init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used wrongly instead of a</w:t>
            </w:r>
          </w:p>
          <w:p w:rsidR="005269B3" w:rsidRDefault="005269B3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D950E8" w:rsidRDefault="00D950E8" w:rsidP="00D95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a_init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a</w:t>
            </w:r>
          </w:p>
          <w:p w:rsidR="005269B3" w:rsidRDefault="005269B3" w:rsidP="000D2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5269B3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Accepted. </w:t>
            </w:r>
          </w:p>
          <w:p w:rsidR="00D950E8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  <w:p w:rsidR="00D950E8" w:rsidRPr="00F45D75" w:rsidRDefault="00D950E8" w:rsidP="000D26B5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See resolution of CID </w:t>
            </w:r>
            <w:r w:rsidR="003D2C22">
              <w:rPr>
                <w:rFonts w:eastAsiaTheme="minorEastAsia"/>
                <w:sz w:val="18"/>
                <w:szCs w:val="18"/>
                <w:lang w:eastAsia="ja-JP"/>
              </w:rPr>
              <w:t xml:space="preserve">7441 </w:t>
            </w:r>
            <w:r w:rsidR="003D2C22" w:rsidRPr="002565C7">
              <w:rPr>
                <w:sz w:val="20"/>
                <w:szCs w:val="20"/>
              </w:rPr>
              <w:t>in doc IEEE802.11-17/0329r2</w:t>
            </w:r>
            <w:proofErr w:type="gramStart"/>
            <w:r w:rsidR="003D2C22">
              <w:rPr>
                <w:sz w:val="20"/>
                <w:szCs w:val="20"/>
              </w:rPr>
              <w:t>.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>.</w:t>
            </w:r>
            <w:proofErr w:type="gramEnd"/>
          </w:p>
        </w:tc>
      </w:tr>
    </w:tbl>
    <w:p w:rsidR="006F2E0F" w:rsidRDefault="006F2E0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275E2" w:rsidRDefault="00C275E2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D32F7C" w:rsidRDefault="00D32F7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7446AF" w:rsidRPr="002944C9" w:rsidRDefault="007446A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D32F7C" w:rsidRDefault="00D32F7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4647A" w:rsidRDefault="00F4647A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4647A" w:rsidRDefault="00F4647A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E4513B" w:rsidRDefault="00E4513B" w:rsidP="009E19E7">
      <w:pPr>
        <w:rPr>
          <w:b/>
          <w:szCs w:val="22"/>
          <w:u w:val="single"/>
        </w:rPr>
      </w:pPr>
    </w:p>
    <w:p w:rsidR="00E4513B" w:rsidRDefault="00E4513B" w:rsidP="009E19E7">
      <w:pPr>
        <w:rPr>
          <w:b/>
          <w:szCs w:val="22"/>
          <w:u w:val="single"/>
        </w:rPr>
      </w:pPr>
    </w:p>
    <w:p w:rsidR="00290F53" w:rsidRDefault="00290F53" w:rsidP="009E19E7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="009E19E7" w:rsidRPr="00743B67">
        <w:rPr>
          <w:rFonts w:ascii="Arial" w:hAnsi="Arial" w:cs="Arial"/>
          <w:b/>
          <w:sz w:val="20"/>
          <w:szCs w:val="20"/>
          <w:u w:val="single"/>
        </w:rPr>
        <w:t>5275</w:t>
      </w:r>
      <w:r w:rsidRPr="00743B67">
        <w:rPr>
          <w:b/>
          <w:szCs w:val="22"/>
          <w:u w:val="single"/>
        </w:rPr>
        <w:t>:</w:t>
      </w:r>
    </w:p>
    <w:p w:rsidR="00D72D13" w:rsidRDefault="00D72D13" w:rsidP="009E19E7">
      <w:pPr>
        <w:rPr>
          <w:b/>
          <w:szCs w:val="22"/>
          <w:u w:val="single"/>
        </w:rPr>
      </w:pPr>
    </w:p>
    <w:p w:rsidR="00D72D13" w:rsidRDefault="00D72D13" w:rsidP="00D72D13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0D33AE"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D72D13" w:rsidRPr="00DE16CC" w:rsidRDefault="00D72D13" w:rsidP="00D72D13">
      <w:pPr>
        <w:spacing w:after="160" w:line="259" w:lineRule="auto"/>
        <w:rPr>
          <w:color w:val="C00000"/>
          <w:sz w:val="20"/>
        </w:rPr>
      </w:pPr>
      <w:proofErr w:type="gramStart"/>
      <w:r w:rsidRPr="00DE16CC">
        <w:rPr>
          <w:color w:val="C00000"/>
          <w:sz w:val="20"/>
        </w:rPr>
        <w:t>where</w:t>
      </w:r>
      <w:proofErr w:type="gramEnd"/>
      <w:r w:rsidRPr="00DE16CC">
        <w:rPr>
          <w:color w:val="C00000"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0"/>
              </w:rPr>
            </m:ctrlPr>
          </m:sSubPr>
          <m:e>
            <m:r>
              <w:rPr>
                <w:rFonts w:ascii="Cambria Math" w:hAnsi="Cambria Math"/>
                <w:color w:val="C00000"/>
                <w:sz w:val="20"/>
              </w:rPr>
              <m:t>a</m:t>
            </m:r>
          </m:e>
          <m:sub>
            <m:r>
              <w:rPr>
                <w:rFonts w:ascii="Cambria Math" w:hAnsi="Cambria Math"/>
                <w:color w:val="C00000"/>
                <w:sz w:val="20"/>
              </w:rPr>
              <m:t xml:space="preserve">init </m:t>
            </m:r>
          </m:sub>
        </m:sSub>
      </m:oMath>
      <w:r w:rsidRPr="00DE16CC">
        <w:rPr>
          <w:color w:val="C00000"/>
          <w:sz w:val="20"/>
        </w:rPr>
        <w:t>is defined in equation (</w:t>
      </w:r>
      <w:r w:rsidR="00C7381C" w:rsidRPr="00DE16CC">
        <w:rPr>
          <w:color w:val="C00000"/>
          <w:sz w:val="18"/>
          <w:szCs w:val="18"/>
        </w:rPr>
        <w:t>28-61</w:t>
      </w:r>
      <w:r w:rsidRPr="00DE16CC">
        <w:rPr>
          <w:color w:val="C00000"/>
          <w:sz w:val="20"/>
        </w:rPr>
        <w:t>).</w:t>
      </w:r>
    </w:p>
    <w:p w:rsidR="00D72D13" w:rsidRDefault="00D72D13" w:rsidP="00D72D13">
      <w:pPr>
        <w:spacing w:after="160" w:line="259" w:lineRule="auto"/>
        <w:rPr>
          <w:color w:val="000000" w:themeColor="text1"/>
          <w:sz w:val="20"/>
        </w:rPr>
      </w:pPr>
    </w:p>
    <w:p w:rsidR="002A65F2" w:rsidRDefault="002A65F2" w:rsidP="002A65F2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Pr="00743B67">
        <w:rPr>
          <w:rFonts w:ascii="Arial" w:hAnsi="Arial" w:cs="Arial"/>
          <w:b/>
          <w:sz w:val="20"/>
          <w:szCs w:val="20"/>
          <w:u w:val="single"/>
        </w:rPr>
        <w:t>527</w:t>
      </w:r>
      <w:r w:rsidR="00D90BF9">
        <w:rPr>
          <w:rFonts w:ascii="Arial" w:hAnsi="Arial" w:cs="Arial"/>
          <w:b/>
          <w:sz w:val="20"/>
          <w:szCs w:val="20"/>
          <w:u w:val="single"/>
        </w:rPr>
        <w:t>6</w:t>
      </w:r>
      <w:r w:rsidRPr="00743B67">
        <w:rPr>
          <w:b/>
          <w:szCs w:val="22"/>
          <w:u w:val="single"/>
        </w:rPr>
        <w:t>:</w:t>
      </w:r>
    </w:p>
    <w:p w:rsidR="002A65F2" w:rsidRDefault="002A65F2" w:rsidP="002A65F2">
      <w:pPr>
        <w:rPr>
          <w:b/>
          <w:szCs w:val="22"/>
          <w:u w:val="single"/>
        </w:rPr>
      </w:pPr>
    </w:p>
    <w:p w:rsidR="002A65F2" w:rsidRDefault="002A65F2" w:rsidP="002A65F2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1</w:t>
      </w:r>
      <w:r w:rsidR="00C7381C">
        <w:rPr>
          <w:b/>
          <w:i/>
          <w:color w:val="000000" w:themeColor="text1"/>
          <w:sz w:val="20"/>
          <w:highlight w:val="yellow"/>
        </w:rPr>
        <w:t>6</w:t>
      </w:r>
      <w:r>
        <w:rPr>
          <w:b/>
          <w:i/>
          <w:color w:val="000000" w:themeColor="text1"/>
          <w:sz w:val="20"/>
          <w:highlight w:val="yellow"/>
        </w:rPr>
        <w:t>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2A65F2" w:rsidRPr="00703C56" w:rsidRDefault="00822B5C" w:rsidP="002A65F2">
      <w:pPr>
        <w:spacing w:after="160" w:line="259" w:lineRule="auto"/>
        <w:rPr>
          <w:color w:val="C00000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</w:rPr>
              <m:t>DBPS,LAST</m:t>
            </m:r>
          </m:sub>
        </m:sSub>
        <m:r>
          <w:rPr>
            <w:rFonts w:ascii="Cambria Math" w:hAnsi="Cambria Math"/>
            <w:color w:val="000000" w:themeColor="text1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0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0"/>
              </w:rPr>
              <m:t>DBPS,LAST, init</m:t>
            </m:r>
          </m:sub>
        </m:sSub>
        <m:r>
          <w:rPr>
            <w:rFonts w:ascii="Cambria Math" w:hAnsi="Cambria Math"/>
            <w:strike/>
            <w:color w:val="C00000"/>
            <w:sz w:val="20"/>
          </w:rPr>
          <m:t xml:space="preserve">. </m:t>
        </m:r>
        <m:r>
          <w:rPr>
            <w:rFonts w:ascii="Cambria Math" w:hAnsi="Cambria Math"/>
            <w:color w:val="C00000"/>
            <w:sz w:val="20"/>
          </w:rPr>
          <m:t xml:space="preserve">, </m:t>
        </m:r>
      </m:oMath>
      <w:proofErr w:type="gramStart"/>
      <w:r w:rsidR="002A65F2" w:rsidRPr="00703C56">
        <w:rPr>
          <w:color w:val="C00000"/>
          <w:sz w:val="20"/>
        </w:rPr>
        <w:t>where</w:t>
      </w:r>
      <w:proofErr w:type="gramEnd"/>
      <w:r w:rsidR="002A65F2" w:rsidRPr="00703C56">
        <w:rPr>
          <w:color w:val="C00000"/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0"/>
              </w:rPr>
            </m:ctrlPr>
          </m:sSubPr>
          <m:e>
            <m:r>
              <w:rPr>
                <w:rFonts w:ascii="Cambria Math" w:hAnsi="Cambria Math"/>
                <w:color w:val="C00000"/>
                <w:sz w:val="20"/>
              </w:rPr>
              <m:t>N</m:t>
            </m:r>
          </m:e>
          <m:sub>
            <m:r>
              <w:rPr>
                <w:rFonts w:ascii="Cambria Math" w:hAnsi="Cambria Math"/>
                <w:color w:val="C00000"/>
                <w:sz w:val="20"/>
              </w:rPr>
              <m:t>DBPS,LAST, init</m:t>
            </m:r>
          </m:sub>
        </m:sSub>
        <m:r>
          <w:rPr>
            <w:rFonts w:ascii="Cambria Math" w:hAnsi="Cambria Math"/>
            <w:color w:val="C00000"/>
            <w:sz w:val="20"/>
          </w:rPr>
          <m:t xml:space="preserve"> </m:t>
        </m:r>
      </m:oMath>
      <w:r w:rsidR="002A65F2" w:rsidRPr="00703C56">
        <w:rPr>
          <w:color w:val="C00000"/>
          <w:sz w:val="20"/>
        </w:rPr>
        <w:t>is defined in equation (</w:t>
      </w:r>
      <w:r w:rsidR="00703C56">
        <w:rPr>
          <w:color w:val="C00000"/>
          <w:sz w:val="20"/>
        </w:rPr>
        <w:t>28-62</w:t>
      </w:r>
      <w:r w:rsidR="002A65F2" w:rsidRPr="00703C56">
        <w:rPr>
          <w:color w:val="C00000"/>
          <w:sz w:val="20"/>
        </w:rPr>
        <w:t>).</w:t>
      </w:r>
    </w:p>
    <w:p w:rsidR="002A65F2" w:rsidRDefault="002A65F2" w:rsidP="00D72D13">
      <w:pPr>
        <w:spacing w:after="160" w:line="259" w:lineRule="auto"/>
        <w:rPr>
          <w:color w:val="000000" w:themeColor="text1"/>
          <w:sz w:val="20"/>
        </w:rPr>
      </w:pPr>
    </w:p>
    <w:p w:rsidR="00D90BF9" w:rsidRDefault="00D90BF9" w:rsidP="00D90BF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6197</w:t>
      </w:r>
      <w:r w:rsidRPr="00743B67">
        <w:rPr>
          <w:b/>
          <w:szCs w:val="22"/>
          <w:u w:val="single"/>
        </w:rPr>
        <w:t>:</w:t>
      </w:r>
    </w:p>
    <w:p w:rsidR="00D90BF9" w:rsidRDefault="00D90BF9" w:rsidP="00D90BF9">
      <w:pPr>
        <w:rPr>
          <w:b/>
          <w:szCs w:val="22"/>
          <w:u w:val="single"/>
        </w:rPr>
      </w:pPr>
    </w:p>
    <w:p w:rsidR="00D90BF9" w:rsidRDefault="00D90BF9" w:rsidP="00D90BF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46,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D72D13" w:rsidRDefault="00E54B6D" w:rsidP="00D72D13">
      <w:pPr>
        <w:spacing w:after="160" w:line="259" w:lineRule="auto"/>
        <w:rPr>
          <w:color w:val="000000" w:themeColor="text1"/>
          <w:sz w:val="20"/>
        </w:rPr>
      </w:pPr>
      <w:proofErr w:type="gramStart"/>
      <w:r>
        <w:rPr>
          <w:sz w:val="20"/>
          <w:szCs w:val="20"/>
        </w:rPr>
        <w:t>sizes</w:t>
      </w:r>
      <w:proofErr w:type="gramEnd"/>
      <w:r>
        <w:rPr>
          <w:sz w:val="20"/>
          <w:szCs w:val="20"/>
        </w:rPr>
        <w:t xml:space="preserve"> less than or equal to a 242-tone RU</w:t>
      </w:r>
      <w:r w:rsidRPr="00E54B6D">
        <w:rPr>
          <w:strike/>
          <w:color w:val="C00000"/>
          <w:sz w:val="20"/>
          <w:szCs w:val="20"/>
        </w:rPr>
        <w:t>(#838).</w:t>
      </w:r>
    </w:p>
    <w:p w:rsidR="00743B67" w:rsidRPr="00D72D13" w:rsidRDefault="00743B67" w:rsidP="009E19E7">
      <w:pPr>
        <w:rPr>
          <w:szCs w:val="22"/>
        </w:rPr>
      </w:pPr>
    </w:p>
    <w:p w:rsidR="00863019" w:rsidRDefault="00863019" w:rsidP="0086301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7340</w:t>
      </w:r>
      <w:r w:rsidRPr="00743B67">
        <w:rPr>
          <w:b/>
          <w:szCs w:val="22"/>
          <w:u w:val="single"/>
        </w:rPr>
        <w:t>:</w:t>
      </w:r>
    </w:p>
    <w:p w:rsidR="00863019" w:rsidRDefault="00863019" w:rsidP="00863019">
      <w:pPr>
        <w:rPr>
          <w:b/>
          <w:szCs w:val="22"/>
          <w:u w:val="single"/>
        </w:rPr>
      </w:pPr>
    </w:p>
    <w:p w:rsidR="00863019" w:rsidRDefault="00863019" w:rsidP="0086301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306177">
        <w:rPr>
          <w:b/>
          <w:i/>
          <w:color w:val="000000" w:themeColor="text1"/>
          <w:sz w:val="20"/>
          <w:highlight w:val="yellow"/>
        </w:rPr>
        <w:t>34</w:t>
      </w:r>
      <w:r>
        <w:rPr>
          <w:b/>
          <w:i/>
          <w:color w:val="000000" w:themeColor="text1"/>
          <w:sz w:val="20"/>
          <w:highlight w:val="yellow"/>
        </w:rPr>
        <w:t>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290F53" w:rsidRDefault="00306177" w:rsidP="00CB28EF">
      <w:pPr>
        <w:spacing w:after="160" w:line="259" w:lineRule="auto"/>
        <w:rPr>
          <w:rFonts w:ascii="Arial" w:hAnsi="Arial" w:cs="Arial"/>
          <w:color w:val="C00000"/>
          <w:sz w:val="20"/>
          <w:szCs w:val="20"/>
        </w:rPr>
      </w:pPr>
      <w:r w:rsidRPr="00306177">
        <w:rPr>
          <w:rFonts w:ascii="Arial" w:hAnsi="Arial" w:cs="Arial"/>
          <w:strike/>
          <w:color w:val="C00000"/>
          <w:sz w:val="20"/>
          <w:szCs w:val="20"/>
        </w:rPr>
        <w:t>The encoder is selected by the Coding field in HE-SIG-A in an HE SU PPDU or an HE extended range SU PPDU, or HE-SIG-B per-user subfield(s) in an HE MU PPDU, as defined in 28.3.10.7 (HE-SIG-A) and 28.3.10.8 (HE-SIG-B) respectively.</w:t>
      </w:r>
      <w:r>
        <w:rPr>
          <w:rFonts w:ascii="Arial" w:hAnsi="Arial" w:cs="Arial"/>
          <w:strike/>
          <w:color w:val="C00000"/>
          <w:sz w:val="20"/>
          <w:szCs w:val="20"/>
        </w:rPr>
        <w:t xml:space="preserve"> </w:t>
      </w:r>
      <w:r w:rsidRPr="00306177">
        <w:rPr>
          <w:rFonts w:ascii="Arial" w:hAnsi="Arial" w:cs="Arial"/>
          <w:color w:val="C00000"/>
          <w:sz w:val="20"/>
          <w:szCs w:val="20"/>
        </w:rPr>
        <w:t>The</w:t>
      </w:r>
      <w:r w:rsidR="00C05CE0">
        <w:rPr>
          <w:rFonts w:ascii="Arial" w:hAnsi="Arial" w:cs="Arial"/>
          <w:color w:val="C00000"/>
          <w:sz w:val="20"/>
          <w:szCs w:val="20"/>
        </w:rPr>
        <w:t xml:space="preserve"> coding type </w:t>
      </w:r>
      <w:r w:rsidRPr="00306177">
        <w:rPr>
          <w:rFonts w:ascii="Arial" w:hAnsi="Arial" w:cs="Arial"/>
          <w:color w:val="C00000"/>
          <w:sz w:val="20"/>
          <w:szCs w:val="20"/>
        </w:rPr>
        <w:t>is selected by the Coding field in HE-SIG-A in an HE SU PPDU or an HE extended range SU PPDU, or the Coding field in HE-SIG-B per-user subfield(s) in an HE MU PPDU, or the Coding Type subfield in User Info field in a Trigger frame, as defined in 28.3.10.7 (HE-SIG-A), 28.3.10.8 (HE-SIG-B) and 9.3.1.23 (Trigger frame format), respectively.</w:t>
      </w:r>
    </w:p>
    <w:p w:rsidR="00306177" w:rsidRDefault="00306177" w:rsidP="00CB28EF">
      <w:pPr>
        <w:spacing w:after="160" w:line="259" w:lineRule="auto"/>
        <w:rPr>
          <w:rFonts w:ascii="Arial" w:hAnsi="Arial" w:cs="Arial"/>
          <w:color w:val="C00000"/>
          <w:sz w:val="20"/>
          <w:szCs w:val="20"/>
        </w:rPr>
      </w:pPr>
    </w:p>
    <w:p w:rsidR="00037BEB" w:rsidRDefault="00037BEB" w:rsidP="00037BEB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C3717C">
        <w:rPr>
          <w:rFonts w:ascii="Arial" w:hAnsi="Arial" w:cs="Arial"/>
          <w:b/>
          <w:sz w:val="20"/>
          <w:szCs w:val="20"/>
          <w:u w:val="single"/>
        </w:rPr>
        <w:t>43</w:t>
      </w:r>
      <w:r w:rsidR="00A40FAC">
        <w:rPr>
          <w:rFonts w:ascii="Arial" w:hAnsi="Arial" w:cs="Arial"/>
          <w:b/>
          <w:sz w:val="20"/>
          <w:szCs w:val="20"/>
          <w:u w:val="single"/>
        </w:rPr>
        <w:t>1</w:t>
      </w:r>
      <w:r w:rsidRPr="00743B67">
        <w:rPr>
          <w:b/>
          <w:szCs w:val="22"/>
          <w:u w:val="single"/>
        </w:rPr>
        <w:t>:</w:t>
      </w:r>
      <w:r w:rsidR="007E4AA1">
        <w:rPr>
          <w:b/>
          <w:szCs w:val="22"/>
          <w:u w:val="single"/>
        </w:rPr>
        <w:t xml:space="preserve"> </w:t>
      </w:r>
    </w:p>
    <w:p w:rsidR="00037BEB" w:rsidRDefault="00037BEB" w:rsidP="00037BEB">
      <w:pPr>
        <w:rPr>
          <w:b/>
          <w:szCs w:val="22"/>
          <w:u w:val="single"/>
        </w:rPr>
      </w:pPr>
    </w:p>
    <w:p w:rsidR="00037BEB" w:rsidRDefault="00037BEB" w:rsidP="00037BEB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CC0AD8">
        <w:rPr>
          <w:b/>
          <w:i/>
          <w:color w:val="000000" w:themeColor="text1"/>
          <w:sz w:val="20"/>
          <w:highlight w:val="yellow"/>
        </w:rPr>
        <w:t>63</w:t>
      </w:r>
      <w:r>
        <w:rPr>
          <w:b/>
          <w:i/>
          <w:color w:val="000000" w:themeColor="text1"/>
          <w:sz w:val="20"/>
          <w:highlight w:val="yellow"/>
        </w:rPr>
        <w:t>, page 317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306177" w:rsidRDefault="00452B29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initial number of OFDM symbols in the Data field with BCC encoding in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calculated using Equation (28-65).</w:t>
      </w:r>
    </w:p>
    <w:p w:rsidR="007E4AA1" w:rsidRDefault="007E4AA1" w:rsidP="007E4AA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14-15,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720A" w:rsidRDefault="007E4AA1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 number of data bits per symbol in the last OFDM symbol(s) of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 xml:space="preserve">DBPS,LAST </w:t>
      </w:r>
      <w:r>
        <w:rPr>
          <w:sz w:val="20"/>
          <w:szCs w:val="20"/>
        </w:rPr>
        <w:t xml:space="preserve">= </w:t>
      </w:r>
      <w:proofErr w:type="spellStart"/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DBPS,LAST,init</w:t>
      </w:r>
      <w:proofErr w:type="spellEnd"/>
      <w:r>
        <w:rPr>
          <w:sz w:val="20"/>
          <w:szCs w:val="20"/>
        </w:rPr>
        <w:t>.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</w:p>
    <w:p w:rsidR="007E4AA1" w:rsidRDefault="007E4AA1" w:rsidP="007E4AA1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>line 18-19,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 number of coded bits per symbol in the last OFDM symbol(s) of an HE SU PPDU </w:t>
      </w:r>
      <w:r w:rsidRPr="00452B29">
        <w:rPr>
          <w:color w:val="C00000"/>
          <w:sz w:val="20"/>
          <w:szCs w:val="20"/>
        </w:rPr>
        <w:t>or a</w:t>
      </w:r>
      <w:r>
        <w:rPr>
          <w:color w:val="C00000"/>
          <w:sz w:val="20"/>
          <w:szCs w:val="20"/>
        </w:rPr>
        <w:t>n</w:t>
      </w:r>
      <w:r w:rsidRPr="00452B29">
        <w:rPr>
          <w:color w:val="C00000"/>
          <w:sz w:val="20"/>
          <w:szCs w:val="20"/>
        </w:rPr>
        <w:t xml:space="preserve"> HE extended range SU PPDU</w:t>
      </w:r>
      <w:r>
        <w:rPr>
          <w:sz w:val="20"/>
          <w:szCs w:val="20"/>
        </w:rPr>
        <w:t xml:space="preserve"> is given by Equation (28-68).</w:t>
      </w:r>
    </w:p>
    <w:p w:rsidR="007E4AA1" w:rsidRDefault="007E4AA1" w:rsidP="00CB28EF">
      <w:pPr>
        <w:spacing w:after="160" w:line="259" w:lineRule="auto"/>
        <w:rPr>
          <w:sz w:val="20"/>
          <w:szCs w:val="20"/>
        </w:rPr>
      </w:pPr>
    </w:p>
    <w:p w:rsidR="007905C4" w:rsidRDefault="007905C4" w:rsidP="007905C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="00C3717C">
        <w:rPr>
          <w:rFonts w:ascii="Arial" w:hAnsi="Arial" w:cs="Arial"/>
          <w:b/>
          <w:sz w:val="20"/>
          <w:szCs w:val="20"/>
          <w:u w:val="single"/>
        </w:rPr>
        <w:t>43</w:t>
      </w:r>
      <w:r w:rsidR="004511F3">
        <w:rPr>
          <w:rFonts w:ascii="Arial" w:hAnsi="Arial" w:cs="Arial"/>
          <w:b/>
          <w:sz w:val="20"/>
          <w:szCs w:val="20"/>
          <w:u w:val="single"/>
        </w:rPr>
        <w:t>2</w:t>
      </w:r>
      <w:r w:rsidRPr="00743B67">
        <w:rPr>
          <w:b/>
          <w:szCs w:val="22"/>
          <w:u w:val="single"/>
        </w:rPr>
        <w:t>:</w:t>
      </w:r>
    </w:p>
    <w:p w:rsidR="007905C4" w:rsidRDefault="007905C4" w:rsidP="007905C4">
      <w:pPr>
        <w:rPr>
          <w:b/>
          <w:szCs w:val="22"/>
          <w:u w:val="single"/>
        </w:rPr>
      </w:pPr>
    </w:p>
    <w:p w:rsidR="007905C4" w:rsidRDefault="007905C4" w:rsidP="007905C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</w:t>
      </w:r>
      <w:proofErr w:type="gramStart"/>
      <w:r w:rsidRPr="007F7AE1">
        <w:rPr>
          <w:b/>
          <w:i/>
          <w:color w:val="000000" w:themeColor="text1"/>
          <w:sz w:val="20"/>
          <w:highlight w:val="yellow"/>
        </w:rPr>
        <w:t>change</w:t>
      </w:r>
      <w:r w:rsidR="000D33AE">
        <w:rPr>
          <w:b/>
          <w:i/>
          <w:color w:val="000000" w:themeColor="text1"/>
          <w:sz w:val="20"/>
          <w:highlight w:val="yellow"/>
        </w:rPr>
        <w:t>(</w:t>
      </w:r>
      <w:proofErr w:type="gramEnd"/>
      <w:r w:rsidR="000D33AE">
        <w:rPr>
          <w:b/>
          <w:i/>
          <w:color w:val="000000" w:themeColor="text1"/>
          <w:sz w:val="20"/>
          <w:highlight w:val="yellow"/>
        </w:rPr>
        <w:t>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BA0C81">
        <w:rPr>
          <w:b/>
          <w:i/>
          <w:color w:val="000000" w:themeColor="text1"/>
          <w:sz w:val="20"/>
          <w:highlight w:val="yellow"/>
        </w:rPr>
        <w:t>29</w:t>
      </w:r>
      <w:r>
        <w:rPr>
          <w:b/>
          <w:i/>
          <w:color w:val="000000" w:themeColor="text1"/>
          <w:sz w:val="20"/>
          <w:highlight w:val="yellow"/>
        </w:rPr>
        <w:t>, page 31</w:t>
      </w:r>
      <w:r w:rsidR="00BA0C81">
        <w:rPr>
          <w:b/>
          <w:i/>
          <w:color w:val="000000" w:themeColor="text1"/>
          <w:sz w:val="20"/>
          <w:highlight w:val="yellow"/>
        </w:rPr>
        <w:t>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720A" w:rsidRDefault="007905C4" w:rsidP="00CB28E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For an HE SU PPDU </w:t>
      </w:r>
      <w:r w:rsidR="00BA0C81" w:rsidRPr="00452B29">
        <w:rPr>
          <w:color w:val="C00000"/>
          <w:sz w:val="20"/>
          <w:szCs w:val="20"/>
        </w:rPr>
        <w:t>or a</w:t>
      </w:r>
      <w:r w:rsidR="00BA0C81">
        <w:rPr>
          <w:color w:val="C00000"/>
          <w:sz w:val="20"/>
          <w:szCs w:val="20"/>
        </w:rPr>
        <w:t>n</w:t>
      </w:r>
      <w:r w:rsidR="00BA0C81" w:rsidRPr="00452B29">
        <w:rPr>
          <w:color w:val="C00000"/>
          <w:sz w:val="20"/>
          <w:szCs w:val="20"/>
        </w:rPr>
        <w:t xml:space="preserve"> HE extended range SU PPDU</w:t>
      </w:r>
      <w:r w:rsidR="00BA0C81">
        <w:rPr>
          <w:sz w:val="20"/>
          <w:szCs w:val="20"/>
        </w:rPr>
        <w:t xml:space="preserve"> </w:t>
      </w:r>
      <w:r>
        <w:rPr>
          <w:sz w:val="20"/>
          <w:szCs w:val="20"/>
        </w:rPr>
        <w:t>using LDPC coding to encode the Data field, the LDPC code and encoding process described in 19.3.11.7 (LDPC codes) shall be used with the following modifications.</w:t>
      </w:r>
    </w:p>
    <w:p w:rsidR="00086E59" w:rsidRDefault="00086E59" w:rsidP="00CB28EF">
      <w:pPr>
        <w:spacing w:after="160" w:line="259" w:lineRule="auto"/>
        <w:rPr>
          <w:sz w:val="20"/>
          <w:szCs w:val="20"/>
        </w:rPr>
      </w:pPr>
    </w:p>
    <w:p w:rsidR="00C3717C" w:rsidRDefault="00C3717C" w:rsidP="00C3717C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7437</w:t>
      </w:r>
      <w:r w:rsidRPr="00743B67">
        <w:rPr>
          <w:b/>
          <w:szCs w:val="22"/>
          <w:u w:val="single"/>
        </w:rPr>
        <w:t>:</w:t>
      </w:r>
    </w:p>
    <w:p w:rsidR="00C3717C" w:rsidRDefault="00C3717C" w:rsidP="00C3717C">
      <w:pPr>
        <w:rPr>
          <w:b/>
          <w:szCs w:val="22"/>
          <w:u w:val="single"/>
        </w:rPr>
      </w:pPr>
    </w:p>
    <w:p w:rsidR="00C3717C" w:rsidRDefault="00C3717C" w:rsidP="00C3717C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34,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086E59" w:rsidRDefault="006D39B4" w:rsidP="00CB28EF">
      <w:pPr>
        <w:spacing w:after="160" w:line="259" w:lineRule="auto"/>
        <w:rPr>
          <w:b/>
          <w:strike/>
          <w:color w:val="C00000"/>
          <w:sz w:val="20"/>
          <w:highlight w:val="yellow"/>
        </w:rPr>
      </w:pPr>
      <w:proofErr w:type="gramStart"/>
      <w:r>
        <w:rPr>
          <w:sz w:val="20"/>
          <w:szCs w:val="20"/>
        </w:rPr>
        <w:t xml:space="preserve">Equation (28-69) instead of Equation </w:t>
      </w:r>
      <w:r w:rsidRPr="007A7A7C">
        <w:rPr>
          <w:strike/>
          <w:color w:val="C00000"/>
          <w:sz w:val="20"/>
          <w:szCs w:val="20"/>
        </w:rPr>
        <w:t>(20-35)</w:t>
      </w:r>
      <w:r w:rsidRPr="007A7A7C">
        <w:rPr>
          <w:color w:val="C00000"/>
          <w:sz w:val="20"/>
          <w:szCs w:val="20"/>
        </w:rPr>
        <w:t xml:space="preserve"> (19-35).</w:t>
      </w:r>
      <w:proofErr w:type="gramEnd"/>
    </w:p>
    <w:p w:rsidR="00C3717C" w:rsidRDefault="00C3717C" w:rsidP="00C3717C">
      <w:pPr>
        <w:spacing w:after="160" w:line="259" w:lineRule="auto"/>
        <w:rPr>
          <w:color w:val="000000" w:themeColor="text1"/>
          <w:sz w:val="20"/>
        </w:rPr>
      </w:pPr>
    </w:p>
    <w:p w:rsidR="006D39B4" w:rsidRDefault="006D39B4" w:rsidP="006D39B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7438</w:t>
      </w:r>
      <w:r w:rsidRPr="00743B67">
        <w:rPr>
          <w:b/>
          <w:szCs w:val="22"/>
          <w:u w:val="single"/>
        </w:rPr>
        <w:t>:</w:t>
      </w:r>
    </w:p>
    <w:p w:rsidR="006D39B4" w:rsidRDefault="006D39B4" w:rsidP="006D39B4">
      <w:pPr>
        <w:rPr>
          <w:b/>
          <w:szCs w:val="22"/>
          <w:u w:val="single"/>
        </w:rPr>
      </w:pPr>
    </w:p>
    <w:p w:rsidR="006D39B4" w:rsidRDefault="006D39B4" w:rsidP="006D39B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>line 34, page 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6D39B4" w:rsidRPr="007A7A7C" w:rsidRDefault="006D39B4" w:rsidP="006D39B4">
      <w:pPr>
        <w:spacing w:after="160" w:line="259" w:lineRule="auto"/>
        <w:rPr>
          <w:b/>
          <w:strike/>
          <w:color w:val="C00000"/>
          <w:sz w:val="20"/>
          <w:highlight w:val="yellow"/>
        </w:rPr>
      </w:pPr>
      <w:r w:rsidRPr="007A7A7C">
        <w:rPr>
          <w:strike/>
          <w:color w:val="C00000"/>
          <w:sz w:val="20"/>
          <w:szCs w:val="20"/>
        </w:rPr>
        <w:t>(20-3</w:t>
      </w:r>
      <w:r w:rsidR="007A7A7C" w:rsidRPr="007A7A7C">
        <w:rPr>
          <w:strike/>
          <w:color w:val="C00000"/>
          <w:sz w:val="20"/>
          <w:szCs w:val="20"/>
        </w:rPr>
        <w:t>6</w:t>
      </w:r>
      <w:r w:rsidRPr="007A7A7C">
        <w:rPr>
          <w:strike/>
          <w:color w:val="C00000"/>
          <w:sz w:val="20"/>
          <w:szCs w:val="20"/>
        </w:rPr>
        <w:t>)</w:t>
      </w:r>
      <w:r w:rsidRPr="007A7A7C">
        <w:rPr>
          <w:color w:val="C00000"/>
          <w:sz w:val="20"/>
          <w:szCs w:val="20"/>
        </w:rPr>
        <w:t xml:space="preserve"> (19-3</w:t>
      </w:r>
      <w:r w:rsidR="007A7A7C" w:rsidRPr="007A7A7C">
        <w:rPr>
          <w:color w:val="C00000"/>
          <w:sz w:val="20"/>
          <w:szCs w:val="20"/>
        </w:rPr>
        <w:t>6</w:t>
      </w:r>
      <w:r w:rsidRPr="007A7A7C">
        <w:rPr>
          <w:color w:val="C00000"/>
          <w:sz w:val="20"/>
          <w:szCs w:val="20"/>
        </w:rPr>
        <w:t>).</w:t>
      </w:r>
    </w:p>
    <w:p w:rsidR="00C3717C" w:rsidRDefault="00C3717C" w:rsidP="00CB28EF">
      <w:pPr>
        <w:spacing w:after="160" w:line="259" w:lineRule="auto"/>
        <w:rPr>
          <w:b/>
          <w:strike/>
          <w:color w:val="C00000"/>
          <w:sz w:val="20"/>
          <w:highlight w:val="yellow"/>
        </w:rPr>
      </w:pPr>
    </w:p>
    <w:p w:rsidR="004859E4" w:rsidRDefault="004859E4" w:rsidP="004859E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7440</w:t>
      </w:r>
      <w:r w:rsidRPr="00743B67">
        <w:rPr>
          <w:b/>
          <w:szCs w:val="22"/>
          <w:u w:val="single"/>
        </w:rPr>
        <w:t>:</w:t>
      </w:r>
    </w:p>
    <w:p w:rsidR="004859E4" w:rsidRDefault="004859E4" w:rsidP="004859E4">
      <w:pPr>
        <w:rPr>
          <w:b/>
          <w:szCs w:val="22"/>
          <w:u w:val="single"/>
        </w:rPr>
      </w:pPr>
    </w:p>
    <w:p w:rsidR="004859E4" w:rsidRDefault="004859E4" w:rsidP="004859E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the equation (28-83), page 320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859E4" w:rsidRPr="004859E4" w:rsidRDefault="00822B5C" w:rsidP="004859E4">
      <w:pPr>
        <w:spacing w:after="160" w:line="259" w:lineRule="auto"/>
        <w:rPr>
          <w:b/>
          <w:sz w:val="20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trike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trike/>
                <w:color w:val="FF0000"/>
                <w:sz w:val="20"/>
                <w:szCs w:val="20"/>
              </w:rPr>
              <m:t>CBPS, last, u</m:t>
            </m:r>
          </m:sub>
        </m:sSub>
      </m:oMath>
      <w:r w:rsidR="004859E4" w:rsidRPr="007131F1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szCs w:val="20"/>
              </w:rPr>
              <m:t>CBPS, short, u</m:t>
            </m:r>
          </m:sub>
        </m:sSub>
      </m:oMath>
    </w:p>
    <w:p w:rsidR="004859E4" w:rsidRDefault="004859E4" w:rsidP="00CB28EF">
      <w:pPr>
        <w:spacing w:after="160" w:line="259" w:lineRule="auto"/>
        <w:rPr>
          <w:b/>
          <w:sz w:val="20"/>
          <w:highlight w:val="yellow"/>
        </w:rPr>
      </w:pPr>
    </w:p>
    <w:p w:rsidR="004F3C44" w:rsidRDefault="004F3C44" w:rsidP="004F3C44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>
        <w:rPr>
          <w:rFonts w:ascii="Arial" w:hAnsi="Arial" w:cs="Arial"/>
          <w:b/>
          <w:sz w:val="20"/>
          <w:szCs w:val="20"/>
          <w:u w:val="single"/>
        </w:rPr>
        <w:t>7517</w:t>
      </w:r>
      <w:r w:rsidRPr="00743B67">
        <w:rPr>
          <w:b/>
          <w:szCs w:val="22"/>
          <w:u w:val="single"/>
        </w:rPr>
        <w:t>:</w:t>
      </w:r>
    </w:p>
    <w:p w:rsidR="004F3C44" w:rsidRDefault="004F3C44" w:rsidP="004F3C44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>
        <w:rPr>
          <w:b/>
          <w:i/>
          <w:color w:val="000000" w:themeColor="text1"/>
          <w:sz w:val="20"/>
          <w:highlight w:val="yellow"/>
        </w:rPr>
        <w:t>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proofErr w:type="spellStart"/>
      <w:r>
        <w:rPr>
          <w:b/>
          <w:i/>
          <w:color w:val="000000" w:themeColor="text1"/>
          <w:sz w:val="20"/>
          <w:highlight w:val="yellow"/>
        </w:rPr>
        <w:t>theline</w:t>
      </w:r>
      <w:proofErr w:type="spellEnd"/>
      <w:r>
        <w:rPr>
          <w:b/>
          <w:i/>
          <w:color w:val="000000" w:themeColor="text1"/>
          <w:sz w:val="20"/>
          <w:highlight w:val="yellow"/>
        </w:rPr>
        <w:t xml:space="preserve"> 47, page 321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4F3C44" w:rsidRPr="004F3C44" w:rsidRDefault="004F3C44" w:rsidP="00CB28EF">
      <w:pPr>
        <w:spacing w:after="160" w:line="259" w:lineRule="auto"/>
        <w:rPr>
          <w:b/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represented</w:t>
      </w:r>
      <w:proofErr w:type="gramEnd"/>
      <w:r>
        <w:rPr>
          <w:sz w:val="20"/>
          <w:szCs w:val="20"/>
        </w:rPr>
        <w:t xml:space="preserve"> by </w:t>
      </w:r>
      <w:proofErr w:type="spellStart"/>
      <w:r>
        <w:rPr>
          <w:i/>
          <w:iCs/>
          <w:sz w:val="20"/>
          <w:szCs w:val="20"/>
        </w:rPr>
        <w:t>a</w:t>
      </w:r>
      <w:r>
        <w:rPr>
          <w:i/>
          <w:iCs/>
          <w:sz w:val="16"/>
          <w:szCs w:val="16"/>
        </w:rPr>
        <w:t>init</w:t>
      </w:r>
      <w:proofErr w:type="spellEnd"/>
      <w:r>
        <w:rPr>
          <w:i/>
          <w:iCs/>
          <w:sz w:val="20"/>
          <w:szCs w:val="20"/>
        </w:rPr>
        <w:t xml:space="preserve"> </w:t>
      </w:r>
      <w:r w:rsidRPr="004F3C44">
        <w:rPr>
          <w:iCs/>
          <w:color w:val="FF0000"/>
          <w:sz w:val="20"/>
          <w:szCs w:val="20"/>
        </w:rPr>
        <w:t xml:space="preserve">for users encoded by LDPC, and represented by </w:t>
      </w:r>
      <w:r w:rsidRPr="004F3C44">
        <w:rPr>
          <w:i/>
          <w:iCs/>
          <w:color w:val="FF0000"/>
          <w:sz w:val="20"/>
          <w:szCs w:val="20"/>
        </w:rPr>
        <w:t>a</w:t>
      </w:r>
      <w:r w:rsidRPr="004F3C44">
        <w:rPr>
          <w:iCs/>
          <w:color w:val="FF0000"/>
          <w:sz w:val="20"/>
          <w:szCs w:val="20"/>
        </w:rPr>
        <w:t xml:space="preserve"> for users encoded by BCC</w:t>
      </w:r>
      <w:r>
        <w:rPr>
          <w:iCs/>
          <w:sz w:val="20"/>
          <w:szCs w:val="20"/>
        </w:rPr>
        <w:t>,</w:t>
      </w:r>
    </w:p>
    <w:p w:rsidR="004F3C44" w:rsidRDefault="004F3C44" w:rsidP="00CB28EF">
      <w:pPr>
        <w:spacing w:after="160" w:line="259" w:lineRule="auto"/>
        <w:rPr>
          <w:b/>
          <w:sz w:val="20"/>
          <w:highlight w:val="yellow"/>
        </w:rPr>
      </w:pPr>
    </w:p>
    <w:p w:rsidR="00A93715" w:rsidRDefault="00A93715" w:rsidP="00A93715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CIDs </w:t>
      </w:r>
      <w:r w:rsidR="00153682">
        <w:rPr>
          <w:rFonts w:ascii="Arial" w:hAnsi="Arial" w:cs="Arial"/>
          <w:b/>
          <w:sz w:val="20"/>
          <w:szCs w:val="20"/>
          <w:u w:val="single"/>
        </w:rPr>
        <w:t>8565</w:t>
      </w:r>
      <w:r w:rsidRPr="00743B67">
        <w:rPr>
          <w:b/>
          <w:szCs w:val="22"/>
          <w:u w:val="single"/>
        </w:rPr>
        <w:t>:</w:t>
      </w:r>
    </w:p>
    <w:p w:rsidR="00A93715" w:rsidRDefault="00A93715" w:rsidP="00A93715">
      <w:pPr>
        <w:rPr>
          <w:b/>
          <w:szCs w:val="22"/>
          <w:u w:val="single"/>
        </w:rPr>
      </w:pPr>
    </w:p>
    <w:p w:rsidR="00A93715" w:rsidRDefault="00A93715" w:rsidP="00A93715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0D33AE">
        <w:rPr>
          <w:b/>
          <w:i/>
          <w:color w:val="000000" w:themeColor="text1"/>
          <w:sz w:val="20"/>
          <w:highlight w:val="yellow"/>
        </w:rPr>
        <w:t>(changed texts are in red)</w:t>
      </w:r>
      <w:r w:rsidR="000D33AE"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 w:rsidR="000D33AE">
        <w:rPr>
          <w:b/>
          <w:i/>
          <w:color w:val="000000" w:themeColor="text1"/>
          <w:sz w:val="20"/>
          <w:highlight w:val="yellow"/>
        </w:rPr>
        <w:t xml:space="preserve">in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162116">
        <w:rPr>
          <w:b/>
          <w:i/>
          <w:color w:val="000000" w:themeColor="text1"/>
          <w:sz w:val="20"/>
          <w:highlight w:val="yellow"/>
        </w:rPr>
        <w:t>6-15</w:t>
      </w:r>
      <w:r>
        <w:rPr>
          <w:b/>
          <w:i/>
          <w:color w:val="000000" w:themeColor="text1"/>
          <w:sz w:val="20"/>
          <w:highlight w:val="yellow"/>
        </w:rPr>
        <w:t>, page 321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162116" w:rsidRPr="002354FA" w:rsidRDefault="00162116" w:rsidP="00162116">
      <w:pPr>
        <w:spacing w:after="160" w:line="259" w:lineRule="auto"/>
        <w:rPr>
          <w:sz w:val="22"/>
          <w:szCs w:val="22"/>
        </w:rPr>
      </w:pPr>
      <w:r w:rsidRPr="005E076D">
        <w:rPr>
          <w:color w:val="FF0000"/>
          <w:sz w:val="22"/>
          <w:szCs w:val="22"/>
        </w:rPr>
        <w:lastRenderedPageBreak/>
        <w:t xml:space="preserve">If </w:t>
      </w:r>
      <w:r w:rsidRPr="005E076D">
        <w:rPr>
          <w:strike/>
          <w:color w:val="FF0000"/>
          <w:sz w:val="22"/>
          <w:szCs w:val="22"/>
        </w:rPr>
        <w:t xml:space="preserve">among </w:t>
      </w:r>
      <w:r w:rsidR="005E076D">
        <w:rPr>
          <w:strike/>
          <w:color w:val="FF0000"/>
          <w:sz w:val="22"/>
          <w:szCs w:val="22"/>
        </w:rPr>
        <w:t>all</w:t>
      </w:r>
      <w:r w:rsidR="005E076D" w:rsidRPr="00C27C69">
        <w:rPr>
          <w:color w:val="FF0000"/>
          <w:sz w:val="22"/>
          <w:szCs w:val="22"/>
        </w:rPr>
        <w:t xml:space="preserve"> </w:t>
      </w:r>
      <w:r w:rsidR="005E076D">
        <w:rPr>
          <w:color w:val="FF0000"/>
          <w:sz w:val="22"/>
          <w:szCs w:val="22"/>
        </w:rPr>
        <w:t xml:space="preserve">none of </w:t>
      </w:r>
      <w:r w:rsidRPr="005E076D">
        <w:rPr>
          <w:color w:val="FF0000"/>
          <w:sz w:val="22"/>
          <w:szCs w:val="22"/>
        </w:rPr>
        <w:t>the users with LDPC encoding, in step d) of 19.3.11.7.5 (LDPC PPDU encoding process)</w:t>
      </w:r>
      <w:r w:rsidR="005E076D">
        <w:rPr>
          <w:color w:val="FF0000"/>
          <w:sz w:val="22"/>
          <w:szCs w:val="22"/>
        </w:rPr>
        <w:t xml:space="preserve"> meets </w:t>
      </w:r>
      <w:r w:rsidRPr="002354FA">
        <w:rPr>
          <w:sz w:val="22"/>
          <w:szCs w:val="22"/>
        </w:rPr>
        <w:t xml:space="preserve">the above mentioned condition, or if all the users in the HE MU PPDU are BCC encoded, then the LDPC Extra Symbol Segment field in HE-SIG-A shall be set to 0, and </w:t>
      </w:r>
      <w:r w:rsidRPr="002354FA">
        <w:rPr>
          <w:color w:val="FF0000"/>
          <w:sz w:val="22"/>
          <w:szCs w:val="22"/>
        </w:rPr>
        <w:t xml:space="preserve">the common pre-FEC padding factor and </w:t>
      </w:r>
      <w:proofErr w:type="gramStart"/>
      <w:r w:rsidRPr="00CE4A85">
        <w:rPr>
          <w:i/>
          <w:color w:val="FF0000"/>
          <w:sz w:val="22"/>
          <w:szCs w:val="22"/>
        </w:rPr>
        <w:t>N</w:t>
      </w:r>
      <w:r w:rsidRPr="00CE4A85">
        <w:rPr>
          <w:i/>
          <w:color w:val="FF0000"/>
          <w:sz w:val="22"/>
          <w:szCs w:val="22"/>
          <w:vertAlign w:val="subscript"/>
        </w:rPr>
        <w:t xml:space="preserve">SYM </w:t>
      </w:r>
      <w:r w:rsidR="00346C43">
        <w:rPr>
          <w:i/>
          <w:color w:val="FF0000"/>
          <w:sz w:val="22"/>
          <w:szCs w:val="22"/>
          <w:vertAlign w:val="subscript"/>
        </w:rPr>
        <w:t xml:space="preserve"> </w:t>
      </w:r>
      <w:r w:rsidRPr="002354FA">
        <w:rPr>
          <w:color w:val="FF0000"/>
          <w:sz w:val="22"/>
          <w:szCs w:val="22"/>
        </w:rPr>
        <w:t>values</w:t>
      </w:r>
      <w:proofErr w:type="gramEnd"/>
      <w:r w:rsidRPr="002354FA">
        <w:rPr>
          <w:color w:val="FF0000"/>
          <w:sz w:val="22"/>
          <w:szCs w:val="22"/>
        </w:rPr>
        <w:t xml:space="preserve"> for all users</w:t>
      </w:r>
      <w:r w:rsidR="00346C43">
        <w:rPr>
          <w:color w:val="FF0000"/>
          <w:sz w:val="22"/>
          <w:szCs w:val="22"/>
        </w:rPr>
        <w:t xml:space="preserve"> shall be updated</w:t>
      </w:r>
      <w:r w:rsidRPr="002354FA">
        <w:rPr>
          <w:color w:val="FF0000"/>
          <w:sz w:val="22"/>
          <w:szCs w:val="22"/>
        </w:rPr>
        <w:t xml:space="preserve"> by the following equation</w:t>
      </w:r>
      <w:r w:rsidRPr="002354FA">
        <w:rPr>
          <w:sz w:val="22"/>
          <w:szCs w:val="22"/>
        </w:rPr>
        <w:t xml:space="preserve">: </w:t>
      </w:r>
    </w:p>
    <w:p w:rsidR="00162116" w:rsidRPr="00162116" w:rsidRDefault="00162116" w:rsidP="00162116">
      <w:pPr>
        <w:spacing w:after="160" w:line="259" w:lineRule="auto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init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SYM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SYM, init</m:t>
            </m:r>
          </m:sub>
        </m:sSub>
      </m:oMath>
      <w:r w:rsidRPr="00162116">
        <w:rPr>
          <w:sz w:val="20"/>
          <w:szCs w:val="20"/>
        </w:rPr>
        <w:t xml:space="preserve">  </w:t>
      </w:r>
      <w:r w:rsidR="00441B94">
        <w:rPr>
          <w:sz w:val="20"/>
          <w:szCs w:val="20"/>
        </w:rPr>
        <w:tab/>
      </w:r>
      <w:r w:rsidRPr="00162116">
        <w:rPr>
          <w:sz w:val="20"/>
          <w:szCs w:val="20"/>
        </w:rPr>
        <w:t xml:space="preserve">(28-86) </w:t>
      </w:r>
    </w:p>
    <w:p w:rsidR="00BB7B62" w:rsidRDefault="00162116" w:rsidP="00162116">
      <w:pPr>
        <w:spacing w:after="160" w:line="259" w:lineRule="auto"/>
        <w:rPr>
          <w:strike/>
          <w:color w:val="FF0000"/>
          <w:sz w:val="20"/>
          <w:szCs w:val="20"/>
        </w:rPr>
      </w:pPr>
      <w:r w:rsidRPr="00162116">
        <w:rPr>
          <w:strike/>
          <w:color w:val="FF0000"/>
          <w:sz w:val="20"/>
          <w:szCs w:val="20"/>
        </w:rPr>
        <w:t xml:space="preserve">Note that users with BCC encoding shall also use the common </w:t>
      </w:r>
      <w:r w:rsidRPr="00162116">
        <w:rPr>
          <w:i/>
          <w:iCs/>
          <w:strike/>
          <w:color w:val="FF0000"/>
          <w:sz w:val="20"/>
          <w:szCs w:val="20"/>
        </w:rPr>
        <w:t>N</w:t>
      </w:r>
      <w:r w:rsidRPr="00162116">
        <w:rPr>
          <w:i/>
          <w:iCs/>
          <w:strike/>
          <w:color w:val="FF0000"/>
          <w:sz w:val="16"/>
          <w:szCs w:val="16"/>
        </w:rPr>
        <w:t xml:space="preserve">SYM </w:t>
      </w:r>
      <w:r w:rsidRPr="00162116">
        <w:rPr>
          <w:strike/>
          <w:color w:val="FF0000"/>
          <w:sz w:val="20"/>
          <w:szCs w:val="20"/>
        </w:rPr>
        <w:t>and pre-FEC padding parameters as in Equation (28-86).</w:t>
      </w:r>
    </w:p>
    <w:p w:rsidR="002354FA" w:rsidRDefault="002354FA" w:rsidP="00162116">
      <w:pPr>
        <w:spacing w:after="160" w:line="259" w:lineRule="auto"/>
        <w:rPr>
          <w:strike/>
          <w:color w:val="FF0000"/>
          <w:sz w:val="20"/>
          <w:szCs w:val="20"/>
        </w:rPr>
      </w:pPr>
    </w:p>
    <w:p w:rsidR="002354FA" w:rsidRDefault="002354FA" w:rsidP="002354FA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</w:t>
      </w:r>
      <w:r w:rsidR="00EF75F1">
        <w:rPr>
          <w:b/>
          <w:szCs w:val="22"/>
          <w:u w:val="single"/>
        </w:rPr>
        <w:t>CID</w:t>
      </w:r>
      <w:r w:rsidR="00E55BD7">
        <w:rPr>
          <w:b/>
          <w:szCs w:val="22"/>
          <w:u w:val="single"/>
        </w:rPr>
        <w:t>s</w:t>
      </w:r>
      <w:r w:rsidR="00EF75F1">
        <w:rPr>
          <w:b/>
          <w:szCs w:val="22"/>
          <w:u w:val="single"/>
        </w:rPr>
        <w:t xml:space="preserve"> 8999</w:t>
      </w:r>
      <w:r w:rsidR="00E55BD7">
        <w:rPr>
          <w:b/>
          <w:szCs w:val="22"/>
          <w:u w:val="single"/>
        </w:rPr>
        <w:t xml:space="preserve"> and 9000</w:t>
      </w:r>
      <w:r w:rsidRPr="00743B67">
        <w:rPr>
          <w:b/>
          <w:szCs w:val="22"/>
          <w:u w:val="single"/>
        </w:rPr>
        <w:t>:</w:t>
      </w:r>
    </w:p>
    <w:p w:rsidR="002354FA" w:rsidRDefault="002354FA" w:rsidP="002354FA">
      <w:pPr>
        <w:rPr>
          <w:b/>
          <w:szCs w:val="22"/>
          <w:u w:val="single"/>
        </w:rPr>
      </w:pPr>
    </w:p>
    <w:p w:rsidR="002354FA" w:rsidRDefault="002354FA" w:rsidP="002354FA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in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7560B6">
        <w:rPr>
          <w:b/>
          <w:i/>
          <w:color w:val="000000" w:themeColor="text1"/>
          <w:sz w:val="20"/>
          <w:highlight w:val="yellow"/>
        </w:rPr>
        <w:t>61</w:t>
      </w:r>
      <w:r w:rsidR="001852CE">
        <w:rPr>
          <w:b/>
          <w:i/>
          <w:color w:val="000000" w:themeColor="text1"/>
          <w:sz w:val="20"/>
          <w:highlight w:val="yellow"/>
        </w:rPr>
        <w:t>-64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7560B6">
        <w:rPr>
          <w:b/>
          <w:i/>
          <w:color w:val="000000" w:themeColor="text1"/>
          <w:sz w:val="20"/>
          <w:highlight w:val="yellow"/>
        </w:rPr>
        <w:t>318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560B6" w:rsidRDefault="007560B6" w:rsidP="0016211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then the LDPC Extra Symbol Segment field of HE-SIG-A shall be set to 1, </w:t>
      </w:r>
      <w:r w:rsidRPr="00216A1E">
        <w:rPr>
          <w:strike/>
          <w:color w:val="FF0000"/>
          <w:sz w:val="20"/>
          <w:szCs w:val="20"/>
        </w:rPr>
        <w:t xml:space="preserve">and </w:t>
      </w:r>
      <w:r w:rsidRPr="007560B6">
        <w:rPr>
          <w:strike/>
          <w:color w:val="FF0000"/>
          <w:sz w:val="20"/>
          <w:szCs w:val="20"/>
        </w:rPr>
        <w:t xml:space="preserve">increment </w:t>
      </w:r>
      <w:proofErr w:type="spellStart"/>
      <w:r w:rsidRPr="007560B6">
        <w:rPr>
          <w:i/>
          <w:iCs/>
          <w:color w:val="FF0000"/>
          <w:sz w:val="20"/>
          <w:szCs w:val="20"/>
        </w:rPr>
        <w:t>N</w:t>
      </w:r>
      <w:r w:rsidRPr="007560B6">
        <w:rPr>
          <w:i/>
          <w:iCs/>
          <w:color w:val="FF0000"/>
          <w:sz w:val="16"/>
          <w:szCs w:val="16"/>
        </w:rPr>
        <w:t>avbits</w:t>
      </w:r>
      <w:proofErr w:type="spellEnd"/>
      <w:r w:rsidRPr="007560B6">
        <w:rPr>
          <w:i/>
          <w:iCs/>
          <w:color w:val="FF0000"/>
          <w:sz w:val="16"/>
          <w:szCs w:val="16"/>
        </w:rPr>
        <w:t xml:space="preserve"> </w:t>
      </w:r>
      <w:r w:rsidRPr="007560B6">
        <w:rPr>
          <w:color w:val="FF0000"/>
          <w:sz w:val="20"/>
          <w:szCs w:val="20"/>
        </w:rPr>
        <w:t>shall be increased according to</w:t>
      </w:r>
      <w:r>
        <w:rPr>
          <w:sz w:val="20"/>
          <w:szCs w:val="20"/>
        </w:rPr>
        <w:t xml:space="preserve"> </w:t>
      </w:r>
      <w:r w:rsidRPr="007560B6">
        <w:rPr>
          <w:strike/>
          <w:color w:val="FF0000"/>
          <w:sz w:val="20"/>
          <w:szCs w:val="20"/>
        </w:rPr>
        <w:t>by</w:t>
      </w:r>
      <w:r>
        <w:rPr>
          <w:sz w:val="20"/>
          <w:szCs w:val="20"/>
        </w:rPr>
        <w:t xml:space="preserve"> the following Equation (28-72) instead of Equations (19-39), </w:t>
      </w:r>
      <w:r w:rsidR="00216A1E">
        <w:rPr>
          <w:sz w:val="20"/>
          <w:szCs w:val="20"/>
        </w:rPr>
        <w:t xml:space="preserve"> </w:t>
      </w:r>
      <w:r w:rsidR="00216A1E" w:rsidRPr="00216A1E">
        <w:rPr>
          <w:strike/>
          <w:color w:val="FF0000"/>
          <w:sz w:val="20"/>
          <w:szCs w:val="20"/>
        </w:rPr>
        <w:t xml:space="preserve">followed by </w:t>
      </w:r>
      <w:proofErr w:type="spellStart"/>
      <w:r w:rsidR="00216A1E" w:rsidRPr="00216A1E">
        <w:rPr>
          <w:strike/>
          <w:color w:val="FF0000"/>
          <w:sz w:val="20"/>
          <w:szCs w:val="20"/>
        </w:rPr>
        <w:t>recomputing</w:t>
      </w:r>
      <w:proofErr w:type="spellEnd"/>
      <w:r w:rsidR="00216A1E">
        <w:rPr>
          <w:sz w:val="20"/>
          <w:szCs w:val="20"/>
        </w:rPr>
        <w:t xml:space="preserve"> </w:t>
      </w:r>
      <w:r w:rsidR="00216A1E" w:rsidRPr="00216A1E">
        <w:rPr>
          <w:color w:val="FF0000"/>
          <w:sz w:val="20"/>
          <w:szCs w:val="20"/>
        </w:rPr>
        <w:t>and</w:t>
      </w:r>
      <w:r w:rsidR="00216A1E">
        <w:rPr>
          <w:sz w:val="20"/>
          <w:szCs w:val="20"/>
        </w:rPr>
        <w:t xml:space="preserve"> </w:t>
      </w:r>
      <w:proofErr w:type="spellStart"/>
      <w:r w:rsidR="00216A1E" w:rsidRPr="00216A1E">
        <w:rPr>
          <w:i/>
          <w:iCs/>
          <w:color w:val="FF0000"/>
          <w:sz w:val="20"/>
          <w:szCs w:val="20"/>
        </w:rPr>
        <w:t>N</w:t>
      </w:r>
      <w:r w:rsidR="00216A1E" w:rsidRPr="00216A1E">
        <w:rPr>
          <w:i/>
          <w:iCs/>
          <w:color w:val="FF0000"/>
          <w:sz w:val="16"/>
          <w:szCs w:val="16"/>
        </w:rPr>
        <w:t>punc</w:t>
      </w:r>
      <w:proofErr w:type="spellEnd"/>
      <w:r w:rsidR="00216A1E" w:rsidRPr="00216A1E">
        <w:rPr>
          <w:i/>
          <w:iCs/>
          <w:color w:val="FF0000"/>
          <w:sz w:val="16"/>
          <w:szCs w:val="16"/>
        </w:rPr>
        <w:t xml:space="preserve"> </w:t>
      </w:r>
      <w:r w:rsidR="00216A1E" w:rsidRPr="00216A1E">
        <w:rPr>
          <w:color w:val="FF0000"/>
          <w:sz w:val="20"/>
          <w:szCs w:val="20"/>
        </w:rPr>
        <w:t>shall be recomputed</w:t>
      </w:r>
      <w:r w:rsidR="00216A1E">
        <w:rPr>
          <w:sz w:val="20"/>
          <w:szCs w:val="20"/>
        </w:rPr>
        <w:t xml:space="preserve"> as in Equation (19-40):</w:t>
      </w:r>
    </w:p>
    <w:p w:rsidR="007560B6" w:rsidRDefault="007560B6" w:rsidP="00162116">
      <w:pPr>
        <w:spacing w:after="160" w:line="259" w:lineRule="auto"/>
        <w:rPr>
          <w:sz w:val="20"/>
          <w:szCs w:val="20"/>
        </w:rPr>
      </w:pPr>
    </w:p>
    <w:p w:rsidR="00F80129" w:rsidRDefault="00F80129" w:rsidP="00F80129">
      <w:pPr>
        <w:rPr>
          <w:b/>
          <w:szCs w:val="22"/>
          <w:u w:val="single"/>
        </w:rPr>
      </w:pPr>
      <w:r w:rsidRPr="00743B67">
        <w:rPr>
          <w:b/>
          <w:szCs w:val="22"/>
          <w:u w:val="single"/>
        </w:rPr>
        <w:t xml:space="preserve">Discussions for </w:t>
      </w:r>
      <w:r>
        <w:rPr>
          <w:b/>
          <w:szCs w:val="22"/>
          <w:u w:val="single"/>
        </w:rPr>
        <w:t>CIDs 9002</w:t>
      </w:r>
      <w:r w:rsidRPr="00743B67">
        <w:rPr>
          <w:b/>
          <w:szCs w:val="22"/>
          <w:u w:val="single"/>
        </w:rPr>
        <w:t>:</w:t>
      </w:r>
    </w:p>
    <w:p w:rsidR="00F80129" w:rsidRDefault="00F80129" w:rsidP="00F80129">
      <w:pPr>
        <w:rPr>
          <w:b/>
          <w:szCs w:val="22"/>
          <w:u w:val="single"/>
        </w:rPr>
      </w:pPr>
    </w:p>
    <w:p w:rsidR="00F80129" w:rsidRDefault="00F80129" w:rsidP="00F80129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in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 xml:space="preserve">the line </w:t>
      </w:r>
      <w:r w:rsidR="001A32AC">
        <w:rPr>
          <w:b/>
          <w:i/>
          <w:color w:val="000000" w:themeColor="text1"/>
          <w:sz w:val="20"/>
          <w:highlight w:val="yellow"/>
        </w:rPr>
        <w:t>30</w:t>
      </w:r>
      <w:r>
        <w:rPr>
          <w:b/>
          <w:i/>
          <w:color w:val="000000" w:themeColor="text1"/>
          <w:sz w:val="20"/>
          <w:highlight w:val="yellow"/>
        </w:rPr>
        <w:t>, page 319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F80129" w:rsidRDefault="00F80129" w:rsidP="00162116">
      <w:pPr>
        <w:spacing w:after="160" w:line="259" w:lineRule="auto"/>
        <w:rPr>
          <w:sz w:val="20"/>
          <w:szCs w:val="20"/>
        </w:rPr>
      </w:pPr>
      <w:r w:rsidRPr="00F80129">
        <w:rPr>
          <w:strike/>
          <w:color w:val="FF0000"/>
          <w:sz w:val="20"/>
          <w:szCs w:val="20"/>
        </w:rPr>
        <w:t>For completeness,</w:t>
      </w:r>
      <w:r>
        <w:rPr>
          <w:sz w:val="20"/>
          <w:szCs w:val="20"/>
        </w:rPr>
        <w:t xml:space="preserve"> </w:t>
      </w:r>
      <w:proofErr w:type="spellStart"/>
      <w:r w:rsidRPr="00F80129">
        <w:rPr>
          <w:strike/>
          <w:color w:val="FF0000"/>
          <w:sz w:val="20"/>
          <w:szCs w:val="20"/>
        </w:rPr>
        <w:t>t</w:t>
      </w:r>
      <w:r w:rsidRPr="00F80129">
        <w:rPr>
          <w:color w:val="FF0000"/>
          <w:sz w:val="20"/>
          <w:szCs w:val="20"/>
        </w:rPr>
        <w:t>T</w:t>
      </w:r>
      <w:r>
        <w:rPr>
          <w:sz w:val="20"/>
          <w:szCs w:val="20"/>
        </w:rPr>
        <w:t>he</w:t>
      </w:r>
      <w:proofErr w:type="spellEnd"/>
      <w:r>
        <w:rPr>
          <w:sz w:val="20"/>
          <w:szCs w:val="20"/>
        </w:rPr>
        <w:t xml:space="preserve"> number of data bits of the last symbol </w:t>
      </w:r>
      <w:r w:rsidRPr="00F80129">
        <w:rPr>
          <w:color w:val="FF0000"/>
          <w:sz w:val="20"/>
          <w:szCs w:val="20"/>
        </w:rPr>
        <w:t>is cal</w:t>
      </w:r>
      <w:r w:rsidR="00747142">
        <w:rPr>
          <w:color w:val="FF0000"/>
          <w:sz w:val="20"/>
          <w:szCs w:val="20"/>
        </w:rPr>
        <w:t>c</w:t>
      </w:r>
      <w:r w:rsidRPr="00F80129">
        <w:rPr>
          <w:color w:val="FF0000"/>
          <w:sz w:val="20"/>
          <w:szCs w:val="20"/>
        </w:rPr>
        <w:t>ul</w:t>
      </w:r>
      <w:r w:rsidR="00747142">
        <w:rPr>
          <w:color w:val="FF0000"/>
          <w:sz w:val="20"/>
          <w:szCs w:val="20"/>
        </w:rPr>
        <w:t>a</w:t>
      </w:r>
      <w:r w:rsidRPr="00F80129">
        <w:rPr>
          <w:color w:val="FF0000"/>
          <w:sz w:val="20"/>
          <w:szCs w:val="20"/>
        </w:rPr>
        <w:t>ted as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</w:t>
      </w:r>
      <w:proofErr w:type="gramStart"/>
      <w:r>
        <w:rPr>
          <w:i/>
          <w:iCs/>
          <w:sz w:val="16"/>
          <w:szCs w:val="16"/>
        </w:rPr>
        <w:t>,LAST</w:t>
      </w:r>
      <w:proofErr w:type="gramEnd"/>
      <w:r>
        <w:rPr>
          <w:i/>
          <w:iCs/>
          <w:sz w:val="16"/>
          <w:szCs w:val="16"/>
        </w:rPr>
        <w:t xml:space="preserve"> </w:t>
      </w:r>
      <w:r>
        <w:rPr>
          <w:sz w:val="20"/>
          <w:szCs w:val="20"/>
        </w:rPr>
        <w:t xml:space="preserve">= </w:t>
      </w:r>
      <w:proofErr w:type="spellStart"/>
      <w:r>
        <w:rPr>
          <w:i/>
          <w:iCs/>
          <w:sz w:val="20"/>
          <w:szCs w:val="20"/>
        </w:rPr>
        <w:t>N</w:t>
      </w:r>
      <w:r>
        <w:rPr>
          <w:i/>
          <w:iCs/>
          <w:sz w:val="16"/>
          <w:szCs w:val="16"/>
        </w:rPr>
        <w:t>DBPS,LAST,init</w:t>
      </w:r>
      <w:proofErr w:type="spellEnd"/>
      <w:r>
        <w:rPr>
          <w:sz w:val="20"/>
          <w:szCs w:val="20"/>
        </w:rPr>
        <w:t>.</w:t>
      </w:r>
    </w:p>
    <w:p w:rsidR="00F80129" w:rsidRDefault="00F80129" w:rsidP="00162116">
      <w:pPr>
        <w:spacing w:after="160" w:line="259" w:lineRule="auto"/>
        <w:rPr>
          <w:sz w:val="20"/>
          <w:szCs w:val="20"/>
        </w:rPr>
      </w:pPr>
    </w:p>
    <w:p w:rsidR="00244980" w:rsidRPr="00162116" w:rsidRDefault="00244980" w:rsidP="00162116">
      <w:pPr>
        <w:spacing w:after="160" w:line="259" w:lineRule="auto"/>
        <w:rPr>
          <w:b/>
          <w:strike/>
          <w:color w:val="FF0000"/>
          <w:sz w:val="20"/>
          <w:highlight w:val="yellow"/>
        </w:rPr>
      </w:pPr>
    </w:p>
    <w:sectPr w:rsidR="00244980" w:rsidRPr="0016211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AE" w:rsidRDefault="00E336AE">
      <w:r>
        <w:separator/>
      </w:r>
    </w:p>
  </w:endnote>
  <w:endnote w:type="continuationSeparator" w:id="0">
    <w:p w:rsidR="00E336AE" w:rsidRDefault="00E3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13979"/>
      <w:docPartObj>
        <w:docPartGallery w:val="Page Numbers (Bottom of Page)"/>
        <w:docPartUnique/>
      </w:docPartObj>
    </w:sdtPr>
    <w:sdtContent>
      <w:p w:rsidR="00E336AE" w:rsidRDefault="00822B5C">
        <w:pPr>
          <w:pStyle w:val="Footer"/>
          <w:jc w:val="center"/>
        </w:pPr>
        <w:fldSimple w:instr=" PAGE   \* MERGEFORMAT ">
          <w:r w:rsidR="00EF636F">
            <w:rPr>
              <w:noProof/>
            </w:rPr>
            <w:t>1</w:t>
          </w:r>
        </w:fldSimple>
      </w:p>
    </w:sdtContent>
  </w:sdt>
  <w:p w:rsidR="00E336AE" w:rsidRPr="00EF1A28" w:rsidRDefault="00E336AE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AE" w:rsidRDefault="00E336AE">
      <w:r>
        <w:separator/>
      </w:r>
    </w:p>
  </w:footnote>
  <w:footnote w:type="continuationSeparator" w:id="0">
    <w:p w:rsidR="00E336AE" w:rsidRDefault="00E3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AE" w:rsidRPr="005679D6" w:rsidRDefault="00E336AE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Pr="005679D6">
      <w:rPr>
        <w:szCs w:val="28"/>
        <w:lang w:eastAsia="zh-CN"/>
      </w:rPr>
      <w:t>, 2017</w:t>
    </w:r>
    <w:r w:rsidRPr="005679D6">
      <w:rPr>
        <w:szCs w:val="28"/>
      </w:rPr>
      <w:tab/>
    </w:r>
    <w:r w:rsidRPr="005679D6">
      <w:rPr>
        <w:szCs w:val="28"/>
      </w:rPr>
      <w:tab/>
    </w:r>
    <w:r>
      <w:rPr>
        <w:szCs w:val="28"/>
      </w:rPr>
      <w:t xml:space="preserve">                         </w:t>
    </w:r>
    <w:r>
      <w:rPr>
        <w:bCs/>
        <w:color w:val="000000"/>
        <w:szCs w:val="28"/>
        <w:shd w:val="clear" w:color="auto" w:fill="FFFFFF"/>
      </w:rPr>
      <w:t>IEEE 802.11-17</w:t>
    </w:r>
    <w:r w:rsidRPr="005679D6">
      <w:rPr>
        <w:bCs/>
        <w:color w:val="000000"/>
        <w:szCs w:val="28"/>
        <w:shd w:val="clear" w:color="auto" w:fill="FFFFFF"/>
      </w:rPr>
      <w:t>/</w:t>
    </w:r>
    <w:r>
      <w:rPr>
        <w:bCs/>
        <w:color w:val="000000"/>
        <w:szCs w:val="28"/>
        <w:shd w:val="clear" w:color="auto" w:fill="FFFFFF"/>
      </w:rPr>
      <w:t>0329r</w:t>
    </w:r>
    <w:r w:rsidR="00EF636F">
      <w:rPr>
        <w:bCs/>
        <w:color w:val="000000"/>
        <w:szCs w:val="28"/>
        <w:shd w:val="clear" w:color="auto" w:fill="FFFFFF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9E6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A4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BEB"/>
    <w:rsid w:val="00037DA1"/>
    <w:rsid w:val="00037EB9"/>
    <w:rsid w:val="00040826"/>
    <w:rsid w:val="00041F71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0E7D"/>
    <w:rsid w:val="00051257"/>
    <w:rsid w:val="00051C70"/>
    <w:rsid w:val="00052485"/>
    <w:rsid w:val="0005301D"/>
    <w:rsid w:val="000538E0"/>
    <w:rsid w:val="00054085"/>
    <w:rsid w:val="0005457D"/>
    <w:rsid w:val="00054C7B"/>
    <w:rsid w:val="00054E28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67C5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6E59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247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A6E05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2C03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26B5"/>
    <w:rsid w:val="000D30C3"/>
    <w:rsid w:val="000D33AE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6C5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65E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081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7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3682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116"/>
    <w:rsid w:val="00162566"/>
    <w:rsid w:val="00162EA7"/>
    <w:rsid w:val="001631E7"/>
    <w:rsid w:val="0016329A"/>
    <w:rsid w:val="00163ABC"/>
    <w:rsid w:val="00163DFB"/>
    <w:rsid w:val="00164278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A2"/>
    <w:rsid w:val="00181CDD"/>
    <w:rsid w:val="001821D9"/>
    <w:rsid w:val="0018245A"/>
    <w:rsid w:val="00182F79"/>
    <w:rsid w:val="00182FF1"/>
    <w:rsid w:val="00183ABF"/>
    <w:rsid w:val="00183D61"/>
    <w:rsid w:val="001852CE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AC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084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AF3"/>
    <w:rsid w:val="00212B47"/>
    <w:rsid w:val="002133D2"/>
    <w:rsid w:val="00215D2B"/>
    <w:rsid w:val="00216A1E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B9C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A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3C59"/>
    <w:rsid w:val="00244980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5B1"/>
    <w:rsid w:val="002565C7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743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0F53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5F00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5F2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3DF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2D6A"/>
    <w:rsid w:val="002D36C8"/>
    <w:rsid w:val="002D434D"/>
    <w:rsid w:val="002D44BE"/>
    <w:rsid w:val="002D50E0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575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617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43"/>
    <w:rsid w:val="00346CCA"/>
    <w:rsid w:val="0034722F"/>
    <w:rsid w:val="003473F6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8CB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2C22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4E48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1B94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11F3"/>
    <w:rsid w:val="00452117"/>
    <w:rsid w:val="00452498"/>
    <w:rsid w:val="00452739"/>
    <w:rsid w:val="00452B29"/>
    <w:rsid w:val="0045313E"/>
    <w:rsid w:val="00454556"/>
    <w:rsid w:val="004549F7"/>
    <w:rsid w:val="00455A19"/>
    <w:rsid w:val="00455B63"/>
    <w:rsid w:val="00455DDA"/>
    <w:rsid w:val="0045660B"/>
    <w:rsid w:val="0045788E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7B5E"/>
    <w:rsid w:val="004808D1"/>
    <w:rsid w:val="00480A8B"/>
    <w:rsid w:val="0048117F"/>
    <w:rsid w:val="0048189F"/>
    <w:rsid w:val="004823A7"/>
    <w:rsid w:val="00482C1E"/>
    <w:rsid w:val="00483849"/>
    <w:rsid w:val="00483ED8"/>
    <w:rsid w:val="004844C4"/>
    <w:rsid w:val="0048468E"/>
    <w:rsid w:val="004851C6"/>
    <w:rsid w:val="004857FD"/>
    <w:rsid w:val="004859E4"/>
    <w:rsid w:val="00486676"/>
    <w:rsid w:val="00486AAE"/>
    <w:rsid w:val="00487B1C"/>
    <w:rsid w:val="00490BE8"/>
    <w:rsid w:val="00490C9D"/>
    <w:rsid w:val="00490D2A"/>
    <w:rsid w:val="00490E78"/>
    <w:rsid w:val="00491A8F"/>
    <w:rsid w:val="00491FA9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8DD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391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1A46"/>
    <w:rsid w:val="004F281E"/>
    <w:rsid w:val="004F2C3A"/>
    <w:rsid w:val="004F39F5"/>
    <w:rsid w:val="004F3AC0"/>
    <w:rsid w:val="004F3BB7"/>
    <w:rsid w:val="004F3C44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42F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3D6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9B3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68CA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5D0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76D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6DD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6A2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66EB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5E93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4DFE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39B4"/>
    <w:rsid w:val="006D4282"/>
    <w:rsid w:val="006D4EFA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33C2"/>
    <w:rsid w:val="006E389D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D7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3C5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1F1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B67"/>
    <w:rsid w:val="00743F23"/>
    <w:rsid w:val="00743F55"/>
    <w:rsid w:val="007446AF"/>
    <w:rsid w:val="00744ADD"/>
    <w:rsid w:val="00744C01"/>
    <w:rsid w:val="00745789"/>
    <w:rsid w:val="00745EBA"/>
    <w:rsid w:val="0074627D"/>
    <w:rsid w:val="00746368"/>
    <w:rsid w:val="00746AC9"/>
    <w:rsid w:val="00746BEC"/>
    <w:rsid w:val="00746CFC"/>
    <w:rsid w:val="00747142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05E"/>
    <w:rsid w:val="0075393C"/>
    <w:rsid w:val="00753CE5"/>
    <w:rsid w:val="0075599C"/>
    <w:rsid w:val="00755D41"/>
    <w:rsid w:val="007560B6"/>
    <w:rsid w:val="00756CA0"/>
    <w:rsid w:val="00756CC7"/>
    <w:rsid w:val="00757069"/>
    <w:rsid w:val="0075720A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856"/>
    <w:rsid w:val="00765AB7"/>
    <w:rsid w:val="00765F84"/>
    <w:rsid w:val="00765FD2"/>
    <w:rsid w:val="0076647B"/>
    <w:rsid w:val="00766C58"/>
    <w:rsid w:val="00767576"/>
    <w:rsid w:val="00767CC3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5C4"/>
    <w:rsid w:val="00790F74"/>
    <w:rsid w:val="00791161"/>
    <w:rsid w:val="007917BB"/>
    <w:rsid w:val="00791995"/>
    <w:rsid w:val="00791E24"/>
    <w:rsid w:val="00791FE4"/>
    <w:rsid w:val="0079249A"/>
    <w:rsid w:val="0079308A"/>
    <w:rsid w:val="00793403"/>
    <w:rsid w:val="00793534"/>
    <w:rsid w:val="00794260"/>
    <w:rsid w:val="0079455F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4C5C"/>
    <w:rsid w:val="007A4D6A"/>
    <w:rsid w:val="007A6D88"/>
    <w:rsid w:val="007A6E7C"/>
    <w:rsid w:val="007A7696"/>
    <w:rsid w:val="007A7A7C"/>
    <w:rsid w:val="007B02FC"/>
    <w:rsid w:val="007B0678"/>
    <w:rsid w:val="007B0DEF"/>
    <w:rsid w:val="007B1E1A"/>
    <w:rsid w:val="007B2508"/>
    <w:rsid w:val="007B261E"/>
    <w:rsid w:val="007B29CF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5D99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6DCC"/>
    <w:rsid w:val="007D7156"/>
    <w:rsid w:val="007D7779"/>
    <w:rsid w:val="007D77FB"/>
    <w:rsid w:val="007D7F45"/>
    <w:rsid w:val="007E0ACF"/>
    <w:rsid w:val="007E0C18"/>
    <w:rsid w:val="007E2017"/>
    <w:rsid w:val="007E2250"/>
    <w:rsid w:val="007E2495"/>
    <w:rsid w:val="007E293C"/>
    <w:rsid w:val="007E30D4"/>
    <w:rsid w:val="007E3186"/>
    <w:rsid w:val="007E4446"/>
    <w:rsid w:val="007E49E3"/>
    <w:rsid w:val="007E49F5"/>
    <w:rsid w:val="007E4AA1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DBC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5CB"/>
    <w:rsid w:val="00806D22"/>
    <w:rsid w:val="0080708D"/>
    <w:rsid w:val="008073B3"/>
    <w:rsid w:val="008079AF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B5C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1BE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4892"/>
    <w:rsid w:val="008554CB"/>
    <w:rsid w:val="0085554E"/>
    <w:rsid w:val="00856084"/>
    <w:rsid w:val="0085741A"/>
    <w:rsid w:val="00857925"/>
    <w:rsid w:val="00857FFD"/>
    <w:rsid w:val="00860DA5"/>
    <w:rsid w:val="00861211"/>
    <w:rsid w:val="0086238C"/>
    <w:rsid w:val="00863019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B83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EA3"/>
    <w:rsid w:val="00895F9C"/>
    <w:rsid w:val="008976D8"/>
    <w:rsid w:val="008A0ABD"/>
    <w:rsid w:val="008A0AF1"/>
    <w:rsid w:val="008A15C3"/>
    <w:rsid w:val="008A1B24"/>
    <w:rsid w:val="008A1EA4"/>
    <w:rsid w:val="008A1F2E"/>
    <w:rsid w:val="008A1FBB"/>
    <w:rsid w:val="008A2116"/>
    <w:rsid w:val="008A2409"/>
    <w:rsid w:val="008A2C89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204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60A6"/>
    <w:rsid w:val="00937B8A"/>
    <w:rsid w:val="00937C7F"/>
    <w:rsid w:val="00940556"/>
    <w:rsid w:val="00940721"/>
    <w:rsid w:val="00940CED"/>
    <w:rsid w:val="009411F6"/>
    <w:rsid w:val="00941BA7"/>
    <w:rsid w:val="00942F15"/>
    <w:rsid w:val="00943027"/>
    <w:rsid w:val="0094361F"/>
    <w:rsid w:val="00944E49"/>
    <w:rsid w:val="00944F97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22A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2B87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9E7"/>
    <w:rsid w:val="009E1A2C"/>
    <w:rsid w:val="009E1AB0"/>
    <w:rsid w:val="009E1D05"/>
    <w:rsid w:val="009E1E23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757"/>
    <w:rsid w:val="00A33EC0"/>
    <w:rsid w:val="00A341D9"/>
    <w:rsid w:val="00A34209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0FAC"/>
    <w:rsid w:val="00A41196"/>
    <w:rsid w:val="00A41447"/>
    <w:rsid w:val="00A41625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334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54C"/>
    <w:rsid w:val="00A70FD4"/>
    <w:rsid w:val="00A713D6"/>
    <w:rsid w:val="00A725E7"/>
    <w:rsid w:val="00A72683"/>
    <w:rsid w:val="00A72A4F"/>
    <w:rsid w:val="00A72C2E"/>
    <w:rsid w:val="00A732AD"/>
    <w:rsid w:val="00A732FA"/>
    <w:rsid w:val="00A74028"/>
    <w:rsid w:val="00A7571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715"/>
    <w:rsid w:val="00A93F3F"/>
    <w:rsid w:val="00A9413A"/>
    <w:rsid w:val="00A94688"/>
    <w:rsid w:val="00A94D0F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8D4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07C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BA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0783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26551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5E7F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1D5"/>
    <w:rsid w:val="00B5283B"/>
    <w:rsid w:val="00B52886"/>
    <w:rsid w:val="00B5383B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19D3"/>
    <w:rsid w:val="00B7271E"/>
    <w:rsid w:val="00B737F8"/>
    <w:rsid w:val="00B74D16"/>
    <w:rsid w:val="00B753EF"/>
    <w:rsid w:val="00B75422"/>
    <w:rsid w:val="00B756DC"/>
    <w:rsid w:val="00B75E80"/>
    <w:rsid w:val="00B76373"/>
    <w:rsid w:val="00B7733E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A01"/>
    <w:rsid w:val="00B95C74"/>
    <w:rsid w:val="00B95F1B"/>
    <w:rsid w:val="00B96123"/>
    <w:rsid w:val="00B961B3"/>
    <w:rsid w:val="00B96962"/>
    <w:rsid w:val="00BA0C81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B62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5CE0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5E2"/>
    <w:rsid w:val="00C27B22"/>
    <w:rsid w:val="00C27C69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17C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81C"/>
    <w:rsid w:val="00C73948"/>
    <w:rsid w:val="00C73C0A"/>
    <w:rsid w:val="00C740C6"/>
    <w:rsid w:val="00C7491B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3F1"/>
    <w:rsid w:val="00C81810"/>
    <w:rsid w:val="00C8183F"/>
    <w:rsid w:val="00C81E8D"/>
    <w:rsid w:val="00C822EC"/>
    <w:rsid w:val="00C82A6E"/>
    <w:rsid w:val="00C830CD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762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0AD8"/>
    <w:rsid w:val="00CC1730"/>
    <w:rsid w:val="00CC1972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4A85"/>
    <w:rsid w:val="00CE505E"/>
    <w:rsid w:val="00CE5F0C"/>
    <w:rsid w:val="00CE6342"/>
    <w:rsid w:val="00CE6FC6"/>
    <w:rsid w:val="00CE70E8"/>
    <w:rsid w:val="00CE7A99"/>
    <w:rsid w:val="00CF02A3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3BA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2F7C"/>
    <w:rsid w:val="00D33A7C"/>
    <w:rsid w:val="00D33DFD"/>
    <w:rsid w:val="00D34001"/>
    <w:rsid w:val="00D34ABC"/>
    <w:rsid w:val="00D3530E"/>
    <w:rsid w:val="00D358EE"/>
    <w:rsid w:val="00D35CDC"/>
    <w:rsid w:val="00D36DDE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89E"/>
    <w:rsid w:val="00D51E03"/>
    <w:rsid w:val="00D51F31"/>
    <w:rsid w:val="00D5237D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13"/>
    <w:rsid w:val="00D72DF2"/>
    <w:rsid w:val="00D73197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0BF9"/>
    <w:rsid w:val="00D9132B"/>
    <w:rsid w:val="00D91BBC"/>
    <w:rsid w:val="00D934E5"/>
    <w:rsid w:val="00D93ADA"/>
    <w:rsid w:val="00D9421C"/>
    <w:rsid w:val="00D94D28"/>
    <w:rsid w:val="00D950E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A7FDC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4E4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16CC"/>
    <w:rsid w:val="00DE26CF"/>
    <w:rsid w:val="00DE28EB"/>
    <w:rsid w:val="00DE2A1B"/>
    <w:rsid w:val="00DE2B4F"/>
    <w:rsid w:val="00DE2BED"/>
    <w:rsid w:val="00DE2E5D"/>
    <w:rsid w:val="00DE3196"/>
    <w:rsid w:val="00DE3B10"/>
    <w:rsid w:val="00DE4291"/>
    <w:rsid w:val="00DE43B1"/>
    <w:rsid w:val="00DE4750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5F3"/>
    <w:rsid w:val="00DF1C08"/>
    <w:rsid w:val="00DF3B1A"/>
    <w:rsid w:val="00DF3CA1"/>
    <w:rsid w:val="00DF44E0"/>
    <w:rsid w:val="00DF4C37"/>
    <w:rsid w:val="00DF4D1C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6AE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3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4B6D"/>
    <w:rsid w:val="00E54FFE"/>
    <w:rsid w:val="00E55BD7"/>
    <w:rsid w:val="00E60033"/>
    <w:rsid w:val="00E613EA"/>
    <w:rsid w:val="00E61C73"/>
    <w:rsid w:val="00E61E53"/>
    <w:rsid w:val="00E622B8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0E6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3B96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636F"/>
    <w:rsid w:val="00EF75F1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B84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FE1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5D75"/>
    <w:rsid w:val="00F4640E"/>
    <w:rsid w:val="00F4647A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3C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75F2C"/>
    <w:rsid w:val="00F76132"/>
    <w:rsid w:val="00F80129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1D5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D76D5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4D21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B9C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B2B87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BBAC2B6E-A993-48A2-B36B-5FE7259D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13</Pages>
  <Words>2948</Words>
  <Characters>15619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18530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4</cp:revision>
  <cp:lastPrinted>2013-12-02T17:26:00Z</cp:lastPrinted>
  <dcterms:created xsi:type="dcterms:W3CDTF">2017-03-10T17:47:00Z</dcterms:created>
  <dcterms:modified xsi:type="dcterms:W3CDTF">2017-03-10T17:49:00Z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