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p>
        </w:tc>
      </w:tr>
      <w:tr w:rsidR="00CA09B2" w14:paraId="1A721DB4" w14:textId="77777777">
        <w:trPr>
          <w:trHeight w:val="359"/>
          <w:jc w:val="center"/>
        </w:trPr>
        <w:tc>
          <w:tcPr>
            <w:tcW w:w="9576" w:type="dxa"/>
            <w:gridSpan w:val="5"/>
            <w:vAlign w:val="center"/>
          </w:tcPr>
          <w:p w14:paraId="104DF9BA" w14:textId="061F7109"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8B59EF">
              <w:rPr>
                <w:b w:val="0"/>
                <w:sz w:val="20"/>
              </w:rPr>
              <w:t>8</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03B5E7FE" w:rsidR="00CA09B2" w:rsidRDefault="00661311">
            <w:pPr>
              <w:pStyle w:val="T2"/>
              <w:spacing w:after="0"/>
              <w:ind w:left="0" w:right="0"/>
              <w:rPr>
                <w:b w:val="0"/>
                <w:sz w:val="20"/>
              </w:rPr>
            </w:pPr>
            <w:proofErr w:type="spellStart"/>
            <w:r>
              <w:rPr>
                <w:b w:val="0"/>
                <w:sz w:val="20"/>
              </w:rPr>
              <w:t>Kiseon</w:t>
            </w:r>
            <w:proofErr w:type="spellEnd"/>
            <w:r>
              <w:rPr>
                <w:b w:val="0"/>
                <w:sz w:val="20"/>
              </w:rPr>
              <w:t xml:space="preserve"> </w:t>
            </w:r>
            <w:proofErr w:type="spellStart"/>
            <w:r>
              <w:rPr>
                <w:b w:val="0"/>
                <w:sz w:val="20"/>
              </w:rPr>
              <w:t>Ryu</w:t>
            </w:r>
            <w:proofErr w:type="spellEnd"/>
          </w:p>
        </w:tc>
        <w:tc>
          <w:tcPr>
            <w:tcW w:w="2064" w:type="dxa"/>
            <w:vAlign w:val="center"/>
          </w:tcPr>
          <w:p w14:paraId="3FB0ACFE" w14:textId="7491B231" w:rsidR="00CA09B2" w:rsidRDefault="00661311">
            <w:pPr>
              <w:pStyle w:val="T2"/>
              <w:spacing w:after="0"/>
              <w:ind w:left="0" w:right="0"/>
              <w:rPr>
                <w:b w:val="0"/>
                <w:sz w:val="20"/>
              </w:rPr>
            </w:pPr>
            <w:r>
              <w:rPr>
                <w:b w:val="0"/>
                <w:sz w:val="20"/>
              </w:rPr>
              <w:t>LG</w:t>
            </w:r>
          </w:p>
        </w:tc>
        <w:tc>
          <w:tcPr>
            <w:tcW w:w="2814" w:type="dxa"/>
            <w:vAlign w:val="center"/>
          </w:tcPr>
          <w:p w14:paraId="77E95639" w14:textId="7BA1D59E" w:rsidR="00CA09B2" w:rsidRDefault="00661311">
            <w:pPr>
              <w:pStyle w:val="T2"/>
              <w:spacing w:after="0"/>
              <w:ind w:left="0" w:right="0"/>
              <w:rPr>
                <w:b w:val="0"/>
                <w:sz w:val="20"/>
              </w:rPr>
            </w:pPr>
            <w:r>
              <w:rPr>
                <w:b w:val="0"/>
                <w:sz w:val="20"/>
              </w:rPr>
              <w:t>Seoul, Korea</w:t>
            </w: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2D54BA14" w:rsidR="00CA09B2" w:rsidRDefault="00661311">
            <w:pPr>
              <w:pStyle w:val="T2"/>
              <w:spacing w:after="0"/>
              <w:ind w:left="0" w:right="0"/>
              <w:rPr>
                <w:b w:val="0"/>
                <w:sz w:val="16"/>
              </w:rPr>
            </w:pPr>
            <w:r>
              <w:rPr>
                <w:b w:val="0"/>
                <w:sz w:val="16"/>
              </w:rPr>
              <w:t>Kiseon.ryu@lge.com</w:t>
            </w: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3AC07BF0">
                <wp:simplePos x="0" y="0"/>
                <wp:positionH relativeFrom="column">
                  <wp:posOffset>-60649</wp:posOffset>
                </wp:positionH>
                <wp:positionV relativeFrom="paragraph">
                  <wp:posOffset>202214</wp:posOffset>
                </wp:positionV>
                <wp:extent cx="5943600" cy="39633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B534E9" w:rsidRDefault="00B534E9">
                            <w:pPr>
                              <w:pStyle w:val="T1"/>
                              <w:spacing w:after="120"/>
                            </w:pPr>
                            <w:r>
                              <w:t>Abstract</w:t>
                            </w:r>
                          </w:p>
                          <w:p w14:paraId="57AD84C7" w14:textId="5B8B0754" w:rsidR="00B534E9" w:rsidRDefault="00B534E9">
                            <w:pPr>
                              <w:jc w:val="both"/>
                            </w:pPr>
                            <w:r>
                              <w:t xml:space="preserve">The submission provides resolutions to comment related to clause 27.8 Operating mode indication. </w:t>
                            </w:r>
                          </w:p>
                          <w:p w14:paraId="36CBA7DA" w14:textId="77777777" w:rsidR="00B534E9" w:rsidRDefault="00B534E9">
                            <w:pPr>
                              <w:jc w:val="both"/>
                            </w:pPr>
                          </w:p>
                          <w:p w14:paraId="7657734B" w14:textId="77777777" w:rsidR="00B534E9" w:rsidRDefault="00B534E9">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w:t>
                            </w:r>
                            <w:r w:rsidRPr="004D3EF9">
                              <w:rPr>
                                <w:strike/>
                              </w:rPr>
                              <w:t>7613</w:t>
                            </w:r>
                            <w:r>
                              <w:t xml:space="preserve">,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B534E9" w:rsidRDefault="00B534E9">
                            <w:pPr>
                              <w:jc w:val="both"/>
                            </w:pPr>
                          </w:p>
                          <w:p w14:paraId="3599B545" w14:textId="1E17FA23" w:rsidR="00B534E9" w:rsidRDefault="00B534E9">
                            <w:pPr>
                              <w:jc w:val="both"/>
                            </w:pPr>
                            <w:r>
                              <w:t>IEEE802.11ax MAC ad hoc group discussed on TUE PM2 on the 17-115r2. The main comment resolutions changed to 17-115r3 are CIDs:</w:t>
                            </w:r>
                          </w:p>
                          <w:p w14:paraId="0C61731C" w14:textId="1B6CCF9D" w:rsidR="00B534E9" w:rsidRDefault="00B534E9">
                            <w:pPr>
                              <w:jc w:val="both"/>
                            </w:pPr>
                            <w:r>
                              <w:t>5948, 4783, 7890, 3219, 7247 and 9409.</w:t>
                            </w:r>
                          </w:p>
                          <w:p w14:paraId="16700A50" w14:textId="77777777" w:rsidR="00B534E9" w:rsidRDefault="00B534E9">
                            <w:pPr>
                              <w:jc w:val="both"/>
                            </w:pPr>
                          </w:p>
                          <w:p w14:paraId="590A80FB" w14:textId="03030783" w:rsidR="00B534E9" w:rsidRDefault="00B534E9">
                            <w:pPr>
                              <w:jc w:val="both"/>
                            </w:pPr>
                            <w:r>
                              <w:t>R4 updated comment resolution for CID5199.</w:t>
                            </w:r>
                          </w:p>
                          <w:p w14:paraId="79D3B728" w14:textId="77777777" w:rsidR="00B534E9" w:rsidRDefault="00B534E9">
                            <w:pPr>
                              <w:jc w:val="both"/>
                            </w:pPr>
                          </w:p>
                          <w:p w14:paraId="153835FE" w14:textId="2C6DD6A2" w:rsidR="00B534E9" w:rsidRDefault="00B534E9">
                            <w:pPr>
                              <w:jc w:val="both"/>
                            </w:pPr>
                            <w:r>
                              <w:t>R5 updated comment resolutions to CID7024, 7025, 7026, 7027, 3219, 7247, 7613, 5199 and 9409. R5 removed resolutions to CIDs 7404, 7617, 4784 and 9724.</w:t>
                            </w:r>
                          </w:p>
                          <w:p w14:paraId="4B2E3ECE" w14:textId="77777777" w:rsidR="00B534E9" w:rsidRDefault="00B534E9">
                            <w:pPr>
                              <w:jc w:val="both"/>
                            </w:pPr>
                          </w:p>
                          <w:p w14:paraId="482C3742" w14:textId="484EEF1D" w:rsidR="00B534E9" w:rsidRDefault="00B534E9">
                            <w:pPr>
                              <w:jc w:val="both"/>
                            </w:pPr>
                            <w:r>
                              <w:t>R6 updated comment resolution for CID7613. R6 removed resolution to CID 5948.</w:t>
                            </w:r>
                          </w:p>
                          <w:p w14:paraId="6B3299FD" w14:textId="3BF973BB" w:rsidR="00B534E9" w:rsidRDefault="004D3EF9">
                            <w:pPr>
                              <w:jc w:val="both"/>
                            </w:pPr>
                            <w:r>
                              <w:t xml:space="preserve">R7 removed resolution to CID 7613. The paragraph in the bottom of page 2 is modified. </w:t>
                            </w:r>
                            <w:bookmarkStart w:id="0" w:name="_GoBack"/>
                            <w:bookmarkEnd w:id="0"/>
                          </w:p>
                          <w:p w14:paraId="33242222" w14:textId="77777777" w:rsidR="00B534E9" w:rsidRDefault="00B534E9">
                            <w:pPr>
                              <w:jc w:val="both"/>
                            </w:pPr>
                          </w:p>
                          <w:p w14:paraId="6915F4F5" w14:textId="77777777" w:rsidR="00B534E9" w:rsidRDefault="00B534E9">
                            <w:pPr>
                              <w:jc w:val="both"/>
                            </w:pPr>
                          </w:p>
                          <w:p w14:paraId="7AAC096D" w14:textId="1189A89B" w:rsidR="00B534E9" w:rsidRDefault="00B534E9">
                            <w:pPr>
                              <w:jc w:val="both"/>
                            </w:pPr>
                            <w:r>
                              <w:t xml:space="preserve"> </w:t>
                            </w:r>
                          </w:p>
                          <w:p w14:paraId="4725BFBB" w14:textId="77777777" w:rsidR="00B534E9" w:rsidRDefault="00B534E9">
                            <w:pPr>
                              <w:jc w:val="both"/>
                            </w:pPr>
                          </w:p>
                          <w:p w14:paraId="78F02801" w14:textId="77777777" w:rsidR="00B534E9" w:rsidRDefault="00B534E9">
                            <w:pPr>
                              <w:jc w:val="both"/>
                            </w:pPr>
                          </w:p>
                          <w:p w14:paraId="7F589123" w14:textId="77777777" w:rsidR="00B534E9" w:rsidRDefault="00B534E9">
                            <w:pPr>
                              <w:jc w:val="both"/>
                            </w:pPr>
                          </w:p>
                          <w:p w14:paraId="3946DF1C" w14:textId="77777777" w:rsidR="00B534E9" w:rsidRDefault="00B534E9">
                            <w:pPr>
                              <w:jc w:val="both"/>
                            </w:pPr>
                          </w:p>
                          <w:p w14:paraId="6EEA1108" w14:textId="6083DADB" w:rsidR="00B534E9" w:rsidRDefault="00B534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4.8pt;margin-top:15.9pt;width:468pt;height:3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fK44QCAAAQ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" o:allowincell="f" stroked="f">
                <v:textbox>
                  <w:txbxContent>
                    <w:p w14:paraId="65004D97" w14:textId="77777777" w:rsidR="00B534E9" w:rsidRDefault="00B534E9">
                      <w:pPr>
                        <w:pStyle w:val="T1"/>
                        <w:spacing w:after="120"/>
                      </w:pPr>
                      <w:r>
                        <w:t>Abstract</w:t>
                      </w:r>
                    </w:p>
                    <w:p w14:paraId="57AD84C7" w14:textId="5B8B0754" w:rsidR="00B534E9" w:rsidRDefault="00B534E9">
                      <w:pPr>
                        <w:jc w:val="both"/>
                      </w:pPr>
                      <w:r>
                        <w:t xml:space="preserve">The submission provides resolutions to comment related to clause 27.8 Operating mode indication. </w:t>
                      </w:r>
                    </w:p>
                    <w:p w14:paraId="36CBA7DA" w14:textId="77777777" w:rsidR="00B534E9" w:rsidRDefault="00B534E9">
                      <w:pPr>
                        <w:jc w:val="both"/>
                      </w:pPr>
                    </w:p>
                    <w:p w14:paraId="7657734B" w14:textId="77777777" w:rsidR="00B534E9" w:rsidRDefault="00B534E9">
                      <w:pPr>
                        <w:jc w:val="both"/>
                      </w:pPr>
                      <w:r>
                        <w:t xml:space="preserve">The submission provides solutions to CIDs: 3077, 3218, 4783, 5196, 5197, </w:t>
                      </w:r>
                      <w:r w:rsidRPr="001D7A1F">
                        <w:rPr>
                          <w:strike/>
                        </w:rPr>
                        <w:t>5948</w:t>
                      </w:r>
                      <w:r>
                        <w:t xml:space="preserve">, 6192, 7023, 7024, 7025, 7026, 7027, </w:t>
                      </w:r>
                      <w:r w:rsidRPr="001719F0">
                        <w:rPr>
                          <w:strike/>
                        </w:rPr>
                        <w:t>7404</w:t>
                      </w:r>
                      <w:r>
                        <w:t xml:space="preserve">, 7507, </w:t>
                      </w:r>
                      <w:r w:rsidRPr="004D3EF9">
                        <w:rPr>
                          <w:strike/>
                        </w:rPr>
                        <w:t>7613</w:t>
                      </w:r>
                      <w:r>
                        <w:t xml:space="preserve">, 7615, </w:t>
                      </w:r>
                      <w:r w:rsidRPr="001719F0">
                        <w:rPr>
                          <w:strike/>
                        </w:rPr>
                        <w:t>7617</w:t>
                      </w:r>
                      <w:r>
                        <w:t xml:space="preserve">, 7890, 7970, 9592, 3217, 3219, 3220, 3221, </w:t>
                      </w:r>
                      <w:r w:rsidRPr="00724DBB">
                        <w:rPr>
                          <w:strike/>
                        </w:rPr>
                        <w:t>4784,</w:t>
                      </w:r>
                      <w:r>
                        <w:t xml:space="preserve"> 5198, 5199, 5679, 5949, 6013, 6015, 6016, 6017, 6157, 6158, 6190, 7028, 7029, 7030, 7031, 7202, 7247, 7614, 7616, 8085, 8720, 9409, 9723, </w:t>
                      </w:r>
                      <w:r w:rsidRPr="00724DBB">
                        <w:rPr>
                          <w:strike/>
                        </w:rPr>
                        <w:t>9724,</w:t>
                      </w:r>
                      <w:r>
                        <w:t xml:space="preserve"> 9725, 9726 and 9939.</w:t>
                      </w:r>
                    </w:p>
                    <w:p w14:paraId="5453B878" w14:textId="77777777" w:rsidR="00B534E9" w:rsidRDefault="00B534E9">
                      <w:pPr>
                        <w:jc w:val="both"/>
                      </w:pPr>
                    </w:p>
                    <w:p w14:paraId="3599B545" w14:textId="1E17FA23" w:rsidR="00B534E9" w:rsidRDefault="00B534E9">
                      <w:pPr>
                        <w:jc w:val="both"/>
                      </w:pPr>
                      <w:r>
                        <w:t>IEEE802.11ax MAC ad hoc group discussed on TUE PM2 on the 17-115r2. The main comment resolutions changed to 17-115r3 are CIDs:</w:t>
                      </w:r>
                    </w:p>
                    <w:p w14:paraId="0C61731C" w14:textId="1B6CCF9D" w:rsidR="00B534E9" w:rsidRDefault="00B534E9">
                      <w:pPr>
                        <w:jc w:val="both"/>
                      </w:pPr>
                      <w:r>
                        <w:t>5948, 4783, 7890, 3219, 7247 and 9409.</w:t>
                      </w:r>
                    </w:p>
                    <w:p w14:paraId="16700A50" w14:textId="77777777" w:rsidR="00B534E9" w:rsidRDefault="00B534E9">
                      <w:pPr>
                        <w:jc w:val="both"/>
                      </w:pPr>
                    </w:p>
                    <w:p w14:paraId="590A80FB" w14:textId="03030783" w:rsidR="00B534E9" w:rsidRDefault="00B534E9">
                      <w:pPr>
                        <w:jc w:val="both"/>
                      </w:pPr>
                      <w:r>
                        <w:t>R4 updated comment resolution for CID5199.</w:t>
                      </w:r>
                    </w:p>
                    <w:p w14:paraId="79D3B728" w14:textId="77777777" w:rsidR="00B534E9" w:rsidRDefault="00B534E9">
                      <w:pPr>
                        <w:jc w:val="both"/>
                      </w:pPr>
                    </w:p>
                    <w:p w14:paraId="153835FE" w14:textId="2C6DD6A2" w:rsidR="00B534E9" w:rsidRDefault="00B534E9">
                      <w:pPr>
                        <w:jc w:val="both"/>
                      </w:pPr>
                      <w:r>
                        <w:t>R5 updated comment resolutions to CID7024, 7025, 7026, 7027, 3219, 7247, 7613, 5199 and 9409. R5 removed resolutions to CIDs 7404, 7617, 4784 and 9724.</w:t>
                      </w:r>
                    </w:p>
                    <w:p w14:paraId="4B2E3ECE" w14:textId="77777777" w:rsidR="00B534E9" w:rsidRDefault="00B534E9">
                      <w:pPr>
                        <w:jc w:val="both"/>
                      </w:pPr>
                    </w:p>
                    <w:p w14:paraId="482C3742" w14:textId="484EEF1D" w:rsidR="00B534E9" w:rsidRDefault="00B534E9">
                      <w:pPr>
                        <w:jc w:val="both"/>
                      </w:pPr>
                      <w:r>
                        <w:t>R6 updated comment resolution for CID7613. R6 removed resolution to CID 5948.</w:t>
                      </w:r>
                    </w:p>
                    <w:p w14:paraId="6B3299FD" w14:textId="3BF973BB" w:rsidR="00B534E9" w:rsidRDefault="004D3EF9">
                      <w:pPr>
                        <w:jc w:val="both"/>
                      </w:pPr>
                      <w:r>
                        <w:t xml:space="preserve">R7 removed resolution to CID 7613. The paragraph in the bottom of page 2 is modified. </w:t>
                      </w:r>
                      <w:bookmarkStart w:id="1" w:name="_GoBack"/>
                      <w:bookmarkEnd w:id="1"/>
                    </w:p>
                    <w:p w14:paraId="33242222" w14:textId="77777777" w:rsidR="00B534E9" w:rsidRDefault="00B534E9">
                      <w:pPr>
                        <w:jc w:val="both"/>
                      </w:pPr>
                    </w:p>
                    <w:p w14:paraId="6915F4F5" w14:textId="77777777" w:rsidR="00B534E9" w:rsidRDefault="00B534E9">
                      <w:pPr>
                        <w:jc w:val="both"/>
                      </w:pPr>
                    </w:p>
                    <w:p w14:paraId="7AAC096D" w14:textId="1189A89B" w:rsidR="00B534E9" w:rsidRDefault="00B534E9">
                      <w:pPr>
                        <w:jc w:val="both"/>
                      </w:pPr>
                      <w:r>
                        <w:t xml:space="preserve"> </w:t>
                      </w:r>
                    </w:p>
                    <w:p w14:paraId="4725BFBB" w14:textId="77777777" w:rsidR="00B534E9" w:rsidRDefault="00B534E9">
                      <w:pPr>
                        <w:jc w:val="both"/>
                      </w:pPr>
                    </w:p>
                    <w:p w14:paraId="78F02801" w14:textId="77777777" w:rsidR="00B534E9" w:rsidRDefault="00B534E9">
                      <w:pPr>
                        <w:jc w:val="both"/>
                      </w:pPr>
                    </w:p>
                    <w:p w14:paraId="7F589123" w14:textId="77777777" w:rsidR="00B534E9" w:rsidRDefault="00B534E9">
                      <w:pPr>
                        <w:jc w:val="both"/>
                      </w:pPr>
                    </w:p>
                    <w:p w14:paraId="3946DF1C" w14:textId="77777777" w:rsidR="00B534E9" w:rsidRDefault="00B534E9">
                      <w:pPr>
                        <w:jc w:val="both"/>
                      </w:pPr>
                    </w:p>
                    <w:p w14:paraId="6EEA1108" w14:textId="6083DADB" w:rsidR="00B534E9" w:rsidRDefault="00B534E9">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1BBC9242"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 xml:space="preserve">a STA that indicated </w:t>
      </w:r>
      <w:r w:rsidR="00CA0D33">
        <w:rPr>
          <w:color w:val="0070C0"/>
          <w:sz w:val="26"/>
          <w:szCs w:val="26"/>
          <w:u w:val="single"/>
        </w:rPr>
        <w:t>value 1 in the OMI A-Control S</w:t>
      </w:r>
      <w:r w:rsidRPr="00102665">
        <w:rPr>
          <w:color w:val="0070C0"/>
          <w:sz w:val="26"/>
          <w:szCs w:val="26"/>
          <w:u w:val="single"/>
        </w:rPr>
        <w:t xml:space="preserve">upport </w:t>
      </w:r>
      <w:r w:rsidR="00CA0D33">
        <w:rPr>
          <w:color w:val="0070C0"/>
          <w:sz w:val="26"/>
          <w:szCs w:val="26"/>
          <w:u w:val="single"/>
        </w:rPr>
        <w:t xml:space="preserve">field </w:t>
      </w:r>
      <w:r w:rsidRPr="00102665">
        <w:rPr>
          <w:color w:val="0070C0"/>
          <w:sz w:val="26"/>
          <w:szCs w:val="26"/>
          <w:u w:val="single"/>
        </w:rPr>
        <w:t>in its HE Capabilities element a</w:t>
      </w:r>
      <w:r w:rsidR="00CA0D33">
        <w:rPr>
          <w:color w:val="0070C0"/>
          <w:sz w:val="26"/>
          <w:szCs w:val="26"/>
          <w:u w:val="single"/>
        </w:rPr>
        <w:t>n individually addressed</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sidR="00E9513D"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a</w:t>
      </w:r>
      <w:r w:rsidR="00CA0D33">
        <w:rPr>
          <w:color w:val="0070C0"/>
          <w:sz w:val="26"/>
          <w:szCs w:val="26"/>
          <w:u w:val="single"/>
        </w:rPr>
        <w:t xml:space="preserve">n individually addressed </w:t>
      </w:r>
      <w:r w:rsidRPr="00462FBD">
        <w:rPr>
          <w:color w:val="0070C0"/>
          <w:sz w:val="26"/>
          <w:szCs w:val="26"/>
          <w:u w:val="single"/>
        </w:rPr>
        <w:t>QoS Data</w:t>
      </w:r>
      <w:r w:rsidR="00CA0D33">
        <w:rPr>
          <w:color w:val="0070C0"/>
          <w:sz w:val="26"/>
          <w:szCs w:val="26"/>
          <w:u w:val="single"/>
        </w:rPr>
        <w:t>, Management</w:t>
      </w:r>
      <w:r w:rsidRPr="00462FBD">
        <w:rPr>
          <w:color w:val="0070C0"/>
          <w:sz w:val="26"/>
          <w:szCs w:val="26"/>
          <w:u w:val="single"/>
        </w:rPr>
        <w:t xml:space="preserve">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200D25A1" w:rsidR="00120F06" w:rsidRPr="00120F06" w:rsidRDefault="00FE570D"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Operating Mode Indication and the O</w:t>
      </w:r>
      <w:r w:rsidR="0097357C">
        <w:rPr>
          <w:color w:val="0070C0"/>
          <w:u w:val="single"/>
        </w:rPr>
        <w:t>peration Mode Notification should</w:t>
      </w:r>
      <w:r>
        <w:rPr>
          <w:color w:val="0070C0"/>
          <w:u w:val="single"/>
        </w:rPr>
        <w:t xml:space="preserve"> not be transmitted in the same PPDU. </w:t>
      </w:r>
      <w:r w:rsidR="00120F06">
        <w:rPr>
          <w:color w:val="0070C0"/>
          <w:u w:val="single"/>
        </w:rPr>
        <w:t xml:space="preserve">When a </w:t>
      </w:r>
      <w:r w:rsidR="00B534E9">
        <w:rPr>
          <w:color w:val="0070C0"/>
          <w:u w:val="single"/>
        </w:rPr>
        <w:t>STA transmits</w:t>
      </w:r>
      <w:r w:rsidR="00120F06">
        <w:rPr>
          <w:color w:val="0070C0"/>
          <w:u w:val="single"/>
        </w:rPr>
        <w:t xml:space="preserve"> both </w:t>
      </w:r>
      <w:r w:rsidR="00120F06" w:rsidRPr="0017676E">
        <w:rPr>
          <w:color w:val="0070C0"/>
          <w:u w:val="single"/>
        </w:rPr>
        <w:t>Operating Mode Indication a</w:t>
      </w:r>
      <w:r w:rsidR="00120F06">
        <w:rPr>
          <w:color w:val="0070C0"/>
          <w:u w:val="single"/>
        </w:rPr>
        <w:t>nd Operating Mode Notification</w:t>
      </w:r>
      <w:r w:rsidR="00120F06" w:rsidRPr="0017676E">
        <w:rPr>
          <w:color w:val="0070C0"/>
          <w:u w:val="single"/>
        </w:rPr>
        <w:t xml:space="preserve">, the </w:t>
      </w:r>
      <w:r w:rsidR="0027204E">
        <w:rPr>
          <w:color w:val="0070C0"/>
          <w:u w:val="single"/>
        </w:rPr>
        <w:t xml:space="preserve">OMI responder shall use the </w:t>
      </w:r>
      <w:r w:rsidR="00120F06">
        <w:rPr>
          <w:color w:val="0070C0"/>
          <w:u w:val="single"/>
        </w:rPr>
        <w:t>channel width and the RX NSS of the latest received Operating Mode Indication or Operating Mode Notification</w:t>
      </w:r>
      <w:r w:rsidR="0027204E">
        <w:rPr>
          <w:color w:val="0070C0"/>
          <w:u w:val="single"/>
        </w:rPr>
        <w:t xml:space="preserve"> from the OMI initiator</w:t>
      </w:r>
      <w:r w:rsidR="00120F06">
        <w:rPr>
          <w:color w:val="0070C0"/>
          <w:u w:val="single"/>
        </w:rPr>
        <w:t>.</w:t>
      </w:r>
    </w:p>
    <w:p w14:paraId="1D65E197" w14:textId="2C43BE14" w:rsidR="00BE4652" w:rsidRDefault="0071570B" w:rsidP="0071570B">
      <w:pPr>
        <w:rPr>
          <w:color w:val="000000"/>
          <w:sz w:val="26"/>
          <w:szCs w:val="26"/>
        </w:rPr>
      </w:pPr>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00E35866">
        <w:rPr>
          <w:color w:val="000000"/>
          <w:sz w:val="26"/>
          <w:szCs w:val="26"/>
        </w:rPr>
        <w:t xml:space="preserve">in </w:t>
      </w:r>
      <w:r w:rsidR="00E35866" w:rsidRPr="00E35866">
        <w:rPr>
          <w:color w:val="0070C0"/>
          <w:sz w:val="26"/>
          <w:szCs w:val="26"/>
          <w:u w:val="single"/>
        </w:rPr>
        <w:t>an individually addressed</w:t>
      </w:r>
      <w:r w:rsidR="00E35866" w:rsidRPr="00E35866">
        <w:rPr>
          <w:color w:val="0070C0"/>
          <w:sz w:val="26"/>
          <w:szCs w:val="26"/>
        </w:rPr>
        <w:t xml:space="preserve"> </w:t>
      </w:r>
      <w:r>
        <w:rPr>
          <w:color w:val="000000"/>
          <w:sz w:val="26"/>
          <w:szCs w:val="26"/>
        </w:rPr>
        <w:t>QoS Data</w:t>
      </w:r>
      <w:r w:rsidR="00E9513D" w:rsidRPr="00E9513D">
        <w:rPr>
          <w:color w:val="00B050"/>
          <w:sz w:val="26"/>
          <w:szCs w:val="26"/>
        </w:rPr>
        <w:t xml:space="preserve"> </w:t>
      </w:r>
      <w:r>
        <w:rPr>
          <w:color w:val="000000"/>
          <w:sz w:val="26"/>
          <w:szCs w:val="26"/>
        </w:rPr>
        <w:t xml:space="preserve">or QoS Null frame that solicits an </w:t>
      </w:r>
      <w:r w:rsidRPr="00BE4652">
        <w:rPr>
          <w:color w:val="000000" w:themeColor="text1"/>
          <w:sz w:val="26"/>
          <w:szCs w:val="26"/>
        </w:rPr>
        <w:t>immediate</w:t>
      </w:r>
      <w:r w:rsidR="0097357C" w:rsidRPr="0097357C">
        <w:rPr>
          <w:color w:val="FF0000"/>
          <w:sz w:val="26"/>
          <w:szCs w:val="26"/>
        </w:rPr>
        <w:t xml:space="preserve"> </w:t>
      </w:r>
      <w:r>
        <w:rPr>
          <w:color w:val="000000"/>
          <w:sz w:val="26"/>
          <w:szCs w:val="26"/>
        </w:rPr>
        <w:t xml:space="preserve">acknowledgement and is </w:t>
      </w:r>
      <w:r w:rsidR="00BE4652">
        <w:rPr>
          <w:color w:val="000000"/>
          <w:sz w:val="26"/>
          <w:szCs w:val="26"/>
        </w:rPr>
        <w:t>addressed to the OMI responder.</w:t>
      </w:r>
    </w:p>
    <w:p w14:paraId="6261C5F4" w14:textId="77777777" w:rsidR="00BE4652" w:rsidRDefault="00BE4652" w:rsidP="0071570B">
      <w:pPr>
        <w:rPr>
          <w:color w:val="000000"/>
          <w:sz w:val="26"/>
          <w:szCs w:val="26"/>
        </w:rPr>
      </w:pPr>
    </w:p>
    <w:p w14:paraId="3BD6AC35" w14:textId="4EB43AE1" w:rsidR="00CA0D33" w:rsidRPr="00CA0D33" w:rsidRDefault="00BE4652" w:rsidP="0071570B">
      <w:pPr>
        <w:rPr>
          <w:color w:val="0070C0"/>
          <w:sz w:val="22"/>
          <w:szCs w:val="22"/>
          <w:u w:val="single"/>
        </w:rPr>
      </w:pPr>
      <w:r w:rsidRPr="00CA0D33">
        <w:rPr>
          <w:color w:val="0070C0"/>
          <w:sz w:val="22"/>
          <w:szCs w:val="22"/>
          <w:u w:val="single"/>
        </w:rPr>
        <w:t xml:space="preserve">NOTE </w:t>
      </w:r>
      <w:r w:rsidR="00CA0D33">
        <w:rPr>
          <w:color w:val="000000"/>
          <w:sz w:val="26"/>
          <w:szCs w:val="26"/>
        </w:rPr>
        <w:t xml:space="preserve">— </w:t>
      </w:r>
      <w:r w:rsidRPr="00CA0D33">
        <w:rPr>
          <w:color w:val="0070C0"/>
          <w:sz w:val="22"/>
          <w:szCs w:val="22"/>
          <w:u w:val="single"/>
        </w:rPr>
        <w:t xml:space="preserve">Examples of frames that solicit immediate acknowledgement are QoS Null and QoS Data frames </w:t>
      </w:r>
      <w:proofErr w:type="spellStart"/>
      <w:r w:rsidRPr="00CA0D33">
        <w:rPr>
          <w:color w:val="0070C0"/>
          <w:sz w:val="22"/>
          <w:szCs w:val="22"/>
          <w:u w:val="single"/>
        </w:rPr>
        <w:t>ackpolicy</w:t>
      </w:r>
      <w:proofErr w:type="spellEnd"/>
      <w:r w:rsidRPr="00CA0D33">
        <w:rPr>
          <w:color w:val="0070C0"/>
          <w:sz w:val="22"/>
          <w:szCs w:val="22"/>
          <w:u w:val="single"/>
        </w:rPr>
        <w:t xml:space="preserve"> set to Normal </w:t>
      </w:r>
      <w:proofErr w:type="spellStart"/>
      <w:r w:rsidRPr="00CA0D33">
        <w:rPr>
          <w:color w:val="0070C0"/>
          <w:sz w:val="22"/>
          <w:szCs w:val="22"/>
          <w:u w:val="single"/>
        </w:rPr>
        <w:t>Ack</w:t>
      </w:r>
      <w:proofErr w:type="spellEnd"/>
      <w:r w:rsidRPr="00CA0D33">
        <w:rPr>
          <w:color w:val="0070C0"/>
          <w:sz w:val="22"/>
          <w:szCs w:val="22"/>
          <w:u w:val="single"/>
        </w:rPr>
        <w:t xml:space="preserve"> o</w:t>
      </w:r>
      <w:r w:rsidR="00CA0D33" w:rsidRPr="00CA0D33">
        <w:rPr>
          <w:color w:val="0070C0"/>
          <w:sz w:val="22"/>
          <w:szCs w:val="22"/>
          <w:u w:val="single"/>
        </w:rPr>
        <w:t xml:space="preserve">r Implicit Bar or Action frames. </w:t>
      </w:r>
      <w:r w:rsidR="00164D35" w:rsidRPr="00164D35">
        <w:rPr>
          <w:color w:val="00B050"/>
          <w:sz w:val="22"/>
          <w:szCs w:val="22"/>
        </w:rPr>
        <w:t>(#7024, #7025, #7026, #7027)</w:t>
      </w:r>
    </w:p>
    <w:p w14:paraId="04942707" w14:textId="35993317" w:rsidR="00BE4652" w:rsidRDefault="00BE4652" w:rsidP="0071570B">
      <w:pPr>
        <w:rPr>
          <w:color w:val="000000"/>
          <w:sz w:val="26"/>
          <w:szCs w:val="26"/>
        </w:rPr>
      </w:pPr>
      <w:r>
        <w:rPr>
          <w:color w:val="000000"/>
          <w:sz w:val="26"/>
          <w:szCs w:val="26"/>
        </w:rPr>
        <w:t xml:space="preserve">  </w:t>
      </w:r>
    </w:p>
    <w:p w14:paraId="45F56F72" w14:textId="115F735C" w:rsidR="0071570B" w:rsidRDefault="0071570B" w:rsidP="0071570B">
      <w:pPr>
        <w:rPr>
          <w:color w:val="0070C0"/>
          <w:sz w:val="26"/>
          <w:szCs w:val="26"/>
          <w:u w:val="single"/>
        </w:rPr>
      </w:pPr>
      <w:r>
        <w:rPr>
          <w:color w:val="000000"/>
          <w:sz w:val="26"/>
          <w:szCs w:val="26"/>
        </w:rPr>
        <w:t xml:space="preserve">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p>
    <w:p w14:paraId="15D944BA" w14:textId="77777777" w:rsidR="001D7A1F" w:rsidRPr="00F26A6A" w:rsidRDefault="001D7A1F" w:rsidP="0071570B"/>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1091B898" w14:textId="17C1CFBF" w:rsidR="002077E6" w:rsidRPr="00453D73"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4AA1F7EF"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When the OMI initiator</w:t>
      </w:r>
      <w:r w:rsidR="00D12DAE">
        <w:rPr>
          <w:color w:val="000000"/>
          <w:sz w:val="26"/>
          <w:szCs w:val="26"/>
        </w:rPr>
        <w:t xml:space="preserve"> </w:t>
      </w:r>
      <w:r>
        <w:rPr>
          <w:color w:val="000000"/>
          <w:sz w:val="26"/>
          <w:szCs w:val="26"/>
        </w:rPr>
        <w:t xml:space="preserve">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0097357C" w:rsidRPr="00BE4652">
        <w:rPr>
          <w:color w:val="000000" w:themeColor="text1"/>
          <w:sz w:val="26"/>
          <w:szCs w:val="26"/>
        </w:rPr>
        <w:t>immediate</w:t>
      </w:r>
      <w:r w:rsidR="0097357C">
        <w:rPr>
          <w:color w:val="000000"/>
          <w:sz w:val="26"/>
          <w:szCs w:val="26"/>
        </w:rPr>
        <w:t xml:space="preserve"> </w:t>
      </w:r>
      <w:r>
        <w:rPr>
          <w:color w:val="000000"/>
          <w:sz w:val="26"/>
          <w:szCs w:val="26"/>
        </w:rPr>
        <w:t xml:space="preserve">acknowledgement from the OMI responder. </w:t>
      </w:r>
    </w:p>
    <w:p w14:paraId="57DA8215" w14:textId="3F2FF88B"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 xml:space="preserve">—  When the OMI initiator changes an OMI parameter from lower to higher, it should make the change for that parameter </w:t>
      </w:r>
      <w:r w:rsidR="00925A5E">
        <w:rPr>
          <w:color w:val="000000"/>
          <w:sz w:val="26"/>
          <w:szCs w:val="26"/>
        </w:rPr>
        <w:t xml:space="preserve">only </w:t>
      </w:r>
      <w:r w:rsidR="00D56887">
        <w:rPr>
          <w:color w:val="0070C0"/>
          <w:sz w:val="26"/>
          <w:szCs w:val="26"/>
          <w:u w:val="single"/>
        </w:rPr>
        <w:t xml:space="preserve">after </w:t>
      </w:r>
      <w:r w:rsidR="00925A5E">
        <w:rPr>
          <w:color w:val="0070C0"/>
          <w:sz w:val="26"/>
          <w:szCs w:val="26"/>
          <w:u w:val="single"/>
        </w:rPr>
        <w:t xml:space="preserve">the </w:t>
      </w:r>
      <w:r w:rsidR="00987C40">
        <w:rPr>
          <w:color w:val="0070C0"/>
          <w:sz w:val="26"/>
          <w:szCs w:val="26"/>
          <w:u w:val="single"/>
        </w:rPr>
        <w:t xml:space="preserve">TXOP in which it expects to receive acknowledgement from the OMI responder.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w:t>
      </w:r>
      <w:r w:rsidRPr="009B3BD3">
        <w:rPr>
          <w:strike/>
          <w:color w:val="FF0000"/>
          <w:sz w:val="26"/>
          <w:szCs w:val="26"/>
        </w:rPr>
        <w:t>ACK Timeout has expired or after receiving the i</w:t>
      </w:r>
      <w:r w:rsidRPr="0076581D">
        <w:rPr>
          <w:strike/>
          <w:color w:val="FF0000"/>
          <w:sz w:val="26"/>
          <w:szCs w:val="26"/>
        </w:rPr>
        <w:t>mmediate</w:t>
      </w:r>
      <w:r w:rsidR="00D56887">
        <w:rPr>
          <w:color w:val="00B050"/>
        </w:rPr>
        <w:t xml:space="preserve"> </w:t>
      </w:r>
      <w:r w:rsidRPr="009B3BD3">
        <w:rPr>
          <w:strike/>
          <w:color w:val="FF0000"/>
          <w:sz w:val="26"/>
          <w:szCs w:val="26"/>
        </w:rPr>
        <w:t>acknowledgement from the OMI responder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w:t>
      </w:r>
      <w:r>
        <w:rPr>
          <w:color w:val="000000"/>
        </w:rPr>
        <w:lastRenderedPageBreak/>
        <w:t xml:space="preserve">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0662BFB8"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w:t>
      </w:r>
      <w:r w:rsidRPr="00724DBB">
        <w:rPr>
          <w:color w:val="000000" w:themeColor="text1"/>
          <w:sz w:val="26"/>
          <w:szCs w:val="26"/>
        </w:rPr>
        <w:t>initiator to</w:t>
      </w:r>
      <w:r w:rsidR="001E2A77" w:rsidRPr="00724DBB">
        <w:rPr>
          <w:color w:val="000000" w:themeColor="text1"/>
          <w:sz w:val="26"/>
          <w:szCs w:val="26"/>
        </w:rPr>
        <w:t xml:space="preserve"> send </w:t>
      </w:r>
      <w:r w:rsidR="001E2A77" w:rsidRPr="00AD24BB">
        <w:rPr>
          <w:color w:val="000000" w:themeColor="text1"/>
          <w:sz w:val="26"/>
          <w:szCs w:val="26"/>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18985F6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sidR="00EC7256">
        <w:rPr>
          <w:color w:val="00B050"/>
          <w:sz w:val="26"/>
          <w:szCs w:val="26"/>
        </w:rPr>
        <w:t>6157</w:t>
      </w:r>
      <w:r w:rsidRPr="003A4028">
        <w:rPr>
          <w:color w:val="00B050"/>
        </w:rPr>
        <w:t>)</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47D8F74"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sidR="00AD24BB">
        <w:rPr>
          <w:color w:val="0070C0"/>
          <w:sz w:val="26"/>
          <w:szCs w:val="26"/>
          <w:u w:val="single"/>
        </w:rPr>
        <w:t>.</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lastRenderedPageBreak/>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479AAC43" w14:textId="36791789" w:rsidR="0097357C" w:rsidRPr="0097357C" w:rsidRDefault="0097357C" w:rsidP="0097357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higher to lower, it should make the change for that parameter only after </w:t>
      </w:r>
      <w:r w:rsidRPr="009B3BD3">
        <w:rPr>
          <w:color w:val="0070C0"/>
          <w:sz w:val="26"/>
          <w:szCs w:val="26"/>
          <w:u w:val="single"/>
        </w:rPr>
        <w:t>the TXOP in which it</w:t>
      </w:r>
      <w:r>
        <w:rPr>
          <w:color w:val="0070C0"/>
          <w:sz w:val="26"/>
          <w:szCs w:val="26"/>
          <w:u w:val="single"/>
        </w:rPr>
        <w:t xml:space="preserve"> </w:t>
      </w:r>
      <w:r w:rsidRPr="0097357C">
        <w:rPr>
          <w:color w:val="0070C0"/>
          <w:sz w:val="26"/>
          <w:szCs w:val="26"/>
          <w:u w:val="single"/>
        </w:rPr>
        <w:t>receiv</w:t>
      </w:r>
      <w:r w:rsidRPr="00FF6756">
        <w:rPr>
          <w:color w:val="0070C0"/>
          <w:sz w:val="26"/>
          <w:szCs w:val="26"/>
          <w:u w:val="single"/>
        </w:rPr>
        <w:t>ed</w:t>
      </w:r>
      <w:r w:rsidRPr="0097357C">
        <w:rPr>
          <w:color w:val="0070C0"/>
          <w:sz w:val="26"/>
          <w:szCs w:val="26"/>
          <w:u w:val="single"/>
        </w:rPr>
        <w:t xml:space="preserve"> the immediate acknowledgement from the OMI responder. </w:t>
      </w:r>
    </w:p>
    <w:p w14:paraId="21249EB4" w14:textId="0A70F0CD" w:rsidR="0071570B" w:rsidRPr="0097357C" w:rsidRDefault="0097357C" w:rsidP="001371DC">
      <w:pPr>
        <w:widowControl w:val="0"/>
        <w:autoSpaceDE w:val="0"/>
        <w:autoSpaceDN w:val="0"/>
        <w:adjustRightInd w:val="0"/>
        <w:spacing w:after="240" w:line="320" w:lineRule="atLeast"/>
        <w:rPr>
          <w:color w:val="0070C0"/>
          <w:sz w:val="26"/>
          <w:szCs w:val="26"/>
          <w:u w:val="single"/>
        </w:rPr>
      </w:pPr>
      <w:r w:rsidRPr="0097357C">
        <w:rPr>
          <w:color w:val="0070C0"/>
          <w:sz w:val="26"/>
          <w:szCs w:val="26"/>
          <w:u w:val="single"/>
        </w:rPr>
        <w:t xml:space="preserve">—  When the OMI initiator changes an OMI parameter from lower to higher, it should make the change for that parameter only </w:t>
      </w:r>
      <w:r>
        <w:rPr>
          <w:color w:val="0070C0"/>
          <w:sz w:val="26"/>
          <w:szCs w:val="26"/>
          <w:u w:val="single"/>
        </w:rPr>
        <w:t>after the TXOP in which it expects to receive acknowledgement from the OMI responder.</w:t>
      </w:r>
      <w:r w:rsidR="0071570B"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6DBFC254" w14:textId="36E98990" w:rsidR="00140616" w:rsidRPr="00140616" w:rsidRDefault="00140616" w:rsidP="001371DC">
      <w:pPr>
        <w:widowControl w:val="0"/>
        <w:autoSpaceDE w:val="0"/>
        <w:autoSpaceDN w:val="0"/>
        <w:adjustRightInd w:val="0"/>
        <w:spacing w:after="240" w:line="320" w:lineRule="atLeast"/>
        <w:rPr>
          <w:color w:val="000000"/>
          <w:sz w:val="26"/>
          <w:szCs w:val="26"/>
        </w:rPr>
      </w:pPr>
      <w:r w:rsidRPr="00E031B4">
        <w:rPr>
          <w:color w:val="0070C0"/>
          <w:sz w:val="26"/>
          <w:szCs w:val="26"/>
          <w:u w:val="single"/>
        </w:rPr>
        <w:t>The UL MU Disable OMI parameter change from higher to lower is the change from value 0 to value 1</w:t>
      </w:r>
      <w:r>
        <w:rPr>
          <w:color w:val="000000"/>
          <w:sz w:val="26"/>
          <w:szCs w:val="26"/>
        </w:rPr>
        <w:t xml:space="preserve">. </w:t>
      </w:r>
      <w:r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UL MU response scheduling 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w:t>
      </w:r>
      <w:r>
        <w:rPr>
          <w:color w:val="000000"/>
          <w:sz w:val="26"/>
          <w:szCs w:val="26"/>
        </w:rPr>
        <w:lastRenderedPageBreak/>
        <w:t>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t> </w:t>
      </w:r>
    </w:p>
    <w:p w14:paraId="6849DE64" w14:textId="11E051FE"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97357C">
        <w:rPr>
          <w:color w:val="00B050"/>
          <w:sz w:val="26"/>
          <w:szCs w:val="26"/>
        </w:rPr>
        <w:t>#</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198CF91D"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w:t>
      </w:r>
      <w:r w:rsidR="00940C94">
        <w:t>11-17-0115-07-00ax-comment-resolutions-27_8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425CBBFD"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164D35">
        <w:t>The acknowledgement needs to be received when the transition is from higher to lower OMI parameters. The transition should be done at the same time in the OMI initiator and the OMI responder</w:t>
      </w:r>
      <w:r w:rsidR="00050EC8">
        <w:t>.</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lastRenderedPageBreak/>
        <w:t xml:space="preserve">Revised. </w:t>
      </w:r>
    </w:p>
    <w:p w14:paraId="1671A4CB" w14:textId="64EF6637" w:rsidR="00EE352A" w:rsidRDefault="007941EF" w:rsidP="00EE352A">
      <w:pPr>
        <w:rPr>
          <w:rFonts w:ascii="Arial" w:hAnsi="Arial" w:cs="Arial"/>
          <w:b/>
          <w:bCs/>
          <w:color w:val="000000"/>
          <w:sz w:val="29"/>
          <w:szCs w:val="29"/>
        </w:rPr>
      </w:pPr>
      <w:r>
        <w:t xml:space="preserve">Agree in principle with the commenter. </w:t>
      </w:r>
      <w:r w:rsidR="00050EC8">
        <w:t>The acknowledgement needs to be received when the transition is from higher to lower OMI parameters. The transition should be done at the same time in the OMI initiator and the OMI responder.</w:t>
      </w:r>
      <w:r>
        <w:t xml:space="preserve"> </w:t>
      </w:r>
      <w:r w:rsidR="00EE352A">
        <w:t>Please adopt the changes shown in the normative text of</w:t>
      </w:r>
      <w:r w:rsidR="00145549">
        <w:t xml:space="preserve"> the submission </w:t>
      </w:r>
      <w:r w:rsidR="00940C94">
        <w:t>11-17-0115-07-00ax-comment-resolutions-27_8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2C22D3D9" w:rsidR="007941EF" w:rsidRDefault="00EE352A" w:rsidP="00152F0D">
      <w:pPr>
        <w:rPr>
          <w:rFonts w:ascii="Arial" w:hAnsi="Arial" w:cs="Arial"/>
          <w:b/>
          <w:bCs/>
          <w:color w:val="000000"/>
          <w:sz w:val="29"/>
          <w:szCs w:val="29"/>
        </w:rPr>
      </w:pPr>
      <w:r>
        <w:t>Please adopt the changes shown in the normative text of</w:t>
      </w:r>
      <w:r w:rsidR="00145549">
        <w:t xml:space="preserve"> the submission </w:t>
      </w:r>
      <w:r w:rsidR="00940C94">
        <w:t>11-17-0115-07-00ax-comment-resolutions-27_8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 xml:space="preserve">Is OMI "Operating mode indication" as defined here or </w:t>
            </w:r>
            <w:r w:rsidRPr="000F1B16">
              <w:rPr>
                <w:rFonts w:ascii="Arial" w:hAnsi="Arial" w:cs="Arial"/>
                <w:bCs/>
                <w:sz w:val="20"/>
              </w:rPr>
              <w:lastRenderedPageBreak/>
              <w:t>"Operation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lastRenderedPageBreak/>
              <w:t>unify the definitions</w:t>
            </w:r>
          </w:p>
        </w:tc>
      </w:tr>
    </w:tbl>
    <w:p w14:paraId="21EA33BE" w14:textId="77777777" w:rsidR="000F1B16" w:rsidRDefault="000F1B16" w:rsidP="00152F0D"/>
    <w:p w14:paraId="30CFD765" w14:textId="0DE0C54D" w:rsidR="000F1B16" w:rsidRDefault="000F1B16" w:rsidP="000F1B16">
      <w:r>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36813FD" w14:textId="012A43DC" w:rsidR="00E27A06" w:rsidRPr="001D7A1F" w:rsidRDefault="00EE352A" w:rsidP="00152F0D">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5A569046" w:rsidR="00145549" w:rsidRPr="00145549" w:rsidRDefault="00145549" w:rsidP="00A62766">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w:t>
            </w:r>
            <w:r w:rsidRPr="00EF7361">
              <w:rPr>
                <w:rFonts w:ascii="Arial" w:hAnsi="Arial" w:cs="Arial"/>
                <w:bCs/>
                <w:sz w:val="20"/>
              </w:rPr>
              <w:lastRenderedPageBreak/>
              <w:t xml:space="preserve">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lastRenderedPageBreak/>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30BA089E"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rsidRPr="00EC7256">
        <w:t>CID7024, CID7025, CID7026</w:t>
      </w:r>
      <w:r>
        <w:t>,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t>Change from "solicits an immediate acknowledgement" 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w:t>
            </w:r>
            <w:r w:rsidRPr="008E073E">
              <w:rPr>
                <w:rFonts w:ascii="Arial" w:hAnsi="Arial" w:cs="Arial"/>
                <w:bCs/>
                <w:sz w:val="20"/>
              </w:rPr>
              <w:lastRenderedPageBreak/>
              <w:t>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lastRenderedPageBreak/>
              <w:t>As per comment.</w:t>
            </w:r>
          </w:p>
        </w:tc>
      </w:tr>
    </w:tbl>
    <w:p w14:paraId="3F20E1FF" w14:textId="77777777" w:rsidR="008E073E" w:rsidRDefault="008E073E" w:rsidP="00152F0D"/>
    <w:p w14:paraId="296A9629" w14:textId="621D7871" w:rsidR="00EF7361" w:rsidRDefault="00EF7361" w:rsidP="00152F0D">
      <w:r>
        <w:t>Discussion</w:t>
      </w:r>
      <w:r w:rsidR="00251133">
        <w:t xml:space="preserve">: </w:t>
      </w:r>
    </w:p>
    <w:p w14:paraId="5FF4FC8D" w14:textId="54EBFA57" w:rsidR="00AD24BB" w:rsidRDefault="00AD24BB" w:rsidP="00152F0D">
      <w:r>
        <w:t xml:space="preserve">The comments ask does OMI parameter changes require the use of immediate acknowledgement? </w:t>
      </w:r>
    </w:p>
    <w:p w14:paraId="5D3788CB" w14:textId="32B33EAA" w:rsidR="00387FAD" w:rsidRDefault="00387FAD" w:rsidP="00152F0D">
      <w:r>
        <w:t>The immediate acknowledgement is required for the OMI parameter change in order to simplify the AP and STA implementation, i.e. the OMI parameter change is in effect fast and there is no need for additional state information</w:t>
      </w:r>
      <w:r w:rsidR="00164D35">
        <w:t xml:space="preserve"> to maintain the communicated OMI state.</w:t>
      </w:r>
    </w:p>
    <w:p w14:paraId="7946CFC7" w14:textId="766EB929" w:rsidR="009B0F36" w:rsidRDefault="009B0F36" w:rsidP="00152F0D"/>
    <w:p w14:paraId="10C25036" w14:textId="44B25335" w:rsidR="003A4028" w:rsidRDefault="003A4028" w:rsidP="00152F0D">
      <w:r>
        <w:t>Proposed Resolution to all CIDs:</w:t>
      </w:r>
    </w:p>
    <w:p w14:paraId="164B8C0F" w14:textId="0D063E37" w:rsidR="00BE4652" w:rsidRDefault="003A4028" w:rsidP="00152F0D">
      <w:r>
        <w:t>Revised</w:t>
      </w:r>
      <w:r w:rsidR="003C2853">
        <w:t xml:space="preserve">. </w:t>
      </w:r>
      <w:r w:rsidR="00164D35">
        <w:t xml:space="preserve">A note to explain the Immediate ACK is added. </w:t>
      </w:r>
    </w:p>
    <w:p w14:paraId="6B48C794" w14:textId="77777777" w:rsidR="00BE4652" w:rsidRDefault="00BE4652" w:rsidP="00152F0D"/>
    <w:p w14:paraId="7D2076F8" w14:textId="73ED5962" w:rsidR="00145549" w:rsidRDefault="00145549" w:rsidP="0014554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Throughout 27.8, "OMI A-Control field" should be 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7C42911C" w14:textId="3AA7B5B3" w:rsidR="00984478" w:rsidRDefault="00984478" w:rsidP="00152F0D"/>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0C5F32A0" w:rsidR="00CF115B" w:rsidRDefault="00CF115B" w:rsidP="00CF115B">
      <w:pPr>
        <w:rPr>
          <w:rFonts w:ascii="Arial" w:hAnsi="Arial" w:cs="Arial"/>
          <w:b/>
          <w:bCs/>
          <w:color w:val="000000"/>
          <w:sz w:val="29"/>
          <w:szCs w:val="29"/>
        </w:rPr>
      </w:pPr>
      <w:r>
        <w:lastRenderedPageBreak/>
        <w:t xml:space="preserve">Please adopt the changes shown in the normative text of the submission </w:t>
      </w:r>
      <w:r w:rsidR="00940C94">
        <w:t>11-17-0115-07-00ax-comment-resolutions-27_8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33D31761" w:rsidR="004031F7" w:rsidRDefault="004031F7" w:rsidP="00152F0D">
      <w:r>
        <w:t xml:space="preserve">Proposed Resolution: Revised. </w:t>
      </w:r>
      <w:r w:rsidR="008C7A66">
        <w:t>Please adopt the normative text f</w:t>
      </w:r>
      <w:r w:rsidR="00CF115B">
        <w:t xml:space="preserve">rom the submission </w:t>
      </w:r>
      <w:r w:rsidR="00940C94">
        <w:t>11-17-0115-07-00ax-comment-resolutions-27_8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 xml:space="preserve">support in its HE Capabilities </w:t>
            </w:r>
            <w:r w:rsidRPr="00052081">
              <w:rPr>
                <w:rFonts w:ascii="Arial" w:hAnsi="Arial" w:cs="Arial"/>
                <w:bCs/>
                <w:sz w:val="20"/>
              </w:rPr>
              <w:lastRenderedPageBreak/>
              <w:t>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35D19DEC" w:rsidR="00CF115B" w:rsidRDefault="00CF115B" w:rsidP="00CF115B">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4817A70B" w:rsidR="00CF115B" w:rsidRDefault="00CF115B" w:rsidP="00CF115B">
      <w:pPr>
        <w:rPr>
          <w:rFonts w:ascii="Arial" w:hAnsi="Arial" w:cs="Arial"/>
          <w:b/>
          <w:bCs/>
          <w:color w:val="000000"/>
          <w:sz w:val="29"/>
          <w:szCs w:val="29"/>
        </w:rPr>
      </w:pPr>
      <w:r>
        <w:lastRenderedPageBreak/>
        <w:t xml:space="preserve">Please adopt the changes shown in the normative text of the submission </w:t>
      </w:r>
      <w:r w:rsidR="00940C94">
        <w:t>11-17-0115-07-00ax-comment-resolutions-27_8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635638FB" w14:textId="3E20C093" w:rsidR="00DB6F0C" w:rsidRDefault="00DB6F0C" w:rsidP="004C0F7F">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14EF9FF1" w14:textId="31ADD5BF"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61E86B1D" w14:textId="3A25BDB9" w:rsidR="00164D35" w:rsidRDefault="00164D35" w:rsidP="00164D35">
      <w:pPr>
        <w:rPr>
          <w:color w:val="000000"/>
          <w:sz w:val="26"/>
          <w:szCs w:val="26"/>
        </w:rPr>
      </w:pPr>
      <w:r>
        <w:rPr>
          <w:color w:val="000000"/>
          <w:sz w:val="26"/>
          <w:szCs w:val="26"/>
        </w:rPr>
        <w:t>The OMI responder and OMI initiator should take the OMI parameters into use at the same time. The transition logic is clarified to make the OMI parameter change after the TXOP that contained ACK or expected ACK.</w:t>
      </w:r>
    </w:p>
    <w:p w14:paraId="74EDCD43" w14:textId="77777777" w:rsidR="00164D35" w:rsidRDefault="00164D35"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04895864" w14:textId="2410A46F" w:rsidR="00164D35" w:rsidRDefault="007524B6" w:rsidP="000611BC">
      <w:pPr>
        <w:rPr>
          <w:color w:val="000000"/>
          <w:sz w:val="26"/>
          <w:szCs w:val="26"/>
        </w:rPr>
      </w:pPr>
      <w:r w:rsidRPr="000611BC">
        <w:rPr>
          <w:color w:val="000000"/>
          <w:sz w:val="26"/>
          <w:szCs w:val="26"/>
        </w:rPr>
        <w:t xml:space="preserve">Revised. Agree in principle with the commenter. </w:t>
      </w:r>
    </w:p>
    <w:p w14:paraId="6FF9597F" w14:textId="77777777" w:rsidR="00164D35" w:rsidRDefault="00164D35" w:rsidP="00164D35">
      <w:pPr>
        <w:rPr>
          <w:color w:val="000000"/>
          <w:sz w:val="26"/>
          <w:szCs w:val="26"/>
        </w:rPr>
      </w:pPr>
      <w:r>
        <w:rPr>
          <w:color w:val="000000"/>
          <w:sz w:val="26"/>
          <w:szCs w:val="26"/>
        </w:rPr>
        <w:t xml:space="preserve">The OMI parameter change in OMI Initiator needs to be direction dependent, because of the acknowledgement handling in the OMI parameter signaling. </w:t>
      </w:r>
    </w:p>
    <w:p w14:paraId="491CC689" w14:textId="1E0CD414" w:rsidR="00164D35" w:rsidRDefault="00164D35" w:rsidP="000611BC">
      <w:pPr>
        <w:rPr>
          <w:color w:val="000000"/>
          <w:sz w:val="26"/>
          <w:szCs w:val="26"/>
        </w:rPr>
      </w:pPr>
      <w:r>
        <w:rPr>
          <w:color w:val="000000"/>
          <w:sz w:val="26"/>
          <w:szCs w:val="26"/>
        </w:rPr>
        <w:t>The OMI responder and OMI initiator should take the OMI parameters into use at the same time.</w:t>
      </w:r>
    </w:p>
    <w:p w14:paraId="74EB87C4" w14:textId="3DCC8093" w:rsidR="0069345C" w:rsidRPr="0069345C" w:rsidRDefault="0069345C" w:rsidP="000611B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w:t>
      </w:r>
      <w:r w:rsidR="00727088" w:rsidRPr="000611BC">
        <w:rPr>
          <w:color w:val="000000"/>
          <w:sz w:val="26"/>
          <w:szCs w:val="26"/>
        </w:rPr>
        <w:lastRenderedPageBreak/>
        <w:t xml:space="preserve">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219D7733" w:rsidR="0069345C" w:rsidRDefault="0069345C" w:rsidP="0069345C">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6A39E2C4"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4361BCC7" w14:textId="77777777" w:rsidR="008039EA" w:rsidRDefault="008039EA" w:rsidP="00152F0D"/>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w:t>
      </w:r>
      <w:r w:rsidR="00141D27" w:rsidRPr="000611BC">
        <w:rPr>
          <w:color w:val="000000"/>
          <w:sz w:val="26"/>
          <w:szCs w:val="26"/>
        </w:rPr>
        <w:lastRenderedPageBreak/>
        <w:t xml:space="preserve">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047FE11D"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4D53DFEA" w14:textId="7041A025" w:rsidR="00140616" w:rsidRDefault="00140616" w:rsidP="00140616">
      <w:r>
        <w:t>The operation in</w:t>
      </w:r>
      <w:r w:rsidRPr="00140616">
        <w:t xml:space="preserve"> </w:t>
      </w:r>
      <w:r>
        <w:t>UL MU Disable OMI parameter change from higher to lower is clarified.</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21EDA058"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140616">
        <w:t>The operation in</w:t>
      </w:r>
      <w:r w:rsidR="00140616" w:rsidRPr="00140616">
        <w:t xml:space="preserve"> </w:t>
      </w:r>
      <w:r w:rsidR="00140616">
        <w:t>UL MU Disable OMI parameter change from higher to lower is clarified.</w:t>
      </w:r>
    </w:p>
    <w:p w14:paraId="65CCA8DC" w14:textId="47B6935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lastRenderedPageBreak/>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The spec says "The OMI responder shall use the values indicated by the Rx Channel Width and Rx NSS subfields of the most recently received OMI A-Control field sent by the OMI 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lastRenderedPageBreak/>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28E858D8" w14:textId="053C51A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2CBDE9B5"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lastRenderedPageBreak/>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12479B5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2B7127F6"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1AF3E84F"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2DBAEF6E" w14:textId="77777777" w:rsidR="002A1F55" w:rsidRDefault="002A1F55" w:rsidP="00152F0D"/>
    <w:p w14:paraId="0745F934" w14:textId="247E925F" w:rsidR="002A1F55" w:rsidRDefault="002A1F55" w:rsidP="003D245F">
      <w:pPr>
        <w:outlineLvl w:val="0"/>
      </w:pPr>
      <w:r>
        <w:lastRenderedPageBreak/>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6DCC7CCA"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15894C62"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w:t>
      </w:r>
      <w:r w:rsidR="000A320F">
        <w:lastRenderedPageBreak/>
        <w:t xml:space="preserve">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7F020F68" w:rsidR="000A320F" w:rsidRDefault="000A320F" w:rsidP="000A320F">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22B3CE17"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0834F040"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lastRenderedPageBreak/>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"it will not respond to all variants of the Trigger frame". Should this be "it will not respond to any variants of the 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30074D6" w14:textId="575FEA5B" w:rsidR="00893CD9" w:rsidRDefault="00893CD9" w:rsidP="00893CD9">
      <w:pPr>
        <w:rPr>
          <w:rFonts w:ascii="Arial" w:hAnsi="Arial" w:cs="Arial"/>
          <w:b/>
          <w:bCs/>
          <w:color w:val="000000"/>
          <w:sz w:val="29"/>
          <w:szCs w:val="29"/>
        </w:rPr>
      </w:pPr>
      <w:r>
        <w:t xml:space="preserve">Please adopt the changes shown in the normative text of the submission </w:t>
      </w:r>
      <w:r w:rsidR="00940C94">
        <w:t>11-17-0115-07-00ax-comment-resolutions-27_8</w:t>
      </w:r>
    </w:p>
    <w:p w14:paraId="6F47C045" w14:textId="77777777" w:rsidR="00C0160F" w:rsidRDefault="00C0160F" w:rsidP="00152F0D"/>
    <w:p w14:paraId="2EA809B5" w14:textId="4EB4A495" w:rsidR="00C0160F" w:rsidRDefault="00C0160F" w:rsidP="003D245F">
      <w:pPr>
        <w:outlineLvl w:val="0"/>
      </w:pPr>
      <w:r w:rsidRPr="00EA2165">
        <w:t>CID9409</w:t>
      </w:r>
    </w:p>
    <w:tbl>
      <w:tblPr>
        <w:tblW w:w="10440" w:type="dxa"/>
        <w:tblLook w:val="04A0" w:firstRow="1" w:lastRow="0" w:firstColumn="1" w:lastColumn="0" w:noHBand="0" w:noVBand="1"/>
      </w:tblPr>
      <w:tblGrid>
        <w:gridCol w:w="5220"/>
        <w:gridCol w:w="5220"/>
      </w:tblGrid>
      <w:tr w:rsidR="00C0160F" w:rsidRPr="00471906" w14:paraId="279B73E3" w14:textId="77777777" w:rsidTr="00EA2165">
        <w:trPr>
          <w:trHeight w:val="262"/>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An Action frame in the DL MU PPDU is always responded with an HE trigger-based PPDU. “</w:t>
      </w:r>
    </w:p>
    <w:p w14:paraId="437A1CCC" w14:textId="5E6B700A"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 xml:space="preserve">UL MU Disallow does not allow HE trigger-based PPDU transmission, so the transmission of an Action frame in the DL MU PPDU is not allowed when UL MU Disallow is set to 1.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 MU PPDU impossible to the OMI Initiator with UL MU Disable subfield set to 1.  </w:t>
      </w:r>
    </w:p>
    <w:p w14:paraId="61FE8738" w14:textId="44FF0337" w:rsidR="00EA2165" w:rsidRPr="00EA2165" w:rsidRDefault="000243AA" w:rsidP="00EA2165">
      <w:pPr>
        <w:widowControl w:val="0"/>
        <w:autoSpaceDE w:val="0"/>
        <w:autoSpaceDN w:val="0"/>
        <w:adjustRightInd w:val="0"/>
        <w:spacing w:after="240" w:line="320" w:lineRule="atLeast"/>
        <w:rPr>
          <w:color w:val="000000"/>
          <w:sz w:val="26"/>
          <w:szCs w:val="26"/>
        </w:rPr>
      </w:pPr>
      <w:r>
        <w:t xml:space="preserve">Proposed Resolution: </w:t>
      </w:r>
      <w:r w:rsidR="00EA2165">
        <w:t>Reject</w:t>
      </w:r>
      <w:r w:rsidR="00893CD9">
        <w:t>.</w:t>
      </w:r>
      <w:r w:rsidR="006823A9">
        <w:t xml:space="preserve"> </w:t>
      </w:r>
      <w:r w:rsidR="00EA2165">
        <w:rPr>
          <w:color w:val="000000"/>
          <w:sz w:val="26"/>
          <w:szCs w:val="26"/>
        </w:rPr>
        <w:t xml:space="preserve">The action frame in DL MU PPDU will require a Trigger frame or UL MU Response Scheduling Control subfield to be transmitted to the OMI initiator. These </w:t>
      </w:r>
      <w:proofErr w:type="spellStart"/>
      <w:r w:rsidR="00EA2165">
        <w:rPr>
          <w:color w:val="000000"/>
          <w:sz w:val="26"/>
          <w:szCs w:val="26"/>
        </w:rPr>
        <w:t>resrictions</w:t>
      </w:r>
      <w:proofErr w:type="spellEnd"/>
      <w:r w:rsidR="00EA2165">
        <w:rPr>
          <w:color w:val="000000"/>
          <w:sz w:val="26"/>
          <w:szCs w:val="26"/>
        </w:rPr>
        <w:t xml:space="preserve"> make the transmission of the action frame transmission in</w:t>
      </w:r>
      <w:r w:rsidR="00EA2165" w:rsidRPr="00EA2165">
        <w:rPr>
          <w:color w:val="000000"/>
          <w:sz w:val="26"/>
          <w:szCs w:val="26"/>
        </w:rPr>
        <w:t xml:space="preserve"> </w:t>
      </w:r>
      <w:r w:rsidR="00EA2165">
        <w:rPr>
          <w:color w:val="000000"/>
          <w:sz w:val="26"/>
          <w:szCs w:val="26"/>
        </w:rPr>
        <w:t xml:space="preserve">MU PPDU impossible to the OMI Initiator with UL MU Disable subfield set to 1.  No changes done to the IEEE802.11ax draft so the comment is rejected. </w:t>
      </w:r>
    </w:p>
    <w:p w14:paraId="65FF59D0" w14:textId="31B41BB0"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r>
            <w:r w:rsidRPr="00E421DD">
              <w:rPr>
                <w:rFonts w:ascii="Arial" w:hAnsi="Arial" w:cs="Arial"/>
                <w:bCs/>
                <w:sz w:val="20"/>
              </w:rPr>
              <w:lastRenderedPageBreak/>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lastRenderedPageBreak/>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61B195F3"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 xml:space="preserve">Please adopt the changes shown in the normative text of the submission </w:t>
      </w:r>
      <w:r w:rsidR="00940C94">
        <w:t>11-17-0115-07-00ax-comment-resolutions-27_8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49CB1B8C"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 xml:space="preserve">Please adopt the changes shown in the normative text of the submission </w:t>
      </w:r>
      <w:r w:rsidR="00940C94">
        <w:t>11-17-0115-07-00ax-comment-resolutions-27_8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1AAE7" w14:textId="77777777" w:rsidR="00CC3BCC" w:rsidRDefault="00CC3BCC">
      <w:r>
        <w:separator/>
      </w:r>
    </w:p>
  </w:endnote>
  <w:endnote w:type="continuationSeparator" w:id="0">
    <w:p w14:paraId="0CB7B728" w14:textId="77777777" w:rsidR="00CC3BCC" w:rsidRDefault="00CC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B534E9" w:rsidRDefault="00B534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D3EF9">
      <w:rPr>
        <w:noProof/>
      </w:rPr>
      <w:t>1</w:t>
    </w:r>
    <w:r>
      <w:fldChar w:fldCharType="end"/>
    </w:r>
    <w:r>
      <w:tab/>
    </w:r>
    <w:r>
      <w:fldChar w:fldCharType="begin"/>
    </w:r>
    <w:r>
      <w:instrText xml:space="preserve"> COMMENTS  \* MERGEFORMAT </w:instrText>
    </w:r>
    <w:r>
      <w:fldChar w:fldCharType="separate"/>
    </w:r>
    <w:proofErr w:type="spellStart"/>
    <w:r>
      <w:t>Jarkko</w:t>
    </w:r>
    <w:proofErr w:type="spellEnd"/>
    <w:r>
      <w:t xml:space="preserve"> </w:t>
    </w:r>
    <w:proofErr w:type="spellStart"/>
    <w:r>
      <w:t>Kneckt</w:t>
    </w:r>
    <w:proofErr w:type="spellEnd"/>
    <w:r>
      <w:t>, Apple</w:t>
    </w:r>
    <w:r>
      <w:fldChar w:fldCharType="end"/>
    </w:r>
  </w:p>
  <w:p w14:paraId="75D39A90" w14:textId="77777777" w:rsidR="00B534E9" w:rsidRDefault="00B534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ECA57" w14:textId="77777777" w:rsidR="00CC3BCC" w:rsidRDefault="00CC3BCC">
      <w:r>
        <w:separator/>
      </w:r>
    </w:p>
  </w:footnote>
  <w:footnote w:type="continuationSeparator" w:id="0">
    <w:p w14:paraId="31D28B49" w14:textId="77777777" w:rsidR="00CC3BCC" w:rsidRDefault="00CC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B534E9" w:rsidRDefault="00B534E9">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fldSimple w:instr=" TITLE  \* MERGEFORMAT ">
      <w:r>
        <w:t>doc.: IEEE 802.11-17/0115r6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0EC8"/>
    <w:rsid w:val="00051954"/>
    <w:rsid w:val="00052081"/>
    <w:rsid w:val="0005429A"/>
    <w:rsid w:val="000611BC"/>
    <w:rsid w:val="000A2487"/>
    <w:rsid w:val="000A320F"/>
    <w:rsid w:val="000B7F1C"/>
    <w:rsid w:val="000D6425"/>
    <w:rsid w:val="000E5948"/>
    <w:rsid w:val="000E7C67"/>
    <w:rsid w:val="000F1B16"/>
    <w:rsid w:val="00102665"/>
    <w:rsid w:val="00116426"/>
    <w:rsid w:val="00120F06"/>
    <w:rsid w:val="001325A6"/>
    <w:rsid w:val="00135B20"/>
    <w:rsid w:val="001371DC"/>
    <w:rsid w:val="00140616"/>
    <w:rsid w:val="00141D27"/>
    <w:rsid w:val="00145038"/>
    <w:rsid w:val="00145549"/>
    <w:rsid w:val="0015079A"/>
    <w:rsid w:val="00150BB7"/>
    <w:rsid w:val="00152F0D"/>
    <w:rsid w:val="00164D35"/>
    <w:rsid w:val="001719F0"/>
    <w:rsid w:val="00174027"/>
    <w:rsid w:val="0017676E"/>
    <w:rsid w:val="00185895"/>
    <w:rsid w:val="001A1045"/>
    <w:rsid w:val="001A3999"/>
    <w:rsid w:val="001A4B81"/>
    <w:rsid w:val="001B2622"/>
    <w:rsid w:val="001D723B"/>
    <w:rsid w:val="001D7A1F"/>
    <w:rsid w:val="001E2A77"/>
    <w:rsid w:val="001F11B4"/>
    <w:rsid w:val="001F3B73"/>
    <w:rsid w:val="001F5112"/>
    <w:rsid w:val="001F6265"/>
    <w:rsid w:val="001F7D46"/>
    <w:rsid w:val="00201723"/>
    <w:rsid w:val="002022AA"/>
    <w:rsid w:val="002024A3"/>
    <w:rsid w:val="00205906"/>
    <w:rsid w:val="002077E6"/>
    <w:rsid w:val="00207ABA"/>
    <w:rsid w:val="002170EC"/>
    <w:rsid w:val="00245CDB"/>
    <w:rsid w:val="00251133"/>
    <w:rsid w:val="002542A6"/>
    <w:rsid w:val="00256A2C"/>
    <w:rsid w:val="00261B57"/>
    <w:rsid w:val="0027204E"/>
    <w:rsid w:val="00275182"/>
    <w:rsid w:val="00286938"/>
    <w:rsid w:val="0029020B"/>
    <w:rsid w:val="00295EF9"/>
    <w:rsid w:val="002A1F55"/>
    <w:rsid w:val="002C6AF6"/>
    <w:rsid w:val="002D2E73"/>
    <w:rsid w:val="002D44BE"/>
    <w:rsid w:val="002F1C55"/>
    <w:rsid w:val="002F1E11"/>
    <w:rsid w:val="00300072"/>
    <w:rsid w:val="00305285"/>
    <w:rsid w:val="00306EFE"/>
    <w:rsid w:val="00322B2A"/>
    <w:rsid w:val="0033451F"/>
    <w:rsid w:val="00337482"/>
    <w:rsid w:val="00362AF3"/>
    <w:rsid w:val="00373195"/>
    <w:rsid w:val="00383D52"/>
    <w:rsid w:val="003846CE"/>
    <w:rsid w:val="00387FAD"/>
    <w:rsid w:val="003A4028"/>
    <w:rsid w:val="003A57EB"/>
    <w:rsid w:val="003B084B"/>
    <w:rsid w:val="003B23DC"/>
    <w:rsid w:val="003C1ED1"/>
    <w:rsid w:val="003C2853"/>
    <w:rsid w:val="003D245F"/>
    <w:rsid w:val="003D2D37"/>
    <w:rsid w:val="003E205D"/>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53D73"/>
    <w:rsid w:val="004603D5"/>
    <w:rsid w:val="00460542"/>
    <w:rsid w:val="00462FBD"/>
    <w:rsid w:val="00471906"/>
    <w:rsid w:val="00471F13"/>
    <w:rsid w:val="004739DD"/>
    <w:rsid w:val="00474890"/>
    <w:rsid w:val="00476524"/>
    <w:rsid w:val="00484AF5"/>
    <w:rsid w:val="004A5AC5"/>
    <w:rsid w:val="004A5FB0"/>
    <w:rsid w:val="004A7412"/>
    <w:rsid w:val="004B064B"/>
    <w:rsid w:val="004C0F7F"/>
    <w:rsid w:val="004C45C4"/>
    <w:rsid w:val="004D3EF9"/>
    <w:rsid w:val="004E5BBF"/>
    <w:rsid w:val="005067E6"/>
    <w:rsid w:val="005103A4"/>
    <w:rsid w:val="00564266"/>
    <w:rsid w:val="00580AB5"/>
    <w:rsid w:val="00581617"/>
    <w:rsid w:val="005A5C0B"/>
    <w:rsid w:val="005A6894"/>
    <w:rsid w:val="005C251B"/>
    <w:rsid w:val="005C30EF"/>
    <w:rsid w:val="005C6874"/>
    <w:rsid w:val="005D359E"/>
    <w:rsid w:val="005F02E5"/>
    <w:rsid w:val="005F1F7F"/>
    <w:rsid w:val="005F3C8B"/>
    <w:rsid w:val="005F6322"/>
    <w:rsid w:val="00600860"/>
    <w:rsid w:val="0060150F"/>
    <w:rsid w:val="00602777"/>
    <w:rsid w:val="00602F69"/>
    <w:rsid w:val="00610B93"/>
    <w:rsid w:val="006111C3"/>
    <w:rsid w:val="00617952"/>
    <w:rsid w:val="006206DF"/>
    <w:rsid w:val="00623331"/>
    <w:rsid w:val="0062440B"/>
    <w:rsid w:val="00635A71"/>
    <w:rsid w:val="00661311"/>
    <w:rsid w:val="006766CC"/>
    <w:rsid w:val="006823A9"/>
    <w:rsid w:val="006832DD"/>
    <w:rsid w:val="006911DE"/>
    <w:rsid w:val="0069345C"/>
    <w:rsid w:val="006A011B"/>
    <w:rsid w:val="006A1F05"/>
    <w:rsid w:val="006A2FCE"/>
    <w:rsid w:val="006B2657"/>
    <w:rsid w:val="006B577B"/>
    <w:rsid w:val="006B69E4"/>
    <w:rsid w:val="006C0727"/>
    <w:rsid w:val="006D5233"/>
    <w:rsid w:val="006E145F"/>
    <w:rsid w:val="006E3C1F"/>
    <w:rsid w:val="006E52BE"/>
    <w:rsid w:val="006E78A7"/>
    <w:rsid w:val="006F16A9"/>
    <w:rsid w:val="007125F2"/>
    <w:rsid w:val="0071570B"/>
    <w:rsid w:val="00724DB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B59EF"/>
    <w:rsid w:val="008C1C8F"/>
    <w:rsid w:val="008C2DD5"/>
    <w:rsid w:val="008C7A66"/>
    <w:rsid w:val="008D5076"/>
    <w:rsid w:val="008E073E"/>
    <w:rsid w:val="008E40D5"/>
    <w:rsid w:val="008E66CB"/>
    <w:rsid w:val="008F6743"/>
    <w:rsid w:val="009115E3"/>
    <w:rsid w:val="00914F97"/>
    <w:rsid w:val="00916E7E"/>
    <w:rsid w:val="009238ED"/>
    <w:rsid w:val="00925A5E"/>
    <w:rsid w:val="00932304"/>
    <w:rsid w:val="00940C94"/>
    <w:rsid w:val="009517EE"/>
    <w:rsid w:val="00951850"/>
    <w:rsid w:val="00953F30"/>
    <w:rsid w:val="00956F3E"/>
    <w:rsid w:val="00963573"/>
    <w:rsid w:val="0097357C"/>
    <w:rsid w:val="00984478"/>
    <w:rsid w:val="00987C40"/>
    <w:rsid w:val="009A62F8"/>
    <w:rsid w:val="009B0F36"/>
    <w:rsid w:val="009B27F1"/>
    <w:rsid w:val="009B3BD3"/>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D24BB"/>
    <w:rsid w:val="00AF457C"/>
    <w:rsid w:val="00AF7356"/>
    <w:rsid w:val="00B01039"/>
    <w:rsid w:val="00B034F2"/>
    <w:rsid w:val="00B14C14"/>
    <w:rsid w:val="00B211D0"/>
    <w:rsid w:val="00B2289A"/>
    <w:rsid w:val="00B24377"/>
    <w:rsid w:val="00B261B9"/>
    <w:rsid w:val="00B42F04"/>
    <w:rsid w:val="00B433AD"/>
    <w:rsid w:val="00B52D83"/>
    <w:rsid w:val="00B534E9"/>
    <w:rsid w:val="00B62598"/>
    <w:rsid w:val="00B64AC0"/>
    <w:rsid w:val="00B913E1"/>
    <w:rsid w:val="00B93F5D"/>
    <w:rsid w:val="00B9704A"/>
    <w:rsid w:val="00BA3997"/>
    <w:rsid w:val="00BA7831"/>
    <w:rsid w:val="00BB00FA"/>
    <w:rsid w:val="00BB700E"/>
    <w:rsid w:val="00BC242A"/>
    <w:rsid w:val="00BE4652"/>
    <w:rsid w:val="00BE68C2"/>
    <w:rsid w:val="00BF2A53"/>
    <w:rsid w:val="00C0160F"/>
    <w:rsid w:val="00C22051"/>
    <w:rsid w:val="00C3597E"/>
    <w:rsid w:val="00C41645"/>
    <w:rsid w:val="00C54DAA"/>
    <w:rsid w:val="00C57A37"/>
    <w:rsid w:val="00C62317"/>
    <w:rsid w:val="00C83B5F"/>
    <w:rsid w:val="00C87130"/>
    <w:rsid w:val="00C9045A"/>
    <w:rsid w:val="00CA09B2"/>
    <w:rsid w:val="00CA0D33"/>
    <w:rsid w:val="00CA3ADD"/>
    <w:rsid w:val="00CA43C7"/>
    <w:rsid w:val="00CA6F66"/>
    <w:rsid w:val="00CB44E1"/>
    <w:rsid w:val="00CB4758"/>
    <w:rsid w:val="00CB6D34"/>
    <w:rsid w:val="00CC3BCC"/>
    <w:rsid w:val="00CD2A90"/>
    <w:rsid w:val="00CD5175"/>
    <w:rsid w:val="00CD556A"/>
    <w:rsid w:val="00CF115B"/>
    <w:rsid w:val="00CF4E5C"/>
    <w:rsid w:val="00D12DAE"/>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0657F"/>
    <w:rsid w:val="00E251FC"/>
    <w:rsid w:val="00E27A06"/>
    <w:rsid w:val="00E35866"/>
    <w:rsid w:val="00E37821"/>
    <w:rsid w:val="00E421DD"/>
    <w:rsid w:val="00E442DF"/>
    <w:rsid w:val="00E5313C"/>
    <w:rsid w:val="00E9513D"/>
    <w:rsid w:val="00E95C37"/>
    <w:rsid w:val="00EA2165"/>
    <w:rsid w:val="00EB0FA7"/>
    <w:rsid w:val="00EB35D2"/>
    <w:rsid w:val="00EC3A90"/>
    <w:rsid w:val="00EC6A78"/>
    <w:rsid w:val="00EC7256"/>
    <w:rsid w:val="00EC75C7"/>
    <w:rsid w:val="00ED1FA5"/>
    <w:rsid w:val="00ED3A3F"/>
    <w:rsid w:val="00EE352A"/>
    <w:rsid w:val="00EF7361"/>
    <w:rsid w:val="00EF7B5F"/>
    <w:rsid w:val="00F0092C"/>
    <w:rsid w:val="00F00B7D"/>
    <w:rsid w:val="00F066D5"/>
    <w:rsid w:val="00F26A6A"/>
    <w:rsid w:val="00F30328"/>
    <w:rsid w:val="00F456D4"/>
    <w:rsid w:val="00F67A40"/>
    <w:rsid w:val="00F82D8B"/>
    <w:rsid w:val="00F96E72"/>
    <w:rsid w:val="00FA2DB7"/>
    <w:rsid w:val="00FA4144"/>
    <w:rsid w:val="00FB1474"/>
    <w:rsid w:val="00FB2551"/>
    <w:rsid w:val="00FB6F54"/>
    <w:rsid w:val="00FB7401"/>
    <w:rsid w:val="00FC4C9F"/>
    <w:rsid w:val="00FE1585"/>
    <w:rsid w:val="00FE570D"/>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23</Pages>
  <Words>7157</Words>
  <Characters>37791</Characters>
  <Application>Microsoft Macintosh Word</Application>
  <DocSecurity>0</DocSecurity>
  <Lines>1219</Lines>
  <Paragraphs>561</Paragraphs>
  <ScaleCrop>false</ScaleCrop>
  <HeadingPairs>
    <vt:vector size="2" baseType="variant">
      <vt:variant>
        <vt:lpstr>Title</vt:lpstr>
      </vt:variant>
      <vt:variant>
        <vt:i4>1</vt:i4>
      </vt:variant>
    </vt:vector>
  </HeadingPairs>
  <TitlesOfParts>
    <vt:vector size="1" baseType="lpstr">
      <vt:lpstr>doc.: IEEE 802.11-17/0115r6</vt:lpstr>
    </vt:vector>
  </TitlesOfParts>
  <Manager/>
  <Company>Apple</Company>
  <LinksUpToDate>false</LinksUpToDate>
  <CharactersWithSpaces>44387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802.11-17/0115r7</dc:title>
  <dc:subject>Submission</dc:subject>
  <dc:creator>Jarkko</dc:creator>
  <cp:keywords>January 2017</cp:keywords>
  <dc:description>Jarkko Kneckt, Apple</dc:description>
  <cp:lastModifiedBy>Microsoft Office User</cp:lastModifiedBy>
  <cp:revision>2</cp:revision>
  <cp:lastPrinted>1900-01-01T05:00:00Z</cp:lastPrinted>
  <dcterms:created xsi:type="dcterms:W3CDTF">2017-01-19T19:47:00Z</dcterms:created>
  <dcterms:modified xsi:type="dcterms:W3CDTF">2017-01-19T19:47:00Z</dcterms:modified>
  <cp:category/>
</cp:coreProperties>
</file>