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p>
        </w:tc>
      </w:tr>
      <w:tr w:rsidR="00CA09B2" w14:paraId="1A721DB4" w14:textId="77777777">
        <w:trPr>
          <w:trHeight w:val="359"/>
          <w:jc w:val="center"/>
        </w:trPr>
        <w:tc>
          <w:tcPr>
            <w:tcW w:w="9576" w:type="dxa"/>
            <w:gridSpan w:val="5"/>
            <w:vAlign w:val="center"/>
          </w:tcPr>
          <w:p w14:paraId="104DF9BA" w14:textId="4EC7FAEE"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3D245F">
              <w:rPr>
                <w:b w:val="0"/>
                <w:sz w:val="20"/>
              </w:rPr>
              <w:t>6</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77777777" w:rsidR="00CA09B2" w:rsidRDefault="00CA09B2">
            <w:pPr>
              <w:pStyle w:val="T2"/>
              <w:spacing w:after="0"/>
              <w:ind w:left="0" w:right="0"/>
              <w:rPr>
                <w:b w:val="0"/>
                <w:sz w:val="20"/>
              </w:rPr>
            </w:pPr>
          </w:p>
        </w:tc>
        <w:tc>
          <w:tcPr>
            <w:tcW w:w="2064" w:type="dxa"/>
            <w:vAlign w:val="center"/>
          </w:tcPr>
          <w:p w14:paraId="3FB0ACFE" w14:textId="77777777" w:rsidR="00CA09B2" w:rsidRDefault="00CA09B2">
            <w:pPr>
              <w:pStyle w:val="T2"/>
              <w:spacing w:after="0"/>
              <w:ind w:left="0" w:right="0"/>
              <w:rPr>
                <w:b w:val="0"/>
                <w:sz w:val="20"/>
              </w:rPr>
            </w:pPr>
          </w:p>
        </w:tc>
        <w:tc>
          <w:tcPr>
            <w:tcW w:w="2814" w:type="dxa"/>
            <w:vAlign w:val="center"/>
          </w:tcPr>
          <w:p w14:paraId="77E95639" w14:textId="77777777" w:rsidR="00CA09B2" w:rsidRDefault="00CA09B2">
            <w:pPr>
              <w:pStyle w:val="T2"/>
              <w:spacing w:after="0"/>
              <w:ind w:left="0" w:right="0"/>
              <w:rPr>
                <w:b w:val="0"/>
                <w:sz w:val="20"/>
              </w:rPr>
            </w:pP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77777777" w:rsidR="00CA09B2" w:rsidRDefault="00CA09B2">
            <w:pPr>
              <w:pStyle w:val="T2"/>
              <w:spacing w:after="0"/>
              <w:ind w:left="0" w:right="0"/>
              <w:rPr>
                <w:b w:val="0"/>
                <w:sz w:val="16"/>
              </w:rPr>
            </w:pP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4A2FD3FF">
                <wp:simplePos x="0" y="0"/>
                <wp:positionH relativeFrom="column">
                  <wp:posOffset>-64698</wp:posOffset>
                </wp:positionH>
                <wp:positionV relativeFrom="paragraph">
                  <wp:posOffset>199222</wp:posOffset>
                </wp:positionV>
                <wp:extent cx="5943600" cy="305197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3B084B" w:rsidRDefault="003B084B">
                            <w:pPr>
                              <w:pStyle w:val="T1"/>
                              <w:spacing w:after="120"/>
                            </w:pPr>
                            <w:r>
                              <w:t>Abstract</w:t>
                            </w:r>
                          </w:p>
                          <w:p w14:paraId="57AD84C7" w14:textId="5B8B0754" w:rsidR="003B084B" w:rsidRDefault="003B084B">
                            <w:pPr>
                              <w:jc w:val="both"/>
                            </w:pPr>
                            <w:r>
                              <w:t xml:space="preserve">The submission provides resolutions to comment related to clause 27.8 Operating mode indication. </w:t>
                            </w:r>
                          </w:p>
                          <w:p w14:paraId="36CBA7DA" w14:textId="77777777" w:rsidR="003B084B" w:rsidRDefault="003B084B">
                            <w:pPr>
                              <w:jc w:val="both"/>
                            </w:pPr>
                          </w:p>
                          <w:p w14:paraId="7657734B" w14:textId="77777777" w:rsidR="00145549" w:rsidRDefault="003B084B">
                            <w:pPr>
                              <w:jc w:val="both"/>
                            </w:pPr>
                            <w:r>
                              <w:t>The submission provides solutions to CIDs: 3077, 3218, 4783, 5196, 5197, 5948, 6192, 7023, 7024, 7025, 7026, 7027, 7404, 7507, 7613, 7615, 7617, 7890, 7970, 9592, 3217, 3219, 3220, 3221, 4784, 5198, 5199, 5679, 5949, 6013, 6015, 6016, 6017, 6157, 6158, 6190, 7028, 7029, 7030, 7031, 7202, 7247, 7614, 7616, 8085, 8720, 9409, 9723, 9724, 9725, 9726 and 9939.</w:t>
                            </w:r>
                          </w:p>
                          <w:p w14:paraId="5453B878" w14:textId="77777777" w:rsidR="00145549" w:rsidRDefault="00145549">
                            <w:pPr>
                              <w:jc w:val="both"/>
                            </w:pPr>
                          </w:p>
                          <w:p w14:paraId="3599B545" w14:textId="1E17FA23" w:rsidR="00145549" w:rsidRDefault="00145549">
                            <w:pPr>
                              <w:jc w:val="both"/>
                            </w:pPr>
                            <w:r>
                              <w:t xml:space="preserve">IEEE802.11ax MAC ad hoc group discussed on TUE PM2 on the 17-115r2. The main comment resolutions changed to </w:t>
                            </w:r>
                            <w:r w:rsidR="002C6AF6">
                              <w:t>17-115</w:t>
                            </w:r>
                            <w:r>
                              <w:t>r3 are</w:t>
                            </w:r>
                            <w:r w:rsidR="00286938">
                              <w:t xml:space="preserve"> CIDs</w:t>
                            </w:r>
                            <w:r>
                              <w:t>:</w:t>
                            </w:r>
                          </w:p>
                          <w:p w14:paraId="0C61731C" w14:textId="1B6CCF9D" w:rsidR="00286938" w:rsidRDefault="00145549">
                            <w:pPr>
                              <w:jc w:val="both"/>
                            </w:pPr>
                            <w:r>
                              <w:t xml:space="preserve">5948, 4783, </w:t>
                            </w:r>
                            <w:r w:rsidR="00CF115B">
                              <w:t>7890</w:t>
                            </w:r>
                            <w:r w:rsidR="00893CD9">
                              <w:t>, 3219, 7247</w:t>
                            </w:r>
                            <w:r w:rsidR="00286938">
                              <w:t xml:space="preserve"> and</w:t>
                            </w:r>
                            <w:r w:rsidR="00893CD9">
                              <w:t xml:space="preserve"> </w:t>
                            </w:r>
                            <w:r w:rsidR="00286938">
                              <w:t>9409.</w:t>
                            </w:r>
                          </w:p>
                          <w:p w14:paraId="16700A50" w14:textId="77777777" w:rsidR="006B69E4" w:rsidRDefault="006B69E4">
                            <w:pPr>
                              <w:jc w:val="both"/>
                            </w:pPr>
                          </w:p>
                          <w:p w14:paraId="6915F4F5" w14:textId="77777777" w:rsidR="00286938" w:rsidRDefault="00286938">
                            <w:pPr>
                              <w:jc w:val="both"/>
                            </w:pPr>
                          </w:p>
                          <w:p w14:paraId="7AAC096D" w14:textId="1189A89B" w:rsidR="000A2487" w:rsidRDefault="003B084B">
                            <w:pPr>
                              <w:jc w:val="both"/>
                            </w:pPr>
                            <w:r>
                              <w:t xml:space="preserve"> </w:t>
                            </w:r>
                          </w:p>
                          <w:p w14:paraId="4725BFBB" w14:textId="77777777" w:rsidR="003B084B" w:rsidRDefault="003B084B">
                            <w:pPr>
                              <w:jc w:val="both"/>
                            </w:pPr>
                          </w:p>
                          <w:p w14:paraId="78F02801" w14:textId="77777777" w:rsidR="003B084B" w:rsidRDefault="003B084B">
                            <w:pPr>
                              <w:jc w:val="both"/>
                            </w:pPr>
                          </w:p>
                          <w:p w14:paraId="7F589123" w14:textId="77777777" w:rsidR="003B084B" w:rsidRDefault="003B084B">
                            <w:pPr>
                              <w:jc w:val="both"/>
                            </w:pPr>
                          </w:p>
                          <w:p w14:paraId="3946DF1C" w14:textId="77777777" w:rsidR="003B084B" w:rsidRDefault="003B084B">
                            <w:pPr>
                              <w:jc w:val="both"/>
                            </w:pPr>
                          </w:p>
                          <w:p w14:paraId="6EEA1108" w14:textId="6083DADB" w:rsidR="003B084B" w:rsidRDefault="003B08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5.1pt;margin-top:15.7pt;width:468pt;height:2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" o:allowincell="f" stroked="f">
                <v:textbox>
                  <w:txbxContent>
                    <w:p w14:paraId="65004D97" w14:textId="77777777" w:rsidR="003B084B" w:rsidRDefault="003B084B">
                      <w:pPr>
                        <w:pStyle w:val="T1"/>
                        <w:spacing w:after="120"/>
                      </w:pPr>
                      <w:r>
                        <w:t>Abstract</w:t>
                      </w:r>
                    </w:p>
                    <w:p w14:paraId="57AD84C7" w14:textId="5B8B0754" w:rsidR="003B084B" w:rsidRDefault="003B084B">
                      <w:pPr>
                        <w:jc w:val="both"/>
                      </w:pPr>
                      <w:r>
                        <w:t xml:space="preserve">The submission provides resolutions to comment related to clause 27.8 Operating mode indication. </w:t>
                      </w:r>
                    </w:p>
                    <w:p w14:paraId="36CBA7DA" w14:textId="77777777" w:rsidR="003B084B" w:rsidRDefault="003B084B">
                      <w:pPr>
                        <w:jc w:val="both"/>
                      </w:pPr>
                    </w:p>
                    <w:p w14:paraId="7657734B" w14:textId="77777777" w:rsidR="00145549" w:rsidRDefault="003B084B">
                      <w:pPr>
                        <w:jc w:val="both"/>
                      </w:pPr>
                      <w:r>
                        <w:t>The submission provides solutions to CIDs: 3077, 3218, 4783, 5196, 5197, 5948, 6192, 7023, 7024, 7025, 7026, 7027, 7404, 7507, 7613, 7615, 7617, 7890, 7970, 9592, 3217, 3219, 3220, 3221, 4784, 5198, 5199, 5679, 5949, 6013, 6015, 6016, 6017, 6157, 6158, 6190, 7028, 7029, 7030, 7031, 7202, 7247, 7614, 7616, 8085, 8720, 9409, 9723, 9724, 9725, 9726 and 9939.</w:t>
                      </w:r>
                    </w:p>
                    <w:p w14:paraId="5453B878" w14:textId="77777777" w:rsidR="00145549" w:rsidRDefault="00145549">
                      <w:pPr>
                        <w:jc w:val="both"/>
                      </w:pPr>
                    </w:p>
                    <w:p w14:paraId="3599B545" w14:textId="1E17FA23" w:rsidR="00145549" w:rsidRDefault="00145549">
                      <w:pPr>
                        <w:jc w:val="both"/>
                      </w:pPr>
                      <w:r>
                        <w:t xml:space="preserve">IEEE802.11ax MAC ad hoc group discussed on TUE PM2 on the 17-115r2. The main comment resolutions changed to </w:t>
                      </w:r>
                      <w:r w:rsidR="002C6AF6">
                        <w:t>17-115</w:t>
                      </w:r>
                      <w:r>
                        <w:t>r3 are</w:t>
                      </w:r>
                      <w:r w:rsidR="00286938">
                        <w:t xml:space="preserve"> CIDs</w:t>
                      </w:r>
                      <w:r>
                        <w:t>:</w:t>
                      </w:r>
                    </w:p>
                    <w:p w14:paraId="0C61731C" w14:textId="1B6CCF9D" w:rsidR="00286938" w:rsidRDefault="00145549">
                      <w:pPr>
                        <w:jc w:val="both"/>
                      </w:pPr>
                      <w:r>
                        <w:t xml:space="preserve">5948, 4783, </w:t>
                      </w:r>
                      <w:r w:rsidR="00CF115B">
                        <w:t>7890</w:t>
                      </w:r>
                      <w:r w:rsidR="00893CD9">
                        <w:t>, 3219, 7247</w:t>
                      </w:r>
                      <w:r w:rsidR="00286938">
                        <w:t xml:space="preserve"> and</w:t>
                      </w:r>
                      <w:r w:rsidR="00893CD9">
                        <w:t xml:space="preserve"> </w:t>
                      </w:r>
                      <w:r w:rsidR="00286938">
                        <w:t>9409.</w:t>
                      </w:r>
                    </w:p>
                    <w:p w14:paraId="16700A50" w14:textId="77777777" w:rsidR="006B69E4" w:rsidRDefault="006B69E4">
                      <w:pPr>
                        <w:jc w:val="both"/>
                      </w:pPr>
                    </w:p>
                    <w:p w14:paraId="6915F4F5" w14:textId="77777777" w:rsidR="00286938" w:rsidRDefault="00286938">
                      <w:pPr>
                        <w:jc w:val="both"/>
                      </w:pPr>
                    </w:p>
                    <w:p w14:paraId="7AAC096D" w14:textId="1189A89B" w:rsidR="000A2487" w:rsidRDefault="003B084B">
                      <w:pPr>
                        <w:jc w:val="both"/>
                      </w:pPr>
                      <w:r>
                        <w:t xml:space="preserve"> </w:t>
                      </w:r>
                    </w:p>
                    <w:p w14:paraId="4725BFBB" w14:textId="77777777" w:rsidR="003B084B" w:rsidRDefault="003B084B">
                      <w:pPr>
                        <w:jc w:val="both"/>
                      </w:pPr>
                    </w:p>
                    <w:p w14:paraId="78F02801" w14:textId="77777777" w:rsidR="003B084B" w:rsidRDefault="003B084B">
                      <w:pPr>
                        <w:jc w:val="both"/>
                      </w:pPr>
                    </w:p>
                    <w:p w14:paraId="7F589123" w14:textId="77777777" w:rsidR="003B084B" w:rsidRDefault="003B084B">
                      <w:pPr>
                        <w:jc w:val="both"/>
                      </w:pPr>
                    </w:p>
                    <w:p w14:paraId="3946DF1C" w14:textId="77777777" w:rsidR="003B084B" w:rsidRDefault="003B084B">
                      <w:pPr>
                        <w:jc w:val="both"/>
                      </w:pPr>
                    </w:p>
                    <w:p w14:paraId="6EEA1108" w14:textId="6083DADB" w:rsidR="003B084B" w:rsidRDefault="003B084B">
                      <w:pPr>
                        <w:jc w:val="both"/>
                      </w:pPr>
                    </w:p>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r>
        <w:br w:type="page"/>
      </w:r>
      <w:bookmarkStart w:id="0" w:name="_GoBack"/>
      <w:bookmarkEnd w:id="0"/>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3C56CC2" w14:textId="34B64A65" w:rsidR="005C251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w:t>
      </w:r>
      <w:r w:rsidR="002022AA">
        <w:rPr>
          <w:color w:val="00B050"/>
          <w:sz w:val="26"/>
          <w:szCs w:val="26"/>
        </w:rPr>
        <w:t>#</w:t>
      </w:r>
      <w:r w:rsidRPr="007B6A52">
        <w:rPr>
          <w:color w:val="00B050"/>
          <w:sz w:val="26"/>
          <w:szCs w:val="26"/>
        </w:rPr>
        <w:t>5197)</w:t>
      </w:r>
      <w:r>
        <w:rPr>
          <w:color w:val="000000"/>
          <w:sz w:val="26"/>
          <w:szCs w:val="26"/>
        </w:rPr>
        <w:t xml:space="preserve"> mode indication </w:t>
      </w: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3F8F00C7" w14:textId="4773503A" w:rsidR="005C251B" w:rsidRPr="007B6A52" w:rsidRDefault="005C251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20 MHz, 1 for </w:t>
      </w:r>
      <w:r w:rsidRPr="005C251B">
        <w:rPr>
          <w:color w:val="0070C0"/>
          <w:sz w:val="26"/>
          <w:szCs w:val="26"/>
          <w:u w:val="single"/>
        </w:rPr>
        <w:t>primary</w:t>
      </w:r>
      <w:r>
        <w:rPr>
          <w:color w:val="000000"/>
          <w:sz w:val="26"/>
          <w:szCs w:val="26"/>
        </w:rPr>
        <w:t xml:space="preserve"> 40 MHz, 2 for </w:t>
      </w:r>
      <w:r w:rsidRPr="005C251B">
        <w:rPr>
          <w:color w:val="0070C0"/>
          <w:sz w:val="26"/>
          <w:szCs w:val="26"/>
          <w:u w:val="single"/>
        </w:rPr>
        <w:t>primary</w:t>
      </w:r>
      <w:r>
        <w:rPr>
          <w:color w:val="000000"/>
          <w:sz w:val="26"/>
          <w:szCs w:val="26"/>
        </w:rPr>
        <w:t xml:space="preserve"> 80 MHz, and 3 for </w:t>
      </w:r>
      <w:r w:rsidRPr="005C251B">
        <w:rPr>
          <w:color w:val="0070C0"/>
          <w:sz w:val="26"/>
          <w:szCs w:val="26"/>
          <w:u w:val="single"/>
        </w:rPr>
        <w:t>primary</w:t>
      </w:r>
      <w:r>
        <w:rPr>
          <w:color w:val="000000"/>
          <w:sz w:val="26"/>
          <w:szCs w:val="26"/>
        </w:rPr>
        <w:t xml:space="preserve"> 160 MHz and </w:t>
      </w:r>
      <w:r w:rsidRPr="005C251B">
        <w:rPr>
          <w:color w:val="0070C0"/>
          <w:sz w:val="26"/>
          <w:szCs w:val="26"/>
          <w:u w:val="single"/>
        </w:rPr>
        <w:t>primary</w:t>
      </w:r>
      <w:r>
        <w:rPr>
          <w:color w:val="000000"/>
          <w:sz w:val="26"/>
          <w:szCs w:val="26"/>
        </w:rPr>
        <w:t xml:space="preserve"> 80+80 </w:t>
      </w:r>
      <w:proofErr w:type="spellStart"/>
      <w:r>
        <w:rPr>
          <w:color w:val="000000"/>
          <w:sz w:val="26"/>
          <w:szCs w:val="26"/>
        </w:rPr>
        <w:t>MHz.</w:t>
      </w:r>
      <w:proofErr w:type="spellEnd"/>
      <w:r>
        <w:rPr>
          <w:color w:val="000000"/>
          <w:sz w:val="26"/>
          <w:szCs w:val="26"/>
        </w:rPr>
        <w:t xml:space="preserve"> </w:t>
      </w:r>
      <w:r w:rsidR="00E95C37">
        <w:rPr>
          <w:color w:val="00B050"/>
          <w:sz w:val="26"/>
          <w:szCs w:val="26"/>
        </w:rPr>
        <w:t>(</w:t>
      </w:r>
      <w:r w:rsidR="002022AA">
        <w:rPr>
          <w:color w:val="00B050"/>
          <w:sz w:val="26"/>
          <w:szCs w:val="26"/>
        </w:rPr>
        <w:t>#</w:t>
      </w:r>
      <w:r w:rsidR="00E95C37">
        <w:rPr>
          <w:color w:val="00B050"/>
          <w:sz w:val="26"/>
          <w:szCs w:val="26"/>
        </w:rPr>
        <w:t>6017</w:t>
      </w:r>
      <w:r w:rsidR="007F46A5">
        <w:rPr>
          <w:color w:val="00B050"/>
          <w:sz w:val="26"/>
          <w:szCs w:val="26"/>
        </w:rPr>
        <w:t xml:space="preserve">, </w:t>
      </w:r>
      <w:r w:rsidR="002022AA">
        <w:rPr>
          <w:color w:val="00B050"/>
          <w:sz w:val="26"/>
          <w:szCs w:val="26"/>
        </w:rPr>
        <w:t>#</w:t>
      </w:r>
      <w:r w:rsidR="007F46A5">
        <w:rPr>
          <w:color w:val="00B050"/>
          <w:sz w:val="26"/>
          <w:szCs w:val="26"/>
        </w:rPr>
        <w:t>9939</w:t>
      </w:r>
      <w:r w:rsidRPr="005C251B">
        <w:rPr>
          <w:color w:val="00B050"/>
          <w:sz w:val="26"/>
          <w:szCs w:val="26"/>
        </w:rPr>
        <w:t>)</w:t>
      </w: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Default="0071570B" w:rsidP="0071570B">
      <w:pPr>
        <w:widowControl w:val="0"/>
        <w:autoSpaceDE w:val="0"/>
        <w:autoSpaceDN w:val="0"/>
        <w:adjustRightInd w:val="0"/>
        <w:spacing w:after="240" w:line="300" w:lineRule="atLeast"/>
        <w:rPr>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1157BFF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5BCFEEB0" w:rsidR="0071570B" w:rsidRDefault="0071570B" w:rsidP="0071570B">
      <w:pPr>
        <w:widowControl w:val="0"/>
        <w:autoSpaceDE w:val="0"/>
        <w:autoSpaceDN w:val="0"/>
        <w:adjustRightInd w:val="0"/>
        <w:spacing w:after="240" w:line="240" w:lineRule="atLeast"/>
        <w:rPr>
          <w:color w:val="000000"/>
          <w:sz w:val="26"/>
          <w:szCs w:val="26"/>
        </w:rPr>
      </w:pPr>
      <w:r w:rsidRPr="0087008E">
        <w:rPr>
          <w:strike/>
          <w:color w:val="FF0000"/>
          <w:sz w:val="26"/>
          <w:szCs w:val="26"/>
        </w:rPr>
        <w:t>If dot11OMIOptionImplemented is true, an</w:t>
      </w:r>
      <w:r w:rsidRPr="0087008E">
        <w:rPr>
          <w:color w:val="FF0000"/>
          <w:sz w:val="26"/>
          <w:szCs w:val="26"/>
        </w:rPr>
        <w:t xml:space="preserve"> </w:t>
      </w:r>
      <w:proofErr w:type="spellStart"/>
      <w:r w:rsidR="0087008E" w:rsidRPr="0087008E">
        <w:rPr>
          <w:color w:val="0070C0"/>
          <w:sz w:val="26"/>
          <w:szCs w:val="26"/>
          <w:u w:val="single"/>
        </w:rPr>
        <w:t>An</w:t>
      </w:r>
      <w:proofErr w:type="spellEnd"/>
      <w:r w:rsidR="0087008E">
        <w:rPr>
          <w:color w:val="000000"/>
          <w:sz w:val="26"/>
          <w:szCs w:val="26"/>
        </w:rPr>
        <w:t xml:space="preserve"> </w:t>
      </w:r>
      <w:r>
        <w:rPr>
          <w:color w:val="000000"/>
          <w:sz w:val="26"/>
          <w:szCs w:val="26"/>
        </w:rPr>
        <w:t>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a STA that indicated OMI A-Control support in its HE Capabilities element a</w:t>
      </w:r>
      <w:r>
        <w:rPr>
          <w:color w:val="0070C0"/>
          <w:sz w:val="26"/>
          <w:szCs w:val="26"/>
          <w:u w:val="single"/>
        </w:rPr>
        <w:t xml:space="preserve"> </w:t>
      </w:r>
      <w:r>
        <w:rPr>
          <w:color w:val="00B050"/>
          <w:sz w:val="26"/>
          <w:szCs w:val="26"/>
        </w:rPr>
        <w:t>(</w:t>
      </w:r>
      <w:r w:rsidR="002022AA">
        <w:rPr>
          <w:color w:val="00B050"/>
          <w:sz w:val="26"/>
          <w:szCs w:val="26"/>
        </w:rPr>
        <w:t>#</w:t>
      </w:r>
      <w:r>
        <w:rPr>
          <w:color w:val="00B050"/>
          <w:sz w:val="26"/>
          <w:szCs w:val="26"/>
        </w:rPr>
        <w:t>7970)</w:t>
      </w:r>
      <w:r w:rsidRPr="00102665">
        <w:rPr>
          <w:color w:val="000000"/>
          <w:sz w:val="26"/>
          <w:szCs w:val="26"/>
        </w:rPr>
        <w:t xml:space="preserve"> </w:t>
      </w:r>
      <w:r>
        <w:rPr>
          <w:color w:val="000000"/>
          <w:sz w:val="26"/>
          <w:szCs w:val="26"/>
        </w:rPr>
        <w:t>QoS Data</w:t>
      </w:r>
      <w:r>
        <w:rPr>
          <w:color w:val="0070C0"/>
          <w:sz w:val="26"/>
          <w:szCs w:val="26"/>
          <w:u w:val="single"/>
        </w:rPr>
        <w:t xml:space="preserve"> </w:t>
      </w:r>
      <w:r>
        <w:rPr>
          <w:color w:val="000000"/>
          <w:sz w:val="26"/>
          <w:szCs w:val="26"/>
        </w:rPr>
        <w:t>or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dot11OMIOptionImplemented</w:t>
      </w:r>
      <w:r>
        <w:rPr>
          <w:color w:val="000000"/>
          <w:sz w:val="26"/>
          <w:szCs w:val="26"/>
        </w:rPr>
        <w:t xml:space="preserve">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 xml:space="preserve">a QoS Data or 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w:t>
      </w:r>
      <w:r w:rsidR="00460542">
        <w:rPr>
          <w:color w:val="00B050"/>
          <w:sz w:val="26"/>
          <w:szCs w:val="26"/>
        </w:rPr>
        <w:t>#</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00460542">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 xml:space="preserve">HE AP shall set dot11OMIOptionImplemented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w:t>
      </w:r>
    </w:p>
    <w:p w14:paraId="180C4FBA" w14:textId="4BEF8456" w:rsidR="00120F06" w:rsidRPr="00120F06" w:rsidRDefault="00120F06" w:rsidP="00120F06">
      <w:pPr>
        <w:widowControl w:val="0"/>
        <w:autoSpaceDE w:val="0"/>
        <w:autoSpaceDN w:val="0"/>
        <w:adjustRightInd w:val="0"/>
        <w:spacing w:after="240" w:line="300" w:lineRule="atLeast"/>
        <w:rPr>
          <w:rFonts w:ascii="Arial" w:hAnsi="Arial" w:cs="Arial"/>
          <w:b/>
          <w:bCs/>
          <w:color w:val="0070C0"/>
          <w:sz w:val="26"/>
          <w:szCs w:val="26"/>
          <w:u w:val="single"/>
        </w:rPr>
      </w:pPr>
      <w:r>
        <w:rPr>
          <w:color w:val="0070C0"/>
          <w:u w:val="single"/>
        </w:rPr>
        <w:t xml:space="preserve">When a BSS uses both </w:t>
      </w:r>
      <w:r w:rsidRPr="0017676E">
        <w:rPr>
          <w:color w:val="0070C0"/>
          <w:u w:val="single"/>
        </w:rPr>
        <w:t>Operating Mode Indication a</w:t>
      </w:r>
      <w:r>
        <w:rPr>
          <w:color w:val="0070C0"/>
          <w:u w:val="single"/>
        </w:rPr>
        <w:t>nd Operating Mode Notification</w:t>
      </w:r>
      <w:r w:rsidRPr="0017676E">
        <w:rPr>
          <w:color w:val="0070C0"/>
          <w:u w:val="single"/>
        </w:rPr>
        <w:t xml:space="preserve">, the </w:t>
      </w:r>
      <w:r>
        <w:rPr>
          <w:color w:val="0070C0"/>
          <w:u w:val="single"/>
        </w:rPr>
        <w:t>channel width and the RX NSS of the OMI Initiator</w:t>
      </w:r>
      <w:r w:rsidRPr="0017676E">
        <w:rPr>
          <w:color w:val="0070C0"/>
          <w:u w:val="single"/>
        </w:rPr>
        <w:t xml:space="preserve"> </w:t>
      </w:r>
      <w:r>
        <w:rPr>
          <w:color w:val="0070C0"/>
          <w:u w:val="single"/>
        </w:rPr>
        <w:t>shall b</w:t>
      </w:r>
      <w:r>
        <w:rPr>
          <w:color w:val="0070C0"/>
          <w:u w:val="single"/>
        </w:rPr>
        <w:t>e set to the value of the latest received Operating Mode Indication or Operating Mode Notification.</w:t>
      </w:r>
    </w:p>
    <w:p w14:paraId="45F56F72" w14:textId="02F2CC35" w:rsidR="0071570B" w:rsidRPr="00F26A6A" w:rsidRDefault="0071570B" w:rsidP="0071570B">
      <w:r>
        <w:rPr>
          <w:color w:val="000000"/>
          <w:sz w:val="26"/>
          <w:szCs w:val="26"/>
        </w:rPr>
        <w:lastRenderedPageBreak/>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in a QoS Data</w:t>
      </w:r>
      <w:r w:rsidR="005A5C0B" w:rsidRPr="005A5C0B">
        <w:rPr>
          <w:color w:val="0070C0"/>
          <w:sz w:val="26"/>
          <w:szCs w:val="26"/>
        </w:rPr>
        <w:t xml:space="preserve"> </w:t>
      </w:r>
      <w:r>
        <w:rPr>
          <w:color w:val="000000"/>
          <w:sz w:val="26"/>
          <w:szCs w:val="26"/>
        </w:rPr>
        <w:t xml:space="preserve">or QoS Null frame that solicits an </w:t>
      </w:r>
      <w:r w:rsidRPr="003A4028">
        <w:rPr>
          <w:strike/>
          <w:color w:val="FF0000"/>
          <w:sz w:val="26"/>
          <w:szCs w:val="26"/>
        </w:rPr>
        <w:t xml:space="preserve">immediate </w:t>
      </w:r>
      <w:r w:rsidRPr="003A4028">
        <w:rPr>
          <w:color w:val="00B050"/>
          <w:sz w:val="26"/>
          <w:szCs w:val="26"/>
        </w:rPr>
        <w:t>(</w:t>
      </w:r>
      <w:r w:rsidR="00460542">
        <w:rPr>
          <w:color w:val="00B050"/>
          <w:sz w:val="26"/>
          <w:szCs w:val="26"/>
        </w:rPr>
        <w:t>#</w:t>
      </w:r>
      <w:r w:rsidRPr="003A4028">
        <w:rPr>
          <w:color w:val="00B050"/>
        </w:rPr>
        <w:t xml:space="preserve">7024, </w:t>
      </w:r>
      <w:r w:rsidR="00460542">
        <w:rPr>
          <w:color w:val="00B050"/>
        </w:rPr>
        <w:t>#</w:t>
      </w:r>
      <w:r w:rsidRPr="003A4028">
        <w:rPr>
          <w:color w:val="00B050"/>
        </w:rPr>
        <w:t>7025,</w:t>
      </w:r>
      <w:r w:rsidR="00460542">
        <w:rPr>
          <w:color w:val="00B050"/>
        </w:rPr>
        <w:t xml:space="preserve"> #</w:t>
      </w:r>
      <w:r w:rsidRPr="003A4028">
        <w:rPr>
          <w:color w:val="00B050"/>
        </w:rPr>
        <w:t>7026,</w:t>
      </w:r>
      <w:r w:rsidR="00460542">
        <w:rPr>
          <w:color w:val="00B050"/>
        </w:rPr>
        <w:t xml:space="preserve"> #</w:t>
      </w:r>
      <w:r w:rsidRPr="003A4028">
        <w:rPr>
          <w:color w:val="00B050"/>
        </w:rPr>
        <w:t>7027)</w:t>
      </w:r>
      <w:r>
        <w:t xml:space="preserve"> </w:t>
      </w:r>
      <w:r>
        <w:rPr>
          <w:color w:val="000000"/>
          <w:sz w:val="26"/>
          <w:szCs w:val="26"/>
        </w:rPr>
        <w:t xml:space="preserve">acknowledgement and is addressed to the OMI responder. 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00460542">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00460542">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r>
        <w:rPr>
          <w:color w:val="0070C0"/>
          <w:sz w:val="26"/>
          <w:szCs w:val="26"/>
          <w:u w:val="single"/>
        </w:rPr>
        <w:t>The Channel Width subfield also indicates the</w:t>
      </w:r>
      <w:r w:rsidR="003E2371">
        <w:rPr>
          <w:color w:val="0070C0"/>
          <w:sz w:val="26"/>
          <w:szCs w:val="26"/>
          <w:u w:val="single"/>
        </w:rPr>
        <w:t xml:space="preserve"> largest bandwidth the STA </w:t>
      </w:r>
      <w:r>
        <w:rPr>
          <w:color w:val="0070C0"/>
          <w:sz w:val="26"/>
          <w:szCs w:val="26"/>
          <w:u w:val="single"/>
        </w:rPr>
        <w:t>assess</w:t>
      </w:r>
      <w:r w:rsidR="003E2371">
        <w:rPr>
          <w:color w:val="0070C0"/>
          <w:sz w:val="26"/>
          <w:szCs w:val="26"/>
          <w:u w:val="single"/>
        </w:rPr>
        <w:t>es</w:t>
      </w:r>
      <w:r>
        <w:rPr>
          <w:color w:val="0070C0"/>
          <w:sz w:val="26"/>
          <w:szCs w:val="26"/>
          <w:u w:val="single"/>
        </w:rPr>
        <w:t xml:space="preserve"> </w:t>
      </w:r>
      <w:r w:rsidR="003E2371">
        <w:rPr>
          <w:color w:val="0070C0"/>
          <w:sz w:val="26"/>
          <w:szCs w:val="26"/>
          <w:u w:val="single"/>
        </w:rPr>
        <w:t xml:space="preserve">the CCA for which </w:t>
      </w:r>
      <w:r w:rsidR="003B23DC">
        <w:rPr>
          <w:color w:val="0070C0"/>
          <w:sz w:val="26"/>
          <w:szCs w:val="26"/>
          <w:u w:val="single"/>
        </w:rPr>
        <w:t>the STA transmits</w:t>
      </w:r>
      <w:r>
        <w:rPr>
          <w:color w:val="0070C0"/>
          <w:sz w:val="26"/>
          <w:szCs w:val="26"/>
          <w:u w:val="single"/>
        </w:rPr>
        <w:t xml:space="preserve"> a Bandwidth Query Report (BQR). </w:t>
      </w:r>
      <w:r>
        <w:rPr>
          <w:color w:val="00B050"/>
          <w:sz w:val="26"/>
          <w:szCs w:val="26"/>
        </w:rPr>
        <w:t>(</w:t>
      </w:r>
      <w:r w:rsidR="00460542">
        <w:rPr>
          <w:color w:val="00B050"/>
          <w:sz w:val="26"/>
          <w:szCs w:val="26"/>
        </w:rPr>
        <w:t>#</w:t>
      </w:r>
      <w:r>
        <w:rPr>
          <w:color w:val="00B050"/>
          <w:sz w:val="26"/>
          <w:szCs w:val="26"/>
        </w:rPr>
        <w:t>5948)</w:t>
      </w:r>
    </w:p>
    <w:p w14:paraId="73C1319E" w14:textId="3790D21D"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23E8C900" w14:textId="371AFC56"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as follows: </w:t>
      </w:r>
    </w:p>
    <w:p w14:paraId="3473C1B1" w14:textId="3DA3840E"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higher to lower, it should make the change for that parameter only after </w:t>
      </w:r>
      <w:r>
        <w:rPr>
          <w:color w:val="0070C0"/>
          <w:sz w:val="26"/>
          <w:szCs w:val="26"/>
          <w:u w:val="single"/>
        </w:rPr>
        <w:t xml:space="preserve">the TXOP in which it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w:t>
      </w:r>
      <w:r w:rsidR="00460542">
        <w:rPr>
          <w:color w:val="00B050"/>
          <w:sz w:val="26"/>
          <w:szCs w:val="26"/>
        </w:rPr>
        <w:t>#</w:t>
      </w:r>
      <w:r w:rsidRPr="007524B6">
        <w:rPr>
          <w:color w:val="00B050"/>
          <w:sz w:val="26"/>
          <w:szCs w:val="26"/>
        </w:rPr>
        <w:t>3219)</w:t>
      </w:r>
      <w:r>
        <w:rPr>
          <w:color w:val="00B050"/>
          <w:sz w:val="26"/>
          <w:szCs w:val="26"/>
        </w:rPr>
        <w:t xml:space="preserve"> </w:t>
      </w:r>
      <w:r>
        <w:rPr>
          <w:color w:val="000000"/>
          <w:sz w:val="26"/>
          <w:szCs w:val="26"/>
        </w:rPr>
        <w:t xml:space="preserve">the </w:t>
      </w:r>
      <w:r w:rsidRPr="00DD151A">
        <w:rPr>
          <w:strike/>
          <w:color w:val="FF0000"/>
          <w:sz w:val="26"/>
          <w:szCs w:val="26"/>
        </w:rPr>
        <w:t>immediate</w:t>
      </w:r>
      <w:r>
        <w:rPr>
          <w:color w:val="000000"/>
          <w:sz w:val="26"/>
          <w:szCs w:val="26"/>
        </w:rPr>
        <w:t xml:space="preserve"> </w:t>
      </w:r>
      <w:r w:rsidRPr="00DD151A">
        <w:rPr>
          <w:color w:val="00B050"/>
          <w:sz w:val="26"/>
          <w:szCs w:val="26"/>
        </w:rPr>
        <w:t>(</w:t>
      </w:r>
      <w:r w:rsidR="00460542">
        <w:rPr>
          <w:color w:val="00B050"/>
          <w:sz w:val="26"/>
          <w:szCs w:val="26"/>
        </w:rPr>
        <w:t>#</w:t>
      </w:r>
      <w:r w:rsidRPr="00DD151A">
        <w:rPr>
          <w:color w:val="00B050"/>
        </w:rPr>
        <w:t xml:space="preserve">7024, </w:t>
      </w:r>
      <w:r w:rsidR="00460542">
        <w:rPr>
          <w:color w:val="00B050"/>
        </w:rPr>
        <w:t>#</w:t>
      </w:r>
      <w:proofErr w:type="gramStart"/>
      <w:r w:rsidRPr="00DD151A">
        <w:rPr>
          <w:color w:val="00B050"/>
        </w:rPr>
        <w:t>7025,</w:t>
      </w:r>
      <w:r w:rsidR="00460542">
        <w:rPr>
          <w:color w:val="00B050"/>
        </w:rPr>
        <w:t>#</w:t>
      </w:r>
      <w:proofErr w:type="gramEnd"/>
      <w:r w:rsidRPr="00DD151A">
        <w:rPr>
          <w:color w:val="00B050"/>
        </w:rPr>
        <w:t>7026,</w:t>
      </w:r>
      <w:r w:rsidR="00460542">
        <w:rPr>
          <w:color w:val="00B050"/>
        </w:rPr>
        <w:t>#</w:t>
      </w:r>
      <w:r w:rsidRPr="00DD151A">
        <w:rPr>
          <w:color w:val="00B050"/>
        </w:rPr>
        <w:t xml:space="preserve">7027) </w:t>
      </w:r>
      <w:r>
        <w:rPr>
          <w:color w:val="000000"/>
          <w:sz w:val="26"/>
          <w:szCs w:val="26"/>
        </w:rPr>
        <w:t xml:space="preserve">acknowledgement from the OMI responder. </w:t>
      </w:r>
    </w:p>
    <w:p w14:paraId="57DA8215" w14:textId="2D44B09D"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lower to higher, it should make the change for that parameter </w:t>
      </w:r>
      <w:r w:rsidR="00D56887">
        <w:rPr>
          <w:color w:val="0070C0"/>
          <w:sz w:val="26"/>
          <w:szCs w:val="26"/>
          <w:u w:val="single"/>
        </w:rPr>
        <w:t xml:space="preserve">after </w:t>
      </w:r>
      <w:r w:rsidRPr="0076581D">
        <w:rPr>
          <w:strike/>
          <w:color w:val="FF0000"/>
          <w:sz w:val="26"/>
          <w:szCs w:val="26"/>
        </w:rPr>
        <w:t>either</w:t>
      </w:r>
      <w:r w:rsidRPr="00D56887">
        <w:rPr>
          <w:strike/>
          <w:color w:val="FF0000"/>
          <w:sz w:val="26"/>
          <w:szCs w:val="26"/>
        </w:rPr>
        <w:t xml:space="preserve"> after</w:t>
      </w:r>
      <w:r w:rsidRPr="007B253C">
        <w:rPr>
          <w:color w:val="000000" w:themeColor="text1"/>
          <w:sz w:val="26"/>
          <w:szCs w:val="26"/>
        </w:rPr>
        <w:t xml:space="preserve"> ACK Timeout has </w:t>
      </w:r>
      <w:r w:rsidRPr="00D56887">
        <w:rPr>
          <w:color w:val="000000" w:themeColor="text1"/>
          <w:sz w:val="26"/>
          <w:szCs w:val="26"/>
        </w:rPr>
        <w:t>expired or after receiving the</w:t>
      </w:r>
      <w:r w:rsidRPr="00D56887">
        <w:rPr>
          <w:strike/>
          <w:color w:val="000000" w:themeColor="text1"/>
          <w:sz w:val="26"/>
          <w:szCs w:val="26"/>
        </w:rPr>
        <w:t xml:space="preserve"> </w:t>
      </w:r>
      <w:proofErr w:type="gramStart"/>
      <w:r w:rsidRPr="0076581D">
        <w:rPr>
          <w:strike/>
          <w:color w:val="FF0000"/>
          <w:sz w:val="26"/>
          <w:szCs w:val="26"/>
        </w:rPr>
        <w:t>immediate</w:t>
      </w:r>
      <w:r w:rsidR="00D56887" w:rsidRPr="00DD151A">
        <w:rPr>
          <w:color w:val="00B050"/>
          <w:sz w:val="26"/>
          <w:szCs w:val="26"/>
        </w:rPr>
        <w:t>(</w:t>
      </w:r>
      <w:proofErr w:type="gramEnd"/>
      <w:r w:rsidR="00460542">
        <w:rPr>
          <w:color w:val="00B050"/>
          <w:sz w:val="26"/>
          <w:szCs w:val="26"/>
        </w:rPr>
        <w:t>#</w:t>
      </w:r>
      <w:r w:rsidR="00D56887" w:rsidRPr="00DD151A">
        <w:rPr>
          <w:color w:val="00B050"/>
        </w:rPr>
        <w:t xml:space="preserve">7024, </w:t>
      </w:r>
      <w:r w:rsidR="00460542">
        <w:rPr>
          <w:color w:val="00B050"/>
        </w:rPr>
        <w:t>#</w:t>
      </w:r>
      <w:r w:rsidR="00D56887" w:rsidRPr="00DD151A">
        <w:rPr>
          <w:color w:val="00B050"/>
        </w:rPr>
        <w:t>7025,</w:t>
      </w:r>
      <w:r w:rsidR="00460542">
        <w:rPr>
          <w:color w:val="00B050"/>
        </w:rPr>
        <w:t xml:space="preserve"> #</w:t>
      </w:r>
      <w:r w:rsidR="00D56887" w:rsidRPr="00DD151A">
        <w:rPr>
          <w:color w:val="00B050"/>
        </w:rPr>
        <w:t>7026,</w:t>
      </w:r>
      <w:r w:rsidR="00460542">
        <w:rPr>
          <w:color w:val="00B050"/>
        </w:rPr>
        <w:t xml:space="preserve"> #</w:t>
      </w:r>
      <w:r w:rsidR="00D56887" w:rsidRPr="00DD151A">
        <w:rPr>
          <w:color w:val="00B050"/>
        </w:rPr>
        <w:t>7027)</w:t>
      </w:r>
      <w:r w:rsidR="00D56887">
        <w:rPr>
          <w:color w:val="00B050"/>
        </w:rPr>
        <w:t xml:space="preserve"> </w:t>
      </w:r>
      <w:r w:rsidRPr="00D56887">
        <w:rPr>
          <w:color w:val="000000" w:themeColor="text1"/>
          <w:sz w:val="26"/>
          <w:szCs w:val="26"/>
        </w:rPr>
        <w:t>acknowledgement from the OMI responder</w:t>
      </w:r>
      <w:r w:rsidR="001F3B73">
        <w:rPr>
          <w:color w:val="000000" w:themeColor="text1"/>
          <w:sz w:val="26"/>
          <w:szCs w:val="26"/>
        </w:rPr>
        <w:t xml:space="preserve"> </w:t>
      </w:r>
      <w:r w:rsidR="00D74166">
        <w:rPr>
          <w:color w:val="0070C0"/>
          <w:sz w:val="26"/>
          <w:szCs w:val="26"/>
          <w:u w:val="single"/>
        </w:rPr>
        <w:t>which</w:t>
      </w:r>
      <w:r w:rsidR="001F3B73" w:rsidRPr="001F3B73">
        <w:rPr>
          <w:color w:val="0070C0"/>
          <w:sz w:val="26"/>
          <w:szCs w:val="26"/>
          <w:u w:val="single"/>
        </w:rPr>
        <w:t>ever occurs earlier</w:t>
      </w:r>
      <w:r>
        <w:rPr>
          <w:color w:val="000000"/>
          <w:sz w:val="26"/>
          <w:szCs w:val="26"/>
        </w:rPr>
        <w:t xml:space="preserve">. </w:t>
      </w:r>
      <w:r w:rsidR="007B253C">
        <w:rPr>
          <w:color w:val="00B050"/>
          <w:sz w:val="26"/>
          <w:szCs w:val="26"/>
        </w:rPr>
        <w:t>(</w:t>
      </w:r>
      <w:r w:rsidR="00460542">
        <w:rPr>
          <w:color w:val="00B050"/>
          <w:sz w:val="26"/>
          <w:szCs w:val="26"/>
        </w:rPr>
        <w:t>#</w:t>
      </w:r>
      <w:r w:rsidR="007B253C">
        <w:rPr>
          <w:color w:val="00B050"/>
          <w:sz w:val="26"/>
          <w:szCs w:val="26"/>
        </w:rPr>
        <w:t>32</w:t>
      </w:r>
      <w:r w:rsidR="007B253C" w:rsidRPr="00B2289A">
        <w:rPr>
          <w:color w:val="00B050"/>
          <w:sz w:val="26"/>
          <w:szCs w:val="26"/>
        </w:rPr>
        <w:t>18</w:t>
      </w:r>
      <w:r w:rsidR="007B253C">
        <w:rPr>
          <w:color w:val="00B050"/>
          <w:sz w:val="26"/>
          <w:szCs w:val="26"/>
        </w:rPr>
        <w:t>,</w:t>
      </w:r>
      <w:r w:rsidR="00460542">
        <w:rPr>
          <w:color w:val="00B050"/>
          <w:sz w:val="26"/>
          <w:szCs w:val="26"/>
        </w:rPr>
        <w:t xml:space="preserve"> #</w:t>
      </w:r>
      <w:r w:rsidR="007B253C">
        <w:rPr>
          <w:color w:val="00B050"/>
          <w:sz w:val="26"/>
          <w:szCs w:val="26"/>
        </w:rPr>
        <w:t>7247</w:t>
      </w:r>
      <w:r w:rsidR="007B253C" w:rsidRPr="00B2289A">
        <w:rPr>
          <w:color w:val="00B050"/>
          <w:sz w:val="26"/>
          <w:szCs w:val="26"/>
        </w:rPr>
        <w:t>)</w:t>
      </w:r>
    </w:p>
    <w:p w14:paraId="74BD5736" w14:textId="792D4C2E"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w:t>
      </w:r>
      <w:r w:rsidR="002542A6">
        <w:rPr>
          <w:color w:val="0070C0"/>
          <w:sz w:val="26"/>
          <w:szCs w:val="26"/>
          <w:u w:val="single"/>
        </w:rPr>
        <w:t xml:space="preserve">up to </w:t>
      </w:r>
      <w:r>
        <w:rPr>
          <w:color w:val="0070C0"/>
          <w:sz w:val="26"/>
          <w:szCs w:val="26"/>
          <w:u w:val="single"/>
        </w:rPr>
        <w:t>the</w:t>
      </w:r>
      <w:r w:rsidRPr="001A1045">
        <w:rPr>
          <w:color w:val="0070C0"/>
          <w:sz w:val="26"/>
          <w:szCs w:val="26"/>
          <w:u w:val="single"/>
        </w:rPr>
        <w:t xml:space="preserve"> value of the </w:t>
      </w:r>
      <w:r w:rsidR="00DE4A40">
        <w:rPr>
          <w:color w:val="0070C0"/>
          <w:sz w:val="26"/>
          <w:szCs w:val="26"/>
          <w:u w:val="single"/>
        </w:rPr>
        <w:t>most recently transmitted</w:t>
      </w:r>
      <w:r>
        <w:rPr>
          <w:color w:val="0070C0"/>
          <w:sz w:val="26"/>
          <w:szCs w:val="26"/>
          <w:u w:val="single"/>
        </w:rPr>
        <w:t xml:space="preserve">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w:t>
      </w:r>
      <w:r w:rsidR="00460542">
        <w:rPr>
          <w:color w:val="00B050"/>
          <w:sz w:val="26"/>
          <w:szCs w:val="26"/>
        </w:rPr>
        <w:t>#</w:t>
      </w:r>
      <w:r w:rsidRPr="00B2289A">
        <w:rPr>
          <w:color w:val="00B050"/>
          <w:sz w:val="26"/>
          <w:szCs w:val="26"/>
        </w:rPr>
        <w:t>3077</w:t>
      </w:r>
      <w:r>
        <w:rPr>
          <w:color w:val="00B050"/>
          <w:sz w:val="26"/>
          <w:szCs w:val="26"/>
        </w:rPr>
        <w:t xml:space="preserve">, </w:t>
      </w:r>
      <w:r w:rsidR="00460542">
        <w:rPr>
          <w:color w:val="00B050"/>
          <w:sz w:val="26"/>
          <w:szCs w:val="26"/>
        </w:rPr>
        <w:t>#</w:t>
      </w:r>
      <w:r>
        <w:rPr>
          <w:color w:val="00B050"/>
          <w:sz w:val="26"/>
          <w:szCs w:val="26"/>
        </w:rPr>
        <w:t xml:space="preserve">6192, </w:t>
      </w:r>
      <w:r w:rsidR="00460542">
        <w:rPr>
          <w:color w:val="00B050"/>
          <w:sz w:val="26"/>
          <w:szCs w:val="26"/>
        </w:rPr>
        <w:t>#</w:t>
      </w:r>
      <w:r>
        <w:rPr>
          <w:color w:val="00B050"/>
          <w:sz w:val="26"/>
          <w:szCs w:val="26"/>
        </w:rPr>
        <w:t>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NOTE—In the event of transmission failure of the frame containing the OMI A-Control field, the OMI initiator attempts the recovery procedure defined in 10.22.2.7 (Multiple frame transmission in an EDCA TXOP). </w:t>
      </w:r>
    </w:p>
    <w:p w14:paraId="65666109" w14:textId="4D0D256C" w:rsidR="000A2487" w:rsidRPr="00286938" w:rsidRDefault="0071570B" w:rsidP="00286938">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lastRenderedPageBreak/>
        <w:t xml:space="preserve">If an OMI mode change is reported during a TXOP then the change should occur at least after that TXOP. </w:t>
      </w:r>
      <w:r w:rsidRPr="007524B6">
        <w:rPr>
          <w:color w:val="00B050"/>
          <w:sz w:val="26"/>
          <w:szCs w:val="26"/>
        </w:rPr>
        <w:t>(</w:t>
      </w:r>
      <w:r w:rsidR="00460542">
        <w:rPr>
          <w:color w:val="00B050"/>
          <w:sz w:val="26"/>
          <w:szCs w:val="26"/>
        </w:rPr>
        <w:t>#</w:t>
      </w:r>
      <w:r w:rsidRPr="007524B6">
        <w:rPr>
          <w:color w:val="00B050"/>
          <w:sz w:val="26"/>
          <w:szCs w:val="26"/>
        </w:rPr>
        <w:t>3219)</w:t>
      </w:r>
    </w:p>
    <w:p w14:paraId="38361AE6" w14:textId="2F22206E" w:rsidR="0071570B" w:rsidRPr="001E2A77" w:rsidRDefault="0071570B" w:rsidP="0071570B">
      <w:pPr>
        <w:widowControl w:val="0"/>
        <w:autoSpaceDE w:val="0"/>
        <w:autoSpaceDN w:val="0"/>
        <w:adjustRightInd w:val="0"/>
        <w:spacing w:after="240" w:line="320" w:lineRule="atLeast"/>
        <w:rPr>
          <w:color w:val="000000" w:themeColor="text1"/>
          <w:sz w:val="26"/>
          <w:szCs w:val="26"/>
        </w:rPr>
      </w:pPr>
      <w:r w:rsidRPr="001E2A77">
        <w:rPr>
          <w:color w:val="000000" w:themeColor="text1"/>
          <w:sz w:val="26"/>
          <w:szCs w:val="26"/>
        </w:rPr>
        <w:t xml:space="preserve">The OMI responder shall use the values indicated by the </w:t>
      </w:r>
      <w:r w:rsidRPr="00185895">
        <w:rPr>
          <w:strike/>
          <w:color w:val="FF0000"/>
          <w:sz w:val="26"/>
          <w:szCs w:val="26"/>
        </w:rPr>
        <w:t>Rx</w:t>
      </w:r>
      <w:r w:rsidRPr="001E2A77">
        <w:rPr>
          <w:color w:val="000000" w:themeColor="text1"/>
          <w:sz w:val="26"/>
          <w:szCs w:val="26"/>
        </w:rPr>
        <w:t xml:space="preserve"> Channel Width and Rx NSS subfields of the most recently received OMI A-Control field</w:t>
      </w:r>
      <w:r w:rsidRPr="001E2A77">
        <w:rPr>
          <w:color w:val="000000" w:themeColor="text1"/>
        </w:rPr>
        <w:t xml:space="preserve"> </w:t>
      </w:r>
      <w:r w:rsidRPr="001E2A77">
        <w:rPr>
          <w:color w:val="000000" w:themeColor="text1"/>
          <w:sz w:val="26"/>
          <w:szCs w:val="26"/>
        </w:rPr>
        <w:t xml:space="preserve">sent by the OMI initiator </w:t>
      </w:r>
      <w:r w:rsidRPr="006911DE">
        <w:rPr>
          <w:strike/>
          <w:color w:val="FF0000"/>
          <w:sz w:val="26"/>
          <w:szCs w:val="26"/>
        </w:rPr>
        <w:t>to</w:t>
      </w:r>
      <w:r w:rsidR="001E2A77">
        <w:rPr>
          <w:color w:val="000000" w:themeColor="text1"/>
          <w:sz w:val="26"/>
          <w:szCs w:val="26"/>
        </w:rPr>
        <w:t xml:space="preserve"> </w:t>
      </w:r>
      <w:r w:rsidR="001E2A77">
        <w:rPr>
          <w:strike/>
          <w:color w:val="FF0000"/>
          <w:sz w:val="26"/>
          <w:szCs w:val="26"/>
        </w:rPr>
        <w:t xml:space="preserve">send </w:t>
      </w:r>
      <w:r w:rsidR="001E2A77" w:rsidRPr="001E2A77">
        <w:rPr>
          <w:color w:val="0070C0"/>
          <w:sz w:val="26"/>
          <w:szCs w:val="26"/>
          <w:u w:val="single"/>
        </w:rPr>
        <w:t>as transmit parameters for sending</w:t>
      </w:r>
      <w:r w:rsidR="001E2A77" w:rsidRPr="001E2A77">
        <w:rPr>
          <w:rFonts w:ascii="Arial" w:hAnsi="Arial" w:cs="Arial"/>
          <w:bCs/>
          <w:color w:val="0070C0"/>
          <w:sz w:val="20"/>
        </w:rPr>
        <w:t xml:space="preserve"> </w:t>
      </w:r>
      <w:r w:rsidR="001E2A77">
        <w:rPr>
          <w:color w:val="00B050"/>
          <w:sz w:val="26"/>
          <w:szCs w:val="26"/>
        </w:rPr>
        <w:t>(</w:t>
      </w:r>
      <w:r w:rsidR="00460542">
        <w:rPr>
          <w:color w:val="00B050"/>
          <w:sz w:val="26"/>
          <w:szCs w:val="26"/>
        </w:rPr>
        <w:t>#</w:t>
      </w:r>
      <w:r w:rsidR="001E2A77">
        <w:rPr>
          <w:color w:val="00B050"/>
          <w:sz w:val="26"/>
          <w:szCs w:val="26"/>
        </w:rPr>
        <w:t>4</w:t>
      </w:r>
      <w:r w:rsidR="001E2A77" w:rsidRPr="001E2A77">
        <w:rPr>
          <w:color w:val="00B050"/>
          <w:sz w:val="26"/>
          <w:szCs w:val="26"/>
        </w:rPr>
        <w:t>784)</w:t>
      </w:r>
      <w:r w:rsidR="001E2A77">
        <w:rPr>
          <w:rFonts w:ascii="Arial" w:hAnsi="Arial" w:cs="Arial"/>
          <w:bCs/>
          <w:sz w:val="20"/>
        </w:rPr>
        <w:t xml:space="preserve"> </w:t>
      </w:r>
      <w:r w:rsidR="001E2A77" w:rsidRPr="008039EA">
        <w:rPr>
          <w:rFonts w:ascii="Arial" w:hAnsi="Arial" w:cs="Arial"/>
          <w:bCs/>
          <w:sz w:val="20"/>
        </w:rPr>
        <w:t>PPDUs</w:t>
      </w:r>
      <w:r w:rsidR="001E2A77">
        <w:rPr>
          <w:color w:val="000000" w:themeColor="text1"/>
          <w:sz w:val="26"/>
          <w:szCs w:val="26"/>
        </w:rPr>
        <w:t xml:space="preserve"> </w:t>
      </w:r>
      <w:r w:rsidRPr="001E2A77">
        <w:rPr>
          <w:color w:val="000000" w:themeColor="text1"/>
          <w:sz w:val="26"/>
          <w:szCs w:val="26"/>
        </w:rPr>
        <w:t xml:space="preserve">to the OMI initiator in subsequent TXOP. </w:t>
      </w:r>
    </w:p>
    <w:p w14:paraId="0EB2CD96" w14:textId="53EE5779"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sidR="00460542">
        <w:rPr>
          <w:color w:val="00B050"/>
          <w:sz w:val="26"/>
          <w:szCs w:val="26"/>
        </w:rPr>
        <w:t>#</w:t>
      </w:r>
      <w:r>
        <w:rPr>
          <w:color w:val="00B050"/>
          <w:sz w:val="26"/>
          <w:szCs w:val="26"/>
        </w:rPr>
        <w:t xml:space="preserve">7614, </w:t>
      </w:r>
      <w:r w:rsidR="00460542">
        <w:rPr>
          <w:color w:val="00B050"/>
          <w:sz w:val="26"/>
          <w:szCs w:val="26"/>
        </w:rPr>
        <w:t>#</w:t>
      </w:r>
      <w:r>
        <w:rPr>
          <w:color w:val="00B050"/>
          <w:sz w:val="26"/>
          <w:szCs w:val="26"/>
        </w:rPr>
        <w:t xml:space="preserve">7031, </w:t>
      </w:r>
      <w:r w:rsidR="00460542">
        <w:rPr>
          <w:color w:val="00B050"/>
          <w:sz w:val="26"/>
          <w:szCs w:val="26"/>
        </w:rPr>
        <w:t>#</w:t>
      </w:r>
      <w:r>
        <w:rPr>
          <w:color w:val="00B050"/>
          <w:sz w:val="26"/>
          <w:szCs w:val="26"/>
        </w:rPr>
        <w:t xml:space="preserve">3220, </w:t>
      </w:r>
      <w:r w:rsidR="00460542">
        <w:rPr>
          <w:color w:val="00B050"/>
          <w:sz w:val="26"/>
          <w:szCs w:val="26"/>
        </w:rPr>
        <w:t>#</w:t>
      </w:r>
      <w:r>
        <w:rPr>
          <w:color w:val="00B050"/>
          <w:sz w:val="26"/>
          <w:szCs w:val="26"/>
        </w:rPr>
        <w:t xml:space="preserve">6157, </w:t>
      </w:r>
      <w:r w:rsidR="00460542">
        <w:rPr>
          <w:color w:val="00B050"/>
          <w:sz w:val="26"/>
          <w:szCs w:val="26"/>
        </w:rPr>
        <w:t>#</w:t>
      </w:r>
      <w:r w:rsidRPr="003A4028">
        <w:rPr>
          <w:color w:val="00B050"/>
        </w:rPr>
        <w:t xml:space="preserve">7024, </w:t>
      </w:r>
      <w:r w:rsidR="00460542">
        <w:rPr>
          <w:color w:val="00B050"/>
        </w:rPr>
        <w:t>#</w:t>
      </w:r>
      <w:r w:rsidRPr="003A4028">
        <w:rPr>
          <w:color w:val="00B050"/>
        </w:rPr>
        <w:t>7025,</w:t>
      </w:r>
      <w:r w:rsidR="00460542">
        <w:rPr>
          <w:color w:val="00B050"/>
        </w:rPr>
        <w:t xml:space="preserve"> #</w:t>
      </w:r>
      <w:r w:rsidRPr="003A4028">
        <w:rPr>
          <w:color w:val="00B050"/>
        </w:rPr>
        <w:t>7026,</w:t>
      </w:r>
      <w:r w:rsidR="00460542">
        <w:rPr>
          <w:color w:val="00B050"/>
        </w:rPr>
        <w:t xml:space="preserve"> #</w:t>
      </w:r>
      <w:r w:rsidRPr="003A4028">
        <w:rPr>
          <w:color w:val="00B050"/>
        </w:rPr>
        <w:t>7027)</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55FD2B68"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w:t>
      </w:r>
      <w:r w:rsidR="00460542">
        <w:rPr>
          <w:color w:val="00B050"/>
          <w:sz w:val="26"/>
          <w:szCs w:val="26"/>
        </w:rPr>
        <w:t>#</w:t>
      </w:r>
      <w:r w:rsidRPr="00733971">
        <w:rPr>
          <w:color w:val="00B050"/>
          <w:sz w:val="26"/>
          <w:szCs w:val="26"/>
        </w:rPr>
        <w:t>3217</w:t>
      </w:r>
      <w:r>
        <w:rPr>
          <w:color w:val="00B050"/>
          <w:sz w:val="26"/>
          <w:szCs w:val="26"/>
        </w:rPr>
        <w:t xml:space="preserve">, </w:t>
      </w:r>
      <w:r w:rsidR="00460542">
        <w:rPr>
          <w:color w:val="00B050"/>
          <w:sz w:val="26"/>
          <w:szCs w:val="26"/>
        </w:rPr>
        <w:t>#</w:t>
      </w:r>
      <w:r>
        <w:rPr>
          <w:color w:val="00B050"/>
          <w:sz w:val="26"/>
          <w:szCs w:val="26"/>
        </w:rPr>
        <w:t>6158</w:t>
      </w:r>
      <w:r w:rsidRPr="00733971">
        <w:rPr>
          <w:color w:val="00B050"/>
          <w:sz w:val="26"/>
          <w:szCs w:val="26"/>
        </w:rPr>
        <w:t>)</w:t>
      </w:r>
    </w:p>
    <w:p w14:paraId="1898FAAE" w14:textId="01F17420"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Pr>
          <w:color w:val="000000"/>
          <w:sz w:val="26"/>
          <w:szCs w:val="26"/>
        </w:rPr>
        <w:t xml:space="preserve"> </w:t>
      </w:r>
      <w:r w:rsidRPr="009A62F8">
        <w:rPr>
          <w:color w:val="00B050"/>
          <w:sz w:val="26"/>
          <w:szCs w:val="26"/>
        </w:rPr>
        <w:t>(</w:t>
      </w:r>
      <w:r w:rsidR="00460542">
        <w:rPr>
          <w:color w:val="00B050"/>
          <w:sz w:val="26"/>
          <w:szCs w:val="26"/>
        </w:rPr>
        <w:t>#</w:t>
      </w:r>
      <w:r w:rsidRPr="009A62F8">
        <w:rPr>
          <w:color w:val="00B050"/>
          <w:sz w:val="26"/>
          <w:szCs w:val="26"/>
        </w:rPr>
        <w:t>6158,</w:t>
      </w:r>
      <w:r w:rsidR="00460542">
        <w:rPr>
          <w:color w:val="00B050"/>
          <w:sz w:val="26"/>
          <w:szCs w:val="26"/>
        </w:rPr>
        <w:t xml:space="preserve"> #</w:t>
      </w:r>
      <w:r w:rsidRPr="009A62F8">
        <w:rPr>
          <w:color w:val="00B050"/>
          <w:sz w:val="26"/>
          <w:szCs w:val="26"/>
        </w:rPr>
        <w:t xml:space="preserve">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An AP that is an OMI initiator shall set the UL MU Disable subfield to 0. </w:t>
      </w:r>
    </w:p>
    <w:p w14:paraId="755C15CD" w14:textId="2700A6A0"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w:t>
      </w:r>
      <w:r w:rsidR="00460542">
        <w:rPr>
          <w:color w:val="00B050"/>
          <w:sz w:val="26"/>
          <w:szCs w:val="26"/>
        </w:rPr>
        <w:t>#</w:t>
      </w:r>
      <w:r w:rsidRPr="003C1ED1">
        <w:rPr>
          <w:color w:val="00B050"/>
          <w:sz w:val="26"/>
          <w:szCs w:val="26"/>
        </w:rPr>
        <w:t>7029)</w:t>
      </w:r>
      <w:r>
        <w:rPr>
          <w:color w:val="000000"/>
          <w:sz w:val="26"/>
          <w:szCs w:val="26"/>
        </w:rPr>
        <w:t xml:space="preserve"> use in response to Trigger frames. </w:t>
      </w:r>
    </w:p>
    <w:p w14:paraId="68BD4405" w14:textId="0FB173B4"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w:t>
      </w:r>
      <w:r w:rsidR="00460542">
        <w:rPr>
          <w:color w:val="00B050"/>
        </w:rPr>
        <w:t>#</w:t>
      </w:r>
      <w:r w:rsidR="0071570B" w:rsidRPr="00A231D0">
        <w:rPr>
          <w:color w:val="00B050"/>
        </w:rPr>
        <w:t>5679</w:t>
      </w:r>
      <w:r w:rsidR="0071570B">
        <w:rPr>
          <w:color w:val="00B050"/>
        </w:rPr>
        <w:t xml:space="preserve">, </w:t>
      </w:r>
      <w:r w:rsidR="00460542">
        <w:rPr>
          <w:color w:val="00B050"/>
        </w:rPr>
        <w:t>#</w:t>
      </w:r>
      <w:r w:rsidR="0071570B">
        <w:rPr>
          <w:color w:val="00B050"/>
        </w:rPr>
        <w:t xml:space="preserve">7028, </w:t>
      </w:r>
      <w:r w:rsidR="00460542">
        <w:rPr>
          <w:color w:val="00B050"/>
        </w:rPr>
        <w:t>#</w:t>
      </w:r>
      <w:r w:rsidR="0071570B">
        <w:rPr>
          <w:color w:val="00B050"/>
        </w:rPr>
        <w:t xml:space="preserve">7202, </w:t>
      </w:r>
      <w:r w:rsidR="00460542">
        <w:rPr>
          <w:color w:val="00B050"/>
        </w:rPr>
        <w:t>#</w:t>
      </w:r>
      <w:r w:rsidR="0071570B">
        <w:rPr>
          <w:color w:val="00B050"/>
        </w:rPr>
        <w:t>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294FE40C" w14:textId="77777777" w:rsidR="0071570B" w:rsidRPr="00733EEA" w:rsidRDefault="0071570B" w:rsidP="0071570B">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lastRenderedPageBreak/>
        <w:t xml:space="preserve">— When the OMI initiator changes an OMI parameter from higher to lower, it should make the change for that parameter only after the TXOP in which it received the acknowledgement from the OMI responder. </w:t>
      </w:r>
    </w:p>
    <w:p w14:paraId="21249EB4" w14:textId="25B082EE" w:rsidR="0071570B" w:rsidRPr="003D245F" w:rsidRDefault="0071570B" w:rsidP="001371DC">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t>—  When the OMI initiator changes an OMI parameter from lower to higher, it should make the change for that parameter after ACK Timeout has expired or after receiving the acknowledgement from the OMI responder</w:t>
      </w:r>
      <w:r w:rsidR="00D74166">
        <w:rPr>
          <w:color w:val="0070C0"/>
          <w:sz w:val="26"/>
          <w:szCs w:val="26"/>
          <w:u w:val="single"/>
        </w:rPr>
        <w:t xml:space="preserve"> whichever occurs earlier</w:t>
      </w:r>
      <w:r w:rsidRPr="00733EEA">
        <w:rPr>
          <w:color w:val="0070C0"/>
          <w:sz w:val="26"/>
          <w:szCs w:val="26"/>
          <w:u w:val="single"/>
        </w:rPr>
        <w:t xml:space="preserve">. </w:t>
      </w:r>
      <w:r w:rsidR="001371DC" w:rsidRPr="001371DC">
        <w:rPr>
          <w:color w:val="00B050"/>
          <w:sz w:val="26"/>
          <w:szCs w:val="26"/>
        </w:rPr>
        <w:t>(</w:t>
      </w:r>
      <w:r w:rsidR="00460542">
        <w:rPr>
          <w:color w:val="00B050"/>
          <w:sz w:val="26"/>
          <w:szCs w:val="26"/>
        </w:rPr>
        <w:t>#</w:t>
      </w:r>
      <w:r w:rsidR="001371DC" w:rsidRPr="001371DC">
        <w:rPr>
          <w:color w:val="00B050"/>
          <w:sz w:val="26"/>
          <w:szCs w:val="26"/>
        </w:rPr>
        <w:t>5199)</w:t>
      </w:r>
    </w:p>
    <w:p w14:paraId="14E92CF2" w14:textId="7F9BA352"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from an OMI initiator: </w:t>
      </w:r>
    </w:p>
    <w:p w14:paraId="506DF350" w14:textId="28F5C404" w:rsidR="0071570B" w:rsidRDefault="0071570B" w:rsidP="001F3B73">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sidR="00A9163C">
        <w:rPr>
          <w:color w:val="0070C0"/>
          <w:sz w:val="26"/>
          <w:szCs w:val="26"/>
          <w:u w:val="single"/>
        </w:rPr>
        <w:t xml:space="preserve"> </w:t>
      </w:r>
      <w:proofErr w:type="gramStart"/>
      <w:r w:rsidR="00A9163C">
        <w:rPr>
          <w:color w:val="0070C0"/>
          <w:sz w:val="26"/>
          <w:szCs w:val="26"/>
          <w:u w:val="single"/>
        </w:rPr>
        <w:t xml:space="preserve">and  </w:t>
      </w:r>
      <w:r w:rsidR="001F3B73">
        <w:rPr>
          <w:color w:val="0070C0"/>
          <w:sz w:val="26"/>
          <w:szCs w:val="26"/>
          <w:u w:val="single"/>
        </w:rPr>
        <w:t>not</w:t>
      </w:r>
      <w:proofErr w:type="gramEnd"/>
      <w:r w:rsidR="001F3B73">
        <w:rPr>
          <w:color w:val="0070C0"/>
          <w:sz w:val="26"/>
          <w:szCs w:val="26"/>
          <w:u w:val="single"/>
        </w:rPr>
        <w:t xml:space="preserve"> responding to </w:t>
      </w:r>
      <w:r w:rsidR="001F3B73" w:rsidRPr="001F3B73">
        <w:rPr>
          <w:color w:val="0070C0"/>
          <w:sz w:val="26"/>
          <w:szCs w:val="26"/>
          <w:u w:val="single"/>
        </w:rPr>
        <w:t xml:space="preserve">UL MU response scheduling </w:t>
      </w:r>
      <w:r w:rsidR="001F3B73" w:rsidRPr="001F3B73">
        <w:rPr>
          <w:color w:val="0070C0"/>
          <w:sz w:val="26"/>
          <w:szCs w:val="26"/>
          <w:u w:val="single"/>
        </w:rPr>
        <w:t>Control subfield</w:t>
      </w:r>
      <w:r w:rsidR="001F3B73">
        <w:rPr>
          <w:rFonts w:ascii="Times" w:hAnsi="Times" w:cs="Times"/>
          <w:color w:val="000000"/>
        </w:rPr>
        <w:t xml:space="preserve"> </w:t>
      </w:r>
      <w:r>
        <w:rPr>
          <w:color w:val="000000"/>
          <w:sz w:val="26"/>
          <w:szCs w:val="26"/>
        </w:rPr>
        <w:t xml:space="preserve"> </w:t>
      </w:r>
      <w:r w:rsidRPr="00B52D83">
        <w:rPr>
          <w:strike/>
          <w:color w:val="FF0000"/>
          <w:sz w:val="26"/>
          <w:szCs w:val="26"/>
        </w:rPr>
        <w:t>participating in UL MU operation</w:t>
      </w:r>
      <w:r>
        <w:rPr>
          <w:color w:val="000000"/>
          <w:sz w:val="26"/>
          <w:szCs w:val="26"/>
        </w:rPr>
        <w:t xml:space="preserve"> </w:t>
      </w:r>
      <w:r w:rsidRPr="00B52D83">
        <w:rPr>
          <w:color w:val="00B050"/>
          <w:sz w:val="26"/>
          <w:szCs w:val="26"/>
        </w:rPr>
        <w:t>(</w:t>
      </w:r>
      <w:r w:rsidR="00460542">
        <w:rPr>
          <w:color w:val="00B050"/>
          <w:sz w:val="26"/>
          <w:szCs w:val="26"/>
        </w:rPr>
        <w:t>#</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p>
    <w:p w14:paraId="10B7757D" w14:textId="1C7ED529" w:rsidR="00A9163C" w:rsidRPr="00A9163C" w:rsidRDefault="00A9163C" w:rsidP="00A9163C">
      <w:pPr>
        <w:pStyle w:val="ListParagraph"/>
        <w:widowControl w:val="0"/>
        <w:numPr>
          <w:ilvl w:val="0"/>
          <w:numId w:val="3"/>
        </w:numPr>
        <w:autoSpaceDE w:val="0"/>
        <w:autoSpaceDN w:val="0"/>
        <w:adjustRightInd w:val="0"/>
        <w:spacing w:after="240" w:line="300" w:lineRule="atLeast"/>
        <w:rPr>
          <w:color w:val="00B050"/>
        </w:rPr>
      </w:pPr>
      <w:r w:rsidRPr="00A9163C">
        <w:rPr>
          <w:color w:val="0070C0"/>
          <w:sz w:val="26"/>
          <w:szCs w:val="26"/>
          <w:u w:val="single"/>
        </w:rPr>
        <w:t>shall not transmit an action frame in HE MU PPDU to an OMI initiator</w:t>
      </w:r>
      <w:r>
        <w:rPr>
          <w:color w:val="0070C0"/>
          <w:sz w:val="26"/>
          <w:szCs w:val="26"/>
          <w:u w:val="single"/>
        </w:rPr>
        <w:t xml:space="preserve">. </w:t>
      </w:r>
      <w:r w:rsidRPr="00A9163C">
        <w:rPr>
          <w:color w:val="00B050"/>
        </w:rPr>
        <w:t>(#9409)</w:t>
      </w:r>
    </w:p>
    <w:p w14:paraId="251C3522" w14:textId="7C71F81D"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w:t>
      </w:r>
      <w:r w:rsidR="00460542">
        <w:rPr>
          <w:color w:val="00B050"/>
          <w:sz w:val="26"/>
          <w:szCs w:val="26"/>
        </w:rPr>
        <w:t>#</w:t>
      </w:r>
      <w:r w:rsidRPr="00476524">
        <w:rPr>
          <w:color w:val="00B050"/>
          <w:sz w:val="26"/>
          <w:szCs w:val="26"/>
        </w:rPr>
        <w:t>6013</w:t>
      </w:r>
      <w:r>
        <w:rPr>
          <w:color w:val="00B050"/>
          <w:sz w:val="26"/>
          <w:szCs w:val="26"/>
        </w:rPr>
        <w:t xml:space="preserve">, </w:t>
      </w:r>
      <w:r w:rsidR="00460542">
        <w:rPr>
          <w:color w:val="00B050"/>
          <w:sz w:val="26"/>
          <w:szCs w:val="26"/>
        </w:rPr>
        <w:t>#</w:t>
      </w:r>
      <w:r>
        <w:rPr>
          <w:color w:val="00B050"/>
          <w:sz w:val="26"/>
          <w:szCs w:val="26"/>
        </w:rPr>
        <w:t xml:space="preserve">8085, </w:t>
      </w:r>
      <w:r w:rsidR="00460542">
        <w:rPr>
          <w:color w:val="00B050"/>
          <w:sz w:val="26"/>
          <w:szCs w:val="26"/>
        </w:rPr>
        <w:t>#</w:t>
      </w:r>
      <w:r>
        <w:rPr>
          <w:color w:val="00B050"/>
          <w:sz w:val="26"/>
          <w:szCs w:val="26"/>
        </w:rPr>
        <w:t>8720</w:t>
      </w:r>
      <w:r w:rsidRPr="00476524">
        <w:rPr>
          <w:color w:val="00B050"/>
          <w:sz w:val="26"/>
          <w:szCs w:val="26"/>
        </w:rPr>
        <w:t>)</w:t>
      </w:r>
      <w:r>
        <w:rPr>
          <w:color w:val="000000"/>
          <w:sz w:val="26"/>
          <w:szCs w:val="26"/>
        </w:rPr>
        <w:t xml:space="preserve"> </w:t>
      </w:r>
      <w:r w:rsidRPr="00FE1585">
        <w:rPr>
          <w:color w:val="000000"/>
          <w:sz w:val="26"/>
          <w:szCs w:val="26"/>
        </w:rPr>
        <w:t>of the Trigger frame</w:t>
      </w:r>
      <w:r w:rsidR="001F3B73">
        <w:rPr>
          <w:color w:val="000000"/>
          <w:sz w:val="26"/>
          <w:szCs w:val="26"/>
        </w:rPr>
        <w:t xml:space="preserve"> </w:t>
      </w:r>
      <w:r w:rsidR="001F3B73" w:rsidRPr="001F3B73">
        <w:rPr>
          <w:color w:val="0070C0"/>
          <w:sz w:val="26"/>
          <w:szCs w:val="26"/>
          <w:u w:val="single"/>
        </w:rPr>
        <w:t>and will not respond to UL MU response scheduling Control Subfield</w:t>
      </w:r>
      <w:r w:rsidRPr="00FE1585">
        <w:rPr>
          <w:color w:val="000000"/>
          <w:sz w:val="26"/>
          <w:szCs w:val="26"/>
        </w:rPr>
        <w:t>.</w:t>
      </w:r>
    </w:p>
    <w:p w14:paraId="1698CC5A" w14:textId="3B4878AE" w:rsidR="0071570B" w:rsidRDefault="0071570B" w:rsidP="003D245F">
      <w:pPr>
        <w:pStyle w:val="p1"/>
        <w:rPr>
          <w:color w:val="00B050"/>
          <w:u w:val="single"/>
        </w:rPr>
      </w:pPr>
      <w:r w:rsidRPr="003D245F">
        <w:rPr>
          <w:rFonts w:ascii="Times New Roman" w:hAnsi="Times New Roman"/>
          <w:color w:val="0070C0"/>
          <w:sz w:val="26"/>
          <w:szCs w:val="26"/>
          <w:u w:val="single"/>
        </w:rPr>
        <w:t>NOTE—A device may have multiple radios tha</w:t>
      </w:r>
      <w:r w:rsidR="00A21F91">
        <w:rPr>
          <w:rFonts w:ascii="Times New Roman" w:hAnsi="Times New Roman"/>
          <w:color w:val="0070C0"/>
          <w:sz w:val="26"/>
          <w:szCs w:val="26"/>
          <w:u w:val="single"/>
        </w:rPr>
        <w:t xml:space="preserve">t can result </w:t>
      </w:r>
      <w:proofErr w:type="spellStart"/>
      <w:r w:rsidR="00A21F91">
        <w:rPr>
          <w:rFonts w:ascii="Times New Roman" w:hAnsi="Times New Roman"/>
          <w:color w:val="0070C0"/>
          <w:sz w:val="26"/>
          <w:szCs w:val="26"/>
          <w:u w:val="single"/>
        </w:rPr>
        <w:t>to</w:t>
      </w:r>
      <w:proofErr w:type="spellEnd"/>
      <w:r w:rsidR="00A21F91">
        <w:rPr>
          <w:rFonts w:ascii="Times New Roman" w:hAnsi="Times New Roman"/>
          <w:color w:val="0070C0"/>
          <w:sz w:val="26"/>
          <w:szCs w:val="26"/>
          <w:u w:val="single"/>
        </w:rPr>
        <w:t xml:space="preserve"> difficult in-de</w:t>
      </w:r>
      <w:r w:rsidRPr="003D245F">
        <w:rPr>
          <w:rFonts w:ascii="Times New Roman" w:hAnsi="Times New Roman"/>
          <w:color w:val="0070C0"/>
          <w:sz w:val="26"/>
          <w:szCs w:val="26"/>
          <w:u w:val="single"/>
        </w:rPr>
        <w:t>v</w:t>
      </w:r>
      <w:r w:rsidR="00A21F91">
        <w:rPr>
          <w:rFonts w:ascii="Times New Roman" w:hAnsi="Times New Roman"/>
          <w:color w:val="0070C0"/>
          <w:sz w:val="26"/>
          <w:szCs w:val="26"/>
          <w:u w:val="single"/>
        </w:rPr>
        <w:t>i</w:t>
      </w:r>
      <w:r w:rsidRPr="003D245F">
        <w:rPr>
          <w:rFonts w:ascii="Times New Roman" w:hAnsi="Times New Roman"/>
          <w:color w:val="0070C0"/>
          <w:sz w:val="26"/>
          <w:szCs w:val="26"/>
          <w:u w:val="single"/>
        </w:rPr>
        <w:t xml:space="preserve">ce coexistence challenges. </w:t>
      </w:r>
      <w:r w:rsidR="00E95C37">
        <w:rPr>
          <w:rFonts w:ascii="Times New Roman" w:hAnsi="Times New Roman"/>
          <w:color w:val="0070C0"/>
          <w:sz w:val="26"/>
          <w:szCs w:val="26"/>
          <w:u w:val="single"/>
        </w:rPr>
        <w:t>T</w:t>
      </w:r>
      <w:r w:rsidRPr="003D245F">
        <w:rPr>
          <w:rFonts w:ascii="Times New Roman" w:hAnsi="Times New Roman"/>
          <w:color w:val="0070C0"/>
          <w:sz w:val="26"/>
          <w:szCs w:val="26"/>
          <w:u w:val="single"/>
        </w:rPr>
        <w:t xml:space="preserve">he device might set UL MU Disable subfield to 1 if it has trouble responding to Trigger frames because the timing or high transmit power would cause interference with another radio in the device. </w:t>
      </w:r>
      <w:r w:rsidRPr="00610B93">
        <w:rPr>
          <w:color w:val="00B050"/>
          <w:u w:val="single"/>
        </w:rPr>
        <w:t>(</w:t>
      </w:r>
      <w:r w:rsidR="00460542">
        <w:rPr>
          <w:color w:val="00B050"/>
          <w:u w:val="single"/>
        </w:rPr>
        <w:t>#</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664A86B2"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p>
    <w:p w14:paraId="04304CF0" w14:textId="541E528C"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1BD9E151"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460542">
        <w:rPr>
          <w:color w:val="00B050"/>
          <w:sz w:val="26"/>
          <w:szCs w:val="26"/>
        </w:rPr>
        <w:t>#</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t> </w:t>
      </w:r>
    </w:p>
    <w:p w14:paraId="6849DE64" w14:textId="44BE19EA"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w:t>
      </w:r>
      <w:r>
        <w:rPr>
          <w:color w:val="000000"/>
          <w:sz w:val="26"/>
          <w:szCs w:val="26"/>
        </w:rPr>
        <w:lastRenderedPageBreak/>
        <w:t xml:space="preserve">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00460542">
        <w:rPr>
          <w:color w:val="000000"/>
          <w:sz w:val="26"/>
          <w:szCs w:val="26"/>
        </w:rPr>
        <w:t>#</w:t>
      </w:r>
      <w:r w:rsidRPr="008039EA">
        <w:rPr>
          <w:color w:val="00B050"/>
        </w:rPr>
        <w:t>3221</w:t>
      </w:r>
      <w:r>
        <w:rPr>
          <w:color w:val="00B050"/>
        </w:rPr>
        <w:t>,</w:t>
      </w:r>
      <w:r w:rsidR="00460542">
        <w:rPr>
          <w:color w:val="00B050"/>
        </w:rPr>
        <w:t xml:space="preserve"> #</w:t>
      </w:r>
      <w:r>
        <w:rPr>
          <w:color w:val="00B050"/>
        </w:rPr>
        <w:t>9726</w:t>
      </w:r>
      <w:r w:rsidRPr="008039EA">
        <w:rPr>
          <w:color w:val="00B050"/>
        </w:rPr>
        <w:t>)</w:t>
      </w:r>
      <w:r>
        <w:rPr>
          <w:color w:val="00B050"/>
        </w:rPr>
        <w:t xml:space="preserve"> </w:t>
      </w:r>
      <w:r>
        <w:rPr>
          <w:color w:val="000000"/>
          <w:sz w:val="26"/>
          <w:szCs w:val="26"/>
        </w:rPr>
        <w:t>specified in the 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6D602732" w14:textId="40EB7847" w:rsidR="0071570B" w:rsidRPr="00476524"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sidR="00442C6E">
        <w:rPr>
          <w:i/>
          <w:color w:val="000000" w:themeColor="text1"/>
          <w:highlight w:val="yellow"/>
        </w:rPr>
        <w:t>shown below</w:t>
      </w:r>
      <w:r>
        <w:rPr>
          <w:i/>
          <w:color w:val="000000" w:themeColor="text1"/>
        </w:rPr>
        <w:t xml:space="preserve">. </w:t>
      </w:r>
    </w:p>
    <w:p w14:paraId="1CCC9956" w14:textId="3772DE6B"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7156CD22" w14:textId="4E814BFD"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r w:rsidR="006832DD">
        <w:rPr>
          <w:rFonts w:ascii="Courier New" w:hAnsi="Courier New" w:cs="Courier New"/>
          <w:color w:val="000000"/>
        </w:rPr>
        <w:t xml:space="preserve"> </w:t>
      </w:r>
      <w:r>
        <w:rPr>
          <w:rFonts w:ascii="Courier New" w:hAnsi="Courier New" w:cs="Courier New"/>
          <w:color w:val="000000"/>
        </w:rPr>
        <w:t xml:space="preserve">capable of </w:t>
      </w:r>
      <w:r w:rsidRPr="006832DD">
        <w:rPr>
          <w:rFonts w:ascii="Courier New" w:hAnsi="Courier New" w:cs="Courier New"/>
          <w:strike/>
          <w:color w:val="FF0000"/>
        </w:rPr>
        <w:t>generating</w:t>
      </w:r>
      <w:r>
        <w:rPr>
          <w:rFonts w:ascii="Courier New" w:hAnsi="Courier New" w:cs="Courier New"/>
          <w:color w:val="000000"/>
        </w:rPr>
        <w:t xml:space="preserve"> </w:t>
      </w:r>
      <w:r w:rsidR="006832DD" w:rsidRPr="006832DD">
        <w:rPr>
          <w:rFonts w:ascii="Courier New" w:hAnsi="Courier New" w:cs="Courier New"/>
          <w:color w:val="0070C0"/>
          <w:u w:val="single"/>
        </w:rPr>
        <w:t>receiving</w:t>
      </w:r>
      <w:r w:rsidR="006832DD">
        <w:rPr>
          <w:rFonts w:ascii="Courier New" w:hAnsi="Courier New" w:cs="Courier New"/>
          <w:color w:val="000000"/>
        </w:rPr>
        <w:t xml:space="preserve"> </w:t>
      </w:r>
      <w:r>
        <w:rPr>
          <w:rFonts w:ascii="Courier New" w:hAnsi="Courier New" w:cs="Courier New"/>
          <w:color w:val="000000"/>
        </w:rPr>
        <w:t xml:space="preserve">frames with an OM </w:t>
      </w:r>
      <w:r w:rsidRPr="00CD5175">
        <w:rPr>
          <w:rFonts w:ascii="Courier New" w:hAnsi="Courier New" w:cs="Courier New"/>
          <w:strike/>
          <w:color w:val="FF0000"/>
        </w:rPr>
        <w:t>I A-</w:t>
      </w:r>
      <w:r>
        <w:rPr>
          <w:rFonts w:ascii="Courier New" w:hAnsi="Courier New" w:cs="Courier New"/>
          <w:color w:val="000000"/>
        </w:rPr>
        <w:t>Control field. The 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0FAC2928"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t>::</w:t>
      </w:r>
      <w:proofErr w:type="gramEnd"/>
      <w:r>
        <w:rPr>
          <w:rFonts w:ascii="Courier New" w:hAnsi="Courier New" w:cs="Courier New"/>
          <w:color w:val="000000"/>
        </w:rPr>
        <w:t>= { dot11HEStationConfigEntry 5}</w:t>
      </w:r>
      <w:r w:rsidRPr="00462FBD">
        <w:rPr>
          <w:color w:val="00B050"/>
          <w:sz w:val="26"/>
          <w:szCs w:val="26"/>
        </w:rPr>
        <w:t>(</w:t>
      </w:r>
      <w:r w:rsidR="00460542">
        <w:rPr>
          <w:color w:val="00B050"/>
          <w:sz w:val="26"/>
          <w:szCs w:val="26"/>
        </w:rPr>
        <w:t>#</w:t>
      </w:r>
      <w:r>
        <w:rPr>
          <w:color w:val="00B050"/>
          <w:sz w:val="26"/>
          <w:szCs w:val="26"/>
        </w:rPr>
        <w:t>7890,</w:t>
      </w:r>
      <w:r w:rsidR="00460542">
        <w:rPr>
          <w:color w:val="00B050"/>
          <w:sz w:val="26"/>
          <w:szCs w:val="26"/>
        </w:rPr>
        <w:t xml:space="preserve"> #</w:t>
      </w:r>
      <w:r w:rsidRPr="00462FBD">
        <w:rPr>
          <w:color w:val="00B050"/>
          <w:sz w:val="26"/>
          <w:szCs w:val="26"/>
        </w:rPr>
        <w:t>4783)</w:t>
      </w:r>
    </w:p>
    <w:p w14:paraId="7B1B4630" w14:textId="35597481" w:rsidR="0071570B" w:rsidRPr="0071570B" w:rsidRDefault="0071570B" w:rsidP="0071570B">
      <w:pPr>
        <w:rPr>
          <w:i/>
          <w:color w:val="000000" w:themeColor="text1"/>
          <w:highlight w:val="yellow"/>
        </w:rPr>
      </w:pPr>
      <w:r>
        <w:rPr>
          <w:i/>
          <w:color w:val="000000" w:themeColor="text1"/>
          <w:highlight w:val="yellow"/>
        </w:rPr>
        <w:br w:type="page"/>
      </w:r>
      <w:r w:rsidR="00ED3A3F">
        <w:rPr>
          <w:i/>
          <w:color w:val="000000" w:themeColor="text1"/>
          <w:highlight w:val="yellow"/>
        </w:rPr>
        <w:lastRenderedPageBreak/>
        <w:t xml:space="preserve">Atlas </w:t>
      </w:r>
      <w:proofErr w:type="spellStart"/>
      <w:r w:rsidR="00ED3A3F">
        <w:rPr>
          <w:i/>
          <w:color w:val="000000" w:themeColor="text1"/>
          <w:highlight w:val="yellow"/>
        </w:rPr>
        <w:t>trillo</w:t>
      </w:r>
      <w:proofErr w:type="spellEnd"/>
      <w:r w:rsidR="00ED3A3F">
        <w:rPr>
          <w:i/>
          <w:color w:val="000000" w:themeColor="text1"/>
          <w:highlight w:val="yellow"/>
        </w:rPr>
        <w:t xml:space="preserve"> 408 286 8931</w:t>
      </w:r>
    </w:p>
    <w:p w14:paraId="75662D7F" w14:textId="017EACC3" w:rsidR="0071570B" w:rsidRPr="0071570B" w:rsidRDefault="0071570B" w:rsidP="003D245F">
      <w:pPr>
        <w:outlineLvl w:val="0"/>
        <w:rPr>
          <w:b/>
        </w:rPr>
      </w:pPr>
      <w:r w:rsidRPr="0071570B">
        <w:rPr>
          <w:b/>
        </w:rPr>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F8CAB0" w14:textId="2A075513" w:rsidR="00EE352A" w:rsidRDefault="001325A6" w:rsidP="00EE352A">
      <w:pPr>
        <w:rPr>
          <w:rFonts w:ascii="Arial" w:hAnsi="Arial" w:cs="Arial"/>
          <w:b/>
          <w:bCs/>
          <w:color w:val="000000"/>
          <w:sz w:val="29"/>
          <w:szCs w:val="29"/>
        </w:rPr>
      </w:pPr>
      <w:r>
        <w:t xml:space="preserve">The AP should be capable to receive with the largest channel width and highest NSS that it has indicated to any STA.   </w:t>
      </w:r>
      <w:r w:rsidR="00EE352A">
        <w:t>Please adopt the changes shown in the normative text of</w:t>
      </w:r>
      <w:r w:rsidR="00145549">
        <w:t xml:space="preserve"> the submission 11-17-0115-03</w:t>
      </w:r>
      <w:r w:rsidR="00EE352A">
        <w:t>-00ax-comment-resolutions-27_8</w:t>
      </w:r>
    </w:p>
    <w:p w14:paraId="43AD15DF" w14:textId="20CBC2B1" w:rsidR="001325A6" w:rsidRDefault="001325A6" w:rsidP="00152F0D"/>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77777777"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B2289A">
        <w:t>The comment points out that current OMI times are setting the maximum time for the OMI initiator to change its parameter value.</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t xml:space="preserve">Revised. </w:t>
      </w:r>
    </w:p>
    <w:p w14:paraId="1671A4CB" w14:textId="26B4416E" w:rsidR="00EE352A" w:rsidRDefault="007941EF" w:rsidP="00EE352A">
      <w:pPr>
        <w:rPr>
          <w:rFonts w:ascii="Arial" w:hAnsi="Arial" w:cs="Arial"/>
          <w:b/>
          <w:bCs/>
          <w:color w:val="000000"/>
          <w:sz w:val="29"/>
          <w:szCs w:val="29"/>
        </w:rPr>
      </w:pPr>
      <w:r>
        <w:lastRenderedPageBreak/>
        <w:t xml:space="preserve">Agree in principle with the commenter. The provided time should be the latest </w:t>
      </w:r>
      <w:r w:rsidR="001F3B73">
        <w:t xml:space="preserve">the </w:t>
      </w:r>
      <w:r>
        <w:t xml:space="preserve">time when the larger NSS or Channel width is taken into use. </w:t>
      </w:r>
      <w:r w:rsidR="00EE352A">
        <w:t>Please adopt the changes shown in the normative text of</w:t>
      </w:r>
      <w:r w:rsidR="00145549">
        <w:t xml:space="preserve"> the submission 11-17-0115-03</w:t>
      </w:r>
      <w:r w:rsidR="00EE352A">
        <w:t>-00ax-comment-resolutions-27_8</w:t>
      </w:r>
    </w:p>
    <w:p w14:paraId="14775954" w14:textId="03C778CB" w:rsidR="007941EF" w:rsidRDefault="007941EF" w:rsidP="00152F0D"/>
    <w:p w14:paraId="41AAAF2D" w14:textId="77777777" w:rsidR="007941EF" w:rsidRDefault="007941EF" w:rsidP="00152F0D"/>
    <w:p w14:paraId="7D1840AF" w14:textId="3CFF369E" w:rsidR="007941EF" w:rsidRDefault="007941EF" w:rsidP="003D245F">
      <w:pPr>
        <w:outlineLvl w:val="0"/>
      </w:pPr>
      <w:r>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5D21B00" w:rsidR="00750DAF" w:rsidRDefault="00750DAF" w:rsidP="00750DAF">
      <w:r>
        <w:t xml:space="preserve">Discussion: The commenter is looking for more clear statements on the mandatory/optional definition of the ROM. </w:t>
      </w:r>
      <w:r w:rsidR="008C7A66">
        <w:t xml:space="preserve">The current MIB parameter </w:t>
      </w:r>
      <w:r w:rsidR="00EE352A">
        <w:t xml:space="preserve">defines capability to generate frames with OM Control subfield. The MIB parameter should define the capability to receive OM Control subfields, because it is always optional to send a frame with such information.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2CD75226" w14:textId="63779AF4" w:rsidR="00EE352A" w:rsidRDefault="00750DAF" w:rsidP="00152F0D">
      <w:r>
        <w:t xml:space="preserve">Agree in principle with the commenter. </w:t>
      </w:r>
      <w:r w:rsidR="00EE352A">
        <w:t>The current MIB parameter defines capability to generate frames with OM Control subfield. The MIB parameter should define the capability to receive OM Control subfields, because it is always optional to send a frame with such information.</w:t>
      </w:r>
    </w:p>
    <w:p w14:paraId="43549AD4" w14:textId="44772558" w:rsidR="007941EF" w:rsidRDefault="00EE352A" w:rsidP="00152F0D">
      <w:pPr>
        <w:rPr>
          <w:rFonts w:ascii="Arial" w:hAnsi="Arial" w:cs="Arial"/>
          <w:b/>
          <w:bCs/>
          <w:color w:val="000000"/>
          <w:sz w:val="29"/>
          <w:szCs w:val="29"/>
        </w:rPr>
      </w:pPr>
      <w:r>
        <w:t xml:space="preserve">Please adopt the </w:t>
      </w:r>
      <w:r>
        <w:t xml:space="preserve">changes shown in the </w:t>
      </w:r>
      <w:r>
        <w:t xml:space="preserve">normative text </w:t>
      </w:r>
      <w:r>
        <w:t>of</w:t>
      </w:r>
      <w:r w:rsidR="00145549">
        <w:t xml:space="preserve"> the submission 11-17-0115-03</w:t>
      </w:r>
      <w:r>
        <w:t>-00ax-comment-resolutions-27_8</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E807248" w:rsidR="000F1B16" w:rsidRDefault="000F1B16" w:rsidP="003D245F">
      <w:pPr>
        <w:outlineLvl w:val="0"/>
        <w:rPr>
          <w:rFonts w:ascii="Arial" w:hAnsi="Arial" w:cs="Arial"/>
          <w:b/>
          <w:bCs/>
          <w:color w:val="000000"/>
          <w:sz w:val="29"/>
          <w:szCs w:val="29"/>
        </w:rPr>
      </w:pPr>
      <w:r>
        <w:t>Accepted</w:t>
      </w:r>
      <w:r w:rsidR="00EE352A">
        <w:t>.</w:t>
      </w:r>
      <w:r>
        <w:t xml:space="preserve">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Is OMI "Operating mode indication" as defined here or "Operation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t>unify the definitions</w:t>
            </w:r>
          </w:p>
        </w:tc>
      </w:tr>
    </w:tbl>
    <w:p w14:paraId="21EA33BE" w14:textId="77777777" w:rsidR="000F1B16" w:rsidRDefault="000F1B16" w:rsidP="00152F0D"/>
    <w:p w14:paraId="30CFD765" w14:textId="0DE0C54D" w:rsidR="000F1B16" w:rsidRDefault="000F1B16" w:rsidP="000F1B16">
      <w:r>
        <w:lastRenderedPageBreak/>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20AD26B9" w14:textId="483F88E0" w:rsidR="00EE352A" w:rsidRPr="00EE352A" w:rsidRDefault="00EE352A" w:rsidP="000F1B16">
      <w:pPr>
        <w:rPr>
          <w:rFonts w:ascii="Arial" w:hAnsi="Arial" w:cs="Arial"/>
          <w:b/>
          <w:bCs/>
          <w:color w:val="000000"/>
          <w:sz w:val="29"/>
          <w:szCs w:val="29"/>
        </w:rPr>
      </w:pPr>
      <w:r>
        <w:t>Please adopt the changes shown in the normative text of the submission 11-17-0115-</w:t>
      </w:r>
      <w:r w:rsidR="00145549">
        <w:t>03</w:t>
      </w:r>
      <w:r>
        <w:t>-00ax-comment-resolutions-27_8</w:t>
      </w:r>
    </w:p>
    <w:p w14:paraId="16958233" w14:textId="77777777" w:rsidR="007B6A52" w:rsidRDefault="007B6A52" w:rsidP="000F1B16"/>
    <w:p w14:paraId="00B0990D" w14:textId="77777777" w:rsidR="007B6A52" w:rsidRDefault="00DD2E8E" w:rsidP="003D245F">
      <w:pPr>
        <w:outlineLvl w:val="0"/>
      </w:pPr>
      <w:r>
        <w:t xml:space="preserve">CID 5948 </w:t>
      </w:r>
    </w:p>
    <w:tbl>
      <w:tblPr>
        <w:tblW w:w="6044" w:type="dxa"/>
        <w:tblInd w:w="108" w:type="dxa"/>
        <w:tblLook w:val="04A0" w:firstRow="1" w:lastRow="0" w:firstColumn="1" w:lastColumn="0" w:noHBand="0" w:noVBand="1"/>
      </w:tblPr>
      <w:tblGrid>
        <w:gridCol w:w="3022"/>
        <w:gridCol w:w="3022"/>
      </w:tblGrid>
      <w:tr w:rsidR="00DD2E8E" w:rsidRPr="00471906" w14:paraId="64895C2E" w14:textId="77777777" w:rsidTr="00953F30">
        <w:trPr>
          <w:trHeight w:val="276"/>
        </w:trPr>
        <w:tc>
          <w:tcPr>
            <w:tcW w:w="3022" w:type="dxa"/>
            <w:tcBorders>
              <w:top w:val="nil"/>
              <w:left w:val="nil"/>
              <w:bottom w:val="nil"/>
              <w:right w:val="nil"/>
            </w:tcBorders>
            <w:shd w:val="clear" w:color="auto" w:fill="auto"/>
            <w:hideMark/>
          </w:tcPr>
          <w:p w14:paraId="11EC35E2" w14:textId="77777777" w:rsidR="00DD2E8E" w:rsidRPr="00471906" w:rsidRDefault="00DD2E8E"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DDBCE62" w14:textId="77777777" w:rsidR="00DD2E8E" w:rsidRPr="00471906" w:rsidRDefault="00DD2E8E" w:rsidP="00953F30">
            <w:pPr>
              <w:rPr>
                <w:rFonts w:ascii="Arial" w:hAnsi="Arial" w:cs="Arial"/>
                <w:b/>
                <w:bCs/>
                <w:sz w:val="20"/>
              </w:rPr>
            </w:pPr>
            <w:r w:rsidRPr="00471906">
              <w:rPr>
                <w:rFonts w:ascii="Arial" w:hAnsi="Arial" w:cs="Arial"/>
                <w:b/>
                <w:bCs/>
                <w:sz w:val="20"/>
              </w:rPr>
              <w:t>Proposed Change</w:t>
            </w:r>
          </w:p>
        </w:tc>
      </w:tr>
      <w:tr w:rsidR="00DD2E8E" w14:paraId="46192FEC" w14:textId="77777777" w:rsidTr="00DD2E8E">
        <w:trPr>
          <w:trHeight w:val="276"/>
        </w:trPr>
        <w:tc>
          <w:tcPr>
            <w:tcW w:w="3022" w:type="dxa"/>
            <w:tcBorders>
              <w:top w:val="nil"/>
              <w:left w:val="nil"/>
              <w:bottom w:val="nil"/>
              <w:right w:val="nil"/>
            </w:tcBorders>
            <w:shd w:val="clear" w:color="auto" w:fill="auto"/>
            <w:hideMark/>
          </w:tcPr>
          <w:p w14:paraId="04A2395A" w14:textId="77777777" w:rsidR="00DD2E8E" w:rsidRPr="00DD2E8E" w:rsidRDefault="00DD2E8E">
            <w:pPr>
              <w:rPr>
                <w:rFonts w:ascii="Arial" w:hAnsi="Arial" w:cs="Arial"/>
                <w:bCs/>
                <w:sz w:val="20"/>
              </w:rPr>
            </w:pPr>
            <w:r w:rsidRPr="00DD2E8E">
              <w:rPr>
                <w:rFonts w:ascii="Arial" w:hAnsi="Arial" w:cs="Arial"/>
                <w:bCs/>
                <w:sz w:val="20"/>
              </w:rPr>
              <w:t xml:space="preserve">The information provided by ROM is partially overlapping with the </w:t>
            </w:r>
            <w:proofErr w:type="spellStart"/>
            <w:r w:rsidRPr="00DD2E8E">
              <w:rPr>
                <w:rFonts w:ascii="Arial" w:hAnsi="Arial" w:cs="Arial"/>
                <w:bCs/>
                <w:sz w:val="20"/>
              </w:rPr>
              <w:t>informatiom</w:t>
            </w:r>
            <w:proofErr w:type="spellEnd"/>
            <w:r w:rsidRPr="00DD2E8E">
              <w:rPr>
                <w:rFonts w:ascii="Arial" w:hAnsi="Arial" w:cs="Arial"/>
                <w:bCs/>
                <w:sz w:val="20"/>
              </w:rPr>
              <w:t xml:space="preserve"> from BQR. It is not clear if there is a rule how one relates to the other.</w:t>
            </w:r>
          </w:p>
        </w:tc>
        <w:tc>
          <w:tcPr>
            <w:tcW w:w="3022" w:type="dxa"/>
            <w:tcBorders>
              <w:top w:val="nil"/>
              <w:left w:val="nil"/>
              <w:bottom w:val="nil"/>
              <w:right w:val="nil"/>
            </w:tcBorders>
            <w:shd w:val="clear" w:color="auto" w:fill="auto"/>
            <w:hideMark/>
          </w:tcPr>
          <w:p w14:paraId="5E7EEB63" w14:textId="77777777" w:rsidR="00DD2E8E" w:rsidRPr="00DD2E8E" w:rsidRDefault="00DD2E8E">
            <w:pPr>
              <w:rPr>
                <w:rFonts w:ascii="Arial" w:hAnsi="Arial" w:cs="Arial"/>
                <w:bCs/>
                <w:sz w:val="20"/>
              </w:rPr>
            </w:pPr>
            <w:r w:rsidRPr="00DD2E8E">
              <w:rPr>
                <w:rFonts w:ascii="Arial" w:hAnsi="Arial" w:cs="Arial"/>
                <w:bCs/>
                <w:sz w:val="20"/>
              </w:rPr>
              <w:t>Please clarify.</w:t>
            </w:r>
          </w:p>
        </w:tc>
      </w:tr>
    </w:tbl>
    <w:p w14:paraId="4F504D58" w14:textId="77777777" w:rsidR="00DD2E8E" w:rsidRDefault="00DD2E8E" w:rsidP="000F1B16"/>
    <w:p w14:paraId="5FFB6097" w14:textId="77777777" w:rsidR="0089022C" w:rsidRDefault="00DD2E8E" w:rsidP="00152F0D">
      <w:r>
        <w:t>Discussion: The Bandwidth Query Report contains CCA indi</w:t>
      </w:r>
      <w:r w:rsidR="0089022C">
        <w:t>cation per 20 MHz channel.</w:t>
      </w:r>
    </w:p>
    <w:p w14:paraId="11FD4BDD" w14:textId="6E629EB9" w:rsidR="0089022C" w:rsidRDefault="0089022C" w:rsidP="00152F0D">
      <w:r>
        <w:t xml:space="preserve">The Channel Width subfield of the </w:t>
      </w:r>
      <w:r w:rsidR="00DD2E8E">
        <w:t xml:space="preserve">OM </w:t>
      </w:r>
      <w:r>
        <w:t xml:space="preserve">Control subfield </w:t>
      </w:r>
      <w:r w:rsidR="00DD2E8E">
        <w:t>indicates the maximum channel width in which the STA is capable to receive</w:t>
      </w:r>
      <w:r>
        <w:t xml:space="preserve"> frames and to transmit HE Trigger-based frames</w:t>
      </w:r>
      <w:r w:rsidR="00DD2E8E">
        <w:t>.</w:t>
      </w:r>
      <w:r w:rsidR="00145549">
        <w:t xml:space="preserve"> The STA needs to access CCA for the same BW it is capable to receive, because the STA may receive RTS frame and the STA may need to use CCA to decide whether it responds with the CTS frame. </w:t>
      </w:r>
    </w:p>
    <w:p w14:paraId="56B4164A" w14:textId="3D5419D4" w:rsidR="000F1B16" w:rsidRDefault="00DD2E8E" w:rsidP="00152F0D">
      <w:r>
        <w:t xml:space="preserve"> </w:t>
      </w:r>
    </w:p>
    <w:p w14:paraId="55C7EF3F" w14:textId="1AA205B6" w:rsidR="00DD2E8E" w:rsidRDefault="00145549" w:rsidP="00152F0D">
      <w:r>
        <w:t xml:space="preserve">The Channel Width subfield of the OM Control subfield </w:t>
      </w:r>
      <w:r w:rsidR="00DD2E8E">
        <w:t>define</w:t>
      </w:r>
      <w:r>
        <w:t>s</w:t>
      </w:r>
      <w:r w:rsidR="00DD2E8E">
        <w:t xml:space="preserve"> the maximum cha</w:t>
      </w:r>
      <w:r>
        <w:t xml:space="preserve">nnel width in which the STA </w:t>
      </w:r>
      <w:r w:rsidR="00DD2E8E">
        <w:t>assess</w:t>
      </w:r>
      <w:r>
        <w:t>es</w:t>
      </w:r>
      <w:r w:rsidR="00DD2E8E">
        <w:t xml:space="preserve"> CCA for BQR, </w:t>
      </w:r>
      <w:r w:rsidR="0089022C">
        <w:t xml:space="preserve">because </w:t>
      </w:r>
      <w:r w:rsidR="0089022C">
        <w:t xml:space="preserve">the STA is not capable to receive or transmit frames which bandwidth is larger than the value in the Channel Width subfield. </w:t>
      </w:r>
      <w:r w:rsidR="00CA3ADD">
        <w:t xml:space="preserve">Assessing CCA for larger BW consumes power. </w:t>
      </w:r>
    </w:p>
    <w:p w14:paraId="72321FF9" w14:textId="77777777" w:rsidR="00DD2E8E" w:rsidRDefault="00DD2E8E" w:rsidP="00152F0D"/>
    <w:p w14:paraId="0801765E" w14:textId="77777777" w:rsidR="00DD2E8E" w:rsidRDefault="00DD2E8E" w:rsidP="00152F0D">
      <w:r>
        <w:t>Proposed resolution:</w:t>
      </w:r>
    </w:p>
    <w:p w14:paraId="7E59734D" w14:textId="77777777" w:rsidR="00E27A06" w:rsidRDefault="00DD2E8E" w:rsidP="00152F0D">
      <w:r>
        <w:t xml:space="preserve">Revised. </w:t>
      </w:r>
      <w:r w:rsidR="00E27A06">
        <w:t>The Channel Width subfield of the Receive Mode Indication limits the bandwidth the STA is required to assess for BQR.</w:t>
      </w:r>
    </w:p>
    <w:p w14:paraId="4BDC5177" w14:textId="78995117" w:rsidR="003D2D37" w:rsidRDefault="003D2D37" w:rsidP="003D2D37">
      <w:pPr>
        <w:rPr>
          <w:rFonts w:ascii="Arial" w:hAnsi="Arial" w:cs="Arial"/>
          <w:b/>
          <w:bCs/>
          <w:color w:val="000000"/>
          <w:sz w:val="29"/>
          <w:szCs w:val="29"/>
        </w:rPr>
      </w:pPr>
      <w:r>
        <w:t>Please adopt the changes shown in the normative text of</w:t>
      </w:r>
      <w:r w:rsidR="00145549">
        <w:t xml:space="preserve"> the submission 11-17-0115-03</w:t>
      </w:r>
      <w:r>
        <w:t>-00ax-comment-resolutions-27_8</w:t>
      </w:r>
    </w:p>
    <w:p w14:paraId="236813FD" w14:textId="77777777" w:rsidR="00E27A06" w:rsidRDefault="00E27A06" w:rsidP="00152F0D"/>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lastRenderedPageBreak/>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2D94CC65" w14:textId="72551FE6" w:rsidR="00145549" w:rsidRPr="00145549" w:rsidRDefault="00145549" w:rsidP="00A62766">
      <w:pPr>
        <w:rPr>
          <w:rFonts w:ascii="Arial" w:hAnsi="Arial" w:cs="Arial"/>
          <w:b/>
          <w:bCs/>
          <w:color w:val="000000"/>
          <w:sz w:val="29"/>
          <w:szCs w:val="29"/>
        </w:rPr>
      </w:pPr>
      <w:r>
        <w:t>Please adopt the changes shown in the normative text of the submission 11-17-0115-03-00ax-comment-resolutions-27_8</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MPDUs, what is the AP's behavior for changing OMI settings? In baseline spec, 11.42 Notification of operating mode changes, AP/non-AP 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40AB859C" w14:textId="77777777" w:rsidR="00145549" w:rsidRDefault="00145549" w:rsidP="00145549">
      <w:pPr>
        <w:rPr>
          <w:rFonts w:ascii="Arial" w:hAnsi="Arial" w:cs="Arial"/>
          <w:b/>
          <w:bCs/>
          <w:color w:val="000000"/>
          <w:sz w:val="29"/>
          <w:szCs w:val="29"/>
        </w:rPr>
      </w:pPr>
      <w:r>
        <w:t>Please adopt the changes shown in the normative text of the submission 11-17-0115-03-00ax-comment-resolutions-27_8</w:t>
      </w:r>
    </w:p>
    <w:p w14:paraId="46B59F42" w14:textId="77777777" w:rsidR="00145549" w:rsidRDefault="00145549" w:rsidP="00251133"/>
    <w:p w14:paraId="3AE42A48" w14:textId="77777777" w:rsidR="00CB6D34" w:rsidRDefault="00CB6D34" w:rsidP="00EF7361"/>
    <w:p w14:paraId="504DA69E" w14:textId="3E0FB2EC" w:rsidR="00DD2E8E" w:rsidRDefault="00434CB3" w:rsidP="00152F0D">
      <w:r>
        <w:t>CID7024, CID7025, CID7026, CID 7027, s</w:t>
      </w:r>
      <w:r w:rsidR="00CB6D34">
        <w:t>everal comments on Immediate ACK to ROMI</w:t>
      </w:r>
    </w:p>
    <w:p w14:paraId="38A5F7EA" w14:textId="5224A638" w:rsidR="00E442DF" w:rsidRPr="00E442DF" w:rsidRDefault="00E442DF" w:rsidP="00152F0D">
      <w:r>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w:t>
            </w:r>
            <w:r w:rsidRPr="00EF7361">
              <w:rPr>
                <w:rFonts w:ascii="Arial" w:hAnsi="Arial" w:cs="Arial"/>
                <w:bCs/>
                <w:sz w:val="20"/>
              </w:rPr>
              <w:lastRenderedPageBreak/>
              <w:t xml:space="preserve">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lastRenderedPageBreak/>
              <w:t xml:space="preserve">Change from "solicits an immediate acknowledgement" </w:t>
            </w:r>
            <w:r w:rsidRPr="00EF7361">
              <w:rPr>
                <w:rFonts w:ascii="Arial" w:hAnsi="Arial" w:cs="Arial"/>
                <w:bCs/>
                <w:sz w:val="20"/>
              </w:rPr>
              <w:lastRenderedPageBreak/>
              <w:t>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3F20E1FF" w14:textId="77777777" w:rsidR="008E073E" w:rsidRDefault="008E073E" w:rsidP="00152F0D"/>
    <w:p w14:paraId="296A9629" w14:textId="2C9DFD55" w:rsidR="00EF7361" w:rsidRDefault="00EF7361" w:rsidP="00152F0D">
      <w:r>
        <w:t>Discussion</w:t>
      </w:r>
      <w:r w:rsidR="00251133">
        <w:t xml:space="preserve">: The </w:t>
      </w:r>
      <w:r w:rsidR="009B0F36">
        <w:t xml:space="preserve">comments are asking does MPDUs that contain OMI A-Control field require </w:t>
      </w:r>
      <w:r w:rsidR="009B0F36" w:rsidRPr="0033451F">
        <w:rPr>
          <w:u w:val="single"/>
        </w:rPr>
        <w:t xml:space="preserve">immediate </w:t>
      </w:r>
      <w:r w:rsidR="009B0F36">
        <w:t>acknowledgement? The immediate acknowledgement may require the change of the ACK mode which easily generates overhead.</w:t>
      </w:r>
    </w:p>
    <w:p w14:paraId="7946CFC7" w14:textId="766EB929" w:rsidR="009B0F36" w:rsidRDefault="009B0F36" w:rsidP="00152F0D"/>
    <w:p w14:paraId="10C25036" w14:textId="44B25335" w:rsidR="003A4028" w:rsidRDefault="003A4028" w:rsidP="00152F0D">
      <w:r>
        <w:t>Proposed Resolution to all CIDs:</w:t>
      </w:r>
    </w:p>
    <w:p w14:paraId="098BD3E7" w14:textId="21E08320" w:rsidR="003A4028" w:rsidRDefault="003A4028" w:rsidP="00152F0D">
      <w:r>
        <w:t>Revised</w:t>
      </w:r>
      <w:r w:rsidR="003C2853">
        <w:t xml:space="preserve">. The immediate acknowledgement is not needed. Any acknowledgement to a frame carrying the OMI A-Control field is enough. The ROM and TOM should have the same operating requirements. </w:t>
      </w:r>
    </w:p>
    <w:p w14:paraId="7D2076F8" w14:textId="77777777" w:rsidR="00145549" w:rsidRDefault="00145549" w:rsidP="00145549">
      <w:pPr>
        <w:rPr>
          <w:rFonts w:ascii="Arial" w:hAnsi="Arial" w:cs="Arial"/>
          <w:b/>
          <w:bCs/>
          <w:color w:val="000000"/>
          <w:sz w:val="29"/>
          <w:szCs w:val="29"/>
        </w:rPr>
      </w:pPr>
      <w:r>
        <w:t>Please adopt the changes shown in the normative text of the submission 11-17-0115-03-00ax-comment-resolutions-27_8</w:t>
      </w:r>
    </w:p>
    <w:p w14:paraId="0F319B53" w14:textId="77777777" w:rsidR="00145549" w:rsidRDefault="00145549" w:rsidP="00152F0D"/>
    <w:p w14:paraId="3D1336FF" w14:textId="77777777" w:rsidR="003C2853" w:rsidRDefault="003C2853" w:rsidP="00152F0D"/>
    <w:p w14:paraId="73B2963A" w14:textId="4AD0D99A" w:rsidR="00A672CE" w:rsidRDefault="00A672CE" w:rsidP="003D245F">
      <w:pPr>
        <w:outlineLvl w:val="0"/>
      </w:pPr>
      <w:r>
        <w:t xml:space="preserve">CID 7404 </w:t>
      </w:r>
    </w:p>
    <w:tbl>
      <w:tblPr>
        <w:tblW w:w="6044" w:type="dxa"/>
        <w:tblInd w:w="108" w:type="dxa"/>
        <w:tblLook w:val="04A0" w:firstRow="1" w:lastRow="0" w:firstColumn="1" w:lastColumn="0" w:noHBand="0" w:noVBand="1"/>
      </w:tblPr>
      <w:tblGrid>
        <w:gridCol w:w="3022"/>
        <w:gridCol w:w="3022"/>
      </w:tblGrid>
      <w:tr w:rsidR="00A672CE" w:rsidRPr="00471906" w14:paraId="660B1CD2" w14:textId="77777777" w:rsidTr="003D245F">
        <w:trPr>
          <w:trHeight w:val="276"/>
        </w:trPr>
        <w:tc>
          <w:tcPr>
            <w:tcW w:w="3022" w:type="dxa"/>
            <w:tcBorders>
              <w:top w:val="nil"/>
              <w:left w:val="nil"/>
              <w:bottom w:val="nil"/>
              <w:right w:val="nil"/>
            </w:tcBorders>
            <w:shd w:val="clear" w:color="auto" w:fill="auto"/>
            <w:hideMark/>
          </w:tcPr>
          <w:p w14:paraId="253A217D" w14:textId="77777777" w:rsidR="00A672CE" w:rsidRPr="00471906" w:rsidRDefault="00A672C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22379F9" w14:textId="77777777" w:rsidR="00A672CE" w:rsidRPr="00471906" w:rsidRDefault="00A672CE" w:rsidP="003D245F">
            <w:pPr>
              <w:rPr>
                <w:rFonts w:ascii="Arial" w:hAnsi="Arial" w:cs="Arial"/>
                <w:b/>
                <w:bCs/>
                <w:sz w:val="20"/>
              </w:rPr>
            </w:pPr>
            <w:r w:rsidRPr="00471906">
              <w:rPr>
                <w:rFonts w:ascii="Arial" w:hAnsi="Arial" w:cs="Arial"/>
                <w:b/>
                <w:bCs/>
                <w:sz w:val="20"/>
              </w:rPr>
              <w:t>Proposed Change</w:t>
            </w:r>
          </w:p>
        </w:tc>
      </w:tr>
      <w:tr w:rsidR="00A672CE" w14:paraId="68E8E20B" w14:textId="77777777" w:rsidTr="00A672CE">
        <w:trPr>
          <w:trHeight w:val="276"/>
        </w:trPr>
        <w:tc>
          <w:tcPr>
            <w:tcW w:w="3022" w:type="dxa"/>
            <w:tcBorders>
              <w:top w:val="nil"/>
              <w:left w:val="nil"/>
              <w:bottom w:val="nil"/>
              <w:right w:val="nil"/>
            </w:tcBorders>
            <w:shd w:val="clear" w:color="auto" w:fill="auto"/>
            <w:hideMark/>
          </w:tcPr>
          <w:p w14:paraId="47520FD6" w14:textId="77777777" w:rsidR="00A672CE" w:rsidRPr="00A672CE" w:rsidRDefault="00A672CE">
            <w:pPr>
              <w:rPr>
                <w:rFonts w:ascii="Arial" w:hAnsi="Arial" w:cs="Arial"/>
                <w:bCs/>
                <w:sz w:val="20"/>
              </w:rPr>
            </w:pPr>
            <w:r w:rsidRPr="00A672CE">
              <w:rPr>
                <w:rFonts w:ascii="Arial" w:hAnsi="Arial" w:cs="Arial"/>
                <w:bCs/>
                <w:sz w:val="20"/>
              </w:rPr>
              <w:t>The spec says: "An HE STA can change its operating mode setting either using the procedure described in 11.42</w:t>
            </w:r>
            <w:r w:rsidRPr="00A672CE">
              <w:rPr>
                <w:rFonts w:ascii="Arial" w:hAnsi="Arial" w:cs="Arial"/>
                <w:bCs/>
                <w:sz w:val="20"/>
              </w:rPr>
              <w:br/>
              <w:t xml:space="preserve">(Notification of operating mode changes), or the procedure described in this </w:t>
            </w:r>
            <w:proofErr w:type="spellStart"/>
            <w:r w:rsidRPr="00A672CE">
              <w:rPr>
                <w:rFonts w:ascii="Arial" w:hAnsi="Arial" w:cs="Arial"/>
                <w:bCs/>
                <w:sz w:val="20"/>
              </w:rPr>
              <w:t>subclause</w:t>
            </w:r>
            <w:proofErr w:type="spellEnd"/>
            <w:r w:rsidRPr="00A672CE">
              <w:rPr>
                <w:rFonts w:ascii="Arial" w:hAnsi="Arial" w:cs="Arial"/>
                <w:bCs/>
                <w:sz w:val="20"/>
              </w:rPr>
              <w:t xml:space="preserve">. " The 2 procedures should be </w:t>
            </w:r>
            <w:r w:rsidRPr="00A672CE">
              <w:rPr>
                <w:rFonts w:ascii="Arial" w:hAnsi="Arial" w:cs="Arial"/>
                <w:bCs/>
                <w:sz w:val="20"/>
              </w:rPr>
              <w:lastRenderedPageBreak/>
              <w:t>harmonized so that they provide the same capabilities (same changes of mode of operation)</w:t>
            </w:r>
          </w:p>
        </w:tc>
        <w:tc>
          <w:tcPr>
            <w:tcW w:w="3022" w:type="dxa"/>
            <w:tcBorders>
              <w:top w:val="nil"/>
              <w:left w:val="nil"/>
              <w:bottom w:val="nil"/>
              <w:right w:val="nil"/>
            </w:tcBorders>
            <w:shd w:val="clear" w:color="auto" w:fill="auto"/>
            <w:hideMark/>
          </w:tcPr>
          <w:p w14:paraId="323651B2" w14:textId="77777777" w:rsidR="00A672CE" w:rsidRPr="00A672CE" w:rsidRDefault="00A672CE">
            <w:pPr>
              <w:rPr>
                <w:rFonts w:ascii="Arial" w:hAnsi="Arial" w:cs="Arial"/>
                <w:bCs/>
                <w:sz w:val="20"/>
              </w:rPr>
            </w:pPr>
            <w:r w:rsidRPr="00A672CE">
              <w:rPr>
                <w:rFonts w:ascii="Arial" w:hAnsi="Arial" w:cs="Arial"/>
                <w:bCs/>
                <w:sz w:val="20"/>
              </w:rPr>
              <w:lastRenderedPageBreak/>
              <w:t xml:space="preserve">Modify the notification of operating mode changes using </w:t>
            </w:r>
            <w:proofErr w:type="spellStart"/>
            <w:r w:rsidRPr="00A672CE">
              <w:rPr>
                <w:rFonts w:ascii="Arial" w:hAnsi="Arial" w:cs="Arial"/>
                <w:bCs/>
                <w:sz w:val="20"/>
              </w:rPr>
              <w:t>omn</w:t>
            </w:r>
            <w:proofErr w:type="spellEnd"/>
            <w:r w:rsidRPr="00A672CE">
              <w:rPr>
                <w:rFonts w:ascii="Arial" w:hAnsi="Arial" w:cs="Arial"/>
                <w:bCs/>
                <w:sz w:val="20"/>
              </w:rPr>
              <w:t xml:space="preserve"> frames so that the transmit operating mode changes are also supported.</w:t>
            </w:r>
          </w:p>
        </w:tc>
      </w:tr>
    </w:tbl>
    <w:p w14:paraId="043E61E7" w14:textId="77777777" w:rsidR="00A672CE" w:rsidRDefault="00A672CE" w:rsidP="00152F0D"/>
    <w:p w14:paraId="41043DFB" w14:textId="77777777" w:rsidR="005F3C8B" w:rsidRDefault="00A672CE" w:rsidP="005F3C8B">
      <w:pPr>
        <w:widowControl w:val="0"/>
        <w:autoSpaceDE w:val="0"/>
        <w:autoSpaceDN w:val="0"/>
        <w:adjustRightInd w:val="0"/>
        <w:spacing w:after="240" w:line="300" w:lineRule="atLeast"/>
      </w:pPr>
      <w:r>
        <w:t xml:space="preserve">Discussion: </w:t>
      </w:r>
      <w:r w:rsidR="00826FB5">
        <w:t xml:space="preserve">The </w:t>
      </w:r>
      <w:r w:rsidR="00784F78">
        <w:t xml:space="preserve">Comment does not provide reasoning why the </w:t>
      </w:r>
      <w:r w:rsidR="00826FB5">
        <w:t>Ope</w:t>
      </w:r>
      <w:r w:rsidR="00784F78">
        <w:t xml:space="preserve">rating Mode Notification and Operating Mode Indication should provide the </w:t>
      </w:r>
      <w:r w:rsidR="008C2DD5">
        <w:t>same operation</w:t>
      </w:r>
      <w:r w:rsidR="005F3C8B">
        <w:t xml:space="preserve"> and should be harmonized</w:t>
      </w:r>
      <w:r w:rsidR="008C2DD5">
        <w:t>.</w:t>
      </w:r>
    </w:p>
    <w:p w14:paraId="104A4879" w14:textId="1CE79025" w:rsidR="00FB7401" w:rsidRDefault="008C2DD5" w:rsidP="005F3C8B">
      <w:pPr>
        <w:widowControl w:val="0"/>
        <w:autoSpaceDE w:val="0"/>
        <w:autoSpaceDN w:val="0"/>
        <w:adjustRightInd w:val="0"/>
        <w:spacing w:after="240" w:line="300" w:lineRule="atLeast"/>
      </w:pPr>
      <w:r>
        <w:t xml:space="preserve">The Operating Mode Notification </w:t>
      </w:r>
      <w:r w:rsidR="00FA2DB7">
        <w:t>and Operating Mode I</w:t>
      </w:r>
      <w:r w:rsidR="00FB7401">
        <w:t>ndication have fundamental differences in their capabilities</w:t>
      </w:r>
      <w:r w:rsidR="00FA2DB7">
        <w:t>. F</w:t>
      </w:r>
      <w:r w:rsidR="00FB7401">
        <w:t>or</w:t>
      </w:r>
      <w:r w:rsidR="00FA2DB7">
        <w:t xml:space="preserve"> instance</w:t>
      </w:r>
      <w:r w:rsidR="00FB7401">
        <w:t>,</w:t>
      </w:r>
      <w:r w:rsidR="00FA2DB7">
        <w:t xml:space="preserve"> </w:t>
      </w:r>
      <w:r w:rsidR="00FB7401">
        <w:t xml:space="preserve">Operating Mode Notification enables an </w:t>
      </w:r>
      <w:r w:rsidR="00FA2DB7">
        <w:t xml:space="preserve">AP </w:t>
      </w:r>
      <w:r w:rsidR="00FB7401">
        <w:t xml:space="preserve">to indicate </w:t>
      </w:r>
      <w:r w:rsidR="00FA2DB7">
        <w:t xml:space="preserve">its operating mode </w:t>
      </w:r>
      <w:r w:rsidR="00FB7401">
        <w:t xml:space="preserve">change </w:t>
      </w:r>
      <w:r w:rsidR="00B24377">
        <w:t>signaling by using</w:t>
      </w:r>
      <w:r w:rsidR="00FB7401">
        <w:t xml:space="preserve"> Beacon frame</w:t>
      </w:r>
      <w:r w:rsidR="00B24377">
        <w:t>s</w:t>
      </w:r>
      <w:r w:rsidR="00FA2DB7">
        <w:t>.</w:t>
      </w:r>
      <w:r w:rsidR="00FB7401">
        <w:t xml:space="preserve"> </w:t>
      </w:r>
    </w:p>
    <w:p w14:paraId="27960A8B" w14:textId="6F2DB6CA" w:rsidR="006A011B" w:rsidRDefault="00362AF3" w:rsidP="005F3C8B">
      <w:pPr>
        <w:widowControl w:val="0"/>
        <w:autoSpaceDE w:val="0"/>
        <w:autoSpaceDN w:val="0"/>
        <w:adjustRightInd w:val="0"/>
        <w:spacing w:after="240" w:line="300" w:lineRule="atLeast"/>
      </w:pPr>
      <w:r>
        <w:t>Also</w:t>
      </w:r>
      <w:r w:rsidR="006B2657">
        <w:t>,</w:t>
      </w:r>
      <w:r>
        <w:t xml:space="preserve"> the signaling </w:t>
      </w:r>
      <w:r w:rsidR="009B27F1">
        <w:t xml:space="preserve">in </w:t>
      </w:r>
      <w:r>
        <w:t>Operating Mode Notification</w:t>
      </w:r>
      <w:r w:rsidR="009B27F1">
        <w:t>,</w:t>
      </w:r>
      <w:r w:rsidR="009B27F1" w:rsidRPr="009B27F1">
        <w:t xml:space="preserve"> </w:t>
      </w:r>
      <w:r w:rsidR="009B27F1">
        <w:t xml:space="preserve">9.4.2.166(Operating Mode Notification element) </w:t>
      </w:r>
      <w:r>
        <w:t xml:space="preserve">and </w:t>
      </w:r>
      <w:r w:rsidR="00FB7401">
        <w:t xml:space="preserve">signaling </w:t>
      </w:r>
      <w:r>
        <w:t xml:space="preserve">in Operating Mode </w:t>
      </w:r>
      <w:r w:rsidR="009B27F1">
        <w:t xml:space="preserve">Indication, </w:t>
      </w:r>
      <w:r w:rsidR="00C9045A">
        <w:t>9.2.4.6.4.3(Operating Mode)</w:t>
      </w:r>
      <w:r w:rsidR="00FB7401">
        <w:t xml:space="preserve"> are different</w:t>
      </w:r>
      <w:r w:rsidR="006B2657">
        <w:t>. F</w:t>
      </w:r>
      <w:r w:rsidR="00FB7401">
        <w:t>or instance,</w:t>
      </w:r>
      <w:r w:rsidR="006B2657">
        <w:t xml:space="preserve"> No LDPC field and RX NSS Type field are not present in OMI. Similarly, TX NSS and UL MU Disallow fields are not present in OMN element. </w:t>
      </w:r>
    </w:p>
    <w:p w14:paraId="421F3A75" w14:textId="13638213" w:rsidR="006A011B" w:rsidRDefault="006A011B" w:rsidP="00152F0D">
      <w:r>
        <w:t>Proposed Resolution:</w:t>
      </w:r>
    </w:p>
    <w:p w14:paraId="34935653" w14:textId="694367DE" w:rsidR="006A011B" w:rsidRDefault="00826FB5" w:rsidP="00152F0D">
      <w:r>
        <w:t xml:space="preserve">Rejected. </w:t>
      </w:r>
      <w:r w:rsidR="006B2657">
        <w:t>The Operating Mode Notification and Operating Mode Indi</w:t>
      </w:r>
      <w:r w:rsidR="00AC280A">
        <w:t xml:space="preserve">cation mechanisms are different and they are not planned to offer the same capabilities. </w:t>
      </w:r>
      <w:r w:rsidR="00051954">
        <w:t xml:space="preserve"> No Changes done to the ax draft. </w:t>
      </w:r>
    </w:p>
    <w:p w14:paraId="300267F2" w14:textId="77777777" w:rsidR="00145549" w:rsidRDefault="00145549" w:rsidP="00145549">
      <w:pPr>
        <w:rPr>
          <w:rFonts w:ascii="Arial" w:hAnsi="Arial" w:cs="Arial"/>
          <w:b/>
          <w:bCs/>
          <w:color w:val="000000"/>
          <w:sz w:val="29"/>
          <w:szCs w:val="29"/>
        </w:rPr>
      </w:pPr>
      <w:r>
        <w:t>Please adopt the changes shown in the normative text of the submission 11-17-0115-03-00ax-comment-resolutions-27_8</w:t>
      </w:r>
    </w:p>
    <w:p w14:paraId="618114A8" w14:textId="77777777" w:rsidR="00145549" w:rsidRDefault="00145549" w:rsidP="00152F0D"/>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Throughout 27.8, "OMI A-Control field" should be 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98EB02" w14:textId="77777777" w:rsidR="00295EF9" w:rsidRDefault="00295EF9" w:rsidP="00295EF9">
      <w:r w:rsidRPr="00295EF9">
        <w:rPr>
          <w:highlight w:val="yellow"/>
        </w:rPr>
        <w:t xml:space="preserve">Instructions to the ax Editor. Change OMI A-Control field to OM Control subfield </w:t>
      </w:r>
      <w:proofErr w:type="spellStart"/>
      <w:r w:rsidRPr="00295EF9">
        <w:rPr>
          <w:highlight w:val="yellow"/>
        </w:rPr>
        <w:t>thgouhout</w:t>
      </w:r>
      <w:proofErr w:type="spellEnd"/>
      <w:r w:rsidRPr="00295EF9">
        <w:rPr>
          <w:highlight w:val="yellow"/>
        </w:rPr>
        <w:t xml:space="preserve"> the 802.11ax draft.</w:t>
      </w:r>
      <w:r>
        <w:t xml:space="preserve"> </w:t>
      </w:r>
    </w:p>
    <w:p w14:paraId="2C6EC89D" w14:textId="77777777" w:rsidR="00953F30" w:rsidRDefault="00953F30" w:rsidP="00152F0D">
      <w:r>
        <w:t>Accepted.</w:t>
      </w:r>
    </w:p>
    <w:p w14:paraId="790F5EFC" w14:textId="479B51AB" w:rsidR="00EF7361" w:rsidRDefault="00EF7361" w:rsidP="00152F0D"/>
    <w:p w14:paraId="0050A555" w14:textId="0C693425" w:rsidR="005D359E" w:rsidRDefault="005D359E" w:rsidP="003D245F">
      <w:pPr>
        <w:outlineLvl w:val="0"/>
      </w:pPr>
      <w:r>
        <w:t>CID7613</w:t>
      </w:r>
    </w:p>
    <w:tbl>
      <w:tblPr>
        <w:tblW w:w="6044" w:type="dxa"/>
        <w:tblInd w:w="108" w:type="dxa"/>
        <w:tblLook w:val="04A0" w:firstRow="1" w:lastRow="0" w:firstColumn="1" w:lastColumn="0" w:noHBand="0" w:noVBand="1"/>
      </w:tblPr>
      <w:tblGrid>
        <w:gridCol w:w="3022"/>
        <w:gridCol w:w="3022"/>
      </w:tblGrid>
      <w:tr w:rsidR="005D359E" w:rsidRPr="00471906" w14:paraId="72668C64" w14:textId="77777777" w:rsidTr="003C1ED1">
        <w:trPr>
          <w:trHeight w:val="276"/>
        </w:trPr>
        <w:tc>
          <w:tcPr>
            <w:tcW w:w="3022" w:type="dxa"/>
            <w:tcBorders>
              <w:top w:val="nil"/>
              <w:left w:val="nil"/>
              <w:bottom w:val="nil"/>
              <w:right w:val="nil"/>
            </w:tcBorders>
            <w:shd w:val="clear" w:color="auto" w:fill="auto"/>
            <w:hideMark/>
          </w:tcPr>
          <w:p w14:paraId="393CAA71" w14:textId="77777777" w:rsidR="005D359E" w:rsidRPr="00471906" w:rsidRDefault="005D359E"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7639561" w14:textId="77777777" w:rsidR="005D359E" w:rsidRPr="00471906" w:rsidRDefault="005D359E" w:rsidP="003C1ED1">
            <w:pPr>
              <w:rPr>
                <w:rFonts w:ascii="Arial" w:hAnsi="Arial" w:cs="Arial"/>
                <w:b/>
                <w:bCs/>
                <w:sz w:val="20"/>
              </w:rPr>
            </w:pPr>
            <w:r w:rsidRPr="00471906">
              <w:rPr>
                <w:rFonts w:ascii="Arial" w:hAnsi="Arial" w:cs="Arial"/>
                <w:b/>
                <w:bCs/>
                <w:sz w:val="20"/>
              </w:rPr>
              <w:t>Proposed Change</w:t>
            </w:r>
          </w:p>
        </w:tc>
      </w:tr>
      <w:tr w:rsidR="005D359E" w14:paraId="70C0E4A2" w14:textId="77777777" w:rsidTr="005D359E">
        <w:trPr>
          <w:trHeight w:val="276"/>
        </w:trPr>
        <w:tc>
          <w:tcPr>
            <w:tcW w:w="3022" w:type="dxa"/>
            <w:tcBorders>
              <w:top w:val="nil"/>
              <w:left w:val="nil"/>
              <w:bottom w:val="nil"/>
              <w:right w:val="nil"/>
            </w:tcBorders>
            <w:shd w:val="clear" w:color="auto" w:fill="auto"/>
            <w:hideMark/>
          </w:tcPr>
          <w:p w14:paraId="766AA89D" w14:textId="77777777" w:rsidR="005D359E" w:rsidRPr="005D359E" w:rsidRDefault="005D359E">
            <w:pPr>
              <w:rPr>
                <w:rFonts w:ascii="Arial" w:hAnsi="Arial" w:cs="Arial"/>
                <w:bCs/>
                <w:sz w:val="20"/>
              </w:rPr>
            </w:pPr>
            <w:r w:rsidRPr="005D359E">
              <w:rPr>
                <w:rFonts w:ascii="Arial" w:hAnsi="Arial" w:cs="Arial"/>
                <w:bCs/>
                <w:sz w:val="20"/>
              </w:rPr>
              <w:t xml:space="preserve">Why management </w:t>
            </w:r>
            <w:proofErr w:type="spellStart"/>
            <w:r w:rsidRPr="005D359E">
              <w:rPr>
                <w:rFonts w:ascii="Arial" w:hAnsi="Arial" w:cs="Arial"/>
                <w:bCs/>
                <w:sz w:val="20"/>
              </w:rPr>
              <w:t>frmae</w:t>
            </w:r>
            <w:proofErr w:type="spellEnd"/>
            <w:r w:rsidRPr="005D359E">
              <w:rPr>
                <w:rFonts w:ascii="Arial" w:hAnsi="Arial" w:cs="Arial"/>
                <w:bCs/>
                <w:sz w:val="20"/>
              </w:rPr>
              <w:t xml:space="preserve"> is not mentioned here?</w:t>
            </w:r>
          </w:p>
        </w:tc>
        <w:tc>
          <w:tcPr>
            <w:tcW w:w="3022" w:type="dxa"/>
            <w:tcBorders>
              <w:top w:val="nil"/>
              <w:left w:val="nil"/>
              <w:bottom w:val="nil"/>
              <w:right w:val="nil"/>
            </w:tcBorders>
            <w:shd w:val="clear" w:color="auto" w:fill="auto"/>
            <w:hideMark/>
          </w:tcPr>
          <w:p w14:paraId="74D37F20" w14:textId="77777777" w:rsidR="005D359E" w:rsidRPr="005D359E" w:rsidRDefault="005D359E">
            <w:pPr>
              <w:rPr>
                <w:rFonts w:ascii="Arial" w:hAnsi="Arial" w:cs="Arial"/>
                <w:bCs/>
                <w:sz w:val="20"/>
              </w:rPr>
            </w:pPr>
            <w:r w:rsidRPr="005D359E">
              <w:rPr>
                <w:rFonts w:ascii="Arial" w:hAnsi="Arial" w:cs="Arial"/>
                <w:bCs/>
                <w:sz w:val="20"/>
              </w:rPr>
              <w:t>Add management frame.</w:t>
            </w:r>
          </w:p>
        </w:tc>
      </w:tr>
    </w:tbl>
    <w:p w14:paraId="30E35811" w14:textId="77777777" w:rsidR="005D359E" w:rsidRDefault="005D359E" w:rsidP="00152F0D"/>
    <w:p w14:paraId="44336B09" w14:textId="4074D95B" w:rsidR="009517EE" w:rsidRDefault="005D359E" w:rsidP="00152F0D">
      <w:r>
        <w:t xml:space="preserve">Discussion: </w:t>
      </w:r>
      <w:r w:rsidR="0045047C">
        <w:t xml:space="preserve">There are two mechanism to change operating modes, OMI and OMN. 802.11ax D0.1 letter ballot </w:t>
      </w:r>
      <w:r w:rsidR="00261B57">
        <w:t xml:space="preserve">had a resolution to </w:t>
      </w:r>
      <w:r w:rsidR="0045047C">
        <w:t xml:space="preserve">CID1568 </w:t>
      </w:r>
      <w:r w:rsidR="00261B57">
        <w:t>that denied the OMI use in management frame. T</w:t>
      </w:r>
      <w:r w:rsidR="0045047C">
        <w:t xml:space="preserve">he Operating Mode </w:t>
      </w:r>
      <w:r w:rsidR="00295EF9">
        <w:t>Indication</w:t>
      </w:r>
      <w:r w:rsidR="0045047C">
        <w:t xml:space="preserve"> </w:t>
      </w:r>
      <w:r w:rsidR="00261B57">
        <w:t>shall not be</w:t>
      </w:r>
      <w:r w:rsidR="0045047C">
        <w:t xml:space="preserve"> present in the management frame</w:t>
      </w:r>
      <w:r w:rsidR="00261B57">
        <w:t xml:space="preserve"> to ensure that two contradicting Channel width or RX NSS values cannot be given in a management frame. </w:t>
      </w:r>
      <w:r w:rsidR="0045047C">
        <w:t xml:space="preserve"> </w:t>
      </w:r>
    </w:p>
    <w:p w14:paraId="62630B41" w14:textId="77777777" w:rsidR="009517EE" w:rsidRDefault="009517EE" w:rsidP="00152F0D"/>
    <w:p w14:paraId="0CB3B6AD" w14:textId="77777777" w:rsidR="009517EE" w:rsidRDefault="009517EE" w:rsidP="00152F0D">
      <w:r>
        <w:lastRenderedPageBreak/>
        <w:t>Proposed resolution:</w:t>
      </w:r>
    </w:p>
    <w:p w14:paraId="23BB2EF0" w14:textId="28B511F8" w:rsidR="009517EE" w:rsidRDefault="005A5C0B" w:rsidP="00152F0D">
      <w:r>
        <w:t xml:space="preserve">Rejected. </w:t>
      </w:r>
      <w:r w:rsidR="0045047C">
        <w:t xml:space="preserve">As discussed in the CID1568, having both OMN and OMI present in the management </w:t>
      </w:r>
      <w:r w:rsidR="00A406CA">
        <w:t xml:space="preserve">frame may result to interworking problems. </w:t>
      </w:r>
    </w:p>
    <w:p w14:paraId="7C42911C" w14:textId="3AA7B5B3" w:rsidR="00984478" w:rsidRDefault="009517EE" w:rsidP="00152F0D">
      <w:r>
        <w:t xml:space="preserve"> </w:t>
      </w:r>
    </w:p>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1DD0E49" w14:textId="77777777" w:rsidR="00CF115B" w:rsidRDefault="00CF115B" w:rsidP="00CF115B">
      <w:pPr>
        <w:rPr>
          <w:rFonts w:ascii="Arial" w:hAnsi="Arial" w:cs="Arial"/>
          <w:b/>
          <w:bCs/>
          <w:color w:val="000000"/>
          <w:sz w:val="29"/>
          <w:szCs w:val="29"/>
        </w:rPr>
      </w:pPr>
      <w:r>
        <w:t>Please adopt the changes shown in the normative text of the submission 11-17-0115-03-00ax-comment-resolutions-27_8</w:t>
      </w:r>
    </w:p>
    <w:p w14:paraId="7FC83866" w14:textId="77777777" w:rsidR="00D61A1F" w:rsidRDefault="00D61A1F" w:rsidP="00152F0D"/>
    <w:p w14:paraId="53576503" w14:textId="39373CBA" w:rsidR="00A624F9" w:rsidRDefault="00A624F9" w:rsidP="003D245F">
      <w:pPr>
        <w:outlineLvl w:val="0"/>
      </w:pPr>
      <w:r>
        <w:t>CID 7617</w:t>
      </w:r>
    </w:p>
    <w:tbl>
      <w:tblPr>
        <w:tblW w:w="6044" w:type="dxa"/>
        <w:tblInd w:w="108" w:type="dxa"/>
        <w:tblLook w:val="04A0" w:firstRow="1" w:lastRow="0" w:firstColumn="1" w:lastColumn="0" w:noHBand="0" w:noVBand="1"/>
      </w:tblPr>
      <w:tblGrid>
        <w:gridCol w:w="3022"/>
        <w:gridCol w:w="3022"/>
      </w:tblGrid>
      <w:tr w:rsidR="00A624F9" w:rsidRPr="00471906" w14:paraId="7E8A8CC9" w14:textId="77777777" w:rsidTr="003C1ED1">
        <w:trPr>
          <w:trHeight w:val="276"/>
        </w:trPr>
        <w:tc>
          <w:tcPr>
            <w:tcW w:w="3022" w:type="dxa"/>
            <w:tcBorders>
              <w:top w:val="nil"/>
              <w:left w:val="nil"/>
              <w:bottom w:val="nil"/>
              <w:right w:val="nil"/>
            </w:tcBorders>
            <w:shd w:val="clear" w:color="auto" w:fill="auto"/>
            <w:hideMark/>
          </w:tcPr>
          <w:p w14:paraId="14EE5BEF" w14:textId="77777777" w:rsidR="00A624F9" w:rsidRPr="00471906" w:rsidRDefault="00A624F9"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7499FF7" w14:textId="77777777" w:rsidR="00A624F9" w:rsidRPr="00471906" w:rsidRDefault="00A624F9" w:rsidP="003C1ED1">
            <w:pPr>
              <w:rPr>
                <w:rFonts w:ascii="Arial" w:hAnsi="Arial" w:cs="Arial"/>
                <w:b/>
                <w:bCs/>
                <w:sz w:val="20"/>
              </w:rPr>
            </w:pPr>
            <w:r w:rsidRPr="00471906">
              <w:rPr>
                <w:rFonts w:ascii="Arial" w:hAnsi="Arial" w:cs="Arial"/>
                <w:b/>
                <w:bCs/>
                <w:sz w:val="20"/>
              </w:rPr>
              <w:t>Proposed Change</w:t>
            </w:r>
          </w:p>
        </w:tc>
      </w:tr>
      <w:tr w:rsidR="00A624F9" w14:paraId="5442D57D" w14:textId="77777777" w:rsidTr="00A624F9">
        <w:trPr>
          <w:trHeight w:val="276"/>
        </w:trPr>
        <w:tc>
          <w:tcPr>
            <w:tcW w:w="3022" w:type="dxa"/>
            <w:tcBorders>
              <w:top w:val="nil"/>
              <w:left w:val="nil"/>
              <w:bottom w:val="nil"/>
              <w:right w:val="nil"/>
            </w:tcBorders>
            <w:shd w:val="clear" w:color="auto" w:fill="auto"/>
            <w:hideMark/>
          </w:tcPr>
          <w:p w14:paraId="492C6E1E" w14:textId="77777777" w:rsidR="00A624F9" w:rsidRPr="00A624F9" w:rsidRDefault="00A624F9">
            <w:pPr>
              <w:rPr>
                <w:rFonts w:ascii="Arial" w:hAnsi="Arial" w:cs="Arial"/>
                <w:bCs/>
                <w:sz w:val="20"/>
              </w:rPr>
            </w:pPr>
            <w:r w:rsidRPr="00A624F9">
              <w:rPr>
                <w:rFonts w:ascii="Arial" w:hAnsi="Arial" w:cs="Arial"/>
                <w:bCs/>
                <w:sz w:val="20"/>
              </w:rPr>
              <w:t>NSS behavior is not harmonized with HE Capabilities element.</w:t>
            </w:r>
          </w:p>
        </w:tc>
        <w:tc>
          <w:tcPr>
            <w:tcW w:w="3022" w:type="dxa"/>
            <w:tcBorders>
              <w:top w:val="nil"/>
              <w:left w:val="nil"/>
              <w:bottom w:val="nil"/>
              <w:right w:val="nil"/>
            </w:tcBorders>
            <w:shd w:val="clear" w:color="auto" w:fill="auto"/>
            <w:hideMark/>
          </w:tcPr>
          <w:p w14:paraId="48893F01" w14:textId="77777777" w:rsidR="00A624F9" w:rsidRPr="00A624F9" w:rsidRDefault="00A624F9">
            <w:pPr>
              <w:rPr>
                <w:rFonts w:ascii="Arial" w:hAnsi="Arial" w:cs="Arial"/>
                <w:bCs/>
                <w:sz w:val="20"/>
              </w:rPr>
            </w:pPr>
            <w:r w:rsidRPr="00A624F9">
              <w:rPr>
                <w:rFonts w:ascii="Arial" w:hAnsi="Arial" w:cs="Arial"/>
                <w:bCs/>
                <w:sz w:val="20"/>
              </w:rPr>
              <w:t xml:space="preserve">Change the </w:t>
            </w:r>
            <w:proofErr w:type="spellStart"/>
            <w:r w:rsidRPr="00A624F9">
              <w:rPr>
                <w:rFonts w:ascii="Arial" w:hAnsi="Arial" w:cs="Arial"/>
                <w:bCs/>
                <w:sz w:val="20"/>
              </w:rPr>
              <w:t>nomative</w:t>
            </w:r>
            <w:proofErr w:type="spellEnd"/>
            <w:r w:rsidRPr="00A624F9">
              <w:rPr>
                <w:rFonts w:ascii="Arial" w:hAnsi="Arial" w:cs="Arial"/>
                <w:bCs/>
                <w:sz w:val="20"/>
              </w:rPr>
              <w:t xml:space="preserve"> behavior to make them consistent.</w:t>
            </w:r>
          </w:p>
        </w:tc>
      </w:tr>
    </w:tbl>
    <w:p w14:paraId="5ACB02CC" w14:textId="77777777" w:rsidR="00A624F9" w:rsidRDefault="00A624F9" w:rsidP="00152F0D"/>
    <w:p w14:paraId="082450DE" w14:textId="3BA139ED" w:rsidR="0075347E" w:rsidRDefault="0075347E" w:rsidP="00152F0D">
      <w:r>
        <w:t xml:space="preserve">Discussion. The commenter </w:t>
      </w:r>
      <w:r w:rsidR="00F26A6A">
        <w:t>has a valid point. Currently, there is no normative shall word for the OMI initiator to ensure the NSS are actually in use.</w:t>
      </w:r>
    </w:p>
    <w:p w14:paraId="46AB7B2D" w14:textId="77777777" w:rsidR="00F26A6A" w:rsidRDefault="00F26A6A" w:rsidP="00152F0D"/>
    <w:p w14:paraId="33380500" w14:textId="24BDABA6" w:rsidR="00F26A6A" w:rsidRDefault="00F26A6A" w:rsidP="00152F0D">
      <w:r>
        <w:t>Proposed resolution:</w:t>
      </w:r>
    </w:p>
    <w:p w14:paraId="0724AAEB" w14:textId="0AD80DE2" w:rsidR="00F26A6A" w:rsidRDefault="00F26A6A" w:rsidP="00152F0D">
      <w:r>
        <w:t xml:space="preserve">Revised. Agree in principle with the commenter. </w:t>
      </w:r>
      <w:r w:rsidR="008E073E">
        <w:t>Currently, there is no normative shall word for the OMI initiator to ensure the NSS are actually in use.</w:t>
      </w:r>
    </w:p>
    <w:p w14:paraId="487A054C" w14:textId="77777777" w:rsidR="00CF115B" w:rsidRDefault="00CF115B" w:rsidP="00CF115B">
      <w:pPr>
        <w:rPr>
          <w:rFonts w:ascii="Arial" w:hAnsi="Arial" w:cs="Arial"/>
          <w:b/>
          <w:bCs/>
          <w:color w:val="000000"/>
          <w:sz w:val="29"/>
          <w:szCs w:val="29"/>
        </w:rPr>
      </w:pPr>
      <w:r>
        <w:t>Please adopt the changes shown in the normative text of the submission 11-17-0115-03-00ax-comment-resolutions-27_8</w:t>
      </w:r>
    </w:p>
    <w:p w14:paraId="46239AE4" w14:textId="77777777" w:rsidR="00F26A6A" w:rsidRDefault="00F26A6A" w:rsidP="00152F0D"/>
    <w:p w14:paraId="5EFA0461" w14:textId="281E2A21" w:rsidR="00F26A6A" w:rsidRDefault="00F26A6A" w:rsidP="003D245F">
      <w:pPr>
        <w:outlineLvl w:val="0"/>
      </w:pPr>
      <w:r w:rsidRPr="00CF115B">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w:t>
            </w:r>
            <w:r w:rsidRPr="00F26A6A">
              <w:rPr>
                <w:rFonts w:ascii="Arial" w:hAnsi="Arial" w:cs="Arial"/>
                <w:bCs/>
                <w:sz w:val="20"/>
              </w:rPr>
              <w:lastRenderedPageBreak/>
              <w:t xml:space="preserve">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311DBBBC" w14:textId="77777777" w:rsidR="002F1C55"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w:t>
      </w:r>
    </w:p>
    <w:p w14:paraId="0D982E80" w14:textId="77777777" w:rsidR="00623331" w:rsidRDefault="002F1C55" w:rsidP="00152F0D">
      <w:r>
        <w:t xml:space="preserve">The transmission of the OM Control subfield is </w:t>
      </w:r>
      <w:r w:rsidR="00432DDF">
        <w:t xml:space="preserve">always </w:t>
      </w:r>
      <w:proofErr w:type="gramStart"/>
      <w:r w:rsidR="00432DDF">
        <w:t>optional,</w:t>
      </w:r>
      <w:proofErr w:type="gramEnd"/>
      <w:r w:rsidR="00432DDF">
        <w:t xml:space="preserve"> a STA may decide to transmit or not to transmit the subfield. </w:t>
      </w:r>
    </w:p>
    <w:p w14:paraId="177D8906" w14:textId="16DF2527" w:rsidR="002022AA" w:rsidRDefault="002022AA" w:rsidP="00152F0D">
      <w:r>
        <w:t>The dot11OMIOptionImplemented should indicate is the STA capable to operate as OMI responder</w:t>
      </w:r>
      <w:r w:rsidR="008C7A66">
        <w:t>, i.e. to receive ON Control subfields</w:t>
      </w:r>
      <w:r>
        <w:t xml:space="preserve">.  </w:t>
      </w:r>
    </w:p>
    <w:p w14:paraId="3DA82781" w14:textId="77777777" w:rsidR="004031F7" w:rsidRDefault="004031F7" w:rsidP="00152F0D"/>
    <w:p w14:paraId="7700555A" w14:textId="46678D34" w:rsidR="004031F7" w:rsidRDefault="004031F7" w:rsidP="00152F0D">
      <w:r>
        <w:t xml:space="preserve">Proposed Resolution: Revised. </w:t>
      </w:r>
      <w:r w:rsidR="008C7A66">
        <w:t>Please adopt the normative text f</w:t>
      </w:r>
      <w:r w:rsidR="00CF115B">
        <w:t>rom the submission 11-17-0115-03</w:t>
      </w:r>
      <w:r w:rsidR="008C7A66">
        <w:t>-00ax-comment-resolutions-27_8</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support in its HE Capabilities 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3E6B130D" w14:textId="77777777" w:rsidR="00CF115B" w:rsidRDefault="00CF115B" w:rsidP="00CF115B">
      <w:pPr>
        <w:rPr>
          <w:rFonts w:ascii="Arial" w:hAnsi="Arial" w:cs="Arial"/>
          <w:b/>
          <w:bCs/>
          <w:color w:val="000000"/>
          <w:sz w:val="29"/>
          <w:szCs w:val="29"/>
        </w:rPr>
      </w:pPr>
      <w:r>
        <w:t>Please adopt the changes shown in the normative text of the submission 11-17-0115-03-00ax-comment-resolutions-27_8</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lastRenderedPageBreak/>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Should there be a similar sentence for TOM as this sentence from ROM 27.8.2: "The ROM indication allows the OMI initiator to adapt the maximum operating channel width and/or the maximum 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328FA3C1" w14:textId="6E0B1738" w:rsidR="00F26A6A" w:rsidRDefault="00F26A6A" w:rsidP="00152F0D"/>
    <w:p w14:paraId="0201D03C" w14:textId="3F768772"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r w:rsidR="00BF2A53">
        <w:rPr>
          <w:color w:val="000000"/>
          <w:sz w:val="26"/>
          <w:szCs w:val="26"/>
        </w:rPr>
        <w:t>n</w:t>
      </w:r>
      <w:r w:rsidR="00A83D5A">
        <w:rPr>
          <w:color w:val="000000"/>
          <w:sz w:val="26"/>
          <w:szCs w:val="26"/>
        </w:rPr>
        <w:t xml:space="preserve">icely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2CC6BD74" w14:textId="77777777" w:rsidR="00CF115B" w:rsidRDefault="00CF115B" w:rsidP="00CF115B">
      <w:pPr>
        <w:rPr>
          <w:rFonts w:ascii="Arial" w:hAnsi="Arial" w:cs="Arial"/>
          <w:b/>
          <w:bCs/>
          <w:color w:val="000000"/>
          <w:sz w:val="29"/>
          <w:szCs w:val="29"/>
        </w:rPr>
      </w:pPr>
      <w:r>
        <w:t>Please adopt the changes shown in the normative text of the submission 11-17-0115-03-00ax-comment-resolutions-27_8</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01B981D7" w14:textId="77777777" w:rsidR="00DB6F0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w:t>
      </w:r>
    </w:p>
    <w:p w14:paraId="30B02B08" w14:textId="7DD4DE74" w:rsidR="00DB6F0C" w:rsidRDefault="00DB6F0C" w:rsidP="004C0F7F">
      <w:pPr>
        <w:rPr>
          <w:color w:val="000000"/>
          <w:sz w:val="26"/>
          <w:szCs w:val="26"/>
        </w:rPr>
      </w:pPr>
      <w:r>
        <w:rPr>
          <w:color w:val="000000"/>
          <w:sz w:val="26"/>
          <w:szCs w:val="26"/>
        </w:rPr>
        <w:t>The OMI Responder may take the OMI parameters into use in the following TXOP and there is no need for differentiation.</w:t>
      </w:r>
    </w:p>
    <w:p w14:paraId="635638FB" w14:textId="3E20C093" w:rsidR="00DB6F0C" w:rsidRDefault="00DB6F0C" w:rsidP="004C0F7F">
      <w:pPr>
        <w:rPr>
          <w:color w:val="000000"/>
          <w:sz w:val="26"/>
          <w:szCs w:val="26"/>
        </w:rPr>
      </w:pPr>
      <w:r>
        <w:rPr>
          <w:color w:val="000000"/>
          <w:sz w:val="26"/>
          <w:szCs w:val="26"/>
        </w:rPr>
        <w:lastRenderedPageBreak/>
        <w:t xml:space="preserve">The OMI parameter change in OMI Initiator needs to be direction dependent, because of the acknowledgement handling in the OMI parameter signaling. </w:t>
      </w:r>
    </w:p>
    <w:p w14:paraId="14EF9FF1" w14:textId="25BB9033" w:rsidR="007524B6" w:rsidRPr="000611BC" w:rsidRDefault="00DB6F0C" w:rsidP="004C0F7F">
      <w:pPr>
        <w:rPr>
          <w:color w:val="000000"/>
          <w:sz w:val="26"/>
          <w:szCs w:val="26"/>
        </w:rPr>
      </w:pPr>
      <w:r>
        <w:rPr>
          <w:color w:val="000000"/>
          <w:sz w:val="26"/>
          <w:szCs w:val="26"/>
        </w:rPr>
        <w:t xml:space="preserve">The OMI initiator cannot know whether the OMI responder has received the new OMI Parameters and the acknowledgement transmission has failed or that OMI responder has not received the OMI </w:t>
      </w:r>
      <w:proofErr w:type="spellStart"/>
      <w:r>
        <w:rPr>
          <w:color w:val="000000"/>
          <w:sz w:val="26"/>
          <w:szCs w:val="26"/>
        </w:rPr>
        <w:t>Paramters</w:t>
      </w:r>
      <w:proofErr w:type="spellEnd"/>
      <w:r>
        <w:rPr>
          <w:color w:val="000000"/>
          <w:sz w:val="26"/>
          <w:szCs w:val="26"/>
        </w:rPr>
        <w:t xml:space="preserve">. For this reason, the OMI initiator should use the higher values of the OMI parameters and only change to lower values when it has received ACK. </w:t>
      </w:r>
      <w:r w:rsidR="004C0F7F">
        <w:rPr>
          <w:color w:val="000000"/>
          <w:sz w:val="26"/>
          <w:szCs w:val="26"/>
        </w:rPr>
        <w:t xml:space="preserve">The </w:t>
      </w:r>
      <w:r>
        <w:rPr>
          <w:color w:val="000000"/>
          <w:sz w:val="26"/>
          <w:szCs w:val="26"/>
        </w:rPr>
        <w:t xml:space="preserve">commented sentence does not consider acknowledgement handling and it is contradicting the previously specified OMI Parameter change rules for OMI Initiator. </w:t>
      </w:r>
    </w:p>
    <w:p w14:paraId="451186DC" w14:textId="77777777" w:rsidR="000611BC" w:rsidRDefault="000611BC"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4B21596A" w14:textId="15D1D7B6" w:rsidR="007524B6" w:rsidRDefault="007524B6" w:rsidP="000611BC">
      <w:pPr>
        <w:rPr>
          <w:color w:val="000000"/>
          <w:sz w:val="26"/>
          <w:szCs w:val="26"/>
        </w:rPr>
      </w:pPr>
      <w:r w:rsidRPr="000611BC">
        <w:rPr>
          <w:color w:val="000000"/>
          <w:sz w:val="26"/>
          <w:szCs w:val="26"/>
        </w:rPr>
        <w:t xml:space="preserve">Revised. Agree in principle with the commenter. </w:t>
      </w:r>
      <w:r w:rsidR="004C0F7F">
        <w:rPr>
          <w:color w:val="000000"/>
          <w:sz w:val="26"/>
          <w:szCs w:val="26"/>
        </w:rPr>
        <w:t xml:space="preserve">The commented sentence seems to relate to </w:t>
      </w:r>
      <w:r w:rsidR="00DB6F0C">
        <w:rPr>
          <w:color w:val="000000"/>
          <w:sz w:val="26"/>
          <w:szCs w:val="26"/>
        </w:rPr>
        <w:t>OMI initiator OMI parameter transition</w:t>
      </w:r>
      <w:r w:rsidR="004C0F7F">
        <w:rPr>
          <w:color w:val="000000"/>
          <w:sz w:val="26"/>
          <w:szCs w:val="26"/>
        </w:rPr>
        <w:t xml:space="preserve"> from the higher to lower. </w:t>
      </w:r>
      <w:r w:rsidR="00DB6F0C">
        <w:rPr>
          <w:color w:val="000000"/>
          <w:sz w:val="26"/>
          <w:szCs w:val="26"/>
        </w:rPr>
        <w:t>The transition from higher to lower is specified to occur after the TXOP in which</w:t>
      </w:r>
      <w:r w:rsidR="00145038">
        <w:rPr>
          <w:color w:val="000000"/>
          <w:sz w:val="26"/>
          <w:szCs w:val="26"/>
        </w:rPr>
        <w:t xml:space="preserve"> the OMI initiator received </w:t>
      </w:r>
      <w:proofErr w:type="spellStart"/>
      <w:r w:rsidR="00145038">
        <w:rPr>
          <w:color w:val="000000"/>
          <w:sz w:val="26"/>
          <w:szCs w:val="26"/>
        </w:rPr>
        <w:t>ack</w:t>
      </w:r>
      <w:proofErr w:type="spellEnd"/>
      <w:r w:rsidR="00145038">
        <w:rPr>
          <w:color w:val="000000"/>
          <w:sz w:val="26"/>
          <w:szCs w:val="26"/>
        </w:rPr>
        <w:t xml:space="preserve"> form OMI responder.</w:t>
      </w:r>
      <w:r w:rsidR="004C0F7F">
        <w:rPr>
          <w:color w:val="000000"/>
          <w:sz w:val="26"/>
          <w:szCs w:val="26"/>
        </w:rPr>
        <w:t xml:space="preserve"> </w:t>
      </w:r>
    </w:p>
    <w:p w14:paraId="74EB87C4" w14:textId="28A3B29A" w:rsidR="0069345C" w:rsidRPr="0069345C" w:rsidRDefault="0069345C" w:rsidP="000611BC">
      <w:pPr>
        <w:rPr>
          <w:rFonts w:ascii="Arial" w:hAnsi="Arial" w:cs="Arial"/>
          <w:b/>
          <w:bCs/>
          <w:color w:val="000000"/>
          <w:sz w:val="29"/>
          <w:szCs w:val="29"/>
        </w:rPr>
      </w:pPr>
      <w:r>
        <w:t>Please adopt the changes shown in the normative text of the submission 11-17-0115-03-00ax-comment-resolutions-27_8</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2B0780EF" w14:textId="77777777" w:rsidR="0069345C" w:rsidRDefault="0069345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59EA1322" w14:textId="77777777" w:rsidR="0069345C" w:rsidRDefault="0069345C" w:rsidP="0069345C">
      <w:pPr>
        <w:rPr>
          <w:rFonts w:ascii="Arial" w:hAnsi="Arial" w:cs="Arial"/>
          <w:b/>
          <w:bCs/>
          <w:color w:val="000000"/>
          <w:sz w:val="29"/>
          <w:szCs w:val="29"/>
        </w:rPr>
      </w:pPr>
      <w:r>
        <w:t>Please adopt the changes shown in the normative text of the submission 11-17-0115-03-00ax-comment-resolutions-27_8</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t xml:space="preserve">" 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 The relationship </w:t>
            </w:r>
            <w:r w:rsidRPr="00727088">
              <w:rPr>
                <w:rFonts w:ascii="Arial" w:hAnsi="Arial" w:cs="Arial"/>
                <w:bCs/>
                <w:sz w:val="20"/>
              </w:rPr>
              <w:lastRenderedPageBreak/>
              <w:t xml:space="preserve">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lastRenderedPageBreak/>
              <w:t>"Shall indicate a channel width in the RU Allocation subfield of the Per User Info field of a Trigger frame, containing the AID of the OMI initiator, that is within the bandwidth specified by the Channel Width subfield 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39943E6F"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4361BCC7" w14:textId="77777777" w:rsidR="008039EA" w:rsidRDefault="008039EA" w:rsidP="00152F0D"/>
    <w:p w14:paraId="24944BA7" w14:textId="6191BE49" w:rsidR="008039EA" w:rsidRDefault="008039EA" w:rsidP="003D245F">
      <w:pPr>
        <w:outlineLvl w:val="0"/>
      </w:pPr>
      <w:r>
        <w:t>CID</w:t>
      </w:r>
      <w:r w:rsidRPr="008039EA">
        <w:t xml:space="preserve"> 4784</w:t>
      </w:r>
    </w:p>
    <w:tbl>
      <w:tblPr>
        <w:tblW w:w="6044" w:type="dxa"/>
        <w:tblInd w:w="108" w:type="dxa"/>
        <w:tblLook w:val="04A0" w:firstRow="1" w:lastRow="0" w:firstColumn="1" w:lastColumn="0" w:noHBand="0" w:noVBand="1"/>
      </w:tblPr>
      <w:tblGrid>
        <w:gridCol w:w="3022"/>
        <w:gridCol w:w="3022"/>
      </w:tblGrid>
      <w:tr w:rsidR="008039EA" w:rsidRPr="00471906" w14:paraId="5B4B27C5" w14:textId="77777777" w:rsidTr="003C1ED1">
        <w:trPr>
          <w:trHeight w:val="276"/>
        </w:trPr>
        <w:tc>
          <w:tcPr>
            <w:tcW w:w="3022" w:type="dxa"/>
            <w:tcBorders>
              <w:top w:val="nil"/>
              <w:left w:val="nil"/>
              <w:bottom w:val="nil"/>
              <w:right w:val="nil"/>
            </w:tcBorders>
            <w:shd w:val="clear" w:color="auto" w:fill="auto"/>
            <w:hideMark/>
          </w:tcPr>
          <w:p w14:paraId="163715A7" w14:textId="77777777" w:rsidR="008039EA" w:rsidRPr="00471906" w:rsidRDefault="008039E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A467033" w14:textId="77777777" w:rsidR="008039EA" w:rsidRPr="00471906" w:rsidRDefault="008039EA" w:rsidP="003C1ED1">
            <w:pPr>
              <w:rPr>
                <w:rFonts w:ascii="Arial" w:hAnsi="Arial" w:cs="Arial"/>
                <w:b/>
                <w:bCs/>
                <w:sz w:val="20"/>
              </w:rPr>
            </w:pPr>
            <w:r w:rsidRPr="00471906">
              <w:rPr>
                <w:rFonts w:ascii="Arial" w:hAnsi="Arial" w:cs="Arial"/>
                <w:b/>
                <w:bCs/>
                <w:sz w:val="20"/>
              </w:rPr>
              <w:t>Proposed Change</w:t>
            </w:r>
          </w:p>
        </w:tc>
      </w:tr>
      <w:tr w:rsidR="008039EA" w14:paraId="3A9211E8" w14:textId="77777777" w:rsidTr="008039EA">
        <w:trPr>
          <w:trHeight w:val="276"/>
        </w:trPr>
        <w:tc>
          <w:tcPr>
            <w:tcW w:w="3022" w:type="dxa"/>
            <w:tcBorders>
              <w:top w:val="nil"/>
              <w:left w:val="nil"/>
              <w:bottom w:val="nil"/>
              <w:right w:val="nil"/>
            </w:tcBorders>
            <w:shd w:val="clear" w:color="auto" w:fill="auto"/>
            <w:hideMark/>
          </w:tcPr>
          <w:p w14:paraId="42B88F19" w14:textId="77777777" w:rsidR="008039EA" w:rsidRPr="008039EA" w:rsidRDefault="008039EA">
            <w:pPr>
              <w:rPr>
                <w:rFonts w:ascii="Arial" w:hAnsi="Arial" w:cs="Arial"/>
                <w:bCs/>
                <w:sz w:val="20"/>
              </w:rPr>
            </w:pPr>
            <w:r w:rsidRPr="008039EA">
              <w:rPr>
                <w:rFonts w:ascii="Arial" w:hAnsi="Arial" w:cs="Arial"/>
                <w:bCs/>
                <w:sz w:val="20"/>
              </w:rPr>
              <w:t xml:space="preserve">"Rx Channel Width" =&gt; "Channel Width". "To </w:t>
            </w:r>
            <w:proofErr w:type="spellStart"/>
            <w:r w:rsidRPr="008039EA">
              <w:rPr>
                <w:rFonts w:ascii="Arial" w:hAnsi="Arial" w:cs="Arial"/>
                <w:bCs/>
                <w:sz w:val="20"/>
              </w:rPr>
              <w:t>sent</w:t>
            </w:r>
            <w:proofErr w:type="spellEnd"/>
            <w:r w:rsidRPr="008039EA">
              <w:rPr>
                <w:rFonts w:ascii="Arial" w:hAnsi="Arial" w:cs="Arial"/>
                <w:bCs/>
                <w:sz w:val="20"/>
              </w:rPr>
              <w:t xml:space="preserve"> PPDUs" =&gt; "as transmit parameters for sending PPDUs"</w:t>
            </w:r>
          </w:p>
        </w:tc>
        <w:tc>
          <w:tcPr>
            <w:tcW w:w="3022" w:type="dxa"/>
            <w:tcBorders>
              <w:top w:val="nil"/>
              <w:left w:val="nil"/>
              <w:bottom w:val="nil"/>
              <w:right w:val="nil"/>
            </w:tcBorders>
            <w:shd w:val="clear" w:color="auto" w:fill="auto"/>
            <w:hideMark/>
          </w:tcPr>
          <w:p w14:paraId="3D5680A5" w14:textId="77777777" w:rsidR="008039EA" w:rsidRPr="008039EA" w:rsidRDefault="008039EA">
            <w:pPr>
              <w:rPr>
                <w:rFonts w:ascii="Arial" w:hAnsi="Arial" w:cs="Arial"/>
                <w:bCs/>
                <w:sz w:val="20"/>
              </w:rPr>
            </w:pPr>
            <w:r w:rsidRPr="008039EA">
              <w:rPr>
                <w:rFonts w:ascii="Arial" w:hAnsi="Arial" w:cs="Arial"/>
                <w:bCs/>
                <w:sz w:val="20"/>
              </w:rPr>
              <w:t>As in comment.</w:t>
            </w:r>
          </w:p>
        </w:tc>
      </w:tr>
    </w:tbl>
    <w:p w14:paraId="2F3DE1E5" w14:textId="77777777" w:rsidR="008039EA" w:rsidRDefault="008039EA" w:rsidP="00152F0D"/>
    <w:p w14:paraId="4793742F" w14:textId="783E58A2" w:rsidR="008039EA" w:rsidRDefault="008039EA" w:rsidP="00152F0D">
      <w:pPr>
        <w:rPr>
          <w:color w:val="000000"/>
          <w:sz w:val="26"/>
          <w:szCs w:val="26"/>
        </w:rPr>
      </w:pPr>
      <w:r w:rsidRPr="000611BC">
        <w:rPr>
          <w:color w:val="000000"/>
          <w:sz w:val="26"/>
          <w:szCs w:val="26"/>
        </w:rPr>
        <w:t>Discussion: Channel Width is the correct term as proposed in the comment.</w:t>
      </w:r>
    </w:p>
    <w:p w14:paraId="39BEE70F" w14:textId="0518545E" w:rsidR="001A3999" w:rsidRPr="000611BC" w:rsidRDefault="001A3999" w:rsidP="00152F0D">
      <w:pPr>
        <w:rPr>
          <w:color w:val="000000"/>
          <w:sz w:val="26"/>
          <w:szCs w:val="26"/>
        </w:rPr>
      </w:pPr>
      <w:r>
        <w:rPr>
          <w:color w:val="000000"/>
          <w:sz w:val="26"/>
          <w:szCs w:val="26"/>
        </w:rPr>
        <w:t xml:space="preserve">The proposed change for the OMI Responder clarifies the operation. </w:t>
      </w:r>
    </w:p>
    <w:p w14:paraId="1547A2D4" w14:textId="15D521C4" w:rsidR="008039EA" w:rsidRPr="000611BC" w:rsidRDefault="008039EA" w:rsidP="00152F0D">
      <w:pPr>
        <w:rPr>
          <w:color w:val="000000"/>
          <w:sz w:val="26"/>
          <w:szCs w:val="26"/>
        </w:rPr>
      </w:pPr>
    </w:p>
    <w:p w14:paraId="1C16AFB1" w14:textId="54A71D3D" w:rsidR="00C41645" w:rsidRPr="000611BC" w:rsidRDefault="00C41645" w:rsidP="001A3999">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001A3999">
        <w:rPr>
          <w:color w:val="000000"/>
          <w:sz w:val="26"/>
          <w:szCs w:val="26"/>
        </w:rPr>
        <w:t xml:space="preserve">: </w:t>
      </w:r>
      <w:r w:rsidR="00306EFE">
        <w:rPr>
          <w:color w:val="000000"/>
          <w:sz w:val="26"/>
          <w:szCs w:val="26"/>
        </w:rPr>
        <w:t>Revised</w:t>
      </w:r>
      <w:r w:rsidR="001A3999">
        <w:rPr>
          <w:color w:val="000000"/>
          <w:sz w:val="26"/>
          <w:szCs w:val="26"/>
        </w:rPr>
        <w:t>.</w:t>
      </w:r>
      <w:r w:rsidRPr="000611BC">
        <w:rPr>
          <w:color w:val="000000"/>
          <w:sz w:val="26"/>
          <w:szCs w:val="26"/>
        </w:rPr>
        <w:t xml:space="preserve"> </w:t>
      </w:r>
    </w:p>
    <w:p w14:paraId="072BEBC3"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There is nothing in 27.5.2 describing what happens when UL MU Disable subfield is 1.  UL MU is a critical feature for 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1813948B" w14:textId="77777777" w:rsidR="000A320F" w:rsidRDefault="000A320F" w:rsidP="000A320F">
      <w:pPr>
        <w:rPr>
          <w:rFonts w:ascii="Arial" w:hAnsi="Arial" w:cs="Arial"/>
          <w:b/>
          <w:bCs/>
          <w:color w:val="000000"/>
          <w:sz w:val="29"/>
          <w:szCs w:val="29"/>
        </w:rPr>
      </w:pPr>
      <w:r>
        <w:lastRenderedPageBreak/>
        <w:t>Please adopt the changes shown in the normative text of the submission 11-17-0115-03-00ax-comment-resolutions-27_8</w:t>
      </w:r>
    </w:p>
    <w:p w14:paraId="3B005D99" w14:textId="77777777" w:rsidR="000A320F" w:rsidRPr="000611BC" w:rsidRDefault="000A320F" w:rsidP="00152F0D">
      <w:pPr>
        <w:rPr>
          <w:color w:val="000000"/>
          <w:sz w:val="26"/>
          <w:szCs w:val="26"/>
        </w:rPr>
      </w:pPr>
    </w:p>
    <w:p w14:paraId="53AE991F" w14:textId="77777777" w:rsidR="00484AF5" w:rsidRDefault="00484AF5" w:rsidP="00152F0D"/>
    <w:p w14:paraId="0ED49F1D" w14:textId="215CB494" w:rsidR="00484AF5" w:rsidRDefault="00484AF5" w:rsidP="003D245F">
      <w:pPr>
        <w:outlineLvl w:val="0"/>
      </w:pPr>
      <w:r w:rsidRPr="000A320F">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423669CB" w14:textId="77777777" w:rsidR="000A320F"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p>
    <w:p w14:paraId="65CCA8DC"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6B045FB4" w14:textId="3C856DA8" w:rsidR="004A7412" w:rsidRPr="00141D27" w:rsidRDefault="00FE1585" w:rsidP="00152F0D">
      <w:r>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 xml:space="preserve">The spec says "The OMI responder shall use the values indicated by the Rx Channel Width and Rx NSS subfields of the most recently received OMI A-Control field sent by the OMI initiator to send PPDUs to the </w:t>
            </w:r>
            <w:r w:rsidRPr="00A231D0">
              <w:rPr>
                <w:rFonts w:ascii="Arial" w:hAnsi="Arial" w:cs="Arial"/>
                <w:bCs/>
                <w:sz w:val="20"/>
              </w:rPr>
              <w:lastRenderedPageBreak/>
              <w:t>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lastRenderedPageBreak/>
              <w:t>Please clarify.</w:t>
            </w:r>
          </w:p>
        </w:tc>
      </w:tr>
    </w:tbl>
    <w:p w14:paraId="7B29BF92" w14:textId="77777777" w:rsidR="00A231D0" w:rsidRDefault="00A231D0" w:rsidP="00152F0D"/>
    <w:p w14:paraId="1C89162A" w14:textId="636F38F6" w:rsidR="00A231D0" w:rsidRDefault="00A231D0" w:rsidP="00152F0D">
      <w:r>
        <w:t xml:space="preserve">Discussion: </w:t>
      </w:r>
      <w:r w:rsidR="007A3CD7">
        <w:t>The commenter is asking to use the channel availability information from BQR in OMI clauses. The OMI defines the maximum bandwidth in which the STA may transmit or receive. The BQR defines a report which bands the CCA assess as Idle. The BQR is a 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The TOMI description has repetition. The lines 29 -30 and lines 48 - 49 define the 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lastRenderedPageBreak/>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t>Accepted.</w:t>
      </w:r>
    </w:p>
    <w:p w14:paraId="28E858D8"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7776F029" w14:textId="77777777" w:rsidR="000A320F" w:rsidRDefault="000A320F" w:rsidP="00152F0D"/>
    <w:p w14:paraId="5ECF7720" w14:textId="2F5ADA07" w:rsidR="005103A4" w:rsidRDefault="00275182" w:rsidP="00322B2A">
      <w:r>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3B084B">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3B084B">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3B084B">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36E0529F" w:rsidR="00017798" w:rsidRDefault="00017798" w:rsidP="00322B2A">
      <w:r>
        <w:t xml:space="preserve">Discussion: </w:t>
      </w:r>
      <w:r w:rsidR="00AA5966">
        <w:t>The commenter requests that channel is allocated in th</w:t>
      </w:r>
      <w:r w:rsidR="003A57EB">
        <w:t>e pri</w:t>
      </w:r>
      <w:r w:rsidR="00E95C37">
        <w:t>m</w:t>
      </w:r>
      <w:r w:rsidR="003A57EB">
        <w:t xml:space="preserve">ary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74A52B5C"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07FB811F" w14:textId="77777777" w:rsidR="000A320F" w:rsidRDefault="000A320F" w:rsidP="000A320F">
      <w:pPr>
        <w:rPr>
          <w:rFonts w:ascii="Arial" w:hAnsi="Arial" w:cs="Arial"/>
          <w:b/>
          <w:bCs/>
          <w:color w:val="000000"/>
          <w:sz w:val="29"/>
          <w:szCs w:val="29"/>
        </w:rPr>
      </w:pPr>
      <w:r>
        <w:lastRenderedPageBreak/>
        <w:t>Please adopt the changes shown in the normative text of the submission 11-17-0115-03-00ax-comment-resolutions-27_8</w:t>
      </w:r>
    </w:p>
    <w:p w14:paraId="7F7D60E7" w14:textId="77777777" w:rsidR="000A320F" w:rsidRDefault="000A320F" w:rsidP="00152F0D"/>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states that TOM is used to define UL MU parameters and transmissions as a response to the Trigger frames. </w:t>
      </w:r>
    </w:p>
    <w:p w14:paraId="43EAB167" w14:textId="77777777" w:rsidR="00B52D83" w:rsidRDefault="00B52D83" w:rsidP="00152F0D"/>
    <w:p w14:paraId="1DA4A120" w14:textId="660719C7" w:rsidR="00B52D83" w:rsidRDefault="00B52D83" w:rsidP="00152F0D">
      <w:r>
        <w:t xml:space="preserve">The line 25 cannot be moved on top, because the parameter is </w:t>
      </w:r>
      <w:r w:rsidR="006A1F05">
        <w:t xml:space="preserve">not </w:t>
      </w:r>
      <w:r>
        <w:t xml:space="preserve">properly introduced at line 25. </w:t>
      </w:r>
      <w:r w:rsidR="005103A4">
        <w:t>The parameter value should not be specified before proper introduction of the parameter.</w:t>
      </w:r>
    </w:p>
    <w:p w14:paraId="358BE1B6"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569537D6" w14:textId="77777777" w:rsidR="000A320F" w:rsidRDefault="000A320F" w:rsidP="00152F0D"/>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771F3A32" w14:textId="04089A07" w:rsidR="001F3B73" w:rsidRDefault="00B52D83" w:rsidP="001F3B73">
      <w:pPr>
        <w:widowControl w:val="0"/>
        <w:autoSpaceDE w:val="0"/>
        <w:autoSpaceDN w:val="0"/>
        <w:adjustRightInd w:val="0"/>
        <w:spacing w:after="240" w:line="300" w:lineRule="atLeast"/>
        <w:rPr>
          <w:rFonts w:ascii="Times" w:hAnsi="Times" w:cs="Times"/>
          <w:color w:val="000000"/>
        </w:rPr>
      </w:pPr>
      <w:r>
        <w:t xml:space="preserve">Discussion: </w:t>
      </w:r>
      <w:r w:rsidR="00CB4758">
        <w:t>The commenter is asking to further clarify the text:”</w:t>
      </w:r>
      <w:r w:rsidR="002A1F55">
        <w:t xml:space="preserve"> Not participate to any UL MU t</w:t>
      </w:r>
      <w:r w:rsidR="00CB4758">
        <w:t>r</w:t>
      </w:r>
      <w:r w:rsidR="002A1F55">
        <w:t>a</w:t>
      </w:r>
      <w:r w:rsidR="00CB4758">
        <w:t>nsmissions.”</w:t>
      </w:r>
      <w:r w:rsidR="001F3B73">
        <w:t xml:space="preserve"> The current sentence does not discuss on </w:t>
      </w:r>
      <w:r w:rsidR="001F3B73">
        <w:rPr>
          <w:color w:val="000000"/>
        </w:rPr>
        <w:t xml:space="preserve">UL MU response scheduling </w:t>
      </w:r>
      <w:r w:rsidR="001F3B73">
        <w:rPr>
          <w:rFonts w:ascii="Times" w:hAnsi="Times" w:cs="Times"/>
          <w:color w:val="000000"/>
        </w:rPr>
        <w:t xml:space="preserve">Control subfield use. Response to </w:t>
      </w:r>
      <w:r w:rsidR="001F3B73">
        <w:rPr>
          <w:color w:val="000000"/>
        </w:rPr>
        <w:t xml:space="preserve">UL MU response scheduling </w:t>
      </w:r>
      <w:r w:rsidR="001F3B73">
        <w:rPr>
          <w:color w:val="000000"/>
        </w:rPr>
        <w:t xml:space="preserve">control subfield should be denied as well. </w:t>
      </w:r>
    </w:p>
    <w:p w14:paraId="18404FD5" w14:textId="77777777" w:rsidR="002A1F55" w:rsidRDefault="002A1F55" w:rsidP="00152F0D"/>
    <w:p w14:paraId="764353E0" w14:textId="5EF0ABF2" w:rsidR="002A1F55" w:rsidRDefault="002A1F55" w:rsidP="00152F0D">
      <w:r>
        <w:t xml:space="preserve">Proposed resolution: </w:t>
      </w:r>
    </w:p>
    <w:p w14:paraId="0FF5ACBE" w14:textId="0CD8C9A5" w:rsidR="002A1F55" w:rsidRDefault="002A1F55" w:rsidP="001F3B73">
      <w:pPr>
        <w:widowControl w:val="0"/>
        <w:autoSpaceDE w:val="0"/>
        <w:autoSpaceDN w:val="0"/>
        <w:adjustRightInd w:val="0"/>
        <w:spacing w:after="240" w:line="300" w:lineRule="atLeast"/>
        <w:rPr>
          <w:color w:val="000000"/>
        </w:rPr>
      </w:pPr>
      <w:r>
        <w:t xml:space="preserve">Revised. The sentence is clarified. </w:t>
      </w:r>
      <w:r w:rsidR="001F3B73">
        <w:rPr>
          <w:rFonts w:ascii="Times" w:hAnsi="Times" w:cs="Times"/>
          <w:color w:val="000000"/>
        </w:rPr>
        <w:t xml:space="preserve">Response to </w:t>
      </w:r>
      <w:r w:rsidR="001F3B73">
        <w:rPr>
          <w:color w:val="000000"/>
        </w:rPr>
        <w:t xml:space="preserve">UL MU response scheduling control subfield should be denied as well. </w:t>
      </w:r>
    </w:p>
    <w:p w14:paraId="1C32B5F9"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2DBAEF6E" w14:textId="77777777" w:rsidR="002A1F55" w:rsidRDefault="002A1F55" w:rsidP="00152F0D"/>
    <w:p w14:paraId="0745F934" w14:textId="247E925F" w:rsidR="002A1F55" w:rsidRDefault="002A1F55" w:rsidP="003D245F">
      <w:pPr>
        <w:outlineLvl w:val="0"/>
      </w:pPr>
      <w:r>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lastRenderedPageBreak/>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607BC754"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079AD25D" w:rsidR="003C1ED1" w:rsidRDefault="003C1ED1" w:rsidP="00152F0D">
      <w:r>
        <w:t>Proposed resolution</w:t>
      </w:r>
      <w:r w:rsidR="000A320F">
        <w:t xml:space="preserve"> for both CIDs</w:t>
      </w:r>
      <w:r>
        <w:t>: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51750C41" w:rsidR="003C1ED1" w:rsidRDefault="003C1ED1" w:rsidP="00152F0D">
      <w:r>
        <w:t xml:space="preserve">Proposed resolution: </w:t>
      </w:r>
      <w:r w:rsidR="006A1F05">
        <w:t>Revised.</w:t>
      </w:r>
    </w:p>
    <w:p w14:paraId="5984DC07"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1C1EE54A" w14:textId="77777777" w:rsidR="003C1ED1" w:rsidRDefault="003C1ED1" w:rsidP="00152F0D"/>
    <w:p w14:paraId="50FDE7D9" w14:textId="1C5E076F" w:rsidR="003C1ED1" w:rsidRDefault="003C1ED1" w:rsidP="003D245F">
      <w:pPr>
        <w:outlineLvl w:val="0"/>
      </w:pPr>
      <w:r>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2CE458DA" w:rsidR="00174027" w:rsidRDefault="00174027" w:rsidP="00152F0D">
      <w:r>
        <w:t>Discussion: The comment is similar to CID</w:t>
      </w:r>
      <w:r w:rsidR="00CF4E5C">
        <w:t>3218</w:t>
      </w:r>
      <w:r w:rsidR="000A320F">
        <w:t xml:space="preserve">. The commented text does not consider the acknowledgement to the request which is considered for the OMI Initiator few lines before the commented text. If the OM Control subfield transmission has failed, the changing to the smaller channel width or NSS will result to a situation where the STA may not be able to receive the transmitted PPDUs. </w:t>
      </w:r>
      <w:r w:rsidR="00CF4E5C">
        <w:t xml:space="preserve"> </w:t>
      </w:r>
      <w:r w:rsidR="000A320F">
        <w:t>The direction dependent OMI parameter change logic is more safe operation. F</w:t>
      </w:r>
      <w:r w:rsidR="003E5DF2">
        <w:t xml:space="preserve">or OMI responder, the parameter change is described in a sentence below and the commented text would repeat this message. </w:t>
      </w:r>
    </w:p>
    <w:p w14:paraId="10443692" w14:textId="77777777" w:rsidR="00174027" w:rsidRDefault="00174027" w:rsidP="00152F0D"/>
    <w:p w14:paraId="23EE34FD" w14:textId="62B550E8" w:rsidR="00174027" w:rsidRDefault="00174027" w:rsidP="00152F0D">
      <w:r>
        <w:t>Proposed Resolution:</w:t>
      </w:r>
    </w:p>
    <w:p w14:paraId="04739F5C" w14:textId="58F9D2C1" w:rsidR="00174027" w:rsidRDefault="00174027" w:rsidP="00152F0D">
      <w:r>
        <w:t xml:space="preserve">Revised. </w:t>
      </w:r>
    </w:p>
    <w:p w14:paraId="774CEADC" w14:textId="77777777" w:rsidR="000A320F" w:rsidRDefault="000A320F" w:rsidP="000A320F">
      <w:pPr>
        <w:rPr>
          <w:rFonts w:ascii="Arial" w:hAnsi="Arial" w:cs="Arial"/>
          <w:b/>
          <w:bCs/>
          <w:color w:val="000000"/>
          <w:sz w:val="29"/>
          <w:szCs w:val="29"/>
        </w:rPr>
      </w:pPr>
      <w:r>
        <w:t>Please adopt the changes shown in the normative text of the submission 11-17-0115-03-00ax-comment-resolutions-27_8</w:t>
      </w:r>
    </w:p>
    <w:p w14:paraId="370DB333" w14:textId="77777777" w:rsidR="005103A4" w:rsidRDefault="005103A4" w:rsidP="00152F0D"/>
    <w:p w14:paraId="5CE0FE74" w14:textId="23A075EF" w:rsidR="00174027" w:rsidRDefault="00174027" w:rsidP="003D245F">
      <w:pPr>
        <w:outlineLvl w:val="0"/>
      </w:pPr>
      <w:r>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3321AE27" w14:textId="77777777" w:rsidR="00893CD9" w:rsidRDefault="00893CD9" w:rsidP="00893CD9">
      <w:pPr>
        <w:rPr>
          <w:rFonts w:ascii="Arial" w:hAnsi="Arial" w:cs="Arial"/>
          <w:b/>
          <w:bCs/>
          <w:color w:val="000000"/>
          <w:sz w:val="29"/>
          <w:szCs w:val="29"/>
        </w:rPr>
      </w:pPr>
      <w:r>
        <w:t>Please adopt the changes shown in the normative text of the submission 11-17-0115-03-00ax-comment-resolutions-27_8</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2E22E28A" w:rsidR="009A62F8" w:rsidRDefault="009A62F8" w:rsidP="00152F0D">
      <w:r>
        <w:t xml:space="preserve">Revised. Agree in principle with the commenter. </w:t>
      </w:r>
    </w:p>
    <w:p w14:paraId="05EFFE6E" w14:textId="77777777" w:rsidR="00893CD9" w:rsidRDefault="00893CD9" w:rsidP="00893CD9">
      <w:pPr>
        <w:rPr>
          <w:rFonts w:ascii="Arial" w:hAnsi="Arial" w:cs="Arial"/>
          <w:b/>
          <w:bCs/>
          <w:color w:val="000000"/>
          <w:sz w:val="29"/>
          <w:szCs w:val="29"/>
        </w:rPr>
      </w:pPr>
      <w:r>
        <w:t>Please adopt the changes shown in the normative text of the submission 11-17-0115-03-00ax-comment-resolutions-27_8</w:t>
      </w:r>
    </w:p>
    <w:p w14:paraId="0B598FD8" w14:textId="77777777" w:rsidR="00893CD9" w:rsidRDefault="00893CD9" w:rsidP="00152F0D"/>
    <w:p w14:paraId="473CC453" w14:textId="77777777" w:rsidR="009A62F8" w:rsidRDefault="009A62F8" w:rsidP="00152F0D"/>
    <w:p w14:paraId="01448989" w14:textId="327DB278" w:rsidR="009A62F8" w:rsidRDefault="009A62F8" w:rsidP="003D245F">
      <w:pPr>
        <w:outlineLvl w:val="0"/>
      </w:pPr>
      <w:r>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 xml:space="preserve">"it will not respond to all variants of the Trigger frame". Should this be "it will not respond to any variants of the </w:t>
            </w:r>
            <w:r w:rsidRPr="009A62F8">
              <w:rPr>
                <w:rFonts w:ascii="Arial" w:hAnsi="Arial" w:cs="Arial"/>
                <w:bCs/>
                <w:sz w:val="20"/>
              </w:rPr>
              <w:lastRenderedPageBreak/>
              <w:t>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lastRenderedPageBreak/>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t>Proposed resolution:</w:t>
      </w:r>
    </w:p>
    <w:p w14:paraId="267C16F4" w14:textId="124C8C87" w:rsidR="009A62F8" w:rsidRDefault="009A62F8" w:rsidP="00152F0D">
      <w:r>
        <w:t>Revised. The STA will not respond to any variant of the Trigger Frame.</w:t>
      </w:r>
    </w:p>
    <w:p w14:paraId="630074D6" w14:textId="77777777" w:rsidR="00893CD9" w:rsidRDefault="00893CD9" w:rsidP="00893CD9">
      <w:pPr>
        <w:rPr>
          <w:rFonts w:ascii="Arial" w:hAnsi="Arial" w:cs="Arial"/>
          <w:b/>
          <w:bCs/>
          <w:color w:val="000000"/>
          <w:sz w:val="29"/>
          <w:szCs w:val="29"/>
        </w:rPr>
      </w:pPr>
      <w:r>
        <w:t>Please adopt the changes shown in the normative text of the submission 11-17-0115-03-00ax-comment-resolutions-27_8</w:t>
      </w:r>
    </w:p>
    <w:p w14:paraId="6F47C045" w14:textId="77777777" w:rsidR="00C0160F" w:rsidRDefault="00C0160F" w:rsidP="00152F0D"/>
    <w:p w14:paraId="2EA809B5" w14:textId="4EB4A495" w:rsidR="00C0160F" w:rsidRDefault="00C0160F" w:rsidP="003D245F">
      <w:pPr>
        <w:outlineLvl w:val="0"/>
      </w:pPr>
      <w:r w:rsidRPr="00893CD9">
        <w:t>CID</w:t>
      </w:r>
      <w:r w:rsidRPr="00A9163C">
        <w:t>9409</w:t>
      </w:r>
    </w:p>
    <w:tbl>
      <w:tblPr>
        <w:tblW w:w="10440" w:type="dxa"/>
        <w:tblLook w:val="04A0" w:firstRow="1" w:lastRow="0" w:firstColumn="1" w:lastColumn="0" w:noHBand="0" w:noVBand="1"/>
      </w:tblPr>
      <w:tblGrid>
        <w:gridCol w:w="5220"/>
        <w:gridCol w:w="5220"/>
      </w:tblGrid>
      <w:tr w:rsidR="00C0160F" w:rsidRPr="00471906" w14:paraId="279B73E3" w14:textId="77777777" w:rsidTr="003D245F">
        <w:trPr>
          <w:trHeight w:val="276"/>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757A9A46" w14:textId="3D98DBA1" w:rsidR="00A9163C" w:rsidRDefault="00C0160F" w:rsidP="00A9163C">
      <w:pPr>
        <w:widowControl w:val="0"/>
        <w:autoSpaceDE w:val="0"/>
        <w:autoSpaceDN w:val="0"/>
        <w:adjustRightInd w:val="0"/>
        <w:spacing w:after="240" w:line="320" w:lineRule="atLeast"/>
        <w:rPr>
          <w:color w:val="000000"/>
          <w:sz w:val="26"/>
          <w:szCs w:val="26"/>
        </w:rPr>
      </w:pPr>
      <w:r>
        <w:t xml:space="preserve">Discussion: </w:t>
      </w:r>
      <w:r w:rsidR="00034633">
        <w:t xml:space="preserve">The </w:t>
      </w:r>
      <w:r w:rsidR="00A9163C">
        <w:t>27.4.4.3(</w:t>
      </w:r>
      <w:r w:rsidR="00A9163C" w:rsidRPr="00A9163C">
        <w:t xml:space="preserve">DL MU PPDU soliciting </w:t>
      </w:r>
      <w:proofErr w:type="spellStart"/>
      <w:r w:rsidR="00A9163C" w:rsidRPr="00A9163C">
        <w:t>an</w:t>
      </w:r>
      <w:proofErr w:type="spellEnd"/>
      <w:r w:rsidR="00A9163C">
        <w:t xml:space="preserve"> HE trigger-based PPDU response) in </w:t>
      </w:r>
      <w:r w:rsidR="00034633">
        <w:t xml:space="preserve">802.11ax D1.0 </w:t>
      </w:r>
      <w:r w:rsidR="00A9163C">
        <w:t xml:space="preserve">specified that:” </w:t>
      </w:r>
      <w:r w:rsidR="00A9163C">
        <w:rPr>
          <w:color w:val="000000"/>
          <w:sz w:val="26"/>
          <w:szCs w:val="26"/>
        </w:rPr>
        <w:t xml:space="preserve">An Action frame in the DL MU PPDU is always responded with an HE trigger-based PPDU. </w:t>
      </w:r>
      <w:r w:rsidR="00A9163C">
        <w:rPr>
          <w:color w:val="000000"/>
          <w:sz w:val="26"/>
          <w:szCs w:val="26"/>
        </w:rPr>
        <w:t>“</w:t>
      </w:r>
    </w:p>
    <w:p w14:paraId="437A1CCC" w14:textId="3E291BA0" w:rsidR="000243AA" w:rsidRPr="00A9163C" w:rsidRDefault="00A9163C" w:rsidP="00A9163C">
      <w:pPr>
        <w:widowControl w:val="0"/>
        <w:autoSpaceDE w:val="0"/>
        <w:autoSpaceDN w:val="0"/>
        <w:adjustRightInd w:val="0"/>
        <w:spacing w:after="240" w:line="320" w:lineRule="atLeast"/>
        <w:rPr>
          <w:rFonts w:ascii="Times" w:hAnsi="Times" w:cs="Times"/>
          <w:color w:val="000000"/>
        </w:rPr>
      </w:pPr>
      <w:r>
        <w:rPr>
          <w:color w:val="000000"/>
          <w:sz w:val="26"/>
          <w:szCs w:val="26"/>
        </w:rPr>
        <w:t>UL MU Disallow does not allow HE trigger-based PPDU transmission, so the transmission of a</w:t>
      </w:r>
      <w:r>
        <w:rPr>
          <w:color w:val="000000"/>
          <w:sz w:val="26"/>
          <w:szCs w:val="26"/>
        </w:rPr>
        <w:t xml:space="preserve">n Action frame in the DL MU PPDU </w:t>
      </w:r>
      <w:r>
        <w:rPr>
          <w:color w:val="000000"/>
          <w:sz w:val="26"/>
          <w:szCs w:val="26"/>
        </w:rPr>
        <w:t xml:space="preserve">is not allowed when UL MU Disallow is set to 1. </w:t>
      </w:r>
    </w:p>
    <w:p w14:paraId="1A9D9F4F" w14:textId="77777777" w:rsidR="00A9163C" w:rsidRDefault="000243AA" w:rsidP="00A9163C">
      <w:pPr>
        <w:rPr>
          <w:rFonts w:ascii="Arial" w:hAnsi="Arial" w:cs="Arial"/>
          <w:b/>
          <w:bCs/>
          <w:color w:val="000000"/>
          <w:sz w:val="29"/>
          <w:szCs w:val="29"/>
        </w:rPr>
      </w:pPr>
      <w:r>
        <w:t xml:space="preserve">Proposed Resolution: </w:t>
      </w:r>
      <w:r w:rsidR="00893CD9">
        <w:t>Revised.</w:t>
      </w:r>
      <w:r w:rsidR="006823A9">
        <w:t xml:space="preserve"> </w:t>
      </w:r>
      <w:r w:rsidR="00A9163C">
        <w:t>Please adopt the changes shown in the normative text of the submission 11-17-0115-03-00ax-comment-resolutions-27_8</w:t>
      </w:r>
    </w:p>
    <w:p w14:paraId="100A42B4" w14:textId="53ED842F" w:rsidR="00C0160F" w:rsidRDefault="00C0160F" w:rsidP="00152F0D"/>
    <w:p w14:paraId="00B9C7E2" w14:textId="77777777" w:rsidR="006823A9" w:rsidRDefault="006823A9" w:rsidP="00152F0D"/>
    <w:p w14:paraId="17B7E74E" w14:textId="4ECEDD10" w:rsidR="006823A9" w:rsidRDefault="006823A9" w:rsidP="003D245F">
      <w:pPr>
        <w:outlineLvl w:val="0"/>
      </w:pPr>
      <w:r>
        <w:t>CID9724</w:t>
      </w:r>
    </w:p>
    <w:tbl>
      <w:tblPr>
        <w:tblW w:w="10440" w:type="dxa"/>
        <w:tblLook w:val="04A0" w:firstRow="1" w:lastRow="0" w:firstColumn="1" w:lastColumn="0" w:noHBand="0" w:noVBand="1"/>
      </w:tblPr>
      <w:tblGrid>
        <w:gridCol w:w="5220"/>
        <w:gridCol w:w="5220"/>
      </w:tblGrid>
      <w:tr w:rsidR="006823A9" w:rsidRPr="00471906" w14:paraId="03D57063" w14:textId="77777777" w:rsidTr="003D245F">
        <w:trPr>
          <w:trHeight w:val="276"/>
        </w:trPr>
        <w:tc>
          <w:tcPr>
            <w:tcW w:w="5220" w:type="dxa"/>
            <w:tcBorders>
              <w:top w:val="nil"/>
              <w:left w:val="nil"/>
              <w:bottom w:val="nil"/>
              <w:right w:val="nil"/>
            </w:tcBorders>
            <w:shd w:val="clear" w:color="auto" w:fill="auto"/>
            <w:hideMark/>
          </w:tcPr>
          <w:p w14:paraId="6593AEF8" w14:textId="77777777" w:rsidR="006823A9" w:rsidRPr="00471906" w:rsidRDefault="006823A9"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DAC3E0D" w14:textId="77777777" w:rsidR="006823A9" w:rsidRPr="00471906" w:rsidRDefault="006823A9" w:rsidP="003D245F">
            <w:pPr>
              <w:rPr>
                <w:rFonts w:ascii="Arial" w:hAnsi="Arial" w:cs="Arial"/>
                <w:b/>
                <w:bCs/>
                <w:sz w:val="20"/>
              </w:rPr>
            </w:pPr>
            <w:r w:rsidRPr="00471906">
              <w:rPr>
                <w:rFonts w:ascii="Arial" w:hAnsi="Arial" w:cs="Arial"/>
                <w:b/>
                <w:bCs/>
                <w:sz w:val="20"/>
              </w:rPr>
              <w:t>Proposed Change</w:t>
            </w:r>
          </w:p>
        </w:tc>
      </w:tr>
      <w:tr w:rsidR="00DB0F14" w14:paraId="577E001E" w14:textId="77777777" w:rsidTr="00DB0F14">
        <w:trPr>
          <w:trHeight w:val="276"/>
        </w:trPr>
        <w:tc>
          <w:tcPr>
            <w:tcW w:w="5220" w:type="dxa"/>
            <w:tcBorders>
              <w:top w:val="nil"/>
              <w:left w:val="nil"/>
              <w:bottom w:val="nil"/>
              <w:right w:val="nil"/>
            </w:tcBorders>
            <w:shd w:val="clear" w:color="auto" w:fill="auto"/>
            <w:hideMark/>
          </w:tcPr>
          <w:p w14:paraId="75E7757A" w14:textId="77777777" w:rsidR="00DB0F14" w:rsidRPr="00DB0F14" w:rsidRDefault="00DB0F14">
            <w:pPr>
              <w:rPr>
                <w:rFonts w:ascii="Arial" w:hAnsi="Arial" w:cs="Arial"/>
                <w:bCs/>
                <w:sz w:val="20"/>
              </w:rPr>
            </w:pPr>
            <w:r w:rsidRPr="00DB0F14">
              <w:rPr>
                <w:rFonts w:ascii="Arial" w:hAnsi="Arial" w:cs="Arial"/>
                <w:bCs/>
                <w:sz w:val="20"/>
              </w:rPr>
              <w:t>"The OMI responder shall use the values indicated by the Rx Channel Width and Rx NSS subfields of the most recently received OMI A-Control field sent by the OMI initiator to send PPDUs to the OMI initiator in subsequent TXOP."</w:t>
            </w:r>
            <w:r w:rsidRPr="00DB0F14">
              <w:rPr>
                <w:rFonts w:ascii="Arial" w:hAnsi="Arial" w:cs="Arial"/>
                <w:bCs/>
                <w:sz w:val="20"/>
              </w:rPr>
              <w:br/>
              <w:t>Please specify how to use the values indicated by the Rx Channel Width and Rx NSS subfields of the most recently received OMI A-Control field.</w:t>
            </w:r>
          </w:p>
        </w:tc>
        <w:tc>
          <w:tcPr>
            <w:tcW w:w="5220" w:type="dxa"/>
            <w:tcBorders>
              <w:top w:val="nil"/>
              <w:left w:val="nil"/>
              <w:bottom w:val="nil"/>
              <w:right w:val="nil"/>
            </w:tcBorders>
            <w:shd w:val="clear" w:color="auto" w:fill="auto"/>
            <w:hideMark/>
          </w:tcPr>
          <w:p w14:paraId="4B92BD89" w14:textId="77777777" w:rsidR="00DB0F14" w:rsidRPr="00DB0F14" w:rsidRDefault="00DB0F14">
            <w:pPr>
              <w:rPr>
                <w:rFonts w:ascii="Arial" w:hAnsi="Arial" w:cs="Arial"/>
                <w:bCs/>
                <w:sz w:val="20"/>
              </w:rPr>
            </w:pPr>
            <w:r w:rsidRPr="00DB0F14">
              <w:rPr>
                <w:rFonts w:ascii="Arial" w:hAnsi="Arial" w:cs="Arial"/>
                <w:bCs/>
                <w:sz w:val="20"/>
              </w:rPr>
              <w:t>Replace the corresponding paragraph with the following:</w:t>
            </w:r>
            <w:r w:rsidRPr="00DB0F14">
              <w:rPr>
                <w:rFonts w:ascii="Arial" w:hAnsi="Arial" w:cs="Arial"/>
                <w:bCs/>
                <w:sz w:val="20"/>
              </w:rPr>
              <w:br/>
              <w:t xml:space="preserve">"The OMI responder shall not transmit non-OFDMA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bandwidth that is greater than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allocates an RU outside of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greater number of spatial streams than indicated by Rx NSS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p>
        </w:tc>
      </w:tr>
    </w:tbl>
    <w:p w14:paraId="0531491F" w14:textId="77777777" w:rsidR="006823A9" w:rsidRDefault="006823A9" w:rsidP="00152F0D"/>
    <w:p w14:paraId="3231FA1F" w14:textId="4D767965" w:rsidR="006E3C1F" w:rsidRDefault="00EB0FA7" w:rsidP="00A03C5C">
      <w:r>
        <w:t xml:space="preserve">Discussion: </w:t>
      </w:r>
      <w:r w:rsidR="00A03C5C">
        <w:t>The proposed change contains terms, like OFDMA PPDU that are not defined in .ax draft. T</w:t>
      </w:r>
      <w:r w:rsidR="00245CDB">
        <w:t>he origina</w:t>
      </w:r>
      <w:r w:rsidR="00DA53CE">
        <w:t xml:space="preserve">l text defines the operation in simple way that is possible to implement. </w:t>
      </w:r>
    </w:p>
    <w:p w14:paraId="441CF3C3" w14:textId="77777777" w:rsidR="00E421DD" w:rsidRDefault="00E421DD" w:rsidP="00152F0D"/>
    <w:p w14:paraId="25C06BF7" w14:textId="0CB373F1" w:rsidR="00E421DD" w:rsidRDefault="00E421DD" w:rsidP="00DA53CE">
      <w:r>
        <w:lastRenderedPageBreak/>
        <w:t xml:space="preserve">Proposed </w:t>
      </w:r>
      <w:r w:rsidR="00610B93">
        <w:t>resolution</w:t>
      </w:r>
      <w:r w:rsidR="0071570B">
        <w:t xml:space="preserve">: </w:t>
      </w:r>
      <w:r w:rsidR="00DA53CE">
        <w:t xml:space="preserve">Reject. The proposed text </w:t>
      </w:r>
      <w:r w:rsidR="001E2A77">
        <w:t xml:space="preserve">is complicated and does not use the correct terminology. </w:t>
      </w:r>
    </w:p>
    <w:p w14:paraId="1F0D5D2D" w14:textId="77777777" w:rsidR="0071570B" w:rsidRDefault="0071570B" w:rsidP="00152F0D"/>
    <w:p w14:paraId="65FF59D0" w14:textId="77777777"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"Shall indicate the RU Allocation subfield of the Per User Info field of a Trigger frame, containing the AID of 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4581FE84" w14:textId="6E8C682E" w:rsidR="008F6743" w:rsidRPr="008F6743" w:rsidRDefault="009F1F85" w:rsidP="008F6743">
      <w:pPr>
        <w:rPr>
          <w:rFonts w:ascii="Arial" w:hAnsi="Arial" w:cs="Arial"/>
          <w:b/>
          <w:bCs/>
          <w:color w:val="000000"/>
          <w:sz w:val="29"/>
          <w:szCs w:val="29"/>
        </w:rPr>
      </w:pPr>
      <w:r>
        <w:t xml:space="preserve">Proposed resolution: Revised. Adopt the resolution of CID 3221. </w:t>
      </w:r>
      <w:r w:rsidR="008F6743">
        <w:t>Please adopt the changes shown in the normative text of the submission 11-17-0115-03-00ax-comment-resolutions-27_8</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3B084B">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3B084B">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3B084B">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t>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the STA received only the primary 20MHz channel), the STA may not be available to transmit the frame unless the STA switches its transmission center frequency 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t>As in the comment.</w:t>
            </w:r>
          </w:p>
        </w:tc>
      </w:tr>
    </w:tbl>
    <w:p w14:paraId="62735937" w14:textId="77777777" w:rsidR="005C251B" w:rsidRDefault="005C251B" w:rsidP="003D245F">
      <w:pPr>
        <w:outlineLvl w:val="0"/>
      </w:pPr>
    </w:p>
    <w:p w14:paraId="0BAAFBA6" w14:textId="519251A4"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w:t>
      </w:r>
      <w:r w:rsidR="00FA4144">
        <w:t>he comment is similar to CID6017</w:t>
      </w:r>
      <w:r w:rsidR="007F46A5">
        <w:t>.</w:t>
      </w:r>
    </w:p>
    <w:p w14:paraId="11871B9C" w14:textId="77777777" w:rsidR="006E78A7" w:rsidRDefault="006E78A7" w:rsidP="00152F0D"/>
    <w:p w14:paraId="1B85AA25" w14:textId="71DD039D" w:rsidR="008F6743" w:rsidRDefault="006E78A7" w:rsidP="008F6743">
      <w:pPr>
        <w:rPr>
          <w:rFonts w:ascii="Arial" w:hAnsi="Arial" w:cs="Arial"/>
          <w:b/>
          <w:bCs/>
          <w:color w:val="000000"/>
          <w:sz w:val="29"/>
          <w:szCs w:val="29"/>
        </w:rPr>
      </w:pPr>
      <w:r>
        <w:t xml:space="preserve">Proposed Resolution: </w:t>
      </w:r>
      <w:r w:rsidR="007F46A5">
        <w:t>Revised. The Primary is added to the Channel Width field definition to ensure that transmission is within the primary channel of the STA.</w:t>
      </w:r>
      <w:r w:rsidR="008F6743" w:rsidRPr="008F6743">
        <w:t xml:space="preserve"> </w:t>
      </w:r>
      <w:r w:rsidR="008F6743">
        <w:t>Please adopt the changes shown in the normative text of the submission 11-17-0115-03-00ax-comment-resolutions-27_8</w:t>
      </w:r>
    </w:p>
    <w:p w14:paraId="073AEFE4" w14:textId="21853B29" w:rsidR="006E78A7" w:rsidRDefault="006E78A7" w:rsidP="00152F0D"/>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AE366" w14:textId="77777777" w:rsidR="00F67A40" w:rsidRDefault="00F67A40">
      <w:r>
        <w:separator/>
      </w:r>
    </w:p>
  </w:endnote>
  <w:endnote w:type="continuationSeparator" w:id="0">
    <w:p w14:paraId="1BBA1E98" w14:textId="77777777" w:rsidR="00F67A40" w:rsidRDefault="00F6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3B084B" w:rsidRDefault="003B084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C6AF6">
      <w:rPr>
        <w:noProof/>
      </w:rPr>
      <w:t>25</w:t>
    </w:r>
    <w:r>
      <w:fldChar w:fldCharType="end"/>
    </w:r>
    <w:r>
      <w:tab/>
    </w:r>
    <w:r>
      <w:fldChar w:fldCharType="begin"/>
    </w:r>
    <w:r>
      <w:instrText xml:space="preserve"> COMMENTS  \* MERGEFORMAT </w:instrText>
    </w:r>
    <w:r>
      <w:fldChar w:fldCharType="separate"/>
    </w:r>
    <w:proofErr w:type="spellStart"/>
    <w:r>
      <w:t>Jarkko</w:t>
    </w:r>
    <w:proofErr w:type="spellEnd"/>
    <w:r>
      <w:t xml:space="preserve"> </w:t>
    </w:r>
    <w:proofErr w:type="spellStart"/>
    <w:r>
      <w:t>Kneckt</w:t>
    </w:r>
    <w:proofErr w:type="spellEnd"/>
    <w:r>
      <w:t>, Apple</w:t>
    </w:r>
    <w:r>
      <w:fldChar w:fldCharType="end"/>
    </w:r>
  </w:p>
  <w:p w14:paraId="75D39A90" w14:textId="77777777" w:rsidR="003B084B" w:rsidRDefault="003B08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9112E" w14:textId="77777777" w:rsidR="00F67A40" w:rsidRDefault="00F67A40">
      <w:r>
        <w:separator/>
      </w:r>
    </w:p>
  </w:footnote>
  <w:footnote w:type="continuationSeparator" w:id="0">
    <w:p w14:paraId="157D6273" w14:textId="77777777" w:rsidR="00F67A40" w:rsidRDefault="00F67A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3B084B" w:rsidRDefault="003B084B">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rsidR="006B69E4">
        <w:t>doc.: IEEE 802.11-17/0115r3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CE464E"/>
    <w:multiLevelType w:val="hybridMultilevel"/>
    <w:tmpl w:val="C660F1CC"/>
    <w:lvl w:ilvl="0" w:tplc="A54E507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294C3C"/>
    <w:multiLevelType w:val="hybridMultilevel"/>
    <w:tmpl w:val="AB3CB3BC"/>
    <w:lvl w:ilvl="0" w:tplc="E5BE6EDE">
      <w:numFmt w:val="bullet"/>
      <w:lvlText w:val="—"/>
      <w:lvlJc w:val="left"/>
      <w:pPr>
        <w:ind w:left="36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4633"/>
    <w:rsid w:val="00035677"/>
    <w:rsid w:val="00051954"/>
    <w:rsid w:val="00052081"/>
    <w:rsid w:val="0005429A"/>
    <w:rsid w:val="000611BC"/>
    <w:rsid w:val="000A2487"/>
    <w:rsid w:val="000A320F"/>
    <w:rsid w:val="000B7F1C"/>
    <w:rsid w:val="000D6425"/>
    <w:rsid w:val="000E5948"/>
    <w:rsid w:val="000E7C67"/>
    <w:rsid w:val="000F1B16"/>
    <w:rsid w:val="00102665"/>
    <w:rsid w:val="00120F06"/>
    <w:rsid w:val="001325A6"/>
    <w:rsid w:val="00135B20"/>
    <w:rsid w:val="001371DC"/>
    <w:rsid w:val="00141D27"/>
    <w:rsid w:val="00145038"/>
    <w:rsid w:val="00145549"/>
    <w:rsid w:val="0015079A"/>
    <w:rsid w:val="00150BB7"/>
    <w:rsid w:val="00152F0D"/>
    <w:rsid w:val="00174027"/>
    <w:rsid w:val="0017676E"/>
    <w:rsid w:val="00185895"/>
    <w:rsid w:val="001A1045"/>
    <w:rsid w:val="001A3999"/>
    <w:rsid w:val="001A4B81"/>
    <w:rsid w:val="001B2622"/>
    <w:rsid w:val="001D723B"/>
    <w:rsid w:val="001E2A77"/>
    <w:rsid w:val="001F11B4"/>
    <w:rsid w:val="001F3B73"/>
    <w:rsid w:val="001F6265"/>
    <w:rsid w:val="001F7D46"/>
    <w:rsid w:val="00201723"/>
    <w:rsid w:val="002022AA"/>
    <w:rsid w:val="00207ABA"/>
    <w:rsid w:val="002170EC"/>
    <w:rsid w:val="00245CDB"/>
    <w:rsid w:val="00251133"/>
    <w:rsid w:val="002542A6"/>
    <w:rsid w:val="00256A2C"/>
    <w:rsid w:val="00261B57"/>
    <w:rsid w:val="00275182"/>
    <w:rsid w:val="00286938"/>
    <w:rsid w:val="0029020B"/>
    <w:rsid w:val="00295EF9"/>
    <w:rsid w:val="002A1F55"/>
    <w:rsid w:val="002C6AF6"/>
    <w:rsid w:val="002D2E73"/>
    <w:rsid w:val="002D44BE"/>
    <w:rsid w:val="002F1C55"/>
    <w:rsid w:val="002F1E11"/>
    <w:rsid w:val="00300072"/>
    <w:rsid w:val="00305285"/>
    <w:rsid w:val="00306EFE"/>
    <w:rsid w:val="00322B2A"/>
    <w:rsid w:val="0033451F"/>
    <w:rsid w:val="00337482"/>
    <w:rsid w:val="00362AF3"/>
    <w:rsid w:val="00373195"/>
    <w:rsid w:val="003846CE"/>
    <w:rsid w:val="003A4028"/>
    <w:rsid w:val="003A57EB"/>
    <w:rsid w:val="003B084B"/>
    <w:rsid w:val="003B23DC"/>
    <w:rsid w:val="003C1ED1"/>
    <w:rsid w:val="003C2853"/>
    <w:rsid w:val="003D245F"/>
    <w:rsid w:val="003D2D37"/>
    <w:rsid w:val="003E2371"/>
    <w:rsid w:val="003E5DF2"/>
    <w:rsid w:val="003F26B4"/>
    <w:rsid w:val="003F3244"/>
    <w:rsid w:val="00400864"/>
    <w:rsid w:val="004031F7"/>
    <w:rsid w:val="00410CCF"/>
    <w:rsid w:val="00415C88"/>
    <w:rsid w:val="00423EDF"/>
    <w:rsid w:val="00432DDF"/>
    <w:rsid w:val="00434CB3"/>
    <w:rsid w:val="00442037"/>
    <w:rsid w:val="00442C6E"/>
    <w:rsid w:val="00450421"/>
    <w:rsid w:val="0045047C"/>
    <w:rsid w:val="004603D5"/>
    <w:rsid w:val="00460542"/>
    <w:rsid w:val="00462FBD"/>
    <w:rsid w:val="00471906"/>
    <w:rsid w:val="00471F13"/>
    <w:rsid w:val="004739DD"/>
    <w:rsid w:val="00476524"/>
    <w:rsid w:val="00484AF5"/>
    <w:rsid w:val="004A5AC5"/>
    <w:rsid w:val="004A5FB0"/>
    <w:rsid w:val="004A7412"/>
    <w:rsid w:val="004B064B"/>
    <w:rsid w:val="004C0F7F"/>
    <w:rsid w:val="004C45C4"/>
    <w:rsid w:val="004E5BBF"/>
    <w:rsid w:val="005067E6"/>
    <w:rsid w:val="005103A4"/>
    <w:rsid w:val="00564266"/>
    <w:rsid w:val="00580AB5"/>
    <w:rsid w:val="005A5C0B"/>
    <w:rsid w:val="005A6894"/>
    <w:rsid w:val="005C251B"/>
    <w:rsid w:val="005C30EF"/>
    <w:rsid w:val="005C6874"/>
    <w:rsid w:val="005D359E"/>
    <w:rsid w:val="005F02E5"/>
    <w:rsid w:val="005F1F7F"/>
    <w:rsid w:val="005F3C8B"/>
    <w:rsid w:val="005F6322"/>
    <w:rsid w:val="0060150F"/>
    <w:rsid w:val="00602777"/>
    <w:rsid w:val="00602F69"/>
    <w:rsid w:val="00610B93"/>
    <w:rsid w:val="006111C3"/>
    <w:rsid w:val="00617952"/>
    <w:rsid w:val="006206DF"/>
    <w:rsid w:val="00623331"/>
    <w:rsid w:val="0062440B"/>
    <w:rsid w:val="006766CC"/>
    <w:rsid w:val="006823A9"/>
    <w:rsid w:val="006832DD"/>
    <w:rsid w:val="006911DE"/>
    <w:rsid w:val="0069345C"/>
    <w:rsid w:val="006A011B"/>
    <w:rsid w:val="006A1F05"/>
    <w:rsid w:val="006A2FCE"/>
    <w:rsid w:val="006B2657"/>
    <w:rsid w:val="006B69E4"/>
    <w:rsid w:val="006C0727"/>
    <w:rsid w:val="006D5233"/>
    <w:rsid w:val="006E145F"/>
    <w:rsid w:val="006E3C1F"/>
    <w:rsid w:val="006E52BE"/>
    <w:rsid w:val="006E78A7"/>
    <w:rsid w:val="006F16A9"/>
    <w:rsid w:val="007125F2"/>
    <w:rsid w:val="0071570B"/>
    <w:rsid w:val="00727088"/>
    <w:rsid w:val="00733971"/>
    <w:rsid w:val="00733EEA"/>
    <w:rsid w:val="007376F4"/>
    <w:rsid w:val="00750510"/>
    <w:rsid w:val="00750DAF"/>
    <w:rsid w:val="007524B6"/>
    <w:rsid w:val="0075347E"/>
    <w:rsid w:val="00760C34"/>
    <w:rsid w:val="0076581D"/>
    <w:rsid w:val="00770572"/>
    <w:rsid w:val="00770AB9"/>
    <w:rsid w:val="0077273D"/>
    <w:rsid w:val="00784880"/>
    <w:rsid w:val="00784F78"/>
    <w:rsid w:val="00787E43"/>
    <w:rsid w:val="007941EF"/>
    <w:rsid w:val="007A3CD7"/>
    <w:rsid w:val="007A638B"/>
    <w:rsid w:val="007B253C"/>
    <w:rsid w:val="007B6A52"/>
    <w:rsid w:val="007D294A"/>
    <w:rsid w:val="007D3741"/>
    <w:rsid w:val="007D756A"/>
    <w:rsid w:val="007E5113"/>
    <w:rsid w:val="007F46A5"/>
    <w:rsid w:val="007F5948"/>
    <w:rsid w:val="008039EA"/>
    <w:rsid w:val="0082649B"/>
    <w:rsid w:val="00826FB5"/>
    <w:rsid w:val="00842969"/>
    <w:rsid w:val="0087008E"/>
    <w:rsid w:val="0087498C"/>
    <w:rsid w:val="0089022C"/>
    <w:rsid w:val="00893CD9"/>
    <w:rsid w:val="008C1C8F"/>
    <w:rsid w:val="008C2DD5"/>
    <w:rsid w:val="008C7A66"/>
    <w:rsid w:val="008D5076"/>
    <w:rsid w:val="008E073E"/>
    <w:rsid w:val="008E66CB"/>
    <w:rsid w:val="008F6743"/>
    <w:rsid w:val="009115E3"/>
    <w:rsid w:val="00914F97"/>
    <w:rsid w:val="00916E7E"/>
    <w:rsid w:val="00932304"/>
    <w:rsid w:val="009517EE"/>
    <w:rsid w:val="00951850"/>
    <w:rsid w:val="00953F30"/>
    <w:rsid w:val="00963573"/>
    <w:rsid w:val="00984478"/>
    <w:rsid w:val="009A62F8"/>
    <w:rsid w:val="009B0F36"/>
    <w:rsid w:val="009B27F1"/>
    <w:rsid w:val="009E36B1"/>
    <w:rsid w:val="009F1F85"/>
    <w:rsid w:val="009F2FBC"/>
    <w:rsid w:val="009F392A"/>
    <w:rsid w:val="00A03C5C"/>
    <w:rsid w:val="00A12E54"/>
    <w:rsid w:val="00A13E09"/>
    <w:rsid w:val="00A21F91"/>
    <w:rsid w:val="00A231D0"/>
    <w:rsid w:val="00A33C4D"/>
    <w:rsid w:val="00A406CA"/>
    <w:rsid w:val="00A4335D"/>
    <w:rsid w:val="00A51BB4"/>
    <w:rsid w:val="00A5727E"/>
    <w:rsid w:val="00A624F9"/>
    <w:rsid w:val="00A62766"/>
    <w:rsid w:val="00A672CE"/>
    <w:rsid w:val="00A771D5"/>
    <w:rsid w:val="00A83D5A"/>
    <w:rsid w:val="00A84EB1"/>
    <w:rsid w:val="00A9163C"/>
    <w:rsid w:val="00AA427C"/>
    <w:rsid w:val="00AA5966"/>
    <w:rsid w:val="00AC1073"/>
    <w:rsid w:val="00AC280A"/>
    <w:rsid w:val="00AD0C0E"/>
    <w:rsid w:val="00AF457C"/>
    <w:rsid w:val="00B01039"/>
    <w:rsid w:val="00B034F2"/>
    <w:rsid w:val="00B14C14"/>
    <w:rsid w:val="00B211D0"/>
    <w:rsid w:val="00B2289A"/>
    <w:rsid w:val="00B24377"/>
    <w:rsid w:val="00B261B9"/>
    <w:rsid w:val="00B42F04"/>
    <w:rsid w:val="00B433AD"/>
    <w:rsid w:val="00B52D83"/>
    <w:rsid w:val="00B62598"/>
    <w:rsid w:val="00B64AC0"/>
    <w:rsid w:val="00B913E1"/>
    <w:rsid w:val="00B9704A"/>
    <w:rsid w:val="00BA3997"/>
    <w:rsid w:val="00BA7831"/>
    <w:rsid w:val="00BB00FA"/>
    <w:rsid w:val="00BB700E"/>
    <w:rsid w:val="00BE68C2"/>
    <w:rsid w:val="00BF2A53"/>
    <w:rsid w:val="00C0160F"/>
    <w:rsid w:val="00C22051"/>
    <w:rsid w:val="00C3597E"/>
    <w:rsid w:val="00C41645"/>
    <w:rsid w:val="00C54DAA"/>
    <w:rsid w:val="00C57A37"/>
    <w:rsid w:val="00C62317"/>
    <w:rsid w:val="00C83B5F"/>
    <w:rsid w:val="00C87130"/>
    <w:rsid w:val="00C9045A"/>
    <w:rsid w:val="00CA09B2"/>
    <w:rsid w:val="00CA3ADD"/>
    <w:rsid w:val="00CA43C7"/>
    <w:rsid w:val="00CA6F66"/>
    <w:rsid w:val="00CB44E1"/>
    <w:rsid w:val="00CB4758"/>
    <w:rsid w:val="00CB6D34"/>
    <w:rsid w:val="00CD2A90"/>
    <w:rsid w:val="00CD5175"/>
    <w:rsid w:val="00CD556A"/>
    <w:rsid w:val="00CF115B"/>
    <w:rsid w:val="00CF4E5C"/>
    <w:rsid w:val="00D15DCD"/>
    <w:rsid w:val="00D26D8D"/>
    <w:rsid w:val="00D56887"/>
    <w:rsid w:val="00D61A1F"/>
    <w:rsid w:val="00D74166"/>
    <w:rsid w:val="00D80DF7"/>
    <w:rsid w:val="00D90C65"/>
    <w:rsid w:val="00D943A0"/>
    <w:rsid w:val="00DA264B"/>
    <w:rsid w:val="00DA53CE"/>
    <w:rsid w:val="00DB07F4"/>
    <w:rsid w:val="00DB0F14"/>
    <w:rsid w:val="00DB4929"/>
    <w:rsid w:val="00DB6F0C"/>
    <w:rsid w:val="00DC5A7B"/>
    <w:rsid w:val="00DD151A"/>
    <w:rsid w:val="00DD2E8E"/>
    <w:rsid w:val="00DD6414"/>
    <w:rsid w:val="00DE1927"/>
    <w:rsid w:val="00DE4A40"/>
    <w:rsid w:val="00E05B2B"/>
    <w:rsid w:val="00E251FC"/>
    <w:rsid w:val="00E27A06"/>
    <w:rsid w:val="00E37821"/>
    <w:rsid w:val="00E421DD"/>
    <w:rsid w:val="00E442DF"/>
    <w:rsid w:val="00E5313C"/>
    <w:rsid w:val="00E95C37"/>
    <w:rsid w:val="00EB0FA7"/>
    <w:rsid w:val="00EB35D2"/>
    <w:rsid w:val="00EC3A90"/>
    <w:rsid w:val="00EC6A78"/>
    <w:rsid w:val="00EC75C7"/>
    <w:rsid w:val="00ED1FA5"/>
    <w:rsid w:val="00ED3A3F"/>
    <w:rsid w:val="00EE352A"/>
    <w:rsid w:val="00EF7361"/>
    <w:rsid w:val="00F0092C"/>
    <w:rsid w:val="00F066D5"/>
    <w:rsid w:val="00F26A6A"/>
    <w:rsid w:val="00F30328"/>
    <w:rsid w:val="00F456D4"/>
    <w:rsid w:val="00F67A40"/>
    <w:rsid w:val="00F82D8B"/>
    <w:rsid w:val="00F96E72"/>
    <w:rsid w:val="00FA2DB7"/>
    <w:rsid w:val="00FA4144"/>
    <w:rsid w:val="00FB2551"/>
    <w:rsid w:val="00FB6F54"/>
    <w:rsid w:val="00FB7401"/>
    <w:rsid w:val="00FC4C9F"/>
    <w:rsid w:val="00FE1585"/>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9163C"/>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 w:type="paragraph" w:styleId="ListParagraph">
    <w:name w:val="List Paragraph"/>
    <w:basedOn w:val="Normal"/>
    <w:uiPriority w:val="34"/>
    <w:qFormat/>
    <w:rsid w:val="00A91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111</TotalTime>
  <Pages>26</Pages>
  <Words>8053</Words>
  <Characters>41637</Characters>
  <Application>Microsoft Macintosh Word</Application>
  <DocSecurity>0</DocSecurity>
  <Lines>1435</Lines>
  <Paragraphs>637</Paragraphs>
  <ScaleCrop>false</ScaleCrop>
  <HeadingPairs>
    <vt:vector size="2" baseType="variant">
      <vt:variant>
        <vt:lpstr>Title</vt:lpstr>
      </vt:variant>
      <vt:variant>
        <vt:i4>1</vt:i4>
      </vt:variant>
    </vt:vector>
  </HeadingPairs>
  <TitlesOfParts>
    <vt:vector size="1" baseType="lpstr">
      <vt:lpstr>doc.: IEEE 802.11-17/0115r3</vt:lpstr>
    </vt:vector>
  </TitlesOfParts>
  <Manager/>
  <Company>Apple</Company>
  <LinksUpToDate>false</LinksUpToDate>
  <CharactersWithSpaces>49053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802.11-17/0115r3</dc:title>
  <dc:subject>Submission</dc:subject>
  <dc:creator>Jarkko</dc:creator>
  <cp:keywords>January 2017</cp:keywords>
  <dc:description>Jarkko Kneckt, Apple</dc:description>
  <cp:lastModifiedBy>Microsoft Office User</cp:lastModifiedBy>
  <cp:revision>4</cp:revision>
  <cp:lastPrinted>1900-01-01T05:00:00Z</cp:lastPrinted>
  <dcterms:created xsi:type="dcterms:W3CDTF">2017-01-18T01:40:00Z</dcterms:created>
  <dcterms:modified xsi:type="dcterms:W3CDTF">2017-01-18T05:14:00Z</dcterms:modified>
  <cp:category/>
</cp:coreProperties>
</file>