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69D2A05" w14:textId="05668A26" w:rsidR="009C2C17" w:rsidRDefault="009C6869" w:rsidP="00F72165">
            <w:pPr>
              <w:pStyle w:val="T2"/>
            </w:pPr>
            <w:r>
              <w:t>Resolution</w:t>
            </w:r>
            <w:r w:rsidR="005E2AF4">
              <w:t>s</w:t>
            </w:r>
            <w:r w:rsidR="009C2C17">
              <w:t xml:space="preserve"> for</w:t>
            </w:r>
            <w:r>
              <w:t xml:space="preserve"> </w:t>
            </w:r>
            <w:r w:rsidR="00622CD7" w:rsidRPr="00F72165">
              <w:t>CID</w:t>
            </w:r>
            <w:r w:rsidR="00F72165" w:rsidRPr="00F72165">
              <w:t xml:space="preserve">s 7081, 7434, 7581, 7771, 7788 </w:t>
            </w:r>
            <w:r w:rsidR="009C2C17" w:rsidRPr="00F72165">
              <w:t xml:space="preserve"> </w:t>
            </w:r>
            <w:r w:rsidR="009C2C17">
              <w:t>D5.0</w:t>
            </w:r>
          </w:p>
          <w:p w14:paraId="2FD88FD1" w14:textId="61367DFE" w:rsidR="002E0806" w:rsidRDefault="002E0806" w:rsidP="009C2C17">
            <w:pPr>
              <w:pStyle w:val="T2"/>
            </w:pPr>
          </w:p>
        </w:tc>
      </w:tr>
      <w:tr w:rsidR="00CA09B2" w14:paraId="02966D81" w14:textId="77777777">
        <w:trPr>
          <w:trHeight w:val="359"/>
          <w:jc w:val="center"/>
        </w:trPr>
        <w:tc>
          <w:tcPr>
            <w:tcW w:w="9576" w:type="dxa"/>
            <w:gridSpan w:val="5"/>
            <w:vAlign w:val="center"/>
          </w:tcPr>
          <w:p w14:paraId="286D4255" w14:textId="1606204A" w:rsidR="00CA09B2" w:rsidRDefault="00CA09B2" w:rsidP="00F72165">
            <w:pPr>
              <w:pStyle w:val="T2"/>
              <w:ind w:left="0"/>
              <w:rPr>
                <w:sz w:val="20"/>
              </w:rPr>
            </w:pPr>
            <w:r>
              <w:rPr>
                <w:sz w:val="20"/>
              </w:rPr>
              <w:t>Date:</w:t>
            </w:r>
            <w:r>
              <w:rPr>
                <w:b w:val="0"/>
                <w:sz w:val="20"/>
              </w:rPr>
              <w:t xml:space="preserve">  </w:t>
            </w:r>
            <w:r w:rsidR="002E0806">
              <w:rPr>
                <w:b w:val="0"/>
                <w:sz w:val="20"/>
              </w:rPr>
              <w:t>2016-</w:t>
            </w:r>
            <w:r w:rsidR="00F72165">
              <w:rPr>
                <w:b w:val="0"/>
                <w:sz w:val="20"/>
              </w:rPr>
              <w:t>05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9A4DD5" w:rsidRDefault="009A4DD5">
                            <w:pPr>
                              <w:pStyle w:val="T1"/>
                              <w:spacing w:after="120"/>
                            </w:pPr>
                            <w:r>
                              <w:t>Abstract</w:t>
                            </w:r>
                          </w:p>
                          <w:p w14:paraId="4C4DB0CB" w14:textId="21F51C67" w:rsidR="009A4DD5" w:rsidRDefault="009A4DD5" w:rsidP="00F72165">
                            <w:r>
                              <w:t xml:space="preserve">This submission proposes resolution for </w:t>
                            </w:r>
                            <w:r w:rsidRPr="00F72165">
                              <w:t xml:space="preserve">CIDs 7081, 7434, 7581, </w:t>
                            </w:r>
                            <w:r w:rsidRPr="009E317A">
                              <w:rPr>
                                <w:highlight w:val="yellow"/>
                              </w:rPr>
                              <w:t>7771,</w:t>
                            </w:r>
                            <w:r w:rsidRPr="00F72165">
                              <w:t xml:space="preserve"> 7788   on </w:t>
                            </w:r>
                            <w:r>
                              <w:t xml:space="preserve">D5.0 </w:t>
                            </w:r>
                          </w:p>
                          <w:p w14:paraId="792E16FD" w14:textId="77777777" w:rsidR="009A4DD5" w:rsidRDefault="009A4DD5" w:rsidP="006832AA">
                            <w:pPr>
                              <w:jc w:val="both"/>
                            </w:pPr>
                            <w:r w:rsidRPr="007E75AC">
                              <w:rPr>
                                <w:highlight w:val="green"/>
                              </w:rPr>
                              <w:t>Green</w:t>
                            </w:r>
                            <w:r>
                              <w:t xml:space="preserve"> indicates material agreed to in the group, </w:t>
                            </w:r>
                          </w:p>
                          <w:p w14:paraId="2199A832" w14:textId="77777777" w:rsidR="009A4DD5" w:rsidRPr="00A0482F" w:rsidRDefault="009A4DD5"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9A4DD5" w:rsidRDefault="009A4DD5" w:rsidP="006832AA">
                            <w:pPr>
                              <w:jc w:val="both"/>
                            </w:pPr>
                            <w:proofErr w:type="gramStart"/>
                            <w:r w:rsidRPr="00066DE4">
                              <w:rPr>
                                <w:highlight w:val="cyan"/>
                              </w:rPr>
                              <w:t>cyan</w:t>
                            </w:r>
                            <w:proofErr w:type="gramEnd"/>
                            <w:r>
                              <w:t xml:space="preserve"> material not to be overlooked.  </w:t>
                            </w:r>
                          </w:p>
                          <w:p w14:paraId="3A97AE21" w14:textId="77777777" w:rsidR="009A4DD5" w:rsidRDefault="009A4DD5" w:rsidP="006832AA">
                            <w:pPr>
                              <w:jc w:val="both"/>
                            </w:pPr>
                          </w:p>
                          <w:p w14:paraId="722F1938" w14:textId="77777777" w:rsidR="009A4DD5" w:rsidRDefault="009A4DD5" w:rsidP="006832AA">
                            <w:pPr>
                              <w:jc w:val="both"/>
                            </w:pPr>
                            <w:r>
                              <w:t>The “Final” view should be selected in Word.</w:t>
                            </w:r>
                          </w:p>
                          <w:p w14:paraId="0CB16917" w14:textId="77777777" w:rsidR="00C42585" w:rsidRDefault="00C42585" w:rsidP="006832AA">
                            <w:pPr>
                              <w:jc w:val="both"/>
                            </w:pPr>
                          </w:p>
                          <w:p w14:paraId="0D1942AB" w14:textId="1D1F4D26" w:rsidR="00C42585" w:rsidRDefault="00C42585" w:rsidP="00C42585">
                            <w:r w:rsidRPr="00C42585">
                              <w:rPr>
                                <w:highlight w:val="yellow"/>
                              </w:rPr>
                              <w:t>R2 contains new discussion and proposed resolution for 7771.</w:t>
                            </w:r>
                            <w:bookmarkStart w:id="0" w:name="_GoBack"/>
                            <w:bookmarkEnd w:id="0"/>
                          </w:p>
                          <w:p w14:paraId="6DB17256" w14:textId="77777777" w:rsidR="009A4DD5" w:rsidRDefault="009A4DD5" w:rsidP="006832AA">
                            <w:pPr>
                              <w:jc w:val="both"/>
                            </w:pPr>
                          </w:p>
                          <w:p w14:paraId="4B7C4188" w14:textId="77777777" w:rsidR="009A4DD5" w:rsidRDefault="009A4DD5" w:rsidP="006832AA">
                            <w:pPr>
                              <w:jc w:val="both"/>
                            </w:pPr>
                          </w:p>
                          <w:p w14:paraId="3273BE81" w14:textId="77777777" w:rsidR="009A4DD5" w:rsidRDefault="009A4DD5" w:rsidP="006832AA">
                            <w:pPr>
                              <w:jc w:val="both"/>
                            </w:pPr>
                          </w:p>
                          <w:p w14:paraId="1D60250B" w14:textId="77777777" w:rsidR="009A4DD5" w:rsidRDefault="009A4DD5" w:rsidP="006832AA">
                            <w:pPr>
                              <w:jc w:val="both"/>
                            </w:pPr>
                          </w:p>
                          <w:p w14:paraId="4E9EE86F" w14:textId="77777777" w:rsidR="009A4DD5" w:rsidRDefault="009A4DD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9A4DD5" w:rsidRDefault="009A4DD5">
                      <w:pPr>
                        <w:pStyle w:val="T1"/>
                        <w:spacing w:after="120"/>
                      </w:pPr>
                      <w:r>
                        <w:t>Abstract</w:t>
                      </w:r>
                    </w:p>
                    <w:p w14:paraId="4C4DB0CB" w14:textId="21F51C67" w:rsidR="009A4DD5" w:rsidRDefault="009A4DD5" w:rsidP="00F72165">
                      <w:r>
                        <w:t xml:space="preserve">This submission proposes resolution for </w:t>
                      </w:r>
                      <w:r w:rsidRPr="00F72165">
                        <w:t xml:space="preserve">CIDs 7081, 7434, 7581, </w:t>
                      </w:r>
                      <w:r w:rsidRPr="009E317A">
                        <w:rPr>
                          <w:highlight w:val="yellow"/>
                        </w:rPr>
                        <w:t>7771,</w:t>
                      </w:r>
                      <w:r w:rsidRPr="00F72165">
                        <w:t xml:space="preserve"> 7788   on </w:t>
                      </w:r>
                      <w:r>
                        <w:t xml:space="preserve">D5.0 </w:t>
                      </w:r>
                    </w:p>
                    <w:p w14:paraId="792E16FD" w14:textId="77777777" w:rsidR="009A4DD5" w:rsidRDefault="009A4DD5" w:rsidP="006832AA">
                      <w:pPr>
                        <w:jc w:val="both"/>
                      </w:pPr>
                      <w:r w:rsidRPr="007E75AC">
                        <w:rPr>
                          <w:highlight w:val="green"/>
                        </w:rPr>
                        <w:t>Green</w:t>
                      </w:r>
                      <w:r>
                        <w:t xml:space="preserve"> indicates material agreed to in the group, </w:t>
                      </w:r>
                    </w:p>
                    <w:p w14:paraId="2199A832" w14:textId="77777777" w:rsidR="009A4DD5" w:rsidRPr="00A0482F" w:rsidRDefault="009A4DD5"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9A4DD5" w:rsidRDefault="009A4DD5" w:rsidP="006832AA">
                      <w:pPr>
                        <w:jc w:val="both"/>
                      </w:pPr>
                      <w:proofErr w:type="gramStart"/>
                      <w:r w:rsidRPr="00066DE4">
                        <w:rPr>
                          <w:highlight w:val="cyan"/>
                        </w:rPr>
                        <w:t>cyan</w:t>
                      </w:r>
                      <w:proofErr w:type="gramEnd"/>
                      <w:r>
                        <w:t xml:space="preserve"> material not to be overlooked.  </w:t>
                      </w:r>
                    </w:p>
                    <w:p w14:paraId="3A97AE21" w14:textId="77777777" w:rsidR="009A4DD5" w:rsidRDefault="009A4DD5" w:rsidP="006832AA">
                      <w:pPr>
                        <w:jc w:val="both"/>
                      </w:pPr>
                    </w:p>
                    <w:p w14:paraId="722F1938" w14:textId="77777777" w:rsidR="009A4DD5" w:rsidRDefault="009A4DD5" w:rsidP="006832AA">
                      <w:pPr>
                        <w:jc w:val="both"/>
                      </w:pPr>
                      <w:r>
                        <w:t>The “Final” view should be selected in Word.</w:t>
                      </w:r>
                    </w:p>
                    <w:p w14:paraId="0CB16917" w14:textId="77777777" w:rsidR="00C42585" w:rsidRDefault="00C42585" w:rsidP="006832AA">
                      <w:pPr>
                        <w:jc w:val="both"/>
                      </w:pPr>
                    </w:p>
                    <w:p w14:paraId="0D1942AB" w14:textId="1D1F4D26" w:rsidR="00C42585" w:rsidRDefault="00C42585" w:rsidP="00C42585">
                      <w:r w:rsidRPr="00C42585">
                        <w:rPr>
                          <w:highlight w:val="yellow"/>
                        </w:rPr>
                        <w:t>R2 contains new discussion and proposed resolution for 7771.</w:t>
                      </w:r>
                      <w:bookmarkStart w:id="1" w:name="_GoBack"/>
                      <w:bookmarkEnd w:id="1"/>
                    </w:p>
                    <w:p w14:paraId="6DB17256" w14:textId="77777777" w:rsidR="009A4DD5" w:rsidRDefault="009A4DD5" w:rsidP="006832AA">
                      <w:pPr>
                        <w:jc w:val="both"/>
                      </w:pPr>
                    </w:p>
                    <w:p w14:paraId="4B7C4188" w14:textId="77777777" w:rsidR="009A4DD5" w:rsidRDefault="009A4DD5" w:rsidP="006832AA">
                      <w:pPr>
                        <w:jc w:val="both"/>
                      </w:pPr>
                    </w:p>
                    <w:p w14:paraId="3273BE81" w14:textId="77777777" w:rsidR="009A4DD5" w:rsidRDefault="009A4DD5" w:rsidP="006832AA">
                      <w:pPr>
                        <w:jc w:val="both"/>
                      </w:pPr>
                    </w:p>
                    <w:p w14:paraId="1D60250B" w14:textId="77777777" w:rsidR="009A4DD5" w:rsidRDefault="009A4DD5" w:rsidP="006832AA">
                      <w:pPr>
                        <w:jc w:val="both"/>
                      </w:pPr>
                    </w:p>
                    <w:p w14:paraId="4E9EE86F" w14:textId="77777777" w:rsidR="009A4DD5" w:rsidRDefault="009A4DD5">
                      <w:pPr>
                        <w:jc w:val="both"/>
                      </w:pPr>
                    </w:p>
                  </w:txbxContent>
                </v:textbox>
              </v:shape>
            </w:pict>
          </mc:Fallback>
        </mc:AlternateContent>
      </w:r>
    </w:p>
    <w:p w14:paraId="541E20A5" w14:textId="77777777" w:rsidR="00CA09B2" w:rsidRDefault="00CA09B2">
      <w:r>
        <w:br w:type="page"/>
      </w:r>
    </w:p>
    <w:p w14:paraId="05C914CF" w14:textId="77777777" w:rsidR="00F72165" w:rsidRDefault="00F72165" w:rsidP="00F72165">
      <w:r w:rsidRPr="00DB0D91">
        <w:rPr>
          <w:highlight w:val="yellow"/>
        </w:rPr>
        <w:lastRenderedPageBreak/>
        <w:t>7081</w:t>
      </w:r>
    </w:p>
    <w:p w14:paraId="0E2FEFCA" w14:textId="77777777" w:rsidR="00F72165" w:rsidRDefault="00F72165" w:rsidP="00F72165"/>
    <w:p w14:paraId="600EE0C3" w14:textId="77777777" w:rsidR="00F72165" w:rsidRDefault="00F72165" w:rsidP="00F72165">
      <w:proofErr w:type="gramStart"/>
      <w:r>
        <w:t>P1271.14  SIFS</w:t>
      </w:r>
      <w:proofErr w:type="gramEnd"/>
      <w:r>
        <w:t xml:space="preserve"> Clause</w:t>
      </w:r>
    </w:p>
    <w:p w14:paraId="35D18483" w14:textId="77777777" w:rsidR="00F72165" w:rsidRDefault="00F72165" w:rsidP="00F72165">
      <w:r w:rsidRPr="00DB0D91">
        <w:t xml:space="preserve">"The SIFS shall be used prior to transmission of an </w:t>
      </w:r>
      <w:proofErr w:type="spellStart"/>
      <w:r w:rsidRPr="00DB0D91">
        <w:t>Ack</w:t>
      </w:r>
      <w:proofErr w:type="spellEnd"/>
      <w:r w:rsidRPr="00DB0D91">
        <w:t xml:space="preserve"> frame, a CTS frame, a PPDU containing a </w:t>
      </w:r>
      <w:proofErr w:type="spellStart"/>
      <w:r w:rsidRPr="00DB0D91">
        <w:t>BlockAck</w:t>
      </w:r>
      <w:proofErr w:type="spellEnd"/>
      <w:r w:rsidRPr="00DB0D91">
        <w:t xml:space="preserve"> frame that is an immediate response to either a </w:t>
      </w:r>
      <w:proofErr w:type="spellStart"/>
      <w:r w:rsidRPr="00DB0D91">
        <w:t>BlockAckReq</w:t>
      </w:r>
      <w:proofErr w:type="spellEnd"/>
      <w:r w:rsidRPr="00DB0D91">
        <w:t xml:space="preserve"> frame or an A-MPDU, a DMG CTS frame, a DMG DTS frame</w:t>
      </w:r>
      <w:r>
        <w:t xml:space="preserve">, </w:t>
      </w:r>
      <w:r w:rsidRPr="00DB0D91">
        <w:t>a Grant</w:t>
      </w:r>
      <w:r>
        <w:t xml:space="preserve"> </w:t>
      </w:r>
      <w:proofErr w:type="spellStart"/>
      <w:r w:rsidRPr="00DB0D91">
        <w:t>Ack</w:t>
      </w:r>
      <w:proofErr w:type="spellEnd"/>
      <w:r w:rsidRPr="00DB0D91">
        <w:t xml:space="preserve"> frame, a response frame transmitted in the ATI</w:t>
      </w:r>
      <w:proofErr w:type="gramStart"/>
      <w:r w:rsidRPr="00DB0D91">
        <w:t>,(</w:t>
      </w:r>
      <w:proofErr w:type="gramEnd"/>
      <w:r w:rsidRPr="00DB0D91">
        <w:t xml:space="preserve">11ad)(Ed) the second or subsequent MPDU of a fragment burst, and by a STA responding to any polling by the PCF. The SIFS may also be used by a PC for any types of frames during the CFP (see 10.4 (PCF))."                               </w:t>
      </w:r>
    </w:p>
    <w:p w14:paraId="41D5701A" w14:textId="77777777" w:rsidR="00F72165" w:rsidRDefault="00F72165" w:rsidP="00F72165">
      <w:r w:rsidRPr="00DB0D91">
        <w:t xml:space="preserve">No mention of SIFS between data packets in a TXOP.  </w:t>
      </w:r>
      <w:proofErr w:type="gramStart"/>
      <w:r w:rsidRPr="00DB0D91">
        <w:t>Needs to be added to list.</w:t>
      </w:r>
      <w:proofErr w:type="gramEnd"/>
    </w:p>
    <w:p w14:paraId="343A7F78" w14:textId="77777777" w:rsidR="00F72165" w:rsidRDefault="00F72165" w:rsidP="00F72165"/>
    <w:p w14:paraId="4338F942" w14:textId="74C070FB" w:rsidR="00F72165" w:rsidRDefault="00F72165" w:rsidP="00F72165">
      <w:r>
        <w:t>Proposed Change</w:t>
      </w:r>
    </w:p>
    <w:p w14:paraId="7BBF2A92" w14:textId="77777777" w:rsidR="00F72165" w:rsidRDefault="00F72165" w:rsidP="00F72165">
      <w:proofErr w:type="gramStart"/>
      <w:r w:rsidRPr="00DB0D91">
        <w:t>At 1271.12.</w:t>
      </w:r>
      <w:proofErr w:type="gramEnd"/>
      <w:r w:rsidRPr="00DB0D91">
        <w:t xml:space="preserve">  After "The SIFS may also be used by a PC for any types of frames during the CFP (see 10.4 (PCF))" add ", or within a TXOP."</w:t>
      </w:r>
    </w:p>
    <w:p w14:paraId="6FD11BD2" w14:textId="77777777" w:rsidR="00F72165" w:rsidRDefault="00F72165" w:rsidP="00F72165"/>
    <w:p w14:paraId="543FE30B" w14:textId="44673D47" w:rsidR="00BA7EBD" w:rsidRDefault="00BA7EBD" w:rsidP="00F72165">
      <w:r w:rsidRPr="00BA7EBD">
        <w:rPr>
          <w:highlight w:val="green"/>
        </w:rPr>
        <w:t>REVISED</w:t>
      </w:r>
      <w:r>
        <w:t xml:space="preserve"> </w:t>
      </w:r>
    </w:p>
    <w:p w14:paraId="0A4DD938" w14:textId="77777777" w:rsidR="00BA7EBD" w:rsidRDefault="00BA7EBD" w:rsidP="00BA7EBD">
      <w:r>
        <w:t>AT 1271.12,</w:t>
      </w:r>
    </w:p>
    <w:p w14:paraId="0D2C0817" w14:textId="4EB91729" w:rsidR="00BA7EBD" w:rsidRDefault="00BA7EBD" w:rsidP="00BA7EBD">
      <w:r>
        <w:t>Change “</w:t>
      </w:r>
      <w:r w:rsidRPr="00DB0D91">
        <w:t>The SIFS may also be used by a PC for any types of frames during the CFP (see 10.4 (PCF))"</w:t>
      </w:r>
    </w:p>
    <w:p w14:paraId="31F5F93C" w14:textId="2DBA6C04" w:rsidR="00BA7EBD" w:rsidRDefault="00BA7EBD" w:rsidP="00BA7EBD">
      <w:proofErr w:type="gramStart"/>
      <w:r>
        <w:t>to</w:t>
      </w:r>
      <w:proofErr w:type="gramEnd"/>
      <w:r>
        <w:t xml:space="preserve"> </w:t>
      </w:r>
    </w:p>
    <w:p w14:paraId="64150B73" w14:textId="1D976665" w:rsidR="00F72165" w:rsidRDefault="00BA7EBD" w:rsidP="00BA7EBD">
      <w:r w:rsidRPr="00DB0D91">
        <w:t xml:space="preserve">"The SIFS may also be used within a TXOP </w:t>
      </w:r>
      <w:r>
        <w:t xml:space="preserve">or </w:t>
      </w:r>
      <w:r w:rsidRPr="00DB0D91">
        <w:t xml:space="preserve">by a PC for any types of frames during the CFP (see 10.4 (PCF))" </w:t>
      </w:r>
    </w:p>
    <w:p w14:paraId="18884982" w14:textId="77777777" w:rsidR="00BA7EBD" w:rsidRDefault="00BA7EBD" w:rsidP="00F72165"/>
    <w:p w14:paraId="3F78B62D" w14:textId="77777777" w:rsidR="00BA7EBD" w:rsidRDefault="00BA7EBD" w:rsidP="00F72165"/>
    <w:p w14:paraId="1665379C" w14:textId="77777777" w:rsidR="00F72165" w:rsidRDefault="00F72165" w:rsidP="00F72165">
      <w:r w:rsidRPr="00DB0D91">
        <w:rPr>
          <w:highlight w:val="yellow"/>
        </w:rPr>
        <w:t>7434</w:t>
      </w:r>
    </w:p>
    <w:p w14:paraId="441326AD" w14:textId="77777777" w:rsidR="00F72165" w:rsidRDefault="00F72165" w:rsidP="00F72165">
      <w:r>
        <w:t>P657.22</w:t>
      </w:r>
    </w:p>
    <w:p w14:paraId="2DBF8DDF" w14:textId="77777777" w:rsidR="00F72165" w:rsidRDefault="00F72165" w:rsidP="00F72165">
      <w:r w:rsidRPr="00DB0D91">
        <w:t xml:space="preserve">"A STA sets the Short Slot Time subfield to 1 in transmitted Association Request, </w:t>
      </w:r>
      <w:proofErr w:type="spellStart"/>
      <w:r w:rsidRPr="00DB0D91">
        <w:t>Reassociation</w:t>
      </w:r>
      <w:proofErr w:type="spellEnd"/>
      <w:r w:rsidRPr="00DB0D91">
        <w:t xml:space="preserve"> Request, </w:t>
      </w:r>
      <w:proofErr w:type="gramStart"/>
      <w:r w:rsidRPr="00DB0D91">
        <w:t>DLS  Request</w:t>
      </w:r>
      <w:proofErr w:type="gramEnd"/>
      <w:r w:rsidRPr="00DB0D91">
        <w:t xml:space="preserve">,  and  DLS  Response  frames  when  dot11ShortSlotTimeOptionImplemented  and dot11ShortSlotTimeOptionActivated are true. Otherwise, the STA sets the Short Slot Time subfield to 0 in transmitted Association Request and </w:t>
      </w:r>
      <w:proofErr w:type="spellStart"/>
      <w:r w:rsidRPr="00DB0D91">
        <w:t>Reassociation</w:t>
      </w:r>
      <w:proofErr w:type="spellEnd"/>
      <w:r w:rsidRPr="00DB0D91">
        <w:t xml:space="preserve"> Request frames." -- </w:t>
      </w:r>
      <w:proofErr w:type="gramStart"/>
      <w:r w:rsidRPr="00DB0D91">
        <w:t>and</w:t>
      </w:r>
      <w:proofErr w:type="gramEnd"/>
      <w:r w:rsidRPr="00DB0D91">
        <w:t xml:space="preserve"> otherwise in DLS frames</w:t>
      </w:r>
    </w:p>
    <w:p w14:paraId="28B26161" w14:textId="77777777" w:rsidR="00F72165" w:rsidRDefault="00F72165" w:rsidP="00F72165"/>
    <w:p w14:paraId="4AF6DEC5" w14:textId="77777777" w:rsidR="00F72165" w:rsidRDefault="00F72165" w:rsidP="00F72165">
      <w:r>
        <w:t>Proposed Change</w:t>
      </w:r>
    </w:p>
    <w:p w14:paraId="08042097" w14:textId="77777777" w:rsidR="00F72165" w:rsidRDefault="00F72165" w:rsidP="00F72165">
      <w:r w:rsidRPr="00DB0D91">
        <w:t>Change the second sentence to "Otherwise, the STA sets the Short Slot Time subfield to 0."</w:t>
      </w:r>
    </w:p>
    <w:p w14:paraId="2162F3CF" w14:textId="77777777" w:rsidR="00F72165" w:rsidRDefault="00F72165" w:rsidP="00F72165"/>
    <w:p w14:paraId="6C301374" w14:textId="77777777" w:rsidR="00F72165" w:rsidRDefault="00F72165" w:rsidP="00F72165">
      <w:r w:rsidRPr="00BA7EBD">
        <w:rPr>
          <w:highlight w:val="green"/>
        </w:rPr>
        <w:t>ACCEPT</w:t>
      </w:r>
    </w:p>
    <w:p w14:paraId="0B673F62" w14:textId="77777777" w:rsidR="00F72165" w:rsidRDefault="00F72165" w:rsidP="00F72165"/>
    <w:p w14:paraId="12F737D8" w14:textId="77777777" w:rsidR="00F72165" w:rsidRDefault="00F72165" w:rsidP="00F72165">
      <w:r w:rsidRPr="00AD0782">
        <w:rPr>
          <w:highlight w:val="yellow"/>
        </w:rPr>
        <w:t>7581</w:t>
      </w:r>
    </w:p>
    <w:p w14:paraId="31261783" w14:textId="77777777" w:rsidR="00F72165" w:rsidRDefault="00F72165" w:rsidP="00F72165">
      <w:r>
        <w:t xml:space="preserve">P877.15 </w:t>
      </w:r>
      <w:r>
        <w:rPr>
          <w:rFonts w:ascii="Arial-BoldMT" w:hAnsi="Arial-BoldMT" w:cs="Arial-BoldMT"/>
          <w:b/>
          <w:bCs/>
          <w:sz w:val="20"/>
        </w:rPr>
        <w:t>BSS AC Access Delay element</w:t>
      </w:r>
    </w:p>
    <w:p w14:paraId="1D60BF5A" w14:textId="77777777" w:rsidR="00F72165" w:rsidRDefault="00F72165" w:rsidP="00F72165">
      <w:r w:rsidRPr="00AD0782">
        <w:t xml:space="preserve">It says </w:t>
      </w:r>
      <w:proofErr w:type="gramStart"/>
      <w:r w:rsidRPr="00AD0782">
        <w:t>" EDCA</w:t>
      </w:r>
      <w:proofErr w:type="gramEnd"/>
      <w:r w:rsidRPr="00AD0782">
        <w:t xml:space="preserve">  services" -- what's that?</w:t>
      </w:r>
    </w:p>
    <w:p w14:paraId="2399B378" w14:textId="77777777" w:rsidR="00F72165" w:rsidRDefault="00F72165" w:rsidP="00F72165"/>
    <w:p w14:paraId="5A86B8EA" w14:textId="77777777" w:rsidR="00F72165" w:rsidRDefault="00F72165" w:rsidP="00F72165">
      <w:r>
        <w:rPr>
          <w:rFonts w:ascii="TimesNewRomanPSMT" w:hAnsi="TimesNewRomanPSMT" w:cs="TimesNewRomanPSMT"/>
          <w:sz w:val="20"/>
        </w:rPr>
        <w:t>“The value 254 indicates that EDCA services are currently unable to access…”</w:t>
      </w:r>
    </w:p>
    <w:p w14:paraId="7D70DD4B" w14:textId="77777777" w:rsidR="00F72165" w:rsidRDefault="00F72165" w:rsidP="00F72165"/>
    <w:p w14:paraId="7BCD0614" w14:textId="77777777" w:rsidR="00F72165" w:rsidRDefault="00F72165" w:rsidP="00F72165">
      <w:r>
        <w:t>Proposed Change</w:t>
      </w:r>
    </w:p>
    <w:p w14:paraId="3F36C1BB" w14:textId="77777777" w:rsidR="00F72165" w:rsidRDefault="00F72165" w:rsidP="00F72165">
      <w:r w:rsidRPr="00AD0782">
        <w:t xml:space="preserve">Change to </w:t>
      </w:r>
      <w:proofErr w:type="gramStart"/>
      <w:r w:rsidRPr="00AD0782">
        <w:t>" EDCAF</w:t>
      </w:r>
      <w:proofErr w:type="gramEnd"/>
      <w:r w:rsidRPr="00AD0782">
        <w:t>"</w:t>
      </w:r>
    </w:p>
    <w:p w14:paraId="32B3095D" w14:textId="77777777" w:rsidR="00F72165" w:rsidRDefault="00F72165" w:rsidP="00F72165"/>
    <w:p w14:paraId="197AF3E1" w14:textId="614F873E" w:rsidR="00F72165" w:rsidRDefault="00F72165" w:rsidP="00F72165">
      <w:r w:rsidRPr="00BA7EBD">
        <w:rPr>
          <w:highlight w:val="green"/>
        </w:rPr>
        <w:t>REVISED</w:t>
      </w:r>
      <w:r>
        <w:t xml:space="preserve">:  </w:t>
      </w:r>
      <w:r w:rsidR="00BA7EBD">
        <w:t xml:space="preserve">At 877.15 </w:t>
      </w:r>
      <w:r>
        <w:t xml:space="preserve">Replace </w:t>
      </w:r>
      <w:proofErr w:type="gramStart"/>
      <w:r>
        <w:t>“ EDCA</w:t>
      </w:r>
      <w:proofErr w:type="gramEnd"/>
      <w:r>
        <w:t xml:space="preserve"> services are” with “</w:t>
      </w:r>
      <w:r w:rsidR="00BA7EBD">
        <w:t xml:space="preserve">the </w:t>
      </w:r>
      <w:r>
        <w:t>EDCAF is”</w:t>
      </w:r>
    </w:p>
    <w:p w14:paraId="1CEAAFF8" w14:textId="77777777" w:rsidR="00F72165" w:rsidRDefault="00F72165" w:rsidP="00F72165"/>
    <w:p w14:paraId="7F4BCE96" w14:textId="77777777" w:rsidR="00157DEA" w:rsidRDefault="00157DEA">
      <w:pPr>
        <w:rPr>
          <w:highlight w:val="yellow"/>
        </w:rPr>
      </w:pPr>
      <w:r>
        <w:rPr>
          <w:highlight w:val="yellow"/>
        </w:rPr>
        <w:br w:type="page"/>
      </w:r>
    </w:p>
    <w:p w14:paraId="726D7D88" w14:textId="39D01895" w:rsidR="00F72165" w:rsidRDefault="00F72165" w:rsidP="00F72165">
      <w:r w:rsidRPr="00AD0782">
        <w:rPr>
          <w:highlight w:val="yellow"/>
        </w:rPr>
        <w:lastRenderedPageBreak/>
        <w:t>7771</w:t>
      </w:r>
    </w:p>
    <w:p w14:paraId="6D75AC56" w14:textId="77777777" w:rsidR="00F72165" w:rsidRDefault="00F72165" w:rsidP="00F72165">
      <w:pPr>
        <w:autoSpaceDE w:val="0"/>
        <w:autoSpaceDN w:val="0"/>
        <w:adjustRightInd w:val="0"/>
        <w:rPr>
          <w:rFonts w:ascii="Arial-BoldMT" w:hAnsi="Arial-BoldMT" w:cs="Arial-BoldMT"/>
          <w:b/>
          <w:bCs/>
          <w:sz w:val="20"/>
        </w:rPr>
      </w:pPr>
      <w:r>
        <w:t xml:space="preserve">P1298.26 </w:t>
      </w:r>
      <w:r>
        <w:rPr>
          <w:rFonts w:ascii="Arial-BoldMT" w:hAnsi="Arial-BoldMT" w:cs="Arial-BoldMT"/>
          <w:b/>
          <w:bCs/>
          <w:sz w:val="20"/>
        </w:rPr>
        <w:t xml:space="preserve">Determination of the </w:t>
      </w:r>
      <w:proofErr w:type="spellStart"/>
      <w:r>
        <w:rPr>
          <w:rFonts w:ascii="Arial-BoldMT" w:hAnsi="Arial-BoldMT" w:cs="Arial-BoldMT"/>
          <w:b/>
          <w:bCs/>
          <w:sz w:val="20"/>
        </w:rPr>
        <w:t>EstimatedAckTxTime</w:t>
      </w:r>
      <w:proofErr w:type="spellEnd"/>
      <w:r>
        <w:rPr>
          <w:rFonts w:ascii="Arial-BoldMT" w:hAnsi="Arial-BoldMT" w:cs="Arial-BoldMT"/>
          <w:b/>
          <w:bCs/>
          <w:sz w:val="20"/>
        </w:rPr>
        <w:t xml:space="preserve"> based on properties of the PPDU</w:t>
      </w:r>
    </w:p>
    <w:p w14:paraId="566148AA" w14:textId="77777777" w:rsidR="00F72165" w:rsidRDefault="00F72165" w:rsidP="00F72165">
      <w:proofErr w:type="gramStart"/>
      <w:r>
        <w:rPr>
          <w:rFonts w:ascii="Arial-BoldMT" w:hAnsi="Arial-BoldMT" w:cs="Arial-BoldMT"/>
          <w:b/>
          <w:bCs/>
          <w:sz w:val="20"/>
        </w:rPr>
        <w:t>causing</w:t>
      </w:r>
      <w:proofErr w:type="gramEnd"/>
      <w:r>
        <w:rPr>
          <w:rFonts w:ascii="Arial-BoldMT" w:hAnsi="Arial-BoldMT" w:cs="Arial-BoldMT"/>
          <w:b/>
          <w:bCs/>
          <w:sz w:val="20"/>
        </w:rPr>
        <w:t xml:space="preserve"> the EIFS</w:t>
      </w:r>
    </w:p>
    <w:p w14:paraId="6D2D9179" w14:textId="77777777" w:rsidR="00F72165" w:rsidRDefault="00F72165" w:rsidP="00F72165">
      <w:r w:rsidRPr="00AD0782">
        <w:t>Table 10-5 does not have any rows for VHT or DMG modulations.  Ipso facto, dynamic EIFS cannot be used with these</w:t>
      </w:r>
    </w:p>
    <w:p w14:paraId="0832C87F" w14:textId="77777777" w:rsidR="00F72165" w:rsidRDefault="00F72165" w:rsidP="00F72165">
      <w:r>
        <w:t xml:space="preserve"> </w:t>
      </w:r>
    </w:p>
    <w:p w14:paraId="036F174B" w14:textId="77777777" w:rsidR="00F72165" w:rsidRDefault="00F72165" w:rsidP="00F72165">
      <w:r>
        <w:t>Proposed Change</w:t>
      </w:r>
    </w:p>
    <w:p w14:paraId="4EC6A8CC" w14:textId="77777777" w:rsidR="00F72165" w:rsidRDefault="00F72165" w:rsidP="00F72165">
      <w:r>
        <w:t xml:space="preserve">Change 1298.13 to say "When  dot11DynamicEIFSActivated  is  true, the  PPDU  that  causes  the  EIFS  does  not  contain  a  single MPDU with a length equal to 14 or 32 octets, </w:t>
      </w:r>
      <w:r w:rsidRPr="007C6659">
        <w:rPr>
          <w:color w:val="FF0000"/>
        </w:rPr>
        <w:t>and this PPDU is covered by one of the rows in Table 10-5</w:t>
      </w:r>
      <w:r>
        <w:t xml:space="preserve">, EIFS is determined as shown in Equation 10-7." </w:t>
      </w:r>
    </w:p>
    <w:p w14:paraId="36466D5B" w14:textId="77777777" w:rsidR="00F72165" w:rsidRDefault="00F72165" w:rsidP="00F72165"/>
    <w:p w14:paraId="46DE0E54" w14:textId="77777777" w:rsidR="00F72165" w:rsidRDefault="00F72165" w:rsidP="00F72165">
      <w:pPr>
        <w:autoSpaceDE w:val="0"/>
        <w:autoSpaceDN w:val="0"/>
        <w:adjustRightInd w:val="0"/>
        <w:rPr>
          <w:rFonts w:ascii="TimesNewRomanPSMT" w:hAnsi="TimesNewRomanPSMT" w:cs="TimesNewRomanPSMT"/>
          <w:sz w:val="20"/>
        </w:rPr>
      </w:pPr>
      <w:r>
        <w:t>1298.13 says “</w:t>
      </w:r>
      <w:r>
        <w:rPr>
          <w:rFonts w:ascii="TimesNewRomanPSMT" w:hAnsi="TimesNewRomanPSMT" w:cs="TimesNewRomanPSMT"/>
          <w:sz w:val="20"/>
        </w:rPr>
        <w:t>When dot11DynamicEIFSActivated is true and the PPDU that causes the EIFS does not contain a single MPDU with a length equal to 14 or 32 octets, EIFS is determined as shown in Equation 10-7.</w:t>
      </w:r>
    </w:p>
    <w:p w14:paraId="46E46B92" w14:textId="77777777" w:rsidR="00157DEA" w:rsidRDefault="00157DEA" w:rsidP="00F72165">
      <w:pPr>
        <w:autoSpaceDE w:val="0"/>
        <w:autoSpaceDN w:val="0"/>
        <w:adjustRightInd w:val="0"/>
        <w:rPr>
          <w:rFonts w:ascii="TimesNewRomanPSMT" w:hAnsi="TimesNewRomanPSMT" w:cs="TimesNewRomanPSMT"/>
          <w:sz w:val="20"/>
        </w:rPr>
      </w:pPr>
    </w:p>
    <w:p w14:paraId="4FD8974A" w14:textId="77777777" w:rsidR="00F72165" w:rsidRDefault="00F72165" w:rsidP="00F72165">
      <w:pPr>
        <w:autoSpaceDE w:val="0"/>
        <w:autoSpaceDN w:val="0"/>
        <w:adjustRightInd w:val="0"/>
        <w:rPr>
          <w:rFonts w:ascii="TimesNewRomanPSMT" w:hAnsi="TimesNewRomanPSMT" w:cs="TimesNewRomanPSMT"/>
          <w:sz w:val="20"/>
        </w:rPr>
      </w:pPr>
    </w:p>
    <w:p w14:paraId="4330C581" w14:textId="77777777" w:rsidR="00F72165" w:rsidRDefault="00F72165" w:rsidP="00F72165">
      <w:pPr>
        <w:autoSpaceDE w:val="0"/>
        <w:autoSpaceDN w:val="0"/>
        <w:adjustRightInd w:val="0"/>
        <w:rPr>
          <w:rFonts w:ascii="TimesNewRomanPSMT" w:hAnsi="TimesNewRomanPSMT" w:cs="TimesNewRomanPSMT"/>
          <w:sz w:val="20"/>
        </w:rPr>
      </w:pPr>
      <w:r>
        <w:rPr>
          <w:rFonts w:ascii="TimesNewRomanPSMT" w:hAnsi="TimesNewRomanPSMT" w:cs="TimesNewRomanPSMT"/>
          <w:sz w:val="20"/>
        </w:rPr>
        <w:t>REVISED</w:t>
      </w:r>
    </w:p>
    <w:p w14:paraId="4115B49D" w14:textId="77777777" w:rsidR="00F72165" w:rsidRDefault="00F72165" w:rsidP="00F72165">
      <w:r>
        <w:t xml:space="preserve">Change 1298.13 to say "When  dot11DynamicEIFSActivated  is  true, </w:t>
      </w:r>
      <w:r w:rsidRPr="007C6659">
        <w:rPr>
          <w:color w:val="FF0000"/>
        </w:rPr>
        <w:t>if</w:t>
      </w:r>
      <w:r w:rsidRPr="007C6659">
        <w:rPr>
          <w:color w:val="7030A0"/>
        </w:rPr>
        <w:t xml:space="preserve"> </w:t>
      </w:r>
      <w:r>
        <w:t xml:space="preserve">the  PPDU  that  causes  the  EIFS  does  not  contain  a  single MPDU with a length equal to 14 or 32 octets, </w:t>
      </w:r>
      <w:r w:rsidRPr="007C6659">
        <w:rPr>
          <w:color w:val="FF0000"/>
        </w:rPr>
        <w:t>and this PPDU is covered by one of the rows in Table 10-5</w:t>
      </w:r>
      <w:r>
        <w:t xml:space="preserve">, </w:t>
      </w:r>
      <w:r w:rsidRPr="007C6659">
        <w:rPr>
          <w:color w:val="FF0000"/>
        </w:rPr>
        <w:t>then</w:t>
      </w:r>
      <w:r>
        <w:t xml:space="preserve"> EIFS is determined as shown in Equation 10-7." </w:t>
      </w:r>
    </w:p>
    <w:p w14:paraId="0CFCE321" w14:textId="77777777" w:rsidR="004B6AF5" w:rsidRDefault="004B6AF5" w:rsidP="00F72165"/>
    <w:p w14:paraId="5CA22D19" w14:textId="54A8F631" w:rsidR="004B6AF5" w:rsidRDefault="004B6AF5" w:rsidP="00F72165">
      <w:proofErr w:type="spellStart"/>
      <w:proofErr w:type="gramStart"/>
      <w:r w:rsidRPr="004B6AF5">
        <w:rPr>
          <w:highlight w:val="yellow"/>
        </w:rPr>
        <w:t>Menzo</w:t>
      </w:r>
      <w:proofErr w:type="spellEnd"/>
      <w:r w:rsidRPr="004B6AF5">
        <w:rPr>
          <w:highlight w:val="yellow"/>
        </w:rPr>
        <w:t xml:space="preserve"> to check if VHT needs EIFS.</w:t>
      </w:r>
      <w:proofErr w:type="gramEnd"/>
    </w:p>
    <w:p w14:paraId="2BFC30C5" w14:textId="2228E98C" w:rsidR="004B6AF5" w:rsidRDefault="004B6AF5" w:rsidP="00F72165">
      <w:r w:rsidRPr="004B6AF5">
        <w:rPr>
          <w:highlight w:val="yellow"/>
        </w:rPr>
        <w:t>Note “If covered by” language may need to be changed</w:t>
      </w:r>
      <w:r>
        <w:t>.</w:t>
      </w:r>
    </w:p>
    <w:p w14:paraId="7B8064EB" w14:textId="7BF0EB0C" w:rsidR="00157DEA" w:rsidRDefault="00157DEA" w:rsidP="00F72165">
      <w:r>
        <w:t xml:space="preserve">From </w:t>
      </w:r>
      <w:proofErr w:type="spellStart"/>
      <w:r>
        <w:t>Menzo</w:t>
      </w:r>
      <w:proofErr w:type="spellEnd"/>
      <w:r>
        <w:t>:</w:t>
      </w:r>
    </w:p>
    <w:p w14:paraId="2830404E" w14:textId="77777777" w:rsidR="00157DEA" w:rsidRDefault="00157DEA" w:rsidP="00157DEA">
      <w:pPr>
        <w:rPr>
          <w:rFonts w:ascii="Calibri" w:hAnsi="Calibri"/>
          <w:color w:val="000000"/>
          <w:sz w:val="21"/>
          <w:szCs w:val="21"/>
          <w:lang w:val="en-US"/>
        </w:rPr>
      </w:pPr>
      <w:r>
        <w:rPr>
          <w:rFonts w:ascii="Calibri" w:hAnsi="Calibri"/>
          <w:color w:val="000000"/>
          <w:sz w:val="21"/>
          <w:szCs w:val="21"/>
          <w:lang w:val="en-US"/>
        </w:rPr>
        <w:t xml:space="preserve">Dynamic EIFS was added in May 2013, and my guess is that VHT had not been rolled up into the baseline yet at that time. So it could not be referred to in </w:t>
      </w:r>
      <w:proofErr w:type="spellStart"/>
      <w:r>
        <w:rPr>
          <w:rFonts w:ascii="Calibri" w:hAnsi="Calibri"/>
          <w:color w:val="000000"/>
          <w:sz w:val="21"/>
          <w:szCs w:val="21"/>
          <w:lang w:val="en-US"/>
        </w:rPr>
        <w:t>TGm</w:t>
      </w:r>
      <w:proofErr w:type="spellEnd"/>
      <w:r>
        <w:rPr>
          <w:rFonts w:ascii="Calibri" w:hAnsi="Calibri"/>
          <w:color w:val="000000"/>
          <w:sz w:val="21"/>
          <w:szCs w:val="21"/>
          <w:lang w:val="en-US"/>
        </w:rPr>
        <w:t>.</w:t>
      </w:r>
    </w:p>
    <w:p w14:paraId="5E1FC7ED" w14:textId="77777777" w:rsidR="00157DEA" w:rsidRDefault="00157DEA" w:rsidP="00157DEA">
      <w:pPr>
        <w:rPr>
          <w:rFonts w:ascii="Calibri" w:hAnsi="Calibri"/>
          <w:color w:val="000000"/>
          <w:sz w:val="21"/>
          <w:szCs w:val="21"/>
          <w:lang w:val="en-US"/>
        </w:rPr>
      </w:pPr>
    </w:p>
    <w:p w14:paraId="0445B5E7" w14:textId="77777777" w:rsidR="00157DEA" w:rsidRDefault="00157DEA" w:rsidP="00157DEA">
      <w:pPr>
        <w:rPr>
          <w:rFonts w:ascii="Calibri" w:hAnsi="Calibri"/>
          <w:color w:val="000000"/>
          <w:sz w:val="21"/>
          <w:szCs w:val="21"/>
          <w:lang w:val="en-US"/>
        </w:rPr>
      </w:pPr>
      <w:r>
        <w:rPr>
          <w:rFonts w:ascii="Calibri" w:hAnsi="Calibri"/>
          <w:color w:val="000000"/>
          <w:sz w:val="21"/>
          <w:szCs w:val="21"/>
          <w:lang w:val="en-US"/>
        </w:rPr>
        <w:t>My preference would be to add the following three VHT entries at the end of the table:</w:t>
      </w:r>
    </w:p>
    <w:p w14:paraId="5EE4F065" w14:textId="77777777" w:rsidR="00157DEA" w:rsidRDefault="00157DEA" w:rsidP="00157DEA">
      <w:pPr>
        <w:rPr>
          <w:rFonts w:ascii="Calibri" w:hAnsi="Calibri"/>
          <w:color w:val="000000"/>
          <w:sz w:val="21"/>
          <w:szCs w:val="21"/>
          <w:lang w:val="en-US"/>
        </w:rPr>
      </w:pPr>
    </w:p>
    <w:tbl>
      <w:tblPr>
        <w:tblW w:w="6420" w:type="dxa"/>
        <w:tblInd w:w="378" w:type="dxa"/>
        <w:tblLayout w:type="fixed"/>
        <w:tblLook w:val="04A0" w:firstRow="1" w:lastRow="0" w:firstColumn="1" w:lastColumn="0" w:noHBand="0" w:noVBand="1"/>
      </w:tblPr>
      <w:tblGrid>
        <w:gridCol w:w="1313"/>
        <w:gridCol w:w="1466"/>
        <w:gridCol w:w="1393"/>
        <w:gridCol w:w="1050"/>
        <w:gridCol w:w="1198"/>
      </w:tblGrid>
      <w:tr w:rsidR="00157DEA" w14:paraId="1CBC85D8"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0FE73B5F" w14:textId="77777777" w:rsidR="00157DEA" w:rsidRDefault="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34DD60F0" w14:textId="77777777" w:rsidR="00157DEA" w:rsidRDefault="00157DEA">
            <w:pPr>
              <w:keepNext/>
              <w:jc w:val="center"/>
            </w:pPr>
            <w:r>
              <w:rPr>
                <w:rFonts w:ascii="Calibri" w:hAnsi="Calibri"/>
                <w:sz w:val="16"/>
                <w:szCs w:val="16"/>
              </w:rPr>
              <w:t>BPSK</w:t>
            </w:r>
          </w:p>
        </w:tc>
        <w:tc>
          <w:tcPr>
            <w:tcW w:w="1563" w:type="dxa"/>
            <w:tcBorders>
              <w:top w:val="nil"/>
              <w:left w:val="nil"/>
              <w:bottom w:val="single" w:sz="4" w:space="0" w:color="auto"/>
              <w:right w:val="single" w:sz="4" w:space="0" w:color="auto"/>
            </w:tcBorders>
            <w:noWrap/>
            <w:vAlign w:val="center"/>
            <w:hideMark/>
          </w:tcPr>
          <w:p w14:paraId="2BDC9E39" w14:textId="77777777" w:rsidR="00157DEA" w:rsidRDefault="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49AEABAD" w14:textId="77777777" w:rsidR="00157DEA" w:rsidRDefault="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4CFCE3D0" w14:textId="77777777" w:rsidR="00157DEA" w:rsidRDefault="00157DEA">
            <w:pPr>
              <w:keepNext/>
              <w:jc w:val="center"/>
            </w:pPr>
            <w:r>
              <w:rPr>
                <w:rFonts w:ascii="Calibri" w:hAnsi="Calibri"/>
                <w:sz w:val="16"/>
                <w:szCs w:val="16"/>
              </w:rPr>
              <w:t>68</w:t>
            </w:r>
          </w:p>
        </w:tc>
      </w:tr>
      <w:tr w:rsidR="00157DEA" w14:paraId="690871C3"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07677CCC" w14:textId="77777777" w:rsidR="00157DEA" w:rsidRDefault="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282B62F8" w14:textId="77777777" w:rsidR="00157DEA" w:rsidRDefault="00157DEA">
            <w:pPr>
              <w:keepNext/>
              <w:jc w:val="center"/>
            </w:pPr>
            <w:r>
              <w:rPr>
                <w:rFonts w:ascii="Calibri" w:hAnsi="Calibri"/>
                <w:sz w:val="16"/>
                <w:szCs w:val="16"/>
              </w:rPr>
              <w:t>QPSK</w:t>
            </w:r>
          </w:p>
        </w:tc>
        <w:tc>
          <w:tcPr>
            <w:tcW w:w="1563" w:type="dxa"/>
            <w:tcBorders>
              <w:top w:val="nil"/>
              <w:left w:val="nil"/>
              <w:bottom w:val="single" w:sz="4" w:space="0" w:color="auto"/>
              <w:right w:val="single" w:sz="4" w:space="0" w:color="auto"/>
            </w:tcBorders>
            <w:noWrap/>
            <w:vAlign w:val="center"/>
            <w:hideMark/>
          </w:tcPr>
          <w:p w14:paraId="23809B2A" w14:textId="77777777" w:rsidR="00157DEA" w:rsidRDefault="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17CD5049" w14:textId="77777777" w:rsidR="00157DEA" w:rsidRDefault="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3A8DB293" w14:textId="77777777" w:rsidR="00157DEA" w:rsidRDefault="00157DEA">
            <w:pPr>
              <w:keepNext/>
              <w:jc w:val="center"/>
            </w:pPr>
            <w:r>
              <w:rPr>
                <w:rFonts w:ascii="Calibri" w:hAnsi="Calibri"/>
                <w:sz w:val="16"/>
                <w:szCs w:val="16"/>
              </w:rPr>
              <w:t>44</w:t>
            </w:r>
          </w:p>
        </w:tc>
      </w:tr>
      <w:tr w:rsidR="00157DEA" w14:paraId="2671CCC9"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0401472C" w14:textId="77777777" w:rsidR="00157DEA" w:rsidRDefault="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401403BA" w14:textId="77777777" w:rsidR="00157DEA" w:rsidRDefault="00157DEA">
            <w:pPr>
              <w:keepNext/>
              <w:jc w:val="center"/>
            </w:pPr>
            <w:r>
              <w:rPr>
                <w:rFonts w:ascii="Calibri" w:hAnsi="Calibri"/>
                <w:sz w:val="16"/>
                <w:szCs w:val="16"/>
              </w:rPr>
              <w:t>≥16-QAM</w:t>
            </w:r>
          </w:p>
        </w:tc>
        <w:tc>
          <w:tcPr>
            <w:tcW w:w="1563" w:type="dxa"/>
            <w:tcBorders>
              <w:top w:val="nil"/>
              <w:left w:val="nil"/>
              <w:bottom w:val="single" w:sz="4" w:space="0" w:color="auto"/>
              <w:right w:val="single" w:sz="4" w:space="0" w:color="auto"/>
            </w:tcBorders>
            <w:noWrap/>
            <w:vAlign w:val="center"/>
            <w:hideMark/>
          </w:tcPr>
          <w:p w14:paraId="5ADFDEDF" w14:textId="77777777" w:rsidR="00157DEA" w:rsidRDefault="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5975E4DB" w14:textId="77777777" w:rsidR="00157DEA" w:rsidRDefault="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1AD98937" w14:textId="77777777" w:rsidR="00157DEA" w:rsidRDefault="00157DEA">
            <w:pPr>
              <w:keepNext/>
              <w:jc w:val="center"/>
            </w:pPr>
            <w:r>
              <w:rPr>
                <w:rFonts w:ascii="Calibri" w:hAnsi="Calibri"/>
                <w:sz w:val="16"/>
                <w:szCs w:val="16"/>
              </w:rPr>
              <w:t>32</w:t>
            </w:r>
          </w:p>
        </w:tc>
      </w:tr>
    </w:tbl>
    <w:p w14:paraId="22359063" w14:textId="2169E7FB" w:rsidR="00157DEA" w:rsidRDefault="00157DEA" w:rsidP="00157DEA">
      <w:pPr>
        <w:rPr>
          <w:rFonts w:ascii="Calibri" w:hAnsi="Calibri"/>
          <w:color w:val="000000"/>
          <w:sz w:val="21"/>
          <w:szCs w:val="21"/>
          <w:lang w:val="en-US"/>
        </w:rPr>
      </w:pPr>
      <w:r>
        <w:rPr>
          <w:rFonts w:ascii="Calibri" w:hAnsi="Calibri"/>
          <w:color w:val="000000"/>
          <w:sz w:val="21"/>
          <w:szCs w:val="21"/>
          <w:lang w:val="en-US"/>
        </w:rPr>
        <w:br/>
        <w:t>For DMG, one way to go about this is to perhaps add that dot11DynamicEIFSActivated is never true for DMG?</w:t>
      </w:r>
    </w:p>
    <w:p w14:paraId="1090727A" w14:textId="77777777" w:rsidR="00157DEA" w:rsidRDefault="00157DEA" w:rsidP="00157DEA">
      <w:pPr>
        <w:rPr>
          <w:rFonts w:ascii="Calibri" w:hAnsi="Calibri"/>
          <w:color w:val="000000"/>
          <w:sz w:val="21"/>
          <w:szCs w:val="21"/>
          <w:lang w:val="en-US"/>
        </w:rPr>
      </w:pPr>
    </w:p>
    <w:p w14:paraId="2C3B0248" w14:textId="6ED3559A" w:rsidR="00157DEA" w:rsidRDefault="00157DEA" w:rsidP="00157DEA">
      <w:pPr>
        <w:rPr>
          <w:rFonts w:ascii="Calibri" w:hAnsi="Calibri"/>
          <w:color w:val="000000"/>
          <w:sz w:val="21"/>
          <w:szCs w:val="21"/>
          <w:lang w:val="en-US"/>
        </w:rPr>
      </w:pPr>
      <w:r>
        <w:rPr>
          <w:rFonts w:ascii="Calibri" w:hAnsi="Calibri"/>
          <w:color w:val="000000"/>
          <w:sz w:val="21"/>
          <w:szCs w:val="21"/>
          <w:lang w:val="en-US"/>
        </w:rPr>
        <w:t>Discussion for DMG:</w:t>
      </w:r>
    </w:p>
    <w:p w14:paraId="6D6EC805" w14:textId="6768D6F9" w:rsidR="00157DEA" w:rsidRDefault="00157DEA" w:rsidP="00157DEA">
      <w:pPr>
        <w:rPr>
          <w:rFonts w:ascii="Calibri" w:hAnsi="Calibri"/>
          <w:color w:val="000000"/>
          <w:sz w:val="21"/>
          <w:szCs w:val="21"/>
          <w:lang w:val="en-US"/>
        </w:rPr>
      </w:pPr>
      <w:r>
        <w:rPr>
          <w:rFonts w:ascii="Calibri" w:hAnsi="Calibri"/>
          <w:color w:val="000000"/>
          <w:sz w:val="21"/>
          <w:szCs w:val="21"/>
          <w:lang w:val="en-US"/>
        </w:rPr>
        <w:t>1297.63</w:t>
      </w:r>
    </w:p>
    <w:p w14:paraId="27F22104" w14:textId="0A01B430"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“When dot11DynamicEIFSActivated is false or not defined, the EIFS is derived from the SIFS and the DIFS</w:t>
      </w:r>
    </w:p>
    <w:p w14:paraId="10846A38" w14:textId="0EE96E59" w:rsidR="00157DEA" w:rsidRDefault="00157DEA" w:rsidP="00157DEA">
      <w:pPr>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the length of time it takes to transmit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at the lowest PHY mandatory rate by Equation 10-6.</w:t>
      </w:r>
    </w:p>
    <w:p w14:paraId="2AECECF0" w14:textId="77777777" w:rsidR="00157DEA" w:rsidRDefault="00157DEA" w:rsidP="009A4DD5">
      <w:pPr>
        <w:autoSpaceDE w:val="0"/>
        <w:autoSpaceDN w:val="0"/>
        <w:adjustRightInd w:val="0"/>
        <w:ind w:firstLine="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EIFS = </w:t>
      </w:r>
      <w:proofErr w:type="spellStart"/>
      <w:r>
        <w:rPr>
          <w:rFonts w:ascii="TimesNewRomanPSMT" w:hAnsi="TimesNewRomanPSMT" w:cs="TimesNewRomanPSMT"/>
          <w:sz w:val="20"/>
          <w:lang w:val="en-US" w:eastAsia="ja-JP" w:bidi="he-IL"/>
        </w:rPr>
        <w:t>aSIFSTime</w:t>
      </w:r>
      <w:proofErr w:type="spellEnd"/>
      <w:r>
        <w:rPr>
          <w:rFonts w:ascii="TimesNewRomanPSMT" w:hAnsi="TimesNewRomanPSMT" w:cs="TimesNewRomanPSMT"/>
          <w:sz w:val="20"/>
          <w:lang w:val="en-US" w:eastAsia="ja-JP" w:bidi="he-IL"/>
        </w:rPr>
        <w:t xml:space="preserve"> + </w:t>
      </w:r>
      <w:proofErr w:type="spellStart"/>
      <w:r>
        <w:rPr>
          <w:rFonts w:ascii="TimesNewRomanPSMT" w:hAnsi="TimesNewRomanPSMT" w:cs="TimesNewRomanPSMT"/>
          <w:sz w:val="20"/>
          <w:lang w:val="en-US" w:eastAsia="ja-JP" w:bidi="he-IL"/>
        </w:rPr>
        <w:t>AckTxTime</w:t>
      </w:r>
      <w:proofErr w:type="spellEnd"/>
      <w:r>
        <w:rPr>
          <w:rFonts w:ascii="TimesNewRomanPSMT" w:hAnsi="TimesNewRomanPSMT" w:cs="TimesNewRomanPSMT"/>
          <w:sz w:val="20"/>
          <w:lang w:val="en-US" w:eastAsia="ja-JP" w:bidi="he-IL"/>
        </w:rPr>
        <w:t xml:space="preserve"> + DIFS (10-6)</w:t>
      </w:r>
    </w:p>
    <w:p w14:paraId="5E4A8070"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where</w:t>
      </w:r>
      <w:proofErr w:type="gramEnd"/>
    </w:p>
    <w:p w14:paraId="6B2E2CF0"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spellStart"/>
      <w:r>
        <w:rPr>
          <w:rFonts w:ascii="TimesNewRomanPSMT" w:hAnsi="TimesNewRomanPSMT" w:cs="TimesNewRomanPSMT"/>
          <w:sz w:val="20"/>
          <w:lang w:val="en-US" w:eastAsia="ja-JP" w:bidi="he-IL"/>
        </w:rPr>
        <w:t>AckTxTime</w:t>
      </w:r>
      <w:proofErr w:type="spellEnd"/>
      <w:r>
        <w:rPr>
          <w:rFonts w:ascii="TimesNewRomanPSMT" w:hAnsi="TimesNewRomanPSMT" w:cs="TimesNewRomanPSMT"/>
          <w:sz w:val="20"/>
          <w:lang w:val="en-US" w:eastAsia="ja-JP" w:bidi="he-IL"/>
        </w:rPr>
        <w:t xml:space="preserve"> is the time expressed in microseconds required to transmit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including</w:t>
      </w:r>
    </w:p>
    <w:p w14:paraId="657EF4BD"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preamble</w:t>
      </w:r>
      <w:proofErr w:type="gramEnd"/>
      <w:r>
        <w:rPr>
          <w:rFonts w:ascii="TimesNewRomanPSMT" w:hAnsi="TimesNewRomanPSMT" w:cs="TimesNewRomanPSMT"/>
          <w:sz w:val="20"/>
          <w:lang w:val="en-US" w:eastAsia="ja-JP" w:bidi="he-IL"/>
        </w:rPr>
        <w:t>, PHY header and any additional PHY dependent information, at the lowest PHY</w:t>
      </w:r>
    </w:p>
    <w:p w14:paraId="3C87DFCB" w14:textId="52A4E961" w:rsidR="00157DEA" w:rsidRDefault="00157DEA" w:rsidP="00157DEA">
      <w:pPr>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mandatory</w:t>
      </w:r>
      <w:proofErr w:type="gramEnd"/>
      <w:r>
        <w:rPr>
          <w:rFonts w:ascii="TimesNewRomanPSMT" w:hAnsi="TimesNewRomanPSMT" w:cs="TimesNewRomanPSMT"/>
          <w:sz w:val="20"/>
          <w:lang w:val="en-US" w:eastAsia="ja-JP" w:bidi="he-IL"/>
        </w:rPr>
        <w:t xml:space="preserve"> rate.”</w:t>
      </w:r>
    </w:p>
    <w:p w14:paraId="3C0C0F7C" w14:textId="77777777" w:rsidR="00157DEA" w:rsidRPr="00EA02DB" w:rsidRDefault="00157DEA" w:rsidP="00157DEA">
      <w:pPr>
        <w:rPr>
          <w:rFonts w:ascii="TimesNewRomanPSMT" w:hAnsi="TimesNewRomanPSMT" w:cs="TimesNewRomanPSMT"/>
          <w:b/>
          <w:bCs/>
          <w:color w:val="00B050"/>
          <w:sz w:val="20"/>
          <w:lang w:val="en-US" w:eastAsia="ja-JP" w:bidi="he-IL"/>
        </w:rPr>
      </w:pPr>
      <w:r w:rsidRPr="00EA02DB">
        <w:rPr>
          <w:rFonts w:ascii="TimesNewRomanPSMT" w:hAnsi="TimesNewRomanPSMT" w:cs="TimesNewRomanPSMT"/>
          <w:b/>
          <w:bCs/>
          <w:color w:val="00B050"/>
          <w:sz w:val="20"/>
          <w:lang w:val="en-US" w:eastAsia="ja-JP" w:bidi="he-IL"/>
        </w:rPr>
        <w:t xml:space="preserve">As it stands </w:t>
      </w:r>
      <w:r w:rsidRPr="00EA02DB">
        <w:rPr>
          <w:rFonts w:ascii="TimesNewRomanPSMT" w:hAnsi="TimesNewRomanPSMT" w:cs="TimesNewRomanPSMT"/>
          <w:b/>
          <w:bCs/>
          <w:color w:val="00B050"/>
          <w:sz w:val="20"/>
          <w:u w:val="single"/>
          <w:lang w:val="en-US" w:eastAsia="ja-JP" w:bidi="he-IL"/>
        </w:rPr>
        <w:t>this would apply to DMG</w:t>
      </w:r>
      <w:r w:rsidRPr="00EA02DB">
        <w:rPr>
          <w:rFonts w:ascii="TimesNewRomanPSMT" w:hAnsi="TimesNewRomanPSMT" w:cs="TimesNewRomanPSMT"/>
          <w:b/>
          <w:bCs/>
          <w:color w:val="00B050"/>
          <w:sz w:val="20"/>
          <w:lang w:val="en-US" w:eastAsia="ja-JP" w:bidi="he-IL"/>
        </w:rPr>
        <w:t xml:space="preserve">. </w:t>
      </w:r>
    </w:p>
    <w:p w14:paraId="5C3C615C" w14:textId="77777777" w:rsidR="00157DEA" w:rsidRDefault="00157DEA" w:rsidP="00157DEA">
      <w:pPr>
        <w:rPr>
          <w:rFonts w:ascii="TimesNewRomanPSMT" w:hAnsi="TimesNewRomanPSMT" w:cs="TimesNewRomanPSMT"/>
          <w:sz w:val="20"/>
          <w:lang w:val="en-US" w:eastAsia="ja-JP" w:bidi="he-IL"/>
        </w:rPr>
      </w:pPr>
    </w:p>
    <w:p w14:paraId="7D0DFB05" w14:textId="5747EEA7"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“When dot11DynamicEIFSActivated is true, EIFS is based on an estimated duration of the PPDU that is the</w:t>
      </w:r>
    </w:p>
    <w:p w14:paraId="1C63D7F1"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possible</w:t>
      </w:r>
      <w:proofErr w:type="gramEnd"/>
      <w:r>
        <w:rPr>
          <w:rFonts w:ascii="TimesNewRomanPSMT" w:hAnsi="TimesNewRomanPSMT" w:cs="TimesNewRomanPSMT"/>
          <w:sz w:val="20"/>
          <w:lang w:val="en-US" w:eastAsia="ja-JP" w:bidi="he-IL"/>
        </w:rPr>
        <w:t xml:space="preserve"> response to the PPDU that causes the EIFS.</w:t>
      </w:r>
    </w:p>
    <w:p w14:paraId="3D600C65" w14:textId="77777777"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When dot11DynamicEIFSActivated is true and the PPDU that causes the EIFS does not contain a single</w:t>
      </w:r>
    </w:p>
    <w:p w14:paraId="28C86259" w14:textId="77777777"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MPDU with a length equal to 14 or 32 octets, EIFS is determined as shown in Equation 10-7.</w:t>
      </w:r>
    </w:p>
    <w:p w14:paraId="2A71BA23" w14:textId="77777777" w:rsidR="00157DEA" w:rsidRDefault="00157DEA" w:rsidP="009A4DD5">
      <w:pPr>
        <w:autoSpaceDE w:val="0"/>
        <w:autoSpaceDN w:val="0"/>
        <w:adjustRightInd w:val="0"/>
        <w:ind w:firstLine="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EIFS = </w:t>
      </w:r>
      <w:proofErr w:type="spellStart"/>
      <w:r>
        <w:rPr>
          <w:rFonts w:ascii="TimesNewRomanPSMT" w:hAnsi="TimesNewRomanPSMT" w:cs="TimesNewRomanPSMT"/>
          <w:sz w:val="20"/>
          <w:lang w:val="en-US" w:eastAsia="ja-JP" w:bidi="he-IL"/>
        </w:rPr>
        <w:t>aSIFSTime</w:t>
      </w:r>
      <w:proofErr w:type="spellEnd"/>
      <w:r>
        <w:rPr>
          <w:rFonts w:ascii="TimesNewRomanPSMT" w:hAnsi="TimesNewRomanPSMT" w:cs="TimesNewRomanPSMT"/>
          <w:sz w:val="20"/>
          <w:lang w:val="en-US" w:eastAsia="ja-JP" w:bidi="he-IL"/>
        </w:rPr>
        <w:t xml:space="preserve"> + </w:t>
      </w:r>
      <w:proofErr w:type="spellStart"/>
      <w:r>
        <w:rPr>
          <w:rFonts w:ascii="TimesNewRomanPSMT" w:hAnsi="TimesNewRomanPSMT" w:cs="TimesNewRomanPSMT"/>
          <w:sz w:val="20"/>
          <w:lang w:val="en-US" w:eastAsia="ja-JP" w:bidi="he-IL"/>
        </w:rPr>
        <w:t>EstimatedAckTxTime</w:t>
      </w:r>
      <w:proofErr w:type="spellEnd"/>
      <w:r>
        <w:rPr>
          <w:rFonts w:ascii="TimesNewRomanPSMT" w:hAnsi="TimesNewRomanPSMT" w:cs="TimesNewRomanPSMT"/>
          <w:sz w:val="20"/>
          <w:lang w:val="en-US" w:eastAsia="ja-JP" w:bidi="he-IL"/>
        </w:rPr>
        <w:t xml:space="preserve"> + DIFS (10-7)</w:t>
      </w:r>
    </w:p>
    <w:p w14:paraId="67FEA754" w14:textId="77777777" w:rsidR="00157DEA" w:rsidRDefault="00157DEA" w:rsidP="00157DEA">
      <w:pPr>
        <w:autoSpaceDE w:val="0"/>
        <w:autoSpaceDN w:val="0"/>
        <w:adjustRightInd w:val="0"/>
        <w:rPr>
          <w:rFonts w:ascii="TimesNewRomanPSMT" w:hAnsi="TimesNewRomanPSMT" w:cs="TimesNewRomanPSMT"/>
          <w:szCs w:val="22"/>
          <w:lang w:val="en-US" w:eastAsia="ja-JP" w:bidi="he-IL"/>
        </w:rPr>
      </w:pPr>
      <w:proofErr w:type="gramStart"/>
      <w:r>
        <w:rPr>
          <w:rFonts w:ascii="TimesNewRomanPSMT" w:hAnsi="TimesNewRomanPSMT" w:cs="TimesNewRomanPSMT"/>
          <w:szCs w:val="22"/>
          <w:lang w:val="en-US" w:eastAsia="ja-JP" w:bidi="he-IL"/>
        </w:rPr>
        <w:t>where</w:t>
      </w:r>
      <w:proofErr w:type="gramEnd"/>
    </w:p>
    <w:p w14:paraId="2F6640D2"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spellStart"/>
      <w:r>
        <w:rPr>
          <w:rFonts w:ascii="TimesNewRomanPSMT" w:hAnsi="TimesNewRomanPSMT" w:cs="TimesNewRomanPSMT"/>
          <w:sz w:val="20"/>
          <w:lang w:val="en-US" w:eastAsia="ja-JP" w:bidi="he-IL"/>
        </w:rPr>
        <w:t>EstimatedAckTxTime</w:t>
      </w:r>
      <w:proofErr w:type="spellEnd"/>
      <w:r>
        <w:rPr>
          <w:rFonts w:ascii="TimesNewRomanPSMT" w:hAnsi="TimesNewRomanPSMT" w:cs="TimesNewRomanPSMT"/>
          <w:sz w:val="20"/>
          <w:lang w:val="en-US" w:eastAsia="ja-JP" w:bidi="he-IL"/>
        </w:rPr>
        <w:t xml:space="preserve"> is based on an estimated duration of the PPDU that is the possible response to the</w:t>
      </w:r>
    </w:p>
    <w:p w14:paraId="00D18312" w14:textId="77777777"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PPDU that causes the EIFS, as specified in Table 10-5 (Determination of the </w:t>
      </w:r>
      <w:proofErr w:type="spellStart"/>
      <w:r>
        <w:rPr>
          <w:rFonts w:ascii="TimesNewRomanPSMT" w:hAnsi="TimesNewRomanPSMT" w:cs="TimesNewRomanPSMT"/>
          <w:sz w:val="20"/>
          <w:lang w:val="en-US" w:eastAsia="ja-JP" w:bidi="he-IL"/>
        </w:rPr>
        <w:t>EstimatedAckTx</w:t>
      </w:r>
      <w:proofErr w:type="spellEnd"/>
      <w:r>
        <w:rPr>
          <w:rFonts w:ascii="TimesNewRomanPSMT" w:hAnsi="TimesNewRomanPSMT" w:cs="TimesNewRomanPSMT"/>
          <w:sz w:val="20"/>
          <w:lang w:val="en-US" w:eastAsia="ja-JP" w:bidi="he-IL"/>
        </w:rPr>
        <w:t>-</w:t>
      </w:r>
    </w:p>
    <w:p w14:paraId="1B9A0B9A" w14:textId="34FB5071" w:rsidR="00157DEA" w:rsidRDefault="00157DEA" w:rsidP="00157DEA">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Time based on properties of the PPDU causing the EIFS). </w:t>
      </w:r>
      <w:r w:rsidR="009A4DD5">
        <w:rPr>
          <w:rFonts w:ascii="TimesNewRomanPSMT" w:hAnsi="TimesNewRomanPSMT" w:cs="TimesNewRomanPSMT"/>
          <w:sz w:val="20"/>
          <w:lang w:val="en-US" w:eastAsia="ja-JP" w:bidi="he-IL"/>
        </w:rPr>
        <w:t>“</w:t>
      </w:r>
    </w:p>
    <w:p w14:paraId="0E56B0CA" w14:textId="308BDD1C" w:rsidR="00157DEA" w:rsidRPr="00EA02DB" w:rsidRDefault="009A4DD5" w:rsidP="00157DEA">
      <w:pPr>
        <w:rPr>
          <w:rFonts w:ascii="Calibri" w:hAnsi="Calibri"/>
          <w:b/>
          <w:bCs/>
          <w:color w:val="00B050"/>
          <w:sz w:val="21"/>
          <w:szCs w:val="21"/>
          <w:lang w:val="en-US"/>
        </w:rPr>
      </w:pPr>
      <w:r w:rsidRPr="00EA02DB">
        <w:rPr>
          <w:rFonts w:ascii="Calibri" w:hAnsi="Calibri"/>
          <w:b/>
          <w:bCs/>
          <w:color w:val="00B050"/>
          <w:sz w:val="21"/>
          <w:szCs w:val="21"/>
          <w:lang w:val="en-US"/>
        </w:rPr>
        <w:t xml:space="preserve">As DMG is not in Table 10-5 then at the moment DMG is </w:t>
      </w:r>
      <w:r w:rsidRPr="00EA02DB">
        <w:rPr>
          <w:rFonts w:ascii="Calibri" w:hAnsi="Calibri"/>
          <w:b/>
          <w:bCs/>
          <w:color w:val="00B050"/>
          <w:sz w:val="21"/>
          <w:szCs w:val="21"/>
          <w:u w:val="single"/>
          <w:lang w:val="en-US"/>
        </w:rPr>
        <w:t>not</w:t>
      </w:r>
      <w:r w:rsidRPr="00EA02DB">
        <w:rPr>
          <w:rFonts w:ascii="Calibri" w:hAnsi="Calibri"/>
          <w:b/>
          <w:bCs/>
          <w:color w:val="00B050"/>
          <w:sz w:val="21"/>
          <w:szCs w:val="21"/>
          <w:lang w:val="en-US"/>
        </w:rPr>
        <w:t xml:space="preserve"> covered.  </w:t>
      </w:r>
    </w:p>
    <w:p w14:paraId="00AE4A3A" w14:textId="39623863" w:rsidR="009A4DD5" w:rsidRDefault="009A4DD5" w:rsidP="00157DEA">
      <w:pPr>
        <w:rPr>
          <w:rFonts w:ascii="Calibri" w:hAnsi="Calibri"/>
          <w:color w:val="000000"/>
          <w:sz w:val="21"/>
          <w:szCs w:val="21"/>
          <w:lang w:val="en-US"/>
        </w:rPr>
      </w:pPr>
      <w:r>
        <w:rPr>
          <w:rFonts w:ascii="Calibri" w:hAnsi="Calibri"/>
          <w:color w:val="000000"/>
          <w:sz w:val="21"/>
          <w:szCs w:val="21"/>
          <w:lang w:val="en-US"/>
        </w:rPr>
        <w:lastRenderedPageBreak/>
        <w:t>Options:</w:t>
      </w:r>
    </w:p>
    <w:p w14:paraId="0CD16ECB" w14:textId="77777777" w:rsidR="009A4DD5" w:rsidRPr="009A4DD5" w:rsidRDefault="009A4DD5" w:rsidP="009A4DD5">
      <w:pPr>
        <w:pStyle w:val="ListParagraph"/>
        <w:numPr>
          <w:ilvl w:val="0"/>
          <w:numId w:val="44"/>
        </w:numPr>
        <w:rPr>
          <w:rFonts w:ascii="Calibri" w:hAnsi="Calibri"/>
          <w:color w:val="000000"/>
          <w:sz w:val="21"/>
          <w:szCs w:val="21"/>
          <w:lang w:val="en-US"/>
        </w:rPr>
      </w:pPr>
      <w:r w:rsidRPr="009A4DD5">
        <w:rPr>
          <w:rFonts w:ascii="Calibri" w:hAnsi="Calibri"/>
          <w:color w:val="000000"/>
          <w:sz w:val="21"/>
          <w:szCs w:val="21"/>
          <w:lang w:val="en-US"/>
        </w:rPr>
        <w:t xml:space="preserve">Go with text along lines of </w:t>
      </w:r>
    </w:p>
    <w:p w14:paraId="01E016A5" w14:textId="599413B9" w:rsidR="009A4DD5" w:rsidRDefault="009A4DD5" w:rsidP="009A4DD5">
      <w:r>
        <w:rPr>
          <w:rFonts w:ascii="Calibri" w:hAnsi="Calibri"/>
          <w:color w:val="000000"/>
          <w:sz w:val="21"/>
          <w:szCs w:val="21"/>
          <w:lang w:val="en-US"/>
        </w:rPr>
        <w:t xml:space="preserve"> </w:t>
      </w:r>
      <w:r>
        <w:t xml:space="preserve">Change 1298.13 to say "When  dot11DynamicEIFSActivated  is  true, </w:t>
      </w:r>
      <w:r w:rsidRPr="007C6659">
        <w:rPr>
          <w:color w:val="FF0000"/>
        </w:rPr>
        <w:t>if</w:t>
      </w:r>
      <w:r w:rsidRPr="007C6659">
        <w:rPr>
          <w:color w:val="7030A0"/>
        </w:rPr>
        <w:t xml:space="preserve"> </w:t>
      </w:r>
      <w:r>
        <w:t xml:space="preserve">the  PPDU  that  causes  the  EIFS  does  not  contain  a  single MPDU with a length equal to 14 or 32 octets, </w:t>
      </w:r>
      <w:r w:rsidRPr="007C6659">
        <w:rPr>
          <w:color w:val="FF0000"/>
        </w:rPr>
        <w:t>and this PPDU is covered by one of the rows in Table 10-5</w:t>
      </w:r>
      <w:r>
        <w:t xml:space="preserve">, </w:t>
      </w:r>
      <w:r w:rsidRPr="007C6659">
        <w:rPr>
          <w:color w:val="FF0000"/>
        </w:rPr>
        <w:t>then</w:t>
      </w:r>
      <w:r>
        <w:t xml:space="preserve"> EIFS is determined as shown in Equation 10-7." </w:t>
      </w:r>
    </w:p>
    <w:p w14:paraId="0819F2FB" w14:textId="3D428985" w:rsidR="009A4DD5" w:rsidRDefault="009A4DD5" w:rsidP="009A4DD5">
      <w:pPr>
        <w:pStyle w:val="ListParagraph"/>
        <w:numPr>
          <w:ilvl w:val="0"/>
          <w:numId w:val="44"/>
        </w:numPr>
        <w:rPr>
          <w:rFonts w:ascii="Calibri" w:hAnsi="Calibri"/>
          <w:color w:val="000000"/>
          <w:sz w:val="21"/>
          <w:szCs w:val="21"/>
          <w:lang w:val="en-US"/>
        </w:rPr>
      </w:pPr>
      <w:r>
        <w:rPr>
          <w:rFonts w:ascii="Calibri" w:hAnsi="Calibri"/>
          <w:color w:val="000000"/>
          <w:sz w:val="21"/>
          <w:szCs w:val="21"/>
          <w:lang w:val="en-US"/>
        </w:rPr>
        <w:t>Add statement “dot11DynamicEIFSActivated is never true for DMG”</w:t>
      </w:r>
    </w:p>
    <w:p w14:paraId="3CA2801E" w14:textId="77777777" w:rsidR="009A4DD5" w:rsidRDefault="009A4DD5" w:rsidP="009A4DD5">
      <w:pPr>
        <w:rPr>
          <w:rFonts w:ascii="Calibri" w:hAnsi="Calibri"/>
          <w:color w:val="000000"/>
          <w:sz w:val="21"/>
          <w:szCs w:val="21"/>
          <w:lang w:val="en-US"/>
        </w:rPr>
      </w:pPr>
    </w:p>
    <w:p w14:paraId="38139639" w14:textId="6A0B6B76" w:rsidR="009A4DD5" w:rsidRPr="009A4DD5" w:rsidRDefault="009A4DD5" w:rsidP="009A4DD5">
      <w:pPr>
        <w:rPr>
          <w:rFonts w:ascii="Calibri" w:hAnsi="Calibri"/>
          <w:color w:val="000000"/>
          <w:sz w:val="21"/>
          <w:szCs w:val="21"/>
          <w:lang w:val="en-US"/>
        </w:rPr>
      </w:pPr>
      <w:r>
        <w:rPr>
          <w:rFonts w:ascii="Calibri" w:hAnsi="Calibri"/>
          <w:color w:val="000000"/>
          <w:sz w:val="21"/>
          <w:szCs w:val="21"/>
          <w:lang w:val="en-US"/>
        </w:rPr>
        <w:t xml:space="preserve">I propose 1) as it leaves it open for DMG to add itself to the Table if it so wished. </w:t>
      </w:r>
    </w:p>
    <w:p w14:paraId="2849C15D" w14:textId="77777777" w:rsidR="009A4DD5" w:rsidRDefault="009A4DD5" w:rsidP="00157DEA">
      <w:pPr>
        <w:rPr>
          <w:rFonts w:ascii="Calibri" w:hAnsi="Calibri"/>
          <w:color w:val="000000"/>
          <w:sz w:val="21"/>
          <w:szCs w:val="21"/>
          <w:lang w:val="en-US"/>
        </w:rPr>
      </w:pPr>
    </w:p>
    <w:p w14:paraId="78BEC133" w14:textId="39FE688F" w:rsidR="00F72165" w:rsidRDefault="00157DEA" w:rsidP="00F72165">
      <w:pPr>
        <w:autoSpaceDE w:val="0"/>
        <w:autoSpaceDN w:val="0"/>
        <w:adjustRightInd w:val="0"/>
        <w:rPr>
          <w:lang w:val="en-US"/>
        </w:rPr>
      </w:pPr>
      <w:r>
        <w:rPr>
          <w:lang w:val="en-US"/>
        </w:rPr>
        <w:t>PROPOSED RESOLUTION:</w:t>
      </w:r>
    </w:p>
    <w:p w14:paraId="76F54253" w14:textId="7D692FD0" w:rsidR="00157DEA" w:rsidRDefault="00157DEA" w:rsidP="00F72165">
      <w:pPr>
        <w:autoSpaceDE w:val="0"/>
        <w:autoSpaceDN w:val="0"/>
        <w:adjustRightInd w:val="0"/>
        <w:rPr>
          <w:lang w:val="en-US"/>
        </w:rPr>
      </w:pPr>
      <w:r>
        <w:rPr>
          <w:lang w:val="en-US"/>
        </w:rPr>
        <w:t>REVISED</w:t>
      </w:r>
    </w:p>
    <w:p w14:paraId="6FFDF9E8" w14:textId="519D09DE" w:rsidR="00157DEA" w:rsidRDefault="00157DEA" w:rsidP="00F72165">
      <w:pPr>
        <w:autoSpaceDE w:val="0"/>
        <w:autoSpaceDN w:val="0"/>
        <w:adjustRightInd w:val="0"/>
        <w:rPr>
          <w:lang w:val="en-US"/>
        </w:rPr>
      </w:pPr>
      <w:r>
        <w:rPr>
          <w:lang w:val="en-US"/>
        </w:rPr>
        <w:t>Add to bottom of Table 10-5 three new rows:</w:t>
      </w:r>
    </w:p>
    <w:p w14:paraId="3272D98E" w14:textId="77777777" w:rsidR="00157DEA" w:rsidRPr="00157DEA" w:rsidRDefault="00157DEA" w:rsidP="00F72165">
      <w:pPr>
        <w:autoSpaceDE w:val="0"/>
        <w:autoSpaceDN w:val="0"/>
        <w:adjustRightInd w:val="0"/>
        <w:rPr>
          <w:lang w:val="en-US"/>
        </w:rPr>
      </w:pPr>
    </w:p>
    <w:tbl>
      <w:tblPr>
        <w:tblW w:w="6420" w:type="dxa"/>
        <w:tblInd w:w="378" w:type="dxa"/>
        <w:tblLayout w:type="fixed"/>
        <w:tblLook w:val="04A0" w:firstRow="1" w:lastRow="0" w:firstColumn="1" w:lastColumn="0" w:noHBand="0" w:noVBand="1"/>
      </w:tblPr>
      <w:tblGrid>
        <w:gridCol w:w="1313"/>
        <w:gridCol w:w="1466"/>
        <w:gridCol w:w="1393"/>
        <w:gridCol w:w="1050"/>
        <w:gridCol w:w="1198"/>
      </w:tblGrid>
      <w:tr w:rsidR="00157DEA" w14:paraId="143080C2"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15DB7966" w14:textId="77777777" w:rsidR="00157DEA" w:rsidRDefault="00157DEA" w:rsidP="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1FCD0264" w14:textId="77777777" w:rsidR="00157DEA" w:rsidRDefault="00157DEA" w:rsidP="00157DEA">
            <w:pPr>
              <w:keepNext/>
              <w:jc w:val="center"/>
            </w:pPr>
            <w:r>
              <w:rPr>
                <w:rFonts w:ascii="Calibri" w:hAnsi="Calibri"/>
                <w:sz w:val="16"/>
                <w:szCs w:val="16"/>
              </w:rPr>
              <w:t>BPSK</w:t>
            </w:r>
          </w:p>
        </w:tc>
        <w:tc>
          <w:tcPr>
            <w:tcW w:w="1563" w:type="dxa"/>
            <w:tcBorders>
              <w:top w:val="nil"/>
              <w:left w:val="nil"/>
              <w:bottom w:val="single" w:sz="4" w:space="0" w:color="auto"/>
              <w:right w:val="single" w:sz="4" w:space="0" w:color="auto"/>
            </w:tcBorders>
            <w:noWrap/>
            <w:vAlign w:val="center"/>
            <w:hideMark/>
          </w:tcPr>
          <w:p w14:paraId="16E182FC" w14:textId="77777777" w:rsidR="00157DEA" w:rsidRDefault="00157DEA" w:rsidP="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646AAA0D" w14:textId="77777777" w:rsidR="00157DEA" w:rsidRDefault="00157DEA" w:rsidP="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6B0AB0E0" w14:textId="77777777" w:rsidR="00157DEA" w:rsidRDefault="00157DEA" w:rsidP="00157DEA">
            <w:pPr>
              <w:keepNext/>
              <w:jc w:val="center"/>
            </w:pPr>
            <w:r>
              <w:rPr>
                <w:rFonts w:ascii="Calibri" w:hAnsi="Calibri"/>
                <w:sz w:val="16"/>
                <w:szCs w:val="16"/>
              </w:rPr>
              <w:t>68</w:t>
            </w:r>
          </w:p>
        </w:tc>
      </w:tr>
      <w:tr w:rsidR="00157DEA" w14:paraId="05D7AE01"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23C83DDD" w14:textId="77777777" w:rsidR="00157DEA" w:rsidRDefault="00157DEA" w:rsidP="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53FA0147" w14:textId="77777777" w:rsidR="00157DEA" w:rsidRDefault="00157DEA" w:rsidP="00157DEA">
            <w:pPr>
              <w:keepNext/>
              <w:jc w:val="center"/>
            </w:pPr>
            <w:r>
              <w:rPr>
                <w:rFonts w:ascii="Calibri" w:hAnsi="Calibri"/>
                <w:sz w:val="16"/>
                <w:szCs w:val="16"/>
              </w:rPr>
              <w:t>QPSK</w:t>
            </w:r>
          </w:p>
        </w:tc>
        <w:tc>
          <w:tcPr>
            <w:tcW w:w="1563" w:type="dxa"/>
            <w:tcBorders>
              <w:top w:val="nil"/>
              <w:left w:val="nil"/>
              <w:bottom w:val="single" w:sz="4" w:space="0" w:color="auto"/>
              <w:right w:val="single" w:sz="4" w:space="0" w:color="auto"/>
            </w:tcBorders>
            <w:noWrap/>
            <w:vAlign w:val="center"/>
            <w:hideMark/>
          </w:tcPr>
          <w:p w14:paraId="390FF143" w14:textId="77777777" w:rsidR="00157DEA" w:rsidRDefault="00157DEA" w:rsidP="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33A76378" w14:textId="77777777" w:rsidR="00157DEA" w:rsidRDefault="00157DEA" w:rsidP="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379FBB0D" w14:textId="77777777" w:rsidR="00157DEA" w:rsidRDefault="00157DEA" w:rsidP="00157DEA">
            <w:pPr>
              <w:keepNext/>
              <w:jc w:val="center"/>
            </w:pPr>
            <w:r>
              <w:rPr>
                <w:rFonts w:ascii="Calibri" w:hAnsi="Calibri"/>
                <w:sz w:val="16"/>
                <w:szCs w:val="16"/>
              </w:rPr>
              <w:t>44</w:t>
            </w:r>
          </w:p>
        </w:tc>
      </w:tr>
      <w:tr w:rsidR="00157DEA" w14:paraId="20B3F2B5"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3E3B0C65" w14:textId="77777777" w:rsidR="00157DEA" w:rsidRDefault="00157DEA" w:rsidP="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7A5742B9" w14:textId="77777777" w:rsidR="00157DEA" w:rsidRDefault="00157DEA" w:rsidP="00157DEA">
            <w:pPr>
              <w:keepNext/>
              <w:jc w:val="center"/>
            </w:pPr>
            <w:r>
              <w:rPr>
                <w:rFonts w:ascii="Calibri" w:hAnsi="Calibri"/>
                <w:sz w:val="16"/>
                <w:szCs w:val="16"/>
              </w:rPr>
              <w:t>≥16-QAM</w:t>
            </w:r>
          </w:p>
        </w:tc>
        <w:tc>
          <w:tcPr>
            <w:tcW w:w="1563" w:type="dxa"/>
            <w:tcBorders>
              <w:top w:val="nil"/>
              <w:left w:val="nil"/>
              <w:bottom w:val="single" w:sz="4" w:space="0" w:color="auto"/>
              <w:right w:val="single" w:sz="4" w:space="0" w:color="auto"/>
            </w:tcBorders>
            <w:noWrap/>
            <w:vAlign w:val="center"/>
            <w:hideMark/>
          </w:tcPr>
          <w:p w14:paraId="00A7B0B7" w14:textId="77777777" w:rsidR="00157DEA" w:rsidRDefault="00157DEA" w:rsidP="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3C33198C" w14:textId="77777777" w:rsidR="00157DEA" w:rsidRDefault="00157DEA" w:rsidP="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0F67EB20" w14:textId="77777777" w:rsidR="00157DEA" w:rsidRDefault="00157DEA" w:rsidP="00157DEA">
            <w:pPr>
              <w:keepNext/>
              <w:jc w:val="center"/>
            </w:pPr>
            <w:r>
              <w:rPr>
                <w:rFonts w:ascii="Calibri" w:hAnsi="Calibri"/>
                <w:sz w:val="16"/>
                <w:szCs w:val="16"/>
              </w:rPr>
              <w:t>32</w:t>
            </w:r>
          </w:p>
        </w:tc>
      </w:tr>
    </w:tbl>
    <w:p w14:paraId="7B10E138" w14:textId="77777777" w:rsidR="00157DEA" w:rsidRDefault="00157DEA"/>
    <w:p w14:paraId="0C5AB25C" w14:textId="0E793822" w:rsidR="009A4DD5" w:rsidRDefault="009A4DD5">
      <w:r>
        <w:t>AND</w:t>
      </w:r>
    </w:p>
    <w:p w14:paraId="3B890850" w14:textId="77777777" w:rsidR="009A4DD5" w:rsidRDefault="009A4DD5"/>
    <w:p w14:paraId="2DE8422D" w14:textId="22E66416" w:rsidR="00EA02DB" w:rsidRDefault="009A4DD5" w:rsidP="009A4DD5">
      <w:r>
        <w:t xml:space="preserve">Change 1298.13 </w:t>
      </w:r>
      <w:r w:rsidR="00EA02DB">
        <w:t xml:space="preserve">from </w:t>
      </w:r>
    </w:p>
    <w:p w14:paraId="7B9A66A5" w14:textId="371B26B5" w:rsidR="00EA02DB" w:rsidRPr="00EA02DB" w:rsidRDefault="00EA02DB" w:rsidP="00EA02DB">
      <w:pPr>
        <w:autoSpaceDE w:val="0"/>
        <w:autoSpaceDN w:val="0"/>
        <w:adjustRightInd w:val="0"/>
        <w:rPr>
          <w:rFonts w:ascii="TimesNewRomanPSMT" w:hAnsi="TimesNewRomanPSMT" w:cs="TimesNewRomanPSMT"/>
          <w:szCs w:val="22"/>
        </w:rPr>
      </w:pPr>
      <w:r w:rsidRPr="00EA02DB">
        <w:rPr>
          <w:rFonts w:ascii="TimesNewRomanPSMT" w:hAnsi="TimesNewRomanPSMT" w:cs="TimesNewRomanPSMT"/>
          <w:szCs w:val="22"/>
        </w:rPr>
        <w:t>“</w:t>
      </w:r>
      <w:r w:rsidRPr="00EA02DB">
        <w:rPr>
          <w:rFonts w:ascii="TimesNewRomanPSMT" w:hAnsi="TimesNewRomanPSMT" w:cs="TimesNewRomanPSMT"/>
          <w:szCs w:val="22"/>
        </w:rPr>
        <w:t>When dot11DynamicEIFSActivated is true and the PPDU that causes the EIFS does not contain a single MPDU with a length equal to 14 or 32 octets, EIFS is determined as shown in Equation 10-7.</w:t>
      </w:r>
      <w:r w:rsidRPr="00EA02DB">
        <w:rPr>
          <w:rFonts w:ascii="TimesNewRomanPSMT" w:hAnsi="TimesNewRomanPSMT" w:cs="TimesNewRomanPSMT"/>
          <w:szCs w:val="22"/>
        </w:rPr>
        <w:t>”</w:t>
      </w:r>
    </w:p>
    <w:p w14:paraId="27A8D1EF" w14:textId="77777777" w:rsidR="00EA02DB" w:rsidRDefault="00EA02DB" w:rsidP="00EA02DB">
      <w:pPr>
        <w:autoSpaceDE w:val="0"/>
        <w:autoSpaceDN w:val="0"/>
        <w:adjustRightInd w:val="0"/>
        <w:rPr>
          <w:rFonts w:ascii="TimesNewRomanPSMT" w:hAnsi="TimesNewRomanPSMT" w:cs="TimesNewRomanPSMT"/>
          <w:sz w:val="20"/>
        </w:rPr>
      </w:pPr>
    </w:p>
    <w:p w14:paraId="1609B0E1" w14:textId="340E4381" w:rsidR="00EA02DB" w:rsidRDefault="00EA02DB" w:rsidP="00EA02DB">
      <w:pPr>
        <w:autoSpaceDE w:val="0"/>
        <w:autoSpaceDN w:val="0"/>
        <w:adjustRightInd w:val="0"/>
      </w:pPr>
      <w:r>
        <w:rPr>
          <w:rFonts w:ascii="TimesNewRomanPSMT" w:hAnsi="TimesNewRomanPSMT" w:cs="TimesNewRomanPSMT"/>
          <w:sz w:val="20"/>
        </w:rPr>
        <w:t>To</w:t>
      </w:r>
    </w:p>
    <w:p w14:paraId="22406B08" w14:textId="77777777" w:rsidR="00EA02DB" w:rsidRDefault="00EA02DB" w:rsidP="009A4DD5"/>
    <w:p w14:paraId="1310BCBB" w14:textId="58A19B67" w:rsidR="009A4DD5" w:rsidRDefault="009A4DD5" w:rsidP="009A4DD5">
      <w:r>
        <w:t xml:space="preserve">"When  dot11DynamicEIFSActivated  is  true, </w:t>
      </w:r>
      <w:r w:rsidRPr="007C6659">
        <w:rPr>
          <w:color w:val="FF0000"/>
        </w:rPr>
        <w:t>if</w:t>
      </w:r>
      <w:r w:rsidRPr="007C6659">
        <w:rPr>
          <w:color w:val="7030A0"/>
        </w:rPr>
        <w:t xml:space="preserve"> </w:t>
      </w:r>
      <w:r>
        <w:t xml:space="preserve">the  PPDU  that  causes  the  EIFS  does  not  contain  a  single MPDU with a length equal to 14 or 32 octets, </w:t>
      </w:r>
      <w:r w:rsidRPr="007C6659">
        <w:rPr>
          <w:color w:val="FF0000"/>
        </w:rPr>
        <w:t xml:space="preserve">and </w:t>
      </w:r>
      <w:r>
        <w:rPr>
          <w:color w:val="FF0000"/>
        </w:rPr>
        <w:t>the</w:t>
      </w:r>
      <w:r w:rsidRPr="007C6659">
        <w:rPr>
          <w:color w:val="FF0000"/>
        </w:rPr>
        <w:t xml:space="preserve"> </w:t>
      </w:r>
      <w:r>
        <w:rPr>
          <w:color w:val="FF0000"/>
        </w:rPr>
        <w:t>modulation of the PPDU</w:t>
      </w:r>
      <w:r w:rsidRPr="007C6659">
        <w:rPr>
          <w:color w:val="FF0000"/>
        </w:rPr>
        <w:t xml:space="preserve"> is </w:t>
      </w:r>
      <w:r>
        <w:rPr>
          <w:color w:val="FF0000"/>
        </w:rPr>
        <w:t>included</w:t>
      </w:r>
      <w:r w:rsidRPr="007C6659">
        <w:rPr>
          <w:color w:val="FF0000"/>
        </w:rPr>
        <w:t xml:space="preserve"> in Table 10-5</w:t>
      </w:r>
      <w:r>
        <w:t xml:space="preserve">, </w:t>
      </w:r>
      <w:r w:rsidRPr="007C6659">
        <w:rPr>
          <w:color w:val="FF0000"/>
        </w:rPr>
        <w:t>then</w:t>
      </w:r>
      <w:r>
        <w:t xml:space="preserve"> EIFS is determined as shown in Equation 10-7." </w:t>
      </w:r>
    </w:p>
    <w:p w14:paraId="4906BD62" w14:textId="01849761" w:rsidR="00157DEA" w:rsidRDefault="00157DEA">
      <w:r>
        <w:br w:type="page"/>
      </w:r>
    </w:p>
    <w:p w14:paraId="56B00581" w14:textId="77777777" w:rsidR="00F72165" w:rsidRDefault="00F72165" w:rsidP="00F72165"/>
    <w:p w14:paraId="229C3C2F" w14:textId="77777777" w:rsidR="00F72165" w:rsidRDefault="00F72165" w:rsidP="00F72165">
      <w:r w:rsidRPr="00AD0782">
        <w:rPr>
          <w:highlight w:val="yellow"/>
        </w:rPr>
        <w:t>7788</w:t>
      </w:r>
    </w:p>
    <w:p w14:paraId="5EBD99E9" w14:textId="77777777" w:rsidR="00F72165" w:rsidRDefault="00F72165" w:rsidP="00F72165">
      <w:r>
        <w:t>1290.51</w:t>
      </w:r>
    </w:p>
    <w:p w14:paraId="2AC65A62" w14:textId="77777777" w:rsidR="00F72165" w:rsidRDefault="00F72165" w:rsidP="00F72165">
      <w:r w:rsidRPr="00AD0782">
        <w:t>What does "</w:t>
      </w:r>
      <w:proofErr w:type="spellStart"/>
      <w:r w:rsidRPr="00AD0782">
        <w:t>CWindow</w:t>
      </w:r>
      <w:proofErr w:type="spellEnd"/>
      <w:r w:rsidRPr="00AD0782">
        <w:t>" indicate in Figure 10-15, exactly?  It seems to be some kind of fixed period after DIFS for any station that just transmitted a frame, but no such period exists</w:t>
      </w:r>
    </w:p>
    <w:p w14:paraId="16863A2B" w14:textId="77777777" w:rsidR="00F72165" w:rsidRDefault="00F72165" w:rsidP="00F72165"/>
    <w:p w14:paraId="367251EC" w14:textId="77777777" w:rsidR="00F72165" w:rsidRDefault="00F72165" w:rsidP="00F72165">
      <w:r>
        <w:t xml:space="preserve">Proposed RESOLUTION </w:t>
      </w:r>
    </w:p>
    <w:p w14:paraId="5ABD9D74" w14:textId="77777777" w:rsidR="00F72165" w:rsidRDefault="00F72165" w:rsidP="00F72165">
      <w:r w:rsidRPr="00AD0782">
        <w:t>Delete "</w:t>
      </w:r>
      <w:proofErr w:type="spellStart"/>
      <w:r w:rsidRPr="00AD0782">
        <w:t>CWindow</w:t>
      </w:r>
      <w:proofErr w:type="spellEnd"/>
      <w:r w:rsidRPr="00AD0782">
        <w:t>" from Figure 9-15, including the key</w:t>
      </w:r>
    </w:p>
    <w:p w14:paraId="374E595C" w14:textId="77777777" w:rsidR="00F72165" w:rsidRDefault="00F72165" w:rsidP="00F72165"/>
    <w:p w14:paraId="4158C444" w14:textId="55562481" w:rsidR="00EF0763" w:rsidRDefault="004B6AF5" w:rsidP="004B6AF5">
      <w:pPr>
        <w:rPr>
          <w:sz w:val="24"/>
          <w:szCs w:val="24"/>
          <w:lang w:eastAsia="ja-JP"/>
        </w:rPr>
      </w:pPr>
      <w:r w:rsidRPr="004B6AF5">
        <w:rPr>
          <w:sz w:val="24"/>
          <w:szCs w:val="24"/>
          <w:highlight w:val="green"/>
          <w:lang w:eastAsia="ja-JP"/>
        </w:rPr>
        <w:t>REJECT</w:t>
      </w:r>
    </w:p>
    <w:p w14:paraId="64C3579B" w14:textId="31952560" w:rsidR="004B6AF5" w:rsidRPr="00F72165" w:rsidRDefault="004B6AF5" w:rsidP="004B6AF5">
      <w:pPr>
        <w:rPr>
          <w:sz w:val="24"/>
          <w:szCs w:val="24"/>
          <w:lang w:eastAsia="ja-JP"/>
        </w:rPr>
      </w:pPr>
      <w:r>
        <w:rPr>
          <w:sz w:val="24"/>
          <w:szCs w:val="24"/>
          <w:lang w:eastAsia="ja-JP"/>
        </w:rPr>
        <w:t xml:space="preserve">The </w:t>
      </w:r>
      <w:proofErr w:type="spellStart"/>
      <w:r>
        <w:rPr>
          <w:sz w:val="24"/>
          <w:szCs w:val="24"/>
          <w:lang w:eastAsia="ja-JP"/>
        </w:rPr>
        <w:t>CWindow</w:t>
      </w:r>
      <w:proofErr w:type="spellEnd"/>
      <w:r>
        <w:rPr>
          <w:sz w:val="24"/>
          <w:szCs w:val="24"/>
          <w:lang w:eastAsia="ja-JP"/>
        </w:rPr>
        <w:t xml:space="preserve"> is there to indicate the presence and use of the contention window in the </w:t>
      </w:r>
      <w:proofErr w:type="spellStart"/>
      <w:r>
        <w:rPr>
          <w:sz w:val="24"/>
          <w:szCs w:val="24"/>
          <w:lang w:eastAsia="ja-JP"/>
        </w:rPr>
        <w:t>backoff</w:t>
      </w:r>
      <w:proofErr w:type="spellEnd"/>
      <w:r>
        <w:rPr>
          <w:sz w:val="24"/>
          <w:szCs w:val="24"/>
          <w:lang w:eastAsia="ja-JP"/>
        </w:rPr>
        <w:t xml:space="preserve"> procedure.</w:t>
      </w:r>
    </w:p>
    <w:sectPr w:rsidR="004B6AF5" w:rsidRPr="00F72165"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9A4DD5" w:rsidRDefault="009A4DD5">
      <w:r>
        <w:separator/>
      </w:r>
    </w:p>
  </w:endnote>
  <w:endnote w:type="continuationSeparator" w:id="0">
    <w:p w14:paraId="739F1800" w14:textId="77777777" w:rsidR="009A4DD5" w:rsidRDefault="009A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0E596199" w:rsidR="009A4DD5" w:rsidRDefault="009A4DD5" w:rsidP="002C41C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42585">
      <w:rPr>
        <w:noProof/>
      </w:rPr>
      <w:t>1</w:t>
    </w:r>
    <w:r>
      <w:rPr>
        <w:noProof/>
      </w:rPr>
      <w:fldChar w:fldCharType="end"/>
    </w:r>
    <w:r>
      <w:tab/>
    </w:r>
    <w:fldSimple w:instr=" COMMENTS  \* MERGEFORMAT ">
      <w:r>
        <w:t>Graham SMIT</w:t>
      </w:r>
    </w:fldSimple>
    <w:r>
      <w:t>H (SR Technologies)</w:t>
    </w:r>
  </w:p>
  <w:p w14:paraId="5B8624E2" w14:textId="77777777" w:rsidR="009A4DD5" w:rsidRDefault="009A4D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9A4DD5" w:rsidRDefault="009A4DD5">
      <w:r>
        <w:separator/>
      </w:r>
    </w:p>
  </w:footnote>
  <w:footnote w:type="continuationSeparator" w:id="0">
    <w:p w14:paraId="3B63DB7E" w14:textId="77777777" w:rsidR="009A4DD5" w:rsidRDefault="009A4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3E614439" w:rsidR="009A4DD5" w:rsidRDefault="009A4DD5" w:rsidP="00F7531E">
    <w:pPr>
      <w:pStyle w:val="Header"/>
      <w:tabs>
        <w:tab w:val="clear" w:pos="6480"/>
        <w:tab w:val="center" w:pos="4680"/>
        <w:tab w:val="right" w:pos="9360"/>
      </w:tabs>
    </w:pPr>
    <w:r>
      <w:t>May 2016</w:t>
    </w:r>
    <w:r>
      <w:tab/>
    </w:r>
    <w:r>
      <w:tab/>
    </w:r>
    <w:fldSimple w:instr=" TITLE  \* MERGEFORMAT ">
      <w:r>
        <w:t>doc.: IEEE 802.11-16/</w:t>
      </w:r>
    </w:fldSimple>
    <w:r>
      <w:t>0714r</w:t>
    </w:r>
    <w:r w:rsidR="00F7531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C5573C"/>
    <w:multiLevelType w:val="hybridMultilevel"/>
    <w:tmpl w:val="73D65B6E"/>
    <w:lvl w:ilvl="0" w:tplc="77F69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C82D6A"/>
    <w:multiLevelType w:val="hybridMultilevel"/>
    <w:tmpl w:val="895027D8"/>
    <w:lvl w:ilvl="0" w:tplc="FBB61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E25DFC"/>
    <w:multiLevelType w:val="hybridMultilevel"/>
    <w:tmpl w:val="D428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14"/>
  </w:num>
  <w:num w:numId="4">
    <w:abstractNumId w:val="1"/>
  </w:num>
  <w:num w:numId="5">
    <w:abstractNumId w:val="21"/>
  </w:num>
  <w:num w:numId="6">
    <w:abstractNumId w:val="20"/>
  </w:num>
  <w:num w:numId="7">
    <w:abstractNumId w:val="4"/>
  </w:num>
  <w:num w:numId="8">
    <w:abstractNumId w:val="11"/>
  </w:num>
  <w:num w:numId="9">
    <w:abstractNumId w:val="12"/>
  </w:num>
  <w:num w:numId="10">
    <w:abstractNumId w:val="8"/>
  </w:num>
  <w:num w:numId="11">
    <w:abstractNumId w:val="9"/>
  </w:num>
  <w:num w:numId="12">
    <w:abstractNumId w:val="3"/>
  </w:num>
  <w:num w:numId="13">
    <w:abstractNumId w:val="24"/>
  </w:num>
  <w:num w:numId="14">
    <w:abstractNumId w:val="18"/>
  </w:num>
  <w:num w:numId="15">
    <w:abstractNumId w:val="19"/>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3"/>
  </w:num>
  <w:num w:numId="41">
    <w:abstractNumId w:val="17"/>
  </w:num>
  <w:num w:numId="42">
    <w:abstractNumId w:val="23"/>
  </w:num>
  <w:num w:numId="43">
    <w:abstractNumId w:val="15"/>
  </w:num>
  <w:num w:numId="44">
    <w:abstractNumId w:val="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2E2"/>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24C"/>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57DEA"/>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1DF"/>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1C2"/>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0806"/>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B6AF5"/>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2AF4"/>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5AAA"/>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DD5"/>
    <w:rsid w:val="009A4F34"/>
    <w:rsid w:val="009A5789"/>
    <w:rsid w:val="009A5866"/>
    <w:rsid w:val="009A60BD"/>
    <w:rsid w:val="009A6A3F"/>
    <w:rsid w:val="009A6BC1"/>
    <w:rsid w:val="009B2490"/>
    <w:rsid w:val="009B2AB8"/>
    <w:rsid w:val="009B773A"/>
    <w:rsid w:val="009B787B"/>
    <w:rsid w:val="009C0632"/>
    <w:rsid w:val="009C29FF"/>
    <w:rsid w:val="009C2C17"/>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317A"/>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A7EBD"/>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2585"/>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2FF9"/>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77FAD"/>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2DB"/>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11C8"/>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165"/>
    <w:rsid w:val="00F723B2"/>
    <w:rsid w:val="00F73262"/>
    <w:rsid w:val="00F75133"/>
    <w:rsid w:val="00F7531E"/>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5887814">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704D4-9A5B-47AE-BFB4-6179EAA9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5</Pages>
  <Words>1103</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Graham Smith</dc:creator>
  <cp:keywords>July 2015</cp:keywords>
  <cp:lastModifiedBy>gsmith</cp:lastModifiedBy>
  <cp:revision>5</cp:revision>
  <cp:lastPrinted>1901-01-01T05:00:00Z</cp:lastPrinted>
  <dcterms:created xsi:type="dcterms:W3CDTF">2016-05-18T18:58:00Z</dcterms:created>
  <dcterms:modified xsi:type="dcterms:W3CDTF">2016-05-18T19:00:00Z</dcterms:modified>
</cp:coreProperties>
</file>