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A147" w14:textId="77777777" w:rsidR="0098158F" w:rsidRDefault="0098158F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  <w:bookmarkStart w:id="0" w:name="_GoBack"/>
      <w:bookmarkEnd w:id="0"/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p w14:paraId="3B76189B" w14:textId="77777777" w:rsidR="007C1DA2" w:rsidRDefault="007C1DA2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</w:p>
    <w:p w14:paraId="3C9AB6CB" w14:textId="77777777" w:rsidR="007C1DA2" w:rsidRPr="003C4037" w:rsidRDefault="007C1DA2" w:rsidP="007C1DA2">
      <w:pPr>
        <w:pStyle w:val="T1"/>
        <w:pBdr>
          <w:bottom w:val="single" w:sz="6" w:space="0" w:color="auto"/>
        </w:pBdr>
        <w:spacing w:after="240"/>
        <w:jc w:val="left"/>
        <w:rPr>
          <w:rFonts w:eastAsia="Batang"/>
          <w:sz w:val="24"/>
          <w:szCs w:val="24"/>
          <w:lang w:val="en-US"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1402"/>
        <w:gridCol w:w="1809"/>
        <w:gridCol w:w="917"/>
        <w:gridCol w:w="2439"/>
      </w:tblGrid>
      <w:tr w:rsidR="0098158F" w:rsidRPr="003C4037" w14:paraId="7E0D01DE" w14:textId="77777777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14:paraId="16636456" w14:textId="36802AFC" w:rsidR="0098158F" w:rsidRPr="007C4CA9" w:rsidRDefault="00FD1DCD" w:rsidP="00271AEB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TGax</w:t>
            </w:r>
            <w:r w:rsidR="004C2285" w:rsidRPr="003C4037">
              <w:rPr>
                <w:sz w:val="24"/>
                <w:szCs w:val="24"/>
              </w:rPr>
              <w:t xml:space="preserve"> </w:t>
            </w:r>
            <w:r w:rsidR="00271AEB">
              <w:rPr>
                <w:rFonts w:eastAsia="Malgun Gothic"/>
                <w:sz w:val="24"/>
                <w:szCs w:val="24"/>
                <w:lang w:eastAsia="ko-KR"/>
              </w:rPr>
              <w:t xml:space="preserve">Power Save Calibration </w:t>
            </w:r>
            <w:r w:rsidR="004726CE" w:rsidRPr="003C4037">
              <w:rPr>
                <w:rFonts w:eastAsia="Malgun Gothic"/>
                <w:sz w:val="24"/>
                <w:szCs w:val="24"/>
                <w:lang w:eastAsia="ko-KR"/>
              </w:rPr>
              <w:t>Scenario</w:t>
            </w:r>
          </w:p>
        </w:tc>
      </w:tr>
      <w:tr w:rsidR="0098158F" w:rsidRPr="003C4037" w14:paraId="29887FA2" w14:textId="77777777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540D9E8E" w14:textId="19333863" w:rsidR="0098158F" w:rsidRPr="003C4037" w:rsidRDefault="0098158F" w:rsidP="00271AEB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271AEB">
              <w:rPr>
                <w:rFonts w:eastAsia="Malgun Gothic"/>
                <w:sz w:val="24"/>
                <w:szCs w:val="24"/>
                <w:lang w:val="en-US" w:eastAsia="ko-KR"/>
              </w:rPr>
              <w:t>November 4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>, 2014</w:t>
            </w:r>
          </w:p>
        </w:tc>
      </w:tr>
      <w:tr w:rsidR="0098158F" w:rsidRPr="003C4037" w14:paraId="1CBA55D4" w14:textId="77777777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74953FB7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3C4037" w14:paraId="69B9CFE8" w14:textId="77777777" w:rsidTr="00A25EDD">
        <w:trPr>
          <w:jc w:val="center"/>
        </w:trPr>
        <w:tc>
          <w:tcPr>
            <w:tcW w:w="1196" w:type="pct"/>
            <w:vAlign w:val="center"/>
          </w:tcPr>
          <w:p w14:paraId="337B73B8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812" w:type="pct"/>
            <w:vAlign w:val="center"/>
          </w:tcPr>
          <w:p w14:paraId="22131B2F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048" w:type="pct"/>
            <w:vAlign w:val="center"/>
          </w:tcPr>
          <w:p w14:paraId="52069C89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1" w:type="pct"/>
            <w:vAlign w:val="center"/>
          </w:tcPr>
          <w:p w14:paraId="62B01207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12" w:type="pct"/>
            <w:vAlign w:val="center"/>
          </w:tcPr>
          <w:p w14:paraId="17B083B7" w14:textId="77777777"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0776EA" w:rsidRPr="003C4037" w14:paraId="48DC7178" w14:textId="77777777" w:rsidTr="00A25EDD">
        <w:trPr>
          <w:trHeight w:val="170"/>
          <w:jc w:val="center"/>
        </w:trPr>
        <w:tc>
          <w:tcPr>
            <w:tcW w:w="1196" w:type="pct"/>
            <w:vAlign w:val="center"/>
          </w:tcPr>
          <w:p w14:paraId="5CAF5575" w14:textId="77777777"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3C4037">
              <w:rPr>
                <w:b w:val="0"/>
                <w:sz w:val="20"/>
                <w:szCs w:val="24"/>
                <w:lang w:val="en-US"/>
              </w:rPr>
              <w:t>Jarkko Kneckt</w:t>
            </w:r>
          </w:p>
        </w:tc>
        <w:tc>
          <w:tcPr>
            <w:tcW w:w="812" w:type="pct"/>
            <w:vAlign w:val="center"/>
          </w:tcPr>
          <w:p w14:paraId="4D6E5566" w14:textId="77777777"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3C4037">
              <w:rPr>
                <w:b w:val="0"/>
                <w:sz w:val="20"/>
                <w:szCs w:val="24"/>
                <w:lang w:val="en-US"/>
              </w:rPr>
              <w:t>Nokia</w:t>
            </w:r>
          </w:p>
        </w:tc>
        <w:tc>
          <w:tcPr>
            <w:tcW w:w="1048" w:type="pct"/>
            <w:vAlign w:val="center"/>
          </w:tcPr>
          <w:p w14:paraId="1CCF197A" w14:textId="77777777"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011149E" w14:textId="77777777"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3A50CD30" w14:textId="77777777" w:rsidR="000776EA" w:rsidRPr="003C4037" w:rsidRDefault="000776E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271AEB" w:rsidRPr="003C4037" w14:paraId="3336EA3A" w14:textId="77777777" w:rsidTr="00A25EDD">
        <w:trPr>
          <w:trHeight w:val="170"/>
          <w:jc w:val="center"/>
        </w:trPr>
        <w:tc>
          <w:tcPr>
            <w:tcW w:w="1196" w:type="pct"/>
            <w:vAlign w:val="center"/>
          </w:tcPr>
          <w:p w14:paraId="07F3F740" w14:textId="27779244" w:rsidR="00271AEB" w:rsidRPr="00271AEB" w:rsidRDefault="00271AEB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271AEB">
              <w:rPr>
                <w:rFonts w:ascii="Calibri" w:hAnsi="Calibri" w:cs="Calibri"/>
                <w:b w:val="0"/>
                <w:sz w:val="22"/>
                <w:szCs w:val="22"/>
              </w:rPr>
              <w:t>Henry Yu</w:t>
            </w:r>
            <w:r w:rsidRPr="00271AEB">
              <w:rPr>
                <w:rStyle w:val="apple-converted-space"/>
                <w:rFonts w:ascii="Calibri" w:hAnsi="Calibri" w:cs="Calibri"/>
                <w:b w:val="0"/>
                <w:sz w:val="22"/>
                <w:szCs w:val="22"/>
              </w:rPr>
              <w:t> </w:t>
            </w:r>
          </w:p>
        </w:tc>
        <w:tc>
          <w:tcPr>
            <w:tcW w:w="812" w:type="pct"/>
            <w:vAlign w:val="center"/>
          </w:tcPr>
          <w:p w14:paraId="35610B59" w14:textId="31330495" w:rsidR="00271AEB" w:rsidRDefault="00271AEB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MediaTek</w:t>
            </w:r>
          </w:p>
        </w:tc>
        <w:tc>
          <w:tcPr>
            <w:tcW w:w="1048" w:type="pct"/>
            <w:vAlign w:val="center"/>
          </w:tcPr>
          <w:p w14:paraId="66FD188A" w14:textId="77777777" w:rsidR="00271AEB" w:rsidRPr="003C4037" w:rsidRDefault="00271AEB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6A363B7" w14:textId="77777777" w:rsidR="00271AEB" w:rsidRPr="003C4037" w:rsidRDefault="00271AEB" w:rsidP="002C7D2A">
            <w:pPr>
              <w:rPr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15352772" w14:textId="77777777" w:rsidR="00271AEB" w:rsidRPr="003C4037" w:rsidRDefault="00271AEB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14:paraId="13F2F148" w14:textId="23F048F4"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1" w:name="_Toc368949079"/>
      <w:bookmarkStart w:id="2" w:name="_Toc270122289"/>
      <w:bookmarkStart w:id="3" w:name="_Toc272566973"/>
      <w:r>
        <w:rPr>
          <w:rFonts w:ascii="Times New Roman" w:hAnsi="Times New Roman"/>
          <w:lang w:val="en-US"/>
        </w:rPr>
        <w:t>Abstract</w:t>
      </w:r>
      <w:bookmarkEnd w:id="2"/>
      <w:bookmarkEnd w:id="3"/>
    </w:p>
    <w:p w14:paraId="6A1F07A2" w14:textId="77777777" w:rsidR="00820DDC" w:rsidRPr="00820DDC" w:rsidRDefault="00820DDC" w:rsidP="00820DDC">
      <w:pPr>
        <w:rPr>
          <w:lang w:val="en-US"/>
        </w:rPr>
      </w:pPr>
    </w:p>
    <w:p w14:paraId="4374BFB2" w14:textId="3AA80760" w:rsidR="00DE7D87" w:rsidRDefault="00820DDC" w:rsidP="005A0CF5">
      <w:pPr>
        <w:rPr>
          <w:lang w:val="en-US"/>
        </w:rPr>
      </w:pPr>
      <w:r>
        <w:rPr>
          <w:lang w:val="en-US"/>
        </w:rPr>
        <w:t>This document</w:t>
      </w:r>
      <w:r w:rsidR="007C26B9">
        <w:rPr>
          <w:lang w:val="en-US"/>
        </w:rPr>
        <w:t xml:space="preserve"> describes the </w:t>
      </w:r>
      <w:bookmarkStart w:id="4" w:name="_Toc368949080"/>
      <w:bookmarkStart w:id="5" w:name="OLE_LINK13"/>
      <w:bookmarkStart w:id="6" w:name="OLE_LINK14"/>
      <w:bookmarkEnd w:id="1"/>
      <w:r w:rsidR="00DA5FAB">
        <w:rPr>
          <w:lang w:val="en-US"/>
        </w:rPr>
        <w:t xml:space="preserve">calibration scenario for power save and power save related operation parameters. </w:t>
      </w:r>
      <w:r w:rsidR="00897CD4">
        <w:rPr>
          <w:lang w:val="en-US"/>
        </w:rPr>
        <w:t>The submission provides operation parameters for power save and describes the calibration scenario.</w:t>
      </w:r>
    </w:p>
    <w:p w14:paraId="4C931D01" w14:textId="44D08E36" w:rsidR="00CE4A3A" w:rsidRDefault="00CE4A3A" w:rsidP="00CE4A3A">
      <w:pPr>
        <w:pStyle w:val="Heading2"/>
      </w:pPr>
      <w:bookmarkStart w:id="7" w:name="_Toc270122296"/>
      <w:bookmarkStart w:id="8" w:name="_Toc272566980"/>
      <w:bookmarkEnd w:id="4"/>
      <w:r>
        <w:t xml:space="preserve">Common Power Model </w:t>
      </w:r>
      <w:r w:rsidR="002F6404">
        <w:t xml:space="preserve">Parameters </w:t>
      </w:r>
      <w:r>
        <w:t>for all simulation Scenarios</w:t>
      </w:r>
      <w:bookmarkEnd w:id="7"/>
      <w:bookmarkEnd w:id="8"/>
      <w:r>
        <w:t xml:space="preserve"> </w:t>
      </w:r>
    </w:p>
    <w:p w14:paraId="188C4161" w14:textId="77777777" w:rsidR="00DA5FAB" w:rsidRDefault="00DA5FAB" w:rsidP="00DA5FAB"/>
    <w:p w14:paraId="551C87AD" w14:textId="16041E1B" w:rsidR="00DA5FAB" w:rsidRDefault="00DA5FAB" w:rsidP="00DA5FAB">
      <w:r>
        <w:t xml:space="preserve">The following Average current consumption numbers are used to calculate the power consumption of the data transmission. </w:t>
      </w:r>
    </w:p>
    <w:p w14:paraId="6E952A7F" w14:textId="77777777" w:rsidR="00DA5FAB" w:rsidRPr="00A25EDD" w:rsidRDefault="00DA5FAB" w:rsidP="00DA5FAB"/>
    <w:p w14:paraId="44D1CDC3" w14:textId="37039F84" w:rsidR="00DA5FAB" w:rsidRPr="00DA5FAB" w:rsidRDefault="00DA5FAB" w:rsidP="00DA5FAB">
      <w:pPr>
        <w:rPr>
          <w:lang w:val="en-US"/>
        </w:rPr>
      </w:pPr>
      <w:r w:rsidRPr="00DA5FAB">
        <w:t>Voltage = 1.1 V,</w:t>
      </w:r>
      <w:r w:rsidRPr="00DA5FAB">
        <w:rPr>
          <w:lang w:val="en-US"/>
        </w:rPr>
        <w:t xml:space="preserve"> </w:t>
      </w:r>
      <w:r w:rsidRPr="00DA5FAB">
        <w:t>Bandwidth = { 20</w:t>
      </w:r>
      <w:r w:rsidR="00A25EDD">
        <w:t xml:space="preserve"> </w:t>
      </w:r>
      <w:r w:rsidRPr="00DA5FAB">
        <w:t>MHz }, Band = { 2.4 GHz, 5 GHz }, NSS = { 1 },</w:t>
      </w:r>
      <w:r w:rsidRPr="00DA5FAB">
        <w:rPr>
          <w:lang w:val="en-US"/>
        </w:rPr>
        <w:t xml:space="preserve"> </w:t>
      </w:r>
      <w:r w:rsidRPr="00DA5FAB">
        <w:t>Number of TX/RX antennas = { 1 }, TX power per antenna = { 15 dBm }</w:t>
      </w:r>
    </w:p>
    <w:p w14:paraId="12D228D8" w14:textId="77777777" w:rsidR="00DB415B" w:rsidRPr="00DA5FAB" w:rsidRDefault="00DB415B">
      <w:pPr>
        <w:rPr>
          <w:b/>
          <w:lang w:val="en-US"/>
        </w:rPr>
      </w:pPr>
    </w:p>
    <w:p w14:paraId="149623FD" w14:textId="661C5365" w:rsidR="00271AEB" w:rsidRDefault="00271AEB" w:rsidP="00271AEB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Current consumption in each Power State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6"/>
        <w:gridCol w:w="3589"/>
      </w:tblGrid>
      <w:tr w:rsidR="00DA5FAB" w:rsidRPr="00DA5FAB" w14:paraId="4E90DC3A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18DAF12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bCs/>
              </w:rPr>
              <w:t>Power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382089B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bCs/>
                <w:lang w:val="fi-FI"/>
              </w:rPr>
              <w:t>Average Current Consumption [mA]</w:t>
            </w:r>
          </w:p>
        </w:tc>
      </w:tr>
      <w:tr w:rsidR="00DA5FAB" w:rsidRPr="00DA5FAB" w14:paraId="425461F7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65D8692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</w:rPr>
              <w:t>Transmit [mA]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D005F49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lang w:val="en-US"/>
              </w:rPr>
              <w:t>280</w:t>
            </w:r>
          </w:p>
        </w:tc>
      </w:tr>
      <w:tr w:rsidR="00DA5FAB" w:rsidRPr="00DA5FAB" w14:paraId="789D99F0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A3F10AE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</w:rPr>
              <w:t>Receive [mA]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06FB5C9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lang w:val="en-US"/>
              </w:rPr>
              <w:t>100</w:t>
            </w:r>
          </w:p>
        </w:tc>
      </w:tr>
      <w:tr w:rsidR="00DA5FAB" w:rsidRPr="00DA5FAB" w14:paraId="6DCC4684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12775B0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</w:rPr>
              <w:t>Listen [mA]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1DAB12F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lang w:val="en-US"/>
              </w:rPr>
              <w:t>50</w:t>
            </w:r>
          </w:p>
        </w:tc>
      </w:tr>
      <w:tr w:rsidR="00DA5FAB" w:rsidRPr="00DA5FAB" w14:paraId="0590E096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0BA2C44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</w:rPr>
              <w:t>Sleep [mA]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140FF5A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lang w:val="en-US"/>
              </w:rPr>
              <w:t>0.003</w:t>
            </w:r>
          </w:p>
        </w:tc>
      </w:tr>
    </w:tbl>
    <w:p w14:paraId="716FA10B" w14:textId="77777777" w:rsidR="00F211C0" w:rsidRDefault="00F211C0">
      <w:pPr>
        <w:rPr>
          <w:b/>
        </w:rPr>
      </w:pPr>
    </w:p>
    <w:p w14:paraId="39A95EDA" w14:textId="2D3387EC" w:rsidR="00F079A0" w:rsidRPr="0061018D" w:rsidRDefault="00F211C0">
      <w:r w:rsidRPr="0061018D">
        <w:t>Transmit</w:t>
      </w:r>
      <w:r w:rsidR="00F079A0" w:rsidRPr="0061018D">
        <w:t xml:space="preserve"> power state is defined as</w:t>
      </w:r>
      <w:r w:rsidRPr="0061018D">
        <w:t xml:space="preserve"> </w:t>
      </w:r>
      <w:r w:rsidR="00F079A0" w:rsidRPr="0061018D">
        <w:t xml:space="preserve">the state when </w:t>
      </w:r>
      <w:r w:rsidRPr="0061018D">
        <w:t xml:space="preserve">the </w:t>
      </w:r>
      <w:r w:rsidR="00F079A0" w:rsidRPr="0061018D">
        <w:t>STA</w:t>
      </w:r>
      <w:r w:rsidRPr="0061018D">
        <w:t xml:space="preserve"> is sending a </w:t>
      </w:r>
      <w:r w:rsidR="00F079A0" w:rsidRPr="0061018D">
        <w:t>PPDU.</w:t>
      </w:r>
    </w:p>
    <w:p w14:paraId="10A502F1" w14:textId="77777777" w:rsidR="00F079A0" w:rsidRPr="0061018D" w:rsidRDefault="00F079A0"/>
    <w:p w14:paraId="1D42B86F" w14:textId="4E9CEE24" w:rsidR="00F079A0" w:rsidRPr="0061018D" w:rsidRDefault="00F079A0">
      <w:r w:rsidRPr="0061018D">
        <w:t>Receive power state is defined as the state when the STA is receiving a PPDU.</w:t>
      </w:r>
    </w:p>
    <w:p w14:paraId="69DA55FF" w14:textId="77777777" w:rsidR="00F079A0" w:rsidRPr="0061018D" w:rsidRDefault="00F079A0"/>
    <w:p w14:paraId="7822009C" w14:textId="7261ECC6" w:rsidR="00F079A0" w:rsidRPr="0061018D" w:rsidRDefault="00F079A0">
      <w:r w:rsidRPr="0061018D">
        <w:t xml:space="preserve">Listen power state is defined as the state when the STA is performing CCA or </w:t>
      </w:r>
      <w:r w:rsidR="009C1E3C">
        <w:t>actively looking for the presence of a PPDU.</w:t>
      </w:r>
    </w:p>
    <w:p w14:paraId="47D71456" w14:textId="77777777" w:rsidR="00F079A0" w:rsidRPr="0061018D" w:rsidRDefault="00F079A0"/>
    <w:p w14:paraId="654DBAF3" w14:textId="6C5FB3F5" w:rsidR="00F079A0" w:rsidRDefault="00F079A0">
      <w:r w:rsidRPr="0061018D">
        <w:t>Sleep power state is defined as the</w:t>
      </w:r>
      <w:r w:rsidR="00A74700">
        <w:t xml:space="preserve"> </w:t>
      </w:r>
      <w:r w:rsidRPr="0061018D">
        <w:t xml:space="preserve">state when the STA is in Doze state and receiver is off. </w:t>
      </w:r>
    </w:p>
    <w:p w14:paraId="7B7953A8" w14:textId="77777777" w:rsidR="003D3D65" w:rsidRDefault="003D3D65">
      <w:pPr>
        <w:rPr>
          <w:b/>
        </w:rPr>
      </w:pPr>
    </w:p>
    <w:p w14:paraId="471493DD" w14:textId="77777777" w:rsidR="003D3D65" w:rsidRDefault="003D3D65">
      <w:pPr>
        <w:rPr>
          <w:b/>
        </w:rPr>
      </w:pPr>
    </w:p>
    <w:tbl>
      <w:tblPr>
        <w:tblW w:w="9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4"/>
        <w:gridCol w:w="2610"/>
        <w:gridCol w:w="2610"/>
        <w:gridCol w:w="2610"/>
      </w:tblGrid>
      <w:tr w:rsidR="00446130" w:rsidRPr="00E91F69" w14:paraId="27539FB6" w14:textId="77777777" w:rsidTr="009B0350">
        <w:trPr>
          <w:trHeight w:val="446"/>
        </w:trPr>
        <w:tc>
          <w:tcPr>
            <w:tcW w:w="9504" w:type="dxa"/>
            <w:gridSpan w:val="4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F1D4C" w14:textId="4E86F4DF" w:rsidR="00446130" w:rsidRPr="0006758F" w:rsidRDefault="00446130" w:rsidP="0006758F">
            <w:pPr>
              <w:jc w:val="center"/>
            </w:pPr>
            <w:r>
              <w:t>Power Save Mechanism parameters</w:t>
            </w:r>
          </w:p>
        </w:tc>
      </w:tr>
      <w:tr w:rsidR="0006758F" w:rsidRPr="00E91F69" w14:paraId="3C4BC66F" w14:textId="77777777" w:rsidTr="0006758F">
        <w:trPr>
          <w:trHeight w:val="446"/>
        </w:trPr>
        <w:tc>
          <w:tcPr>
            <w:tcW w:w="1674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F6DE8" w14:textId="77777777" w:rsidR="00E91F69" w:rsidRPr="0006758F" w:rsidRDefault="00E91F69" w:rsidP="0006758F">
            <w:r w:rsidRPr="0006758F">
              <w:t>Mechanism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842AA" w14:textId="77777777" w:rsidR="00E91F69" w:rsidRPr="0006758F" w:rsidRDefault="00E91F69" w:rsidP="0006758F">
            <w:pPr>
              <w:jc w:val="center"/>
            </w:pPr>
            <w:r w:rsidRPr="0006758F">
              <w:t>Parameter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21E05" w14:textId="77777777" w:rsidR="00E91F69" w:rsidRPr="0006758F" w:rsidRDefault="00E91F69" w:rsidP="0006758F">
            <w:pPr>
              <w:jc w:val="center"/>
            </w:pPr>
            <w:r w:rsidRPr="0006758F">
              <w:t>Definition/Values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66A60" w14:textId="789303C7" w:rsidR="00E91F69" w:rsidRPr="0006758F" w:rsidRDefault="00526218" w:rsidP="0006758F">
            <w:pPr>
              <w:jc w:val="center"/>
            </w:pPr>
            <w:r>
              <w:t xml:space="preserve">Pick one value from </w:t>
            </w:r>
            <w:r w:rsidR="00B15EEA">
              <w:t xml:space="preserve">the </w:t>
            </w:r>
            <w:r>
              <w:t>s</w:t>
            </w:r>
            <w:r w:rsidR="00E91F69" w:rsidRPr="0006758F">
              <w:t xml:space="preserve">uggested </w:t>
            </w:r>
            <w:r w:rsidR="00B15EEA">
              <w:t>s</w:t>
            </w:r>
            <w:r w:rsidR="006A53AC">
              <w:t xml:space="preserve">et of </w:t>
            </w:r>
            <w:r w:rsidR="00E91F69" w:rsidRPr="0006758F">
              <w:t>Simulation Values</w:t>
            </w:r>
            <w:r w:rsidR="006A53AC">
              <w:t xml:space="preserve"> **</w:t>
            </w:r>
          </w:p>
        </w:tc>
      </w:tr>
      <w:tr w:rsidR="0006758F" w:rsidRPr="00E91F69" w14:paraId="0810D3CA" w14:textId="77777777" w:rsidTr="0006758F">
        <w:trPr>
          <w:trHeight w:val="574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856D5" w14:textId="77777777" w:rsidR="00E91F69" w:rsidRPr="0006758F" w:rsidRDefault="00E91F69" w:rsidP="0006758F">
            <w:r w:rsidRPr="0006758F">
              <w:t>Power save mode (PSM)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8004B" w14:textId="590D407F" w:rsidR="00E91F69" w:rsidRPr="0006758F" w:rsidRDefault="00E91F69" w:rsidP="0006758F">
            <w:pPr>
              <w:jc w:val="center"/>
            </w:pPr>
            <w:r w:rsidRPr="0006758F">
              <w:t>Beacon Interval</w:t>
            </w:r>
            <w:r w:rsidR="004D69F8">
              <w:t xml:space="preserve"> (BI)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0320F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D4A1B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</w:tr>
      <w:tr w:rsidR="0006758F" w:rsidRPr="00E91F69" w14:paraId="510D0887" w14:textId="77777777" w:rsidTr="0006758F">
        <w:trPr>
          <w:trHeight w:val="421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0899A808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FDE80" w14:textId="77777777" w:rsidR="00E91F69" w:rsidRPr="0006758F" w:rsidRDefault="00E91F69" w:rsidP="0006758F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792B2" w14:textId="77777777" w:rsidR="00E91F69" w:rsidRPr="0006758F" w:rsidRDefault="00E91F69" w:rsidP="0006758F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360FF" w14:textId="77777777" w:rsidR="00E91F69" w:rsidRPr="0006758F" w:rsidRDefault="00E91F69" w:rsidP="0006758F">
            <w:pPr>
              <w:jc w:val="center"/>
            </w:pPr>
            <w:r w:rsidRPr="0006758F">
              <w:t>{ 1, 3 }</w:t>
            </w:r>
          </w:p>
        </w:tc>
      </w:tr>
      <w:tr w:rsidR="0006758F" w:rsidRPr="00E91F69" w14:paraId="78A2E6B2" w14:textId="77777777" w:rsidTr="0006758F">
        <w:trPr>
          <w:trHeight w:val="395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7C0D007A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83592" w14:textId="27E36102" w:rsidR="00E91F69" w:rsidRPr="0006758F" w:rsidRDefault="00E91F69" w:rsidP="004D69F8">
            <w:pPr>
              <w:jc w:val="center"/>
            </w:pPr>
            <w:r w:rsidRPr="0006758F">
              <w:t xml:space="preserve">PSM timeout 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BCF39" w14:textId="37BAD7F8" w:rsidR="00E91F69" w:rsidRPr="0006758F" w:rsidRDefault="00E91F69" w:rsidP="00BC4E65">
            <w:pPr>
              <w:jc w:val="center"/>
            </w:pPr>
            <w:r w:rsidRPr="0006758F">
              <w:t xml:space="preserve">Length of time before </w:t>
            </w:r>
            <w:r w:rsidR="001A63AE">
              <w:t xml:space="preserve">STA goes to </w:t>
            </w:r>
            <w:r w:rsidRPr="0006758F">
              <w:t xml:space="preserve">sleep 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9857E" w14:textId="77777777" w:rsidR="00E91F69" w:rsidRPr="0006758F" w:rsidRDefault="00E91F69" w:rsidP="0006758F">
            <w:pPr>
              <w:jc w:val="center"/>
            </w:pPr>
            <w:r w:rsidRPr="0006758F">
              <w:t>{ 50, 100, 200 } ms</w:t>
            </w:r>
          </w:p>
        </w:tc>
      </w:tr>
      <w:tr w:rsidR="0006758F" w:rsidRPr="00E91F69" w14:paraId="1F2D6F70" w14:textId="77777777" w:rsidTr="0006758F">
        <w:trPr>
          <w:trHeight w:val="446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793626" w14:textId="77777777" w:rsidR="00E91F69" w:rsidRPr="0006758F" w:rsidRDefault="00E91F69" w:rsidP="0006758F">
            <w:r w:rsidRPr="0006758F">
              <w:t>Power save polling (PSP)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F1077" w14:textId="77777777" w:rsidR="00E91F69" w:rsidRPr="0006758F" w:rsidRDefault="00E91F69" w:rsidP="0006758F">
            <w:pPr>
              <w:jc w:val="center"/>
            </w:pPr>
            <w:r w:rsidRPr="0006758F">
              <w:t>Beacon Interval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79C11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BB1550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</w:tr>
      <w:tr w:rsidR="0006758F" w:rsidRPr="00E91F69" w14:paraId="4F60116F" w14:textId="77777777" w:rsidTr="0006758F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2D18D935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17E9A" w14:textId="77777777" w:rsidR="00E91F69" w:rsidRPr="0006758F" w:rsidRDefault="00E91F69" w:rsidP="0006758F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2A433" w14:textId="77777777" w:rsidR="00E91F69" w:rsidRPr="0006758F" w:rsidRDefault="00E91F69" w:rsidP="0006758F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21298" w14:textId="77777777" w:rsidR="00E91F69" w:rsidRPr="0006758F" w:rsidRDefault="00E91F69" w:rsidP="0006758F">
            <w:pPr>
              <w:jc w:val="center"/>
            </w:pPr>
            <w:r w:rsidRPr="0006758F">
              <w:t>{ 1, 3 }</w:t>
            </w:r>
          </w:p>
        </w:tc>
      </w:tr>
      <w:tr w:rsidR="0006758F" w:rsidRPr="00E91F69" w14:paraId="539773E3" w14:textId="77777777" w:rsidTr="0006758F">
        <w:trPr>
          <w:trHeight w:val="536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99C5A" w14:textId="77777777" w:rsidR="00E91F69" w:rsidRPr="0006758F" w:rsidRDefault="00E91F69" w:rsidP="0006758F">
            <w:r w:rsidRPr="0006758F">
              <w:t>Unscheduled automatic power save delivery (U-APSD)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3FF80B" w14:textId="77777777" w:rsidR="00E91F69" w:rsidRPr="0006758F" w:rsidRDefault="00E91F69" w:rsidP="0006758F">
            <w:pPr>
              <w:jc w:val="center"/>
            </w:pPr>
            <w:r w:rsidRPr="0006758F">
              <w:t>Beacon Interval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BA58C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AAC6C0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</w:tr>
      <w:tr w:rsidR="0006758F" w:rsidRPr="00E91F69" w14:paraId="7BD01CAB" w14:textId="77777777" w:rsidTr="0006758F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7445B7E2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AC52F0" w14:textId="77777777" w:rsidR="00E91F69" w:rsidRPr="0006758F" w:rsidRDefault="00E91F69" w:rsidP="0006758F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68227" w14:textId="77777777" w:rsidR="00E91F69" w:rsidRPr="0006758F" w:rsidRDefault="00E91F69" w:rsidP="0006758F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EBD827" w14:textId="77777777" w:rsidR="00E91F69" w:rsidRPr="0006758F" w:rsidRDefault="00E91F69" w:rsidP="0006758F">
            <w:pPr>
              <w:jc w:val="center"/>
            </w:pPr>
            <w:r w:rsidRPr="0006758F">
              <w:t>{ 1, 3 }</w:t>
            </w:r>
          </w:p>
        </w:tc>
      </w:tr>
      <w:tr w:rsidR="0006758F" w:rsidRPr="00E91F69" w14:paraId="02771546" w14:textId="77777777" w:rsidTr="0006758F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79E8B76A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161E7" w14:textId="50B86BC0" w:rsidR="00E91F69" w:rsidRPr="0006758F" w:rsidRDefault="00E91F69" w:rsidP="0006758F">
            <w:pPr>
              <w:jc w:val="center"/>
            </w:pPr>
            <w:r w:rsidRPr="0006758F">
              <w:t>Max SP Length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A5D99F" w14:textId="23BA9FB2" w:rsidR="00E91F69" w:rsidRPr="00BC4E65" w:rsidRDefault="00BC4E65" w:rsidP="00BC4E65">
            <w:pPr>
              <w:jc w:val="center"/>
              <w:rPr>
                <w:lang w:val="en-US"/>
              </w:rPr>
            </w:pPr>
            <w:r w:rsidRPr="00BC4E65">
              <w:rPr>
                <w:lang w:val="en-US"/>
              </w:rPr>
              <w:t>Indicate the maximum number of buffered MSDUs, A-MSDUs, and MMPDUs that AP may deliver per SP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9A8898" w14:textId="4E0A77B2" w:rsidR="00E91F69" w:rsidRPr="0006758F" w:rsidRDefault="00E91F69" w:rsidP="0006758F">
            <w:pPr>
              <w:jc w:val="center"/>
            </w:pPr>
            <w:r w:rsidRPr="0006758F">
              <w:t>{ 2, 4, 6, ∞ }</w:t>
            </w:r>
          </w:p>
        </w:tc>
      </w:tr>
      <w:tr w:rsidR="0006758F" w:rsidRPr="00E91F69" w14:paraId="5EFBB1D1" w14:textId="77777777" w:rsidTr="0006758F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2D77E10B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128D4" w14:textId="5091C9FE" w:rsidR="00E91F69" w:rsidRPr="0006758F" w:rsidRDefault="00E91F69" w:rsidP="0006758F">
            <w:pPr>
              <w:jc w:val="center"/>
            </w:pPr>
            <w:r w:rsidRPr="0006758F">
              <w:t>AC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848F3" w14:textId="77777777" w:rsidR="00E91F69" w:rsidRPr="0006758F" w:rsidRDefault="00E91F69" w:rsidP="0006758F">
            <w:pPr>
              <w:jc w:val="center"/>
            </w:pPr>
            <w:r w:rsidRPr="0006758F">
              <w:t>Access Category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438FE" w14:textId="1511AD57" w:rsidR="006B6444" w:rsidRDefault="006B6444" w:rsidP="006B6444">
            <w:pPr>
              <w:rPr>
                <w:b/>
                <w:sz w:val="32"/>
                <w:u w:val="single"/>
                <w:lang w:eastAsia="ko-KR"/>
              </w:rPr>
            </w:pPr>
            <w:r>
              <w:rPr>
                <w:u w:val="single"/>
              </w:rPr>
              <w:t xml:space="preserve">All </w:t>
            </w:r>
            <w:r w:rsidRPr="006A53AC">
              <w:rPr>
                <w:u w:val="single"/>
              </w:rPr>
              <w:t>AC</w:t>
            </w:r>
            <w:r>
              <w:rPr>
                <w:u w:val="single"/>
              </w:rPr>
              <w:t>s</w:t>
            </w:r>
            <w:r w:rsidRPr="006A53A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are </w:t>
            </w:r>
            <w:r w:rsidRPr="006A53AC">
              <w:rPr>
                <w:u w:val="single"/>
              </w:rPr>
              <w:t>both delivery and trigger enabled</w:t>
            </w:r>
          </w:p>
          <w:p w14:paraId="55635689" w14:textId="7C2BAD4C" w:rsidR="00E91F69" w:rsidRPr="0006758F" w:rsidRDefault="00E91F69" w:rsidP="0006758F">
            <w:pPr>
              <w:jc w:val="center"/>
            </w:pPr>
          </w:p>
        </w:tc>
      </w:tr>
    </w:tbl>
    <w:p w14:paraId="1F2DA482" w14:textId="77777777" w:rsidR="003D3D65" w:rsidRDefault="003D3D65">
      <w:pPr>
        <w:rPr>
          <w:b/>
        </w:rPr>
      </w:pPr>
    </w:p>
    <w:p w14:paraId="6CAC31C6" w14:textId="77777777" w:rsidR="006A53AC" w:rsidRPr="006A53AC" w:rsidRDefault="006A53AC" w:rsidP="006A53AC">
      <w:pPr>
        <w:rPr>
          <w:u w:val="single"/>
        </w:rPr>
      </w:pPr>
      <w:r w:rsidRPr="006A53AC">
        <w:rPr>
          <w:u w:val="single"/>
        </w:rPr>
        <w:t>** Simulation results presented should clearly indicated what values are used in the generating the simulation results</w:t>
      </w:r>
    </w:p>
    <w:p w14:paraId="5EF542D6" w14:textId="7FC231F2" w:rsidR="0085164C" w:rsidRDefault="0085164C" w:rsidP="0085164C">
      <w:pPr>
        <w:pStyle w:val="Heading2"/>
        <w:rPr>
          <w:rFonts w:eastAsia="MS PGothic"/>
        </w:rPr>
      </w:pPr>
      <w:bookmarkStart w:id="9" w:name="_Toc368949087"/>
      <w:bookmarkStart w:id="10" w:name="_Toc272566996"/>
      <w:r>
        <w:rPr>
          <w:rFonts w:eastAsia="MS PGothic"/>
        </w:rPr>
        <w:t xml:space="preserve">Test 5: </w:t>
      </w:r>
      <w:r w:rsidR="00FE6C66">
        <w:rPr>
          <w:rFonts w:eastAsia="MS PGothic"/>
        </w:rPr>
        <w:t>Power</w:t>
      </w:r>
      <w:r>
        <w:rPr>
          <w:rFonts w:eastAsia="MS PGothic"/>
        </w:rPr>
        <w:t xml:space="preserve"> </w:t>
      </w:r>
      <w:r w:rsidR="00FE6C66">
        <w:rPr>
          <w:rFonts w:eastAsia="MS PGothic"/>
        </w:rPr>
        <w:t>Save Mechanism Test</w:t>
      </w:r>
      <w:bookmarkEnd w:id="10"/>
    </w:p>
    <w:p w14:paraId="0DFDE064" w14:textId="3356054B" w:rsidR="00130CAC" w:rsidRDefault="00130CAC" w:rsidP="000267FC">
      <w:pPr>
        <w:jc w:val="center"/>
      </w:pPr>
    </w:p>
    <w:p w14:paraId="3A8CE526" w14:textId="0615DF9F" w:rsidR="00DC70A1" w:rsidRDefault="000267FC" w:rsidP="000267FC">
      <w:r>
        <w:t>Goal:</w:t>
      </w:r>
    </w:p>
    <w:p w14:paraId="07BA363E" w14:textId="15F1B415" w:rsidR="006A6D3E" w:rsidRDefault="006A6D3E" w:rsidP="006A6D3E">
      <w:r w:rsidRPr="006A6D3E">
        <w:t>This test case is intended to verify the power save mechanism</w:t>
      </w:r>
      <w:r w:rsidR="00A25EDD">
        <w:t>s</w:t>
      </w:r>
      <w:r w:rsidRPr="006A6D3E">
        <w:t xml:space="preserve"> implemented in MAC system simulator</w:t>
      </w:r>
    </w:p>
    <w:p w14:paraId="526E7CCC" w14:textId="77777777" w:rsidR="00CA4117" w:rsidRDefault="00CA4117" w:rsidP="006A6D3E"/>
    <w:p w14:paraId="73B69039" w14:textId="35122664" w:rsidR="00CA4117" w:rsidRDefault="00CA4117" w:rsidP="006A6D3E">
      <w:r>
        <w:t xml:space="preserve">Assumptions: </w:t>
      </w:r>
    </w:p>
    <w:p w14:paraId="3DC7CD0C" w14:textId="4A622ABE" w:rsidR="00CA4117" w:rsidRDefault="00CA4117" w:rsidP="00CA4117">
      <w:pPr>
        <w:pStyle w:val="ListParagraph"/>
        <w:numPr>
          <w:ilvl w:val="0"/>
          <w:numId w:val="46"/>
        </w:numPr>
      </w:pPr>
      <w:r>
        <w:t>PER = 0</w:t>
      </w:r>
    </w:p>
    <w:p w14:paraId="0BC99DB1" w14:textId="77777777" w:rsidR="00271AEB" w:rsidRPr="006A6D3E" w:rsidRDefault="00271AEB" w:rsidP="001E649F"/>
    <w:p w14:paraId="5ECB9FDC" w14:textId="7FDFBBB6" w:rsidR="00271AEB" w:rsidRPr="00961AED" w:rsidRDefault="00271AEB" w:rsidP="00271AEB">
      <w:pPr>
        <w:spacing w:before="120"/>
        <w:textAlignment w:val="baseline"/>
        <w:rPr>
          <w:b/>
          <w:bCs/>
        </w:rPr>
      </w:pPr>
      <w:r w:rsidRPr="00271AEB">
        <w:rPr>
          <w:b/>
          <w:bCs/>
        </w:rPr>
        <w:t xml:space="preserve">Power save test parameters </w:t>
      </w:r>
      <w:r w:rsidRPr="00961AED">
        <w:rPr>
          <w:b/>
          <w:bCs/>
        </w:rPr>
        <w:t>for PSM</w:t>
      </w:r>
      <w:r w:rsidRPr="00961AED">
        <w:rPr>
          <w:b/>
          <w:bCs/>
        </w:rPr>
        <w:t xml:space="preserve"> and PSP</w:t>
      </w:r>
    </w:p>
    <w:p w14:paraId="44C09F1A" w14:textId="4FD97B7B" w:rsidR="00271AEB" w:rsidRPr="00271AEB" w:rsidRDefault="00271AEB" w:rsidP="00271AEB">
      <w:pPr>
        <w:ind w:hanging="346"/>
        <w:textAlignment w:val="baseline"/>
      </w:pPr>
      <w:r w:rsidRPr="00271AEB">
        <w:rPr>
          <w:rFonts w:ascii="Arial" w:hAnsi="Arial" w:cs="Arial"/>
        </w:rPr>
        <w:t>•</w:t>
      </w:r>
      <w:r w:rsidRPr="00271AEB">
        <w:rPr>
          <w:bCs/>
        </w:rPr>
        <w:t>MSDU length: 1500 bytes with CWmin=15  downlink every 200 ms</w:t>
      </w:r>
      <w:r w:rsidRPr="00271AEB">
        <w:rPr>
          <w:rFonts w:asciiTheme="minorHAnsi" w:eastAsiaTheme="minorEastAsia" w:cstheme="minorBidi"/>
          <w:bCs/>
          <w:strike/>
          <w:color w:val="FF0000"/>
        </w:rPr>
        <w:t xml:space="preserve"> </w:t>
      </w:r>
    </w:p>
    <w:p w14:paraId="2CA47CAB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lastRenderedPageBreak/>
        <w:t>•RTS/CTS [ OFF ]</w:t>
      </w:r>
    </w:p>
    <w:p w14:paraId="3D4F65E4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•MCS = [ 0 ]</w:t>
      </w:r>
    </w:p>
    <w:p w14:paraId="2A04B764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•No A-MPDU aggregation</w:t>
      </w:r>
    </w:p>
    <w:p w14:paraId="11FC4FD2" w14:textId="6562EADC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•Power model = [ PSM, PSP</w:t>
      </w:r>
      <w:r>
        <w:rPr>
          <w:bCs/>
        </w:rPr>
        <w:t xml:space="preserve"> ]</w:t>
      </w:r>
    </w:p>
    <w:p w14:paraId="61FE949A" w14:textId="408DCEF3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•DTIM = [ 3 ]</w:t>
      </w:r>
    </w:p>
    <w:p w14:paraId="223F44E6" w14:textId="77777777" w:rsid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•PSM timeout = [ 100 ] ms</w:t>
      </w:r>
    </w:p>
    <w:p w14:paraId="52B7AD74" w14:textId="77777777" w:rsidR="00271AEB" w:rsidRDefault="00271AEB" w:rsidP="00271AEB">
      <w:pPr>
        <w:ind w:hanging="346"/>
        <w:textAlignment w:val="baseline"/>
        <w:rPr>
          <w:bCs/>
        </w:rPr>
      </w:pPr>
    </w:p>
    <w:p w14:paraId="38B9E6BE" w14:textId="7042EE2A" w:rsidR="00271AEB" w:rsidRPr="00271AEB" w:rsidRDefault="00271AEB" w:rsidP="00271AEB">
      <w:pPr>
        <w:textAlignment w:val="baseline"/>
        <w:rPr>
          <w:b/>
          <w:bCs/>
        </w:rPr>
      </w:pPr>
      <w:r w:rsidRPr="00271AEB">
        <w:rPr>
          <w:b/>
          <w:bCs/>
        </w:rPr>
        <w:t>Power save test parameters for U-APSD</w:t>
      </w:r>
    </w:p>
    <w:p w14:paraId="4ED5CBF5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•MSDU length: [ 120 bytes with CWmin=15 uplink and downlink every 40ms ]</w:t>
      </w:r>
    </w:p>
    <w:p w14:paraId="7AFE5409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•RTS/CTS [ OFF ]</w:t>
      </w:r>
    </w:p>
    <w:p w14:paraId="09EADBE7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•MCS = [ 0 ]</w:t>
      </w:r>
    </w:p>
    <w:p w14:paraId="1202DF7F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•No A-MPDU aggregation</w:t>
      </w:r>
    </w:p>
    <w:p w14:paraId="1344D5EB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 xml:space="preserve">•Power model = U-APSD </w:t>
      </w:r>
    </w:p>
    <w:p w14:paraId="52CF567C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•DTIM = [ 3 ], STA may not receive Beacons for TIM</w:t>
      </w:r>
    </w:p>
    <w:p w14:paraId="7735C323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•Max SP Length = [ 4 ] </w:t>
      </w:r>
    </w:p>
    <w:p w14:paraId="648C0BBA" w14:textId="509BF96E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•All ACs are</w:t>
      </w:r>
      <w:r w:rsidR="00361807">
        <w:rPr>
          <w:bCs/>
        </w:rPr>
        <w:t xml:space="preserve"> triggered and delivery enabled</w:t>
      </w:r>
    </w:p>
    <w:p w14:paraId="26B70B1D" w14:textId="77777777" w:rsidR="00361807" w:rsidRDefault="00361807" w:rsidP="001E649F"/>
    <w:p w14:paraId="57322649" w14:textId="77777777" w:rsidR="00361807" w:rsidRDefault="00361807" w:rsidP="001E649F"/>
    <w:p w14:paraId="4912EDCA" w14:textId="1778C335" w:rsidR="00952088" w:rsidRDefault="00952088" w:rsidP="001E649F">
      <w:r>
        <w:t xml:space="preserve">Output: </w:t>
      </w:r>
    </w:p>
    <w:p w14:paraId="47B6C9F7" w14:textId="0EE579DC" w:rsidR="00361807" w:rsidRPr="00952088" w:rsidRDefault="00952088" w:rsidP="00361807">
      <w:pPr>
        <w:pStyle w:val="ListParagraph"/>
        <w:numPr>
          <w:ilvl w:val="0"/>
          <w:numId w:val="46"/>
        </w:numPr>
      </w:pPr>
      <w:r w:rsidRPr="00952088">
        <w:t>MAC throughput</w:t>
      </w:r>
    </w:p>
    <w:p w14:paraId="767313FE" w14:textId="6ED4DCF7" w:rsidR="00361807" w:rsidRPr="00361807" w:rsidRDefault="00E87A77" w:rsidP="00361807">
      <w:pPr>
        <w:pStyle w:val="ListParagraph"/>
        <w:numPr>
          <w:ilvl w:val="0"/>
          <w:numId w:val="46"/>
        </w:numPr>
        <w:rPr>
          <w:lang w:val="en-US"/>
        </w:rPr>
      </w:pPr>
      <w:r w:rsidRPr="0063757B">
        <w:rPr>
          <w:lang w:val="en-US"/>
        </w:rPr>
        <w:t>Pie chart (breakdown) of time spent in each power state during the course of the simulation</w:t>
      </w:r>
    </w:p>
    <w:p w14:paraId="17BB57E5" w14:textId="134DD608" w:rsidR="00F645C3" w:rsidRPr="007D2CDD" w:rsidRDefault="00271AEB" w:rsidP="00361807">
      <w:pPr>
        <w:pStyle w:val="ListParagraph"/>
        <w:numPr>
          <w:ilvl w:val="0"/>
          <w:numId w:val="46"/>
        </w:numPr>
        <w:rPr>
          <w:b/>
          <w:lang w:val="en-CA"/>
        </w:rPr>
      </w:pPr>
      <w:r w:rsidRPr="00361807">
        <w:rPr>
          <w:lang w:val="en-US"/>
        </w:rPr>
        <w:t>Pie chart (breakdown) of energy consumed in each power state during the course of the simulation</w:t>
      </w:r>
      <w:bookmarkEnd w:id="5"/>
      <w:bookmarkEnd w:id="6"/>
      <w:bookmarkEnd w:id="9"/>
    </w:p>
    <w:sectPr w:rsidR="00F645C3" w:rsidRPr="007D2CDD" w:rsidSect="0022234F">
      <w:headerReference w:type="default" r:id="rId9"/>
      <w:footerReference w:type="default" r:id="rId10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63C0E" w14:textId="77777777" w:rsidR="00376749" w:rsidRDefault="00376749">
      <w:r>
        <w:separator/>
      </w:r>
    </w:p>
  </w:endnote>
  <w:endnote w:type="continuationSeparator" w:id="0">
    <w:p w14:paraId="322DF0EC" w14:textId="77777777" w:rsidR="00376749" w:rsidRDefault="00376749">
      <w:r>
        <w:continuationSeparator/>
      </w:r>
    </w:p>
  </w:endnote>
  <w:endnote w:type="continuationNotice" w:id="1">
    <w:p w14:paraId="04DE5AE5" w14:textId="77777777" w:rsidR="00376749" w:rsidRDefault="00376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4907" w14:textId="2BC09937" w:rsidR="00687C2D" w:rsidRPr="0043729D" w:rsidRDefault="00687C2D" w:rsidP="002676F0">
    <w:pPr>
      <w:pStyle w:val="Footer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Pr="0043729D">
      <w:rPr>
        <w:lang w:val="it-IT"/>
      </w:rPr>
      <w:instrText xml:space="preserve"> SUBJECT  \* MERGEFORMAT </w:instrText>
    </w:r>
    <w:r>
      <w:fldChar w:fldCharType="separate"/>
    </w:r>
    <w:r>
      <w:rPr>
        <w:lang w:val="it-IT"/>
      </w:rPr>
      <w:t>Submission</w:t>
    </w:r>
    <w:r>
      <w:rPr>
        <w:lang w:val="en-US"/>
      </w:rPr>
      <w:fldChar w:fldCharType="end"/>
    </w:r>
    <w:r w:rsidRPr="0043729D">
      <w:rPr>
        <w:lang w:val="it-IT"/>
      </w:rPr>
      <w:tab/>
    </w:r>
    <w:r w:rsidRPr="0043729D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Pr="0043729D">
      <w:rPr>
        <w:lang w:val="it-IT"/>
      </w:rPr>
      <w:instrText xml:space="preserve">page </w:instrText>
    </w:r>
    <w:r>
      <w:fldChar w:fldCharType="separate"/>
    </w:r>
    <w:r w:rsidR="0084234D">
      <w:rPr>
        <w:noProof/>
        <w:lang w:val="it-IT"/>
      </w:rPr>
      <w:t>1</w:t>
    </w:r>
    <w:r>
      <w:fldChar w:fldCharType="end"/>
    </w:r>
    <w:r w:rsidRPr="0043729D">
      <w:rPr>
        <w:lang w:val="it-IT"/>
      </w:rPr>
      <w:tab/>
    </w:r>
    <w:r w:rsidR="00361807">
      <w:rPr>
        <w:lang w:val="it-IT"/>
      </w:rPr>
      <w:t>Jarkko Kneckt (Nokia</w:t>
    </w:r>
    <w:r w:rsidRPr="0043729D">
      <w:rPr>
        <w:lang w:val="it-IT"/>
      </w:rPr>
      <w:t>)</w:t>
    </w:r>
  </w:p>
  <w:p w14:paraId="6C0D9A0F" w14:textId="77777777" w:rsidR="00687C2D" w:rsidRPr="0043729D" w:rsidRDefault="00687C2D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F794F" w14:textId="77777777" w:rsidR="00376749" w:rsidRDefault="00376749">
      <w:r>
        <w:separator/>
      </w:r>
    </w:p>
  </w:footnote>
  <w:footnote w:type="continuationSeparator" w:id="0">
    <w:p w14:paraId="7F02E0B5" w14:textId="77777777" w:rsidR="00376749" w:rsidRDefault="00376749">
      <w:r>
        <w:continuationSeparator/>
      </w:r>
    </w:p>
  </w:footnote>
  <w:footnote w:type="continuationNotice" w:id="1">
    <w:p w14:paraId="6728BE81" w14:textId="77777777" w:rsidR="00376749" w:rsidRDefault="003767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CBC2" w14:textId="430CCC7B" w:rsidR="00687C2D" w:rsidRPr="0094114A" w:rsidRDefault="00361807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/>
        <w:lang w:eastAsia="ko-KR"/>
      </w:rPr>
      <w:t>November 2014</w:t>
    </w:r>
    <w:r w:rsidR="00687C2D">
      <w:tab/>
    </w:r>
    <w:r w:rsidR="00687C2D">
      <w:tab/>
    </w:r>
    <w:r w:rsidR="00687C2D">
      <w:rPr>
        <w:rFonts w:eastAsia="Malgun Gothic" w:hint="eastAsia"/>
        <w:lang w:eastAsia="ko-KR"/>
      </w:rPr>
      <w:t>doc.</w:t>
    </w:r>
    <w:r w:rsidR="00687C2D">
      <w:rPr>
        <w:rFonts w:eastAsia="Malgun Gothic"/>
        <w:lang w:eastAsia="ko-KR"/>
      </w:rPr>
      <w:t>: I</w:t>
    </w:r>
    <w:r w:rsidR="00687C2D">
      <w:rPr>
        <w:rFonts w:eastAsia="Malgun Gothic" w:hint="eastAsia"/>
        <w:lang w:eastAsia="ko-KR"/>
      </w:rPr>
      <w:t>EEE 802.11-1</w:t>
    </w:r>
    <w:r w:rsidR="00687C2D">
      <w:rPr>
        <w:rFonts w:eastAsia="Malgun Gothic"/>
        <w:lang w:eastAsia="ko-KR"/>
      </w:rPr>
      <w:t>4</w:t>
    </w:r>
    <w:r w:rsidR="00687C2D">
      <w:rPr>
        <w:rFonts w:eastAsia="Malgun Gothic" w:hint="eastAsia"/>
        <w:lang w:eastAsia="ko-KR"/>
      </w:rPr>
      <w:t>/</w:t>
    </w:r>
    <w:r w:rsidR="00897CD4">
      <w:rPr>
        <w:rFonts w:eastAsia="Malgun Gothic"/>
        <w:lang w:eastAsia="ko-KR"/>
      </w:rPr>
      <w:t>1496</w:t>
    </w:r>
    <w:r w:rsidR="00687C2D">
      <w:rPr>
        <w:rFonts w:eastAsia="Malgun Gothic"/>
        <w:lang w:eastAsia="ko-KR"/>
      </w:rPr>
      <w:t>r</w:t>
    </w:r>
    <w:r>
      <w:rPr>
        <w:rFonts w:eastAsia="Malgun Gothic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8FB"/>
    <w:multiLevelType w:val="hybridMultilevel"/>
    <w:tmpl w:val="21006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D253C"/>
    <w:multiLevelType w:val="hybridMultilevel"/>
    <w:tmpl w:val="2C923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7DC2"/>
    <w:multiLevelType w:val="hybridMultilevel"/>
    <w:tmpl w:val="92C86F7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C4133"/>
    <w:multiLevelType w:val="hybridMultilevel"/>
    <w:tmpl w:val="92B0F8FA"/>
    <w:lvl w:ilvl="0" w:tplc="890AA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1F69"/>
    <w:multiLevelType w:val="hybridMultilevel"/>
    <w:tmpl w:val="678E091C"/>
    <w:lvl w:ilvl="0" w:tplc="E4226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D9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4D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2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07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24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E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A3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57028C"/>
    <w:multiLevelType w:val="hybridMultilevel"/>
    <w:tmpl w:val="A68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B64D79"/>
    <w:multiLevelType w:val="hybridMultilevel"/>
    <w:tmpl w:val="C8FADA32"/>
    <w:lvl w:ilvl="0" w:tplc="59125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A9B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E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C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62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2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80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E6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B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2CDE6FB0"/>
    <w:multiLevelType w:val="hybridMultilevel"/>
    <w:tmpl w:val="0EFE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156DBE"/>
    <w:multiLevelType w:val="hybridMultilevel"/>
    <w:tmpl w:val="C01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77A13"/>
    <w:multiLevelType w:val="hybridMultilevel"/>
    <w:tmpl w:val="E362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6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97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9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85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2">
    <w:nsid w:val="415B0F50"/>
    <w:multiLevelType w:val="hybridMultilevel"/>
    <w:tmpl w:val="FE382DC0"/>
    <w:lvl w:ilvl="0" w:tplc="2A3A5DB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8831850"/>
    <w:multiLevelType w:val="hybridMultilevel"/>
    <w:tmpl w:val="C206D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51131B"/>
    <w:multiLevelType w:val="hybridMultilevel"/>
    <w:tmpl w:val="40265ADC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9674D"/>
    <w:multiLevelType w:val="hybridMultilevel"/>
    <w:tmpl w:val="780CC7B0"/>
    <w:lvl w:ilvl="0" w:tplc="3FB8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B0EFC"/>
    <w:multiLevelType w:val="hybridMultilevel"/>
    <w:tmpl w:val="0E6A7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4C82472"/>
    <w:multiLevelType w:val="hybridMultilevel"/>
    <w:tmpl w:val="A7A4BB50"/>
    <w:lvl w:ilvl="0" w:tplc="82EC1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EAE0C">
      <w:start w:val="34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4459C">
      <w:start w:val="34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0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C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4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0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E0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45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7A742CE"/>
    <w:multiLevelType w:val="hybridMultilevel"/>
    <w:tmpl w:val="4DAE9D8A"/>
    <w:lvl w:ilvl="0" w:tplc="512C6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C5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2B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0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0D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60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9DF5571"/>
    <w:multiLevelType w:val="hybridMultilevel"/>
    <w:tmpl w:val="56E4D2EE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9034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4835EE">
      <w:start w:val="551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109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2C6FC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34C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92B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1CFF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705E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462D46"/>
    <w:multiLevelType w:val="hybridMultilevel"/>
    <w:tmpl w:val="33DCE57A"/>
    <w:lvl w:ilvl="0" w:tplc="1652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4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9B5555"/>
    <w:multiLevelType w:val="hybridMultilevel"/>
    <w:tmpl w:val="C2D0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35"/>
  </w:num>
  <w:num w:numId="4">
    <w:abstractNumId w:val="27"/>
  </w:num>
  <w:num w:numId="5">
    <w:abstractNumId w:val="28"/>
  </w:num>
  <w:num w:numId="6">
    <w:abstractNumId w:val="23"/>
  </w:num>
  <w:num w:numId="7">
    <w:abstractNumId w:val="17"/>
  </w:num>
  <w:num w:numId="8">
    <w:abstractNumId w:val="4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3"/>
  </w:num>
  <w:num w:numId="12">
    <w:abstractNumId w:val="39"/>
  </w:num>
  <w:num w:numId="13">
    <w:abstractNumId w:val="12"/>
  </w:num>
  <w:num w:numId="14">
    <w:abstractNumId w:val="44"/>
  </w:num>
  <w:num w:numId="15">
    <w:abstractNumId w:val="30"/>
  </w:num>
  <w:num w:numId="16">
    <w:abstractNumId w:val="40"/>
  </w:num>
  <w:num w:numId="17">
    <w:abstractNumId w:val="29"/>
  </w:num>
  <w:num w:numId="18">
    <w:abstractNumId w:val="16"/>
  </w:num>
  <w:num w:numId="19">
    <w:abstractNumId w:val="43"/>
  </w:num>
  <w:num w:numId="20">
    <w:abstractNumId w:val="19"/>
  </w:num>
  <w:num w:numId="21">
    <w:abstractNumId w:val="1"/>
  </w:num>
  <w:num w:numId="22">
    <w:abstractNumId w:val="15"/>
  </w:num>
  <w:num w:numId="23">
    <w:abstractNumId w:val="3"/>
  </w:num>
  <w:num w:numId="24">
    <w:abstractNumId w:val="21"/>
  </w:num>
  <w:num w:numId="25">
    <w:abstractNumId w:val="32"/>
  </w:num>
  <w:num w:numId="26">
    <w:abstractNumId w:val="38"/>
  </w:num>
  <w:num w:numId="27">
    <w:abstractNumId w:val="26"/>
  </w:num>
  <w:num w:numId="28">
    <w:abstractNumId w:val="10"/>
  </w:num>
  <w:num w:numId="29">
    <w:abstractNumId w:val="6"/>
  </w:num>
  <w:num w:numId="30">
    <w:abstractNumId w:val="46"/>
  </w:num>
  <w:num w:numId="31">
    <w:abstractNumId w:val="47"/>
  </w:num>
  <w:num w:numId="32">
    <w:abstractNumId w:val="25"/>
  </w:num>
  <w:num w:numId="33">
    <w:abstractNumId w:val="18"/>
  </w:num>
  <w:num w:numId="34">
    <w:abstractNumId w:val="45"/>
  </w:num>
  <w:num w:numId="35">
    <w:abstractNumId w:val="2"/>
  </w:num>
  <w:num w:numId="36">
    <w:abstractNumId w:val="0"/>
  </w:num>
  <w:num w:numId="37">
    <w:abstractNumId w:val="4"/>
  </w:num>
  <w:num w:numId="38">
    <w:abstractNumId w:val="20"/>
  </w:num>
  <w:num w:numId="39">
    <w:abstractNumId w:val="20"/>
  </w:num>
  <w:num w:numId="40">
    <w:abstractNumId w:val="13"/>
  </w:num>
  <w:num w:numId="41">
    <w:abstractNumId w:val="31"/>
  </w:num>
  <w:num w:numId="42">
    <w:abstractNumId w:val="36"/>
  </w:num>
  <w:num w:numId="43">
    <w:abstractNumId w:val="11"/>
  </w:num>
  <w:num w:numId="44">
    <w:abstractNumId w:val="22"/>
  </w:num>
  <w:num w:numId="45">
    <w:abstractNumId w:val="24"/>
  </w:num>
  <w:num w:numId="46">
    <w:abstractNumId w:val="8"/>
  </w:num>
  <w:num w:numId="47">
    <w:abstractNumId w:val="34"/>
  </w:num>
  <w:num w:numId="48">
    <w:abstractNumId w:val="7"/>
  </w:num>
  <w:num w:numId="49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CDF"/>
    <w:rsid w:val="00003D92"/>
    <w:rsid w:val="000048ED"/>
    <w:rsid w:val="00004979"/>
    <w:rsid w:val="00004D33"/>
    <w:rsid w:val="000067E6"/>
    <w:rsid w:val="00010247"/>
    <w:rsid w:val="000107B8"/>
    <w:rsid w:val="00010CC9"/>
    <w:rsid w:val="0001224F"/>
    <w:rsid w:val="0001347D"/>
    <w:rsid w:val="00013704"/>
    <w:rsid w:val="000141F9"/>
    <w:rsid w:val="00014C92"/>
    <w:rsid w:val="0001515C"/>
    <w:rsid w:val="0001518D"/>
    <w:rsid w:val="0001578A"/>
    <w:rsid w:val="00015BD9"/>
    <w:rsid w:val="00015D1C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17F9"/>
    <w:rsid w:val="00021976"/>
    <w:rsid w:val="00022973"/>
    <w:rsid w:val="00022E85"/>
    <w:rsid w:val="000234D8"/>
    <w:rsid w:val="00023C15"/>
    <w:rsid w:val="00025077"/>
    <w:rsid w:val="00025FEC"/>
    <w:rsid w:val="00026327"/>
    <w:rsid w:val="000267FC"/>
    <w:rsid w:val="00026E69"/>
    <w:rsid w:val="000276D1"/>
    <w:rsid w:val="000279DE"/>
    <w:rsid w:val="00027DB6"/>
    <w:rsid w:val="00030ED5"/>
    <w:rsid w:val="00030FAA"/>
    <w:rsid w:val="000322FC"/>
    <w:rsid w:val="0003260B"/>
    <w:rsid w:val="00032D3C"/>
    <w:rsid w:val="00033469"/>
    <w:rsid w:val="00036025"/>
    <w:rsid w:val="00036E81"/>
    <w:rsid w:val="00041D2B"/>
    <w:rsid w:val="00042432"/>
    <w:rsid w:val="00042760"/>
    <w:rsid w:val="0004393C"/>
    <w:rsid w:val="00045045"/>
    <w:rsid w:val="00045D79"/>
    <w:rsid w:val="00046555"/>
    <w:rsid w:val="000473A5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524F"/>
    <w:rsid w:val="0006758F"/>
    <w:rsid w:val="0006767A"/>
    <w:rsid w:val="00067A4F"/>
    <w:rsid w:val="00070695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C54"/>
    <w:rsid w:val="00080F56"/>
    <w:rsid w:val="00081BF5"/>
    <w:rsid w:val="00081EFB"/>
    <w:rsid w:val="00083904"/>
    <w:rsid w:val="00084A55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38A0"/>
    <w:rsid w:val="00094C6A"/>
    <w:rsid w:val="0009538F"/>
    <w:rsid w:val="0009605F"/>
    <w:rsid w:val="000967AD"/>
    <w:rsid w:val="00097B9D"/>
    <w:rsid w:val="000A00D2"/>
    <w:rsid w:val="000A1228"/>
    <w:rsid w:val="000A1423"/>
    <w:rsid w:val="000A1D18"/>
    <w:rsid w:val="000A224F"/>
    <w:rsid w:val="000A2D76"/>
    <w:rsid w:val="000A32C3"/>
    <w:rsid w:val="000A3333"/>
    <w:rsid w:val="000A3467"/>
    <w:rsid w:val="000A419F"/>
    <w:rsid w:val="000A4BAD"/>
    <w:rsid w:val="000A5CCE"/>
    <w:rsid w:val="000A643E"/>
    <w:rsid w:val="000A78BB"/>
    <w:rsid w:val="000A7A59"/>
    <w:rsid w:val="000A7E2A"/>
    <w:rsid w:val="000B02DF"/>
    <w:rsid w:val="000B130D"/>
    <w:rsid w:val="000B13B4"/>
    <w:rsid w:val="000B1998"/>
    <w:rsid w:val="000B279F"/>
    <w:rsid w:val="000B2FD5"/>
    <w:rsid w:val="000B3091"/>
    <w:rsid w:val="000B32AA"/>
    <w:rsid w:val="000B330F"/>
    <w:rsid w:val="000B4575"/>
    <w:rsid w:val="000B7372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59C"/>
    <w:rsid w:val="000E2AA6"/>
    <w:rsid w:val="000E2B60"/>
    <w:rsid w:val="000E3B88"/>
    <w:rsid w:val="000E3BCB"/>
    <w:rsid w:val="000E45A0"/>
    <w:rsid w:val="000E4CA9"/>
    <w:rsid w:val="000E5994"/>
    <w:rsid w:val="000E5D5D"/>
    <w:rsid w:val="000E5E82"/>
    <w:rsid w:val="000F1A4A"/>
    <w:rsid w:val="000F2F58"/>
    <w:rsid w:val="000F3A9A"/>
    <w:rsid w:val="000F4907"/>
    <w:rsid w:val="000F4B7A"/>
    <w:rsid w:val="000F5AFA"/>
    <w:rsid w:val="00100197"/>
    <w:rsid w:val="0010098A"/>
    <w:rsid w:val="00101599"/>
    <w:rsid w:val="0010160A"/>
    <w:rsid w:val="00101E7A"/>
    <w:rsid w:val="00102B65"/>
    <w:rsid w:val="001034D0"/>
    <w:rsid w:val="00107E50"/>
    <w:rsid w:val="00111491"/>
    <w:rsid w:val="001120E3"/>
    <w:rsid w:val="00114565"/>
    <w:rsid w:val="001145A9"/>
    <w:rsid w:val="001147AB"/>
    <w:rsid w:val="001149E9"/>
    <w:rsid w:val="001152BE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DD3"/>
    <w:rsid w:val="00123878"/>
    <w:rsid w:val="00125C2F"/>
    <w:rsid w:val="00125DE8"/>
    <w:rsid w:val="00127007"/>
    <w:rsid w:val="001276EF"/>
    <w:rsid w:val="00130580"/>
    <w:rsid w:val="0013074A"/>
    <w:rsid w:val="00130CAC"/>
    <w:rsid w:val="00130ED8"/>
    <w:rsid w:val="001317BC"/>
    <w:rsid w:val="00131CF0"/>
    <w:rsid w:val="00132AC1"/>
    <w:rsid w:val="00132B71"/>
    <w:rsid w:val="00133019"/>
    <w:rsid w:val="00133CFA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A3F"/>
    <w:rsid w:val="00144CE2"/>
    <w:rsid w:val="0014590D"/>
    <w:rsid w:val="00145992"/>
    <w:rsid w:val="00145AAB"/>
    <w:rsid w:val="00147561"/>
    <w:rsid w:val="0014774F"/>
    <w:rsid w:val="0014776C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7F6"/>
    <w:rsid w:val="00166E7B"/>
    <w:rsid w:val="00170737"/>
    <w:rsid w:val="001711AE"/>
    <w:rsid w:val="00171326"/>
    <w:rsid w:val="00180060"/>
    <w:rsid w:val="00181C17"/>
    <w:rsid w:val="00183A52"/>
    <w:rsid w:val="0018667A"/>
    <w:rsid w:val="001866B6"/>
    <w:rsid w:val="0018710D"/>
    <w:rsid w:val="0018766E"/>
    <w:rsid w:val="0018783F"/>
    <w:rsid w:val="00187E65"/>
    <w:rsid w:val="00190CEA"/>
    <w:rsid w:val="00191797"/>
    <w:rsid w:val="00191AB9"/>
    <w:rsid w:val="001928E2"/>
    <w:rsid w:val="00192BFC"/>
    <w:rsid w:val="00192F71"/>
    <w:rsid w:val="00193C08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504"/>
    <w:rsid w:val="001A3F04"/>
    <w:rsid w:val="001A58BA"/>
    <w:rsid w:val="001A5A14"/>
    <w:rsid w:val="001A5DCB"/>
    <w:rsid w:val="001A5FFA"/>
    <w:rsid w:val="001A63AE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9F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71E"/>
    <w:rsid w:val="00201CD4"/>
    <w:rsid w:val="0020316C"/>
    <w:rsid w:val="00203DAB"/>
    <w:rsid w:val="0020443D"/>
    <w:rsid w:val="0020457A"/>
    <w:rsid w:val="00205415"/>
    <w:rsid w:val="00206278"/>
    <w:rsid w:val="00207054"/>
    <w:rsid w:val="0021006C"/>
    <w:rsid w:val="0021048B"/>
    <w:rsid w:val="0021072D"/>
    <w:rsid w:val="00212F94"/>
    <w:rsid w:val="002147C6"/>
    <w:rsid w:val="00215DE9"/>
    <w:rsid w:val="0021744B"/>
    <w:rsid w:val="0021780F"/>
    <w:rsid w:val="0022059A"/>
    <w:rsid w:val="002206F0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0C8"/>
    <w:rsid w:val="002264B1"/>
    <w:rsid w:val="00226D46"/>
    <w:rsid w:val="00226F4F"/>
    <w:rsid w:val="0022700F"/>
    <w:rsid w:val="0022746B"/>
    <w:rsid w:val="00227C06"/>
    <w:rsid w:val="00231D2C"/>
    <w:rsid w:val="0023223C"/>
    <w:rsid w:val="002344BB"/>
    <w:rsid w:val="0023458D"/>
    <w:rsid w:val="00234E60"/>
    <w:rsid w:val="002352D4"/>
    <w:rsid w:val="00235FB3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6C7"/>
    <w:rsid w:val="002457BF"/>
    <w:rsid w:val="002468B7"/>
    <w:rsid w:val="00246FAC"/>
    <w:rsid w:val="002472B1"/>
    <w:rsid w:val="00247310"/>
    <w:rsid w:val="00247C14"/>
    <w:rsid w:val="00247F69"/>
    <w:rsid w:val="0025062B"/>
    <w:rsid w:val="002511A2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5EB4"/>
    <w:rsid w:val="0026607D"/>
    <w:rsid w:val="0026642D"/>
    <w:rsid w:val="002676F0"/>
    <w:rsid w:val="00267AAA"/>
    <w:rsid w:val="00271AEB"/>
    <w:rsid w:val="00271BC9"/>
    <w:rsid w:val="0027357E"/>
    <w:rsid w:val="002737F1"/>
    <w:rsid w:val="00273CEE"/>
    <w:rsid w:val="00273EA5"/>
    <w:rsid w:val="002740B7"/>
    <w:rsid w:val="00275065"/>
    <w:rsid w:val="002751D5"/>
    <w:rsid w:val="00276362"/>
    <w:rsid w:val="0027643D"/>
    <w:rsid w:val="00276CA5"/>
    <w:rsid w:val="00277F70"/>
    <w:rsid w:val="00280447"/>
    <w:rsid w:val="002810B9"/>
    <w:rsid w:val="00281B8E"/>
    <w:rsid w:val="00282568"/>
    <w:rsid w:val="00282922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4C14"/>
    <w:rsid w:val="0029502B"/>
    <w:rsid w:val="002950D0"/>
    <w:rsid w:val="00295266"/>
    <w:rsid w:val="00295813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D7317"/>
    <w:rsid w:val="002E1F7A"/>
    <w:rsid w:val="002E3314"/>
    <w:rsid w:val="002E5449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6404"/>
    <w:rsid w:val="002F65C2"/>
    <w:rsid w:val="002F7D62"/>
    <w:rsid w:val="00300C6E"/>
    <w:rsid w:val="00301592"/>
    <w:rsid w:val="00301A50"/>
    <w:rsid w:val="00303151"/>
    <w:rsid w:val="00304019"/>
    <w:rsid w:val="00304338"/>
    <w:rsid w:val="00304499"/>
    <w:rsid w:val="003048EE"/>
    <w:rsid w:val="00304B05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AF9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12A"/>
    <w:rsid w:val="003155EC"/>
    <w:rsid w:val="00315A6C"/>
    <w:rsid w:val="00315F18"/>
    <w:rsid w:val="00316D30"/>
    <w:rsid w:val="00317F3B"/>
    <w:rsid w:val="00317FCC"/>
    <w:rsid w:val="00321A33"/>
    <w:rsid w:val="00321EAD"/>
    <w:rsid w:val="00321EF9"/>
    <w:rsid w:val="00322F7A"/>
    <w:rsid w:val="0032313D"/>
    <w:rsid w:val="003277CF"/>
    <w:rsid w:val="003279B6"/>
    <w:rsid w:val="003302BD"/>
    <w:rsid w:val="003302C5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41BD"/>
    <w:rsid w:val="0034495A"/>
    <w:rsid w:val="0034538A"/>
    <w:rsid w:val="003475B9"/>
    <w:rsid w:val="003477B6"/>
    <w:rsid w:val="00350A8B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807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7E5"/>
    <w:rsid w:val="00373BD5"/>
    <w:rsid w:val="003742F7"/>
    <w:rsid w:val="00374BD1"/>
    <w:rsid w:val="00376749"/>
    <w:rsid w:val="0037755C"/>
    <w:rsid w:val="00377CEE"/>
    <w:rsid w:val="00377EBE"/>
    <w:rsid w:val="00380548"/>
    <w:rsid w:val="0038463E"/>
    <w:rsid w:val="00384B08"/>
    <w:rsid w:val="00385D01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832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1F1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1A5B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554"/>
    <w:rsid w:val="003C16C5"/>
    <w:rsid w:val="003C174A"/>
    <w:rsid w:val="003C1869"/>
    <w:rsid w:val="003C1F3C"/>
    <w:rsid w:val="003C3330"/>
    <w:rsid w:val="003C4037"/>
    <w:rsid w:val="003C444C"/>
    <w:rsid w:val="003C63C7"/>
    <w:rsid w:val="003C7029"/>
    <w:rsid w:val="003C783D"/>
    <w:rsid w:val="003C7A6D"/>
    <w:rsid w:val="003D043A"/>
    <w:rsid w:val="003D096F"/>
    <w:rsid w:val="003D14AC"/>
    <w:rsid w:val="003D17B8"/>
    <w:rsid w:val="003D26F8"/>
    <w:rsid w:val="003D3274"/>
    <w:rsid w:val="003D33DA"/>
    <w:rsid w:val="003D3D65"/>
    <w:rsid w:val="003D4C63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428D"/>
    <w:rsid w:val="003E5103"/>
    <w:rsid w:val="003E5562"/>
    <w:rsid w:val="003E55A1"/>
    <w:rsid w:val="003E61AD"/>
    <w:rsid w:val="003E7825"/>
    <w:rsid w:val="003E7F43"/>
    <w:rsid w:val="003F012F"/>
    <w:rsid w:val="003F0547"/>
    <w:rsid w:val="003F0A20"/>
    <w:rsid w:val="003F1159"/>
    <w:rsid w:val="003F2579"/>
    <w:rsid w:val="003F286D"/>
    <w:rsid w:val="003F2EF7"/>
    <w:rsid w:val="003F3D45"/>
    <w:rsid w:val="003F3ECB"/>
    <w:rsid w:val="003F40E4"/>
    <w:rsid w:val="003F5688"/>
    <w:rsid w:val="004001D9"/>
    <w:rsid w:val="004002C6"/>
    <w:rsid w:val="00401F7A"/>
    <w:rsid w:val="00402666"/>
    <w:rsid w:val="00403199"/>
    <w:rsid w:val="00403830"/>
    <w:rsid w:val="00403D27"/>
    <w:rsid w:val="00404467"/>
    <w:rsid w:val="00404A42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2C89"/>
    <w:rsid w:val="004137C6"/>
    <w:rsid w:val="004140F3"/>
    <w:rsid w:val="004144BD"/>
    <w:rsid w:val="00416418"/>
    <w:rsid w:val="004172CA"/>
    <w:rsid w:val="004210A2"/>
    <w:rsid w:val="0042142F"/>
    <w:rsid w:val="00421645"/>
    <w:rsid w:val="0042166D"/>
    <w:rsid w:val="00422502"/>
    <w:rsid w:val="00422ACF"/>
    <w:rsid w:val="004232DA"/>
    <w:rsid w:val="004245FF"/>
    <w:rsid w:val="00425D32"/>
    <w:rsid w:val="004260A7"/>
    <w:rsid w:val="0042648D"/>
    <w:rsid w:val="0042661A"/>
    <w:rsid w:val="00426A99"/>
    <w:rsid w:val="0043177F"/>
    <w:rsid w:val="00431C4F"/>
    <w:rsid w:val="004320F2"/>
    <w:rsid w:val="0043280E"/>
    <w:rsid w:val="00433DE2"/>
    <w:rsid w:val="00434430"/>
    <w:rsid w:val="0043488B"/>
    <w:rsid w:val="00435341"/>
    <w:rsid w:val="00435348"/>
    <w:rsid w:val="00435903"/>
    <w:rsid w:val="00435D1C"/>
    <w:rsid w:val="00436255"/>
    <w:rsid w:val="00436C04"/>
    <w:rsid w:val="00436CFC"/>
    <w:rsid w:val="0043717A"/>
    <w:rsid w:val="0043729D"/>
    <w:rsid w:val="004374AC"/>
    <w:rsid w:val="00440BAB"/>
    <w:rsid w:val="00441F4E"/>
    <w:rsid w:val="00442215"/>
    <w:rsid w:val="00442C14"/>
    <w:rsid w:val="00442FD3"/>
    <w:rsid w:val="004437C7"/>
    <w:rsid w:val="00443CCD"/>
    <w:rsid w:val="004442F3"/>
    <w:rsid w:val="004452E8"/>
    <w:rsid w:val="00445BE9"/>
    <w:rsid w:val="00445FA0"/>
    <w:rsid w:val="0044613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4674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600"/>
    <w:rsid w:val="00471851"/>
    <w:rsid w:val="004720F0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997"/>
    <w:rsid w:val="00483B55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55A"/>
    <w:rsid w:val="0049572C"/>
    <w:rsid w:val="0049617D"/>
    <w:rsid w:val="00496280"/>
    <w:rsid w:val="004963E1"/>
    <w:rsid w:val="00496E7D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43AF"/>
    <w:rsid w:val="004B08E8"/>
    <w:rsid w:val="004B0A81"/>
    <w:rsid w:val="004B0F19"/>
    <w:rsid w:val="004B214F"/>
    <w:rsid w:val="004B24A5"/>
    <w:rsid w:val="004B2B44"/>
    <w:rsid w:val="004B3A65"/>
    <w:rsid w:val="004B542F"/>
    <w:rsid w:val="004B55D1"/>
    <w:rsid w:val="004B56C0"/>
    <w:rsid w:val="004B5B55"/>
    <w:rsid w:val="004B77F3"/>
    <w:rsid w:val="004B7D4A"/>
    <w:rsid w:val="004C0EDB"/>
    <w:rsid w:val="004C1E9D"/>
    <w:rsid w:val="004C2285"/>
    <w:rsid w:val="004C36A6"/>
    <w:rsid w:val="004C3F84"/>
    <w:rsid w:val="004C5786"/>
    <w:rsid w:val="004D00A5"/>
    <w:rsid w:val="004D037A"/>
    <w:rsid w:val="004D08F5"/>
    <w:rsid w:val="004D1811"/>
    <w:rsid w:val="004D2EDC"/>
    <w:rsid w:val="004D2FC1"/>
    <w:rsid w:val="004D3CC6"/>
    <w:rsid w:val="004D42D6"/>
    <w:rsid w:val="004D42FC"/>
    <w:rsid w:val="004D4385"/>
    <w:rsid w:val="004D550F"/>
    <w:rsid w:val="004D69EB"/>
    <w:rsid w:val="004D69F8"/>
    <w:rsid w:val="004D76B0"/>
    <w:rsid w:val="004E00AC"/>
    <w:rsid w:val="004E01D2"/>
    <w:rsid w:val="004E134D"/>
    <w:rsid w:val="004E1C76"/>
    <w:rsid w:val="004E2828"/>
    <w:rsid w:val="004E2C64"/>
    <w:rsid w:val="004E2C9D"/>
    <w:rsid w:val="004E2E3E"/>
    <w:rsid w:val="004E3A01"/>
    <w:rsid w:val="004E3C13"/>
    <w:rsid w:val="004E47FB"/>
    <w:rsid w:val="004E541B"/>
    <w:rsid w:val="004E548F"/>
    <w:rsid w:val="004E7BE7"/>
    <w:rsid w:val="004F03F0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4DD8"/>
    <w:rsid w:val="0051544B"/>
    <w:rsid w:val="00515DBB"/>
    <w:rsid w:val="00520B46"/>
    <w:rsid w:val="00521372"/>
    <w:rsid w:val="00522318"/>
    <w:rsid w:val="00522DDE"/>
    <w:rsid w:val="00522FCE"/>
    <w:rsid w:val="00523916"/>
    <w:rsid w:val="00523D76"/>
    <w:rsid w:val="0052467C"/>
    <w:rsid w:val="00524FBE"/>
    <w:rsid w:val="00525106"/>
    <w:rsid w:val="0052516E"/>
    <w:rsid w:val="005258BC"/>
    <w:rsid w:val="00526218"/>
    <w:rsid w:val="00526266"/>
    <w:rsid w:val="0052679B"/>
    <w:rsid w:val="00527015"/>
    <w:rsid w:val="00527892"/>
    <w:rsid w:val="00527A78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2E4E"/>
    <w:rsid w:val="005439F2"/>
    <w:rsid w:val="00543D17"/>
    <w:rsid w:val="00543D2E"/>
    <w:rsid w:val="005447B3"/>
    <w:rsid w:val="00544A7B"/>
    <w:rsid w:val="0054578E"/>
    <w:rsid w:val="0054623A"/>
    <w:rsid w:val="005469A3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A71"/>
    <w:rsid w:val="0055448D"/>
    <w:rsid w:val="00554743"/>
    <w:rsid w:val="0055510A"/>
    <w:rsid w:val="00555EF1"/>
    <w:rsid w:val="00556211"/>
    <w:rsid w:val="00556FB0"/>
    <w:rsid w:val="0055740E"/>
    <w:rsid w:val="00560742"/>
    <w:rsid w:val="0056134D"/>
    <w:rsid w:val="0056188B"/>
    <w:rsid w:val="00561F7C"/>
    <w:rsid w:val="00562E6E"/>
    <w:rsid w:val="00564828"/>
    <w:rsid w:val="005655D6"/>
    <w:rsid w:val="005670B1"/>
    <w:rsid w:val="0056763F"/>
    <w:rsid w:val="00567D3F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112F"/>
    <w:rsid w:val="005821AF"/>
    <w:rsid w:val="00582F6E"/>
    <w:rsid w:val="00583BFD"/>
    <w:rsid w:val="005854AA"/>
    <w:rsid w:val="0058627A"/>
    <w:rsid w:val="005869C8"/>
    <w:rsid w:val="00586A88"/>
    <w:rsid w:val="00586CF9"/>
    <w:rsid w:val="00587471"/>
    <w:rsid w:val="00590754"/>
    <w:rsid w:val="005936A2"/>
    <w:rsid w:val="0059436D"/>
    <w:rsid w:val="0059467B"/>
    <w:rsid w:val="00595C7A"/>
    <w:rsid w:val="00597669"/>
    <w:rsid w:val="005A0090"/>
    <w:rsid w:val="005A0CF5"/>
    <w:rsid w:val="005A10B1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728"/>
    <w:rsid w:val="005A7965"/>
    <w:rsid w:val="005A7A07"/>
    <w:rsid w:val="005B0A6E"/>
    <w:rsid w:val="005B1B0C"/>
    <w:rsid w:val="005B1C92"/>
    <w:rsid w:val="005B1DD4"/>
    <w:rsid w:val="005B44E7"/>
    <w:rsid w:val="005B4634"/>
    <w:rsid w:val="005B47C6"/>
    <w:rsid w:val="005B47D7"/>
    <w:rsid w:val="005B569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35D6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1E5"/>
    <w:rsid w:val="005E63CF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512C"/>
    <w:rsid w:val="005F69E6"/>
    <w:rsid w:val="005F6D11"/>
    <w:rsid w:val="005F7775"/>
    <w:rsid w:val="005F7F0B"/>
    <w:rsid w:val="00601CE4"/>
    <w:rsid w:val="00602060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018D"/>
    <w:rsid w:val="00610B7F"/>
    <w:rsid w:val="00612173"/>
    <w:rsid w:val="0061233F"/>
    <w:rsid w:val="00612565"/>
    <w:rsid w:val="00614135"/>
    <w:rsid w:val="0061413C"/>
    <w:rsid w:val="00615C24"/>
    <w:rsid w:val="006161DA"/>
    <w:rsid w:val="006205A1"/>
    <w:rsid w:val="00620E8D"/>
    <w:rsid w:val="00620F0C"/>
    <w:rsid w:val="00621F0D"/>
    <w:rsid w:val="00623A07"/>
    <w:rsid w:val="00623DC4"/>
    <w:rsid w:val="00625BA7"/>
    <w:rsid w:val="0062644E"/>
    <w:rsid w:val="00626492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757B"/>
    <w:rsid w:val="00637B8B"/>
    <w:rsid w:val="00640D15"/>
    <w:rsid w:val="0064113F"/>
    <w:rsid w:val="00642496"/>
    <w:rsid w:val="006424D9"/>
    <w:rsid w:val="00643FB6"/>
    <w:rsid w:val="0064679C"/>
    <w:rsid w:val="0064690D"/>
    <w:rsid w:val="00647362"/>
    <w:rsid w:val="00651EAD"/>
    <w:rsid w:val="00652321"/>
    <w:rsid w:val="00653598"/>
    <w:rsid w:val="00653E43"/>
    <w:rsid w:val="0065409F"/>
    <w:rsid w:val="0065478B"/>
    <w:rsid w:val="00654ACA"/>
    <w:rsid w:val="00654B80"/>
    <w:rsid w:val="0065509A"/>
    <w:rsid w:val="006571F3"/>
    <w:rsid w:val="006608D6"/>
    <w:rsid w:val="00660F5F"/>
    <w:rsid w:val="00660FC8"/>
    <w:rsid w:val="00662B91"/>
    <w:rsid w:val="00662CED"/>
    <w:rsid w:val="00663648"/>
    <w:rsid w:val="006638A8"/>
    <w:rsid w:val="00664231"/>
    <w:rsid w:val="00664ADC"/>
    <w:rsid w:val="00664B99"/>
    <w:rsid w:val="00664C18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043"/>
    <w:rsid w:val="00682C51"/>
    <w:rsid w:val="00682DE8"/>
    <w:rsid w:val="00683C78"/>
    <w:rsid w:val="00684940"/>
    <w:rsid w:val="00684C22"/>
    <w:rsid w:val="006853BB"/>
    <w:rsid w:val="0068572B"/>
    <w:rsid w:val="00685EA5"/>
    <w:rsid w:val="006863F0"/>
    <w:rsid w:val="0068768F"/>
    <w:rsid w:val="00687C2D"/>
    <w:rsid w:val="00687E14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351"/>
    <w:rsid w:val="006A4912"/>
    <w:rsid w:val="006A4AC6"/>
    <w:rsid w:val="006A53AC"/>
    <w:rsid w:val="006A5F68"/>
    <w:rsid w:val="006A6D3E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444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AEE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171"/>
    <w:rsid w:val="006F7AD4"/>
    <w:rsid w:val="006F7D9C"/>
    <w:rsid w:val="00700966"/>
    <w:rsid w:val="00700D84"/>
    <w:rsid w:val="0070143D"/>
    <w:rsid w:val="00702106"/>
    <w:rsid w:val="00702556"/>
    <w:rsid w:val="0070273B"/>
    <w:rsid w:val="00702740"/>
    <w:rsid w:val="0070296A"/>
    <w:rsid w:val="00702E38"/>
    <w:rsid w:val="007034C2"/>
    <w:rsid w:val="00703F32"/>
    <w:rsid w:val="00704104"/>
    <w:rsid w:val="007054F6"/>
    <w:rsid w:val="00705ADF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A8F"/>
    <w:rsid w:val="00717D4D"/>
    <w:rsid w:val="00720649"/>
    <w:rsid w:val="00720B47"/>
    <w:rsid w:val="00720C7F"/>
    <w:rsid w:val="00721C5F"/>
    <w:rsid w:val="00721DEE"/>
    <w:rsid w:val="00722F1A"/>
    <w:rsid w:val="00723675"/>
    <w:rsid w:val="007237F7"/>
    <w:rsid w:val="00723C08"/>
    <w:rsid w:val="00723C5D"/>
    <w:rsid w:val="00724B1A"/>
    <w:rsid w:val="00724D22"/>
    <w:rsid w:val="00725181"/>
    <w:rsid w:val="007251C6"/>
    <w:rsid w:val="0072526B"/>
    <w:rsid w:val="00726C2B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40691"/>
    <w:rsid w:val="00741031"/>
    <w:rsid w:val="00743800"/>
    <w:rsid w:val="00746656"/>
    <w:rsid w:val="00746762"/>
    <w:rsid w:val="00747064"/>
    <w:rsid w:val="007504BE"/>
    <w:rsid w:val="0075185E"/>
    <w:rsid w:val="00753BDC"/>
    <w:rsid w:val="0075470E"/>
    <w:rsid w:val="0075527F"/>
    <w:rsid w:val="0075723A"/>
    <w:rsid w:val="00757AC0"/>
    <w:rsid w:val="00757B57"/>
    <w:rsid w:val="00757EC5"/>
    <w:rsid w:val="00760B73"/>
    <w:rsid w:val="00761602"/>
    <w:rsid w:val="00762C4A"/>
    <w:rsid w:val="00762EDD"/>
    <w:rsid w:val="00763F8C"/>
    <w:rsid w:val="0076595F"/>
    <w:rsid w:val="00767B2F"/>
    <w:rsid w:val="00767B76"/>
    <w:rsid w:val="00770068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7DF"/>
    <w:rsid w:val="00782E9F"/>
    <w:rsid w:val="00784037"/>
    <w:rsid w:val="007843C5"/>
    <w:rsid w:val="007843FC"/>
    <w:rsid w:val="007845BE"/>
    <w:rsid w:val="00784EF0"/>
    <w:rsid w:val="00785AFB"/>
    <w:rsid w:val="00785EF6"/>
    <w:rsid w:val="00785FA0"/>
    <w:rsid w:val="00787076"/>
    <w:rsid w:val="007909C3"/>
    <w:rsid w:val="00790F31"/>
    <w:rsid w:val="0079162F"/>
    <w:rsid w:val="00791860"/>
    <w:rsid w:val="00792B0D"/>
    <w:rsid w:val="00792CAA"/>
    <w:rsid w:val="00792CD9"/>
    <w:rsid w:val="00792DC0"/>
    <w:rsid w:val="00793524"/>
    <w:rsid w:val="00796340"/>
    <w:rsid w:val="00797240"/>
    <w:rsid w:val="007A1439"/>
    <w:rsid w:val="007A14A4"/>
    <w:rsid w:val="007A1765"/>
    <w:rsid w:val="007A1B3F"/>
    <w:rsid w:val="007A2F61"/>
    <w:rsid w:val="007A32BC"/>
    <w:rsid w:val="007A3750"/>
    <w:rsid w:val="007A456B"/>
    <w:rsid w:val="007A48BC"/>
    <w:rsid w:val="007A5104"/>
    <w:rsid w:val="007A6803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5908"/>
    <w:rsid w:val="007B61C8"/>
    <w:rsid w:val="007B661E"/>
    <w:rsid w:val="007B79E0"/>
    <w:rsid w:val="007C0C3D"/>
    <w:rsid w:val="007C17F5"/>
    <w:rsid w:val="007C1DA2"/>
    <w:rsid w:val="007C26B9"/>
    <w:rsid w:val="007C2CF9"/>
    <w:rsid w:val="007C30A0"/>
    <w:rsid w:val="007C3173"/>
    <w:rsid w:val="007C32D5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C78EE"/>
    <w:rsid w:val="007D0AD3"/>
    <w:rsid w:val="007D0B03"/>
    <w:rsid w:val="007D1772"/>
    <w:rsid w:val="007D221F"/>
    <w:rsid w:val="007D2CDD"/>
    <w:rsid w:val="007D3D32"/>
    <w:rsid w:val="007D5B6B"/>
    <w:rsid w:val="007D64EF"/>
    <w:rsid w:val="007D664D"/>
    <w:rsid w:val="007D6BBE"/>
    <w:rsid w:val="007D6DF0"/>
    <w:rsid w:val="007D7B42"/>
    <w:rsid w:val="007D7BB0"/>
    <w:rsid w:val="007D7C1D"/>
    <w:rsid w:val="007E07A9"/>
    <w:rsid w:val="007E0A53"/>
    <w:rsid w:val="007E0EC4"/>
    <w:rsid w:val="007E1060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B39"/>
    <w:rsid w:val="00803C94"/>
    <w:rsid w:val="00803FAD"/>
    <w:rsid w:val="008043F3"/>
    <w:rsid w:val="00805292"/>
    <w:rsid w:val="008057B3"/>
    <w:rsid w:val="00806006"/>
    <w:rsid w:val="00806433"/>
    <w:rsid w:val="008066B0"/>
    <w:rsid w:val="008066BC"/>
    <w:rsid w:val="00807C55"/>
    <w:rsid w:val="00807E42"/>
    <w:rsid w:val="008102A6"/>
    <w:rsid w:val="008111E3"/>
    <w:rsid w:val="00812539"/>
    <w:rsid w:val="00814267"/>
    <w:rsid w:val="00814A89"/>
    <w:rsid w:val="00814AFD"/>
    <w:rsid w:val="00815D9F"/>
    <w:rsid w:val="008163E3"/>
    <w:rsid w:val="00816951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1092"/>
    <w:rsid w:val="00831191"/>
    <w:rsid w:val="00833AB6"/>
    <w:rsid w:val="00833E3E"/>
    <w:rsid w:val="00834DA8"/>
    <w:rsid w:val="00835F12"/>
    <w:rsid w:val="008360CC"/>
    <w:rsid w:val="008409AF"/>
    <w:rsid w:val="00840B12"/>
    <w:rsid w:val="00840FB4"/>
    <w:rsid w:val="0084234D"/>
    <w:rsid w:val="00843BD9"/>
    <w:rsid w:val="00844F5B"/>
    <w:rsid w:val="00845BA3"/>
    <w:rsid w:val="00847092"/>
    <w:rsid w:val="00850EA4"/>
    <w:rsid w:val="0085164C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5439"/>
    <w:rsid w:val="00865697"/>
    <w:rsid w:val="008665B5"/>
    <w:rsid w:val="00866F0F"/>
    <w:rsid w:val="00867E8D"/>
    <w:rsid w:val="00870589"/>
    <w:rsid w:val="0087076C"/>
    <w:rsid w:val="00870EC3"/>
    <w:rsid w:val="0087166F"/>
    <w:rsid w:val="00871E53"/>
    <w:rsid w:val="008720ED"/>
    <w:rsid w:val="008733F8"/>
    <w:rsid w:val="00874112"/>
    <w:rsid w:val="00874388"/>
    <w:rsid w:val="008748A0"/>
    <w:rsid w:val="00875E4B"/>
    <w:rsid w:val="008766D3"/>
    <w:rsid w:val="00880488"/>
    <w:rsid w:val="008804D8"/>
    <w:rsid w:val="00880DB1"/>
    <w:rsid w:val="00880EFB"/>
    <w:rsid w:val="00881681"/>
    <w:rsid w:val="00882FC2"/>
    <w:rsid w:val="00883457"/>
    <w:rsid w:val="00883653"/>
    <w:rsid w:val="0088366A"/>
    <w:rsid w:val="008837BB"/>
    <w:rsid w:val="008842D6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97CD4"/>
    <w:rsid w:val="008A0F53"/>
    <w:rsid w:val="008A1921"/>
    <w:rsid w:val="008A2FF6"/>
    <w:rsid w:val="008A3D04"/>
    <w:rsid w:val="008A5903"/>
    <w:rsid w:val="008A5ABA"/>
    <w:rsid w:val="008A5B3E"/>
    <w:rsid w:val="008A69F0"/>
    <w:rsid w:val="008A7371"/>
    <w:rsid w:val="008B0083"/>
    <w:rsid w:val="008B0418"/>
    <w:rsid w:val="008B149D"/>
    <w:rsid w:val="008B15EC"/>
    <w:rsid w:val="008B204E"/>
    <w:rsid w:val="008B3922"/>
    <w:rsid w:val="008B5CB2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2617"/>
    <w:rsid w:val="008C3D4F"/>
    <w:rsid w:val="008C4698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443A"/>
    <w:rsid w:val="008D56BE"/>
    <w:rsid w:val="008D5C37"/>
    <w:rsid w:val="008D6144"/>
    <w:rsid w:val="008D7AF9"/>
    <w:rsid w:val="008D7DB1"/>
    <w:rsid w:val="008E04A8"/>
    <w:rsid w:val="008E055C"/>
    <w:rsid w:val="008E0724"/>
    <w:rsid w:val="008E0850"/>
    <w:rsid w:val="008E0E36"/>
    <w:rsid w:val="008E119C"/>
    <w:rsid w:val="008E14D4"/>
    <w:rsid w:val="008E24B0"/>
    <w:rsid w:val="008E270B"/>
    <w:rsid w:val="008E31E2"/>
    <w:rsid w:val="008E3C64"/>
    <w:rsid w:val="008E763E"/>
    <w:rsid w:val="008E773B"/>
    <w:rsid w:val="008E7C9E"/>
    <w:rsid w:val="008F0B61"/>
    <w:rsid w:val="008F0EC7"/>
    <w:rsid w:val="008F102D"/>
    <w:rsid w:val="008F22B8"/>
    <w:rsid w:val="008F2435"/>
    <w:rsid w:val="008F27EE"/>
    <w:rsid w:val="008F2FF8"/>
    <w:rsid w:val="008F331A"/>
    <w:rsid w:val="008F34F0"/>
    <w:rsid w:val="008F393F"/>
    <w:rsid w:val="008F3D13"/>
    <w:rsid w:val="008F489B"/>
    <w:rsid w:val="008F5559"/>
    <w:rsid w:val="008F7733"/>
    <w:rsid w:val="00900412"/>
    <w:rsid w:val="00901D0B"/>
    <w:rsid w:val="00902E39"/>
    <w:rsid w:val="009043B7"/>
    <w:rsid w:val="00904969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114B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070"/>
    <w:rsid w:val="0092089D"/>
    <w:rsid w:val="009217D0"/>
    <w:rsid w:val="0092225A"/>
    <w:rsid w:val="009224EA"/>
    <w:rsid w:val="009228F6"/>
    <w:rsid w:val="00922FDC"/>
    <w:rsid w:val="009246BE"/>
    <w:rsid w:val="00925183"/>
    <w:rsid w:val="00925FAA"/>
    <w:rsid w:val="00926781"/>
    <w:rsid w:val="00926A01"/>
    <w:rsid w:val="00927B05"/>
    <w:rsid w:val="009313BF"/>
    <w:rsid w:val="0093151F"/>
    <w:rsid w:val="00931A22"/>
    <w:rsid w:val="00932574"/>
    <w:rsid w:val="00933571"/>
    <w:rsid w:val="00934164"/>
    <w:rsid w:val="0093581A"/>
    <w:rsid w:val="009365DD"/>
    <w:rsid w:val="00936C51"/>
    <w:rsid w:val="00936C69"/>
    <w:rsid w:val="009374C1"/>
    <w:rsid w:val="00937D29"/>
    <w:rsid w:val="00937D89"/>
    <w:rsid w:val="0094114A"/>
    <w:rsid w:val="0094207C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2088"/>
    <w:rsid w:val="00953463"/>
    <w:rsid w:val="0095357A"/>
    <w:rsid w:val="00953C41"/>
    <w:rsid w:val="00953CBC"/>
    <w:rsid w:val="00954EC4"/>
    <w:rsid w:val="00954F3B"/>
    <w:rsid w:val="00955777"/>
    <w:rsid w:val="009562F8"/>
    <w:rsid w:val="009570B3"/>
    <w:rsid w:val="0096079A"/>
    <w:rsid w:val="00960BF1"/>
    <w:rsid w:val="00961AED"/>
    <w:rsid w:val="00963367"/>
    <w:rsid w:val="00963531"/>
    <w:rsid w:val="00964179"/>
    <w:rsid w:val="0096421F"/>
    <w:rsid w:val="0096560A"/>
    <w:rsid w:val="00966774"/>
    <w:rsid w:val="00966F54"/>
    <w:rsid w:val="009704CE"/>
    <w:rsid w:val="00970B31"/>
    <w:rsid w:val="00970F0B"/>
    <w:rsid w:val="0097305E"/>
    <w:rsid w:val="009731A2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1C26"/>
    <w:rsid w:val="0098399F"/>
    <w:rsid w:val="00984D3A"/>
    <w:rsid w:val="00985C80"/>
    <w:rsid w:val="00986E7F"/>
    <w:rsid w:val="00987732"/>
    <w:rsid w:val="00991542"/>
    <w:rsid w:val="009925B5"/>
    <w:rsid w:val="00992A70"/>
    <w:rsid w:val="00993573"/>
    <w:rsid w:val="00994708"/>
    <w:rsid w:val="009947DB"/>
    <w:rsid w:val="009949E3"/>
    <w:rsid w:val="00995CD1"/>
    <w:rsid w:val="009964C8"/>
    <w:rsid w:val="009966DE"/>
    <w:rsid w:val="00997127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350"/>
    <w:rsid w:val="009B0619"/>
    <w:rsid w:val="009B0942"/>
    <w:rsid w:val="009B13B1"/>
    <w:rsid w:val="009B26AA"/>
    <w:rsid w:val="009B3514"/>
    <w:rsid w:val="009B37A1"/>
    <w:rsid w:val="009B4EB6"/>
    <w:rsid w:val="009B4ED5"/>
    <w:rsid w:val="009B612D"/>
    <w:rsid w:val="009C0B8C"/>
    <w:rsid w:val="009C1E3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ABB"/>
    <w:rsid w:val="009D1FC5"/>
    <w:rsid w:val="009D227A"/>
    <w:rsid w:val="009D3172"/>
    <w:rsid w:val="009D407A"/>
    <w:rsid w:val="009D6179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39BB"/>
    <w:rsid w:val="009F4BBA"/>
    <w:rsid w:val="009F5157"/>
    <w:rsid w:val="009F60F5"/>
    <w:rsid w:val="009F68E2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07856"/>
    <w:rsid w:val="00A10537"/>
    <w:rsid w:val="00A1078E"/>
    <w:rsid w:val="00A1089D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3081"/>
    <w:rsid w:val="00A24356"/>
    <w:rsid w:val="00A24A79"/>
    <w:rsid w:val="00A24E5F"/>
    <w:rsid w:val="00A24F94"/>
    <w:rsid w:val="00A250F4"/>
    <w:rsid w:val="00A2527C"/>
    <w:rsid w:val="00A255DB"/>
    <w:rsid w:val="00A25D7D"/>
    <w:rsid w:val="00A25EDD"/>
    <w:rsid w:val="00A26379"/>
    <w:rsid w:val="00A26C6E"/>
    <w:rsid w:val="00A31ACF"/>
    <w:rsid w:val="00A32557"/>
    <w:rsid w:val="00A32ABC"/>
    <w:rsid w:val="00A33027"/>
    <w:rsid w:val="00A34368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1E62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4700"/>
    <w:rsid w:val="00A75B9F"/>
    <w:rsid w:val="00A75E7A"/>
    <w:rsid w:val="00A76545"/>
    <w:rsid w:val="00A766A9"/>
    <w:rsid w:val="00A770F8"/>
    <w:rsid w:val="00A77849"/>
    <w:rsid w:val="00A80343"/>
    <w:rsid w:val="00A80607"/>
    <w:rsid w:val="00A827BF"/>
    <w:rsid w:val="00A83A12"/>
    <w:rsid w:val="00A83EE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8D7"/>
    <w:rsid w:val="00A91983"/>
    <w:rsid w:val="00A91A9A"/>
    <w:rsid w:val="00A91E7F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5CB"/>
    <w:rsid w:val="00AA64F7"/>
    <w:rsid w:val="00AA6B47"/>
    <w:rsid w:val="00AA6B4D"/>
    <w:rsid w:val="00AA6CF3"/>
    <w:rsid w:val="00AA7955"/>
    <w:rsid w:val="00AA7CC8"/>
    <w:rsid w:val="00AB04DD"/>
    <w:rsid w:val="00AB0DDE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052"/>
    <w:rsid w:val="00AE71F2"/>
    <w:rsid w:val="00AF0091"/>
    <w:rsid w:val="00AF06B1"/>
    <w:rsid w:val="00AF0921"/>
    <w:rsid w:val="00AF11BA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4EDF"/>
    <w:rsid w:val="00B05067"/>
    <w:rsid w:val="00B07F0C"/>
    <w:rsid w:val="00B103B9"/>
    <w:rsid w:val="00B10DE5"/>
    <w:rsid w:val="00B11054"/>
    <w:rsid w:val="00B117AD"/>
    <w:rsid w:val="00B11A17"/>
    <w:rsid w:val="00B12678"/>
    <w:rsid w:val="00B13E5B"/>
    <w:rsid w:val="00B13F44"/>
    <w:rsid w:val="00B146E8"/>
    <w:rsid w:val="00B14C4F"/>
    <w:rsid w:val="00B14FA2"/>
    <w:rsid w:val="00B15821"/>
    <w:rsid w:val="00B15ACE"/>
    <w:rsid w:val="00B15EEA"/>
    <w:rsid w:val="00B16CFE"/>
    <w:rsid w:val="00B17358"/>
    <w:rsid w:val="00B17561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45E1"/>
    <w:rsid w:val="00B35BD7"/>
    <w:rsid w:val="00B35FF7"/>
    <w:rsid w:val="00B37AB9"/>
    <w:rsid w:val="00B37CFC"/>
    <w:rsid w:val="00B40873"/>
    <w:rsid w:val="00B40BD1"/>
    <w:rsid w:val="00B42947"/>
    <w:rsid w:val="00B436E4"/>
    <w:rsid w:val="00B439D8"/>
    <w:rsid w:val="00B43EE0"/>
    <w:rsid w:val="00B45C44"/>
    <w:rsid w:val="00B47BC6"/>
    <w:rsid w:val="00B52539"/>
    <w:rsid w:val="00B53BAB"/>
    <w:rsid w:val="00B53EF9"/>
    <w:rsid w:val="00B543C7"/>
    <w:rsid w:val="00B54B69"/>
    <w:rsid w:val="00B60E2B"/>
    <w:rsid w:val="00B610A1"/>
    <w:rsid w:val="00B62631"/>
    <w:rsid w:val="00B627E2"/>
    <w:rsid w:val="00B6392C"/>
    <w:rsid w:val="00B64158"/>
    <w:rsid w:val="00B65A0B"/>
    <w:rsid w:val="00B6772D"/>
    <w:rsid w:val="00B702F4"/>
    <w:rsid w:val="00B70484"/>
    <w:rsid w:val="00B719D5"/>
    <w:rsid w:val="00B71AE6"/>
    <w:rsid w:val="00B72EC8"/>
    <w:rsid w:val="00B73760"/>
    <w:rsid w:val="00B738D6"/>
    <w:rsid w:val="00B74B2A"/>
    <w:rsid w:val="00B755CC"/>
    <w:rsid w:val="00B75F79"/>
    <w:rsid w:val="00B7645E"/>
    <w:rsid w:val="00B76DD6"/>
    <w:rsid w:val="00B77450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87D9F"/>
    <w:rsid w:val="00B90AFB"/>
    <w:rsid w:val="00B90FCD"/>
    <w:rsid w:val="00B91EE8"/>
    <w:rsid w:val="00B92E10"/>
    <w:rsid w:val="00B92E20"/>
    <w:rsid w:val="00B94BDC"/>
    <w:rsid w:val="00B95415"/>
    <w:rsid w:val="00B9674E"/>
    <w:rsid w:val="00B97650"/>
    <w:rsid w:val="00B9785A"/>
    <w:rsid w:val="00BA01C8"/>
    <w:rsid w:val="00BA3278"/>
    <w:rsid w:val="00BA3898"/>
    <w:rsid w:val="00BA3AE8"/>
    <w:rsid w:val="00BA49E1"/>
    <w:rsid w:val="00BA547F"/>
    <w:rsid w:val="00BA65A1"/>
    <w:rsid w:val="00BB0877"/>
    <w:rsid w:val="00BB0946"/>
    <w:rsid w:val="00BB099E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0D67"/>
    <w:rsid w:val="00BC11DA"/>
    <w:rsid w:val="00BC1DBF"/>
    <w:rsid w:val="00BC2EAC"/>
    <w:rsid w:val="00BC33C0"/>
    <w:rsid w:val="00BC3738"/>
    <w:rsid w:val="00BC4778"/>
    <w:rsid w:val="00BC4E65"/>
    <w:rsid w:val="00BC6568"/>
    <w:rsid w:val="00BC685E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0CF2"/>
    <w:rsid w:val="00BE18E3"/>
    <w:rsid w:val="00BE1DD4"/>
    <w:rsid w:val="00BE2358"/>
    <w:rsid w:val="00BE2B1E"/>
    <w:rsid w:val="00BE3BE6"/>
    <w:rsid w:val="00BE3D5F"/>
    <w:rsid w:val="00BE3F99"/>
    <w:rsid w:val="00BE62B2"/>
    <w:rsid w:val="00BE7072"/>
    <w:rsid w:val="00BE71FB"/>
    <w:rsid w:val="00BE76AE"/>
    <w:rsid w:val="00BF0CA8"/>
    <w:rsid w:val="00BF0DA7"/>
    <w:rsid w:val="00BF107D"/>
    <w:rsid w:val="00BF10C7"/>
    <w:rsid w:val="00BF2414"/>
    <w:rsid w:val="00BF3C46"/>
    <w:rsid w:val="00BF3E75"/>
    <w:rsid w:val="00BF4DD0"/>
    <w:rsid w:val="00BF5B21"/>
    <w:rsid w:val="00BF62A5"/>
    <w:rsid w:val="00BF779A"/>
    <w:rsid w:val="00BF7F0A"/>
    <w:rsid w:val="00C003AD"/>
    <w:rsid w:val="00C00D32"/>
    <w:rsid w:val="00C00FAB"/>
    <w:rsid w:val="00C03127"/>
    <w:rsid w:val="00C03487"/>
    <w:rsid w:val="00C03C0A"/>
    <w:rsid w:val="00C0497D"/>
    <w:rsid w:val="00C049AC"/>
    <w:rsid w:val="00C04DC9"/>
    <w:rsid w:val="00C05056"/>
    <w:rsid w:val="00C0543B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562"/>
    <w:rsid w:val="00C179BB"/>
    <w:rsid w:val="00C17D0D"/>
    <w:rsid w:val="00C20A42"/>
    <w:rsid w:val="00C20BA2"/>
    <w:rsid w:val="00C220F6"/>
    <w:rsid w:val="00C23841"/>
    <w:rsid w:val="00C2566F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2B3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421A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2B0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746F"/>
    <w:rsid w:val="00C703A3"/>
    <w:rsid w:val="00C70CF0"/>
    <w:rsid w:val="00C714E9"/>
    <w:rsid w:val="00C7165F"/>
    <w:rsid w:val="00C71DDA"/>
    <w:rsid w:val="00C72100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C81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4117"/>
    <w:rsid w:val="00CA5DFB"/>
    <w:rsid w:val="00CA6140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A00"/>
    <w:rsid w:val="00CB7CE9"/>
    <w:rsid w:val="00CB7E0D"/>
    <w:rsid w:val="00CC06E2"/>
    <w:rsid w:val="00CC1D68"/>
    <w:rsid w:val="00CC2391"/>
    <w:rsid w:val="00CC3116"/>
    <w:rsid w:val="00CC3763"/>
    <w:rsid w:val="00CC3F62"/>
    <w:rsid w:val="00CC4595"/>
    <w:rsid w:val="00CC5D0A"/>
    <w:rsid w:val="00CC5E48"/>
    <w:rsid w:val="00CC7E1B"/>
    <w:rsid w:val="00CD2D76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4A3A"/>
    <w:rsid w:val="00CE5E19"/>
    <w:rsid w:val="00CE5F18"/>
    <w:rsid w:val="00CE6334"/>
    <w:rsid w:val="00CE7071"/>
    <w:rsid w:val="00CF0836"/>
    <w:rsid w:val="00CF3103"/>
    <w:rsid w:val="00CF311E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24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0C22"/>
    <w:rsid w:val="00D11221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049"/>
    <w:rsid w:val="00D231C2"/>
    <w:rsid w:val="00D24820"/>
    <w:rsid w:val="00D25984"/>
    <w:rsid w:val="00D25EA9"/>
    <w:rsid w:val="00D270E0"/>
    <w:rsid w:val="00D2730E"/>
    <w:rsid w:val="00D27D52"/>
    <w:rsid w:val="00D30D83"/>
    <w:rsid w:val="00D32598"/>
    <w:rsid w:val="00D32973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C37"/>
    <w:rsid w:val="00D51F18"/>
    <w:rsid w:val="00D526F2"/>
    <w:rsid w:val="00D530F0"/>
    <w:rsid w:val="00D53B0E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5D97"/>
    <w:rsid w:val="00D977A5"/>
    <w:rsid w:val="00D97D1A"/>
    <w:rsid w:val="00DA0A26"/>
    <w:rsid w:val="00DA1572"/>
    <w:rsid w:val="00DA157B"/>
    <w:rsid w:val="00DA2AFD"/>
    <w:rsid w:val="00DA32DE"/>
    <w:rsid w:val="00DA345B"/>
    <w:rsid w:val="00DA474A"/>
    <w:rsid w:val="00DA5850"/>
    <w:rsid w:val="00DA5FAB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15B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0A1"/>
    <w:rsid w:val="00DC7980"/>
    <w:rsid w:val="00DD095E"/>
    <w:rsid w:val="00DD0BA0"/>
    <w:rsid w:val="00DD1933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4961"/>
    <w:rsid w:val="00DE506F"/>
    <w:rsid w:val="00DE51CD"/>
    <w:rsid w:val="00DE531C"/>
    <w:rsid w:val="00DE5442"/>
    <w:rsid w:val="00DE69B2"/>
    <w:rsid w:val="00DE7D87"/>
    <w:rsid w:val="00DF12B7"/>
    <w:rsid w:val="00DF2FC2"/>
    <w:rsid w:val="00DF314D"/>
    <w:rsid w:val="00DF39BA"/>
    <w:rsid w:val="00DF5549"/>
    <w:rsid w:val="00DF5C51"/>
    <w:rsid w:val="00DF6D8A"/>
    <w:rsid w:val="00DF738C"/>
    <w:rsid w:val="00DF7D9A"/>
    <w:rsid w:val="00E00337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983"/>
    <w:rsid w:val="00E06B24"/>
    <w:rsid w:val="00E07425"/>
    <w:rsid w:val="00E10D1D"/>
    <w:rsid w:val="00E128C0"/>
    <w:rsid w:val="00E12F45"/>
    <w:rsid w:val="00E15292"/>
    <w:rsid w:val="00E15C09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35EC1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F7D"/>
    <w:rsid w:val="00E66162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33F"/>
    <w:rsid w:val="00E8771A"/>
    <w:rsid w:val="00E87A77"/>
    <w:rsid w:val="00E87DCD"/>
    <w:rsid w:val="00E91F0D"/>
    <w:rsid w:val="00E91F69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5B8D"/>
    <w:rsid w:val="00EB61D2"/>
    <w:rsid w:val="00EB6210"/>
    <w:rsid w:val="00EB6E0F"/>
    <w:rsid w:val="00EB7073"/>
    <w:rsid w:val="00EB71D4"/>
    <w:rsid w:val="00EB76C5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8A3"/>
    <w:rsid w:val="00EC7FD8"/>
    <w:rsid w:val="00ED0065"/>
    <w:rsid w:val="00ED03C5"/>
    <w:rsid w:val="00ED082B"/>
    <w:rsid w:val="00ED0DF9"/>
    <w:rsid w:val="00ED10CE"/>
    <w:rsid w:val="00ED148E"/>
    <w:rsid w:val="00ED1755"/>
    <w:rsid w:val="00ED35EF"/>
    <w:rsid w:val="00ED4366"/>
    <w:rsid w:val="00ED57C7"/>
    <w:rsid w:val="00ED5A69"/>
    <w:rsid w:val="00ED5D0A"/>
    <w:rsid w:val="00ED626E"/>
    <w:rsid w:val="00ED6CAD"/>
    <w:rsid w:val="00ED7415"/>
    <w:rsid w:val="00ED77CA"/>
    <w:rsid w:val="00EE2175"/>
    <w:rsid w:val="00EE30D4"/>
    <w:rsid w:val="00EE341B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4187"/>
    <w:rsid w:val="00EF4EE0"/>
    <w:rsid w:val="00EF5A41"/>
    <w:rsid w:val="00EF62B5"/>
    <w:rsid w:val="00EF62BA"/>
    <w:rsid w:val="00EF657C"/>
    <w:rsid w:val="00EF69D1"/>
    <w:rsid w:val="00EF740B"/>
    <w:rsid w:val="00F002A4"/>
    <w:rsid w:val="00F007D9"/>
    <w:rsid w:val="00F022DD"/>
    <w:rsid w:val="00F0251B"/>
    <w:rsid w:val="00F02A6A"/>
    <w:rsid w:val="00F02E32"/>
    <w:rsid w:val="00F04077"/>
    <w:rsid w:val="00F04DE4"/>
    <w:rsid w:val="00F04E0B"/>
    <w:rsid w:val="00F051DD"/>
    <w:rsid w:val="00F05F7A"/>
    <w:rsid w:val="00F06393"/>
    <w:rsid w:val="00F06C4C"/>
    <w:rsid w:val="00F06F88"/>
    <w:rsid w:val="00F075FE"/>
    <w:rsid w:val="00F07641"/>
    <w:rsid w:val="00F079A0"/>
    <w:rsid w:val="00F07E74"/>
    <w:rsid w:val="00F07FE2"/>
    <w:rsid w:val="00F10DA0"/>
    <w:rsid w:val="00F114DA"/>
    <w:rsid w:val="00F125D4"/>
    <w:rsid w:val="00F13269"/>
    <w:rsid w:val="00F14E11"/>
    <w:rsid w:val="00F16AA4"/>
    <w:rsid w:val="00F178E9"/>
    <w:rsid w:val="00F2004B"/>
    <w:rsid w:val="00F20FB7"/>
    <w:rsid w:val="00F211C0"/>
    <w:rsid w:val="00F21565"/>
    <w:rsid w:val="00F21666"/>
    <w:rsid w:val="00F21A06"/>
    <w:rsid w:val="00F21C17"/>
    <w:rsid w:val="00F220FD"/>
    <w:rsid w:val="00F23E58"/>
    <w:rsid w:val="00F255EE"/>
    <w:rsid w:val="00F25812"/>
    <w:rsid w:val="00F25D86"/>
    <w:rsid w:val="00F26197"/>
    <w:rsid w:val="00F26248"/>
    <w:rsid w:val="00F27424"/>
    <w:rsid w:val="00F27BDC"/>
    <w:rsid w:val="00F27EBF"/>
    <w:rsid w:val="00F27F3B"/>
    <w:rsid w:val="00F30976"/>
    <w:rsid w:val="00F3258C"/>
    <w:rsid w:val="00F325AF"/>
    <w:rsid w:val="00F33B35"/>
    <w:rsid w:val="00F33D60"/>
    <w:rsid w:val="00F35782"/>
    <w:rsid w:val="00F36CB4"/>
    <w:rsid w:val="00F40110"/>
    <w:rsid w:val="00F44538"/>
    <w:rsid w:val="00F454C6"/>
    <w:rsid w:val="00F471D1"/>
    <w:rsid w:val="00F4785A"/>
    <w:rsid w:val="00F501B6"/>
    <w:rsid w:val="00F5132E"/>
    <w:rsid w:val="00F52264"/>
    <w:rsid w:val="00F52FCC"/>
    <w:rsid w:val="00F53C96"/>
    <w:rsid w:val="00F54250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D08"/>
    <w:rsid w:val="00F66E6D"/>
    <w:rsid w:val="00F67BD2"/>
    <w:rsid w:val="00F67DE4"/>
    <w:rsid w:val="00F705E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6C4F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87FE4"/>
    <w:rsid w:val="00F90438"/>
    <w:rsid w:val="00F90618"/>
    <w:rsid w:val="00F917F1"/>
    <w:rsid w:val="00F91FE5"/>
    <w:rsid w:val="00F921F1"/>
    <w:rsid w:val="00F9244C"/>
    <w:rsid w:val="00F92FD4"/>
    <w:rsid w:val="00F93C0D"/>
    <w:rsid w:val="00F94CDB"/>
    <w:rsid w:val="00F953D2"/>
    <w:rsid w:val="00F956E1"/>
    <w:rsid w:val="00F95D57"/>
    <w:rsid w:val="00F964F5"/>
    <w:rsid w:val="00F9687C"/>
    <w:rsid w:val="00F96938"/>
    <w:rsid w:val="00F96CD1"/>
    <w:rsid w:val="00F96D6A"/>
    <w:rsid w:val="00F970F1"/>
    <w:rsid w:val="00F977C4"/>
    <w:rsid w:val="00F97C4F"/>
    <w:rsid w:val="00FA073C"/>
    <w:rsid w:val="00FA1393"/>
    <w:rsid w:val="00FA2671"/>
    <w:rsid w:val="00FA26FD"/>
    <w:rsid w:val="00FA271A"/>
    <w:rsid w:val="00FA273D"/>
    <w:rsid w:val="00FA2FD3"/>
    <w:rsid w:val="00FA4C72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34"/>
    <w:rsid w:val="00FB4767"/>
    <w:rsid w:val="00FB5E27"/>
    <w:rsid w:val="00FB7339"/>
    <w:rsid w:val="00FC04EE"/>
    <w:rsid w:val="00FC0EBC"/>
    <w:rsid w:val="00FC0F3B"/>
    <w:rsid w:val="00FC1626"/>
    <w:rsid w:val="00FC27B7"/>
    <w:rsid w:val="00FC3548"/>
    <w:rsid w:val="00FC37DD"/>
    <w:rsid w:val="00FC3C90"/>
    <w:rsid w:val="00FC4618"/>
    <w:rsid w:val="00FC48CA"/>
    <w:rsid w:val="00FC4F03"/>
    <w:rsid w:val="00FC5C02"/>
    <w:rsid w:val="00FC5FA4"/>
    <w:rsid w:val="00FC79F8"/>
    <w:rsid w:val="00FD1026"/>
    <w:rsid w:val="00FD13F7"/>
    <w:rsid w:val="00FD1DCD"/>
    <w:rsid w:val="00FD287A"/>
    <w:rsid w:val="00FD3A00"/>
    <w:rsid w:val="00FD4F46"/>
    <w:rsid w:val="00FD55D8"/>
    <w:rsid w:val="00FD5B29"/>
    <w:rsid w:val="00FD75DD"/>
    <w:rsid w:val="00FD7BB0"/>
    <w:rsid w:val="00FD7C8F"/>
    <w:rsid w:val="00FD7E76"/>
    <w:rsid w:val="00FD7E83"/>
    <w:rsid w:val="00FE0543"/>
    <w:rsid w:val="00FE0780"/>
    <w:rsid w:val="00FE0CA7"/>
    <w:rsid w:val="00FE14A3"/>
    <w:rsid w:val="00FE18F3"/>
    <w:rsid w:val="00FE1926"/>
    <w:rsid w:val="00FE1BC2"/>
    <w:rsid w:val="00FE225C"/>
    <w:rsid w:val="00FE2604"/>
    <w:rsid w:val="00FE277E"/>
    <w:rsid w:val="00FE2B77"/>
    <w:rsid w:val="00FE2BCE"/>
    <w:rsid w:val="00FE2E98"/>
    <w:rsid w:val="00FE342A"/>
    <w:rsid w:val="00FE49CD"/>
    <w:rsid w:val="00FE51E0"/>
    <w:rsid w:val="00FE598A"/>
    <w:rsid w:val="00FE5AF8"/>
    <w:rsid w:val="00FE5E5E"/>
    <w:rsid w:val="00FE6218"/>
    <w:rsid w:val="00FE6C66"/>
    <w:rsid w:val="00FE6C91"/>
    <w:rsid w:val="00FE6E8F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1D2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66EB05"/>
  <w15:docId w15:val="{F48BE9BE-4890-492B-AC95-B7B300C0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uiPriority w:val="99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729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2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93D1-F904-45FC-AFDE-12158F80A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8A3EF-8672-4278-B6A3-74A6054E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802.11-14/1xxxr0</vt:lpstr>
      <vt:lpstr>doc.: IEEE 802.11-13/0722r1</vt:lpstr>
    </vt:vector>
  </TitlesOfParts>
  <Company>Ralink</Company>
  <LinksUpToDate>false</LinksUpToDate>
  <CharactersWithSpaces>3057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802.11-14/1xxxr0</dc:title>
  <dc:subject>Submission</dc:subject>
  <dc:creator>minyoung.park@intel.com</dc:creator>
  <cp:keywords>November 2014</cp:keywords>
  <dc:description>Jarkko Kneckt</dc:description>
  <cp:lastModifiedBy>Kneckt Jarkko (Nokia-CTO/Espoo)</cp:lastModifiedBy>
  <cp:revision>3</cp:revision>
  <cp:lastPrinted>2009-05-29T08:11:00Z</cp:lastPrinted>
  <dcterms:created xsi:type="dcterms:W3CDTF">2014-11-04T15:41:00Z</dcterms:created>
  <dcterms:modified xsi:type="dcterms:W3CDTF">2014-11-04T15:42:00Z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flag">
    <vt:lpwstr>1398385110</vt:lpwstr>
  </property>
</Properties>
</file>