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2C1619">
            <w:pPr>
              <w:pStyle w:val="T2"/>
            </w:pPr>
            <w:r>
              <w:t>Resolution</w:t>
            </w:r>
            <w:r w:rsidR="005B0B6E">
              <w:t>s</w:t>
            </w:r>
            <w:r>
              <w:t xml:space="preserve"> </w:t>
            </w:r>
            <w:r w:rsidR="002C1619">
              <w:t xml:space="preserve">for </w:t>
            </w:r>
            <w:r w:rsidR="0051352E">
              <w:t xml:space="preserve">some </w:t>
            </w:r>
            <w:r w:rsidR="002C1619">
              <w:t>MAC</w:t>
            </w:r>
            <w:r w:rsidR="002E4AAF">
              <w:t>, PICS</w:t>
            </w:r>
            <w:r>
              <w:t xml:space="preserve"> </w:t>
            </w:r>
            <w:r w:rsidR="00E63A82">
              <w:t xml:space="preserve">and security </w:t>
            </w:r>
            <w:r>
              <w:t>comment</w:t>
            </w:r>
            <w:r w:rsidR="002C1619">
              <w:t>s</w:t>
            </w:r>
            <w:r>
              <w:t xml:space="preserve"> on 11mc/D3.0</w:t>
            </w:r>
            <w:r w:rsidR="008F70F0">
              <w:t xml:space="preserve"> (LB202)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2014-</w:t>
            </w:r>
            <w:r w:rsidR="00D2233B">
              <w:rPr>
                <w:b w:val="0"/>
                <w:sz w:val="20"/>
              </w:rPr>
              <w:t>10-</w:t>
            </w:r>
            <w:r w:rsidR="00FE7F79">
              <w:rPr>
                <w:b w:val="0"/>
                <w:sz w:val="20"/>
              </w:rPr>
              <w:t>24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D4FB6E8" wp14:editId="46289036">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99" w:rsidRDefault="00684E99">
                            <w:pPr>
                              <w:pStyle w:val="T1"/>
                              <w:spacing w:after="120"/>
                            </w:pPr>
                            <w:r>
                              <w:t>Abstract</w:t>
                            </w:r>
                          </w:p>
                          <w:p w:rsidR="00684E99" w:rsidRDefault="00684E99">
                            <w:pPr>
                              <w:jc w:val="both"/>
                            </w:pPr>
                            <w:r>
                              <w:t xml:space="preserve">This submission proposes resolutions for MAC CIDs 3020, </w:t>
                            </w:r>
                            <w:r w:rsidRPr="003507C5">
                              <w:t xml:space="preserve">3023, </w:t>
                            </w:r>
                            <w:r>
                              <w:t xml:space="preserve">3213, </w:t>
                            </w:r>
                            <w:r w:rsidRPr="003507C5">
                              <w:t xml:space="preserve">3313, 3314, 3318, 3323, 3324, </w:t>
                            </w:r>
                            <w:r>
                              <w:t xml:space="preserve">3345, </w:t>
                            </w:r>
                            <w:r w:rsidRPr="003507C5">
                              <w:t>33</w:t>
                            </w:r>
                            <w:r>
                              <w:t>55, 33</w:t>
                            </w:r>
                            <w:r w:rsidRPr="003507C5">
                              <w:t>59, 336</w:t>
                            </w:r>
                            <w:r>
                              <w:t xml:space="preserve">0, 3365, 3374, 3377, 3382, 3386, 3440, 3477, 3478, 3479, PICS CIDs 3049, 3050, 3051, 3052, 3136, 3137, 3325 and </w:t>
                            </w:r>
                            <w:r w:rsidRPr="00E63A82">
                              <w:t xml:space="preserve">security CIDs 3426, 3427, 3429, 3432, </w:t>
                            </w:r>
                            <w:r w:rsidR="00184584">
                              <w:t xml:space="preserve">3433, </w:t>
                            </w:r>
                            <w:r w:rsidRPr="00E63A82">
                              <w:t>3439</w:t>
                            </w:r>
                            <w:r>
                              <w:t xml:space="preserve"> </w:t>
                            </w:r>
                            <w:r w:rsidRPr="009A6A3F">
                              <w:t>on 11mc/D3.0.</w:t>
                            </w:r>
                          </w:p>
                          <w:p w:rsidR="00684E99" w:rsidRDefault="00684E99">
                            <w:pPr>
                              <w:jc w:val="both"/>
                            </w:pPr>
                          </w:p>
                          <w:p w:rsidR="00684E99" w:rsidRPr="009A6A3F" w:rsidRDefault="00684E99" w:rsidP="00A11B31">
                            <w:pPr>
                              <w:jc w:val="both"/>
                            </w:pPr>
                            <w:r>
                              <w:t>r1: Added MAC CID 3020 and PICS CIDs 3049, 3050, 3051, 3052, 3136, 3137, 3325.</w:t>
                            </w:r>
                          </w:p>
                          <w:p w:rsidR="00684E99" w:rsidRDefault="00684E99">
                            <w:pPr>
                              <w:jc w:val="both"/>
                            </w:pPr>
                          </w:p>
                          <w:p w:rsidR="00684E99" w:rsidRDefault="00684E99">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w:t>
                            </w:r>
                            <w:proofErr w:type="spellStart"/>
                            <w:r>
                              <w:t>len</w:t>
                            </w:r>
                            <w:proofErr w:type="spellEnd"/>
                            <w:r>
                              <w:t>” and noun groups following “HMAC-hash-</w:t>
                            </w:r>
                            <w:proofErr w:type="spellStart"/>
                            <w:r>
                              <w:t>len</w:t>
                            </w:r>
                            <w:proofErr w:type="spellEnd"/>
                            <w:r>
                              <w:t>” in the resolution of CID 3429 et al.</w:t>
                            </w:r>
                            <w:proofErr w:type="gramEnd"/>
                          </w:p>
                          <w:p w:rsidR="00684E99" w:rsidRDefault="00684E99">
                            <w:pPr>
                              <w:jc w:val="both"/>
                            </w:pPr>
                          </w:p>
                          <w:p w:rsidR="00684E99" w:rsidRDefault="00684E99">
                            <w:pPr>
                              <w:jc w:val="both"/>
                            </w:pPr>
                            <w:r>
                              <w:t xml:space="preserve">r3: Updated during </w:t>
                            </w:r>
                            <w:proofErr w:type="spellStart"/>
                            <w:r>
                              <w:t>teleconfs</w:t>
                            </w:r>
                            <w:proofErr w:type="spellEnd"/>
                            <w:r>
                              <w:t xml:space="preserve"> prior to San Antonio F2F.  </w:t>
                            </w:r>
                            <w:proofErr w:type="gramStart"/>
                            <w:r>
                              <w:t>Added MAC CIDs 3213, 3345, 3374, 3386 and 3440.</w:t>
                            </w:r>
                            <w:proofErr w:type="gramEnd"/>
                            <w:r w:rsidR="00C7775E">
                              <w:t xml:space="preserve">  </w:t>
                            </w:r>
                            <w:proofErr w:type="gramStart"/>
                            <w:r w:rsidR="00C7775E">
                              <w:t>Added Security CID 3433.</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84E99" w:rsidRDefault="00684E99">
                      <w:pPr>
                        <w:pStyle w:val="T1"/>
                        <w:spacing w:after="120"/>
                      </w:pPr>
                      <w:r>
                        <w:t>Abstract</w:t>
                      </w:r>
                    </w:p>
                    <w:p w:rsidR="00684E99" w:rsidRDefault="00684E99">
                      <w:pPr>
                        <w:jc w:val="both"/>
                      </w:pPr>
                      <w:r>
                        <w:t xml:space="preserve">This submission proposes resolutions for MAC CIDs 3020, </w:t>
                      </w:r>
                      <w:r w:rsidRPr="003507C5">
                        <w:t xml:space="preserve">3023, </w:t>
                      </w:r>
                      <w:r>
                        <w:t xml:space="preserve">3213, </w:t>
                      </w:r>
                      <w:r w:rsidRPr="003507C5">
                        <w:t xml:space="preserve">3313, 3314, 3318, 3323, 3324, </w:t>
                      </w:r>
                      <w:r>
                        <w:t xml:space="preserve">3345, </w:t>
                      </w:r>
                      <w:r w:rsidRPr="003507C5">
                        <w:t>33</w:t>
                      </w:r>
                      <w:r>
                        <w:t>55, 33</w:t>
                      </w:r>
                      <w:r w:rsidRPr="003507C5">
                        <w:t>59, 336</w:t>
                      </w:r>
                      <w:r>
                        <w:t xml:space="preserve">0, 3365, 3374, 3377, 3382, 3386, 3440, 3477, 3478, 3479, PICS CIDs 3049, 3050, 3051, 3052, 3136, 3137, 3325 and </w:t>
                      </w:r>
                      <w:r w:rsidRPr="00E63A82">
                        <w:t xml:space="preserve">security CIDs 3426, 3427, 3429, 3432, </w:t>
                      </w:r>
                      <w:r w:rsidR="00184584">
                        <w:t xml:space="preserve">3433, </w:t>
                      </w:r>
                      <w:r w:rsidRPr="00E63A82">
                        <w:t>3439</w:t>
                      </w:r>
                      <w:r>
                        <w:t xml:space="preserve"> </w:t>
                      </w:r>
                      <w:r w:rsidRPr="009A6A3F">
                        <w:t>on 11mc/D3.0.</w:t>
                      </w:r>
                    </w:p>
                    <w:p w:rsidR="00684E99" w:rsidRDefault="00684E99">
                      <w:pPr>
                        <w:jc w:val="both"/>
                      </w:pPr>
                    </w:p>
                    <w:p w:rsidR="00684E99" w:rsidRPr="009A6A3F" w:rsidRDefault="00684E99" w:rsidP="00A11B31">
                      <w:pPr>
                        <w:jc w:val="both"/>
                      </w:pPr>
                      <w:r>
                        <w:t>r1: Added MAC CID 3020 and PICS CIDs 3049, 3050, 3051, 3052, 3136, 3137, 3325.</w:t>
                      </w:r>
                    </w:p>
                    <w:p w:rsidR="00684E99" w:rsidRDefault="00684E99">
                      <w:pPr>
                        <w:jc w:val="both"/>
                      </w:pPr>
                    </w:p>
                    <w:p w:rsidR="00684E99" w:rsidRDefault="00684E99">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w:t>
                      </w:r>
                      <w:proofErr w:type="spellStart"/>
                      <w:r>
                        <w:t>len</w:t>
                      </w:r>
                      <w:proofErr w:type="spellEnd"/>
                      <w:r>
                        <w:t>” and noun groups following “HMAC-hash-</w:t>
                      </w:r>
                      <w:proofErr w:type="spellStart"/>
                      <w:r>
                        <w:t>len</w:t>
                      </w:r>
                      <w:proofErr w:type="spellEnd"/>
                      <w:r>
                        <w:t>” in the resolution of CID 3429 et al.</w:t>
                      </w:r>
                      <w:proofErr w:type="gramEnd"/>
                    </w:p>
                    <w:p w:rsidR="00684E99" w:rsidRDefault="00684E99">
                      <w:pPr>
                        <w:jc w:val="both"/>
                      </w:pPr>
                    </w:p>
                    <w:p w:rsidR="00684E99" w:rsidRDefault="00684E99">
                      <w:pPr>
                        <w:jc w:val="both"/>
                      </w:pPr>
                      <w:r>
                        <w:t xml:space="preserve">r3: Updated during </w:t>
                      </w:r>
                      <w:proofErr w:type="spellStart"/>
                      <w:r>
                        <w:t>teleconfs</w:t>
                      </w:r>
                      <w:proofErr w:type="spellEnd"/>
                      <w:r>
                        <w:t xml:space="preserve"> prior to San Antonio F2F.  </w:t>
                      </w:r>
                      <w:proofErr w:type="gramStart"/>
                      <w:r>
                        <w:t>Added MAC CIDs 3213, 3345, 3374, 3386 and 3440.</w:t>
                      </w:r>
                      <w:proofErr w:type="gramEnd"/>
                      <w:r w:rsidR="00C7775E">
                        <w:t xml:space="preserve">  </w:t>
                      </w:r>
                      <w:proofErr w:type="gramStart"/>
                      <w:r w:rsidR="00C7775E">
                        <w:t>Added Security CID 3433.</w:t>
                      </w:r>
                      <w:proofErr w:type="gramEnd"/>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CID 3023</w:t>
            </w:r>
            <w:r>
              <w:br/>
              <w:t>Adrian Stephens</w:t>
            </w:r>
          </w:p>
          <w:p w:rsidR="005F34E5" w:rsidRDefault="005F34E5" w:rsidP="00215ECA">
            <w:r>
              <w:t>9.7.12.2</w:t>
            </w:r>
          </w:p>
          <w:p w:rsidR="005F34E5" w:rsidRDefault="005F34E5" w:rsidP="00215ECA">
            <w:r>
              <w:t>1291.62</w:t>
            </w:r>
          </w:p>
        </w:tc>
        <w:tc>
          <w:tcPr>
            <w:tcW w:w="4383" w:type="dxa"/>
          </w:tcPr>
          <w:p w:rsidR="005F34E5" w:rsidRDefault="005F34E5" w:rsidP="00215ECA">
            <w:r w:rsidRPr="002C1619">
              <w:t>"NOTE--Support for short GI on transmit cannot be determined." -- I may be one of life's simpler bunny-rabbits, but I fail to understand what this note is telling me. Surely the STA that is transmitting knows what it supports.</w:t>
            </w:r>
          </w:p>
        </w:tc>
        <w:tc>
          <w:tcPr>
            <w:tcW w:w="3384" w:type="dxa"/>
          </w:tcPr>
          <w:p w:rsidR="005F34E5" w:rsidRDefault="005F34E5" w:rsidP="00215ECA">
            <w:r w:rsidRPr="002C1619">
              <w:t>Remove NOTE or modify it so that it makes sense to simple bunny-rabbits.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5F34E5" w:rsidRDefault="005F34E5" w:rsidP="006F0F82">
      <w:r>
        <w:t xml:space="preserve">9.7.12.1 on the Rx Supported VHT-MCS and NSS Set has a NOTE at the end to clarify that even though the text above it only mentions long GI, the </w:t>
      </w:r>
      <w:proofErr w:type="spellStart"/>
      <w:r>
        <w:t>rx</w:t>
      </w:r>
      <w:proofErr w:type="spellEnd"/>
      <w:r>
        <w:t xml:space="preserve"> support for a given combination of VHT-MCS, NSS and bandwidth covers both long and short GI, inasmuch as short GI is supported at that bandwidth (as indicated by the Short GI for </w:t>
      </w:r>
      <w:r w:rsidR="002F6CBA">
        <w:t>$</w:t>
      </w:r>
      <w:proofErr w:type="spellStart"/>
      <w:r w:rsidR="002F6CBA">
        <w:t>nnn</w:t>
      </w:r>
      <w:proofErr w:type="spellEnd"/>
      <w:r>
        <w:t xml:space="preserve"> MHz subfields in the (V)HT Capabilities element(s).</w:t>
      </w:r>
      <w:r w:rsidR="00066C64">
        <w:t xml:space="preserve">  In other words, the transmitter has all the information needed to determine the exact extent of the receiver’s support.</w:t>
      </w:r>
    </w:p>
    <w:p w:rsidR="005F34E5" w:rsidRDefault="005F34E5" w:rsidP="006F0F82"/>
    <w:p w:rsidR="005F34E5" w:rsidRDefault="005F34E5" w:rsidP="006F0F82">
      <w:r>
        <w:t xml:space="preserve">9.7.12.2 on the </w:t>
      </w:r>
      <w:proofErr w:type="spellStart"/>
      <w:r>
        <w:t>Tx</w:t>
      </w:r>
      <w:proofErr w:type="spellEnd"/>
      <w:r>
        <w:t xml:space="preserve"> Supported VHT-MCS and NSS Set has a corresponding NOTE that in this case </w:t>
      </w:r>
      <w:r w:rsidR="00066C64">
        <w:t>there is no signalling as to the short GI support of the transmitter.  In other words, a receiver is unable to determine whether a transmitter might use short GI for any particular combination of VHT-MCS, NSS and bandwidth.</w:t>
      </w:r>
    </w:p>
    <w:p w:rsidR="00066C64" w:rsidRDefault="00066C64" w:rsidP="006F0F82"/>
    <w:p w:rsidR="00066C64" w:rsidRDefault="00066C64" w:rsidP="006F0F82">
      <w:r w:rsidRPr="00066C64">
        <w:rPr>
          <w:highlight w:val="yellow"/>
        </w:rPr>
        <w:t xml:space="preserve">What is the </w:t>
      </w:r>
      <w:proofErr w:type="spellStart"/>
      <w:r w:rsidRPr="00066C64">
        <w:rPr>
          <w:highlight w:val="yellow"/>
        </w:rPr>
        <w:t>Tx</w:t>
      </w:r>
      <w:proofErr w:type="spellEnd"/>
      <w:r w:rsidRPr="00066C64">
        <w:rPr>
          <w:highlight w:val="yellow"/>
        </w:rPr>
        <w:t xml:space="preserve"> Supported VHT-MCS and NSS Set actually used for, though?  I had a vague recollection it was used for some control response rules or something, but have been unable to find this by </w:t>
      </w:r>
      <w:proofErr w:type="spellStart"/>
      <w:r w:rsidRPr="00066C64">
        <w:rPr>
          <w:highlight w:val="yellow"/>
        </w:rPr>
        <w:t>grepping</w:t>
      </w:r>
      <w:proofErr w:type="spellEnd"/>
      <w:r w:rsidRPr="00066C64">
        <w:rPr>
          <w:highlight w:val="yellow"/>
        </w:rPr>
        <w:t xml:space="preserve"> for “supported VHT”.</w:t>
      </w:r>
    </w:p>
    <w:p w:rsidR="00066C64" w:rsidRDefault="00066C64" w:rsidP="006F0F82"/>
    <w:p w:rsidR="00066C64" w:rsidRDefault="00066C64" w:rsidP="006F0F82">
      <w:r>
        <w:t>NOTE—I have been unable to determine for sure whether “bunny rabbit” is a pleonasm, or whether it should have a hyphen, but the answers might be yes and no respectively.</w:t>
      </w:r>
    </w:p>
    <w:p w:rsidR="005F34E5" w:rsidRDefault="005F34E5" w:rsidP="006F0F82"/>
    <w:p w:rsidR="005F34E5" w:rsidRPr="00773933" w:rsidRDefault="00066C64" w:rsidP="006F0F82">
      <w:pPr>
        <w:rPr>
          <w:u w:val="single"/>
        </w:rPr>
      </w:pPr>
      <w:r w:rsidRPr="00773933">
        <w:rPr>
          <w:u w:val="single"/>
        </w:rPr>
        <w:t>Proposed resolution:</w:t>
      </w:r>
    </w:p>
    <w:p w:rsidR="00066C64" w:rsidRDefault="00066C64" w:rsidP="006F0F82"/>
    <w:p w:rsidR="00066C64" w:rsidRDefault="00066C64" w:rsidP="006F0F82">
      <w:r w:rsidRPr="0065579B">
        <w:rPr>
          <w:highlight w:val="green"/>
        </w:rPr>
        <w:t>REVISED</w:t>
      </w:r>
    </w:p>
    <w:p w:rsidR="00066C64" w:rsidRDefault="00066C64" w:rsidP="006F0F82"/>
    <w:p w:rsidR="00F70C97" w:rsidRDefault="00066C64">
      <w:r>
        <w:t>Change the NOTE to read “</w:t>
      </w:r>
      <w:r w:rsidR="00A450AF" w:rsidRPr="00A450AF">
        <w:rPr>
          <w:u w:val="single"/>
        </w:rPr>
        <w:t xml:space="preserve">In contrast to reception, </w:t>
      </w:r>
      <w:proofErr w:type="spellStart"/>
      <w:r w:rsidR="00A450AF" w:rsidRPr="00A450AF">
        <w:rPr>
          <w:u w:val="single"/>
        </w:rPr>
        <w:t>s</w:t>
      </w:r>
      <w:r w:rsidRPr="00A450AF">
        <w:rPr>
          <w:strike/>
        </w:rPr>
        <w:t>S</w:t>
      </w:r>
      <w:r>
        <w:t>upport</w:t>
      </w:r>
      <w:proofErr w:type="spellEnd"/>
      <w:r>
        <w:t xml:space="preserve"> for short GI </w:t>
      </w:r>
      <w:r w:rsidR="00AB069B" w:rsidRPr="00AB069B">
        <w:rPr>
          <w:strike/>
        </w:rPr>
        <w:t xml:space="preserve">on </w:t>
      </w:r>
      <w:proofErr w:type="spellStart"/>
      <w:r w:rsidR="008C11F3" w:rsidRPr="00AB069B">
        <w:t>transmi</w:t>
      </w:r>
      <w:r w:rsidR="00AB069B" w:rsidRPr="00AB069B">
        <w:rPr>
          <w:strike/>
        </w:rPr>
        <w:t>t</w:t>
      </w:r>
      <w:r w:rsidR="008C11F3">
        <w:rPr>
          <w:u w:val="single"/>
        </w:rPr>
        <w:t>ssions</w:t>
      </w:r>
      <w:proofErr w:type="spellEnd"/>
      <w:r w:rsidR="008C11F3">
        <w:rPr>
          <w:u w:val="single"/>
        </w:rPr>
        <w:t xml:space="preserve"> by a </w:t>
      </w:r>
      <w:r w:rsidRPr="00066C64">
        <w:rPr>
          <w:u w:val="single"/>
        </w:rPr>
        <w:t>STA</w:t>
      </w:r>
      <w:r>
        <w:t xml:space="preserve"> cannot be determined</w:t>
      </w:r>
      <w:r w:rsidRPr="003B353B">
        <w:rPr>
          <w:u w:val="single"/>
        </w:rPr>
        <w:t xml:space="preserve"> </w:t>
      </w:r>
      <w:r w:rsidRPr="00066C64">
        <w:rPr>
          <w:u w:val="single"/>
        </w:rPr>
        <w:t xml:space="preserve">by </w:t>
      </w:r>
      <w:r w:rsidR="008C11F3">
        <w:rPr>
          <w:u w:val="single"/>
        </w:rPr>
        <w:t>other</w:t>
      </w:r>
      <w:r w:rsidRPr="00066C64">
        <w:rPr>
          <w:u w:val="single"/>
        </w:rPr>
        <w:t xml:space="preserve"> STA</w:t>
      </w:r>
      <w:r w:rsidR="008C11F3">
        <w:rPr>
          <w:u w:val="single"/>
        </w:rPr>
        <w:t>s</w:t>
      </w:r>
      <w:r>
        <w:t>.”</w:t>
      </w:r>
      <w:r w:rsidR="0065579B">
        <w:t xml:space="preserve"> </w:t>
      </w:r>
      <w:r w:rsidR="00F70C97">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r>
              <w:t>CID 3313</w:t>
            </w:r>
          </w:p>
          <w:p w:rsidR="00F70C97" w:rsidRDefault="00F70C97" w:rsidP="000B236F">
            <w:r>
              <w:t>Mark RISON</w:t>
            </w:r>
          </w:p>
          <w:p w:rsidR="00F70C97" w:rsidRDefault="00F70C97" w:rsidP="000B236F">
            <w:r>
              <w:t>9.3.2.8.1</w:t>
            </w:r>
          </w:p>
          <w:p w:rsidR="00F70C97" w:rsidRDefault="00F70C97" w:rsidP="000B236F">
            <w:r>
              <w:t>1243.64</w:t>
            </w:r>
          </w:p>
        </w:tc>
        <w:tc>
          <w:tcPr>
            <w:tcW w:w="4383" w:type="dxa"/>
          </w:tcPr>
          <w:p w:rsidR="00F70C97" w:rsidRPr="002C1619" w:rsidRDefault="00F70C97" w:rsidP="000B236F">
            <w:r w:rsidRPr="000362C7">
              <w:t>"An STBC-capable STA shall choose between control frame operation using either STBC frames or non-STBC frames. [...]  This choice is a matter of policy local at the STA." does not appear to be restricted to operation in the context of dual CTS</w:t>
            </w:r>
          </w:p>
        </w:tc>
        <w:tc>
          <w:tcPr>
            <w:tcW w:w="3384" w:type="dxa"/>
          </w:tcPr>
          <w:p w:rsidR="00F70C97" w:rsidRPr="002C1619" w:rsidRDefault="00F70C97" w:rsidP="000B236F">
            <w:r w:rsidRPr="000362C7">
              <w:t>Add words to constrain this requirement to the context of dual CTS operation</w:t>
            </w:r>
          </w:p>
        </w:tc>
      </w:tr>
      <w:tr w:rsidR="00F70C97" w:rsidRPr="000362C7" w:rsidTr="000B236F">
        <w:tc>
          <w:tcPr>
            <w:tcW w:w="1809" w:type="dxa"/>
          </w:tcPr>
          <w:p w:rsidR="00F70C97" w:rsidRDefault="00F70C97" w:rsidP="000B236F">
            <w:r>
              <w:t>CID 3314</w:t>
            </w:r>
          </w:p>
          <w:p w:rsidR="00F70C97" w:rsidRDefault="00F70C97" w:rsidP="000B236F">
            <w:r>
              <w:t>Mark RISON</w:t>
            </w:r>
          </w:p>
          <w:p w:rsidR="00F70C97" w:rsidRDefault="00F70C97" w:rsidP="000B236F">
            <w:r>
              <w:t>9.3.6</w:t>
            </w:r>
          </w:p>
          <w:p w:rsidR="00F70C97" w:rsidRDefault="00F70C97" w:rsidP="000B236F">
            <w:r>
              <w:t>1259.43</w:t>
            </w:r>
          </w:p>
        </w:tc>
        <w:tc>
          <w:tcPr>
            <w:tcW w:w="4383" w:type="dxa"/>
          </w:tcPr>
          <w:p w:rsidR="00F70C97" w:rsidRPr="000362C7" w:rsidRDefault="00F70C97" w:rsidP="000B236F">
            <w:r w:rsidRPr="000362C7">
              <w:t>"An STBC-capable STA shall discard either all received group addressed Data frames that are STBC frames or all received group addressed Data frames that are non-STBC frames. How it makes this decision is outside the scope of this standard." runs the risk of causing data broadcasts to be lost, since there is no requirement to transmit them once with STBC and once without, except for dual Beacons</w:t>
            </w:r>
          </w:p>
        </w:tc>
        <w:tc>
          <w:tcPr>
            <w:tcW w:w="3384" w:type="dxa"/>
          </w:tcPr>
          <w:p w:rsidR="00F70C97" w:rsidRPr="000362C7" w:rsidRDefault="00F70C97" w:rsidP="000B236F">
            <w:r w:rsidRPr="000362C7">
              <w:t>Make/move the paragraph to be specific to dual Beacon operation</w:t>
            </w:r>
          </w:p>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8150D7">
      <w:r>
        <w:t>STBC is one of life’s great mysteries.</w:t>
      </w:r>
    </w:p>
    <w:p w:rsidR="008150D7" w:rsidRDefault="008150D7"/>
    <w:p w:rsidR="008150D7" w:rsidRDefault="008150D7">
      <w:r>
        <w:t>The only rules regarding use of STBC in Control frames appear to be those to do with dual CTS in 9.3.2.8, 9.7.6.3 and 9.7.6.5.3</w:t>
      </w:r>
      <w:r w:rsidR="00FF305B">
        <w:t>.</w:t>
      </w:r>
    </w:p>
    <w:p w:rsidR="006320F2" w:rsidRDefault="006320F2"/>
    <w:p w:rsidR="006320F2" w:rsidRDefault="006320F2">
      <w:r>
        <w:t>The rules regarding use of STBC in group-addressed Data frames are in 10.2.2.</w:t>
      </w:r>
    </w:p>
    <w:p w:rsidR="00FF305B" w:rsidRDefault="00FF305B"/>
    <w:p w:rsidR="006320F2" w:rsidRDefault="00FF305B" w:rsidP="00FF305B">
      <w:r>
        <w:t>The term “STBC-capable</w:t>
      </w:r>
      <w:r w:rsidR="00414A40">
        <w:t xml:space="preserve"> STA</w:t>
      </w:r>
      <w:r>
        <w:t>” is not define</w:t>
      </w:r>
      <w:r w:rsidR="00FF0787">
        <w:t>d</w:t>
      </w:r>
      <w:r>
        <w:t xml:space="preserve">, and the natural interpretation of “has STBC implemented” means any rules using this term apply even if STBC is not actually </w:t>
      </w:r>
      <w:r w:rsidR="000D377F">
        <w:t>enabled</w:t>
      </w:r>
      <w:r>
        <w:t>.</w:t>
      </w:r>
      <w:r w:rsidR="00F328B0">
        <w:t xml:space="preserve">  “$foo STA” is the more usual term for a STA which has $foo </w:t>
      </w:r>
      <w:r w:rsidR="00414A40">
        <w:t xml:space="preserve">both </w:t>
      </w:r>
      <w:r w:rsidR="00F328B0">
        <w:t xml:space="preserve">implemented and enabled (there are moves afoot in the ARC SC, at </w:t>
      </w:r>
      <w:proofErr w:type="spellStart"/>
      <w:r w:rsidR="00F328B0">
        <w:t>TGmc’s</w:t>
      </w:r>
      <w:proofErr w:type="spellEnd"/>
      <w:r w:rsidR="00F328B0">
        <w:t xml:space="preserve"> behest, to </w:t>
      </w:r>
      <w:proofErr w:type="spellStart"/>
      <w:r w:rsidR="00F328B0">
        <w:t>canonicalise</w:t>
      </w:r>
      <w:proofErr w:type="spellEnd"/>
      <w:r w:rsidR="00F328B0">
        <w:t xml:space="preserve"> this).</w:t>
      </w:r>
    </w:p>
    <w:p w:rsidR="006320F2" w:rsidRDefault="006320F2" w:rsidP="00FF305B"/>
    <w:p w:rsidR="00FF305B" w:rsidRDefault="00FF305B" w:rsidP="00FF305B">
      <w:r>
        <w:t xml:space="preserve">The term “control frame operation” is vague too – does it mean everything including non-response control frames?  If so, how is the alleged freedom to choose between STBC and non-STBC compatible with 9.7.6.5.3’s apparently definitive “If the frame eliciting the response was an STBC frame and the Dual CTS Protection bit is equal to 1, the </w:t>
      </w:r>
      <w:proofErr w:type="spellStart"/>
      <w:r>
        <w:t>CandidateMCSSet</w:t>
      </w:r>
      <w:proofErr w:type="spellEnd"/>
      <w:r>
        <w:t xml:space="preserve"> shall contain only the basic STBC MCS.”?</w:t>
      </w:r>
    </w:p>
    <w:p w:rsidR="008150D7" w:rsidRDefault="008150D7"/>
    <w:p w:rsidR="008150D7" w:rsidRDefault="008150D7">
      <w:r>
        <w:t>Fortunately dual Beacon and dual CTS are both deprecated, so we don’t need to lose too much sleep over them.</w:t>
      </w:r>
    </w:p>
    <w:p w:rsidR="000D377F" w:rsidRDefault="000D377F"/>
    <w:p w:rsidR="000D377F" w:rsidRDefault="003F75B5">
      <w:r>
        <w:t xml:space="preserve">Oh, and </w:t>
      </w:r>
      <w:r w:rsidR="000D377F">
        <w:t>“policy local at the STA” is a singleton, and “local policy” only appears in the context of BSS Available Admission Capability, SSPN and SAE groups.  “outside the scope of this standard” is the canonical form.</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r>
        <w:t>Change 1243.64 as follows:</w:t>
      </w:r>
    </w:p>
    <w:p w:rsidR="00FF305B" w:rsidRDefault="00FF305B"/>
    <w:p w:rsidR="00FF305B" w:rsidRPr="00FF305B" w:rsidRDefault="00FF305B" w:rsidP="00FF305B">
      <w:pPr>
        <w:ind w:left="720"/>
      </w:pPr>
      <w:r>
        <w:t>A</w:t>
      </w:r>
      <w:r w:rsidRPr="005C338F">
        <w:t>n STBC</w:t>
      </w:r>
      <w:r w:rsidRPr="006320F2">
        <w:rPr>
          <w:strike/>
        </w:rPr>
        <w:t>-capable</w:t>
      </w:r>
      <w:r>
        <w:t xml:space="preserve"> STA </w:t>
      </w:r>
      <w:r w:rsidR="006320F2">
        <w:rPr>
          <w:u w:val="single"/>
        </w:rPr>
        <w:t>operating in a BSS which uses d</w:t>
      </w:r>
      <w:r w:rsidR="006320F2" w:rsidRPr="006320F2">
        <w:rPr>
          <w:u w:val="single"/>
        </w:rPr>
        <w:t xml:space="preserve">ual CTS protection </w:t>
      </w:r>
      <w:r>
        <w:t xml:space="preserve">shall </w:t>
      </w:r>
      <w:r w:rsidRPr="00270FC0">
        <w:rPr>
          <w:strike/>
        </w:rPr>
        <w:t xml:space="preserve">choose between control frame operation using either STBC frames or non-STBC frames. In the non-STBC frame case, it </w:t>
      </w:r>
      <w:r>
        <w:t>discard</w:t>
      </w:r>
      <w:r w:rsidRPr="00270FC0">
        <w:rPr>
          <w:strike/>
        </w:rPr>
        <w:t>s</w:t>
      </w:r>
      <w:r w:rsidRPr="00270FC0">
        <w:rPr>
          <w:u w:val="single"/>
        </w:rPr>
        <w:t xml:space="preserve"> </w:t>
      </w:r>
      <w:r w:rsidR="00270FC0" w:rsidRPr="00270FC0">
        <w:rPr>
          <w:u w:val="single"/>
        </w:rPr>
        <w:t>either all</w:t>
      </w:r>
      <w:r w:rsidR="00270FC0" w:rsidRPr="00270FC0">
        <w:t xml:space="preserve"> </w:t>
      </w:r>
      <w:r>
        <w:t xml:space="preserve">Control frames </w:t>
      </w:r>
      <w:r w:rsidR="00725D0D" w:rsidRPr="00725D0D">
        <w:rPr>
          <w:u w:val="single"/>
        </w:rPr>
        <w:t xml:space="preserve">from the BSS </w:t>
      </w:r>
      <w:r>
        <w:t>that are STBC frames</w:t>
      </w:r>
      <w:r w:rsidRPr="00725D0D">
        <w:rPr>
          <w:strike/>
        </w:rPr>
        <w:t xml:space="preserve"> it receives</w:t>
      </w:r>
      <w:r w:rsidRPr="00270FC0">
        <w:rPr>
          <w:strike/>
        </w:rPr>
        <w:t>. In the STBC frame case, it discards</w:t>
      </w:r>
      <w:r w:rsidR="00270FC0">
        <w:rPr>
          <w:u w:val="single"/>
        </w:rPr>
        <w:t xml:space="preserve"> or all</w:t>
      </w:r>
      <w:r>
        <w:t xml:space="preserve"> Control frames </w:t>
      </w:r>
      <w:r w:rsidR="00725D0D" w:rsidRPr="00725D0D">
        <w:rPr>
          <w:u w:val="single"/>
        </w:rPr>
        <w:t xml:space="preserve">from the BSS </w:t>
      </w:r>
      <w:r>
        <w:t>that are non-STBC frames</w:t>
      </w:r>
      <w:r w:rsidRPr="00725D0D">
        <w:rPr>
          <w:strike/>
        </w:rPr>
        <w:t xml:space="preserve"> received from its own BSS</w:t>
      </w:r>
      <w:r>
        <w:t xml:space="preserve">. </w:t>
      </w:r>
      <w:r w:rsidRPr="000D377F">
        <w:rPr>
          <w:strike/>
        </w:rPr>
        <w:t>This choice is a matter of policy local at the STA.</w:t>
      </w:r>
      <w:r w:rsidR="000D377F" w:rsidRPr="000D377F">
        <w:rPr>
          <w:strike/>
        </w:rPr>
        <w:t xml:space="preserve"> </w:t>
      </w:r>
      <w:r w:rsidR="000D377F" w:rsidRPr="000D377F">
        <w:rPr>
          <w:u w:val="single"/>
        </w:rPr>
        <w:t xml:space="preserve">How it makes this </w:t>
      </w:r>
      <w:r w:rsidR="000D377F" w:rsidRPr="000D377F">
        <w:rPr>
          <w:u w:val="single"/>
        </w:rPr>
        <w:lastRenderedPageBreak/>
        <w:t>decision is outside the scope of this standard.</w:t>
      </w:r>
      <w:r w:rsidR="006320F2">
        <w:t xml:space="preserve">  </w:t>
      </w:r>
      <w:r w:rsidR="006320F2" w:rsidRPr="006320F2">
        <w:rPr>
          <w:highlight w:val="yellow"/>
        </w:rPr>
        <w:t xml:space="preserve">I still don’t really get this.  If </w:t>
      </w:r>
      <w:r w:rsidR="003D5563">
        <w:rPr>
          <w:highlight w:val="yellow"/>
        </w:rPr>
        <w:t xml:space="preserve">e.g. </w:t>
      </w:r>
      <w:r w:rsidR="006320F2" w:rsidRPr="006320F2">
        <w:rPr>
          <w:highlight w:val="yellow"/>
        </w:rPr>
        <w:t>it chooses to discard</w:t>
      </w:r>
      <w:r w:rsidR="005C338F">
        <w:rPr>
          <w:highlight w:val="yellow"/>
        </w:rPr>
        <w:t xml:space="preserve"> STBC Control frames, and the peer</w:t>
      </w:r>
      <w:r w:rsidR="006320F2" w:rsidRPr="006320F2">
        <w:rPr>
          <w:highlight w:val="yellow"/>
        </w:rPr>
        <w:t xml:space="preserve"> </w:t>
      </w:r>
      <w:proofErr w:type="spellStart"/>
      <w:r w:rsidR="006320F2" w:rsidRPr="006320F2">
        <w:rPr>
          <w:highlight w:val="yellow"/>
        </w:rPr>
        <w:t>Acks</w:t>
      </w:r>
      <w:proofErr w:type="spellEnd"/>
      <w:r w:rsidR="006320F2" w:rsidRPr="006320F2">
        <w:rPr>
          <w:highlight w:val="yellow"/>
        </w:rPr>
        <w:t xml:space="preserve"> using STBC frames per 9.7.6.5.3, then what?</w:t>
      </w:r>
    </w:p>
    <w:p w:rsidR="00FF305B" w:rsidRDefault="00FF305B"/>
    <w:p w:rsidR="00FF305B" w:rsidRDefault="006320F2">
      <w:r>
        <w:t>Change 1259.43 as follows:</w:t>
      </w:r>
    </w:p>
    <w:p w:rsidR="006320F2" w:rsidRDefault="006320F2"/>
    <w:p w:rsidR="006320F2" w:rsidRDefault="006320F2" w:rsidP="006320F2">
      <w:pPr>
        <w:ind w:left="720"/>
      </w:pPr>
      <w:r>
        <w:t>A</w:t>
      </w:r>
      <w:r w:rsidRPr="005C338F">
        <w:t>n STBC</w:t>
      </w:r>
      <w:r w:rsidRPr="005C338F">
        <w:rPr>
          <w:strike/>
        </w:rPr>
        <w:t>-capable</w:t>
      </w:r>
      <w:r>
        <w:t xml:space="preserve"> STA </w:t>
      </w:r>
      <w:r w:rsidR="005C338F">
        <w:rPr>
          <w:u w:val="single"/>
        </w:rPr>
        <w:t xml:space="preserve">operating in a BSS which uses dual Beacons </w:t>
      </w:r>
      <w:r>
        <w:t xml:space="preserve">shall discard either all </w:t>
      </w:r>
      <w:r w:rsidRPr="00885132">
        <w:rPr>
          <w:strike/>
        </w:rPr>
        <w:t xml:space="preserve">received </w:t>
      </w:r>
      <w:r>
        <w:t xml:space="preserve">group addressed Data frames </w:t>
      </w:r>
      <w:r w:rsidR="00885132" w:rsidRPr="00885132">
        <w:rPr>
          <w:u w:val="single"/>
        </w:rPr>
        <w:t xml:space="preserve">from the BSS </w:t>
      </w:r>
      <w:r>
        <w:t xml:space="preserve">that are STBC frames or all </w:t>
      </w:r>
      <w:r w:rsidRPr="00885132">
        <w:rPr>
          <w:strike/>
        </w:rPr>
        <w:t xml:space="preserve">received </w:t>
      </w:r>
      <w:r>
        <w:t xml:space="preserve">group addressed Data frames </w:t>
      </w:r>
      <w:r w:rsidR="00885132" w:rsidRPr="00885132">
        <w:rPr>
          <w:u w:val="single"/>
        </w:rPr>
        <w:t xml:space="preserve">from the BSS </w:t>
      </w:r>
      <w:r>
        <w:t>that are non-STBC frames. How it makes this decision is outside the scope of this standard.</w:t>
      </w:r>
    </w:p>
    <w:p w:rsidR="00FF305B" w:rsidRDefault="00FF305B"/>
    <w:p w:rsidR="00FF305B" w:rsidRPr="00FF305B" w:rsidRDefault="00FF305B" w:rsidP="00FF305B">
      <w:pPr>
        <w:rPr>
          <w:u w:val="single"/>
        </w:rPr>
      </w:pPr>
      <w:r w:rsidRPr="00FF305B">
        <w:rPr>
          <w:u w:val="single"/>
        </w:rPr>
        <w:t>Proposed resolution:</w:t>
      </w:r>
    </w:p>
    <w:p w:rsidR="00FF305B" w:rsidRDefault="00FF305B" w:rsidP="00FF305B"/>
    <w:p w:rsidR="00FF305B" w:rsidRDefault="00FF305B" w:rsidP="00FF305B">
      <w:r w:rsidRPr="00666A07">
        <w:rPr>
          <w:highlight w:val="red"/>
        </w:rPr>
        <w:t>REVISE</w:t>
      </w:r>
      <w:r w:rsidR="00BA65E4">
        <w:rPr>
          <w:highlight w:val="red"/>
        </w:rPr>
        <w:t>D [taken over by Dorothy]</w:t>
      </w:r>
      <w:r w:rsidR="00BA65E4">
        <w:t xml:space="preserve"> </w:t>
      </w:r>
    </w:p>
    <w:p w:rsidR="00FF305B" w:rsidRDefault="00FF305B" w:rsidP="00FF305B"/>
    <w:p w:rsidR="001A0CA3" w:rsidRDefault="00FF305B" w:rsidP="00FF305B">
      <w:r w:rsidRPr="00FF305B">
        <w:t>Make the changes described in $</w:t>
      </w:r>
      <w:proofErr w:type="spellStart"/>
      <w:r w:rsidRPr="00FF305B">
        <w:t>thisdoc</w:t>
      </w:r>
      <w:proofErr w:type="spellEnd"/>
      <w:r w:rsidRPr="00FF305B">
        <w:t xml:space="preserve"> under</w:t>
      </w:r>
      <w:r>
        <w:t xml:space="preserve"> “Proposed changes:” for CID</w:t>
      </w:r>
      <w:r w:rsidR="00184584">
        <w:t>s</w:t>
      </w:r>
      <w:r>
        <w:t xml:space="preserve"> 331</w:t>
      </w:r>
      <w:r w:rsidRPr="00FF305B">
        <w:t>3</w:t>
      </w:r>
      <w:r>
        <w:t xml:space="preserve"> and 3314</w:t>
      </w:r>
      <w:r w:rsidRPr="00FF305B">
        <w:t xml:space="preserve">, which </w:t>
      </w:r>
      <w:r w:rsidR="00835CBC">
        <w:t>effect the</w:t>
      </w:r>
      <w:r w:rsidRPr="00FF305B">
        <w:t xml:space="preserve"> </w:t>
      </w:r>
      <w:r w:rsidR="00835CBC">
        <w:t xml:space="preserve">change proposed </w:t>
      </w:r>
      <w:r w:rsidRPr="00FF305B">
        <w:t>by the commenter.</w:t>
      </w:r>
      <w:r w:rsidR="001A0CA3">
        <w:br w:type="page"/>
      </w:r>
    </w:p>
    <w:tbl>
      <w:tblPr>
        <w:tblStyle w:val="TableGrid"/>
        <w:tblW w:w="0" w:type="auto"/>
        <w:tblLook w:val="04A0" w:firstRow="1" w:lastRow="0" w:firstColumn="1" w:lastColumn="0" w:noHBand="0" w:noVBand="1"/>
      </w:tblPr>
      <w:tblGrid>
        <w:gridCol w:w="1809"/>
        <w:gridCol w:w="4383"/>
        <w:gridCol w:w="3384"/>
      </w:tblGrid>
      <w:tr w:rsidR="001A0CA3" w:rsidTr="000B236F">
        <w:tc>
          <w:tcPr>
            <w:tcW w:w="1809" w:type="dxa"/>
          </w:tcPr>
          <w:p w:rsidR="001A0CA3" w:rsidRDefault="001A0CA3" w:rsidP="000B236F">
            <w:r>
              <w:lastRenderedPageBreak/>
              <w:t>Identifiers</w:t>
            </w:r>
          </w:p>
        </w:tc>
        <w:tc>
          <w:tcPr>
            <w:tcW w:w="4383" w:type="dxa"/>
          </w:tcPr>
          <w:p w:rsidR="001A0CA3" w:rsidRDefault="001A0CA3" w:rsidP="000B236F">
            <w:r>
              <w:t>Comment</w:t>
            </w:r>
          </w:p>
        </w:tc>
        <w:tc>
          <w:tcPr>
            <w:tcW w:w="3384" w:type="dxa"/>
          </w:tcPr>
          <w:p w:rsidR="001A0CA3" w:rsidRDefault="001A0CA3" w:rsidP="000B236F">
            <w:r>
              <w:t>Proposed change</w:t>
            </w:r>
          </w:p>
        </w:tc>
      </w:tr>
      <w:tr w:rsidR="001A0CA3" w:rsidRPr="00F477AF" w:rsidTr="000B236F">
        <w:tc>
          <w:tcPr>
            <w:tcW w:w="1809" w:type="dxa"/>
          </w:tcPr>
          <w:p w:rsidR="001A0CA3" w:rsidRDefault="001A0CA3" w:rsidP="000B236F">
            <w:r>
              <w:t>CID 3318</w:t>
            </w:r>
          </w:p>
          <w:p w:rsidR="001A0CA3" w:rsidRDefault="001A0CA3" w:rsidP="000B236F">
            <w:r>
              <w:t>Mark RISON</w:t>
            </w:r>
          </w:p>
          <w:p w:rsidR="001A0CA3" w:rsidRDefault="001A0CA3" w:rsidP="000B236F">
            <w:r>
              <w:t>9.7.6.5.5</w:t>
            </w:r>
          </w:p>
          <w:p w:rsidR="001A0CA3" w:rsidRDefault="001A0CA3" w:rsidP="000B236F">
            <w:r>
              <w:t>1284.29</w:t>
            </w:r>
          </w:p>
        </w:tc>
        <w:tc>
          <w:tcPr>
            <w:tcW w:w="4383" w:type="dxa"/>
          </w:tcPr>
          <w:p w:rsidR="001A0CA3" w:rsidRPr="00F477AF" w:rsidRDefault="001A0CA3" w:rsidP="000B236F">
            <w:r w:rsidRPr="003E5D07">
              <w:t>"A STA shall not transmit a control response frame with TXVECTOR parameter FEC_CODING set to LDPC_CODING unless it is in response to a reception of a frame with the RXVECTOR parameter FEC_CODING equal to LDPC_CODING." does not require an LDPC control response to an LDPC frame.  How then is the transmitter of the original LDPC frame supposed to determine the correct Duration value?  Ditto other options which affect the TXTIME of a frame, e.g. STBC, SGI, etc.</w:t>
            </w:r>
          </w:p>
        </w:tc>
        <w:tc>
          <w:tcPr>
            <w:tcW w:w="3384" w:type="dxa"/>
          </w:tcPr>
          <w:p w:rsidR="001A0CA3" w:rsidRPr="00F477AF" w:rsidRDefault="001A0CA3" w:rsidP="000B236F">
            <w:r w:rsidRPr="003E5D07">
              <w:t>Not sure how to fix this without affecting existing implementations!</w:t>
            </w:r>
          </w:p>
        </w:tc>
      </w:tr>
    </w:tbl>
    <w:p w:rsidR="001A0CA3" w:rsidRDefault="001A0CA3"/>
    <w:p w:rsidR="001A0CA3" w:rsidRPr="001A0CA3" w:rsidRDefault="001A0CA3">
      <w:pPr>
        <w:rPr>
          <w:u w:val="single"/>
        </w:rPr>
      </w:pPr>
      <w:r w:rsidRPr="001A0CA3">
        <w:rPr>
          <w:u w:val="single"/>
        </w:rPr>
        <w:t>Discussion:</w:t>
      </w:r>
    </w:p>
    <w:p w:rsidR="001A0CA3" w:rsidRDefault="001A0CA3"/>
    <w:p w:rsidR="001A0CA3" w:rsidRDefault="00784C52">
      <w:r>
        <w:t>As the commenter suggests, it is not always possible to determine the duration of the TXOP responder’s frames.</w:t>
      </w:r>
      <w:r w:rsidR="00D526DA">
        <w:t xml:space="preserve">  However, the horse has already bolted, the milk has already been spilt, the chickens have hatched, etc.</w:t>
      </w:r>
    </w:p>
    <w:p w:rsidR="001A0CA3" w:rsidRDefault="001A0CA3"/>
    <w:p w:rsidR="001A0CA3" w:rsidRPr="001A0CA3" w:rsidRDefault="001A0CA3">
      <w:pPr>
        <w:rPr>
          <w:u w:val="single"/>
        </w:rPr>
      </w:pPr>
      <w:r w:rsidRPr="001A0CA3">
        <w:rPr>
          <w:u w:val="single"/>
        </w:rPr>
        <w:t>Proposed resolution:</w:t>
      </w:r>
    </w:p>
    <w:p w:rsidR="001A0CA3" w:rsidRDefault="001A0CA3"/>
    <w:p w:rsidR="001A0CA3" w:rsidRDefault="001A0CA3">
      <w:r w:rsidRPr="00666A07">
        <w:rPr>
          <w:highlight w:val="green"/>
        </w:rPr>
        <w:t>REVISED</w:t>
      </w:r>
    </w:p>
    <w:p w:rsidR="001A0CA3" w:rsidRDefault="001A0CA3"/>
    <w:p w:rsidR="00784C52" w:rsidRDefault="00784C52">
      <w:r>
        <w:t>Add the following after the first paragraph of 8.2.5.2:</w:t>
      </w:r>
    </w:p>
    <w:p w:rsidR="00784C52" w:rsidRDefault="00784C52"/>
    <w:p w:rsidR="00784C52" w:rsidRDefault="00784C52" w:rsidP="00784C52">
      <w:pPr>
        <w:ind w:left="720"/>
      </w:pPr>
      <w:r>
        <w:t xml:space="preserve">NOTE 1—Estimated times might </w:t>
      </w:r>
      <w:r w:rsidR="00B826F3">
        <w:t xml:space="preserve">prove to </w:t>
      </w:r>
      <w:r>
        <w:t>be inexact, if the TXOP responder has a choice of PHY options (e.g. BCC v. LDPC, use of STBC, use of short GI</w:t>
      </w:r>
      <w:r w:rsidR="00B826F3">
        <w:t>, PHY header</w:t>
      </w:r>
      <w:r w:rsidR="00FA6A6D">
        <w:t>/preamble</w:t>
      </w:r>
      <w:r w:rsidR="00B826F3">
        <w:t xml:space="preserve"> format</w:t>
      </w:r>
      <w:r w:rsidR="00224023">
        <w:t xml:space="preserve"> options</w:t>
      </w:r>
      <w:r>
        <w:t>)</w:t>
      </w:r>
      <w:r w:rsidR="00083A87">
        <w:t xml:space="preserve"> </w:t>
      </w:r>
      <w:r w:rsidR="00083A87" w:rsidRPr="00083A87">
        <w:t xml:space="preserve">or MAC options (e.g. </w:t>
      </w:r>
      <w:r w:rsidR="00083A87">
        <w:t xml:space="preserve">use of </w:t>
      </w:r>
      <w:r w:rsidR="00083A87" w:rsidRPr="00083A87">
        <w:t>HT Control)</w:t>
      </w:r>
      <w:r w:rsidR="00034B66">
        <w:t>)</w:t>
      </w:r>
      <w:r>
        <w:t xml:space="preserve">.  </w:t>
      </w:r>
      <w:r w:rsidR="00B826F3">
        <w:t xml:space="preserve">Heuristics such as the TXOP responder’s previous choices and channel conditions might be used to minimise the </w:t>
      </w:r>
      <w:proofErr w:type="spellStart"/>
      <w:r w:rsidR="00B826F3">
        <w:t>inexactitude</w:t>
      </w:r>
      <w:proofErr w:type="spellEnd"/>
      <w:r w:rsidR="00B826F3">
        <w:t>.</w:t>
      </w:r>
    </w:p>
    <w:p w:rsidR="00784C52" w:rsidRDefault="00784C52"/>
    <w:p w:rsidR="005D2CDA" w:rsidRDefault="00784C52">
      <w:r>
        <w:t>Number the existing NOTE as NOTE 2.</w:t>
      </w:r>
      <w:r w:rsidR="005D2CDA">
        <w:br w:type="page"/>
      </w:r>
    </w:p>
    <w:tbl>
      <w:tblPr>
        <w:tblStyle w:val="TableGrid"/>
        <w:tblW w:w="0" w:type="auto"/>
        <w:tblLook w:val="04A0" w:firstRow="1" w:lastRow="0" w:firstColumn="1" w:lastColumn="0" w:noHBand="0" w:noVBand="1"/>
      </w:tblPr>
      <w:tblGrid>
        <w:gridCol w:w="1809"/>
        <w:gridCol w:w="4383"/>
        <w:gridCol w:w="3384"/>
      </w:tblGrid>
      <w:tr w:rsidR="005D2CDA" w:rsidTr="00674F4E">
        <w:tc>
          <w:tcPr>
            <w:tcW w:w="1809" w:type="dxa"/>
          </w:tcPr>
          <w:p w:rsidR="005D2CDA" w:rsidRDefault="005D2CDA" w:rsidP="00674F4E">
            <w:r>
              <w:lastRenderedPageBreak/>
              <w:t>Identifiers</w:t>
            </w:r>
          </w:p>
        </w:tc>
        <w:tc>
          <w:tcPr>
            <w:tcW w:w="4383" w:type="dxa"/>
          </w:tcPr>
          <w:p w:rsidR="005D2CDA" w:rsidRDefault="005D2CDA" w:rsidP="00674F4E">
            <w:r>
              <w:t>Comment</w:t>
            </w:r>
          </w:p>
        </w:tc>
        <w:tc>
          <w:tcPr>
            <w:tcW w:w="3384" w:type="dxa"/>
          </w:tcPr>
          <w:p w:rsidR="005D2CDA" w:rsidRDefault="005D2CDA" w:rsidP="00674F4E">
            <w:r>
              <w:t>Proposed change</w:t>
            </w:r>
          </w:p>
        </w:tc>
      </w:tr>
      <w:tr w:rsidR="005D2CDA" w:rsidRPr="003E5D07" w:rsidTr="00674F4E">
        <w:tc>
          <w:tcPr>
            <w:tcW w:w="1809" w:type="dxa"/>
          </w:tcPr>
          <w:p w:rsidR="005D2CDA" w:rsidRDefault="005D2CDA" w:rsidP="00674F4E">
            <w:r>
              <w:t>CID 3323</w:t>
            </w:r>
          </w:p>
          <w:p w:rsidR="005D2CDA" w:rsidRDefault="005D2CDA" w:rsidP="00674F4E">
            <w:r>
              <w:t>Mark RISON</w:t>
            </w:r>
          </w:p>
          <w:p w:rsidR="005D2CDA" w:rsidRDefault="005D2CDA" w:rsidP="00674F4E">
            <w:r>
              <w:t>10.2.5</w:t>
            </w:r>
          </w:p>
          <w:p w:rsidR="005D2CDA" w:rsidRDefault="005D2CDA" w:rsidP="00674F4E">
            <w:r>
              <w:t>1561.6</w:t>
            </w:r>
          </w:p>
        </w:tc>
        <w:tc>
          <w:tcPr>
            <w:tcW w:w="4383" w:type="dxa"/>
          </w:tcPr>
          <w:p w:rsidR="005D2CDA" w:rsidRPr="003E5D07" w:rsidRDefault="005D2CDA" w:rsidP="00674F4E">
            <w:r w:rsidRPr="003E5D07">
              <w:t xml:space="preserve">It's not clear whether the SM Power Save subfield of the HT Capabilities Info is a capability or a current state, nor whether it's support on </w:t>
            </w:r>
            <w:proofErr w:type="spellStart"/>
            <w:r w:rsidRPr="003E5D07">
              <w:t>tx</w:t>
            </w:r>
            <w:proofErr w:type="spellEnd"/>
            <w:r w:rsidRPr="003E5D07">
              <w:t xml:space="preserve"> or </w:t>
            </w:r>
            <w:proofErr w:type="spellStart"/>
            <w:r w:rsidRPr="003E5D07">
              <w:t>rx</w:t>
            </w:r>
            <w:proofErr w:type="spellEnd"/>
            <w:r w:rsidRPr="003E5D07">
              <w:t xml:space="preserve">.  10.2.4 suggests that at least for non-AP STAs it's actually a current state and for </w:t>
            </w:r>
            <w:proofErr w:type="spellStart"/>
            <w:r w:rsidRPr="003E5D07">
              <w:t>rx</w:t>
            </w:r>
            <w:proofErr w:type="spellEnd"/>
            <w:r w:rsidRPr="003E5D07">
              <w:t>, but the situation is not clear for APs (especially since the PICS suggests something is mandatory for APs but not mandatory for non-AP STAs)</w:t>
            </w:r>
          </w:p>
        </w:tc>
        <w:tc>
          <w:tcPr>
            <w:tcW w:w="3384" w:type="dxa"/>
          </w:tcPr>
          <w:p w:rsidR="005D2CDA" w:rsidRPr="003E5D07" w:rsidRDefault="005D2CDA" w:rsidP="00674F4E">
            <w:r w:rsidRPr="003E5D07">
              <w:t xml:space="preserve">Clarify.  Note that the current situation appears to be that for non-AP STAs it's a state not a capability, which is contrary to the agreed intent of the HT </w:t>
            </w:r>
            <w:proofErr w:type="spellStart"/>
            <w:r w:rsidRPr="003E5D07">
              <w:t>Capabilties</w:t>
            </w:r>
            <w:proofErr w:type="spellEnd"/>
            <w:r w:rsidRPr="003E5D07">
              <w:t xml:space="preserve"> IE (and more generally with the principle that capabilities are fixed, and things which change are in other elements, called e.g. operation)</w:t>
            </w:r>
          </w:p>
        </w:tc>
      </w:tr>
      <w:tr w:rsidR="007E7338" w:rsidRPr="003E5D07" w:rsidTr="00B20510">
        <w:tc>
          <w:tcPr>
            <w:tcW w:w="1809" w:type="dxa"/>
          </w:tcPr>
          <w:p w:rsidR="007E7338" w:rsidRDefault="007E7338" w:rsidP="00B20510">
            <w:r>
              <w:t>CID 3325</w:t>
            </w:r>
          </w:p>
          <w:p w:rsidR="007E7338" w:rsidRDefault="007E7338" w:rsidP="00B20510">
            <w:r>
              <w:t>Mark RISON</w:t>
            </w:r>
          </w:p>
          <w:p w:rsidR="007E7338" w:rsidRDefault="007E7338" w:rsidP="00B20510">
            <w:r>
              <w:t>B.4.17.1</w:t>
            </w:r>
          </w:p>
          <w:p w:rsidR="007E7338" w:rsidRDefault="007E7338" w:rsidP="00B20510">
            <w:r>
              <w:t>2733.46</w:t>
            </w:r>
          </w:p>
        </w:tc>
        <w:tc>
          <w:tcPr>
            <w:tcW w:w="4383" w:type="dxa"/>
          </w:tcPr>
          <w:p w:rsidR="007E7338" w:rsidRPr="003E5D07" w:rsidRDefault="007E7338" w:rsidP="00B20510">
            <w:r w:rsidRPr="00E37159">
              <w:t xml:space="preserve">What does HTM17.1 mean when it says AP support for SMPS is mandatory?  The implication of HTM17.3 and HTM17.4 is that this actually just means advertising the current state in the HT </w:t>
            </w:r>
            <w:proofErr w:type="spellStart"/>
            <w:r w:rsidRPr="00E37159">
              <w:t>Capabilties</w:t>
            </w:r>
            <w:proofErr w:type="spellEnd"/>
          </w:p>
        </w:tc>
        <w:tc>
          <w:tcPr>
            <w:tcW w:w="3384" w:type="dxa"/>
          </w:tcPr>
          <w:p w:rsidR="007E7338" w:rsidRPr="003E5D07" w:rsidRDefault="007E7338" w:rsidP="00B20510">
            <w:r w:rsidRPr="00E37159">
              <w:t>Clarify.  See other comment on whether the thing being advertised is a capability or a state</w:t>
            </w:r>
          </w:p>
        </w:tc>
      </w:tr>
    </w:tbl>
    <w:p w:rsidR="005D2CDA" w:rsidRDefault="005D2CDA"/>
    <w:p w:rsidR="005D2CDA" w:rsidRPr="005D2CDA" w:rsidRDefault="005D2CDA">
      <w:pPr>
        <w:rPr>
          <w:u w:val="single"/>
        </w:rPr>
      </w:pPr>
      <w:r w:rsidRPr="005D2CDA">
        <w:rPr>
          <w:u w:val="single"/>
        </w:rPr>
        <w:t>Discussion:</w:t>
      </w:r>
    </w:p>
    <w:p w:rsidR="005D2CDA" w:rsidRDefault="005D2CDA"/>
    <w:p w:rsidR="005D2CDA" w:rsidRDefault="005D2CDA">
      <w:r>
        <w:t>The general rule is that the stuff in HT Capabilities Info is static.  However, it seems the SM Power Save aspect of this is in fact dynamic</w:t>
      </w:r>
      <w:r w:rsidR="00724FA8">
        <w:t xml:space="preserve"> (it indicates the state immediately after (re)association)</w:t>
      </w:r>
      <w:r>
        <w:t>.  This can’t be changed due to existing implementations, but at least needs to be made clear.</w:t>
      </w:r>
      <w:r w:rsidR="00B24E59">
        <w:t xml:space="preserve">  It should also be made clear that </w:t>
      </w:r>
      <w:r w:rsidR="001D66B4">
        <w:t>this subfield</w:t>
      </w:r>
      <w:r w:rsidR="00B24E59">
        <w:t xml:space="preserve"> is only for </w:t>
      </w:r>
      <w:r w:rsidR="001D66B4">
        <w:t xml:space="preserve">use by </w:t>
      </w:r>
      <w:r w:rsidR="00B24E59">
        <w:t>non-AP STAs</w:t>
      </w:r>
      <w:r w:rsidR="009E5A6D">
        <w:t xml:space="preserve"> (cf. 1561.42)</w:t>
      </w:r>
      <w:r w:rsidR="00B24E59">
        <w:t>.</w:t>
      </w:r>
      <w:r w:rsidR="00ED7604">
        <w:t xml:space="preserve">  It’s not immediately obvious what value existing AP implementations would have used here, so need to be flexible.</w:t>
      </w:r>
    </w:p>
    <w:p w:rsidR="00FB6677" w:rsidRDefault="00FB6677"/>
    <w:p w:rsidR="00DE104F" w:rsidRDefault="00FB6677">
      <w:r>
        <w:t>There is also suggestion that SM</w:t>
      </w:r>
      <w:r w:rsidR="00666A07">
        <w:t>PS</w:t>
      </w:r>
      <w:r>
        <w:t xml:space="preserve"> can be enabled “during” association.  This is vague, and makes little sense since the AP only finds out the STA’s SMPS mode after association.</w:t>
      </w:r>
      <w:r w:rsidR="00461B0E">
        <w:t xml:space="preserve">  </w:t>
      </w:r>
      <w:r w:rsidR="00461B0E" w:rsidRPr="00461B0E">
        <w:rPr>
          <w:highlight w:val="yellow"/>
        </w:rPr>
        <w:t xml:space="preserve">Or is the intent to apply the SMPS mode to the (Re)Association Response?  </w:t>
      </w:r>
      <w:r w:rsidR="00461B0E">
        <w:rPr>
          <w:highlight w:val="yellow"/>
        </w:rPr>
        <w:t>Is this really worth it, given that the Authentication would not have benefited from this (assuming the AP had determined the STA supported 2SS, from e.g. a Probe Request)</w:t>
      </w:r>
      <w:r w:rsidR="006A54A7">
        <w:rPr>
          <w:highlight w:val="yellow"/>
        </w:rPr>
        <w:t>?  Also 1561.45 only mentions “after association”.</w:t>
      </w:r>
    </w:p>
    <w:p w:rsidR="00DE104F" w:rsidRDefault="00DE104F"/>
    <w:p w:rsidR="00DF7CEB" w:rsidRDefault="00DE104F" w:rsidP="00DE104F">
      <w:r>
        <w:t>It is true that</w:t>
      </w:r>
      <w:r w:rsidR="00A03B46">
        <w:t xml:space="preserve"> non-AP</w:t>
      </w:r>
      <w:r>
        <w:t xml:space="preserve"> STA support for SMPS is optional in the PICS.  It is not enti</w:t>
      </w:r>
      <w:r w:rsidR="00A03B46">
        <w:t>rely clear whether this means a non-AP STA being able to operate in SMPS mode or a non-AP STA being able to operate with an AP in SMPS mode.</w:t>
      </w:r>
      <w:r w:rsidR="00382211">
        <w:t xml:space="preserve">  Arguably there is not so much benefit for APs being able to be in SMPS mode, so </w:t>
      </w:r>
      <w:r w:rsidR="00000699">
        <w:t>probably</w:t>
      </w:r>
      <w:r w:rsidR="00382211">
        <w:t xml:space="preserve"> the answer is that only non-AP STAs can go into SMPS and APs are required to support this.</w:t>
      </w:r>
    </w:p>
    <w:p w:rsidR="00DF7CEB" w:rsidRDefault="00DF7CEB" w:rsidP="00DE104F"/>
    <w:p w:rsidR="00DE104F" w:rsidRDefault="00674F4E" w:rsidP="00DE104F">
      <w:r>
        <w:t>However the reference at 1561.48 to DLS spoils this a bit</w:t>
      </w:r>
      <w:r w:rsidR="00680F5E">
        <w:t xml:space="preserve"> – how is a STA supposed to know whether another non-AP STA supports sending under SMPS constraints?</w:t>
      </w:r>
      <w:r w:rsidR="00E96E1F">
        <w:t xml:space="preserve">  </w:t>
      </w:r>
      <w:r w:rsidR="002D7F02">
        <w:t>Well, i</w:t>
      </w:r>
      <w:r w:rsidR="00E96E1F">
        <w:t>t just doesn’t work.</w:t>
      </w:r>
    </w:p>
    <w:p w:rsidR="00734781" w:rsidRDefault="00734781" w:rsidP="00DE104F"/>
    <w:p w:rsidR="00734781" w:rsidRDefault="00461B0E" w:rsidP="00DE104F">
      <w:r>
        <w:t xml:space="preserve">Oh, and a STA in SMPS mode might have decided to constrain </w:t>
      </w:r>
      <w:proofErr w:type="spellStart"/>
      <w:r>
        <w:t>rx</w:t>
      </w:r>
      <w:proofErr w:type="spellEnd"/>
      <w:r>
        <w:t xml:space="preserve"> to 1SS for other reasons, e.g. operating mode (not useful per se, but might help reduce signalling overheads).</w:t>
      </w:r>
      <w:r w:rsidR="00F47ACF">
        <w:t xml:space="preserve">  Ah, and </w:t>
      </w:r>
      <w:proofErr w:type="spellStart"/>
      <w:r w:rsidR="00F47ACF">
        <w:t>MCSes</w:t>
      </w:r>
      <w:proofErr w:type="spellEnd"/>
      <w:r w:rsidR="00F47ACF">
        <w:t xml:space="preserve"> do not encode NSS, for VHT.</w:t>
      </w:r>
    </w:p>
    <w:p w:rsidR="00461B0E" w:rsidRDefault="00461B0E" w:rsidP="00DE104F"/>
    <w:p w:rsidR="00461B0E" w:rsidRDefault="00461B0E" w:rsidP="00DE104F">
      <w:r>
        <w:t>Usual editorial pedantry, too.</w:t>
      </w:r>
    </w:p>
    <w:p w:rsidR="00DE104F" w:rsidRDefault="00DE104F"/>
    <w:p w:rsidR="005D2CDA" w:rsidRPr="005D2CDA" w:rsidRDefault="005D2CDA">
      <w:pPr>
        <w:rPr>
          <w:u w:val="single"/>
        </w:rPr>
      </w:pPr>
      <w:r w:rsidRPr="005D2CDA">
        <w:rPr>
          <w:u w:val="single"/>
        </w:rPr>
        <w:t>Proposed changes:</w:t>
      </w:r>
    </w:p>
    <w:p w:rsidR="005D2CDA" w:rsidRDefault="005D2CDA"/>
    <w:p w:rsidR="00FB6677" w:rsidRDefault="00FB6677">
      <w:r>
        <w:t>Delete “during and” at 871.24.</w:t>
      </w:r>
    </w:p>
    <w:p w:rsidR="00FB6677" w:rsidRDefault="00FB6677"/>
    <w:p w:rsidR="00531363" w:rsidRDefault="005D2CDA">
      <w:r>
        <w:t xml:space="preserve">At the bottom of the right-most cell at </w:t>
      </w:r>
      <w:r w:rsidR="00531363">
        <w:t>871.26 add:</w:t>
      </w:r>
    </w:p>
    <w:p w:rsidR="00531363" w:rsidRDefault="00531363"/>
    <w:p w:rsidR="00B24E59" w:rsidRDefault="008C176E" w:rsidP="00531363">
      <w:pPr>
        <w:ind w:left="720"/>
      </w:pPr>
      <w:r>
        <w:t xml:space="preserve">Only valid in a (Re)Association Request frame </w:t>
      </w:r>
      <w:r w:rsidRPr="002C20C9">
        <w:rPr>
          <w:highlight w:val="yellow"/>
        </w:rPr>
        <w:t>sent to an AP</w:t>
      </w:r>
      <w:r>
        <w:t xml:space="preserve">.  </w:t>
      </w:r>
      <w:r w:rsidR="00B24E59">
        <w:t xml:space="preserve">Reserved </w:t>
      </w:r>
      <w:r w:rsidR="003D5CFD">
        <w:t>and shall</w:t>
      </w:r>
      <w:r w:rsidR="00ED7604">
        <w:t xml:space="preserve"> be set to 0 or 3 </w:t>
      </w:r>
      <w:r>
        <w:t>otherwise</w:t>
      </w:r>
      <w:r w:rsidR="00B24E59">
        <w:t>.</w:t>
      </w:r>
    </w:p>
    <w:p w:rsidR="00531363" w:rsidRDefault="00531363" w:rsidP="00531363">
      <w:pPr>
        <w:ind w:left="720"/>
      </w:pPr>
    </w:p>
    <w:p w:rsidR="005D2CDA" w:rsidRDefault="005D2CDA" w:rsidP="00531363">
      <w:pPr>
        <w:ind w:left="720"/>
      </w:pPr>
      <w:r>
        <w:t>NOTE—This subfield ind</w:t>
      </w:r>
      <w:r w:rsidR="00CB4049">
        <w:t>icates the</w:t>
      </w:r>
      <w:r w:rsidR="00980F1D">
        <w:t xml:space="preserve"> operational state</w:t>
      </w:r>
      <w:r w:rsidR="00CB4049">
        <w:t xml:space="preserve"> immediately after </w:t>
      </w:r>
      <w:r w:rsidR="00724FA8">
        <w:t>(re)</w:t>
      </w:r>
      <w:r w:rsidR="00CB4049">
        <w:t>association</w:t>
      </w:r>
      <w:r w:rsidR="00980F1D">
        <w:t>, as well as</w:t>
      </w:r>
      <w:r>
        <w:t xml:space="preserve"> </w:t>
      </w:r>
      <w:r w:rsidR="00B9068B">
        <w:t xml:space="preserve">(if not set to 3) </w:t>
      </w:r>
      <w:r>
        <w:t>a capability.</w:t>
      </w:r>
    </w:p>
    <w:p w:rsidR="005D2CDA" w:rsidRDefault="005D2CDA"/>
    <w:p w:rsidR="005D2CDA" w:rsidRDefault="005D2CDA">
      <w:r>
        <w:t>Change 871.23 as follows: “</w:t>
      </w:r>
      <w:r w:rsidRPr="005D2CDA">
        <w:t xml:space="preserve">Set to 3 for SM </w:t>
      </w:r>
      <w:proofErr w:type="spellStart"/>
      <w:r w:rsidRPr="005D2CDA">
        <w:rPr>
          <w:strike/>
        </w:rPr>
        <w:t>P</w:t>
      </w:r>
      <w:r w:rsidRPr="005D2CDA">
        <w:rPr>
          <w:u w:val="single"/>
        </w:rPr>
        <w:t>p</w:t>
      </w:r>
      <w:r w:rsidRPr="005D2CDA">
        <w:t>ower</w:t>
      </w:r>
      <w:proofErr w:type="spellEnd"/>
      <w:r w:rsidRPr="005D2CDA">
        <w:t xml:space="preserve"> </w:t>
      </w:r>
      <w:proofErr w:type="spellStart"/>
      <w:r w:rsidRPr="005D2CDA">
        <w:rPr>
          <w:strike/>
        </w:rPr>
        <w:t>S</w:t>
      </w:r>
      <w:r w:rsidRPr="005D2CDA">
        <w:rPr>
          <w:u w:val="single"/>
        </w:rPr>
        <w:t>s</w:t>
      </w:r>
      <w:r w:rsidRPr="005D2CDA">
        <w:t>ave</w:t>
      </w:r>
      <w:proofErr w:type="spellEnd"/>
      <w:r w:rsidRPr="005D2CDA">
        <w:t xml:space="preserve"> disabled</w:t>
      </w:r>
      <w:r w:rsidRPr="005D2CDA">
        <w:rPr>
          <w:u w:val="single"/>
        </w:rPr>
        <w:t xml:space="preserve"> or not supported</w:t>
      </w:r>
      <w:r>
        <w:t>”.</w:t>
      </w:r>
    </w:p>
    <w:p w:rsidR="00076AA4" w:rsidRDefault="00076AA4"/>
    <w:p w:rsidR="00076AA4" w:rsidRDefault="00076AA4">
      <w:r>
        <w:t>Change 3007.33 as follows: “</w:t>
      </w:r>
      <w:r w:rsidRPr="00076AA4">
        <w:rPr>
          <w:rFonts w:ascii="Courier New" w:hAnsi="Courier New" w:cs="Courier New"/>
          <w:sz w:val="18"/>
        </w:rPr>
        <w:t>equal to 3 for SM power save disabled</w:t>
      </w:r>
      <w:r w:rsidRPr="00076AA4">
        <w:rPr>
          <w:rFonts w:ascii="Courier New" w:hAnsi="Courier New" w:cs="Courier New"/>
          <w:sz w:val="18"/>
          <w:u w:val="single"/>
        </w:rPr>
        <w:t xml:space="preserve"> or not supported</w:t>
      </w:r>
      <w:r>
        <w:t>”.</w:t>
      </w:r>
    </w:p>
    <w:p w:rsidR="0069411F" w:rsidRDefault="0069411F"/>
    <w:p w:rsidR="001D66B4" w:rsidRPr="001D66B4" w:rsidRDefault="001D66B4" w:rsidP="001D66B4">
      <w:r w:rsidRPr="001D66B4">
        <w:t xml:space="preserve">Change “STA” to “non-AP </w:t>
      </w:r>
      <w:r w:rsidR="0027514D">
        <w:t>V</w:t>
      </w:r>
      <w:r w:rsidRPr="001D66B4">
        <w:t>HT STA” at 1561.10.</w:t>
      </w:r>
    </w:p>
    <w:p w:rsidR="001D66B4" w:rsidRDefault="001D66B4" w:rsidP="00461B0E"/>
    <w:p w:rsidR="00461B0E" w:rsidRDefault="00461B0E" w:rsidP="00461B0E">
      <w:r>
        <w:t>Change 1561.</w:t>
      </w:r>
      <w:r w:rsidR="00C14AF5">
        <w:t>21</w:t>
      </w:r>
      <w:r>
        <w:t xml:space="preserve"> as follows: “The receiver shall</w:t>
      </w:r>
      <w:r>
        <w:rPr>
          <w:u w:val="single"/>
        </w:rPr>
        <w:t>, subject to its spatial stream capabilities (see 8.4.2.55.4 and 8.4.2.157.3) and operating mode (see 10.42),</w:t>
      </w:r>
      <w:r>
        <w:t xml:space="preserve"> be capable of receiving a PPDU that is sent using </w:t>
      </w:r>
      <w:r w:rsidRPr="00F47ACF">
        <w:rPr>
          <w:strike/>
        </w:rPr>
        <w:t xml:space="preserve">an MCS that indicates </w:t>
      </w:r>
      <w:r>
        <w:t>more than one spatial stream a SIFS after the end of its response frame transmission.”</w:t>
      </w:r>
    </w:p>
    <w:p w:rsidR="00461B0E" w:rsidRDefault="00461B0E" w:rsidP="00461B0E"/>
    <w:p w:rsidR="00256B72" w:rsidRDefault="00256B72" w:rsidP="00256B72">
      <w:r w:rsidRPr="00256B72">
        <w:t>Change “a STA” to “the STA” at 1561.18.</w:t>
      </w:r>
    </w:p>
    <w:p w:rsidR="00256B72" w:rsidRDefault="00256B72" w:rsidP="00256B72"/>
    <w:p w:rsidR="001D66B4" w:rsidRDefault="001D66B4" w:rsidP="001D66B4">
      <w:r>
        <w:t>Change “An HT STA” to “The STA” at 1561.41.</w:t>
      </w:r>
    </w:p>
    <w:p w:rsidR="001D66B4" w:rsidRDefault="001D66B4" w:rsidP="001D66B4"/>
    <w:p w:rsidR="001D66B4" w:rsidRDefault="001D66B4" w:rsidP="001D66B4">
      <w:r>
        <w:t>Change “A non-AP HT STA” to “The STA” at 1561.41.</w:t>
      </w:r>
    </w:p>
    <w:p w:rsidR="001D66B4" w:rsidRDefault="001D66B4" w:rsidP="00256B72"/>
    <w:p w:rsidR="001D66B4" w:rsidRPr="00674F4E" w:rsidRDefault="001D66B4" w:rsidP="001D66B4">
      <w:pPr>
        <w:rPr>
          <w:strike/>
        </w:rPr>
      </w:pPr>
      <w:r>
        <w:t>Change 1561.48 as follows: “A STA that has one or more DLS links shall</w:t>
      </w:r>
      <w:r w:rsidRPr="00674F4E">
        <w:rPr>
          <w:strike/>
        </w:rPr>
        <w:t xml:space="preserve"> notify all STAs with which it </w:t>
      </w:r>
      <w:r>
        <w:rPr>
          <w:strike/>
        </w:rPr>
        <w:t xml:space="preserve">has a DLS link of any change in </w:t>
      </w:r>
      <w:r w:rsidRPr="00674F4E">
        <w:rPr>
          <w:strike/>
        </w:rPr>
        <w:t>SM power save mode before operating in that mode</w:t>
      </w:r>
      <w:r>
        <w:rPr>
          <w:u w:val="single"/>
        </w:rPr>
        <w:t xml:space="preserve"> not operate in SM power save mode</w:t>
      </w:r>
      <w:r>
        <w:t>.”</w:t>
      </w:r>
      <w:r w:rsidR="00917B11">
        <w:t xml:space="preserve">  </w:t>
      </w:r>
      <w:r w:rsidR="00917B11" w:rsidRPr="00917B11">
        <w:rPr>
          <w:highlight w:val="yellow"/>
        </w:rPr>
        <w:t xml:space="preserve">Should we allow a let-out for the case where all these DLS peers would only use 1SS anyway (e.g. through use of OMN or because of their </w:t>
      </w:r>
      <w:proofErr w:type="spellStart"/>
      <w:r w:rsidR="00917B11" w:rsidRPr="00917B11">
        <w:rPr>
          <w:highlight w:val="yellow"/>
        </w:rPr>
        <w:t>tx</w:t>
      </w:r>
      <w:proofErr w:type="spellEnd"/>
      <w:r w:rsidR="00917B11" w:rsidRPr="00917B11">
        <w:rPr>
          <w:highlight w:val="yellow"/>
        </w:rPr>
        <w:t xml:space="preserve"> capability)</w:t>
      </w:r>
      <w:r w:rsidR="00917B11">
        <w:rPr>
          <w:highlight w:val="yellow"/>
        </w:rPr>
        <w:t>, i.e. only the AP might use &gt;1SS to the STA</w:t>
      </w:r>
      <w:r w:rsidR="00917B11" w:rsidRPr="00917B11">
        <w:rPr>
          <w:highlight w:val="yellow"/>
        </w:rPr>
        <w:t>?</w:t>
      </w:r>
    </w:p>
    <w:p w:rsidR="001D66B4" w:rsidRDefault="001D66B4" w:rsidP="001D66B4"/>
    <w:p w:rsidR="001D66B4" w:rsidRDefault="001D66B4" w:rsidP="001D66B4">
      <w:r>
        <w:t>Change 1828.15 as follows: “</w:t>
      </w:r>
      <w:r w:rsidRPr="0027037B">
        <w:rPr>
          <w:u w:val="single"/>
        </w:rPr>
        <w:t>NOTE 2—</w:t>
      </w:r>
      <w:r w:rsidRPr="00E14D18">
        <w:rPr>
          <w:u w:val="single"/>
        </w:rPr>
        <w:t xml:space="preserve">An AP cannot change the maximum number of spatial streams it is able to receive from </w:t>
      </w:r>
      <w:r w:rsidRPr="00E14D18">
        <w:rPr>
          <w:strike/>
        </w:rPr>
        <w:t xml:space="preserve">—Using the SM power save mechanism defined in 10.2.5 (SM power save) for </w:t>
      </w:r>
      <w:r>
        <w:t>HT STAs that are not operating mode notification capable”.</w:t>
      </w:r>
    </w:p>
    <w:p w:rsidR="001D66B4" w:rsidRDefault="001D66B4" w:rsidP="001D66B4"/>
    <w:p w:rsidR="001D66B4" w:rsidRDefault="001D66B4" w:rsidP="001D66B4">
      <w:r>
        <w:t>Delete NOTE 2 at 1828.22 (“NOTE 2—An AP that is reducing the maximum number of spatial streams the AP is able to receive and that has associated HT STAs that are not operating mode notification capable would use the SM power save mechanism to notify the STAs that the AP is operating with a single receive chain.”).</w:t>
      </w:r>
    </w:p>
    <w:p w:rsidR="001D66B4" w:rsidRDefault="001D66B4" w:rsidP="001D66B4"/>
    <w:p w:rsidR="00256B72" w:rsidRPr="00256B72" w:rsidRDefault="00256B72" w:rsidP="00256B72">
      <w:r>
        <w:t>Change “the receiver” to “the STA” at 1561.21, 1561.24, 1561.31.</w:t>
      </w:r>
    </w:p>
    <w:p w:rsidR="00256B72" w:rsidRDefault="00256B72"/>
    <w:p w:rsidR="00256B72" w:rsidRDefault="00256B72" w:rsidP="00256B72">
      <w:r>
        <w:t>Change 1561.39 as follows: “</w:t>
      </w:r>
      <w:r w:rsidRPr="00734781">
        <w:rPr>
          <w:strike/>
        </w:rPr>
        <w:t xml:space="preserve">A STA </w:t>
      </w:r>
      <w:proofErr w:type="spellStart"/>
      <w:r w:rsidRPr="00734781">
        <w:rPr>
          <w:strike/>
        </w:rPr>
        <w:t>i</w:t>
      </w:r>
      <w:r w:rsidRPr="00734781">
        <w:rPr>
          <w:u w:val="single"/>
        </w:rPr>
        <w:t>I</w:t>
      </w:r>
      <w:r w:rsidRPr="00CB0DCA">
        <w:t>n</w:t>
      </w:r>
      <w:proofErr w:type="spellEnd"/>
      <w:r w:rsidRPr="00CB0DCA">
        <w:t xml:space="preserve"> static SM power save mode</w:t>
      </w:r>
      <w:r w:rsidRPr="00734781">
        <w:rPr>
          <w:u w:val="single"/>
        </w:rPr>
        <w:t>, the STA</w:t>
      </w:r>
      <w:r w:rsidRPr="00CB0DCA">
        <w:t xml:space="preserve"> maintains only a single receive chain active.</w:t>
      </w:r>
      <w:r>
        <w:t>” (for consistency).</w:t>
      </w:r>
    </w:p>
    <w:p w:rsidR="00256B72" w:rsidRDefault="00256B72" w:rsidP="00256B72"/>
    <w:p w:rsidR="00F47ACF" w:rsidRDefault="00F47ACF" w:rsidP="00256B72">
      <w:r>
        <w:t>Change “</w:t>
      </w:r>
      <w:r w:rsidRPr="00F47ACF">
        <w:t>Association</w:t>
      </w:r>
      <w:r>
        <w:t>” to “(Re)</w:t>
      </w:r>
      <w:r w:rsidRPr="00F47ACF">
        <w:t>Association</w:t>
      </w:r>
      <w:r>
        <w:t>” at 1561.43.</w:t>
      </w:r>
    </w:p>
    <w:p w:rsidR="00F47ACF" w:rsidRDefault="00F47ACF" w:rsidP="00256B72"/>
    <w:p w:rsidR="00F47ACF" w:rsidRDefault="00F47ACF" w:rsidP="00256B72">
      <w:r>
        <w:t>Change “association” to “(re)association” at 1561.45.</w:t>
      </w:r>
    </w:p>
    <w:p w:rsidR="00F47ACF" w:rsidRDefault="00F47ACF" w:rsidP="00256B72"/>
    <w:p w:rsidR="0069411F" w:rsidRDefault="0069411F">
      <w:r>
        <w:t>Change “</w:t>
      </w:r>
      <w:r w:rsidRPr="0069411F">
        <w:t>SM Power Save</w:t>
      </w:r>
      <w:r>
        <w:t>” to “SM power save” at 1561.9.</w:t>
      </w:r>
    </w:p>
    <w:p w:rsidR="00636FD4" w:rsidRDefault="00636FD4"/>
    <w:p w:rsidR="00496291" w:rsidRDefault="00496291">
      <w:r>
        <w:t>Change “</w:t>
      </w:r>
      <w:r w:rsidRPr="00496291">
        <w:t>SM Power Save bits</w:t>
      </w:r>
      <w:r>
        <w:t>” to “the SM Power Save subfield” at 1561.43.</w:t>
      </w:r>
    </w:p>
    <w:p w:rsidR="00496291" w:rsidRDefault="00496291"/>
    <w:p w:rsidR="00636FD4" w:rsidRDefault="00636FD4">
      <w:r>
        <w:t>Change “</w:t>
      </w:r>
      <w:r w:rsidRPr="00636FD4">
        <w:t>SM Power Save Mode</w:t>
      </w:r>
      <w:r>
        <w:t>” to “SM power save m</w:t>
      </w:r>
      <w:r w:rsidRPr="00636FD4">
        <w:t>ode</w:t>
      </w:r>
      <w:r>
        <w:t>” at 1561.51, 1561.54.</w:t>
      </w:r>
    </w:p>
    <w:p w:rsidR="00382211" w:rsidRDefault="00382211"/>
    <w:p w:rsidR="0087707D" w:rsidRDefault="0087707D" w:rsidP="00E14D18">
      <w:r>
        <w:t>Change 2733.46 as follows:</w:t>
      </w:r>
    </w:p>
    <w:p w:rsidR="0087707D" w:rsidRDefault="0087707D" w:rsidP="00E14D18">
      <w:bookmarkStart w:id="0" w:name="_GoBack"/>
      <w:bookmarkEnd w:id="0"/>
    </w:p>
    <w:tbl>
      <w:tblPr>
        <w:tblStyle w:val="TableGrid"/>
        <w:tblW w:w="0" w:type="auto"/>
        <w:tblLook w:val="04A0" w:firstRow="1" w:lastRow="0" w:firstColumn="1" w:lastColumn="0" w:noHBand="0" w:noVBand="1"/>
      </w:tblPr>
      <w:tblGrid>
        <w:gridCol w:w="1242"/>
        <w:gridCol w:w="2588"/>
        <w:gridCol w:w="1523"/>
        <w:gridCol w:w="2126"/>
        <w:gridCol w:w="2097"/>
      </w:tblGrid>
      <w:tr w:rsidR="00674F4E" w:rsidTr="00674F4E">
        <w:tc>
          <w:tcPr>
            <w:tcW w:w="1242" w:type="dxa"/>
          </w:tcPr>
          <w:p w:rsidR="00674F4E" w:rsidRDefault="00674F4E" w:rsidP="00674F4E">
            <w:r w:rsidRPr="00674F4E">
              <w:t>*HTM17.1</w:t>
            </w:r>
          </w:p>
        </w:tc>
        <w:tc>
          <w:tcPr>
            <w:tcW w:w="2588" w:type="dxa"/>
          </w:tcPr>
          <w:p w:rsidR="00674F4E" w:rsidRDefault="00674F4E" w:rsidP="00674F4E">
            <w:r>
              <w:t xml:space="preserve">AP support for </w:t>
            </w:r>
            <w:r w:rsidRPr="00674F4E">
              <w:rPr>
                <w:u w:val="single"/>
              </w:rPr>
              <w:t xml:space="preserve">non-AP </w:t>
            </w:r>
            <w:r w:rsidRPr="00674F4E">
              <w:rPr>
                <w:u w:val="single"/>
              </w:rPr>
              <w:lastRenderedPageBreak/>
              <w:t xml:space="preserve">STA </w:t>
            </w:r>
            <w:r>
              <w:t>dynamic and static SM power save mode</w:t>
            </w:r>
          </w:p>
        </w:tc>
        <w:tc>
          <w:tcPr>
            <w:tcW w:w="1523" w:type="dxa"/>
          </w:tcPr>
          <w:p w:rsidR="00674F4E" w:rsidRDefault="00674F4E" w:rsidP="00674F4E">
            <w:r>
              <w:lastRenderedPageBreak/>
              <w:t xml:space="preserve">10.2.5 (SM </w:t>
            </w:r>
            <w:r>
              <w:lastRenderedPageBreak/>
              <w:t>power save)</w:t>
            </w:r>
          </w:p>
        </w:tc>
        <w:tc>
          <w:tcPr>
            <w:tcW w:w="2126" w:type="dxa"/>
          </w:tcPr>
          <w:p w:rsidR="00674F4E" w:rsidRDefault="00674F4E" w:rsidP="00674F4E">
            <w:r>
              <w:lastRenderedPageBreak/>
              <w:t>(CF16 AND CF1):M</w:t>
            </w:r>
          </w:p>
          <w:p w:rsidR="00674F4E" w:rsidRDefault="00674F4E" w:rsidP="00674F4E">
            <w:r>
              <w:lastRenderedPageBreak/>
              <w:t>(CF30 AND CF1):M</w:t>
            </w:r>
          </w:p>
        </w:tc>
        <w:tc>
          <w:tcPr>
            <w:tcW w:w="2097" w:type="dxa"/>
          </w:tcPr>
          <w:p w:rsidR="00674F4E" w:rsidRDefault="00674F4E" w:rsidP="00674F4E">
            <w:r w:rsidRPr="00674F4E">
              <w:lastRenderedPageBreak/>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lastRenderedPageBreak/>
              <w:t>*HTM17.2</w:t>
            </w:r>
          </w:p>
        </w:tc>
        <w:tc>
          <w:tcPr>
            <w:tcW w:w="2588" w:type="dxa"/>
          </w:tcPr>
          <w:p w:rsidR="00674F4E" w:rsidRDefault="00674F4E" w:rsidP="00674F4E">
            <w:r>
              <w:t xml:space="preserve">STA support for </w:t>
            </w:r>
            <w:r w:rsidR="00025487" w:rsidRPr="00025487">
              <w:rPr>
                <w:u w:val="single"/>
              </w:rPr>
              <w:t>local</w:t>
            </w:r>
            <w:r w:rsidR="00025487">
              <w:t xml:space="preserve">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CF2):O</w:t>
            </w:r>
          </w:p>
          <w:p w:rsidR="00674F4E" w:rsidRDefault="00674F4E" w:rsidP="00674F4E">
            <w:r>
              <w:t>(CF30 AND CF2):O</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HTM17.3</w:t>
            </w:r>
          </w:p>
        </w:tc>
        <w:tc>
          <w:tcPr>
            <w:tcW w:w="2588" w:type="dxa"/>
          </w:tcPr>
          <w:p w:rsidR="00674F4E" w:rsidRDefault="00674F4E" w:rsidP="00674F4E">
            <w:r>
              <w:t xml:space="preserve">Transmit SM Power Save state information using HT </w:t>
            </w:r>
            <w:proofErr w:type="spellStart"/>
            <w:r w:rsidRPr="00C40BDD">
              <w:rPr>
                <w:strike/>
              </w:rPr>
              <w:t>c</w:t>
            </w:r>
            <w:r w:rsidR="00C40BDD" w:rsidRPr="00C40BDD">
              <w:rPr>
                <w:u w:val="single"/>
              </w:rPr>
              <w:t>C</w:t>
            </w:r>
            <w:r>
              <w:t>apabilities</w:t>
            </w:r>
            <w:proofErr w:type="spellEnd"/>
            <w:r w:rsidR="00C40BDD" w:rsidRPr="00C40BDD">
              <w:rPr>
                <w:u w:val="single"/>
              </w:rPr>
              <w:t xml:space="preserve"> element</w:t>
            </w:r>
            <w:r>
              <w:t>, or SM Power Save frame</w:t>
            </w:r>
          </w:p>
        </w:tc>
        <w:tc>
          <w:tcPr>
            <w:tcW w:w="1523" w:type="dxa"/>
          </w:tcPr>
          <w:p w:rsidR="00674F4E" w:rsidRDefault="00674F4E" w:rsidP="00674F4E">
            <w:r>
              <w:t>8.6.12.3 (SM</w:t>
            </w:r>
          </w:p>
          <w:p w:rsidR="00674F4E" w:rsidRDefault="00674F4E" w:rsidP="00674F4E">
            <w:r>
              <w:t>Power Save</w:t>
            </w:r>
          </w:p>
          <w:p w:rsidR="00674F4E" w:rsidRDefault="00674F4E" w:rsidP="00674F4E">
            <w:r>
              <w:t>frame format),</w:t>
            </w:r>
          </w:p>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(HTM17.1 OR</w:t>
            </w:r>
          </w:p>
          <w:p w:rsidR="00674F4E" w:rsidRDefault="00674F4E" w:rsidP="00674F4E">
            <w:r>
              <w:t>HTM17.2</w:t>
            </w:r>
            <w:r w:rsidRPr="00C52051">
              <w:rPr>
                <w:strike/>
              </w:rPr>
              <w:t>)</w:t>
            </w:r>
            <w:r>
              <w:t>:M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HTM17.4</w:t>
            </w:r>
          </w:p>
        </w:tc>
        <w:tc>
          <w:tcPr>
            <w:tcW w:w="2588" w:type="dxa"/>
          </w:tcPr>
          <w:p w:rsidR="00674F4E" w:rsidRDefault="00674F4E" w:rsidP="00674F4E">
            <w:r>
              <w:t xml:space="preserve">Receive SM Power Save state information and support frame exchanges with </w:t>
            </w:r>
            <w:r w:rsidR="00FD6EE6" w:rsidRPr="00FD6EE6">
              <w:rPr>
                <w:u w:val="single"/>
              </w:rPr>
              <w:t xml:space="preserve">STAs in </w:t>
            </w:r>
            <w:r>
              <w:t xml:space="preserve">SM Power Save </w:t>
            </w:r>
            <w:proofErr w:type="spellStart"/>
            <w:r w:rsidR="00FD6EE6" w:rsidRPr="00FD6EE6">
              <w:rPr>
                <w:u w:val="single"/>
              </w:rPr>
              <w:t>mode</w:t>
            </w:r>
            <w:r w:rsidRPr="00FD6EE6">
              <w:rPr>
                <w:strike/>
              </w:rPr>
              <w:t>STAs</w:t>
            </w:r>
            <w:proofErr w:type="spellEnd"/>
          </w:p>
        </w:tc>
        <w:tc>
          <w:tcPr>
            <w:tcW w:w="1523" w:type="dxa"/>
          </w:tcPr>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CF16:M</w:t>
            </w:r>
          </w:p>
          <w:p w:rsidR="00674F4E" w:rsidRDefault="00674F4E" w:rsidP="00674F4E">
            <w:pPr>
              <w:rPr>
                <w:strike/>
              </w:rPr>
            </w:pPr>
            <w:r w:rsidRPr="00C52051">
              <w:rPr>
                <w:strike/>
              </w:rPr>
              <w:t>CF30:M</w:t>
            </w:r>
          </w:p>
          <w:p w:rsidR="00C52051" w:rsidRPr="00C52051" w:rsidRDefault="00C52051" w:rsidP="00674F4E">
            <w:r>
              <w:t>HTM17.1:M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bl>
    <w:p w:rsidR="00674F4E" w:rsidRDefault="00674F4E" w:rsidP="00E14D18"/>
    <w:p w:rsidR="00012507" w:rsidRPr="00012507" w:rsidRDefault="00012507" w:rsidP="00E14D18">
      <w:pPr>
        <w:rPr>
          <w:u w:val="single"/>
        </w:rPr>
      </w:pPr>
      <w:r w:rsidRPr="00012507">
        <w:rPr>
          <w:u w:val="single"/>
        </w:rPr>
        <w:t>Proposed resolution</w:t>
      </w:r>
      <w:r>
        <w:rPr>
          <w:u w:val="single"/>
        </w:rPr>
        <w:t>:</w:t>
      </w:r>
    </w:p>
    <w:p w:rsidR="00012507" w:rsidRDefault="00012507" w:rsidP="00E14D18"/>
    <w:p w:rsidR="00727815" w:rsidRDefault="00727815">
      <w:r>
        <w:t>REVISED</w:t>
      </w:r>
    </w:p>
    <w:p w:rsidR="00727815" w:rsidRDefault="00727815"/>
    <w:p w:rsidR="006C3C55" w:rsidRDefault="00663DF7">
      <w:r w:rsidRPr="00663DF7">
        <w:t xml:space="preserve">Make the changes described in </w:t>
      </w:r>
      <w:r w:rsidR="002173AC">
        <w:t>$</w:t>
      </w:r>
      <w:proofErr w:type="spellStart"/>
      <w:r w:rsidR="002173AC">
        <w:t>thisdoc</w:t>
      </w:r>
      <w:proofErr w:type="spellEnd"/>
      <w:r w:rsidRPr="00663DF7">
        <w:t xml:space="preserve"> under </w:t>
      </w:r>
      <w:r>
        <w:t>“Proposed changes:” for CID</w:t>
      </w:r>
      <w:r w:rsidR="00184584">
        <w:t>s</w:t>
      </w:r>
      <w:r>
        <w:t xml:space="preserve"> </w:t>
      </w:r>
      <w:r w:rsidR="007E7338">
        <w:t>3323</w:t>
      </w:r>
      <w:r w:rsidR="00F97DB5">
        <w:t xml:space="preserve"> and </w:t>
      </w:r>
      <w:r w:rsidR="007E7338">
        <w:t>3325</w:t>
      </w:r>
      <w:r w:rsidRPr="00663DF7">
        <w:t>, which address the issue raised by the commenter.</w:t>
      </w:r>
      <w:r w:rsidR="006C3C55">
        <w:br w:type="page"/>
      </w:r>
    </w:p>
    <w:tbl>
      <w:tblPr>
        <w:tblStyle w:val="TableGrid"/>
        <w:tblW w:w="0" w:type="auto"/>
        <w:tblLook w:val="04A0" w:firstRow="1" w:lastRow="0" w:firstColumn="1" w:lastColumn="0" w:noHBand="0" w:noVBand="1"/>
      </w:tblPr>
      <w:tblGrid>
        <w:gridCol w:w="1809"/>
        <w:gridCol w:w="4383"/>
        <w:gridCol w:w="3384"/>
      </w:tblGrid>
      <w:tr w:rsidR="006C3C55" w:rsidTr="006C3C55">
        <w:tc>
          <w:tcPr>
            <w:tcW w:w="1809" w:type="dxa"/>
          </w:tcPr>
          <w:p w:rsidR="006C3C55" w:rsidRDefault="006C3C55" w:rsidP="006C3C55">
            <w:r>
              <w:lastRenderedPageBreak/>
              <w:t>Identifiers</w:t>
            </w:r>
          </w:p>
        </w:tc>
        <w:tc>
          <w:tcPr>
            <w:tcW w:w="4383" w:type="dxa"/>
          </w:tcPr>
          <w:p w:rsidR="006C3C55" w:rsidRDefault="006C3C55" w:rsidP="006C3C55">
            <w:r>
              <w:t>Comment</w:t>
            </w:r>
          </w:p>
        </w:tc>
        <w:tc>
          <w:tcPr>
            <w:tcW w:w="3384" w:type="dxa"/>
          </w:tcPr>
          <w:p w:rsidR="006C3C55" w:rsidRDefault="006C3C55" w:rsidP="006C3C55">
            <w:r>
              <w:t>Proposed change</w:t>
            </w:r>
          </w:p>
        </w:tc>
      </w:tr>
      <w:tr w:rsidR="006C3C55" w:rsidTr="006C3C55">
        <w:tc>
          <w:tcPr>
            <w:tcW w:w="1809" w:type="dxa"/>
          </w:tcPr>
          <w:p w:rsidR="006C3C55" w:rsidRDefault="006C3C55" w:rsidP="006C3C55">
            <w:r>
              <w:t>CID 3324</w:t>
            </w:r>
          </w:p>
          <w:p w:rsidR="006C3C55" w:rsidRDefault="006C3C55" w:rsidP="006C3C55">
            <w:r>
              <w:t>Mark RISON</w:t>
            </w:r>
          </w:p>
          <w:p w:rsidR="006C3C55" w:rsidRDefault="006C3C55" w:rsidP="006C3C55">
            <w:r>
              <w:t>10.2.5</w:t>
            </w:r>
          </w:p>
          <w:p w:rsidR="006C3C55" w:rsidRDefault="006C3C55" w:rsidP="006C3C55">
            <w:r>
              <w:t>1561.6</w:t>
            </w:r>
          </w:p>
        </w:tc>
        <w:tc>
          <w:tcPr>
            <w:tcW w:w="4383" w:type="dxa"/>
          </w:tcPr>
          <w:p w:rsidR="006C3C55" w:rsidRPr="003E5D07" w:rsidRDefault="006C3C55" w:rsidP="006C3C55">
            <w:r w:rsidRPr="003E5D07">
              <w:t>How do OMN and SMPS interact?  If SMPS is active but OMN says 2SS, can 2SS be used for the first transmission in a TXOP?  For subsequent ones, if the SMPS is dynamic?</w:t>
            </w:r>
          </w:p>
        </w:tc>
        <w:tc>
          <w:tcPr>
            <w:tcW w:w="3384" w:type="dxa"/>
          </w:tcPr>
          <w:p w:rsidR="006C3C55" w:rsidRPr="003E5D07" w:rsidRDefault="006C3C55" w:rsidP="006C3C55">
            <w:r w:rsidRPr="003E5D07">
              <w:t>Maybe the answer is that the OMN gives the post-initial maximum for dynamic SMPS, and is ignored for static SMPS?  If so, say so</w:t>
            </w:r>
          </w:p>
        </w:tc>
      </w:tr>
    </w:tbl>
    <w:p w:rsidR="006C3C55" w:rsidRDefault="006C3C55"/>
    <w:p w:rsidR="006C3C55" w:rsidRPr="006C3C55" w:rsidRDefault="006C3C55">
      <w:pPr>
        <w:rPr>
          <w:u w:val="single"/>
        </w:rPr>
      </w:pPr>
      <w:r w:rsidRPr="006C3C55">
        <w:rPr>
          <w:u w:val="single"/>
        </w:rPr>
        <w:t>Discussion:</w:t>
      </w:r>
    </w:p>
    <w:p w:rsidR="006C3C55" w:rsidRDefault="006C3C55"/>
    <w:p w:rsidR="006C3C55" w:rsidRDefault="006C3C55">
      <w:r>
        <w:t xml:space="preserve">The interpretation suggested by the commenter in the proposed change seems plausible.  It would make little sense for OMN to override SMPS, since the whole point of SMPS is to allow quiescent operation with fewer </w:t>
      </w:r>
      <w:proofErr w:type="spellStart"/>
      <w:r>
        <w:t>SSes</w:t>
      </w:r>
      <w:proofErr w:type="spellEnd"/>
      <w:r>
        <w:t>.</w:t>
      </w:r>
      <w:r w:rsidR="00BC1176">
        <w:t xml:space="preserve">  A NOTE is probably sufficient.</w:t>
      </w:r>
    </w:p>
    <w:p w:rsidR="006C3C55" w:rsidRDefault="006C3C55"/>
    <w:p w:rsidR="006C3C55" w:rsidRPr="006C3C55" w:rsidRDefault="00AF2FB7">
      <w:pPr>
        <w:rPr>
          <w:u w:val="single"/>
        </w:rPr>
      </w:pPr>
      <w:r>
        <w:rPr>
          <w:u w:val="single"/>
        </w:rPr>
        <w:t>Proposed resolution</w:t>
      </w:r>
      <w:r w:rsidR="006C3C55" w:rsidRPr="006C3C55">
        <w:rPr>
          <w:u w:val="single"/>
        </w:rPr>
        <w:t>:</w:t>
      </w:r>
    </w:p>
    <w:p w:rsidR="006C3C55" w:rsidRDefault="006C3C55"/>
    <w:p w:rsidR="00AF2FB7" w:rsidRDefault="00AF2FB7">
      <w:r>
        <w:t>REVISED</w:t>
      </w:r>
    </w:p>
    <w:p w:rsidR="00AF2FB7" w:rsidRDefault="00AF2FB7"/>
    <w:p w:rsidR="006B7EC3" w:rsidRDefault="000E0ED7">
      <w:r>
        <w:t>Add the following at 1829.25: “NOTE 3—The number of spatial streams might be further restricted if the receiving STA is in SM power save mode (see 10.2.5).”</w:t>
      </w:r>
      <w:r w:rsidR="00256B72">
        <w:t xml:space="preserve">  I</w:t>
      </w:r>
      <w:r w:rsidR="00256B72" w:rsidRPr="00256B72">
        <w:t>ncrement the number of the two following NOTEs</w:t>
      </w:r>
      <w:r w:rsidR="00AF2FB7">
        <w:t>.</w:t>
      </w:r>
      <w:r w:rsidR="006B7EC3">
        <w:br w:type="page"/>
      </w:r>
    </w:p>
    <w:tbl>
      <w:tblPr>
        <w:tblStyle w:val="TableGrid"/>
        <w:tblW w:w="0" w:type="auto"/>
        <w:tblLook w:val="04A0" w:firstRow="1" w:lastRow="0" w:firstColumn="1" w:lastColumn="0" w:noHBand="0" w:noVBand="1"/>
      </w:tblPr>
      <w:tblGrid>
        <w:gridCol w:w="1809"/>
        <w:gridCol w:w="4383"/>
        <w:gridCol w:w="3384"/>
      </w:tblGrid>
      <w:tr w:rsidR="006B7EC3" w:rsidTr="006B7EC3">
        <w:tc>
          <w:tcPr>
            <w:tcW w:w="1809" w:type="dxa"/>
          </w:tcPr>
          <w:p w:rsidR="006B7EC3" w:rsidRDefault="006B7EC3" w:rsidP="006B7EC3">
            <w:r>
              <w:lastRenderedPageBreak/>
              <w:t>Identifiers</w:t>
            </w:r>
          </w:p>
        </w:tc>
        <w:tc>
          <w:tcPr>
            <w:tcW w:w="4383" w:type="dxa"/>
          </w:tcPr>
          <w:p w:rsidR="006B7EC3" w:rsidRDefault="006B7EC3" w:rsidP="006B7EC3">
            <w:r>
              <w:t>Comment</w:t>
            </w:r>
          </w:p>
        </w:tc>
        <w:tc>
          <w:tcPr>
            <w:tcW w:w="3384" w:type="dxa"/>
          </w:tcPr>
          <w:p w:rsidR="006B7EC3" w:rsidRDefault="006B7EC3" w:rsidP="006B7EC3">
            <w:r>
              <w:t>Proposed change</w:t>
            </w:r>
          </w:p>
        </w:tc>
      </w:tr>
      <w:tr w:rsidR="006B7EC3" w:rsidRPr="003E5D07" w:rsidTr="006B7EC3">
        <w:tc>
          <w:tcPr>
            <w:tcW w:w="1809" w:type="dxa"/>
          </w:tcPr>
          <w:p w:rsidR="006B7EC3" w:rsidRDefault="006B7EC3" w:rsidP="006B7EC3">
            <w:r>
              <w:t>CID 3359</w:t>
            </w:r>
          </w:p>
          <w:p w:rsidR="006B7EC3" w:rsidRDefault="006B7EC3" w:rsidP="006B7EC3">
            <w:r>
              <w:t>Mark RISON</w:t>
            </w:r>
          </w:p>
        </w:tc>
        <w:tc>
          <w:tcPr>
            <w:tcW w:w="4383" w:type="dxa"/>
          </w:tcPr>
          <w:p w:rsidR="006B7EC3" w:rsidRPr="003E5D07" w:rsidRDefault="006B7EC3" w:rsidP="006B7EC3">
            <w:r w:rsidRPr="003E5D07">
              <w:t xml:space="preserve">The </w:t>
            </w:r>
            <w:proofErr w:type="spellStart"/>
            <w:r w:rsidRPr="003E5D07">
              <w:t>OperationalRateSet</w:t>
            </w:r>
            <w:proofErr w:type="spellEnd"/>
            <w:r w:rsidRPr="003E5D07">
              <w:t xml:space="preserve"> is a set of integers in the range 0-127 representing pre-11n </w:t>
            </w:r>
            <w:proofErr w:type="spellStart"/>
            <w:r w:rsidRPr="003E5D07">
              <w:t>datarates</w:t>
            </w:r>
            <w:proofErr w:type="spellEnd"/>
            <w:r w:rsidRPr="003E5D07">
              <w:t xml:space="preserve"> (as rate / 500 kbps) and hence does not contain anything to do with </w:t>
            </w:r>
            <w:proofErr w:type="spellStart"/>
            <w:r w:rsidRPr="003E5D07">
              <w:t>MCSes</w:t>
            </w:r>
            <w:proofErr w:type="spellEnd"/>
          </w:p>
        </w:tc>
        <w:tc>
          <w:tcPr>
            <w:tcW w:w="3384" w:type="dxa"/>
          </w:tcPr>
          <w:p w:rsidR="006B7EC3" w:rsidRPr="003E5D07" w:rsidRDefault="006B7EC3" w:rsidP="006B7EC3">
            <w:r w:rsidRPr="003E5D07">
              <w:t>Make sure that all references to "operational rate" or "</w:t>
            </w:r>
            <w:proofErr w:type="spellStart"/>
            <w:r w:rsidRPr="003E5D07">
              <w:t>OperationalRate</w:t>
            </w:r>
            <w:proofErr w:type="spellEnd"/>
            <w:r w:rsidRPr="003E5D07">
              <w:t xml:space="preserve">" do not involve </w:t>
            </w:r>
            <w:proofErr w:type="spellStart"/>
            <w:r w:rsidRPr="003E5D07">
              <w:t>MCSes</w:t>
            </w:r>
            <w:proofErr w:type="spellEnd"/>
          </w:p>
        </w:tc>
      </w:tr>
      <w:tr w:rsidR="006B7EC3" w:rsidRPr="003E5D07" w:rsidTr="006B7EC3">
        <w:tc>
          <w:tcPr>
            <w:tcW w:w="1809" w:type="dxa"/>
          </w:tcPr>
          <w:p w:rsidR="006B7EC3" w:rsidRDefault="006B7EC3" w:rsidP="006B7EC3">
            <w:r>
              <w:t>CID 3360</w:t>
            </w:r>
          </w:p>
          <w:p w:rsidR="006B7EC3" w:rsidRDefault="006B7EC3" w:rsidP="006B7EC3">
            <w:r>
              <w:t>Mark RISON</w:t>
            </w:r>
          </w:p>
        </w:tc>
        <w:tc>
          <w:tcPr>
            <w:tcW w:w="4383" w:type="dxa"/>
          </w:tcPr>
          <w:p w:rsidR="006B7EC3" w:rsidRPr="003E5D07" w:rsidRDefault="006B7EC3" w:rsidP="006B7EC3">
            <w:r w:rsidRPr="003E5D07">
              <w:t xml:space="preserve">Fix </w:t>
            </w:r>
            <w:proofErr w:type="spellStart"/>
            <w:r w:rsidRPr="003E5D07">
              <w:t>OperationalRateSet</w:t>
            </w:r>
            <w:proofErr w:type="spellEnd"/>
            <w:r w:rsidRPr="003E5D07">
              <w:t xml:space="preserve"> to be the set of rates which the STA can receive at, and nothing more (specifically not anything about the maximum rate for transmit, for example -- see e.g. 1276.41, 1287.41, 2637.65)</w:t>
            </w:r>
          </w:p>
        </w:tc>
        <w:tc>
          <w:tcPr>
            <w:tcW w:w="3384" w:type="dxa"/>
          </w:tcPr>
          <w:p w:rsidR="006B7EC3" w:rsidRPr="003E5D07" w:rsidRDefault="006B7EC3" w:rsidP="006B7EC3">
            <w:r w:rsidRPr="003E5D07">
              <w:t>As it says</w:t>
            </w:r>
          </w:p>
        </w:tc>
      </w:tr>
      <w:tr w:rsidR="006B7EC3" w:rsidRPr="003E5D07" w:rsidTr="006B7EC3">
        <w:tc>
          <w:tcPr>
            <w:tcW w:w="1809" w:type="dxa"/>
          </w:tcPr>
          <w:p w:rsidR="006B7EC3" w:rsidRDefault="006B7EC3" w:rsidP="006B7EC3">
            <w:r>
              <w:t>CID 3377</w:t>
            </w:r>
          </w:p>
          <w:p w:rsidR="006B7EC3" w:rsidRDefault="006B7EC3" w:rsidP="006B7EC3">
            <w:r>
              <w:t>Mark RISON</w:t>
            </w:r>
          </w:p>
        </w:tc>
        <w:tc>
          <w:tcPr>
            <w:tcW w:w="4383" w:type="dxa"/>
          </w:tcPr>
          <w:p w:rsidR="006B7EC3" w:rsidRPr="003E5D07" w:rsidRDefault="006B7EC3" w:rsidP="006B7EC3">
            <w:r w:rsidRPr="003E5D07">
              <w:t>"</w:t>
            </w:r>
            <w:proofErr w:type="spellStart"/>
            <w:r w:rsidRPr="003E5D07">
              <w:t>OperationalRateSet</w:t>
            </w:r>
            <w:proofErr w:type="spellEnd"/>
            <w:r w:rsidRPr="003E5D07">
              <w:t>, which is a parameter of the MLME-</w:t>
            </w:r>
            <w:proofErr w:type="spellStart"/>
            <w:r w:rsidRPr="003E5D07">
              <w:t>JOIN.request</w:t>
            </w:r>
            <w:proofErr w:type="spellEnd"/>
            <w:r w:rsidRPr="003E5D07">
              <w:t xml:space="preserve"> primitive" -- also the START</w:t>
            </w:r>
          </w:p>
        </w:tc>
        <w:tc>
          <w:tcPr>
            <w:tcW w:w="3384" w:type="dxa"/>
          </w:tcPr>
          <w:p w:rsidR="006B7EC3" w:rsidRPr="003E5D07" w:rsidRDefault="006B7EC3" w:rsidP="006B7EC3">
            <w:r w:rsidRPr="003E5D07">
              <w:t>Add "and MLME-</w:t>
            </w:r>
            <w:proofErr w:type="spellStart"/>
            <w:r w:rsidRPr="003E5D07">
              <w:t>START.request</w:t>
            </w:r>
            <w:proofErr w:type="spellEnd"/>
            <w:r w:rsidRPr="003E5D07">
              <w:t xml:space="preserve"> primitive"</w:t>
            </w:r>
          </w:p>
        </w:tc>
      </w:tr>
      <w:tr w:rsidR="0055320E" w:rsidRPr="003E5D07" w:rsidTr="006B7EC3">
        <w:tc>
          <w:tcPr>
            <w:tcW w:w="1809" w:type="dxa"/>
          </w:tcPr>
          <w:p w:rsidR="0055320E" w:rsidRDefault="0055320E" w:rsidP="006B7EC3">
            <w:r>
              <w:t>CID 3020</w:t>
            </w:r>
          </w:p>
          <w:p w:rsidR="0055320E" w:rsidRDefault="0055320E" w:rsidP="006B7EC3">
            <w:r>
              <w:t>Adrian Stephens</w:t>
            </w:r>
          </w:p>
          <w:p w:rsidR="0055320E" w:rsidRDefault="0055320E" w:rsidP="006B7EC3">
            <w:r>
              <w:t>9.7.5.3</w:t>
            </w:r>
          </w:p>
          <w:p w:rsidR="0055320E" w:rsidRDefault="0055320E" w:rsidP="006B7EC3">
            <w:r>
              <w:t>1274.61</w:t>
            </w:r>
          </w:p>
        </w:tc>
        <w:tc>
          <w:tcPr>
            <w:tcW w:w="4383" w:type="dxa"/>
          </w:tcPr>
          <w:p w:rsidR="0055320E" w:rsidRPr="003E5D07" w:rsidRDefault="0055320E" w:rsidP="006B7EC3">
            <w:r w:rsidRPr="0055320E">
              <w:t>Why are only 2 of 3 of these rate/</w:t>
            </w:r>
            <w:proofErr w:type="spellStart"/>
            <w:r w:rsidRPr="0055320E">
              <w:t>mcs</w:t>
            </w:r>
            <w:proofErr w:type="spellEnd"/>
            <w:r w:rsidRPr="0055320E">
              <w:t xml:space="preserve"> things "parameters" in this para?</w:t>
            </w:r>
          </w:p>
        </w:tc>
        <w:tc>
          <w:tcPr>
            <w:tcW w:w="3384" w:type="dxa"/>
          </w:tcPr>
          <w:p w:rsidR="0055320E" w:rsidRPr="003E5D07" w:rsidRDefault="0055320E" w:rsidP="006B7EC3">
            <w:r w:rsidRPr="0055320E">
              <w:t>Unify terminology here.</w:t>
            </w:r>
          </w:p>
        </w:tc>
      </w:tr>
    </w:tbl>
    <w:p w:rsidR="006B7EC3" w:rsidRDefault="006B7EC3"/>
    <w:p w:rsidR="006B7EC3" w:rsidRPr="006B7EC3" w:rsidRDefault="006B7EC3">
      <w:pPr>
        <w:rPr>
          <w:u w:val="single"/>
        </w:rPr>
      </w:pPr>
      <w:r w:rsidRPr="006B7EC3">
        <w:rPr>
          <w:u w:val="single"/>
        </w:rPr>
        <w:t>Discussion:</w:t>
      </w:r>
    </w:p>
    <w:p w:rsidR="006B7EC3" w:rsidRDefault="006B7EC3"/>
    <w:p w:rsidR="00C80609" w:rsidRDefault="00C80609">
      <w:r>
        <w:t xml:space="preserve">There are three separate operational sets: the operational rate set, used for pre-11n </w:t>
      </w:r>
      <w:r w:rsidR="0092604C">
        <w:t>PPDUs and for 11ad PPDUs</w:t>
      </w:r>
      <w:r>
        <w:t xml:space="preserve">, the operational MCS set, used for 11n PPDUs, and the operational VHT-MCS and NSS set, used for 11ac PPDUs.  The first is expressed in terms of the PHY </w:t>
      </w:r>
      <w:proofErr w:type="spellStart"/>
      <w:r>
        <w:t>datarate</w:t>
      </w:r>
      <w:proofErr w:type="spellEnd"/>
      <w:r>
        <w:t>, in units of 500 kbps</w:t>
      </w:r>
      <w:r w:rsidR="0092604C">
        <w:t xml:space="preserve"> (for pre-11n PPDUs) or </w:t>
      </w:r>
      <w:r w:rsidR="00684955">
        <w:t xml:space="preserve">the </w:t>
      </w:r>
      <w:r w:rsidR="0092604C">
        <w:t>MCS</w:t>
      </w:r>
      <w:r w:rsidR="00684955">
        <w:t xml:space="preserve"> (for 11ad)</w:t>
      </w:r>
      <w:r>
        <w:t>, the last is expressed in terms of the combination of the (VHT) MCS and the NSS, and the second is expressed in terms of the (HT) MCS, which despite its name encodes the NSS too.</w:t>
      </w:r>
      <w:r w:rsidR="00333E50">
        <w:t xml:space="preserve">  Note that the operational sets are entirely about the receive capabilities of the STA advertising them, not its transmit capabilities.</w:t>
      </w:r>
    </w:p>
    <w:p w:rsidR="00C80609" w:rsidRDefault="00C80609"/>
    <w:p w:rsidR="00C80609" w:rsidRDefault="00C80609">
      <w:r>
        <w:t>There are three analogous basic sets.  The difference between the two sets of sets is that the operational set</w:t>
      </w:r>
      <w:r w:rsidR="00276D9C">
        <w:t>s</w:t>
      </w:r>
      <w:r>
        <w:t xml:space="preserve"> indic</w:t>
      </w:r>
      <w:r w:rsidR="00276D9C">
        <w:t>ate</w:t>
      </w:r>
      <w:r>
        <w:t xml:space="preserve"> the PPDU formats a given STA is able to receive, while the basic set</w:t>
      </w:r>
      <w:r w:rsidR="00276D9C">
        <w:t>s indicate</w:t>
      </w:r>
      <w:r>
        <w:t xml:space="preserve"> the PPDU formats all STAs in the BSS are required to both be able to receive and transmit.  The point is that if a STA knows that another STA is able to receive a given PPDU format, even though not all STAs in the BSS might be able to, it could still in some situations use it (and thereby achieve better performance).  The basic sets are specified by the STA which starts the BSS; the operational sets are specified by all STAs (either when the BSS is started or when it is joined).</w:t>
      </w:r>
    </w:p>
    <w:p w:rsidR="003357B8" w:rsidRDefault="003357B8"/>
    <w:p w:rsidR="003357B8" w:rsidRDefault="00CE7DA6">
      <w:r>
        <w:t>(</w:t>
      </w:r>
      <w:r w:rsidR="003357B8" w:rsidRPr="005B1BCD">
        <w:t xml:space="preserve">For 11ad it seems the usage </w:t>
      </w:r>
      <w:r w:rsidR="005B1BCD">
        <w:t>is</w:t>
      </w:r>
      <w:r w:rsidR="003357B8" w:rsidRPr="005B1BCD">
        <w:t xml:space="preserve"> </w:t>
      </w:r>
      <w:r w:rsidR="003C5230" w:rsidRPr="005B1BCD">
        <w:t xml:space="preserve">different: the operational rate </w:t>
      </w:r>
      <w:r w:rsidR="003357B8" w:rsidRPr="005B1BCD">
        <w:t xml:space="preserve">set is essentially the </w:t>
      </w:r>
      <w:r w:rsidR="005B1BCD">
        <w:t xml:space="preserve">basic rate set (which is not used) </w:t>
      </w:r>
      <w:r w:rsidR="003357B8" w:rsidRPr="005B1BCD">
        <w:t xml:space="preserve">and all devices need to be able to both </w:t>
      </w:r>
      <w:proofErr w:type="spellStart"/>
      <w:r w:rsidR="003357B8" w:rsidRPr="005B1BCD">
        <w:t>tx</w:t>
      </w:r>
      <w:proofErr w:type="spellEnd"/>
      <w:r w:rsidR="003357B8" w:rsidRPr="005B1BCD">
        <w:t xml:space="preserve"> and </w:t>
      </w:r>
      <w:proofErr w:type="spellStart"/>
      <w:r w:rsidR="003357B8" w:rsidRPr="005B1BCD">
        <w:t>rx</w:t>
      </w:r>
      <w:proofErr w:type="spellEnd"/>
      <w:r w:rsidR="003C5230" w:rsidRPr="005B1BCD">
        <w:t xml:space="preserve"> at the </w:t>
      </w:r>
      <w:proofErr w:type="spellStart"/>
      <w:r w:rsidR="003C5230" w:rsidRPr="005B1BCD">
        <w:t>MCSes</w:t>
      </w:r>
      <w:proofErr w:type="spellEnd"/>
      <w:r w:rsidR="003C5230" w:rsidRPr="005B1BCD">
        <w:t xml:space="preserve"> in the set (plus 0).</w:t>
      </w:r>
      <w:r w:rsidR="005B1BCD">
        <w:t xml:space="preserve">  Don’t ask me why they didn’t use the basic rate set like everyone else.  I fear that this breaks all the other bits of the spec which talk about the basic rate set, but I currently propose to close my eyes and put my fingers in my ears.</w:t>
      </w:r>
      <w:r>
        <w:t>)</w:t>
      </w:r>
    </w:p>
    <w:p w:rsidR="00717D24" w:rsidRDefault="00717D24">
      <w:r>
        <w:br w:type="page"/>
      </w:r>
    </w:p>
    <w:p w:rsidR="00933615" w:rsidRDefault="0055320E">
      <w:r>
        <w:lastRenderedPageBreak/>
        <w:t xml:space="preserve">At 1274.61 </w:t>
      </w:r>
      <w:r w:rsidR="00933615">
        <w:t xml:space="preserve">everything ends up in a parameter.  The </w:t>
      </w:r>
      <w:proofErr w:type="spellStart"/>
      <w:r w:rsidR="00933615">
        <w:t>BSSBasicRateSet</w:t>
      </w:r>
      <w:proofErr w:type="spellEnd"/>
      <w:r w:rsidR="00933615">
        <w:t xml:space="preserve"> is a paramet</w:t>
      </w:r>
      <w:r w:rsidR="00FB7604">
        <w:t>er, and the Basic MCS Set field</w:t>
      </w:r>
      <w:r w:rsidR="00933615">
        <w:t xml:space="preserve"> is in the HT Operation parameter or in the (HT Operation row of the) </w:t>
      </w:r>
      <w:proofErr w:type="spellStart"/>
      <w:r w:rsidR="00933615">
        <w:t>SelectedBSS</w:t>
      </w:r>
      <w:proofErr w:type="spellEnd"/>
      <w:r w:rsidR="00933615">
        <w:t xml:space="preserve"> parameter</w:t>
      </w:r>
      <w:r w:rsidR="00F97DB5">
        <w:t xml:space="preserve"> (</w:t>
      </w:r>
      <w:proofErr w:type="spellStart"/>
      <w:r w:rsidR="00F97DB5">
        <w:t>linebreaks</w:t>
      </w:r>
      <w:proofErr w:type="spellEnd"/>
      <w:r w:rsidR="00F97DB5">
        <w:t xml:space="preserve"> inserted </w:t>
      </w:r>
      <w:r w:rsidR="00E237E3">
        <w:t>in a desperate attempt at increased</w:t>
      </w:r>
      <w:r w:rsidR="00F97DB5">
        <w:t xml:space="preserve"> clarity)</w:t>
      </w:r>
      <w:r w:rsidR="00933615">
        <w:t>:</w:t>
      </w:r>
    </w:p>
    <w:p w:rsidR="0055320E" w:rsidRDefault="0055320E"/>
    <w:p w:rsidR="00F97DB5" w:rsidRDefault="0055320E" w:rsidP="0055320E">
      <w:pPr>
        <w:autoSpaceDE w:val="0"/>
        <w:autoSpaceDN w:val="0"/>
        <w:adjustRightInd w:val="0"/>
        <w:ind w:left="720"/>
        <w:rPr>
          <w:lang w:eastAsia="ja-JP"/>
        </w:rPr>
      </w:pPr>
      <w:r w:rsidRPr="0055320E">
        <w:rPr>
          <w:lang w:eastAsia="ja-JP"/>
        </w:rPr>
        <w:t xml:space="preserve">If the </w:t>
      </w:r>
      <w:proofErr w:type="spellStart"/>
      <w:r w:rsidRPr="0055320E">
        <w:rPr>
          <w:lang w:eastAsia="ja-JP"/>
        </w:rPr>
        <w:t>BSSBasicRateSet</w:t>
      </w:r>
      <w:proofErr w:type="spellEnd"/>
      <w:r w:rsidRPr="0055320E">
        <w:rPr>
          <w:lang w:eastAsia="ja-JP"/>
        </w:rPr>
        <w:t xml:space="preserve"> </w:t>
      </w:r>
      <w:r w:rsidRPr="00933615">
        <w:rPr>
          <w:b/>
          <w:lang w:eastAsia="ja-JP"/>
        </w:rPr>
        <w:t>parameter</w:t>
      </w:r>
      <w:r w:rsidR="00F97DB5">
        <w:rPr>
          <w:lang w:eastAsia="ja-JP"/>
        </w:rPr>
        <w:t xml:space="preserve"> is empty and </w:t>
      </w:r>
    </w:p>
    <w:p w:rsidR="00F97DB5" w:rsidRDefault="0055320E" w:rsidP="0055320E">
      <w:pPr>
        <w:autoSpaceDE w:val="0"/>
        <w:autoSpaceDN w:val="0"/>
        <w:adjustRightInd w:val="0"/>
        <w:ind w:left="720"/>
        <w:rPr>
          <w:lang w:eastAsia="ja-JP"/>
        </w:rPr>
      </w:pPr>
      <w:r w:rsidRPr="0055320E">
        <w:rPr>
          <w:lang w:eastAsia="ja-JP"/>
        </w:rPr>
        <w:t>the Basic MCS Set field of the HT Operation</w:t>
      </w:r>
      <w:r w:rsidRPr="00933615">
        <w:rPr>
          <w:lang w:eastAsia="ja-JP"/>
        </w:rPr>
        <w:t xml:space="preserve"> </w:t>
      </w:r>
      <w:r w:rsidRPr="00F97DB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w:t>
      </w:r>
      <w:r w:rsidR="00F97DB5">
        <w:rPr>
          <w:lang w:eastAsia="ja-JP"/>
        </w:rPr>
        <w:t>the MLME-</w:t>
      </w:r>
      <w:proofErr w:type="spellStart"/>
      <w:r w:rsidR="00F97DB5">
        <w:rPr>
          <w:lang w:eastAsia="ja-JP"/>
        </w:rPr>
        <w:t>JOIN.request</w:t>
      </w:r>
      <w:proofErr w:type="spellEnd"/>
      <w:r w:rsidR="00F97DB5">
        <w:rPr>
          <w:lang w:eastAsia="ja-JP"/>
        </w:rPr>
        <w:t xml:space="preserve"> primitive</w:t>
      </w:r>
    </w:p>
    <w:p w:rsidR="00F97DB5" w:rsidRDefault="0055320E" w:rsidP="0055320E">
      <w:pPr>
        <w:autoSpaceDE w:val="0"/>
        <w:autoSpaceDN w:val="0"/>
        <w:adjustRightInd w:val="0"/>
        <w:ind w:left="720"/>
        <w:rPr>
          <w:lang w:eastAsia="ja-JP"/>
        </w:rPr>
      </w:pPr>
      <w:r w:rsidRPr="0055320E">
        <w:rPr>
          <w:lang w:eastAsia="ja-JP"/>
        </w:rPr>
        <w:t xml:space="preserve">is not empty, the frame shall be transmitted in an HT PPDU using one of the </w:t>
      </w:r>
      <w:r w:rsidR="00F97DB5">
        <w:rPr>
          <w:lang w:eastAsia="ja-JP"/>
        </w:rPr>
        <w:t xml:space="preserve">MCSs included in </w:t>
      </w:r>
    </w:p>
    <w:p w:rsidR="0055320E" w:rsidRPr="0055320E" w:rsidRDefault="0055320E" w:rsidP="0055320E">
      <w:pPr>
        <w:autoSpaceDE w:val="0"/>
        <w:autoSpaceDN w:val="0"/>
        <w:adjustRightInd w:val="0"/>
        <w:ind w:left="720"/>
      </w:pPr>
      <w:r w:rsidRPr="0055320E">
        <w:rPr>
          <w:lang w:eastAsia="ja-JP"/>
        </w:rPr>
        <w:t xml:space="preserve">the Basic MCS Set field of the HT Operation </w:t>
      </w:r>
      <w:r w:rsidRPr="0093361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the MLME-</w:t>
      </w:r>
      <w:proofErr w:type="spellStart"/>
      <w:r w:rsidRPr="0055320E">
        <w:rPr>
          <w:lang w:eastAsia="ja-JP"/>
        </w:rPr>
        <w:t>JOIN.request</w:t>
      </w:r>
      <w:proofErr w:type="spellEnd"/>
      <w:r w:rsidRPr="0055320E">
        <w:rPr>
          <w:lang w:eastAsia="ja-JP"/>
        </w:rPr>
        <w:t xml:space="preserve"> primitive.</w:t>
      </w:r>
    </w:p>
    <w:p w:rsidR="0055320E" w:rsidRDefault="0055320E"/>
    <w:p w:rsidR="006A12B0" w:rsidRDefault="006A12B0">
      <w:r>
        <w:t>A set of editorial issues was</w:t>
      </w:r>
      <w:r w:rsidR="00C9643A">
        <w:t xml:space="preserve"> identified along the way</w:t>
      </w:r>
      <w:r>
        <w:t>, as usual.</w:t>
      </w:r>
    </w:p>
    <w:p w:rsidR="00C80609" w:rsidRDefault="00C80609"/>
    <w:p w:rsidR="006B7EC3" w:rsidRPr="006B7EC3" w:rsidRDefault="006B7EC3">
      <w:pPr>
        <w:rPr>
          <w:u w:val="single"/>
        </w:rPr>
      </w:pPr>
      <w:r w:rsidRPr="006B7EC3">
        <w:rPr>
          <w:u w:val="single"/>
        </w:rPr>
        <w:t>Proposed changes:</w:t>
      </w:r>
    </w:p>
    <w:p w:rsidR="006B7EC3" w:rsidRDefault="006B7EC3"/>
    <w:p w:rsidR="003357B8" w:rsidRDefault="003357B8" w:rsidP="003357B8">
      <w:r>
        <w:t xml:space="preserve">Change the fourth </w:t>
      </w:r>
      <w:r w:rsidR="00333E50">
        <w:t xml:space="preserve">(penultimate) </w:t>
      </w:r>
      <w:r>
        <w:t xml:space="preserve">cell at 148.54 </w:t>
      </w:r>
      <w:r w:rsidR="005371C2">
        <w:t>as follows:</w:t>
      </w:r>
      <w:r>
        <w:t xml:space="preserve"> “</w:t>
      </w:r>
      <w:r w:rsidRPr="00FD1859">
        <w:rPr>
          <w:u w:val="single"/>
        </w:rPr>
        <w:t>Non-DMG BSS:</w:t>
      </w:r>
      <w:r w:rsidRPr="00C04EE8">
        <w:rPr>
          <w:u w:val="single"/>
        </w:rPr>
        <w:t xml:space="preserve"> </w:t>
      </w:r>
      <w:r>
        <w:t xml:space="preserve">The set of data rates that the peer STA </w:t>
      </w:r>
      <w:r w:rsidR="00BA1DA3">
        <w:rPr>
          <w:u w:val="single"/>
        </w:rPr>
        <w:t>is able to</w:t>
      </w:r>
      <w:r w:rsidR="005371C2" w:rsidRPr="005371C2">
        <w:rPr>
          <w:u w:val="single"/>
        </w:rPr>
        <w:t xml:space="preserve"> </w:t>
      </w:r>
      <w:r w:rsidR="003C5230">
        <w:t>use</w:t>
      </w:r>
      <w:r w:rsidR="003C5230" w:rsidRPr="005371C2">
        <w:rPr>
          <w:strike/>
        </w:rPr>
        <w:t>s</w:t>
      </w:r>
      <w:r>
        <w:t xml:space="preserve"> for communication within the BSS. </w:t>
      </w:r>
      <w:r w:rsidRPr="00FD1859">
        <w:rPr>
          <w:u w:val="single"/>
        </w:rPr>
        <w:t xml:space="preserve">The </w:t>
      </w:r>
      <w:r w:rsidR="003C5230" w:rsidRPr="00FD1859">
        <w:rPr>
          <w:u w:val="single"/>
        </w:rPr>
        <w:t xml:space="preserve">peer </w:t>
      </w:r>
      <w:r w:rsidRPr="00FD1859">
        <w:rPr>
          <w:u w:val="single"/>
        </w:rPr>
        <w:t xml:space="preserve">STA </w:t>
      </w:r>
      <w:r w:rsidR="003C5230" w:rsidRPr="00FD1859">
        <w:rPr>
          <w:u w:val="single"/>
        </w:rPr>
        <w:t>is</w:t>
      </w:r>
      <w:r w:rsidRPr="00FD1859">
        <w:rPr>
          <w:u w:val="single"/>
        </w:rPr>
        <w:t xml:space="preserve"> able to receive at each of the data rates listed in the set.</w:t>
      </w:r>
      <w:r w:rsidR="00333E50" w:rsidRPr="00FD1859">
        <w:rPr>
          <w:u w:val="single"/>
        </w:rPr>
        <w:t xml:space="preserve"> </w:t>
      </w:r>
      <w:r>
        <w:t xml:space="preserve">This set is a superset of the rates contained in the </w:t>
      </w:r>
      <w:proofErr w:type="spellStart"/>
      <w:r>
        <w:t>BSSBasicRateSet</w:t>
      </w:r>
      <w:proofErr w:type="spellEnd"/>
      <w:r>
        <w:t xml:space="preserve"> parameter.</w:t>
      </w:r>
    </w:p>
    <w:p w:rsidR="003357B8" w:rsidRDefault="003357B8" w:rsidP="003357B8">
      <w:r w:rsidRPr="00FD1859">
        <w:rPr>
          <w:u w:val="single"/>
        </w:rPr>
        <w:t xml:space="preserve">DMG BSS: The set of MCS indexes that the </w:t>
      </w:r>
      <w:r w:rsidR="003C5230" w:rsidRPr="00FD1859">
        <w:rPr>
          <w:u w:val="single"/>
        </w:rPr>
        <w:t xml:space="preserve">peer </w:t>
      </w:r>
      <w:r w:rsidRPr="00FD1859">
        <w:rPr>
          <w:u w:val="single"/>
        </w:rPr>
        <w:t xml:space="preserve">STA </w:t>
      </w:r>
      <w:r w:rsidR="003C5230" w:rsidRPr="00FD1859">
        <w:rPr>
          <w:u w:val="single"/>
        </w:rPr>
        <w:t>uses</w:t>
      </w:r>
      <w:r w:rsidRPr="00FD1859">
        <w:rPr>
          <w:u w:val="single"/>
        </w:rPr>
        <w:t xml:space="preserve"> for communication within the BSS.</w:t>
      </w:r>
      <w:r>
        <w:t>”</w:t>
      </w:r>
    </w:p>
    <w:p w:rsidR="003357B8" w:rsidRDefault="003357B8" w:rsidP="003357B8"/>
    <w:p w:rsidR="00C53050" w:rsidRDefault="008624BD" w:rsidP="008624BD">
      <w:r>
        <w:t>Change the fourth (penultimate) cell at 148.51 as follows: “</w:t>
      </w:r>
      <w:r w:rsidR="00C04EE8" w:rsidRPr="00C04EE8">
        <w:rPr>
          <w:u w:val="single"/>
        </w:rPr>
        <w:t xml:space="preserve">Non-DMG BSS: </w:t>
      </w:r>
      <w:r>
        <w:t xml:space="preserve">The set of data rates that </w:t>
      </w:r>
      <w:r w:rsidR="00C04EE8" w:rsidRPr="00C04EE8">
        <w:rPr>
          <w:u w:val="single"/>
        </w:rPr>
        <w:t xml:space="preserve">all STAs in the BSS </w:t>
      </w:r>
      <w:r w:rsidR="00BA1DA3">
        <w:rPr>
          <w:u w:val="single"/>
        </w:rPr>
        <w:t>are able to</w:t>
      </w:r>
      <w:r w:rsidR="00C04EE8" w:rsidRPr="00C04EE8">
        <w:rPr>
          <w:u w:val="single"/>
        </w:rPr>
        <w:t xml:space="preserve"> use for communication.</w:t>
      </w:r>
      <w:r w:rsidR="00C04EE8">
        <w:t xml:space="preserve"> </w:t>
      </w:r>
      <w:r w:rsidRPr="00C04EE8">
        <w:rPr>
          <w:strike/>
        </w:rPr>
        <w:t xml:space="preserve">shall be supported by </w:t>
      </w:r>
      <w:proofErr w:type="spellStart"/>
      <w:r w:rsidRPr="00C04EE8">
        <w:rPr>
          <w:strike/>
        </w:rPr>
        <w:t>a</w:t>
      </w:r>
      <w:r w:rsidR="00C04EE8">
        <w:t>A</w:t>
      </w:r>
      <w:r>
        <w:t>ll</w:t>
      </w:r>
      <w:proofErr w:type="spellEnd"/>
      <w:r>
        <w:t xml:space="preserve"> STAs </w:t>
      </w:r>
      <w:r w:rsidRPr="00C04EE8">
        <w:rPr>
          <w:strike/>
        </w:rPr>
        <w:t xml:space="preserve">that </w:t>
      </w:r>
      <w:proofErr w:type="spellStart"/>
      <w:r w:rsidRPr="00C04EE8">
        <w:rPr>
          <w:strike/>
        </w:rPr>
        <w:t>join</w:t>
      </w:r>
      <w:r w:rsidR="00C04EE8" w:rsidRPr="00C04EE8">
        <w:rPr>
          <w:u w:val="single"/>
        </w:rPr>
        <w:t>in</w:t>
      </w:r>
      <w:proofErr w:type="spellEnd"/>
      <w:r w:rsidR="00C04EE8" w:rsidRPr="00C04EE8">
        <w:rPr>
          <w:u w:val="single"/>
        </w:rPr>
        <w:t xml:space="preserve"> the</w:t>
      </w:r>
      <w:r>
        <w:t xml:space="preserve"> BSS</w:t>
      </w:r>
      <w:r w:rsidR="00C04EE8">
        <w:t xml:space="preserve"> </w:t>
      </w:r>
      <w:r w:rsidR="00C04EE8" w:rsidRPr="00C04EE8">
        <w:rPr>
          <w:u w:val="single"/>
        </w:rPr>
        <w:t>are able to receive and transmit at each of the data rates listed in the set</w:t>
      </w:r>
      <w:r>
        <w:t>.</w:t>
      </w:r>
    </w:p>
    <w:p w:rsidR="008624BD" w:rsidRDefault="00C53050" w:rsidP="008624BD">
      <w:r>
        <w:rPr>
          <w:u w:val="single"/>
        </w:rPr>
        <w:t>DMG BSS: E</w:t>
      </w:r>
      <w:r w:rsidRPr="00C53050">
        <w:rPr>
          <w:u w:val="single"/>
        </w:rPr>
        <w:t>mpty.</w:t>
      </w:r>
      <w:r w:rsidR="008624BD">
        <w:t>”</w:t>
      </w:r>
    </w:p>
    <w:p w:rsidR="008624BD" w:rsidRDefault="008624BD" w:rsidP="008624BD"/>
    <w:p w:rsidR="00FD1859" w:rsidRDefault="00FD1859" w:rsidP="00FD1859">
      <w:r>
        <w:t xml:space="preserve">Change the fourth (last) cell at 157.55 </w:t>
      </w:r>
      <w:r w:rsidR="005371C2">
        <w:t>as follows:</w:t>
      </w:r>
      <w:r>
        <w:t xml:space="preserve"> “Non-DMG </w:t>
      </w:r>
      <w:r w:rsidRPr="00FD1859">
        <w:t>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Pr="00FD1859">
        <w:rPr>
          <w:strike/>
        </w:rPr>
        <w:t xml:space="preserve">shall </w:t>
      </w:r>
      <w:proofErr w:type="spellStart"/>
      <w:r w:rsidRPr="00FD1859">
        <w:rPr>
          <w:strike/>
        </w:rPr>
        <w:t>be</w:t>
      </w:r>
      <w:r w:rsidRPr="00FD1859">
        <w:rPr>
          <w:u w:val="single"/>
        </w:rPr>
        <w:t>is</w:t>
      </w:r>
      <w:proofErr w:type="spellEnd"/>
      <w:r>
        <w:t xml:space="preserve"> able to receive at each of the data rates listed in the set. This set is a superset of the rates contained in the </w:t>
      </w:r>
      <w:proofErr w:type="spellStart"/>
      <w:r>
        <w:t>BSSBasicRateSet</w:t>
      </w:r>
      <w:proofErr w:type="spellEnd"/>
      <w:r>
        <w:t xml:space="preserve"> parameter.</w:t>
      </w:r>
    </w:p>
    <w:p w:rsidR="00FD1859" w:rsidRDefault="00FD1859" w:rsidP="00FD1859">
      <w:r>
        <w:t>DMG BSS: The set of MCS indexes that the STA uses for</w:t>
      </w:r>
      <w:r w:rsidR="00734781">
        <w:t xml:space="preserve"> communication within the BSS.”</w:t>
      </w:r>
    </w:p>
    <w:p w:rsidR="00FD1859" w:rsidRDefault="00FD1859" w:rsidP="00FD1859"/>
    <w:p w:rsidR="0020254A" w:rsidRDefault="0020254A" w:rsidP="0020254A">
      <w:r>
        <w:t>Change 158.63 as follows: “If the MLME of a VHT STA receives an MLME-</w:t>
      </w:r>
      <w:proofErr w:type="spellStart"/>
      <w:r>
        <w:t>JOIN.request</w:t>
      </w:r>
      <w:proofErr w:type="spellEnd"/>
      <w:r>
        <w:t xml:space="preserve"> primitive with a </w:t>
      </w:r>
      <w:proofErr w:type="spellStart"/>
      <w:r>
        <w:t>SelectedBSS</w:t>
      </w:r>
      <w:proofErr w:type="spellEnd"/>
      <w:r>
        <w:t xml:space="preserve"> parameter containing </w:t>
      </w:r>
      <w:r w:rsidRPr="007D4B62">
        <w:rPr>
          <w:strike/>
        </w:rPr>
        <w:t xml:space="preserve">a </w:t>
      </w:r>
      <w:proofErr w:type="spellStart"/>
      <w:r w:rsidRPr="007D4B62">
        <w:rPr>
          <w:strike/>
        </w:rPr>
        <w:t>BSSDescription</w:t>
      </w:r>
      <w:proofErr w:type="spellEnd"/>
      <w:r w:rsidRPr="007D4B62">
        <w:rPr>
          <w:strike/>
        </w:rPr>
        <w:t xml:space="preserve"> with </w:t>
      </w:r>
      <w:r>
        <w:t>a Basic VHT-MCS and NSS Set field in the VHT Operation</w:t>
      </w:r>
      <w:r w:rsidRPr="007D4B62">
        <w:rPr>
          <w:strike/>
        </w:rPr>
        <w:t xml:space="preserve"> element</w:t>
      </w:r>
      <w:r w:rsidRPr="007D4B62">
        <w:rPr>
          <w:u w:val="single"/>
        </w:rPr>
        <w:t xml:space="preserve"> </w:t>
      </w:r>
      <w:r>
        <w:rPr>
          <w:u w:val="single"/>
        </w:rPr>
        <w:t>parameter</w:t>
      </w:r>
      <w:r>
        <w:t>”.</w:t>
      </w:r>
    </w:p>
    <w:p w:rsidR="0020254A" w:rsidRDefault="0020254A" w:rsidP="0020254A"/>
    <w:p w:rsidR="00BA1DA3" w:rsidRDefault="00F96DC6" w:rsidP="00BA1DA3">
      <w:r>
        <w:t>Add at 159</w:t>
      </w:r>
      <w:r w:rsidR="00BA1DA3">
        <w:t>.3: “If the MLME of a DMG STA receives an MLME-</w:t>
      </w:r>
      <w:proofErr w:type="spellStart"/>
      <w:r w:rsidR="00BA1DA3">
        <w:t>JOIN.request</w:t>
      </w:r>
      <w:proofErr w:type="spellEnd"/>
      <w:r w:rsidR="00BA1DA3">
        <w:t xml:space="preserve"> primitive with the </w:t>
      </w:r>
      <w:proofErr w:type="spellStart"/>
      <w:r w:rsidR="00BA1DA3">
        <w:t>SelectedBSS</w:t>
      </w:r>
      <w:proofErr w:type="spellEnd"/>
      <w:r w:rsidR="00BA1DA3">
        <w:t xml:space="preserve"> parameter containing a </w:t>
      </w:r>
      <w:proofErr w:type="spellStart"/>
      <w:r w:rsidR="00BA1DA3">
        <w:t>BSSBasicRateSet</w:t>
      </w:r>
      <w:proofErr w:type="spellEnd"/>
      <w:r w:rsidR="00BA1DA3">
        <w:t xml:space="preserve"> </w:t>
      </w:r>
      <w:r>
        <w:t>parameter</w:t>
      </w:r>
      <w:r w:rsidR="00BA1DA3">
        <w:t xml:space="preserve"> that </w:t>
      </w:r>
      <w:r w:rsidR="00C92403">
        <w:t xml:space="preserve">is not empty, or with the </w:t>
      </w:r>
      <w:proofErr w:type="spellStart"/>
      <w:r w:rsidR="00C92403">
        <w:t>OperationalRateSet</w:t>
      </w:r>
      <w:proofErr w:type="spellEnd"/>
      <w:r w:rsidR="00C92403">
        <w:t xml:space="preserve"> parameter containing</w:t>
      </w:r>
      <w:r w:rsidR="00BA1DA3">
        <w:t xml:space="preserve"> any unsupported MCSs, the MLME response in the resulting MLME-</w:t>
      </w:r>
      <w:proofErr w:type="spellStart"/>
      <w:r w:rsidR="00BA1DA3">
        <w:t>JOIN.confirm</w:t>
      </w:r>
      <w:proofErr w:type="spellEnd"/>
      <w:r w:rsidR="00BA1DA3">
        <w:t xml:space="preserve"> primitive shall contain a </w:t>
      </w:r>
      <w:proofErr w:type="spellStart"/>
      <w:r w:rsidR="00BA1DA3">
        <w:t>ResultCode</w:t>
      </w:r>
      <w:proofErr w:type="spellEnd"/>
      <w:r w:rsidR="00BA1DA3">
        <w:t xml:space="preserve"> parameter that is not set to the value SUCCESS.”</w:t>
      </w:r>
    </w:p>
    <w:p w:rsidR="00F96DC6" w:rsidRDefault="00F96DC6" w:rsidP="00BA1DA3"/>
    <w:p w:rsidR="00F96DC6" w:rsidRDefault="00F96DC6" w:rsidP="00BA1DA3">
      <w:r>
        <w:t>Change “</w:t>
      </w:r>
      <w:proofErr w:type="spellStart"/>
      <w:r>
        <w:t>BSSBasicRateSet</w:t>
      </w:r>
      <w:proofErr w:type="spellEnd"/>
      <w:r>
        <w:t xml:space="preserve"> element” to “</w:t>
      </w:r>
      <w:proofErr w:type="spellStart"/>
      <w:r>
        <w:t>BSSBasicRateSet</w:t>
      </w:r>
      <w:proofErr w:type="spellEnd"/>
      <w:r>
        <w:t xml:space="preserve"> parameter” at 158.52.</w:t>
      </w:r>
    </w:p>
    <w:p w:rsidR="00BA1DA3" w:rsidRDefault="00BA1DA3" w:rsidP="00BA1DA3"/>
    <w:p w:rsidR="00855123" w:rsidRDefault="00855123" w:rsidP="00BA1DA3">
      <w:r>
        <w:t>Change “</w:t>
      </w:r>
      <w:r w:rsidRPr="00855123">
        <w:t>elements</w:t>
      </w:r>
      <w:r>
        <w:t>” to “parameters” at 147.47</w:t>
      </w:r>
      <w:r w:rsidR="00215480">
        <w:t xml:space="preserve"> and 155.24</w:t>
      </w:r>
      <w:r>
        <w:t>.</w:t>
      </w:r>
    </w:p>
    <w:p w:rsidR="004E31B7" w:rsidRDefault="004E31B7" w:rsidP="00BA1DA3"/>
    <w:p w:rsidR="004E31B7" w:rsidRDefault="004E31B7" w:rsidP="00BA1DA3">
      <w:r>
        <w:t xml:space="preserve">Change “element” to “parameter” at </w:t>
      </w:r>
      <w:r w:rsidR="001B4E96">
        <w:t>1826.28</w:t>
      </w:r>
      <w:r>
        <w:t>.</w:t>
      </w:r>
    </w:p>
    <w:p w:rsidR="007D4B62" w:rsidRDefault="007D4B62" w:rsidP="00BA1DA3"/>
    <w:p w:rsidR="003B52E6" w:rsidRDefault="003B52E6" w:rsidP="00BA1DA3">
      <w:r>
        <w:t>Change “</w:t>
      </w:r>
      <w:r w:rsidRPr="003B52E6">
        <w:t xml:space="preserve">HT Operation row of the </w:t>
      </w:r>
      <w:proofErr w:type="spellStart"/>
      <w:r w:rsidRPr="003B52E6">
        <w:t>SelectedBSS</w:t>
      </w:r>
      <w:proofErr w:type="spellEnd"/>
      <w:r w:rsidRPr="003B52E6">
        <w:t xml:space="preserve"> parameter</w:t>
      </w:r>
      <w:r>
        <w:t>” to “HT Operation parameter</w:t>
      </w:r>
      <w:r w:rsidRPr="003B52E6">
        <w:t xml:space="preserve"> of the </w:t>
      </w:r>
      <w:proofErr w:type="spellStart"/>
      <w:r w:rsidRPr="003B52E6">
        <w:t>SelectedBSS</w:t>
      </w:r>
      <w:proofErr w:type="spellEnd"/>
      <w:r w:rsidRPr="003B52E6">
        <w:t xml:space="preserve"> parameter</w:t>
      </w:r>
      <w:r>
        <w:t>” throughout the document; there are 17 instances.</w:t>
      </w:r>
    </w:p>
    <w:p w:rsidR="003B52E6" w:rsidRDefault="003B52E6" w:rsidP="00BA1DA3"/>
    <w:p w:rsidR="003C5230" w:rsidRDefault="003C5230" w:rsidP="003C5230">
      <w:r>
        <w:lastRenderedPageBreak/>
        <w:t>Change the fourth</w:t>
      </w:r>
      <w:r w:rsidR="00333E50">
        <w:t xml:space="preserve"> (last)</w:t>
      </w:r>
      <w:r w:rsidR="005371C2">
        <w:t xml:space="preserve"> cell at</w:t>
      </w:r>
      <w:r w:rsidR="00333E50">
        <w:t xml:space="preserve"> 200.12</w:t>
      </w:r>
      <w:r w:rsidR="005371C2">
        <w:t xml:space="preserve"> as follows:</w:t>
      </w:r>
      <w:r>
        <w:t xml:space="preserve"> “Non-DMG</w:t>
      </w:r>
      <w:r w:rsidRPr="00FD1859">
        <w:rPr>
          <w:u w:val="single"/>
        </w:rPr>
        <w:t xml:space="preserve"> 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00FD1859" w:rsidRPr="00FD1859">
        <w:rPr>
          <w:strike/>
        </w:rPr>
        <w:t xml:space="preserve">shall </w:t>
      </w:r>
      <w:proofErr w:type="spellStart"/>
      <w:r w:rsidR="00FD1859" w:rsidRPr="00FD1859">
        <w:rPr>
          <w:strike/>
        </w:rPr>
        <w:t>be</w:t>
      </w:r>
      <w:r w:rsidRPr="00FD1859">
        <w:rPr>
          <w:u w:val="single"/>
        </w:rPr>
        <w:t>is</w:t>
      </w:r>
      <w:proofErr w:type="spellEnd"/>
      <w:r>
        <w:t xml:space="preserve"> able to receive at each of the data rates listed in the set.</w:t>
      </w:r>
      <w:r w:rsidR="00333E50">
        <w:t xml:space="preserve"> </w:t>
      </w:r>
      <w:r>
        <w:t xml:space="preserve">This set is a superset of the rates contained in the </w:t>
      </w:r>
      <w:proofErr w:type="spellStart"/>
      <w:r>
        <w:t>BSSBasicRateSet</w:t>
      </w:r>
      <w:proofErr w:type="spellEnd"/>
      <w:r>
        <w:t xml:space="preserve"> parameter.</w:t>
      </w:r>
    </w:p>
    <w:p w:rsidR="003C5230" w:rsidRDefault="003C5230" w:rsidP="003C5230">
      <w:r>
        <w:t>DMG</w:t>
      </w:r>
      <w:r w:rsidRPr="00FD1859">
        <w:rPr>
          <w:u w:val="single"/>
        </w:rPr>
        <w:t xml:space="preserve"> BSS</w:t>
      </w:r>
      <w:r>
        <w:t>: The set of MCS indexes that the STA uses for</w:t>
      </w:r>
      <w:r w:rsidR="00734781">
        <w:t xml:space="preserve"> communication within the BSS.”</w:t>
      </w:r>
    </w:p>
    <w:p w:rsidR="003C5230" w:rsidRDefault="003C5230" w:rsidP="003357B8"/>
    <w:p w:rsidR="00C53050" w:rsidRDefault="00C04EE8" w:rsidP="00C04EE8">
      <w:r>
        <w:t>Change the fourth (last) cell at 200.7 as follows: “</w:t>
      </w:r>
      <w:r w:rsidRPr="00C04EE8">
        <w:rPr>
          <w:u w:val="single"/>
        </w:rPr>
        <w:t>Non-DMG BSS:</w:t>
      </w:r>
      <w:r>
        <w:t xml:space="preserve"> The set of data rates that </w:t>
      </w:r>
      <w:r w:rsidRPr="00C04EE8">
        <w:rPr>
          <w:u w:val="single"/>
        </w:rPr>
        <w:t xml:space="preserve">all STAs in the BSS </w:t>
      </w:r>
      <w:r w:rsidR="00BA1DA3">
        <w:rPr>
          <w:u w:val="single"/>
        </w:rPr>
        <w:t>are able to</w:t>
      </w:r>
      <w:r w:rsidRPr="00C04EE8">
        <w:rPr>
          <w:u w:val="single"/>
        </w:rPr>
        <w:t xml:space="preserve"> use for communication.</w:t>
      </w:r>
      <w:r>
        <w:t xml:space="preserve"> </w:t>
      </w:r>
      <w:r w:rsidRPr="00C04EE8">
        <w:rPr>
          <w:strike/>
        </w:rPr>
        <w:t xml:space="preserve">shall be supported by </w:t>
      </w:r>
      <w:proofErr w:type="spellStart"/>
      <w:r w:rsidRPr="00C04EE8">
        <w:rPr>
          <w:strike/>
        </w:rPr>
        <w:t>a</w:t>
      </w:r>
      <w:r w:rsidRPr="00C04EE8">
        <w:rPr>
          <w:u w:val="single"/>
        </w:rPr>
        <w:t>A</w:t>
      </w:r>
      <w:r>
        <w:t>ll</w:t>
      </w:r>
      <w:proofErr w:type="spellEnd"/>
      <w:r>
        <w:t xml:space="preserve"> STAs </w:t>
      </w:r>
      <w:r w:rsidRPr="00C04EE8">
        <w:rPr>
          <w:strike/>
        </w:rPr>
        <w:t xml:space="preserve">to join </w:t>
      </w:r>
      <w:proofErr w:type="spellStart"/>
      <w:r w:rsidRPr="00C04EE8">
        <w:rPr>
          <w:strike/>
        </w:rPr>
        <w:t>this</w:t>
      </w:r>
      <w:r w:rsidRPr="00C04EE8">
        <w:rPr>
          <w:u w:val="single"/>
        </w:rPr>
        <w:t>in</w:t>
      </w:r>
      <w:proofErr w:type="spellEnd"/>
      <w:r w:rsidRPr="00C04EE8">
        <w:rPr>
          <w:u w:val="single"/>
        </w:rPr>
        <w:t xml:space="preserve"> the</w:t>
      </w:r>
      <w:r>
        <w:t xml:space="preserve"> BSS</w:t>
      </w:r>
      <w:r w:rsidRPr="00C04EE8">
        <w:rPr>
          <w:strike/>
        </w:rPr>
        <w:t>. T</w:t>
      </w:r>
      <w:r w:rsidRPr="00C04EE8">
        <w:rPr>
          <w:u w:val="single"/>
        </w:rPr>
        <w:t>, including t</w:t>
      </w:r>
      <w:r>
        <w:t>he STA that is creating the BSS</w:t>
      </w:r>
      <w:r w:rsidRPr="00C04EE8">
        <w:rPr>
          <w:u w:val="single"/>
        </w:rPr>
        <w:t>,</w:t>
      </w:r>
      <w:r>
        <w:t xml:space="preserve"> </w:t>
      </w:r>
      <w:r w:rsidRPr="00BA1DA3">
        <w:rPr>
          <w:strike/>
        </w:rPr>
        <w:t xml:space="preserve">shall </w:t>
      </w:r>
      <w:proofErr w:type="spellStart"/>
      <w:r w:rsidRPr="00BA1DA3">
        <w:rPr>
          <w:strike/>
        </w:rPr>
        <w:t>be</w:t>
      </w:r>
      <w:r w:rsidR="00BA1DA3" w:rsidRPr="00BA1DA3">
        <w:rPr>
          <w:u w:val="single"/>
        </w:rPr>
        <w:t>are</w:t>
      </w:r>
      <w:proofErr w:type="spellEnd"/>
      <w:r>
        <w:t xml:space="preserve"> able to receive and transmit at each of the data rates listed in the set.</w:t>
      </w:r>
    </w:p>
    <w:p w:rsidR="00C04EE8" w:rsidRDefault="00C53050" w:rsidP="00C04EE8">
      <w:r>
        <w:rPr>
          <w:u w:val="single"/>
        </w:rPr>
        <w:t>DMG BSS: E</w:t>
      </w:r>
      <w:r w:rsidRPr="00C53050">
        <w:rPr>
          <w:u w:val="single"/>
        </w:rPr>
        <w:t>mpty.</w:t>
      </w:r>
      <w:r w:rsidR="00C04EE8">
        <w:t>”</w:t>
      </w:r>
    </w:p>
    <w:p w:rsidR="00C04EE8" w:rsidRDefault="00C04EE8" w:rsidP="003357B8"/>
    <w:p w:rsidR="00C92403" w:rsidRDefault="00C92403" w:rsidP="00C92403">
      <w:r>
        <w:t>Add at 203.24: “If the MLME of a DMG STA receives an MLME-</w:t>
      </w:r>
      <w:proofErr w:type="spellStart"/>
      <w:r>
        <w:t>START.request</w:t>
      </w:r>
      <w:proofErr w:type="spellEnd"/>
      <w:r>
        <w:t xml:space="preserve"> primitive with a </w:t>
      </w:r>
      <w:proofErr w:type="spellStart"/>
      <w:r>
        <w:t>BSSBasicRateSet</w:t>
      </w:r>
      <w:proofErr w:type="spellEnd"/>
      <w:r>
        <w:t xml:space="preserve"> parameter containing any rates, or with the </w:t>
      </w:r>
      <w:proofErr w:type="spellStart"/>
      <w:r>
        <w:t>OperationalRateSet</w:t>
      </w:r>
      <w:proofErr w:type="spellEnd"/>
      <w:r>
        <w:t xml:space="preserve"> parameter containing any unsupported MCSs, the MLME response in the resulting MLME-</w:t>
      </w:r>
      <w:proofErr w:type="spellStart"/>
      <w:r>
        <w:t>START.confirm</w:t>
      </w:r>
      <w:proofErr w:type="spellEnd"/>
      <w:r>
        <w:t xml:space="preserve"> primitive shall contain a </w:t>
      </w:r>
      <w:proofErr w:type="spellStart"/>
      <w:r>
        <w:t>ResultCode</w:t>
      </w:r>
      <w:proofErr w:type="spellEnd"/>
      <w:r>
        <w:t xml:space="preserve"> parameter that is not set to the value SUCCESS.”</w:t>
      </w:r>
    </w:p>
    <w:p w:rsidR="00C92403" w:rsidRDefault="00C92403" w:rsidP="003357B8"/>
    <w:p w:rsidR="005B1BCD" w:rsidRDefault="005B1BCD" w:rsidP="003357B8">
      <w:r>
        <w:t xml:space="preserve">Change </w:t>
      </w:r>
      <w:r w:rsidR="007D4B62">
        <w:t>1232</w:t>
      </w:r>
      <w:r>
        <w:t>.29 as follows:</w:t>
      </w:r>
    </w:p>
    <w:p w:rsidR="005B1BCD" w:rsidRPr="00F96DC6" w:rsidRDefault="005B1BCD" w:rsidP="003357B8"/>
    <w:p w:rsidR="005B1BCD" w:rsidRDefault="005B1BCD" w:rsidP="005B1BCD">
      <w:pPr>
        <w:ind w:left="720"/>
      </w:pPr>
      <w:r>
        <w:t xml:space="preserve">All </w:t>
      </w:r>
      <w:r w:rsidRPr="005B1BCD">
        <w:rPr>
          <w:u w:val="single"/>
        </w:rPr>
        <w:t>non-DMG</w:t>
      </w:r>
      <w:r>
        <w:t xml:space="preserve"> STAs that are members of a BSS are able to receive and transmit at all of the data rates in the </w:t>
      </w:r>
      <w:proofErr w:type="spellStart"/>
      <w:r>
        <w:t>BSSBasicRateSet</w:t>
      </w:r>
      <w:proofErr w:type="spellEnd"/>
      <w:r>
        <w:t xml:space="preserve"> parameter of the MLME-</w:t>
      </w:r>
      <w:proofErr w:type="spellStart"/>
      <w:r>
        <w:t>START.request</w:t>
      </w:r>
      <w:proofErr w:type="spellEnd"/>
      <w:r>
        <w:t xml:space="preserve"> primitive or </w:t>
      </w:r>
      <w:proofErr w:type="spellStart"/>
      <w:r>
        <w:t>BSSBasicRateSet</w:t>
      </w:r>
      <w:proofErr w:type="spellEnd"/>
      <w:r>
        <w:t xml:space="preserve"> parameter of </w:t>
      </w:r>
      <w:r w:rsidRPr="00F96DC6">
        <w:rPr>
          <w:strike/>
        </w:rPr>
        <w:t xml:space="preserve">the </w:t>
      </w:r>
      <w:proofErr w:type="spellStart"/>
      <w:r w:rsidRPr="00F96DC6">
        <w:rPr>
          <w:strike/>
        </w:rPr>
        <w:t>BSSDescription</w:t>
      </w:r>
      <w:proofErr w:type="spellEnd"/>
      <w:r w:rsidRPr="00F96DC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6.3.11.2.4 (Effect of receipt). All HT STAs</w:t>
      </w:r>
      <w:r w:rsidRPr="005B1BCD">
        <w:rPr>
          <w:strike/>
        </w:rPr>
        <w:t xml:space="preserve"> and DMG STAs</w:t>
      </w:r>
      <w:r>
        <w:t xml:space="preserve"> that are members of a BSS are able to receive and transmit using all of the MCSs in the Basic MCS Set field of the HT Operation parameter of the MLME-</w:t>
      </w:r>
      <w:proofErr w:type="spellStart"/>
      <w:r>
        <w:t>START.request</w:t>
      </w:r>
      <w:proofErr w:type="spellEnd"/>
      <w:r>
        <w:t xml:space="preserve"> primitive or Basic MCS Set field of the HT Operation parameter of </w:t>
      </w:r>
      <w:r w:rsidRPr="003B52E6">
        <w:rPr>
          <w:strike/>
        </w:rPr>
        <w:t xml:space="preserve">the </w:t>
      </w:r>
      <w:proofErr w:type="spellStart"/>
      <w:r w:rsidRPr="003B52E6">
        <w:rPr>
          <w:strike/>
        </w:rPr>
        <w:t>BSSDescription</w:t>
      </w:r>
      <w:proofErr w:type="spellEnd"/>
      <w:r w:rsidRPr="003B52E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6.3.11.2.4 (Effect of receipt). All VHT STAs that are members of a BSS are able to receive and transmit using all the &lt;VHT-MCS, NSS&gt; tuples in the BSS basic VHT-MCS and NSS set (see 10.40.7 (BSS basic VHT-MCS and NSS set operation)) except as constrained by the rules of 9.7.12 (Rate selection constraints for VHT STAs).</w:t>
      </w:r>
      <w:r w:rsidR="00E26BA0" w:rsidRPr="00E26BA0">
        <w:t xml:space="preserve"> </w:t>
      </w:r>
      <w:r w:rsidR="00E26BA0" w:rsidRPr="00E26BA0">
        <w:rPr>
          <w:u w:val="single"/>
        </w:rPr>
        <w:t xml:space="preserve">All DMG STAs that are members of a BSS are able to receive and transmit using all of the MCSs in the </w:t>
      </w:r>
      <w:proofErr w:type="spellStart"/>
      <w:r w:rsidR="00E26BA0" w:rsidRPr="00E26BA0">
        <w:rPr>
          <w:u w:val="single"/>
        </w:rPr>
        <w:t>OperationalRateSet</w:t>
      </w:r>
      <w:proofErr w:type="spellEnd"/>
      <w:r w:rsidR="00E26BA0" w:rsidRPr="00E26BA0">
        <w:rPr>
          <w:u w:val="single"/>
        </w:rPr>
        <w:t xml:space="preserve"> parameter of the MLME-</w:t>
      </w:r>
      <w:proofErr w:type="spellStart"/>
      <w:r w:rsidR="00E26BA0" w:rsidRPr="00E26BA0">
        <w:rPr>
          <w:u w:val="single"/>
        </w:rPr>
        <w:t>START.request</w:t>
      </w:r>
      <w:proofErr w:type="spellEnd"/>
      <w:r w:rsidR="00E26BA0" w:rsidRPr="00E26BA0">
        <w:rPr>
          <w:u w:val="single"/>
        </w:rPr>
        <w:t xml:space="preserve"> primitive or </w:t>
      </w:r>
      <w:proofErr w:type="spellStart"/>
      <w:r w:rsidR="00E26BA0" w:rsidRPr="00E26BA0">
        <w:rPr>
          <w:u w:val="single"/>
        </w:rPr>
        <w:t>OperationalRateSet</w:t>
      </w:r>
      <w:proofErr w:type="spellEnd"/>
      <w:r w:rsidR="00E26BA0" w:rsidRPr="00E26BA0">
        <w:rPr>
          <w:u w:val="single"/>
        </w:rPr>
        <w:t xml:space="preserve"> parameter of the </w:t>
      </w:r>
      <w:proofErr w:type="spellStart"/>
      <w:r w:rsidR="00E26BA0" w:rsidRPr="00E26BA0">
        <w:rPr>
          <w:u w:val="single"/>
        </w:rPr>
        <w:t>SelectedBSS</w:t>
      </w:r>
      <w:proofErr w:type="spellEnd"/>
      <w:r w:rsidR="00E26BA0" w:rsidRPr="00E26BA0">
        <w:rPr>
          <w:u w:val="single"/>
        </w:rPr>
        <w:t xml:space="preserve"> parameter of the MLME-</w:t>
      </w:r>
      <w:proofErr w:type="spellStart"/>
      <w:r w:rsidR="00E26BA0" w:rsidRPr="00E26BA0">
        <w:rPr>
          <w:u w:val="single"/>
        </w:rPr>
        <w:t>JOIN.request</w:t>
      </w:r>
      <w:proofErr w:type="spellEnd"/>
      <w:r w:rsidR="00E26BA0" w:rsidRPr="00E26BA0">
        <w:rPr>
          <w:u w:val="single"/>
        </w:rPr>
        <w:t xml:space="preserve"> primitive; see 6.3.4.2.4 (Effect of receipt) and 6.3.11.2.4 (Effect of receipt).</w:t>
      </w:r>
      <w:r>
        <w:t xml:space="preserve"> To support the proper operation of the RTS/CTS by non-DMG STAs, RTS/DMG CTS by DMG STAs, and the virtual CS mechanism, a non-DMG STA shall be able to interpret Control frames with the Subtype field equal to RTS or CTS, and a DMG STA shall be able to interpret Control frames with the Subtype field equal to RTS or DMG CTS.</w:t>
      </w:r>
    </w:p>
    <w:p w:rsidR="005B1BCD" w:rsidRDefault="005B1BCD" w:rsidP="006B7EC3"/>
    <w:p w:rsidR="00720830" w:rsidRDefault="00720830" w:rsidP="00333E50">
      <w:r>
        <w:t>Change “</w:t>
      </w:r>
      <w:proofErr w:type="spellStart"/>
      <w:r w:rsidRPr="00720830">
        <w:t>BSSDescription</w:t>
      </w:r>
      <w:proofErr w:type="spellEnd"/>
      <w:r w:rsidRPr="00720830">
        <w:t xml:space="preserve"> parameter</w:t>
      </w:r>
      <w:r>
        <w:t>” to “</w:t>
      </w:r>
      <w:proofErr w:type="spellStart"/>
      <w:r>
        <w:t>SelectedBSS</w:t>
      </w:r>
      <w:proofErr w:type="spellEnd"/>
      <w:r>
        <w:t xml:space="preserve"> parameter” at 1529.5.</w:t>
      </w:r>
    </w:p>
    <w:p w:rsidR="00720830" w:rsidRDefault="00720830" w:rsidP="00333E50"/>
    <w:p w:rsidR="00720830" w:rsidRDefault="00720830" w:rsidP="00333E50">
      <w:r>
        <w:t>Change “</w:t>
      </w:r>
      <w:proofErr w:type="spellStart"/>
      <w:r>
        <w:t>BSSDescription</w:t>
      </w:r>
      <w:proofErr w:type="spellEnd"/>
      <w:r w:rsidRPr="00720830">
        <w:t>” to “</w:t>
      </w:r>
      <w:proofErr w:type="spellStart"/>
      <w:r>
        <w:t>SelectedBSS</w:t>
      </w:r>
      <w:proofErr w:type="spellEnd"/>
      <w:r>
        <w:t xml:space="preserve"> parameter” at 1529.23</w:t>
      </w:r>
      <w:r w:rsidRPr="00720830">
        <w:t>.</w:t>
      </w:r>
    </w:p>
    <w:p w:rsidR="00720830" w:rsidRDefault="00720830" w:rsidP="00333E50"/>
    <w:p w:rsidR="00752A5F" w:rsidRDefault="00752A5F" w:rsidP="00752A5F">
      <w:r>
        <w:t xml:space="preserve">Change </w:t>
      </w:r>
      <w:r w:rsidR="001E6443">
        <w:t>“</w:t>
      </w:r>
      <w:proofErr w:type="spellStart"/>
      <w:r w:rsidR="001E6443">
        <w:t>BSSDescription</w:t>
      </w:r>
      <w:proofErr w:type="spellEnd"/>
      <w:r w:rsidR="001E6443">
        <w:t>” to “</w:t>
      </w:r>
      <w:proofErr w:type="spellStart"/>
      <w:r w:rsidR="001E6443">
        <w:t>BSSDescriptionSet</w:t>
      </w:r>
      <w:proofErr w:type="spellEnd"/>
      <w:r w:rsidR="001E6443">
        <w:t xml:space="preserve">” at </w:t>
      </w:r>
      <w:r>
        <w:t>2059.18</w:t>
      </w:r>
      <w:r w:rsidR="00E17B91">
        <w:t>,</w:t>
      </w:r>
      <w:r>
        <w:t xml:space="preserve"> 2138.11</w:t>
      </w:r>
      <w:r w:rsidR="00E17B91">
        <w:t xml:space="preserve"> and 2138.16</w:t>
      </w:r>
      <w:r>
        <w:t>.</w:t>
      </w:r>
    </w:p>
    <w:p w:rsidR="00752A5F" w:rsidRDefault="00752A5F" w:rsidP="00333E50"/>
    <w:p w:rsidR="00333E50" w:rsidRDefault="005371C2" w:rsidP="00333E50">
      <w:r>
        <w:t>Delete</w:t>
      </w:r>
      <w:r w:rsidR="00333E50">
        <w:t xml:space="preserve"> </w:t>
      </w:r>
      <w:r w:rsidR="006F4E55">
        <w:t xml:space="preserve">the bullet at </w:t>
      </w:r>
      <w:r w:rsidR="00333E50">
        <w:t>1276.40: “</w:t>
      </w:r>
      <w:r w:rsidR="00495CAC">
        <w:t xml:space="preserve">— </w:t>
      </w:r>
      <w:r w:rsidR="00333E50">
        <w:t xml:space="preserve">A STA that transmits a frame at a rate not specified by an MCS or a &lt;VHT-MCS, NSS&gt; tuple shall not transmit the frame at a data rate </w:t>
      </w:r>
      <w:r w:rsidR="00333E50" w:rsidRPr="005371C2">
        <w:t xml:space="preserve">higher than the greatest rate in the </w:t>
      </w:r>
      <w:proofErr w:type="spellStart"/>
      <w:r w:rsidR="00333E50" w:rsidRPr="005371C2">
        <w:t>OperationalRateSet</w:t>
      </w:r>
      <w:proofErr w:type="spellEnd"/>
      <w:r w:rsidR="00333E50" w:rsidRPr="005371C2">
        <w:t xml:space="preserve"> parameter of the MLME-</w:t>
      </w:r>
      <w:proofErr w:type="spellStart"/>
      <w:r w:rsidR="00333E50" w:rsidRPr="005371C2">
        <w:t>JOIN.request</w:t>
      </w:r>
      <w:proofErr w:type="spellEnd"/>
      <w:r w:rsidR="00333E50" w:rsidRPr="005371C2">
        <w:t xml:space="preserve"> primitive</w:t>
      </w:r>
      <w:r w:rsidR="00333E50">
        <w:t>.”</w:t>
      </w:r>
      <w:r>
        <w:t xml:space="preserve"> (covered by 1275.53).</w:t>
      </w:r>
    </w:p>
    <w:p w:rsidR="006B7EC3" w:rsidRDefault="006B7EC3" w:rsidP="006B7EC3"/>
    <w:p w:rsidR="00FD1859" w:rsidRDefault="00FD1859" w:rsidP="00333E50">
      <w:r>
        <w:t>Change 1287.34 as follows</w:t>
      </w:r>
      <w:r w:rsidR="005371C2">
        <w:t xml:space="preserve"> (deleted material covered by non-deleted material)</w:t>
      </w:r>
      <w:r>
        <w:t>:</w:t>
      </w:r>
    </w:p>
    <w:p w:rsidR="00333E50" w:rsidRDefault="00333E50" w:rsidP="006B7EC3"/>
    <w:p w:rsidR="00FD1859" w:rsidRPr="00FD1859" w:rsidRDefault="00FD1859" w:rsidP="00FD1859">
      <w:pPr>
        <w:ind w:left="720"/>
        <w:rPr>
          <w:strike/>
        </w:rPr>
      </w:pPr>
      <w:r>
        <w:t>An individually addressed Data or Management frame shall be sent using an</w:t>
      </w:r>
      <w:r w:rsidRPr="00FD1859">
        <w:rPr>
          <w:strike/>
        </w:rPr>
        <w:t>y</w:t>
      </w:r>
      <w:r>
        <w:t xml:space="preserve"> MCS </w:t>
      </w:r>
      <w:r w:rsidRPr="00FD1859">
        <w:rPr>
          <w:strike/>
        </w:rPr>
        <w:t>subject to the following constraints:</w:t>
      </w:r>
    </w:p>
    <w:p w:rsidR="00FD1859" w:rsidRDefault="00FD1859" w:rsidP="00FD1859">
      <w:pPr>
        <w:ind w:left="720"/>
      </w:pPr>
      <w:r w:rsidRPr="00FD1859">
        <w:rPr>
          <w:strike/>
        </w:rPr>
        <w:lastRenderedPageBreak/>
        <w:t>— A STA shall not transmit a frame using an MCS that is not</w:t>
      </w:r>
      <w:r>
        <w:t xml:space="preserve"> supported by the receiver STA, as reported in the maximum receive MCS subfields in the Supported MCS Set field in Management frames transmitted by the receiver STA.</w:t>
      </w:r>
    </w:p>
    <w:p w:rsidR="00FD1859" w:rsidRPr="00FD1859" w:rsidRDefault="00FD1859" w:rsidP="00FD1859">
      <w:pPr>
        <w:ind w:left="720"/>
        <w:rPr>
          <w:strike/>
        </w:rPr>
      </w:pPr>
      <w:r w:rsidRPr="00FD1859">
        <w:rPr>
          <w:strike/>
        </w:rPr>
        <w:t xml:space="preserve">— A STA shall not transmit a frame at an MCS index higher than the highest Transmission MCS in the </w:t>
      </w:r>
      <w:proofErr w:type="spellStart"/>
      <w:r w:rsidRPr="00FD1859">
        <w:rPr>
          <w:strike/>
        </w:rPr>
        <w:t>OperationalRateSet</w:t>
      </w:r>
      <w:proofErr w:type="spellEnd"/>
      <w:r w:rsidRPr="00FD1859">
        <w:rPr>
          <w:strike/>
        </w:rPr>
        <w:t>, which is a parameter of the MLME-</w:t>
      </w:r>
      <w:proofErr w:type="spellStart"/>
      <w:r w:rsidRPr="00FD1859">
        <w:rPr>
          <w:strike/>
        </w:rPr>
        <w:t>JOIN.request</w:t>
      </w:r>
      <w:proofErr w:type="spellEnd"/>
      <w:r w:rsidRPr="00FD1859">
        <w:rPr>
          <w:strike/>
        </w:rPr>
        <w:t xml:space="preserve"> primitive.</w:t>
      </w:r>
    </w:p>
    <w:p w:rsidR="00FD1859" w:rsidRDefault="00FD1859" w:rsidP="006B7EC3"/>
    <w:p w:rsidR="00EB4DFD" w:rsidRDefault="00EB4DFD" w:rsidP="006B7EC3">
      <w:r>
        <w:t>Change 1589.32 as follows:</w:t>
      </w:r>
    </w:p>
    <w:p w:rsidR="00EB4DFD" w:rsidRDefault="00EB4DFD" w:rsidP="006B7EC3"/>
    <w:p w:rsidR="00EB4DFD" w:rsidRDefault="00EB4DFD" w:rsidP="00EB4DFD">
      <w:pPr>
        <w:ind w:left="720"/>
      </w:pPr>
      <w:r>
        <w:t>The value of the Minimum PHY Rate in a TSPEC shall satisfy the following constraints:</w:t>
      </w:r>
    </w:p>
    <w:p w:rsidR="00EB4DFD" w:rsidRDefault="00EB4DFD" w:rsidP="00EB4DFD">
      <w:pPr>
        <w:ind w:left="720"/>
      </w:pPr>
      <w:r>
        <w:t>— it is in the AP’s operational rate set</w:t>
      </w:r>
      <w:r w:rsidRPr="00EB4DFD">
        <w:rPr>
          <w:u w:val="single"/>
        </w:rPr>
        <w:t>, or corresponds to an HT MCS in the AP’s operational HT MCS set or to a VHT-MCS and NSS in the AP’s operational VHT-MCS and NSS set</w:t>
      </w:r>
      <w:r>
        <w:t>, for an uplink TS.</w:t>
      </w:r>
    </w:p>
    <w:p w:rsidR="00EB4DFD" w:rsidRDefault="00EB4DFD" w:rsidP="00EB4DFD">
      <w:pPr>
        <w:ind w:left="720"/>
      </w:pPr>
      <w:r>
        <w:t>— it is in the non-AP STA’s operational rate set</w:t>
      </w:r>
      <w:r w:rsidRPr="00EB4DFD">
        <w:rPr>
          <w:u w:val="single"/>
        </w:rPr>
        <w:t xml:space="preserve">, or corresponds to an HT MCS in the </w:t>
      </w:r>
      <w:r>
        <w:rPr>
          <w:u w:val="single"/>
        </w:rPr>
        <w:t>non-</w:t>
      </w:r>
      <w:r w:rsidRPr="00EB4DFD">
        <w:rPr>
          <w:u w:val="single"/>
        </w:rPr>
        <w:t>AP</w:t>
      </w:r>
      <w:r>
        <w:rPr>
          <w:u w:val="single"/>
        </w:rPr>
        <w:t xml:space="preserve"> STA</w:t>
      </w:r>
      <w:r w:rsidRPr="00EB4DFD">
        <w:rPr>
          <w:u w:val="single"/>
        </w:rPr>
        <w:t>’s operational HT MCS set or to a VHT-MCS and NSS in the</w:t>
      </w:r>
      <w:r>
        <w:rPr>
          <w:u w:val="single"/>
        </w:rPr>
        <w:t xml:space="preserve"> non-</w:t>
      </w:r>
      <w:r w:rsidRPr="00EB4DFD">
        <w:rPr>
          <w:u w:val="single"/>
        </w:rPr>
        <w:t>AP</w:t>
      </w:r>
      <w:r>
        <w:rPr>
          <w:u w:val="single"/>
        </w:rPr>
        <w:t xml:space="preserve"> STA</w:t>
      </w:r>
      <w:r w:rsidRPr="00EB4DFD">
        <w:rPr>
          <w:u w:val="single"/>
        </w:rPr>
        <w:t>’s operational VHT-MCS and NSS set</w:t>
      </w:r>
      <w:r>
        <w:t>, for a downlink TS.</w:t>
      </w:r>
    </w:p>
    <w:p w:rsidR="00EB4DFD" w:rsidRDefault="00EB4DFD" w:rsidP="00EB4DFD">
      <w:pPr>
        <w:ind w:left="720"/>
      </w:pPr>
      <w:r>
        <w:t>— it is in both the AP’s operational rate set and non-AP STA’s operational rate set</w:t>
      </w:r>
      <w:r w:rsidRPr="007A29A7">
        <w:rPr>
          <w:u w:val="single"/>
        </w:rPr>
        <w:t xml:space="preserve">, </w:t>
      </w:r>
      <w:r w:rsidRPr="00EB4DFD">
        <w:rPr>
          <w:u w:val="single"/>
        </w:rPr>
        <w:t xml:space="preserve">or corresponds to an HT MCS in </w:t>
      </w:r>
      <w:r>
        <w:rPr>
          <w:u w:val="single"/>
        </w:rPr>
        <w:t xml:space="preserve">both </w:t>
      </w:r>
      <w:r w:rsidRPr="00EB4DFD">
        <w:rPr>
          <w:u w:val="single"/>
        </w:rPr>
        <w:t xml:space="preserve">the </w:t>
      </w:r>
      <w:r>
        <w:rPr>
          <w:u w:val="single"/>
        </w:rPr>
        <w:t xml:space="preserve">AP’s and the </w:t>
      </w:r>
      <w:r w:rsidRPr="00EB4DFD">
        <w:rPr>
          <w:u w:val="single"/>
        </w:rPr>
        <w:t xml:space="preserve">non-AP STA’s operational HT MCS set or to a VHT-MCS and NSS in </w:t>
      </w:r>
      <w:r>
        <w:rPr>
          <w:u w:val="single"/>
        </w:rPr>
        <w:t xml:space="preserve">both the AP’s and </w:t>
      </w:r>
      <w:r w:rsidRPr="00EB4DFD">
        <w:rPr>
          <w:u w:val="single"/>
        </w:rPr>
        <w:t>the non-AP STA’s operational VHT-MCS and NSS set</w:t>
      </w:r>
      <w:r>
        <w:t>, for a bidirectional TS.</w:t>
      </w:r>
    </w:p>
    <w:p w:rsidR="00EB4DFD" w:rsidRDefault="00EB4DFD" w:rsidP="006B7EC3"/>
    <w:p w:rsidR="00FD1859" w:rsidRDefault="00FD1859" w:rsidP="006B7EC3">
      <w:r>
        <w:t>Set the second cell at 2637.63 to “</w:t>
      </w:r>
      <w:r w:rsidRPr="00FD1859">
        <w:rPr>
          <w:i/>
        </w:rPr>
        <w:t>Reserved</w:t>
      </w:r>
      <w:r>
        <w:t xml:space="preserve">” and the third, fourth and fifth </w:t>
      </w:r>
      <w:r w:rsidR="006D1A6A">
        <w:t xml:space="preserve">cells </w:t>
      </w:r>
      <w:r>
        <w:t>blank.</w:t>
      </w:r>
    </w:p>
    <w:p w:rsidR="00FD1859" w:rsidRDefault="00FD1859" w:rsidP="006B7EC3"/>
    <w:p w:rsidR="00FD1859" w:rsidRPr="005371C2" w:rsidRDefault="00FD1859" w:rsidP="00FD1859">
      <w:pPr>
        <w:rPr>
          <w:rFonts w:ascii="Courier New" w:hAnsi="Courier New" w:cs="Courier New"/>
          <w:sz w:val="16"/>
        </w:rPr>
      </w:pPr>
      <w:r>
        <w:t>Change 2823.19 as follows: “</w:t>
      </w:r>
      <w:r w:rsidRPr="00076AA4">
        <w:rPr>
          <w:rFonts w:ascii="Courier New" w:hAnsi="Courier New" w:cs="Courier New"/>
          <w:sz w:val="18"/>
        </w:rPr>
        <w:t>This attribute specifies the set of non-HT data rates at which the station</w:t>
      </w:r>
      <w:r w:rsidR="005371C2" w:rsidRPr="00076AA4">
        <w:rPr>
          <w:rFonts w:ascii="Courier New" w:hAnsi="Courier New" w:cs="Courier New"/>
          <w:sz w:val="18"/>
        </w:rPr>
        <w:t xml:space="preserve"> </w:t>
      </w:r>
      <w:r w:rsidRPr="00076AA4">
        <w:rPr>
          <w:rFonts w:ascii="Courier New" w:hAnsi="Courier New" w:cs="Courier New"/>
          <w:strike/>
          <w:sz w:val="18"/>
        </w:rPr>
        <w:t xml:space="preserve">may </w:t>
      </w:r>
      <w:proofErr w:type="spellStart"/>
      <w:r w:rsidRPr="00076AA4">
        <w:rPr>
          <w:rFonts w:ascii="Courier New" w:hAnsi="Courier New" w:cs="Courier New"/>
          <w:strike/>
          <w:sz w:val="18"/>
        </w:rPr>
        <w:t>transmit</w:t>
      </w:r>
      <w:r w:rsidR="005371C2" w:rsidRPr="00076AA4">
        <w:rPr>
          <w:rFonts w:ascii="Courier New" w:hAnsi="Courier New" w:cs="Courier New"/>
          <w:sz w:val="18"/>
          <w:u w:val="single"/>
        </w:rPr>
        <w:t>is</w:t>
      </w:r>
      <w:proofErr w:type="spellEnd"/>
      <w:r w:rsidR="005371C2" w:rsidRPr="00076AA4">
        <w:rPr>
          <w:rFonts w:ascii="Courier New" w:hAnsi="Courier New" w:cs="Courier New"/>
          <w:sz w:val="18"/>
          <w:u w:val="single"/>
        </w:rPr>
        <w:t xml:space="preserve"> able to receive</w:t>
      </w:r>
      <w:r w:rsidRPr="00076AA4">
        <w:rPr>
          <w:rFonts w:ascii="Courier New" w:hAnsi="Courier New" w:cs="Courier New"/>
          <w:sz w:val="18"/>
        </w:rPr>
        <w:t xml:space="preserve"> data.</w:t>
      </w:r>
      <w:r w:rsidR="00734781">
        <w:t>”</w:t>
      </w:r>
      <w:r w:rsidR="005371C2">
        <w:t xml:space="preserve">  </w:t>
      </w:r>
      <w:r w:rsidR="005371C2" w:rsidRPr="005371C2">
        <w:rPr>
          <w:highlight w:val="yellow"/>
        </w:rPr>
        <w:t>Do we want to extend this for DMG?</w:t>
      </w:r>
    </w:p>
    <w:p w:rsidR="006B7EC3" w:rsidRDefault="006B7EC3"/>
    <w:p w:rsidR="00C9643A" w:rsidRDefault="00C9643A" w:rsidP="00C9643A">
      <w:r>
        <w:t>Change “2-127” to “1-127” at 171.26, 175.18, 185.30, 188.50 (for consistency).</w:t>
      </w:r>
    </w:p>
    <w:p w:rsidR="00C9643A" w:rsidRDefault="00C9643A" w:rsidP="00C9643A"/>
    <w:p w:rsidR="00C9643A" w:rsidRPr="00C9643A" w:rsidRDefault="00C9643A" w:rsidP="00C9643A">
      <w:r w:rsidRPr="00C9643A">
        <w:t>Change the underscores to hyphens at 719.43 (twice).</w:t>
      </w:r>
    </w:p>
    <w:p w:rsidR="00C9643A" w:rsidRDefault="00C9643A" w:rsidP="00C9643A"/>
    <w:p w:rsidR="00C9643A" w:rsidRPr="00C9643A" w:rsidRDefault="00C9643A" w:rsidP="00C9643A">
      <w:r w:rsidRPr="00C9643A">
        <w:t>Change “</w:t>
      </w:r>
      <w:proofErr w:type="spellStart"/>
      <w:r w:rsidRPr="00C9643A">
        <w:t>BSSBasicMCSSet</w:t>
      </w:r>
      <w:proofErr w:type="spellEnd"/>
      <w:r w:rsidRPr="00C9643A">
        <w:t>” to “BSS basic HT MCS set” at 1274.20.</w:t>
      </w:r>
    </w:p>
    <w:p w:rsidR="00C9643A" w:rsidRDefault="00C9643A" w:rsidP="008624BD"/>
    <w:p w:rsidR="008624BD" w:rsidRDefault="008624BD" w:rsidP="008624BD">
      <w:r>
        <w:t>Change 1278.40 to delete the space/</w:t>
      </w:r>
      <w:proofErr w:type="spellStart"/>
      <w:r>
        <w:t>linebreak</w:t>
      </w:r>
      <w:proofErr w:type="spellEnd"/>
      <w:r>
        <w:t xml:space="preserve"> in “BSS </w:t>
      </w:r>
      <w:proofErr w:type="spellStart"/>
      <w:r>
        <w:t>BasicRateSet</w:t>
      </w:r>
      <w:proofErr w:type="spellEnd"/>
      <w:r>
        <w:t>”.</w:t>
      </w:r>
    </w:p>
    <w:p w:rsidR="008624BD" w:rsidRDefault="008624BD"/>
    <w:p w:rsidR="001E7789" w:rsidRDefault="001E7789">
      <w:r>
        <w:t xml:space="preserve">Change </w:t>
      </w:r>
      <w:r w:rsidRPr="001E7789">
        <w:t>“</w:t>
      </w:r>
      <w:proofErr w:type="spellStart"/>
      <w:r>
        <w:t>SupportedVHTMCS_NSSSet</w:t>
      </w:r>
      <w:proofErr w:type="spellEnd"/>
      <w:r>
        <w:t>” to “</w:t>
      </w:r>
      <w:proofErr w:type="spellStart"/>
      <w:r>
        <w:t>o</w:t>
      </w:r>
      <w:r w:rsidRPr="001E7789">
        <w:t>perationalVHT</w:t>
      </w:r>
      <w:proofErr w:type="spellEnd"/>
      <w:r w:rsidRPr="001E7789">
        <w:t>-MCS and NSS set” at</w:t>
      </w:r>
      <w:r>
        <w:t xml:space="preserve"> 1278.57</w:t>
      </w:r>
    </w:p>
    <w:p w:rsidR="001E7789" w:rsidRDefault="001E7789" w:rsidP="004A7A5B"/>
    <w:p w:rsidR="004A7A5B" w:rsidRDefault="004A7A5B" w:rsidP="004A7A5B">
      <w:r>
        <w:t>Change “</w:t>
      </w:r>
      <w:proofErr w:type="spellStart"/>
      <w:r>
        <w:t>BSSBasicVHTMCS_NSSSet</w:t>
      </w:r>
      <w:proofErr w:type="spellEnd"/>
      <w:r>
        <w:t>” to “BSS basic VHT-MCS and NSS set” at 1829.48.  Delete the definition at 25.20.</w:t>
      </w:r>
    </w:p>
    <w:p w:rsidR="004A7A5B" w:rsidRDefault="004A7A5B" w:rsidP="004A7A5B"/>
    <w:p w:rsidR="004A7A5B" w:rsidRDefault="004A7A5B" w:rsidP="004A7A5B">
      <w:r>
        <w:t xml:space="preserve">Change </w:t>
      </w:r>
      <w:r w:rsidR="001E7789">
        <w:t>“</w:t>
      </w:r>
      <w:proofErr w:type="spellStart"/>
      <w:r w:rsidR="001E7789">
        <w:t>OperationalVHTMCS_NSSSet</w:t>
      </w:r>
      <w:proofErr w:type="spellEnd"/>
      <w:r w:rsidR="001E7789">
        <w:t>” to “</w:t>
      </w:r>
      <w:proofErr w:type="spellStart"/>
      <w:r w:rsidR="001E7789">
        <w:t>o</w:t>
      </w:r>
      <w:r>
        <w:t>perationalVHT</w:t>
      </w:r>
      <w:proofErr w:type="spellEnd"/>
      <w:r>
        <w:t>-MCS and NSS set” at 1829.49.</w:t>
      </w:r>
    </w:p>
    <w:p w:rsidR="004A7A5B" w:rsidRDefault="004A7A5B"/>
    <w:p w:rsidR="006B7EC3" w:rsidRPr="006B7EC3" w:rsidRDefault="006B7EC3">
      <w:pPr>
        <w:rPr>
          <w:u w:val="single"/>
        </w:rPr>
      </w:pPr>
      <w:r w:rsidRPr="006B7EC3">
        <w:rPr>
          <w:u w:val="single"/>
        </w:rPr>
        <w:t>Proposed resolution</w:t>
      </w:r>
      <w:r w:rsidR="00054337">
        <w:rPr>
          <w:u w:val="single"/>
        </w:rPr>
        <w:t xml:space="preserve"> for CID</w:t>
      </w:r>
      <w:r w:rsidR="00A760BC">
        <w:rPr>
          <w:u w:val="single"/>
        </w:rPr>
        <w:t>s</w:t>
      </w:r>
      <w:r w:rsidR="00054337">
        <w:rPr>
          <w:u w:val="single"/>
        </w:rPr>
        <w:t xml:space="preserve"> 3359</w:t>
      </w:r>
      <w:r w:rsidR="00A760BC">
        <w:rPr>
          <w:u w:val="single"/>
        </w:rPr>
        <w:t xml:space="preserve"> and 3377</w:t>
      </w:r>
      <w:r w:rsidRPr="006B7EC3">
        <w:rPr>
          <w:u w:val="single"/>
        </w:rPr>
        <w:t>:</w:t>
      </w:r>
    </w:p>
    <w:p w:rsidR="006B7EC3" w:rsidRDefault="006B7EC3"/>
    <w:p w:rsidR="00054337" w:rsidRDefault="00054337">
      <w:r>
        <w:t>REVISED</w:t>
      </w:r>
    </w:p>
    <w:p w:rsidR="00054337" w:rsidRDefault="00054337"/>
    <w:p w:rsidR="00054337" w:rsidRDefault="00054337">
      <w:r>
        <w:t>The resolution for CID 3360 deletes the text which links the operational rate set with MCSs</w:t>
      </w:r>
      <w:r w:rsidR="001C1344">
        <w:t xml:space="preserve"> and which omits t</w:t>
      </w:r>
      <w:r w:rsidR="00BB4F8A">
        <w:t>he MLME-</w:t>
      </w:r>
      <w:proofErr w:type="spellStart"/>
      <w:r w:rsidR="00BB4F8A">
        <w:t>START.request</w:t>
      </w:r>
      <w:proofErr w:type="spellEnd"/>
      <w:r w:rsidR="00BB4F8A">
        <w:t xml:space="preserve"> primitive</w:t>
      </w:r>
      <w:r>
        <w:t xml:space="preserve"> (1287.41).</w:t>
      </w:r>
    </w:p>
    <w:p w:rsidR="00054337" w:rsidRDefault="00054337"/>
    <w:p w:rsidR="00054337" w:rsidRPr="00054337" w:rsidRDefault="00054337">
      <w:pPr>
        <w:rPr>
          <w:u w:val="single"/>
        </w:rPr>
      </w:pPr>
      <w:r w:rsidRPr="00054337">
        <w:rPr>
          <w:u w:val="single"/>
        </w:rPr>
        <w:t>Proposed resolution for CID 3360:</w:t>
      </w:r>
    </w:p>
    <w:p w:rsidR="00054337" w:rsidRDefault="00054337"/>
    <w:p w:rsidR="00A760BC" w:rsidRDefault="00A760BC" w:rsidP="00A760BC">
      <w:r>
        <w:t>REVISED</w:t>
      </w:r>
    </w:p>
    <w:p w:rsidR="00A760BC" w:rsidRDefault="00A760BC" w:rsidP="00A760BC"/>
    <w:p w:rsidR="00933615" w:rsidRDefault="00A760BC">
      <w:r>
        <w:t xml:space="preserve">Make the changes described in </w:t>
      </w:r>
      <w:r w:rsidR="002173AC">
        <w:t>$</w:t>
      </w:r>
      <w:proofErr w:type="spellStart"/>
      <w:r w:rsidR="002173AC">
        <w:t>thisdoc</w:t>
      </w:r>
      <w:proofErr w:type="spellEnd"/>
      <w:r>
        <w:t xml:space="preserve"> under “Proposed changes:” for CID 3360, which address the issue raised by the commenter.</w:t>
      </w:r>
    </w:p>
    <w:p w:rsidR="00933615" w:rsidRDefault="00933615"/>
    <w:p w:rsidR="00933615" w:rsidRPr="00933615" w:rsidRDefault="00933615">
      <w:pPr>
        <w:rPr>
          <w:u w:val="single"/>
        </w:rPr>
      </w:pPr>
      <w:r w:rsidRPr="00933615">
        <w:rPr>
          <w:u w:val="single"/>
        </w:rPr>
        <w:lastRenderedPageBreak/>
        <w:t>Proposed resolution for CID 3020:</w:t>
      </w:r>
    </w:p>
    <w:p w:rsidR="00933615" w:rsidRDefault="00933615"/>
    <w:p w:rsidR="00933615" w:rsidRDefault="00933615">
      <w:r>
        <w:t>REJECTED</w:t>
      </w:r>
    </w:p>
    <w:p w:rsidR="00933615" w:rsidRDefault="00933615"/>
    <w:p w:rsidR="00933615" w:rsidRDefault="00933615">
      <w:r>
        <w:t xml:space="preserve">Everything ends up in a parameter.  The </w:t>
      </w:r>
      <w:proofErr w:type="spellStart"/>
      <w:r>
        <w:t>BSSBasicRateSet</w:t>
      </w:r>
      <w:proofErr w:type="spellEnd"/>
      <w:r>
        <w:t xml:space="preserve"> is a paramet</w:t>
      </w:r>
      <w:r w:rsidR="00FB7604">
        <w:t>er, and the Basic MCS Set field</w:t>
      </w:r>
      <w:r>
        <w:t xml:space="preserve"> is in the HT Operation parameter or in the (HT Operation row of the) </w:t>
      </w:r>
      <w:proofErr w:type="spellStart"/>
      <w:r>
        <w:t>SelectedBSS</w:t>
      </w:r>
      <w:proofErr w:type="spellEnd"/>
      <w:r>
        <w:t xml:space="preserve"> parameter</w:t>
      </w:r>
    </w:p>
    <w:p w:rsidR="004110BC" w:rsidRDefault="004110BC">
      <w:r>
        <w:br w:type="page"/>
      </w:r>
    </w:p>
    <w:tbl>
      <w:tblPr>
        <w:tblStyle w:val="TableGrid"/>
        <w:tblW w:w="0" w:type="auto"/>
        <w:tblLook w:val="04A0" w:firstRow="1" w:lastRow="0" w:firstColumn="1" w:lastColumn="0" w:noHBand="0" w:noVBand="1"/>
      </w:tblPr>
      <w:tblGrid>
        <w:gridCol w:w="1809"/>
        <w:gridCol w:w="4383"/>
        <w:gridCol w:w="3384"/>
      </w:tblGrid>
      <w:tr w:rsidR="00773933" w:rsidTr="00215ECA">
        <w:tc>
          <w:tcPr>
            <w:tcW w:w="1809" w:type="dxa"/>
          </w:tcPr>
          <w:p w:rsidR="00773933" w:rsidRDefault="00773933" w:rsidP="00215ECA">
            <w:r>
              <w:lastRenderedPageBreak/>
              <w:t>Identifiers</w:t>
            </w:r>
          </w:p>
        </w:tc>
        <w:tc>
          <w:tcPr>
            <w:tcW w:w="4383" w:type="dxa"/>
          </w:tcPr>
          <w:p w:rsidR="00773933" w:rsidRDefault="00773933" w:rsidP="00215ECA">
            <w:r>
              <w:t>Comment</w:t>
            </w:r>
          </w:p>
        </w:tc>
        <w:tc>
          <w:tcPr>
            <w:tcW w:w="3384" w:type="dxa"/>
          </w:tcPr>
          <w:p w:rsidR="00773933" w:rsidRDefault="00773933" w:rsidP="00215ECA">
            <w:r>
              <w:t>Proposed change</w:t>
            </w:r>
          </w:p>
        </w:tc>
      </w:tr>
      <w:tr w:rsidR="00773933" w:rsidRPr="000362C7" w:rsidTr="00215ECA">
        <w:tc>
          <w:tcPr>
            <w:tcW w:w="1809" w:type="dxa"/>
          </w:tcPr>
          <w:p w:rsidR="00773933" w:rsidRDefault="00773933" w:rsidP="00215ECA">
            <w:r>
              <w:t>CID 3365</w:t>
            </w:r>
          </w:p>
          <w:p w:rsidR="00773933" w:rsidRDefault="00773933" w:rsidP="00215ECA">
            <w:r>
              <w:t>Mark RISON</w:t>
            </w:r>
          </w:p>
          <w:p w:rsidR="00773933" w:rsidRDefault="00773933" w:rsidP="00215ECA">
            <w:r>
              <w:t>8.6.2.3.1</w:t>
            </w:r>
          </w:p>
          <w:p w:rsidR="00773933" w:rsidRDefault="00773933" w:rsidP="00215ECA">
            <w:r>
              <w:t>1078.7</w:t>
            </w:r>
          </w:p>
        </w:tc>
        <w:tc>
          <w:tcPr>
            <w:tcW w:w="4383" w:type="dxa"/>
          </w:tcPr>
          <w:p w:rsidR="00773933" w:rsidRPr="000362C7" w:rsidRDefault="00773933" w:rsidP="00215ECA">
            <w:r w:rsidRPr="000362C7">
              <w:t>There appears to be nothing to ensure that the UPs in multiple TCLAS elements in ADDTS Request (and any other frame which can carry multiple TCLAS elements) specify the same UP</w:t>
            </w:r>
          </w:p>
        </w:tc>
        <w:tc>
          <w:tcPr>
            <w:tcW w:w="3384" w:type="dxa"/>
          </w:tcPr>
          <w:p w:rsidR="00773933" w:rsidRPr="000362C7" w:rsidRDefault="00773933" w:rsidP="00215ECA">
            <w:r w:rsidRPr="00F477AF">
              <w:t>Add something to that effect somewhere</w:t>
            </w:r>
          </w:p>
        </w:tc>
      </w:tr>
    </w:tbl>
    <w:p w:rsidR="00773933" w:rsidRDefault="00773933"/>
    <w:p w:rsidR="00773933" w:rsidRPr="00773933" w:rsidRDefault="00773933" w:rsidP="00773933">
      <w:pPr>
        <w:rPr>
          <w:u w:val="single"/>
        </w:rPr>
      </w:pPr>
      <w:r w:rsidRPr="00773933">
        <w:rPr>
          <w:u w:val="single"/>
        </w:rPr>
        <w:t>Discussion:</w:t>
      </w:r>
    </w:p>
    <w:p w:rsidR="00773933" w:rsidRDefault="00773933" w:rsidP="00773933"/>
    <w:p w:rsidR="00961224" w:rsidRDefault="00961224" w:rsidP="00961224">
      <w:r>
        <w:t>As stated in 8.4.2.32, the TCLAS Processing element is present in the ADDTS Request, ADDTS Response, FMS Request, DMS Request, and TFS Request MMPDUs if there are multiple TCLAS</w:t>
      </w:r>
      <w:r w:rsidR="007F24EA">
        <w:t xml:space="preserve"> element</w:t>
      </w:r>
      <w:r>
        <w:t>s associated with the request. It indicates how a PDU or MSDU should be processed by the classifier.</w:t>
      </w:r>
    </w:p>
    <w:p w:rsidR="00961224" w:rsidRDefault="00961224" w:rsidP="00961224"/>
    <w:p w:rsidR="000D3DAD" w:rsidRDefault="00E5691C" w:rsidP="00961224">
      <w:r>
        <w:t>(</w:t>
      </w:r>
      <w:r w:rsidR="00961224">
        <w:t>Well, except that the element</w:t>
      </w:r>
      <w:r>
        <w:t xml:space="preserve"> is also present in </w:t>
      </w:r>
      <w:r w:rsidR="000D3DAD">
        <w:t xml:space="preserve">some </w:t>
      </w:r>
      <w:r>
        <w:t>other</w:t>
      </w:r>
      <w:r w:rsidR="00961224">
        <w:t xml:space="preserve"> MMPDUs</w:t>
      </w:r>
      <w:r w:rsidR="007F24EA">
        <w:t xml:space="preserve">.  </w:t>
      </w:r>
      <w:r w:rsidR="00961224">
        <w:t>And it</w:t>
      </w:r>
      <w:r w:rsidR="009C29FF">
        <w:t>’s only part of indicating</w:t>
      </w:r>
      <w:r w:rsidR="00961224">
        <w:t xml:space="preserve"> how the PDU/MSDU </w:t>
      </w:r>
      <w:r w:rsidR="009C29FF">
        <w:t>is processed; TCLAS elements are needed too.</w:t>
      </w:r>
      <w:r>
        <w:t xml:space="preserve">  And it may be present if there are no TCLAS elements (specifically for the type 2 “do not belong to any other TS” </w:t>
      </w:r>
      <w:proofErr w:type="spellStart"/>
      <w:r>
        <w:t>specifiers</w:t>
      </w:r>
      <w:proofErr w:type="spellEnd"/>
      <w:r>
        <w:t>)</w:t>
      </w:r>
      <w:r w:rsidR="007F24EA">
        <w:t xml:space="preserve">, but only for ADDTS, not FMS/DMS/TFS/SCS, </w:t>
      </w:r>
      <w:r w:rsidR="007F24EA" w:rsidRPr="007F24EA">
        <w:rPr>
          <w:highlight w:val="yellow"/>
        </w:rPr>
        <w:t>right?</w:t>
      </w:r>
      <w:r>
        <w:t>.)</w:t>
      </w:r>
    </w:p>
    <w:p w:rsidR="00773933" w:rsidRDefault="00773933" w:rsidP="00773933"/>
    <w:p w:rsidR="00C22F48" w:rsidRDefault="00C22F48" w:rsidP="00773933">
      <w:r>
        <w:t xml:space="preserve">However, the commenter </w:t>
      </w:r>
      <w:r w:rsidR="00F157ED">
        <w:t>is a nit</w:t>
      </w:r>
      <w:r w:rsidR="00531706">
        <w:t>wit: the UP is</w:t>
      </w:r>
      <w:r>
        <w:t xml:space="preserve"> in the TSPEC element, not the TCLAS element(s).  So multiple TCLAS elements don’t result in multiple UPs.  So all we are left with is editorials spotted in the course of investigating this comments.</w:t>
      </w:r>
    </w:p>
    <w:p w:rsidR="007D2C82" w:rsidRDefault="007D2C82" w:rsidP="00773933"/>
    <w:p w:rsidR="00773933" w:rsidRPr="00773933" w:rsidRDefault="00773933" w:rsidP="00773933">
      <w:pPr>
        <w:rPr>
          <w:u w:val="single"/>
        </w:rPr>
      </w:pPr>
      <w:r w:rsidRPr="00773933">
        <w:rPr>
          <w:u w:val="single"/>
        </w:rPr>
        <w:t>Proposed changes:</w:t>
      </w:r>
    </w:p>
    <w:p w:rsidR="00773933" w:rsidRDefault="00773933" w:rsidP="00773933"/>
    <w:p w:rsidR="00961224" w:rsidRDefault="00961224" w:rsidP="00773933">
      <w:r>
        <w:t>Change the first para of 8.4.2.32 as follows:</w:t>
      </w:r>
    </w:p>
    <w:p w:rsidR="00961224" w:rsidRDefault="00961224" w:rsidP="00773933"/>
    <w:p w:rsidR="00961224" w:rsidRDefault="00961224" w:rsidP="00961224">
      <w:pPr>
        <w:ind w:left="720"/>
      </w:pPr>
      <w:r>
        <w:t xml:space="preserve">The TCLAS Processing element is present in </w:t>
      </w:r>
      <w:r w:rsidRPr="007D2C82">
        <w:rPr>
          <w:strike/>
        </w:rPr>
        <w:t>the</w:t>
      </w:r>
      <w:r>
        <w:t xml:space="preserve"> ADDTS Request, ADDTS Response, FMS Request, </w:t>
      </w:r>
      <w:r w:rsidR="009C29FF" w:rsidRPr="009C29FF">
        <w:rPr>
          <w:u w:val="single"/>
        </w:rPr>
        <w:t>FMS Response,</w:t>
      </w:r>
      <w:r w:rsidR="009C29FF">
        <w:t xml:space="preserve"> </w:t>
      </w:r>
      <w:r>
        <w:t xml:space="preserve">DMS Request, </w:t>
      </w:r>
      <w:r w:rsidR="009C29FF" w:rsidRPr="009C29FF">
        <w:rPr>
          <w:u w:val="single"/>
        </w:rPr>
        <w:t>DMS Response,</w:t>
      </w:r>
      <w:r w:rsidR="009C29FF" w:rsidRPr="007D2C82">
        <w:rPr>
          <w:strike/>
        </w:rPr>
        <w:t xml:space="preserve"> </w:t>
      </w:r>
      <w:r w:rsidRPr="007D2C82">
        <w:rPr>
          <w:strike/>
        </w:rPr>
        <w:t>and</w:t>
      </w:r>
      <w:r>
        <w:t xml:space="preserve"> TFS Request</w:t>
      </w:r>
      <w:r w:rsidR="007D2C82">
        <w:t xml:space="preserve"> </w:t>
      </w:r>
      <w:r w:rsidR="007D2C82" w:rsidRPr="007D2C82">
        <w:rPr>
          <w:u w:val="single"/>
        </w:rPr>
        <w:t>and SCS Descriptor</w:t>
      </w:r>
      <w:r>
        <w:t xml:space="preserve"> frames if there are multiple TCLAS</w:t>
      </w:r>
      <w:r w:rsidR="00E5691C" w:rsidRPr="00E5691C">
        <w:rPr>
          <w:u w:val="single"/>
        </w:rPr>
        <w:t xml:space="preserve"> element</w:t>
      </w:r>
      <w:r>
        <w:t>s associated with the request</w:t>
      </w:r>
      <w:r w:rsidR="00E5691C">
        <w:rPr>
          <w:u w:val="single"/>
        </w:rPr>
        <w:t xml:space="preserve">, </w:t>
      </w:r>
      <w:r w:rsidR="009C29FF" w:rsidRPr="009C29FF">
        <w:rPr>
          <w:u w:val="single"/>
        </w:rPr>
        <w:t>response</w:t>
      </w:r>
      <w:r w:rsidR="00E5691C">
        <w:rPr>
          <w:u w:val="single"/>
        </w:rPr>
        <w:t xml:space="preserve"> or descriptor</w:t>
      </w:r>
      <w:r>
        <w:t>.</w:t>
      </w:r>
      <w:r w:rsidR="00E5691C">
        <w:t xml:space="preserve">  </w:t>
      </w:r>
      <w:r w:rsidR="00E5691C" w:rsidRPr="00E5691C">
        <w:rPr>
          <w:u w:val="single"/>
        </w:rPr>
        <w:t xml:space="preserve">It may </w:t>
      </w:r>
      <w:r w:rsidR="00E5691C">
        <w:rPr>
          <w:u w:val="single"/>
        </w:rPr>
        <w:t xml:space="preserve">also </w:t>
      </w:r>
      <w:r w:rsidR="00E5691C" w:rsidRPr="00E5691C">
        <w:rPr>
          <w:u w:val="single"/>
        </w:rPr>
        <w:t>b</w:t>
      </w:r>
      <w:r w:rsidR="00E5691C">
        <w:rPr>
          <w:u w:val="single"/>
        </w:rPr>
        <w:t>e present</w:t>
      </w:r>
      <w:r w:rsidR="007D2C82">
        <w:rPr>
          <w:u w:val="single"/>
        </w:rPr>
        <w:t xml:space="preserve"> in the ADDTS Request and</w:t>
      </w:r>
      <w:r w:rsidR="007D2C82" w:rsidRPr="007D2C82">
        <w:rPr>
          <w:u w:val="single"/>
        </w:rPr>
        <w:t xml:space="preserve"> ADDTS Response</w:t>
      </w:r>
      <w:r w:rsidR="007D2C82">
        <w:rPr>
          <w:u w:val="single"/>
        </w:rPr>
        <w:t xml:space="preserve"> frames</w:t>
      </w:r>
      <w:r w:rsidR="00E5691C">
        <w:rPr>
          <w:u w:val="single"/>
        </w:rPr>
        <w:t xml:space="preserve"> if there are no TCLAS elements</w:t>
      </w:r>
      <w:r w:rsidR="00E5691C" w:rsidRPr="00E5691C">
        <w:rPr>
          <w:u w:val="single"/>
        </w:rPr>
        <w:t>.</w:t>
      </w:r>
      <w:r>
        <w:t xml:space="preserve"> </w:t>
      </w:r>
      <w:r w:rsidR="009C29FF" w:rsidRPr="009C29FF">
        <w:rPr>
          <w:u w:val="single"/>
        </w:rPr>
        <w:t>Together with the TCLAS element(s),</w:t>
      </w:r>
      <w:r w:rsidR="007D2C82">
        <w:rPr>
          <w:u w:val="single"/>
        </w:rPr>
        <w:t xml:space="preserve"> if present,</w:t>
      </w:r>
      <w:r w:rsidR="009C29FF" w:rsidRPr="009C29FF">
        <w:rPr>
          <w:u w:val="single"/>
        </w:rPr>
        <w:t xml:space="preserve"> </w:t>
      </w:r>
      <w:proofErr w:type="spellStart"/>
      <w:r w:rsidR="009C29FF" w:rsidRPr="009C29FF">
        <w:rPr>
          <w:u w:val="single"/>
        </w:rPr>
        <w:t>i</w:t>
      </w:r>
      <w:r w:rsidRPr="009C29FF">
        <w:rPr>
          <w:strike/>
        </w:rPr>
        <w:t>I</w:t>
      </w:r>
      <w:r>
        <w:t>t</w:t>
      </w:r>
      <w:proofErr w:type="spellEnd"/>
      <w:r>
        <w:t xml:space="preserve"> indicates how a PDU or MSDU should be processed by the classifier.</w:t>
      </w:r>
    </w:p>
    <w:p w:rsidR="00961224" w:rsidRDefault="00961224" w:rsidP="00773933"/>
    <w:p w:rsidR="009C29FF" w:rsidRDefault="00961224" w:rsidP="00773933">
      <w:r>
        <w:t xml:space="preserve">Also </w:t>
      </w:r>
      <w:r w:rsidR="009C29FF">
        <w:t xml:space="preserve">make the following </w:t>
      </w:r>
      <w:r>
        <w:t>change</w:t>
      </w:r>
      <w:r w:rsidR="009C29FF">
        <w:t>s:</w:t>
      </w:r>
    </w:p>
    <w:p w:rsidR="009C29FF" w:rsidRDefault="009C29FF" w:rsidP="00773933"/>
    <w:p w:rsidR="009C29FF" w:rsidRDefault="009C29FF" w:rsidP="009C29FF">
      <w:pPr>
        <w:pStyle w:val="ListParagraph"/>
        <w:numPr>
          <w:ilvl w:val="0"/>
          <w:numId w:val="1"/>
        </w:numPr>
      </w:pPr>
      <w:r>
        <w:t>“TCLASs” to “TCLAS elements” at 1598.49 and 1598.52.</w:t>
      </w:r>
    </w:p>
    <w:p w:rsidR="00047AB1" w:rsidRDefault="00047AB1" w:rsidP="00047AB1">
      <w:pPr>
        <w:pStyle w:val="ListParagraph"/>
      </w:pPr>
    </w:p>
    <w:p w:rsidR="00047AB1" w:rsidRDefault="00047AB1" w:rsidP="009C29FF">
      <w:pPr>
        <w:pStyle w:val="ListParagraph"/>
        <w:numPr>
          <w:ilvl w:val="0"/>
          <w:numId w:val="1"/>
        </w:numPr>
      </w:pPr>
      <w:r>
        <w:t xml:space="preserve">“TCLAS processing” to “TCLAS Processing” at 1077.37, 1552.16, 1593.37, 1593.40, 1593.47, 1593.49, </w:t>
      </w:r>
      <w:r w:rsidR="007F24EA">
        <w:t>1593.5</w:t>
      </w:r>
      <w:r>
        <w:t>3, 1595.2, 1736.16, 1736.24</w:t>
      </w:r>
      <w:r w:rsidR="00243F76">
        <w:t>.</w:t>
      </w:r>
    </w:p>
    <w:p w:rsidR="009C29FF" w:rsidRDefault="009C29FF" w:rsidP="00773933"/>
    <w:p w:rsidR="00961224" w:rsidRDefault="00961224" w:rsidP="009C29FF">
      <w:pPr>
        <w:pStyle w:val="ListParagraph"/>
        <w:numPr>
          <w:ilvl w:val="0"/>
          <w:numId w:val="1"/>
        </w:numPr>
      </w:pPr>
      <w:r>
        <w:t>“</w:t>
      </w:r>
      <w:r w:rsidRPr="00961224">
        <w:t xml:space="preserve">there </w:t>
      </w:r>
      <w:proofErr w:type="spellStart"/>
      <w:r w:rsidRPr="00880A5C">
        <w:rPr>
          <w:strike/>
          <w:sz w:val="24"/>
        </w:rPr>
        <w:t>are</w:t>
      </w:r>
      <w:r w:rsidR="00880A5C">
        <w:t>are</w:t>
      </w:r>
      <w:proofErr w:type="spellEnd"/>
      <w:r w:rsidR="00880A5C">
        <w:t xml:space="preserve"> </w:t>
      </w:r>
      <w:r w:rsidRPr="00961224">
        <w:t>no</w:t>
      </w:r>
      <w:r w:rsidRPr="00880A5C">
        <w:rPr>
          <w:strike/>
        </w:rPr>
        <w:t>t any</w:t>
      </w:r>
      <w:r w:rsidRPr="00961224">
        <w:t xml:space="preserve"> associated TCLAS elements</w:t>
      </w:r>
      <w:r>
        <w:t>” at 842.51.</w:t>
      </w:r>
    </w:p>
    <w:p w:rsidR="000640AE" w:rsidRDefault="000640AE" w:rsidP="000640AE">
      <w:pPr>
        <w:pStyle w:val="ListParagraph"/>
      </w:pPr>
    </w:p>
    <w:p w:rsidR="000640AE" w:rsidRDefault="000640AE" w:rsidP="000640AE">
      <w:pPr>
        <w:pStyle w:val="ListParagraph"/>
        <w:numPr>
          <w:ilvl w:val="0"/>
          <w:numId w:val="1"/>
        </w:numPr>
      </w:pPr>
      <w:r>
        <w:t>“</w:t>
      </w:r>
      <w:r w:rsidRPr="000640AE">
        <w:t>The TCLAS Processing Element field is present when more than one TCLAS element</w:t>
      </w:r>
      <w:r w:rsidRPr="000640AE">
        <w:rPr>
          <w:strike/>
        </w:rPr>
        <w:t>s</w:t>
      </w:r>
      <w:r>
        <w:rPr>
          <w:strike/>
        </w:rPr>
        <w:t xml:space="preserve"> are</w:t>
      </w:r>
      <w:r w:rsidRPr="000640AE">
        <w:rPr>
          <w:u w:val="single"/>
        </w:rPr>
        <w:t xml:space="preserve"> is </w:t>
      </w:r>
      <w:r w:rsidRPr="000640AE">
        <w:t>present</w:t>
      </w:r>
      <w:r>
        <w:rPr>
          <w:u w:val="single"/>
        </w:rPr>
        <w:t xml:space="preserve"> </w:t>
      </w:r>
      <w:r w:rsidRPr="000640AE">
        <w:rPr>
          <w:u w:val="single"/>
        </w:rPr>
        <w:t>in the TCLAS Elements field</w:t>
      </w:r>
      <w:r>
        <w:t xml:space="preserve"> and </w:t>
      </w:r>
      <w:r w:rsidRPr="000640AE">
        <w:rPr>
          <w:u w:val="single"/>
        </w:rPr>
        <w:t xml:space="preserve">contains a TCLAS Processing element which </w:t>
      </w:r>
      <w:r>
        <w:t xml:space="preserve">defines how </w:t>
      </w:r>
      <w:r w:rsidRPr="000640AE">
        <w:rPr>
          <w:u w:val="single"/>
        </w:rPr>
        <w:t xml:space="preserve">the </w:t>
      </w:r>
      <w:r>
        <w:t>multiple” at 986.20</w:t>
      </w:r>
      <w:r w:rsidR="00B4120D">
        <w:t>.</w:t>
      </w:r>
    </w:p>
    <w:p w:rsidR="00961224" w:rsidRDefault="00961224" w:rsidP="00773933"/>
    <w:p w:rsidR="00773933" w:rsidRDefault="00773933" w:rsidP="009C29FF">
      <w:pPr>
        <w:pStyle w:val="ListParagraph"/>
        <w:numPr>
          <w:ilvl w:val="0"/>
          <w:numId w:val="1"/>
        </w:numPr>
      </w:pPr>
      <w:r>
        <w:t xml:space="preserve">“The TCLAS Processing element is present when there </w:t>
      </w:r>
      <w:proofErr w:type="spellStart"/>
      <w:r w:rsidRPr="009C29FF">
        <w:rPr>
          <w:strike/>
        </w:rPr>
        <w:t>are</w:t>
      </w:r>
      <w:r w:rsidRPr="009C29FF">
        <w:rPr>
          <w:u w:val="single"/>
        </w:rPr>
        <w:t>is</w:t>
      </w:r>
      <w:proofErr w:type="spellEnd"/>
      <w:r>
        <w:t xml:space="preserve"> more than one TCLAS element” at 1078.6.</w:t>
      </w:r>
    </w:p>
    <w:p w:rsidR="00773933" w:rsidRDefault="00773933" w:rsidP="00773933"/>
    <w:p w:rsidR="00773933" w:rsidRPr="00773933" w:rsidRDefault="00773933" w:rsidP="00773933">
      <w:pPr>
        <w:rPr>
          <w:u w:val="single"/>
        </w:rPr>
      </w:pPr>
      <w:r w:rsidRPr="00773933">
        <w:rPr>
          <w:u w:val="single"/>
        </w:rPr>
        <w:t>Proposed resolution:</w:t>
      </w:r>
    </w:p>
    <w:p w:rsidR="00773933" w:rsidRDefault="00773933" w:rsidP="00773933"/>
    <w:p w:rsidR="00773933" w:rsidRDefault="00773933" w:rsidP="00773933">
      <w:r>
        <w:t>REVISED</w:t>
      </w:r>
    </w:p>
    <w:p w:rsidR="00773933" w:rsidRDefault="00773933" w:rsidP="00773933"/>
    <w:p w:rsidR="00180818" w:rsidRDefault="00C22F48">
      <w:r>
        <w:t>T</w:t>
      </w:r>
      <w:r w:rsidR="00F157ED">
        <w:t>he commenter is a nit</w:t>
      </w:r>
      <w:r w:rsidRPr="00C22F48">
        <w:t xml:space="preserve">wit: the UPs are in the TSPEC element, not the TCLAS element(s).  So multiple TCLAS elements don’t result in multiple UPs.  </w:t>
      </w:r>
      <w:r>
        <w:t>However, some</w:t>
      </w:r>
      <w:r w:rsidRPr="00C22F48">
        <w:t xml:space="preserve"> editorials </w:t>
      </w:r>
      <w:r w:rsidR="003E20CC">
        <w:t xml:space="preserve">were </w:t>
      </w:r>
      <w:r w:rsidRPr="00C22F48">
        <w:t>spotted in the cours</w:t>
      </w:r>
      <w:r>
        <w:t>e of investigating this comment</w:t>
      </w:r>
      <w:r w:rsidRPr="00C22F48">
        <w:t>.</w:t>
      </w:r>
      <w:r>
        <w:t xml:space="preserve">  </w:t>
      </w:r>
      <w:r w:rsidR="00773933">
        <w:t xml:space="preserve">Make the changes described in </w:t>
      </w:r>
      <w:r w:rsidR="002173AC">
        <w:t>$</w:t>
      </w:r>
      <w:proofErr w:type="spellStart"/>
      <w:r w:rsidR="002173AC">
        <w:t>thisdoc</w:t>
      </w:r>
      <w:proofErr w:type="spellEnd"/>
      <w:r w:rsidR="00773933">
        <w:t xml:space="preserve"> under </w:t>
      </w:r>
      <w:r>
        <w:t xml:space="preserve">“Proposed changes:” for </w:t>
      </w:r>
      <w:r w:rsidR="00773933">
        <w:t>CID 3365.</w:t>
      </w:r>
      <w:r w:rsidR="00180818">
        <w:br w:type="page"/>
      </w:r>
    </w:p>
    <w:tbl>
      <w:tblPr>
        <w:tblStyle w:val="TableGrid"/>
        <w:tblW w:w="0" w:type="auto"/>
        <w:tblLook w:val="04A0" w:firstRow="1" w:lastRow="0" w:firstColumn="1" w:lastColumn="0" w:noHBand="0" w:noVBand="1"/>
      </w:tblPr>
      <w:tblGrid>
        <w:gridCol w:w="1809"/>
        <w:gridCol w:w="4383"/>
        <w:gridCol w:w="3384"/>
      </w:tblGrid>
      <w:tr w:rsidR="00180818" w:rsidTr="006B7EC3">
        <w:tc>
          <w:tcPr>
            <w:tcW w:w="1809" w:type="dxa"/>
          </w:tcPr>
          <w:p w:rsidR="00180818" w:rsidRDefault="00180818" w:rsidP="006B7EC3">
            <w:r>
              <w:lastRenderedPageBreak/>
              <w:t>Identifiers</w:t>
            </w:r>
          </w:p>
        </w:tc>
        <w:tc>
          <w:tcPr>
            <w:tcW w:w="4383" w:type="dxa"/>
          </w:tcPr>
          <w:p w:rsidR="00180818" w:rsidRDefault="00180818" w:rsidP="006B7EC3">
            <w:r>
              <w:t>Comment</w:t>
            </w:r>
          </w:p>
        </w:tc>
        <w:tc>
          <w:tcPr>
            <w:tcW w:w="3384" w:type="dxa"/>
          </w:tcPr>
          <w:p w:rsidR="00180818" w:rsidRDefault="00180818" w:rsidP="006B7EC3">
            <w:r>
              <w:t>Proposed change</w:t>
            </w:r>
          </w:p>
        </w:tc>
      </w:tr>
      <w:tr w:rsidR="00180818" w:rsidRPr="003E5D07" w:rsidTr="006B7EC3">
        <w:tc>
          <w:tcPr>
            <w:tcW w:w="1809" w:type="dxa"/>
          </w:tcPr>
          <w:p w:rsidR="00180818" w:rsidRDefault="00180818" w:rsidP="006B7EC3">
            <w:r>
              <w:t>CID 3382</w:t>
            </w:r>
          </w:p>
          <w:p w:rsidR="00180818" w:rsidRDefault="00180818" w:rsidP="006B7EC3">
            <w:r>
              <w:t>Mark RISON</w:t>
            </w:r>
          </w:p>
          <w:p w:rsidR="00180818" w:rsidRDefault="00180818" w:rsidP="006B7EC3">
            <w:r>
              <w:t>C.3</w:t>
            </w:r>
          </w:p>
          <w:p w:rsidR="00180818" w:rsidRDefault="00180818" w:rsidP="006B7EC3">
            <w:r>
              <w:t>2814.53</w:t>
            </w:r>
          </w:p>
        </w:tc>
        <w:tc>
          <w:tcPr>
            <w:tcW w:w="4383" w:type="dxa"/>
          </w:tcPr>
          <w:p w:rsidR="00180818" w:rsidRPr="003E5D07" w:rsidRDefault="00180818" w:rsidP="006B7EC3">
            <w:r w:rsidRPr="003E5D07">
              <w:t>dot11EDCATableTXOPLimit is not defined for Clause 20; dot11QAPEDCATableTXOPLimit is not defined for Clauses 20 or 21</w:t>
            </w:r>
          </w:p>
        </w:tc>
        <w:tc>
          <w:tcPr>
            <w:tcW w:w="3384" w:type="dxa"/>
          </w:tcPr>
          <w:p w:rsidR="00180818" w:rsidRPr="003E5D07" w:rsidRDefault="00180818" w:rsidP="006B7EC3">
            <w:r w:rsidRPr="003E5D07">
              <w:t>Add references to these clauses to the description</w:t>
            </w:r>
          </w:p>
        </w:tc>
      </w:tr>
    </w:tbl>
    <w:p w:rsidR="00180818" w:rsidRDefault="00180818"/>
    <w:p w:rsidR="00180818" w:rsidRPr="00180818" w:rsidRDefault="00180818">
      <w:pPr>
        <w:rPr>
          <w:u w:val="single"/>
        </w:rPr>
      </w:pPr>
      <w:r w:rsidRPr="00180818">
        <w:rPr>
          <w:u w:val="single"/>
        </w:rPr>
        <w:t>Discussion:</w:t>
      </w:r>
    </w:p>
    <w:p w:rsidR="00180818" w:rsidRDefault="00180818"/>
    <w:p w:rsidR="00180818" w:rsidRDefault="00180818">
      <w:r>
        <w:t xml:space="preserve">The default TXOP Limits </w:t>
      </w:r>
      <w:r w:rsidR="00CD4FC0">
        <w:t xml:space="preserve">for non-AP non-OCB STAs </w:t>
      </w:r>
      <w:r>
        <w:t>are given in Tables 8-144</w:t>
      </w:r>
      <w:r w:rsidR="00CD4FC0">
        <w:t xml:space="preserve"> (826.18).  The defaults for OCB STAs are given in table</w:t>
      </w:r>
      <w:r>
        <w:t xml:space="preserve"> 8-145 (827.1)</w:t>
      </w:r>
      <w:r w:rsidR="00CD4FC0">
        <w:t>.  No</w:t>
      </w:r>
      <w:r w:rsidR="00D44F60">
        <w:t xml:space="preserve"> defaults are given for AP STAs.</w:t>
      </w:r>
    </w:p>
    <w:p w:rsidR="00180818" w:rsidRDefault="00180818"/>
    <w:p w:rsidR="00180818" w:rsidRDefault="00180818">
      <w:r>
        <w:t xml:space="preserve">The defaults given in the description of </w:t>
      </w:r>
      <w:r w:rsidRPr="00180818">
        <w:rPr>
          <w:rFonts w:ascii="Courier New" w:hAnsi="Courier New" w:cs="Courier New"/>
          <w:szCs w:val="18"/>
          <w:lang w:eastAsia="ja-JP"/>
        </w:rPr>
        <w:t>dot11QAPEDCATableTXOPLimit</w:t>
      </w:r>
      <w:r>
        <w:t xml:space="preserve"> and </w:t>
      </w:r>
      <w:r>
        <w:rPr>
          <w:rFonts w:ascii="Courier New" w:hAnsi="Courier New" w:cs="Courier New"/>
          <w:szCs w:val="18"/>
          <w:lang w:eastAsia="ja-JP"/>
        </w:rPr>
        <w:t>dot11</w:t>
      </w:r>
      <w:r w:rsidRPr="00180818">
        <w:rPr>
          <w:rFonts w:ascii="Courier New" w:hAnsi="Courier New" w:cs="Courier New"/>
          <w:szCs w:val="18"/>
          <w:lang w:eastAsia="ja-JP"/>
        </w:rPr>
        <w:t>EDCATableTXOPLimit</w:t>
      </w:r>
      <w:r>
        <w:t xml:space="preserve"> in the MIB should be aligned with these</w:t>
      </w:r>
      <w:r w:rsidR="00A06C14">
        <w:t xml:space="preserve"> (it’s worse than the commenter suggested: many other PHYs are missed)</w:t>
      </w:r>
      <w:r>
        <w:t>.</w:t>
      </w:r>
      <w:r w:rsidR="008D2CEC">
        <w:t xml:space="preserve">  Note that 1226.8 makes it clear that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8D2CEC">
        <w:t xml:space="preserve"> is not used OCB.</w:t>
      </w:r>
      <w:r w:rsidR="00A317B8">
        <w:t xml:space="preserve">  Also note that Table 8-144 says DMG has zero TXOP Limits, but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A317B8">
        <w:t xml:space="preserve"> doesn’t; assuming the former is right.</w:t>
      </w:r>
    </w:p>
    <w:p w:rsidR="00B93D2D" w:rsidRDefault="00B93D2D"/>
    <w:p w:rsidR="004156FF" w:rsidRDefault="004156FF" w:rsidP="004156FF">
      <w:r>
        <w:t xml:space="preserve">The defaults given in the description of </w:t>
      </w:r>
      <w:r w:rsidRPr="00180818">
        <w:rPr>
          <w:rFonts w:ascii="Courier New" w:hAnsi="Courier New" w:cs="Courier New"/>
          <w:szCs w:val="18"/>
          <w:lang w:eastAsia="ja-JP"/>
        </w:rPr>
        <w:t>dot11QAPEDCATableTXOPLimit</w:t>
      </w:r>
      <w:r>
        <w:t xml:space="preserve"> appear to come from 802.11-2012, before they were changed for non-AP non-OCB STAs;</w:t>
      </w:r>
      <w:r w:rsidRPr="004156FF">
        <w:t xml:space="preserve"> it seems reasonable to take them as being the same as for non-AP non-OCB STAs</w:t>
      </w:r>
    </w:p>
    <w:p w:rsidR="004156FF" w:rsidRDefault="004156FF"/>
    <w:p w:rsidR="00B93D2D" w:rsidRDefault="00B93D2D">
      <w:r>
        <w:t>There are various editorial inconsistencies. The rules are, or appear to be</w:t>
      </w:r>
      <w:r w:rsidR="002A64AB">
        <w:t>, or should be</w:t>
      </w:r>
      <w:r>
        <w:t>:</w:t>
      </w:r>
    </w:p>
    <w:p w:rsidR="00B93D2D" w:rsidRDefault="00B93D2D" w:rsidP="00B30BCC">
      <w:pPr>
        <w:pStyle w:val="ListParagraph"/>
        <w:numPr>
          <w:ilvl w:val="0"/>
          <w:numId w:val="3"/>
        </w:numPr>
      </w:pPr>
      <w:r>
        <w:t xml:space="preserve">The </w:t>
      </w:r>
      <w:r w:rsidR="00152FF4">
        <w:t>(sub)</w:t>
      </w:r>
      <w:r>
        <w:t>field should be uppercased, i.e. “TXOP Limit”</w:t>
      </w:r>
    </w:p>
    <w:p w:rsidR="00B93D2D" w:rsidRDefault="00B93D2D" w:rsidP="00B30BCC">
      <w:pPr>
        <w:pStyle w:val="ListParagraph"/>
        <w:numPr>
          <w:ilvl w:val="0"/>
          <w:numId w:val="3"/>
        </w:numPr>
      </w:pPr>
      <w:r>
        <w:t>The general concept should be lowercased, i.e. “TXOP limit”</w:t>
      </w:r>
    </w:p>
    <w:p w:rsidR="00A06C14" w:rsidRDefault="00A06C14"/>
    <w:p w:rsidR="00305344" w:rsidRDefault="00305344">
      <w:proofErr w:type="spellStart"/>
      <w:r>
        <w:t>Futhermore</w:t>
      </w:r>
      <w:proofErr w:type="spellEnd"/>
      <w:r>
        <w:t>:</w:t>
      </w:r>
    </w:p>
    <w:p w:rsidR="00F03105" w:rsidRDefault="00F03105" w:rsidP="00305344">
      <w:pPr>
        <w:pStyle w:val="ListParagraph"/>
        <w:numPr>
          <w:ilvl w:val="0"/>
          <w:numId w:val="4"/>
        </w:numPr>
      </w:pPr>
      <w:r>
        <w:t>EDCA Parameter Sets can also appear in Probe and Association Responses</w:t>
      </w:r>
    </w:p>
    <w:p w:rsidR="00305344" w:rsidRDefault="002A64AB" w:rsidP="00305344">
      <w:pPr>
        <w:pStyle w:val="ListParagraph"/>
        <w:numPr>
          <w:ilvl w:val="0"/>
          <w:numId w:val="4"/>
        </w:numPr>
      </w:pPr>
      <w:r>
        <w:t>There is an explicit reference to the transmission order of a multi-octet field, which (a) is confusing (is it not the usual 802.11 order?) and (b) I thought we’</w:t>
      </w:r>
      <w:r w:rsidR="00305344">
        <w:t>d deleted a while ago</w:t>
      </w:r>
    </w:p>
    <w:p w:rsidR="00305344" w:rsidRDefault="002A64AB" w:rsidP="00305344">
      <w:pPr>
        <w:pStyle w:val="ListParagraph"/>
        <w:numPr>
          <w:ilvl w:val="0"/>
          <w:numId w:val="4"/>
        </w:numPr>
      </w:pPr>
      <w:r>
        <w:t xml:space="preserve">There is also rather loose wording for TXOP Limit 0 in </w:t>
      </w:r>
      <w:proofErr w:type="spellStart"/>
      <w:r>
        <w:t>QoS</w:t>
      </w:r>
      <w:proofErr w:type="spellEnd"/>
      <w:r>
        <w:t xml:space="preserve"> (+)CF-Polls</w:t>
      </w:r>
    </w:p>
    <w:p w:rsidR="00305344" w:rsidRDefault="00FD6A02" w:rsidP="00305344">
      <w:pPr>
        <w:pStyle w:val="ListParagraph"/>
        <w:numPr>
          <w:ilvl w:val="0"/>
          <w:numId w:val="4"/>
        </w:numPr>
      </w:pPr>
      <w:r>
        <w:t>There is a bogus spelling: “</w:t>
      </w:r>
      <w:r w:rsidRPr="00FD6A02">
        <w:t>dot11EDCAQAPTableTXOPLimit</w:t>
      </w:r>
      <w:r>
        <w:t>”</w:t>
      </w:r>
      <w:r w:rsidR="004156FF">
        <w:t xml:space="preserve"> (should be QAPEDCA)</w:t>
      </w:r>
    </w:p>
    <w:p w:rsidR="00A317B8" w:rsidRDefault="00A317B8" w:rsidP="00305344">
      <w:pPr>
        <w:pStyle w:val="ListParagraph"/>
        <w:numPr>
          <w:ilvl w:val="0"/>
          <w:numId w:val="4"/>
        </w:numPr>
      </w:pPr>
      <w:r>
        <w:t>The units are only given in the textual description</w:t>
      </w:r>
    </w:p>
    <w:p w:rsidR="00305344" w:rsidRDefault="00305344" w:rsidP="00305344">
      <w:pPr>
        <w:pStyle w:val="ListParagraph"/>
        <w:numPr>
          <w:ilvl w:val="0"/>
          <w:numId w:val="4"/>
        </w:numPr>
      </w:pPr>
      <w:r>
        <w:t>A “QAP” has made it into the description of the non-QAP MIB variable/attribute</w:t>
      </w:r>
    </w:p>
    <w:p w:rsidR="00305344" w:rsidRDefault="00305344" w:rsidP="00305344">
      <w:pPr>
        <w:pStyle w:val="ListParagraph"/>
        <w:numPr>
          <w:ilvl w:val="0"/>
          <w:numId w:val="4"/>
        </w:numPr>
      </w:pPr>
      <w:r>
        <w:t>There is a reference to a mysterious “</w:t>
      </w:r>
      <w:r w:rsidRPr="00305344">
        <w:t>OFDM/CCK-OFDM PHY”</w:t>
      </w:r>
    </w:p>
    <w:p w:rsidR="00B30BCC" w:rsidRDefault="00B30BCC" w:rsidP="00305344">
      <w:pPr>
        <w:pStyle w:val="ListParagraph"/>
        <w:numPr>
          <w:ilvl w:val="0"/>
          <w:numId w:val="4"/>
        </w:numPr>
      </w:pPr>
      <w:r>
        <w:t xml:space="preserve">Many references to 9.22.2.2 (EDCA </w:t>
      </w:r>
      <w:proofErr w:type="spellStart"/>
      <w:r>
        <w:t>backoff</w:t>
      </w:r>
      <w:proofErr w:type="spellEnd"/>
      <w:r>
        <w:t xml:space="preserve"> procedure) shou</w:t>
      </w:r>
      <w:r w:rsidR="00DF73C7">
        <w:t>ld be to 9.22.2.8 (TXOP limits)</w:t>
      </w:r>
    </w:p>
    <w:p w:rsidR="00DF73C7" w:rsidRDefault="00DF73C7" w:rsidP="00305344">
      <w:pPr>
        <w:pStyle w:val="ListParagraph"/>
        <w:numPr>
          <w:ilvl w:val="0"/>
          <w:numId w:val="4"/>
        </w:numPr>
      </w:pPr>
      <w:r>
        <w:t>“nonzero” is to be preferred over “non-zero”</w:t>
      </w:r>
      <w:r w:rsidR="00A453BB">
        <w:t xml:space="preserve"> (IEEE is hyphen-phobic, sorry, </w:t>
      </w:r>
      <w:proofErr w:type="spellStart"/>
      <w:r w:rsidR="00A453BB">
        <w:t>hyphenphobic</w:t>
      </w:r>
      <w:proofErr w:type="spellEnd"/>
      <w:r w:rsidR="00A453BB">
        <w:t>)</w:t>
      </w:r>
    </w:p>
    <w:p w:rsidR="00B30BCC" w:rsidRDefault="00B30BCC"/>
    <w:p w:rsidR="00180818" w:rsidRPr="00180818" w:rsidRDefault="00180818">
      <w:pPr>
        <w:rPr>
          <w:u w:val="single"/>
        </w:rPr>
      </w:pPr>
      <w:r w:rsidRPr="00180818">
        <w:rPr>
          <w:u w:val="single"/>
        </w:rPr>
        <w:t>Proposed changes:</w:t>
      </w:r>
    </w:p>
    <w:p w:rsidR="00180818" w:rsidRDefault="00180818"/>
    <w:p w:rsidR="00FD6A02" w:rsidRDefault="00FD6A02">
      <w:r>
        <w:t>Change 3145.11 as follows</w:t>
      </w:r>
      <w:r w:rsidR="00CD4FC0">
        <w:t xml:space="preserve"> (note deletion of “QAP”)</w:t>
      </w:r>
      <w:r w:rsidR="004156FF">
        <w:t>:</w:t>
      </w:r>
    </w:p>
    <w:p w:rsidR="00FD6A02" w:rsidRDefault="00FD6A02"/>
    <w:p w:rsidR="00FD6A02" w:rsidRPr="00FD6A02" w:rsidRDefault="00FD6A02" w:rsidP="00FD6A02">
      <w:pPr>
        <w:rPr>
          <w:rFonts w:ascii="Courier New" w:hAnsi="Courier New" w:cs="Courier New"/>
          <w:sz w:val="18"/>
        </w:rPr>
      </w:pPr>
      <w:r w:rsidRPr="00FD6A02">
        <w:rPr>
          <w:rFonts w:ascii="Courier New" w:hAnsi="Courier New" w:cs="Courier New"/>
          <w:sz w:val="18"/>
        </w:rPr>
        <w:t>dot11EDCATableTXOPLimit OBJECT-TYPE</w:t>
      </w:r>
    </w:p>
    <w:p w:rsidR="00FD6A02" w:rsidRDefault="00FD6A02" w:rsidP="00FD6A02">
      <w:pPr>
        <w:ind w:left="720"/>
        <w:rPr>
          <w:rFonts w:ascii="Courier New" w:hAnsi="Courier New" w:cs="Courier New"/>
          <w:sz w:val="18"/>
        </w:rPr>
      </w:pPr>
      <w:r w:rsidRPr="00FD6A02">
        <w:rPr>
          <w:rFonts w:ascii="Courier New" w:hAnsi="Courier New" w:cs="Courier New"/>
          <w:sz w:val="18"/>
        </w:rPr>
        <w:t>SYNTAX Unsigned32 (0..65535)</w:t>
      </w:r>
    </w:p>
    <w:p w:rsidR="00A317B8" w:rsidRPr="00A317B8" w:rsidRDefault="00A317B8" w:rsidP="00FD6A02">
      <w:pPr>
        <w:ind w:left="720"/>
        <w:rPr>
          <w:rFonts w:ascii="Courier New" w:hAnsi="Courier New" w:cs="Courier New"/>
          <w:sz w:val="18"/>
          <w:u w:val="single"/>
        </w:rPr>
      </w:pPr>
      <w:r w:rsidRPr="00A317B8">
        <w:rPr>
          <w:rFonts w:ascii="Courier New" w:hAnsi="Courier New" w:cs="Courier New"/>
          <w:sz w:val="18"/>
          <w:u w:val="single"/>
        </w:rPr>
        <w:t>UNITS "microseconds"</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MAX-ACCESS read-write</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STATUS current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DESCRIPTION</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is a control variable.</w:t>
      </w:r>
    </w:p>
    <w:p w:rsidR="00FD6A02" w:rsidRPr="00F03105" w:rsidRDefault="00FD6A02" w:rsidP="00FD6A02">
      <w:pPr>
        <w:ind w:left="1440"/>
        <w:rPr>
          <w:rFonts w:ascii="Courier New" w:hAnsi="Courier New" w:cs="Courier New"/>
          <w:strike/>
          <w:sz w:val="18"/>
        </w:rPr>
      </w:pPr>
      <w:r w:rsidRPr="00FD6A02">
        <w:rPr>
          <w:rFonts w:ascii="Courier New" w:hAnsi="Courier New" w:cs="Courier New"/>
          <w:sz w:val="18"/>
        </w:rPr>
        <w:t>It is written by the MAC upon receiving an EDCA Parameter Set</w:t>
      </w:r>
      <w:r w:rsidRPr="00F03105">
        <w:rPr>
          <w:rFonts w:ascii="Courier New" w:hAnsi="Courier New" w:cs="Courier New"/>
          <w:strike/>
          <w:sz w:val="18"/>
        </w:rPr>
        <w:t xml:space="preserve"> in a Beacon</w:t>
      </w:r>
    </w:p>
    <w:p w:rsidR="00FD6A02" w:rsidRPr="00FD6A02" w:rsidRDefault="00FD6A02" w:rsidP="00FD6A02">
      <w:pPr>
        <w:ind w:left="1440"/>
        <w:rPr>
          <w:rFonts w:ascii="Courier New" w:hAnsi="Courier New" w:cs="Courier New"/>
          <w:sz w:val="18"/>
        </w:rPr>
      </w:pPr>
      <w:r w:rsidRPr="00F03105">
        <w:rPr>
          <w:rFonts w:ascii="Courier New" w:hAnsi="Courier New" w:cs="Courier New"/>
          <w:strike/>
          <w:sz w:val="18"/>
        </w:rPr>
        <w:t>frame</w:t>
      </w:r>
      <w:r w:rsidRPr="00FD6A02">
        <w:rPr>
          <w:rFonts w:ascii="Courier New" w:hAnsi="Courier New" w:cs="Courier New"/>
          <w:sz w:val="18"/>
        </w:rPr>
        <w:t>.</w:t>
      </w:r>
    </w:p>
    <w:p w:rsidR="00FD6A02" w:rsidRDefault="00FD6A02" w:rsidP="00FD6A02">
      <w:pPr>
        <w:ind w:left="1440"/>
        <w:rPr>
          <w:rFonts w:ascii="Courier New" w:hAnsi="Courier New" w:cs="Courier New"/>
          <w:sz w:val="18"/>
        </w:rPr>
      </w:pPr>
      <w:r w:rsidRPr="00FD6A02">
        <w:rPr>
          <w:rFonts w:ascii="Courier New" w:hAnsi="Courier New" w:cs="Courier New"/>
          <w:sz w:val="18"/>
        </w:rPr>
        <w:t>Changes take effect as soon as practical in the implementation.</w:t>
      </w:r>
    </w:p>
    <w:p w:rsidR="00FD6A02" w:rsidRPr="00FD6A02" w:rsidRDefault="00FD6A02" w:rsidP="00FD6A02">
      <w:pPr>
        <w:ind w:left="1440"/>
        <w:rPr>
          <w:rFonts w:ascii="Courier New" w:hAnsi="Courier New" w:cs="Courier New"/>
          <w:sz w:val="18"/>
        </w:rPr>
      </w:pP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attribute specifies the maximum number of microseconds of an EDCA</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TXOP for a given AC</w:t>
      </w:r>
      <w:r w:rsidR="00575BB3" w:rsidRPr="00575BB3">
        <w:rPr>
          <w:rFonts w:ascii="Courier New" w:hAnsi="Courier New" w:cs="Courier New"/>
          <w:sz w:val="18"/>
          <w:u w:val="single"/>
        </w:rPr>
        <w:t xml:space="preserve">, </w:t>
      </w:r>
      <w:r w:rsidR="00D44F60">
        <w:rPr>
          <w:rFonts w:ascii="Courier New" w:hAnsi="Courier New" w:cs="Courier New"/>
          <w:sz w:val="18"/>
          <w:u w:val="single"/>
        </w:rPr>
        <w:t>for a non-AP non-OCB STA</w:t>
      </w:r>
      <w:r w:rsidRPr="00FD6A02">
        <w:rPr>
          <w:rFonts w:ascii="Courier New" w:hAnsi="Courier New" w:cs="Courier New"/>
          <w:sz w:val="18"/>
        </w:rPr>
        <w:t>. The default value for this attribute is</w:t>
      </w:r>
    </w:p>
    <w:p w:rsidR="00A317B8" w:rsidRDefault="00A317B8" w:rsidP="00FD6A02">
      <w:pPr>
        <w:ind w:left="1440"/>
        <w:rPr>
          <w:rFonts w:ascii="Courier New" w:hAnsi="Courier New" w:cs="Courier New"/>
          <w:sz w:val="18"/>
        </w:rPr>
      </w:pPr>
    </w:p>
    <w:p w:rsidR="00A317B8"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           \  </w:t>
      </w:r>
      <w:r w:rsidR="00A317B8" w:rsidRPr="00DF73C7">
        <w:rPr>
          <w:rFonts w:ascii="Courier New" w:hAnsi="Courier New" w:cs="Courier New"/>
          <w:sz w:val="18"/>
          <w:u w:val="single"/>
        </w:rPr>
        <w:t>dot11EDCATableIndex</w:t>
      </w:r>
      <w:r w:rsidRPr="00DF73C7">
        <w:rPr>
          <w:rFonts w:ascii="Courier New" w:hAnsi="Courier New" w:cs="Courier New"/>
          <w:sz w:val="18"/>
          <w:u w:val="single"/>
        </w:rPr>
        <w:t xml:space="preserve">              1     2      3      4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PHY Clause</w:t>
      </w:r>
    </w:p>
    <w:p w:rsidR="00A317B8" w:rsidRPr="00DF73C7" w:rsidRDefault="00A317B8" w:rsidP="00FD6A02">
      <w:pPr>
        <w:ind w:left="1440"/>
        <w:rPr>
          <w:rFonts w:ascii="Courier New" w:hAnsi="Courier New" w:cs="Courier New"/>
          <w:sz w:val="18"/>
          <w:u w:val="single"/>
        </w:rPr>
      </w:pP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16 (DSSS), 17 (HR/DSSS)                      3264  3264   6016   3264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18 (OFDM), 19 (ERP), 20 (HT), 22 (VHT)       2080  2080   4096   2080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23 (TVHT) with BCU 6 or 7 MHz                   0     0  22560  11280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23 (TVHT) with BCU 8 MHz                        0     0  16920   8460</w:t>
      </w:r>
    </w:p>
    <w:p w:rsidR="00A317B8"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other, including 21 (DMG)                       0     0      0      0</w:t>
      </w:r>
      <w:r w:rsidR="00D44F60" w:rsidRPr="00DF73C7">
        <w:rPr>
          <w:rFonts w:ascii="Courier New" w:hAnsi="Courier New" w:cs="Courier New"/>
          <w:sz w:val="18"/>
          <w:u w:val="single"/>
        </w:rPr>
        <w: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1)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and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PHY and 3264 for </w:t>
      </w:r>
      <w:r w:rsidR="00E40579" w:rsidRPr="00D44F60">
        <w:rPr>
          <w:rFonts w:ascii="Courier New" w:hAnsi="Courier New" w:cs="Courier New"/>
          <w:strike/>
          <w:sz w:val="18"/>
        </w:rPr>
        <w:t xml:space="preserve"> </w:t>
      </w:r>
      <w:r w:rsidRPr="00D44F60">
        <w:rPr>
          <w:rFonts w:ascii="Courier New" w:hAnsi="Courier New" w:cs="Courier New"/>
          <w:strike/>
          <w:sz w:val="18"/>
        </w:rPr>
        <w:t>Clause 17 (High rate direct sequence</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dot11QAPEDCATableIndex is 1 or 2,</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2) </w:t>
      </w:r>
      <w:r w:rsidR="00E40579" w:rsidRPr="00D44F60">
        <w:rPr>
          <w:rFonts w:ascii="Courier New" w:hAnsi="Courier New" w:cs="Courier New"/>
          <w:strike/>
          <w:sz w:val="18"/>
        </w:rPr>
        <w:t xml:space="preserve"> </w:t>
      </w:r>
      <w:r w:rsidRPr="00D44F60">
        <w:rPr>
          <w:rFonts w:ascii="Courier New" w:hAnsi="Courier New" w:cs="Courier New"/>
          <w:strike/>
          <w:sz w:val="18"/>
        </w:rPr>
        <w:t>4096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and Clause 21 (Directional multi-gigabit (DMG) PHY </w:t>
      </w:r>
      <w:proofErr w:type="spellStart"/>
      <w:r w:rsidRPr="00D44F60">
        <w:rPr>
          <w:rFonts w:ascii="Courier New" w:hAnsi="Courier New" w:cs="Courier New"/>
          <w:strike/>
          <w:sz w:val="18"/>
        </w:rPr>
        <w:t>speci</w:t>
      </w:r>
      <w:r w:rsidR="00D44F60" w:rsidRPr="00D44F60">
        <w:rPr>
          <w:rFonts w:ascii="Courier New" w:hAnsi="Courier New" w:cs="Courier New"/>
          <w:strike/>
          <w:sz w:val="18"/>
        </w:rPr>
        <w:t>-</w:t>
      </w:r>
      <w:r w:rsidRPr="00D44F60">
        <w:rPr>
          <w:rFonts w:ascii="Courier New" w:hAnsi="Courier New" w:cs="Courier New"/>
          <w:strike/>
          <w:sz w:val="18"/>
        </w:rPr>
        <w:t>fication</w:t>
      </w:r>
      <w:proofErr w:type="spellEnd"/>
      <w:r w:rsidRPr="00D44F60">
        <w:rPr>
          <w:rFonts w:ascii="Courier New" w:hAnsi="Courier New" w:cs="Courier New"/>
          <w:strike/>
          <w:sz w:val="18"/>
        </w:rPr>
        <w:t>) PHY; and 6016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3,</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3)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w:t>
      </w:r>
      <w:proofErr w:type="spellStart"/>
      <w:r w:rsidRPr="00D44F60">
        <w:rPr>
          <w:rFonts w:ascii="Courier New" w:hAnsi="Courier New" w:cs="Courier New"/>
          <w:strike/>
          <w:sz w:val="18"/>
        </w:rPr>
        <w:t>ification</w:t>
      </w:r>
      <w:proofErr w:type="spellEnd"/>
      <w:r w:rsidRPr="00D44F60">
        <w:rPr>
          <w:rFonts w:ascii="Courier New" w:hAnsi="Courier New" w:cs="Courier New"/>
          <w:strike/>
          <w:sz w:val="18"/>
        </w:rPr>
        <w:t>) PHY; and 3264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4."</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 { dot11EDCAEntry 5 }</w:t>
      </w:r>
    </w:p>
    <w:p w:rsidR="00FD6A02" w:rsidRDefault="00FD6A02"/>
    <w:p w:rsidR="004156FF" w:rsidRDefault="004156FF">
      <w:r>
        <w:t>Change 3147.59</w:t>
      </w:r>
      <w:r w:rsidRPr="004156FF">
        <w:t xml:space="preserve"> as f</w:t>
      </w:r>
      <w:r>
        <w:t>ollows:</w:t>
      </w:r>
    </w:p>
    <w:p w:rsidR="004156FF" w:rsidRDefault="004156FF"/>
    <w:p w:rsidR="004156FF" w:rsidRPr="004156FF" w:rsidRDefault="004156FF" w:rsidP="004156FF">
      <w:pPr>
        <w:rPr>
          <w:rFonts w:ascii="Courier New" w:hAnsi="Courier New" w:cs="Courier New"/>
          <w:sz w:val="18"/>
          <w:lang w:val="fr-FR"/>
        </w:rPr>
      </w:pPr>
      <w:r w:rsidRPr="004156FF">
        <w:rPr>
          <w:rFonts w:ascii="Courier New" w:hAnsi="Courier New" w:cs="Courier New"/>
          <w:sz w:val="18"/>
          <w:lang w:val="fr-FR"/>
        </w:rPr>
        <w:t>dot11QAPEDCATableTXOPLimit OBJECT-TYPE</w:t>
      </w:r>
    </w:p>
    <w:p w:rsidR="004156FF" w:rsidRDefault="004156FF" w:rsidP="004156FF">
      <w:pPr>
        <w:ind w:left="720"/>
        <w:rPr>
          <w:rFonts w:ascii="Courier New" w:hAnsi="Courier New" w:cs="Courier New"/>
          <w:sz w:val="18"/>
          <w:lang w:val="fr-FR"/>
        </w:rPr>
      </w:pPr>
      <w:r w:rsidRPr="004156FF">
        <w:rPr>
          <w:rFonts w:ascii="Courier New" w:hAnsi="Courier New" w:cs="Courier New"/>
          <w:sz w:val="18"/>
          <w:lang w:val="fr-FR"/>
        </w:rPr>
        <w:t>SYNTAX Unsigned32 (0..65535)</w:t>
      </w:r>
    </w:p>
    <w:p w:rsidR="00DF73C7" w:rsidRPr="00DF73C7" w:rsidRDefault="00DF73C7" w:rsidP="004156FF">
      <w:pPr>
        <w:ind w:left="720"/>
        <w:rPr>
          <w:rFonts w:ascii="Courier New" w:hAnsi="Courier New" w:cs="Courier New"/>
          <w:sz w:val="18"/>
          <w:u w:val="single"/>
        </w:rPr>
      </w:pPr>
      <w:r w:rsidRPr="00A317B8">
        <w:rPr>
          <w:rFonts w:ascii="Courier New" w:hAnsi="Courier New" w:cs="Courier New"/>
          <w:sz w:val="18"/>
          <w:u w:val="single"/>
        </w:rPr>
        <w:t>UNITS "microseconds"</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MAX-ACCESS read-write</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STATUS current</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DESCRIPTION</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"This is a control variable.</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It is written by an external management entity.</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Changes take effect as soon as practical in the implementation.</w:t>
      </w:r>
    </w:p>
    <w:p w:rsidR="004156FF" w:rsidRPr="004156FF" w:rsidRDefault="004156FF" w:rsidP="004156FF">
      <w:pPr>
        <w:ind w:left="1440"/>
        <w:rPr>
          <w:rFonts w:ascii="Courier New" w:hAnsi="Courier New" w:cs="Courier New"/>
          <w:sz w:val="18"/>
        </w:rPr>
      </w:pPr>
    </w:p>
    <w:p w:rsidR="004156FF" w:rsidRPr="00DF73C7" w:rsidRDefault="004156FF" w:rsidP="004156FF">
      <w:pPr>
        <w:ind w:left="1440"/>
        <w:rPr>
          <w:rFonts w:ascii="Courier New" w:hAnsi="Courier New" w:cs="Courier New"/>
          <w:sz w:val="18"/>
        </w:rPr>
      </w:pPr>
      <w:r w:rsidRPr="00DF73C7">
        <w:rPr>
          <w:rFonts w:ascii="Courier New" w:hAnsi="Courier New" w:cs="Courier New"/>
          <w:sz w:val="18"/>
        </w:rPr>
        <w:t>This attribute specifies the maximum number of microseconds of an EDCA</w:t>
      </w:r>
    </w:p>
    <w:p w:rsidR="004156FF" w:rsidRDefault="004156FF" w:rsidP="004156FF">
      <w:pPr>
        <w:ind w:left="1440"/>
        <w:rPr>
          <w:rFonts w:ascii="Courier New" w:hAnsi="Courier New" w:cs="Courier New"/>
          <w:sz w:val="18"/>
        </w:rPr>
      </w:pPr>
      <w:r w:rsidRPr="00DF73C7">
        <w:rPr>
          <w:rFonts w:ascii="Courier New" w:hAnsi="Courier New" w:cs="Courier New"/>
          <w:sz w:val="18"/>
        </w:rPr>
        <w:t>TXOP for a given AC</w:t>
      </w:r>
      <w:r w:rsidRPr="00DF73C7">
        <w:rPr>
          <w:rFonts w:ascii="Courier New" w:hAnsi="Courier New" w:cs="Courier New"/>
          <w:strike/>
          <w:sz w:val="18"/>
        </w:rPr>
        <w:t xml:space="preserve"> at the</w:t>
      </w:r>
      <w:r w:rsidR="00DF73C7" w:rsidRPr="00DF73C7">
        <w:rPr>
          <w:rFonts w:ascii="Courier New" w:hAnsi="Courier New" w:cs="Courier New"/>
          <w:sz w:val="18"/>
          <w:u w:val="single"/>
        </w:rPr>
        <w:t>, for an</w:t>
      </w:r>
      <w:r w:rsidRPr="00DF73C7">
        <w:rPr>
          <w:rFonts w:ascii="Courier New" w:hAnsi="Courier New" w:cs="Courier New"/>
          <w:sz w:val="18"/>
        </w:rPr>
        <w:t xml:space="preserve"> AP. The default value for this attribute is</w:t>
      </w:r>
    </w:p>
    <w:p w:rsidR="00DF73C7" w:rsidRDefault="00DF73C7" w:rsidP="004156FF">
      <w:pPr>
        <w:ind w:left="1440"/>
        <w:rPr>
          <w:rFonts w:ascii="Courier New" w:hAnsi="Courier New" w:cs="Courier New"/>
          <w:sz w:val="18"/>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           \  dot11EDCATableIndex              1     2      3      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PHY Clause</w:t>
      </w:r>
    </w:p>
    <w:p w:rsidR="00DF73C7" w:rsidRPr="00DF73C7" w:rsidRDefault="00DF73C7" w:rsidP="00DF73C7">
      <w:pPr>
        <w:ind w:left="1440"/>
        <w:rPr>
          <w:rFonts w:ascii="Courier New" w:hAnsi="Courier New" w:cs="Courier New"/>
          <w:sz w:val="18"/>
          <w:u w:val="single"/>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16 (DSSS), 17 (HR/DSSS)                      3264  3264   6016   3264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18 (OFDM), 19 (ERP), 20 (HT), 22 (VHT)       2080  2080   4096   2080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23 (TVHT) with BCU 6 or 7 MHz                   0     0  22560  11280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23 (TVHT) with BCU 8 MHz                        0     0  16920   8460</w:t>
      </w:r>
    </w:p>
    <w:p w:rsidR="00DF73C7" w:rsidRPr="00DF73C7" w:rsidRDefault="00DF73C7" w:rsidP="004156FF">
      <w:pPr>
        <w:ind w:left="1440"/>
        <w:rPr>
          <w:rFonts w:ascii="Courier New" w:hAnsi="Courier New" w:cs="Courier New"/>
          <w:sz w:val="18"/>
          <w:u w:val="single"/>
        </w:rPr>
      </w:pPr>
      <w:r w:rsidRPr="00DF73C7">
        <w:rPr>
          <w:rFonts w:ascii="Courier New" w:hAnsi="Courier New" w:cs="Courier New"/>
          <w:sz w:val="18"/>
          <w:u w:val="single"/>
        </w:rPr>
        <w:t>other, including 21 (DMG)                       0     0      0      0"</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1)</w:t>
      </w:r>
      <w:r w:rsidRPr="00DF73C7">
        <w:rPr>
          <w:rFonts w:ascii="Courier New" w:hAnsi="Courier New" w:cs="Courier New"/>
          <w:strike/>
          <w:sz w:val="10"/>
        </w:rPr>
        <w:t xml:space="preserve"> </w:t>
      </w:r>
      <w:r w:rsidR="00DF73C7" w:rsidRPr="00DF73C7">
        <w:rPr>
          <w:rFonts w:ascii="Courier New" w:hAnsi="Courier New" w:cs="Courier New"/>
          <w:strike/>
          <w:sz w:val="10"/>
        </w:rPr>
        <w:t xml:space="preserve"> </w:t>
      </w:r>
      <w:r w:rsidRPr="00DF73C7">
        <w:rPr>
          <w:rFonts w:ascii="Courier New" w:hAnsi="Courier New" w:cs="Courier New"/>
          <w:strike/>
          <w:sz w:val="18"/>
        </w:rPr>
        <w:t>0 for all PHYs, if dot11QAPEDCATableIndex is 1 or 2; this implies that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the sender can send one MSDU in an EDCA TXOP,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2)  3008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6016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dot11QAPEDCATableIndex is 3,</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3)  1504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3264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4156FF" w:rsidRDefault="004156FF" w:rsidP="004156FF">
      <w:pPr>
        <w:ind w:left="1440"/>
        <w:rPr>
          <w:rFonts w:ascii="Courier New" w:hAnsi="Courier New" w:cs="Courier New"/>
          <w:sz w:val="18"/>
        </w:rPr>
      </w:pPr>
      <w:r w:rsidRPr="00DF73C7">
        <w:rPr>
          <w:rFonts w:ascii="Courier New" w:hAnsi="Courier New" w:cs="Courier New"/>
          <w:strike/>
          <w:sz w:val="18"/>
        </w:rPr>
        <w:t>dot11QAPEDCATableIndex is 4."</w:t>
      </w:r>
    </w:p>
    <w:p w:rsidR="004156FF" w:rsidRPr="004156FF" w:rsidRDefault="004156FF" w:rsidP="004156FF">
      <w:pPr>
        <w:rPr>
          <w:rFonts w:ascii="Courier New" w:hAnsi="Courier New" w:cs="Courier New"/>
          <w:sz w:val="18"/>
          <w:highlight w:val="yellow"/>
        </w:rPr>
      </w:pPr>
      <w:r w:rsidRPr="004156FF">
        <w:rPr>
          <w:rFonts w:ascii="Courier New" w:hAnsi="Courier New" w:cs="Courier New"/>
          <w:sz w:val="18"/>
        </w:rPr>
        <w:t>::= { dot11QAPEDCAEntry 5 }</w:t>
      </w:r>
    </w:p>
    <w:p w:rsidR="00A317B8" w:rsidRDefault="00A317B8"/>
    <w:p w:rsidR="00E63F01" w:rsidRDefault="00E63F01" w:rsidP="00180818">
      <w:r>
        <w:lastRenderedPageBreak/>
        <w:t>Also:</w:t>
      </w:r>
    </w:p>
    <w:p w:rsidR="00FD6A02" w:rsidRDefault="00FD6A02" w:rsidP="00E63F01">
      <w:pPr>
        <w:pStyle w:val="ListParagraph"/>
        <w:numPr>
          <w:ilvl w:val="0"/>
          <w:numId w:val="2"/>
        </w:numPr>
      </w:pPr>
      <w:r>
        <w:t>change “dot11EDCAQAPTableTXOPLimit” to “dot11</w:t>
      </w:r>
      <w:r w:rsidRPr="00FD6A02">
        <w:t>QAP</w:t>
      </w:r>
      <w:r>
        <w:t>EDCATableTXOPLimit” at 580.59</w:t>
      </w:r>
    </w:p>
    <w:p w:rsidR="00E63F01" w:rsidRPr="00D777B2" w:rsidRDefault="00180818" w:rsidP="00E63F01">
      <w:pPr>
        <w:pStyle w:val="ListParagraph"/>
        <w:numPr>
          <w:ilvl w:val="0"/>
          <w:numId w:val="2"/>
        </w:numPr>
      </w:pPr>
      <w:r>
        <w:t>change “</w:t>
      </w:r>
      <w:proofErr w:type="spellStart"/>
      <w:r w:rsidRPr="00180818">
        <w:t>TXOPlimit</w:t>
      </w:r>
      <w:proofErr w:type="spellEnd"/>
      <w:r w:rsidR="00D777B2">
        <w:t xml:space="preserve"> value</w:t>
      </w:r>
      <w:r>
        <w:t>” to “</w:t>
      </w:r>
      <w:r w:rsidRPr="00180818">
        <w:t>TXOP</w:t>
      </w:r>
      <w:r>
        <w:t xml:space="preserve"> </w:t>
      </w:r>
      <w:r w:rsidRPr="00180818">
        <w:t>limit</w:t>
      </w:r>
      <w:r>
        <w:t>”</w:t>
      </w:r>
      <w:r w:rsidR="00E63F01">
        <w:t xml:space="preserve"> at </w:t>
      </w:r>
      <w:r w:rsidR="00E63F01" w:rsidRPr="00D777B2">
        <w:t>1342.4</w:t>
      </w:r>
      <w:r w:rsidR="00D777B2" w:rsidRPr="00D777B2">
        <w:t>3</w:t>
      </w:r>
    </w:p>
    <w:p w:rsidR="00E63F01" w:rsidRPr="00D777B2" w:rsidRDefault="00E63F01" w:rsidP="00E63F01">
      <w:pPr>
        <w:pStyle w:val="ListParagraph"/>
        <w:numPr>
          <w:ilvl w:val="0"/>
          <w:numId w:val="2"/>
        </w:numPr>
      </w:pPr>
      <w:r w:rsidRPr="00D777B2">
        <w:t>change “TXOP Limit” to “TXOP limit” at 827.4, 1315.36</w:t>
      </w:r>
      <w:r w:rsidR="003B72BF" w:rsidRPr="00D777B2">
        <w:t>, 1316.17, 1316.42, 1316.44, 1316.59, 1324.25, 2144.4, 3492.56</w:t>
      </w:r>
    </w:p>
    <w:p w:rsidR="00A76D83" w:rsidRPr="00D777B2" w:rsidRDefault="00A76D83" w:rsidP="00E63F01">
      <w:pPr>
        <w:pStyle w:val="ListParagraph"/>
        <w:numPr>
          <w:ilvl w:val="0"/>
          <w:numId w:val="2"/>
        </w:numPr>
      </w:pPr>
      <w:r w:rsidRPr="00D777B2">
        <w:t>change “TXOP limit duration values” to “TXOP limit</w:t>
      </w:r>
      <w:r w:rsidR="004E73C8" w:rsidRPr="00D777B2">
        <w:t>s</w:t>
      </w:r>
      <w:r w:rsidRPr="00D777B2">
        <w:t>” at 1315.45</w:t>
      </w:r>
    </w:p>
    <w:p w:rsidR="00B93D2D" w:rsidRPr="00D777B2" w:rsidRDefault="00B93D2D" w:rsidP="00E63F01">
      <w:pPr>
        <w:pStyle w:val="ListParagraph"/>
        <w:numPr>
          <w:ilvl w:val="0"/>
          <w:numId w:val="2"/>
        </w:numPr>
      </w:pPr>
      <w:r w:rsidRPr="00D777B2">
        <w:t>change “TXOP limit value” to “TXOP Limit subfield value” at 564.1 (twice)</w:t>
      </w:r>
    </w:p>
    <w:p w:rsidR="00152FF4" w:rsidRPr="00D777B2" w:rsidRDefault="00152FF4" w:rsidP="00E63F01">
      <w:pPr>
        <w:pStyle w:val="ListParagraph"/>
        <w:numPr>
          <w:ilvl w:val="0"/>
          <w:numId w:val="2"/>
        </w:numPr>
      </w:pPr>
      <w:r w:rsidRPr="00D777B2">
        <w:t>change “TXOP limit value of 0” to “</w:t>
      </w:r>
      <w:r w:rsidR="002A64AB" w:rsidRPr="00D777B2">
        <w:t xml:space="preserve">TXOP limit </w:t>
      </w:r>
      <w:r w:rsidRPr="00D777B2">
        <w:t>of 0” at 580.46</w:t>
      </w:r>
      <w:r w:rsidR="004E73C8" w:rsidRPr="00D777B2">
        <w:t>, 1315.48</w:t>
      </w:r>
    </w:p>
    <w:p w:rsidR="004E73C8" w:rsidRPr="00D777B2" w:rsidRDefault="004E73C8" w:rsidP="00E63F01">
      <w:pPr>
        <w:pStyle w:val="ListParagraph"/>
        <w:numPr>
          <w:ilvl w:val="0"/>
          <w:numId w:val="2"/>
        </w:numPr>
      </w:pPr>
      <w:r w:rsidRPr="00D777B2">
        <w:t>change “TXOP limit values” to “TXOP limits” at 1226.8</w:t>
      </w:r>
    </w:p>
    <w:p w:rsidR="004E73C8" w:rsidRPr="00D777B2" w:rsidRDefault="004E73C8" w:rsidP="00E63F01">
      <w:pPr>
        <w:pStyle w:val="ListParagraph"/>
        <w:numPr>
          <w:ilvl w:val="0"/>
          <w:numId w:val="2"/>
        </w:numPr>
      </w:pPr>
      <w:r w:rsidRPr="00D777B2">
        <w:t>change “TXOP Limit value 0” to “a TXOP limit of 0” at 1226.41</w:t>
      </w:r>
    </w:p>
    <w:p w:rsidR="00B93D2D" w:rsidRPr="00D777B2" w:rsidRDefault="00B93D2D" w:rsidP="00E63F01">
      <w:pPr>
        <w:pStyle w:val="ListParagraph"/>
        <w:numPr>
          <w:ilvl w:val="0"/>
          <w:numId w:val="2"/>
        </w:numPr>
      </w:pPr>
      <w:r w:rsidRPr="00D777B2">
        <w:t>change “TXOP limit is greater than 0” to “TXOP limit is nonzero” at 1322.47</w:t>
      </w:r>
    </w:p>
    <w:p w:rsidR="00E63F01" w:rsidRDefault="00E63F01" w:rsidP="00E63F01">
      <w:pPr>
        <w:pStyle w:val="ListParagraph"/>
        <w:numPr>
          <w:ilvl w:val="0"/>
          <w:numId w:val="2"/>
        </w:numPr>
      </w:pPr>
      <w:r>
        <w:t xml:space="preserve">change “9.22.2.2” to “9.22.2.8” at </w:t>
      </w:r>
      <w:r w:rsidR="00B30BCC">
        <w:t xml:space="preserve">580.45, 826.11, </w:t>
      </w:r>
      <w:r>
        <w:t>1226.42</w:t>
      </w:r>
      <w:r w:rsidR="00B30BCC">
        <w:t>, 1298.44, 1314.23, 1320.10</w:t>
      </w:r>
    </w:p>
    <w:p w:rsidR="002A64AB" w:rsidRDefault="002A64AB" w:rsidP="002A64AB">
      <w:pPr>
        <w:pStyle w:val="ListParagraph"/>
        <w:numPr>
          <w:ilvl w:val="0"/>
          <w:numId w:val="2"/>
        </w:numPr>
      </w:pPr>
      <w:r>
        <w:t>delete “with the least significant octet transmitted first,” at 826.9</w:t>
      </w:r>
    </w:p>
    <w:p w:rsidR="002A64AB" w:rsidRDefault="002A64AB" w:rsidP="002A64AB">
      <w:pPr>
        <w:pStyle w:val="ListParagraph"/>
        <w:numPr>
          <w:ilvl w:val="0"/>
          <w:numId w:val="2"/>
        </w:numPr>
      </w:pPr>
      <w:r>
        <w:t>change 564.2 as follows: “0</w:t>
      </w:r>
      <w:r w:rsidRPr="002A64AB">
        <w:rPr>
          <w:strike/>
        </w:rPr>
        <w:t xml:space="preserve"> implies</w:t>
      </w:r>
      <w:r w:rsidRPr="002A64AB">
        <w:rPr>
          <w:u w:val="single"/>
        </w:rPr>
        <w:t xml:space="preserve"> indicates</w:t>
      </w:r>
      <w:r>
        <w:t xml:space="preserve"> that </w:t>
      </w:r>
      <w:r w:rsidRPr="002A64AB">
        <w:rPr>
          <w:u w:val="single"/>
        </w:rPr>
        <w:t xml:space="preserve">only </w:t>
      </w:r>
      <w:r>
        <w:t xml:space="preserve">one MPDU or one </w:t>
      </w:r>
      <w:proofErr w:type="spellStart"/>
      <w:r>
        <w:t>QoS</w:t>
      </w:r>
      <w:proofErr w:type="spellEnd"/>
      <w:r>
        <w:t xml:space="preserve"> Null frame is to be transmitted immediately following the </w:t>
      </w:r>
      <w:proofErr w:type="spellStart"/>
      <w:r>
        <w:t>QoS</w:t>
      </w:r>
      <w:proofErr w:type="spellEnd"/>
      <w:r>
        <w:t xml:space="preserve"> (+)CF-Poll frame.”</w:t>
      </w:r>
    </w:p>
    <w:p w:rsidR="00180818" w:rsidRDefault="00180818" w:rsidP="00E63F01">
      <w:pPr>
        <w:pStyle w:val="ListParagraph"/>
        <w:numPr>
          <w:ilvl w:val="0"/>
          <w:numId w:val="2"/>
        </w:numPr>
      </w:pPr>
      <w:r>
        <w:t>delete “OFDM/CCK-OFDM PHY” at 827.5</w:t>
      </w:r>
    </w:p>
    <w:p w:rsidR="004E73C8" w:rsidRDefault="004E73C8" w:rsidP="00E63F01">
      <w:pPr>
        <w:pStyle w:val="ListParagraph"/>
        <w:numPr>
          <w:ilvl w:val="0"/>
          <w:numId w:val="2"/>
        </w:numPr>
      </w:pPr>
      <w:r>
        <w:t>change “non-zero” to “nonzero” at 1315.42, 3492.56, 1161.48, 2442.17</w:t>
      </w:r>
    </w:p>
    <w:p w:rsidR="00E63F01" w:rsidRDefault="00E63F01" w:rsidP="00180818"/>
    <w:p w:rsidR="009A6A3F" w:rsidRPr="009A6A3F" w:rsidRDefault="009A6A3F">
      <w:pPr>
        <w:rPr>
          <w:u w:val="single"/>
        </w:rPr>
      </w:pPr>
      <w:r w:rsidRPr="009A6A3F">
        <w:rPr>
          <w:u w:val="single"/>
        </w:rPr>
        <w:t>Proposed resolution:</w:t>
      </w:r>
    </w:p>
    <w:p w:rsidR="009A6A3F" w:rsidRDefault="009A6A3F"/>
    <w:p w:rsidR="00727815" w:rsidRDefault="00727815">
      <w:r>
        <w:t>REVISED</w:t>
      </w:r>
    </w:p>
    <w:p w:rsidR="00727815" w:rsidRDefault="00727815"/>
    <w:p w:rsidR="004110BC" w:rsidRDefault="009A6A3F">
      <w:r w:rsidRPr="009A6A3F">
        <w:t xml:space="preserve">Make the changes described in </w:t>
      </w:r>
      <w:r w:rsidR="002173AC">
        <w:t>$</w:t>
      </w:r>
      <w:proofErr w:type="spellStart"/>
      <w:r w:rsidR="002173AC">
        <w:t>thisdoc</w:t>
      </w:r>
      <w:proofErr w:type="spellEnd"/>
      <w:r w:rsidRPr="009A6A3F">
        <w:t xml:space="preserve"> under </w:t>
      </w:r>
      <w:r>
        <w:t>“Proposed changes:” for CID 3382</w:t>
      </w:r>
      <w:r w:rsidRPr="009A6A3F">
        <w:t>, which address the issue raised by the commenter.</w:t>
      </w:r>
      <w:r w:rsidR="004110BC">
        <w:br w:type="page"/>
      </w:r>
    </w:p>
    <w:tbl>
      <w:tblPr>
        <w:tblStyle w:val="TableGrid"/>
        <w:tblW w:w="0" w:type="auto"/>
        <w:tblLook w:val="04A0" w:firstRow="1" w:lastRow="0" w:firstColumn="1" w:lastColumn="0" w:noHBand="0" w:noVBand="1"/>
      </w:tblPr>
      <w:tblGrid>
        <w:gridCol w:w="1809"/>
        <w:gridCol w:w="4383"/>
        <w:gridCol w:w="3384"/>
      </w:tblGrid>
      <w:tr w:rsidR="00CE6B54" w:rsidTr="00CE6B54">
        <w:tc>
          <w:tcPr>
            <w:tcW w:w="1809" w:type="dxa"/>
          </w:tcPr>
          <w:p w:rsidR="00CE6B54" w:rsidRDefault="00CE6B54" w:rsidP="00CE6B54">
            <w:r>
              <w:lastRenderedPageBreak/>
              <w:t>Identifiers</w:t>
            </w:r>
          </w:p>
        </w:tc>
        <w:tc>
          <w:tcPr>
            <w:tcW w:w="4383" w:type="dxa"/>
          </w:tcPr>
          <w:p w:rsidR="00CE6B54" w:rsidRDefault="00CE6B54" w:rsidP="00CE6B54">
            <w:r>
              <w:t>Comment</w:t>
            </w:r>
          </w:p>
        </w:tc>
        <w:tc>
          <w:tcPr>
            <w:tcW w:w="3384" w:type="dxa"/>
          </w:tcPr>
          <w:p w:rsidR="00CE6B54" w:rsidRDefault="00CE6B54" w:rsidP="00CE6B54">
            <w:r>
              <w:t>Proposed change</w:t>
            </w:r>
          </w:p>
        </w:tc>
      </w:tr>
      <w:tr w:rsidR="00CE6B54" w:rsidRPr="000362C7" w:rsidTr="00CE6B54">
        <w:tc>
          <w:tcPr>
            <w:tcW w:w="1809" w:type="dxa"/>
          </w:tcPr>
          <w:p w:rsidR="00CE6B54" w:rsidRDefault="00CE6B54" w:rsidP="00CE6B54">
            <w:r>
              <w:t>CID 3432</w:t>
            </w:r>
          </w:p>
          <w:p w:rsidR="00CE6B54" w:rsidRDefault="00CE6B54" w:rsidP="00CE6B54">
            <w:r>
              <w:t>Mark RISON</w:t>
            </w:r>
          </w:p>
          <w:p w:rsidR="00CE6B54" w:rsidRDefault="00CE6B54" w:rsidP="00CE6B54">
            <w:r>
              <w:t>11.6.1.7</w:t>
            </w:r>
          </w:p>
          <w:p w:rsidR="00CE6B54" w:rsidRDefault="00CE6B54" w:rsidP="00CE6B54">
            <w:r>
              <w:t>1935.46</w:t>
            </w:r>
          </w:p>
        </w:tc>
        <w:tc>
          <w:tcPr>
            <w:tcW w:w="4383" w:type="dxa"/>
          </w:tcPr>
          <w:p w:rsidR="00CE6B54" w:rsidRPr="000362C7" w:rsidRDefault="00CE6B54" w:rsidP="00CE6B54">
            <w:r w:rsidRPr="00CE6B54">
              <w:t>Why do some things get to be securely destroyed, and others not?  Specifically "securely delete all unused bits" and "securely destroys the remainder".  And what's the difference between deleting and destroying anyway?</w:t>
            </w:r>
          </w:p>
        </w:tc>
        <w:tc>
          <w:tcPr>
            <w:tcW w:w="3384" w:type="dxa"/>
          </w:tcPr>
          <w:p w:rsidR="00CE6B54" w:rsidRPr="000362C7" w:rsidRDefault="00CE6B54" w:rsidP="00CE6B54">
            <w:r w:rsidRPr="00CE6B54">
              <w:t>Delete this text, or put it in other places too</w:t>
            </w:r>
          </w:p>
        </w:tc>
      </w:tr>
      <w:tr w:rsidR="00184584" w:rsidRPr="000362C7" w:rsidTr="00CE6B54">
        <w:tc>
          <w:tcPr>
            <w:tcW w:w="1809" w:type="dxa"/>
          </w:tcPr>
          <w:p w:rsidR="00184584" w:rsidRDefault="00184584" w:rsidP="00CE6B54">
            <w:r>
              <w:t>CID 3433</w:t>
            </w:r>
          </w:p>
          <w:p w:rsidR="00184584" w:rsidRDefault="00184584" w:rsidP="00CE6B54">
            <w:r>
              <w:t>Mark RISON</w:t>
            </w:r>
          </w:p>
          <w:p w:rsidR="00184584" w:rsidRDefault="00184584" w:rsidP="00CE6B54">
            <w:r>
              <w:t>11.10.2</w:t>
            </w:r>
          </w:p>
          <w:p w:rsidR="00184584" w:rsidRDefault="00184584" w:rsidP="00CE6B54">
            <w:r>
              <w:t>2010.18</w:t>
            </w:r>
          </w:p>
        </w:tc>
        <w:tc>
          <w:tcPr>
            <w:tcW w:w="4383" w:type="dxa"/>
          </w:tcPr>
          <w:p w:rsidR="00184584" w:rsidRPr="00CE6B54" w:rsidRDefault="00184584" w:rsidP="00CE6B54">
            <w:r w:rsidRPr="00184584">
              <w:t>What is the difference between destroying something and "irretrievably destroying" something</w:t>
            </w:r>
          </w:p>
        </w:tc>
        <w:tc>
          <w:tcPr>
            <w:tcW w:w="3384" w:type="dxa"/>
          </w:tcPr>
          <w:p w:rsidR="00184584" w:rsidRPr="00CE6B54" w:rsidRDefault="00184584" w:rsidP="00CE6B54">
            <w:r w:rsidRPr="00184584">
              <w:t>Delete "irretrievably"</w:t>
            </w:r>
          </w:p>
        </w:tc>
      </w:tr>
      <w:tr w:rsidR="00800EE0" w:rsidRPr="000362C7" w:rsidTr="00CE6B54">
        <w:tc>
          <w:tcPr>
            <w:tcW w:w="1809" w:type="dxa"/>
          </w:tcPr>
          <w:p w:rsidR="00800EE0" w:rsidRDefault="00800EE0" w:rsidP="00CE6B54">
            <w:r>
              <w:t>CID 3426</w:t>
            </w:r>
          </w:p>
          <w:p w:rsidR="00800EE0" w:rsidRDefault="00800EE0" w:rsidP="00CE6B54">
            <w:r>
              <w:t>Mark RISON</w:t>
            </w:r>
          </w:p>
          <w:p w:rsidR="00800EE0" w:rsidRDefault="00800EE0" w:rsidP="00CE6B54"/>
        </w:tc>
        <w:tc>
          <w:tcPr>
            <w:tcW w:w="4383" w:type="dxa"/>
          </w:tcPr>
          <w:p w:rsidR="00800EE0" w:rsidRPr="00CE6B54" w:rsidRDefault="00800EE0" w:rsidP="00CE6B54">
            <w:r w:rsidRPr="00800EE0">
              <w:t>"HMAC-SHA-256" (6 instances) is confusing as 256 is not the output length</w:t>
            </w:r>
          </w:p>
        </w:tc>
        <w:tc>
          <w:tcPr>
            <w:tcW w:w="3384" w:type="dxa"/>
          </w:tcPr>
          <w:p w:rsidR="00800EE0" w:rsidRPr="00CE6B54" w:rsidRDefault="00800EE0" w:rsidP="00CE6B54">
            <w:r w:rsidRPr="00800EE0">
              <w:t>"HMAC-SHA256"</w:t>
            </w:r>
          </w:p>
        </w:tc>
      </w:tr>
      <w:tr w:rsidR="009C73A1" w:rsidRPr="000362C7" w:rsidTr="00CE6B54">
        <w:tc>
          <w:tcPr>
            <w:tcW w:w="1809" w:type="dxa"/>
          </w:tcPr>
          <w:p w:rsidR="009C73A1" w:rsidRDefault="009C73A1" w:rsidP="00CE6B54">
            <w:r>
              <w:t>CID 3427</w:t>
            </w:r>
          </w:p>
          <w:p w:rsidR="009C73A1" w:rsidRDefault="009C73A1" w:rsidP="00CE6B54">
            <w:r>
              <w:t>Mark RISON</w:t>
            </w:r>
          </w:p>
          <w:p w:rsidR="009C73A1" w:rsidRDefault="009C73A1" w:rsidP="00CE6B54">
            <w:r>
              <w:t>11.6.1.3</w:t>
            </w:r>
          </w:p>
          <w:p w:rsidR="009C73A1" w:rsidRDefault="009C73A1" w:rsidP="00CE6B54">
            <w:r>
              <w:t>1932.36</w:t>
            </w:r>
          </w:p>
        </w:tc>
        <w:tc>
          <w:tcPr>
            <w:tcW w:w="4383" w:type="dxa"/>
          </w:tcPr>
          <w:p w:rsidR="009C73A1" w:rsidRPr="00800EE0" w:rsidRDefault="009C73A1" w:rsidP="00CE6B54">
            <w:r w:rsidRPr="009C73A1">
              <w:t>"HMAC-SHA1-128"</w:t>
            </w:r>
          </w:p>
        </w:tc>
        <w:tc>
          <w:tcPr>
            <w:tcW w:w="3384" w:type="dxa"/>
          </w:tcPr>
          <w:p w:rsidR="009C73A1" w:rsidRPr="00800EE0" w:rsidRDefault="009C73A1" w:rsidP="00CE6B54">
            <w:r w:rsidRPr="009C73A1">
              <w:t>"Truncate128(HMAC-SHA1-160" for consistency with other PMKIDs.  Also at 1935.35</w:t>
            </w:r>
          </w:p>
        </w:tc>
      </w:tr>
      <w:tr w:rsidR="007F0830" w:rsidRPr="000362C7" w:rsidTr="00CE6B54">
        <w:tc>
          <w:tcPr>
            <w:tcW w:w="1809" w:type="dxa"/>
          </w:tcPr>
          <w:p w:rsidR="007F0830" w:rsidRDefault="007F0830" w:rsidP="00CE6B54">
            <w:r>
              <w:t>CID 3429</w:t>
            </w:r>
          </w:p>
          <w:p w:rsidR="007F0830" w:rsidRDefault="007F0830" w:rsidP="00CE6B54">
            <w:r>
              <w:t>Mark RISON</w:t>
            </w:r>
          </w:p>
        </w:tc>
        <w:tc>
          <w:tcPr>
            <w:tcW w:w="4383" w:type="dxa"/>
          </w:tcPr>
          <w:p w:rsidR="007F0830" w:rsidRPr="00800EE0" w:rsidRDefault="007F0830" w:rsidP="00CE6B54">
            <w:r w:rsidRPr="007F0830">
              <w:t>Is it SHA25</w:t>
            </w:r>
            <w:r>
              <w:t>6 or is it SHA-256?  Ditto SHA(</w:t>
            </w:r>
            <w:r>
              <w:noBreakHyphen/>
            </w:r>
            <w:r w:rsidRPr="007F0830">
              <w:t>)384</w:t>
            </w:r>
          </w:p>
        </w:tc>
        <w:tc>
          <w:tcPr>
            <w:tcW w:w="3384" w:type="dxa"/>
          </w:tcPr>
          <w:p w:rsidR="007F0830" w:rsidRPr="00800EE0" w:rsidRDefault="007F0830" w:rsidP="00CE6B54">
            <w:r w:rsidRPr="007F0830">
              <w:t>Pick one (or two, if the answers for the hash name on its own and when combined to form a HMAC (e.g. HMAC-SHA256) are different, to avoid confusion between the hash name and the output length)</w:t>
            </w:r>
          </w:p>
        </w:tc>
      </w:tr>
    </w:tbl>
    <w:p w:rsidR="00CE6B54" w:rsidRDefault="00CE6B54" w:rsidP="00CE6B54"/>
    <w:p w:rsidR="00CE6B54" w:rsidRPr="00773933" w:rsidRDefault="00CE6B54" w:rsidP="00CE6B54">
      <w:pPr>
        <w:rPr>
          <w:u w:val="single"/>
        </w:rPr>
      </w:pPr>
      <w:r w:rsidRPr="00773933">
        <w:rPr>
          <w:u w:val="single"/>
        </w:rPr>
        <w:t>Discussion:</w:t>
      </w:r>
    </w:p>
    <w:p w:rsidR="00CE6B54" w:rsidRDefault="00CE6B54" w:rsidP="00CE6B54"/>
    <w:p w:rsidR="00880A5C" w:rsidRDefault="00CE6B54" w:rsidP="00773933">
      <w:r>
        <w:t xml:space="preserve">There is no definition of the terms “destroy” (as distinct from “delete”) or “securely”.  </w:t>
      </w:r>
      <w:r w:rsidR="00880A5C">
        <w:t xml:space="preserve">The term “delete” can be used throughout instead of “destroy”, and the adverb “irretrievably”, </w:t>
      </w:r>
      <w:r w:rsidR="009713FA">
        <w:t xml:space="preserve">already </w:t>
      </w:r>
      <w:r w:rsidR="00880A5C">
        <w:t>used in one place, can be used throughout instead of “securely”.</w:t>
      </w:r>
    </w:p>
    <w:p w:rsidR="00880A5C" w:rsidRDefault="00880A5C" w:rsidP="00773933"/>
    <w:p w:rsidR="00CE6B54" w:rsidRDefault="00CE6B54" w:rsidP="00773933">
      <w:r>
        <w:t>Fu</w:t>
      </w:r>
      <w:r w:rsidR="00474BC6">
        <w:t>r</w:t>
      </w:r>
      <w:r>
        <w:t>thermore, there is no consistency as to the things which need t</w:t>
      </w:r>
      <w:r w:rsidR="00417B6E">
        <w:t>o be deleted/destroyed securely, though the intent seems to be that HMAC-</w:t>
      </w:r>
      <w:r w:rsidR="00417B6E" w:rsidRPr="00417B6E">
        <w:rPr>
          <w:i/>
        </w:rPr>
        <w:t>hash</w:t>
      </w:r>
      <w:r w:rsidR="00417B6E">
        <w:t>-</w:t>
      </w:r>
      <w:proofErr w:type="spellStart"/>
      <w:r w:rsidR="00417B6E" w:rsidRPr="00417B6E">
        <w:rPr>
          <w:i/>
        </w:rPr>
        <w:t>len</w:t>
      </w:r>
      <w:proofErr w:type="spellEnd"/>
      <w:r w:rsidR="00417B6E">
        <w:t xml:space="preserve"> does not irretrievably delete</w:t>
      </w:r>
      <w:r w:rsidR="009F7F6E">
        <w:t xml:space="preserve"> the unused bits while Truncate</w:t>
      </w:r>
      <w:r w:rsidR="009F7F6E">
        <w:noBreakHyphen/>
      </w:r>
      <w:r w:rsidR="00417B6E">
        <w:t xml:space="preserve">128 does. </w:t>
      </w:r>
      <w:r w:rsidR="00880A5C">
        <w:t xml:space="preserve">Finally there are requirements which inappropriately constrain implementations (e.g. talk of “memory </w:t>
      </w:r>
      <w:proofErr w:type="spellStart"/>
      <w:r w:rsidR="00880A5C">
        <w:t>pool”s</w:t>
      </w:r>
      <w:proofErr w:type="spellEnd"/>
      <w:r w:rsidR="00880A5C">
        <w:t>).</w:t>
      </w:r>
    </w:p>
    <w:p w:rsidR="007F0830" w:rsidRDefault="007F0830" w:rsidP="00773933"/>
    <w:p w:rsidR="007F0830" w:rsidRDefault="007F0830" w:rsidP="00773933">
      <w:r>
        <w:t>Regarding terminology, it seems the hashes themselves are SHA-1, SHA-256 and SHA-384</w:t>
      </w:r>
      <w:r w:rsidR="003D74D3">
        <w:t xml:space="preserve"> (see </w:t>
      </w:r>
      <w:r w:rsidR="003D74D3" w:rsidRPr="003D74D3">
        <w:t>FIPS PUB 180-3-2008</w:t>
      </w:r>
      <w:r w:rsidR="003D74D3">
        <w:t>, normatively referenced in clause 2)</w:t>
      </w:r>
      <w:r>
        <w:t>.  However, the HMACs which use the latter two should be</w:t>
      </w:r>
      <w:r w:rsidR="00AC4C0D" w:rsidRPr="00AC4C0D">
        <w:t xml:space="preserve"> (and generally are)</w:t>
      </w:r>
      <w:r>
        <w:t xml:space="preserve"> HMAC-</w:t>
      </w:r>
      <w:proofErr w:type="spellStart"/>
      <w:r>
        <w:t>SHA</w:t>
      </w:r>
      <w:r w:rsidRPr="007F0830">
        <w:rPr>
          <w:i/>
        </w:rPr>
        <w:t>n</w:t>
      </w:r>
      <w:proofErr w:type="spellEnd"/>
      <w:r w:rsidR="009C73A1" w:rsidRPr="009C73A1">
        <w:t>[</w:t>
      </w:r>
      <w:r>
        <w:t>-</w:t>
      </w:r>
      <w:proofErr w:type="spellStart"/>
      <w:r w:rsidRPr="007F0830">
        <w:rPr>
          <w:i/>
        </w:rPr>
        <w:t>len</w:t>
      </w:r>
      <w:proofErr w:type="spellEnd"/>
      <w:r w:rsidR="009C73A1">
        <w:t>]</w:t>
      </w:r>
      <w:r>
        <w:t xml:space="preserve"> to avoid confusion</w:t>
      </w:r>
      <w:r w:rsidR="009C73A1">
        <w:t xml:space="preserve"> with the truncated HMACs</w:t>
      </w:r>
      <w:r w:rsidR="003D74D3">
        <w:t xml:space="preserve"> (see </w:t>
      </w:r>
      <w:r w:rsidR="003D74D3" w:rsidRPr="003D74D3">
        <w:t>IETF RFC 2104,</w:t>
      </w:r>
      <w:r w:rsidR="003D74D3">
        <w:t xml:space="preserve"> normatively referenced in clause 2)</w:t>
      </w:r>
      <w:r>
        <w:t xml:space="preserve">.  </w:t>
      </w:r>
      <w:r w:rsidRPr="00CD4AF9">
        <w:rPr>
          <w:highlight w:val="yellow"/>
        </w:rPr>
        <w:t xml:space="preserve">It seems OK, though, to keep HMAC-SHA-1 since it seems harder to think the 1 might be a </w:t>
      </w:r>
      <w:r w:rsidR="009C73A1" w:rsidRPr="00CD4AF9">
        <w:rPr>
          <w:highlight w:val="yellow"/>
        </w:rPr>
        <w:t xml:space="preserve">truncation </w:t>
      </w:r>
      <w:r w:rsidRPr="00CD4AF9">
        <w:rPr>
          <w:highlight w:val="yellow"/>
        </w:rPr>
        <w:t>length</w:t>
      </w:r>
      <w:r w:rsidR="001B4046" w:rsidRPr="00CD4AF9">
        <w:rPr>
          <w:highlight w:val="yellow"/>
        </w:rPr>
        <w:t xml:space="preserve">, </w:t>
      </w:r>
      <w:r w:rsidR="00FE79C6" w:rsidRPr="00CD4AF9">
        <w:rPr>
          <w:highlight w:val="yellow"/>
        </w:rPr>
        <w:t xml:space="preserve">and </w:t>
      </w:r>
      <w:r w:rsidR="001B4046" w:rsidRPr="00CD4AF9">
        <w:rPr>
          <w:highlight w:val="yellow"/>
        </w:rPr>
        <w:t xml:space="preserve">this </w:t>
      </w:r>
      <w:r w:rsidR="00FE79C6" w:rsidRPr="00CD4AF9">
        <w:rPr>
          <w:highlight w:val="yellow"/>
        </w:rPr>
        <w:t xml:space="preserve">aligns with the </w:t>
      </w:r>
      <w:r w:rsidR="002C1F67">
        <w:rPr>
          <w:highlight w:val="yellow"/>
        </w:rPr>
        <w:t xml:space="preserve">informatively </w:t>
      </w:r>
      <w:r w:rsidR="00FE79C6" w:rsidRPr="00CD4AF9">
        <w:rPr>
          <w:highlight w:val="yellow"/>
        </w:rPr>
        <w:t>referenced RFC 2202</w:t>
      </w:r>
      <w:r w:rsidR="007E75BF" w:rsidRPr="00CD4AF9">
        <w:rPr>
          <w:highlight w:val="yellow"/>
        </w:rPr>
        <w:t xml:space="preserve"> at 2619.48</w:t>
      </w:r>
      <w:r w:rsidRPr="00CD4AF9">
        <w:rPr>
          <w:highlight w:val="yellow"/>
        </w:rPr>
        <w:t>.</w:t>
      </w:r>
    </w:p>
    <w:p w:rsidR="00CE6B54" w:rsidRDefault="00CE6B54" w:rsidP="00773933"/>
    <w:p w:rsidR="00CD4AF9" w:rsidRDefault="00CD4AF9" w:rsidP="00773933">
      <w:r>
        <w:t>A desire has been expressed to consider HMAC-SHA1-64 a proper noun rather than an adjective.</w:t>
      </w:r>
    </w:p>
    <w:p w:rsidR="00CD4AF9" w:rsidRDefault="00CD4AF9" w:rsidP="00773933"/>
    <w:p w:rsidR="00CE6B54" w:rsidRPr="00CE6B54" w:rsidRDefault="00CE6B54" w:rsidP="00773933">
      <w:pPr>
        <w:rPr>
          <w:u w:val="single"/>
        </w:rPr>
      </w:pPr>
      <w:r w:rsidRPr="00CE6B54">
        <w:rPr>
          <w:u w:val="single"/>
        </w:rPr>
        <w:t>Proposed changes:</w:t>
      </w:r>
    </w:p>
    <w:p w:rsidR="00CE6B54" w:rsidRDefault="00CE6B54" w:rsidP="00773933"/>
    <w:p w:rsidR="00880A5C" w:rsidRDefault="00CE6B54" w:rsidP="00773933">
      <w:r>
        <w:t>Change “destroy” to “delete” at 102.56, 103.7, 103.13, 1671.12, 1695.5, 169</w:t>
      </w:r>
      <w:r w:rsidR="007E75BF">
        <w:t>5.40, 1863.33, 1870.5</w:t>
      </w:r>
      <w:r>
        <w:t xml:space="preserve">, 1870.14, 1870.20, 1911.1, </w:t>
      </w:r>
      <w:r w:rsidR="00880A5C">
        <w:t xml:space="preserve">1938.43, </w:t>
      </w:r>
      <w:proofErr w:type="gramStart"/>
      <w:r w:rsidR="00880A5C">
        <w:t>2062.45</w:t>
      </w:r>
      <w:proofErr w:type="gramEnd"/>
      <w:r w:rsidR="00880A5C">
        <w:t>.</w:t>
      </w:r>
    </w:p>
    <w:p w:rsidR="00880A5C" w:rsidRDefault="00880A5C" w:rsidP="00773933"/>
    <w:p w:rsidR="00C7775E" w:rsidRDefault="00C7775E" w:rsidP="00C7775E">
      <w:r>
        <w:t>Change “destroy</w:t>
      </w:r>
      <w:r>
        <w:t>ed</w:t>
      </w:r>
      <w:r>
        <w:t>” to “delete</w:t>
      </w:r>
      <w:r>
        <w:t>d</w:t>
      </w:r>
      <w:r>
        <w:t xml:space="preserve">” at 102.55, 238.62, 1862.12, 1867.52, 1870.25, 1922.49, 1922.50, </w:t>
      </w:r>
      <w:proofErr w:type="gramStart"/>
      <w:r>
        <w:t>2010.18</w:t>
      </w:r>
      <w:proofErr w:type="gramEnd"/>
      <w:r>
        <w:t>.</w:t>
      </w:r>
    </w:p>
    <w:p w:rsidR="00C7775E" w:rsidRDefault="00C7775E" w:rsidP="00773933"/>
    <w:p w:rsidR="00CE6B54" w:rsidRDefault="00880A5C" w:rsidP="00773933">
      <w:r>
        <w:lastRenderedPageBreak/>
        <w:t>Change “destruction” to “deletion” at 1173.24.</w:t>
      </w:r>
      <w:r w:rsidR="00CE6B54">
        <w:t xml:space="preserve"> </w:t>
      </w:r>
    </w:p>
    <w:p w:rsidR="00CE6B54" w:rsidRDefault="00CE6B54" w:rsidP="00773933"/>
    <w:p w:rsidR="00971BF1" w:rsidRDefault="00971BF1" w:rsidP="00773933">
      <w:r>
        <w:t>Change 958.63 as follows: “</w:t>
      </w:r>
      <w:r w:rsidRPr="00971BF1">
        <w:t xml:space="preserve">The value of this field is the hash produced by </w:t>
      </w:r>
      <w:r w:rsidRPr="00971BF1">
        <w:rPr>
          <w:strike/>
        </w:rPr>
        <w:t xml:space="preserve">the </w:t>
      </w:r>
      <w:r w:rsidRPr="00971BF1">
        <w:t>HMAC-SHA1-64</w:t>
      </w:r>
      <w:r w:rsidRPr="00971BF1">
        <w:rPr>
          <w:strike/>
        </w:rPr>
        <w:t xml:space="preserve"> hash algorithm</w:t>
      </w:r>
      <w:r>
        <w:t>”.</w:t>
      </w:r>
    </w:p>
    <w:p w:rsidR="00971BF1" w:rsidRDefault="00971BF1" w:rsidP="00773933"/>
    <w:p w:rsidR="00417B6E" w:rsidRDefault="00417B6E" w:rsidP="006C720F">
      <w:r>
        <w:t>Add at 959.5: “HMAC-SHA1-64 is the first 64</w:t>
      </w:r>
      <w:r w:rsidRPr="00417B6E">
        <w:t xml:space="preserve"> bits of the HMAC-SHA</w:t>
      </w:r>
      <w:r>
        <w:t>-</w:t>
      </w:r>
      <w:r w:rsidRPr="00417B6E">
        <w:t>1 of its argument list.</w:t>
      </w:r>
      <w:r>
        <w:t>”</w:t>
      </w:r>
    </w:p>
    <w:p w:rsidR="00417B6E" w:rsidRDefault="00417B6E" w:rsidP="006C720F"/>
    <w:p w:rsidR="00417B6E" w:rsidRDefault="00417B6E" w:rsidP="00417B6E">
      <w:r>
        <w:t>Change 1767.6 as follows: “shall be computed using HMAC-SHA1-64</w:t>
      </w:r>
      <w:r w:rsidRPr="00971BF1">
        <w:rPr>
          <w:strike/>
        </w:rPr>
        <w:t xml:space="preserve"> hash algorithm</w:t>
      </w:r>
      <w:r>
        <w:t>”.</w:t>
      </w:r>
    </w:p>
    <w:p w:rsidR="00417B6E" w:rsidRDefault="00417B6E" w:rsidP="006C720F"/>
    <w:p w:rsidR="006C720F" w:rsidRDefault="006C720F" w:rsidP="006C720F">
      <w:r>
        <w:t xml:space="preserve">Change 1867.53 as follows: “Protocol instances that transition into </w:t>
      </w:r>
      <w:r w:rsidRPr="00BB1833">
        <w:rPr>
          <w:i/>
        </w:rPr>
        <w:t>Nothing</w:t>
      </w:r>
      <w:r>
        <w:t xml:space="preserve"> state</w:t>
      </w:r>
      <w:r w:rsidRPr="006C720F">
        <w:rPr>
          <w:strike/>
        </w:rPr>
        <w:t xml:space="preserve"> will</w:t>
      </w:r>
      <w:r w:rsidRPr="006C720F">
        <w:rPr>
          <w:u w:val="single"/>
        </w:rPr>
        <w:t xml:space="preserve"> shall</w:t>
      </w:r>
      <w:r>
        <w:t xml:space="preserve"> immediately be</w:t>
      </w:r>
      <w:r>
        <w:rPr>
          <w:strike/>
        </w:rPr>
        <w:t xml:space="preserve"> d</w:t>
      </w:r>
      <w:r w:rsidRPr="006C720F">
        <w:rPr>
          <w:strike/>
        </w:rPr>
        <w:t>estroyed with their state zeroed and returned to the memory pool</w:t>
      </w:r>
      <w:r w:rsidRPr="006C720F">
        <w:rPr>
          <w:u w:val="single"/>
        </w:rPr>
        <w:t xml:space="preserve"> irretrievably deleted</w:t>
      </w:r>
      <w:r>
        <w:t>.”</w:t>
      </w:r>
    </w:p>
    <w:p w:rsidR="006C720F" w:rsidRDefault="006C720F" w:rsidP="006C720F"/>
    <w:p w:rsidR="006C720F" w:rsidRDefault="006C720F" w:rsidP="006C720F">
      <w:r>
        <w:t>Change 1870.5 as follows: “The parent process</w:t>
      </w:r>
      <w:r w:rsidRPr="006C720F">
        <w:rPr>
          <w:strike/>
        </w:rPr>
        <w:t xml:space="preserve"> also destroys</w:t>
      </w:r>
      <w:r w:rsidRPr="006C720F">
        <w:rPr>
          <w:u w:val="single"/>
        </w:rPr>
        <w:t xml:space="preserve"> shall delete</w:t>
      </w:r>
      <w:r>
        <w:t xml:space="preserve"> protocol instances</w:t>
      </w:r>
      <w:r w:rsidRPr="006C720F">
        <w:rPr>
          <w:strike/>
        </w:rPr>
        <w:t xml:space="preserve"> by zeroing out the state of the protocol instance and returning it to the memory pool</w:t>
      </w:r>
      <w:r w:rsidRPr="006C720F">
        <w:rPr>
          <w:u w:val="single"/>
        </w:rPr>
        <w:t xml:space="preserve"> </w:t>
      </w:r>
      <w:r>
        <w:rPr>
          <w:u w:val="single"/>
        </w:rPr>
        <w:t>irretrievab</w:t>
      </w:r>
      <w:r w:rsidRPr="006C720F">
        <w:rPr>
          <w:u w:val="single"/>
        </w:rPr>
        <w:t>ly</w:t>
      </w:r>
      <w:r>
        <w:t>.”</w:t>
      </w:r>
    </w:p>
    <w:p w:rsidR="004F76F9" w:rsidRDefault="004F76F9" w:rsidP="006C720F"/>
    <w:p w:rsidR="004F76F9" w:rsidRDefault="004F76F9" w:rsidP="004F76F9">
      <w:r>
        <w:t xml:space="preserve">Change 1932.36 as follows: “PMKID = </w:t>
      </w:r>
      <w:r w:rsidRPr="004F76F9">
        <w:rPr>
          <w:u w:val="single"/>
        </w:rPr>
        <w:t>Truncate-128(</w:t>
      </w:r>
      <w:r>
        <w:t>HMAC-SHA</w:t>
      </w:r>
      <w:r w:rsidRPr="004F76F9">
        <w:rPr>
          <w:u w:val="single"/>
        </w:rPr>
        <w:t>-</w:t>
      </w:r>
      <w:r>
        <w:t>1</w:t>
      </w:r>
      <w:r w:rsidRPr="004F76F9">
        <w:rPr>
          <w:strike/>
        </w:rPr>
        <w:t>-128</w:t>
      </w:r>
      <w:r>
        <w:t>(PMK, "PMK Name" || AA || SPA)</w:t>
      </w:r>
      <w:r w:rsidRPr="004F76F9">
        <w:rPr>
          <w:u w:val="single"/>
        </w:rPr>
        <w:t>)</w:t>
      </w:r>
    </w:p>
    <w:p w:rsidR="004F76F9" w:rsidRDefault="004F76F9" w:rsidP="004F76F9">
      <w:r w:rsidRPr="004F76F9">
        <w:rPr>
          <w:strike/>
        </w:rPr>
        <w:t>Here, HMAC-SHA1-128 is the first 128 bits of the HMAC-SHA1 of its argument list.</w:t>
      </w:r>
      <w:r>
        <w:t>”</w:t>
      </w:r>
    </w:p>
    <w:p w:rsidR="006C720F" w:rsidRDefault="006C720F" w:rsidP="00773933"/>
    <w:p w:rsidR="004F76F9" w:rsidRDefault="004F76F9" w:rsidP="004F76F9">
      <w:r>
        <w:t xml:space="preserve">Change 1932.58 as follows: “NOTE 5—When the PMKID is calculated for the PMKSA as part of RSN </w:t>
      </w:r>
      <w:proofErr w:type="spellStart"/>
      <w:r>
        <w:t>preauthentication</w:t>
      </w:r>
      <w:proofErr w:type="spellEnd"/>
      <w:r>
        <w:t>, the AKM has not yet been negotiated. In this case, the HMAC-SHA</w:t>
      </w:r>
      <w:r w:rsidRPr="004F76F9">
        <w:rPr>
          <w:u w:val="single"/>
        </w:rPr>
        <w:t>-</w:t>
      </w:r>
      <w:r>
        <w:t>1-</w:t>
      </w:r>
      <w:r w:rsidRPr="004F76F9">
        <w:rPr>
          <w:strike/>
        </w:rPr>
        <w:t xml:space="preserve">128 </w:t>
      </w:r>
      <w:r>
        <w:t>based derivation is used for the PMKID calculation.”</w:t>
      </w:r>
      <w:r w:rsidR="00417B6E">
        <w:t xml:space="preserve">  </w:t>
      </w:r>
      <w:r w:rsidR="00417B6E" w:rsidRPr="00417B6E">
        <w:rPr>
          <w:highlight w:val="yellow"/>
        </w:rPr>
        <w:t>Shouldn’t this be normative</w:t>
      </w:r>
      <w:r w:rsidR="00EA0945">
        <w:rPr>
          <w:highlight w:val="yellow"/>
        </w:rPr>
        <w:t xml:space="preserve"> (probably with the deletion of the term “RSN”, since “RSN </w:t>
      </w:r>
      <w:proofErr w:type="spellStart"/>
      <w:r w:rsidR="00EA0945">
        <w:rPr>
          <w:highlight w:val="yellow"/>
        </w:rPr>
        <w:t>preauthentication</w:t>
      </w:r>
      <w:proofErr w:type="spellEnd"/>
      <w:r w:rsidR="00EA0945">
        <w:rPr>
          <w:highlight w:val="yellow"/>
        </w:rPr>
        <w:t>” appears nowhere else)</w:t>
      </w:r>
      <w:r w:rsidR="00417B6E" w:rsidRPr="00417B6E">
        <w:rPr>
          <w:highlight w:val="yellow"/>
        </w:rPr>
        <w:t>?</w:t>
      </w:r>
    </w:p>
    <w:p w:rsidR="004F76F9" w:rsidRDefault="004F76F9" w:rsidP="00773933"/>
    <w:p w:rsidR="00417B6E" w:rsidRDefault="00417B6E" w:rsidP="00417B6E">
      <w:r>
        <w:t xml:space="preserve">Change 1935.34 as follows: “SMKID = </w:t>
      </w:r>
      <w:r w:rsidRPr="00417B6E">
        <w:rPr>
          <w:u w:val="single"/>
        </w:rPr>
        <w:t>Truncate</w:t>
      </w:r>
      <w:r w:rsidR="00A65B45">
        <w:rPr>
          <w:u w:val="single"/>
        </w:rPr>
        <w:t>-</w:t>
      </w:r>
      <w:r w:rsidRPr="00417B6E">
        <w:rPr>
          <w:u w:val="single"/>
        </w:rPr>
        <w:t>128(</w:t>
      </w:r>
      <w:r>
        <w:t>HMAC-SHA</w:t>
      </w:r>
      <w:r w:rsidRPr="00417B6E">
        <w:rPr>
          <w:u w:val="single"/>
        </w:rPr>
        <w:t>-</w:t>
      </w:r>
      <w:r>
        <w:t>1</w:t>
      </w:r>
      <w:r w:rsidRPr="00417B6E">
        <w:rPr>
          <w:strike/>
        </w:rPr>
        <w:t>-128</w:t>
      </w:r>
      <w:r>
        <w:t xml:space="preserve">(SMK, "SMK Name" || </w:t>
      </w:r>
      <w:proofErr w:type="spellStart"/>
      <w:r>
        <w:t>PNonce</w:t>
      </w:r>
      <w:proofErr w:type="spellEnd"/>
      <w:r>
        <w:t xml:space="preserve"> || MAC_P || </w:t>
      </w:r>
      <w:proofErr w:type="spellStart"/>
      <w:r>
        <w:t>INonce</w:t>
      </w:r>
      <w:proofErr w:type="spellEnd"/>
      <w:r>
        <w:t xml:space="preserve"> || MAC_I)</w:t>
      </w:r>
      <w:r w:rsidRPr="00417B6E">
        <w:rPr>
          <w:u w:val="single"/>
        </w:rPr>
        <w:t>)</w:t>
      </w:r>
    </w:p>
    <w:p w:rsidR="00417B6E" w:rsidRDefault="00417B6E" w:rsidP="00417B6E">
      <w:r w:rsidRPr="00417B6E">
        <w:rPr>
          <w:strike/>
        </w:rPr>
        <w:t>Here, HMAC-SHA1-128 is the first 128 bits of the HMAC-SHA1 of its argument list.</w:t>
      </w:r>
      <w:r>
        <w:t>”</w:t>
      </w:r>
    </w:p>
    <w:p w:rsidR="00417B6E" w:rsidRDefault="00417B6E" w:rsidP="00773933"/>
    <w:p w:rsidR="008B4FDC" w:rsidRDefault="008B4FDC" w:rsidP="008B4FDC">
      <w:r>
        <w:t>Delete the line at 1938.43</w:t>
      </w:r>
      <w:r w:rsidR="001B5214">
        <w:t xml:space="preserve"> (“</w:t>
      </w:r>
      <w:r w:rsidR="001B5214" w:rsidRPr="001B5214">
        <w:t>— Truncate-128(-) returns the first 128 bits of its argument and securely destroys the remainder.</w:t>
      </w:r>
      <w:r w:rsidR="001B5214">
        <w:t>”)</w:t>
      </w:r>
      <w:r>
        <w:t>.</w:t>
      </w:r>
    </w:p>
    <w:p w:rsidR="008B4FDC" w:rsidRDefault="008B4FDC" w:rsidP="008B4FDC"/>
    <w:p w:rsidR="008B4FDC" w:rsidRDefault="008B4FDC" w:rsidP="008B4FDC">
      <w:r>
        <w:t>Insert at 1929.5 the following line: “—    Truncate-128(</w:t>
      </w:r>
      <w:proofErr w:type="spellStart"/>
      <w:r w:rsidRPr="008B4FDC">
        <w:rPr>
          <w:i/>
        </w:rPr>
        <w:t>Str</w:t>
      </w:r>
      <w:proofErr w:type="spellEnd"/>
      <w:r>
        <w:t xml:space="preserve">)    From </w:t>
      </w:r>
      <w:proofErr w:type="spellStart"/>
      <w:r w:rsidRPr="008B4FDC">
        <w:rPr>
          <w:i/>
        </w:rPr>
        <w:t>Str</w:t>
      </w:r>
      <w:proofErr w:type="spellEnd"/>
      <w:r>
        <w:t xml:space="preserve"> starting from the left, extract bits 0 to 127, using the IEEE </w:t>
      </w:r>
      <w:proofErr w:type="spellStart"/>
      <w:r>
        <w:t>Std</w:t>
      </w:r>
      <w:proofErr w:type="spellEnd"/>
      <w:r>
        <w:t xml:space="preserve"> 802.11 bit conventions from 8.2.2 (Conventions).  Irretrievably discard bits 128 onwards.”  Also move the tab stop for this list to the right so th</w:t>
      </w:r>
      <w:r w:rsidR="001D0C6A">
        <w:t>at you don’t get “)From” at 1929</w:t>
      </w:r>
      <w:r>
        <w:t>.3.</w:t>
      </w:r>
      <w:r w:rsidR="00A320B7">
        <w:t xml:space="preserve">  </w:t>
      </w:r>
      <w:r w:rsidR="00A320B7" w:rsidRPr="00A320B7">
        <w:rPr>
          <w:highlight w:val="yellow"/>
        </w:rPr>
        <w:t>Or would “delete” be preferred over “discard”?</w:t>
      </w:r>
    </w:p>
    <w:p w:rsidR="008B4FDC" w:rsidRDefault="008B4FDC" w:rsidP="00FE79C6"/>
    <w:p w:rsidR="00FE79C6" w:rsidRDefault="00FE79C6" w:rsidP="00FE79C6">
      <w:r>
        <w:t>Change “HMAC-SHA-256” to “HMAC-SHA256” at 1932.40, 1932.44, 1932.46, 1932.50, 1935.39, 1935.43.</w:t>
      </w:r>
    </w:p>
    <w:p w:rsidR="00FE79C6" w:rsidRDefault="00FE79C6" w:rsidP="00FE79C6"/>
    <w:p w:rsidR="00FE79C6" w:rsidRDefault="00FE79C6" w:rsidP="00FE79C6">
      <w:r>
        <w:t>Change “HMAC-SHA-384” to “HMAC-SHA384” at 1932.52, 1932.56.</w:t>
      </w:r>
    </w:p>
    <w:p w:rsidR="00FE79C6" w:rsidRDefault="00FE79C6" w:rsidP="00FE79C6"/>
    <w:p w:rsidR="00800EE0" w:rsidRDefault="00417B6E" w:rsidP="00773933">
      <w:r>
        <w:t xml:space="preserve">Change “HMAC-SHA1” to “HMAC-SHA-1” at 1941.63.  </w:t>
      </w:r>
      <w:r w:rsidRPr="00417B6E">
        <w:rPr>
          <w:highlight w:val="yellow"/>
        </w:rPr>
        <w:t xml:space="preserve">Do the </w:t>
      </w:r>
      <w:proofErr w:type="spellStart"/>
      <w:r w:rsidRPr="00417B6E">
        <w:rPr>
          <w:highlight w:val="yellow"/>
        </w:rPr>
        <w:t>msbs</w:t>
      </w:r>
      <w:proofErr w:type="spellEnd"/>
      <w:r w:rsidRPr="00417B6E">
        <w:rPr>
          <w:highlight w:val="yellow"/>
        </w:rPr>
        <w:t xml:space="preserve"> need to be </w:t>
      </w:r>
      <w:r w:rsidRPr="00E83DA3">
        <w:rPr>
          <w:highlight w:val="yellow"/>
        </w:rPr>
        <w:t>irretrievably</w:t>
      </w:r>
      <w:r w:rsidRPr="00417B6E">
        <w:rPr>
          <w:highlight w:val="yellow"/>
        </w:rPr>
        <w:t xml:space="preserve"> deleted</w:t>
      </w:r>
      <w:r w:rsidR="008B4FDC">
        <w:rPr>
          <w:highlight w:val="yellow"/>
        </w:rPr>
        <w:t xml:space="preserve"> here</w:t>
      </w:r>
      <w:r w:rsidR="00E83DA3">
        <w:rPr>
          <w:highlight w:val="yellow"/>
        </w:rPr>
        <w:t>?  What about at 1896.4 (BIP-CMAC)</w:t>
      </w:r>
      <w:r w:rsidR="00213D3E">
        <w:rPr>
          <w:highlight w:val="yellow"/>
        </w:rPr>
        <w:t>?  And 959.5 (</w:t>
      </w:r>
      <w:r w:rsidR="00213D3E" w:rsidRPr="00213D3E">
        <w:rPr>
          <w:highlight w:val="yellow"/>
        </w:rPr>
        <w:t>Emergency Alert Identifier</w:t>
      </w:r>
      <w:r w:rsidR="00213D3E">
        <w:rPr>
          <w:highlight w:val="yellow"/>
        </w:rPr>
        <w:t xml:space="preserve"> H</w:t>
      </w:r>
      <w:r w:rsidR="00213D3E" w:rsidRPr="00213D3E">
        <w:rPr>
          <w:highlight w:val="yellow"/>
        </w:rPr>
        <w:t>ash</w:t>
      </w:r>
      <w:r w:rsidR="00213D3E">
        <w:rPr>
          <w:highlight w:val="yellow"/>
        </w:rPr>
        <w:t>)</w:t>
      </w:r>
      <w:r w:rsidRPr="00417B6E">
        <w:rPr>
          <w:highlight w:val="yellow"/>
        </w:rPr>
        <w:t>?</w:t>
      </w:r>
    </w:p>
    <w:p w:rsidR="00800EE0" w:rsidRDefault="00800EE0" w:rsidP="00773933"/>
    <w:p w:rsidR="00800EE0" w:rsidRDefault="00800EE0" w:rsidP="00773933">
      <w:r>
        <w:t>Delete the extra space at 1952.24.</w:t>
      </w:r>
    </w:p>
    <w:p w:rsidR="007A0F4C" w:rsidRDefault="007A0F4C" w:rsidP="00773933"/>
    <w:p w:rsidR="007A0F4C" w:rsidRDefault="007A0F4C" w:rsidP="00773933">
      <w:r>
        <w:t>Change “SHA256” to “SHA-256” at 812.55 (twice), 812.58, 812.61, 813.20, 813.36.</w:t>
      </w:r>
    </w:p>
    <w:p w:rsidR="007A0F4C" w:rsidRDefault="007A0F4C" w:rsidP="00773933"/>
    <w:p w:rsidR="007A0F4C" w:rsidRDefault="007A0F4C" w:rsidP="00773933">
      <w:r>
        <w:t>Change “SHA1” to “SHA-1” at 1941.62.</w:t>
      </w:r>
    </w:p>
    <w:p w:rsidR="00800EE0" w:rsidRDefault="00800EE0" w:rsidP="00773933"/>
    <w:p w:rsidR="00CE6B54" w:rsidRDefault="006C720F" w:rsidP="00773933">
      <w:r>
        <w:t>Change “</w:t>
      </w:r>
      <w:r w:rsidRPr="006C720F">
        <w:t xml:space="preserve">from the </w:t>
      </w:r>
      <w:proofErr w:type="spellStart"/>
      <w:r w:rsidRPr="006C720F">
        <w:t>keyseed</w:t>
      </w:r>
      <w:proofErr w:type="spellEnd"/>
      <w:r>
        <w:t xml:space="preserve">” to “from </w:t>
      </w:r>
      <w:proofErr w:type="spellStart"/>
      <w:r w:rsidRPr="006C720F">
        <w:rPr>
          <w:i/>
        </w:rPr>
        <w:t>keyseed</w:t>
      </w:r>
      <w:proofErr w:type="spellEnd"/>
      <w:r>
        <w:t>” at 2009.50 and c</w:t>
      </w:r>
      <w:r w:rsidR="00CE6B54">
        <w:t>hange “</w:t>
      </w:r>
      <w:proofErr w:type="spellStart"/>
      <w:r w:rsidR="00CE6B54">
        <w:t>Keyseed</w:t>
      </w:r>
      <w:proofErr w:type="spellEnd"/>
      <w:r w:rsidR="00CE6B54">
        <w:t>” to “</w:t>
      </w:r>
      <w:proofErr w:type="spellStart"/>
      <w:r w:rsidR="00CE6B54" w:rsidRPr="00CE6B54">
        <w:rPr>
          <w:i/>
        </w:rPr>
        <w:t>keyseed</w:t>
      </w:r>
      <w:proofErr w:type="spellEnd"/>
      <w:r w:rsidR="00CE6B54">
        <w:t>” at 2010.18.</w:t>
      </w:r>
    </w:p>
    <w:p w:rsidR="00CE6B54" w:rsidRDefault="00CE6B54" w:rsidP="00773933"/>
    <w:p w:rsidR="004110BC" w:rsidRPr="00AC63A4" w:rsidRDefault="004110BC" w:rsidP="004110BC">
      <w:pPr>
        <w:rPr>
          <w:u w:val="single"/>
        </w:rPr>
      </w:pPr>
      <w:r w:rsidRPr="00AC63A4">
        <w:rPr>
          <w:u w:val="single"/>
        </w:rPr>
        <w:t>Proposed resolution</w:t>
      </w:r>
      <w:r w:rsidR="005C4A53">
        <w:rPr>
          <w:u w:val="single"/>
        </w:rPr>
        <w:t xml:space="preserve"> for CIDs 3432 and 342</w:t>
      </w:r>
      <w:r>
        <w:rPr>
          <w:u w:val="single"/>
        </w:rPr>
        <w:t>9</w:t>
      </w:r>
      <w:r w:rsidRPr="00AC63A4">
        <w:rPr>
          <w:u w:val="single"/>
        </w:rPr>
        <w:t>:</w:t>
      </w:r>
    </w:p>
    <w:p w:rsidR="004110BC" w:rsidRDefault="004110BC" w:rsidP="004110BC"/>
    <w:p w:rsidR="004110BC" w:rsidRDefault="004110BC" w:rsidP="004110BC">
      <w:r>
        <w:lastRenderedPageBreak/>
        <w:t>REVISED</w:t>
      </w:r>
    </w:p>
    <w:p w:rsidR="004110BC" w:rsidRDefault="004110BC" w:rsidP="004110BC"/>
    <w:p w:rsidR="004110BC" w:rsidRDefault="004110BC" w:rsidP="004110BC">
      <w:r w:rsidRPr="00AC63A4">
        <w:t xml:space="preserve">Make the changes described in </w:t>
      </w:r>
      <w:r w:rsidR="002173AC">
        <w:t>$</w:t>
      </w:r>
      <w:proofErr w:type="spellStart"/>
      <w:r w:rsidR="002173AC">
        <w:t>thisdoc</w:t>
      </w:r>
      <w:proofErr w:type="spellEnd"/>
      <w:r w:rsidRPr="00AC63A4">
        <w:t xml:space="preserve"> under </w:t>
      </w:r>
      <w:r>
        <w:t>“Proposed changes:” for CID</w:t>
      </w:r>
      <w:r w:rsidR="00184584">
        <w:t>s</w:t>
      </w:r>
      <w:r>
        <w:t xml:space="preserve"> </w:t>
      </w:r>
      <w:r w:rsidRPr="004110BC">
        <w:t>3432</w:t>
      </w:r>
      <w:r w:rsidR="005C4A53">
        <w:t xml:space="preserve"> and 342</w:t>
      </w:r>
      <w:r>
        <w:t>9</w:t>
      </w:r>
      <w:r w:rsidRPr="00AC63A4">
        <w:t>.</w:t>
      </w:r>
    </w:p>
    <w:p w:rsidR="004110BC" w:rsidRDefault="004110BC" w:rsidP="004110BC"/>
    <w:p w:rsidR="00184584" w:rsidRPr="00AC63A4" w:rsidRDefault="00184584" w:rsidP="00184584">
      <w:pPr>
        <w:rPr>
          <w:u w:val="single"/>
        </w:rPr>
      </w:pPr>
      <w:r w:rsidRPr="00AC63A4">
        <w:rPr>
          <w:u w:val="single"/>
        </w:rPr>
        <w:t>Proposed resolution</w:t>
      </w:r>
      <w:r>
        <w:rPr>
          <w:u w:val="single"/>
        </w:rPr>
        <w:t xml:space="preserve"> for CID 3433</w:t>
      </w:r>
      <w:r w:rsidRPr="00AC63A4">
        <w:rPr>
          <w:u w:val="single"/>
        </w:rPr>
        <w:t>:</w:t>
      </w:r>
    </w:p>
    <w:p w:rsidR="00184584" w:rsidRDefault="00184584" w:rsidP="00184584"/>
    <w:p w:rsidR="00184584" w:rsidRDefault="00184584" w:rsidP="00184584">
      <w:r>
        <w:t>REVISED</w:t>
      </w:r>
    </w:p>
    <w:p w:rsidR="00184584" w:rsidRDefault="00184584" w:rsidP="00184584"/>
    <w:p w:rsidR="00184584" w:rsidRDefault="00B37F09" w:rsidP="004110BC">
      <w:r>
        <w:t xml:space="preserve">Rather than deleting “irretrievably”, replace “destroying” with “deleting”.  </w:t>
      </w:r>
      <w:r w:rsidR="00184584" w:rsidRPr="00AC63A4">
        <w:t xml:space="preserve">Make the changes described in </w:t>
      </w:r>
      <w:r w:rsidR="00184584">
        <w:t>$</w:t>
      </w:r>
      <w:proofErr w:type="spellStart"/>
      <w:r w:rsidR="00184584">
        <w:t>thisdoc</w:t>
      </w:r>
      <w:proofErr w:type="spellEnd"/>
      <w:r w:rsidR="00184584" w:rsidRPr="00AC63A4">
        <w:t xml:space="preserve"> under </w:t>
      </w:r>
      <w:r w:rsidR="00184584">
        <w:t xml:space="preserve">“Proposed changes:” for CID </w:t>
      </w:r>
      <w:r w:rsidR="00184584">
        <w:t>3433.</w:t>
      </w:r>
    </w:p>
    <w:p w:rsidR="00184584" w:rsidRDefault="00184584" w:rsidP="004110BC"/>
    <w:p w:rsidR="004110BC" w:rsidRDefault="004110BC" w:rsidP="004110BC">
      <w:pPr>
        <w:rPr>
          <w:u w:val="single"/>
        </w:rPr>
      </w:pPr>
      <w:r w:rsidRPr="00AC63A4">
        <w:rPr>
          <w:u w:val="single"/>
        </w:rPr>
        <w:t>Proposed resolution</w:t>
      </w:r>
      <w:r w:rsidR="00B74B21">
        <w:rPr>
          <w:u w:val="single"/>
        </w:rPr>
        <w:t xml:space="preserve"> for CID</w:t>
      </w:r>
      <w:r>
        <w:rPr>
          <w:u w:val="single"/>
        </w:rPr>
        <w:t xml:space="preserve"> 3426:</w:t>
      </w:r>
    </w:p>
    <w:p w:rsidR="004110BC" w:rsidRDefault="004110BC" w:rsidP="004110BC">
      <w:pPr>
        <w:rPr>
          <w:u w:val="single"/>
        </w:rPr>
      </w:pPr>
    </w:p>
    <w:p w:rsidR="004110BC" w:rsidRPr="004110BC" w:rsidRDefault="004110BC" w:rsidP="004110BC">
      <w:r w:rsidRPr="004110BC">
        <w:t>ACCEPTED</w:t>
      </w:r>
    </w:p>
    <w:p w:rsidR="004110BC" w:rsidRDefault="004110BC" w:rsidP="004110BC">
      <w:pPr>
        <w:rPr>
          <w:u w:val="single"/>
        </w:rPr>
      </w:pPr>
    </w:p>
    <w:p w:rsidR="008E333F" w:rsidRPr="008E333F" w:rsidRDefault="008E333F" w:rsidP="004110BC">
      <w:r>
        <w:t xml:space="preserve">Note to the editor: the 6 instances are </w:t>
      </w:r>
      <w:r w:rsidRPr="008E333F">
        <w:t>1932.40, 1932.44, 1932.46, 1932.50, 1935.39, 1935.43</w:t>
      </w:r>
      <w:r>
        <w:t>.</w:t>
      </w:r>
      <w:r w:rsidR="005C4A53">
        <w:t xml:space="preserve">  </w:t>
      </w:r>
      <w:r w:rsidR="008348F7">
        <w:t>The resolution</w:t>
      </w:r>
      <w:r w:rsidR="005C4A53">
        <w:t xml:space="preserve"> to CID 3429 addresses the two instances of </w:t>
      </w:r>
      <w:r w:rsidR="005C4A53" w:rsidRPr="005C4A53">
        <w:t xml:space="preserve">“HMAC-SHA-384” </w:t>
      </w:r>
      <w:r w:rsidR="005C4A53">
        <w:t xml:space="preserve">at </w:t>
      </w:r>
      <w:r w:rsidR="005C4A53" w:rsidRPr="005C4A53">
        <w:t>1932.52, 1932.56</w:t>
      </w:r>
      <w:r w:rsidR="005C4A53">
        <w:t>.</w:t>
      </w:r>
    </w:p>
    <w:p w:rsidR="008E333F" w:rsidRDefault="008E333F" w:rsidP="004110BC">
      <w:pPr>
        <w:rPr>
          <w:u w:val="single"/>
        </w:rPr>
      </w:pPr>
    </w:p>
    <w:p w:rsidR="004110BC" w:rsidRPr="00AC63A4" w:rsidRDefault="004110BC" w:rsidP="004110BC">
      <w:pPr>
        <w:rPr>
          <w:u w:val="single"/>
        </w:rPr>
      </w:pPr>
      <w:r>
        <w:rPr>
          <w:u w:val="single"/>
        </w:rPr>
        <w:t>Proposed resolution for CID 3427</w:t>
      </w:r>
      <w:r w:rsidRPr="00AC63A4">
        <w:rPr>
          <w:u w:val="single"/>
        </w:rPr>
        <w:t>:</w:t>
      </w:r>
    </w:p>
    <w:p w:rsidR="004110BC" w:rsidRDefault="004110BC" w:rsidP="004110BC"/>
    <w:p w:rsidR="004110BC" w:rsidRDefault="004110BC" w:rsidP="004110BC">
      <w:r>
        <w:t>REVISED</w:t>
      </w:r>
    </w:p>
    <w:p w:rsidR="004110BC" w:rsidRDefault="004110BC" w:rsidP="004110BC"/>
    <w:p w:rsidR="004110BC" w:rsidRDefault="004110BC">
      <w:r w:rsidRPr="00AC63A4">
        <w:t xml:space="preserve">Make the changes described in </w:t>
      </w:r>
      <w:r w:rsidR="002173AC">
        <w:t>$</w:t>
      </w:r>
      <w:proofErr w:type="spellStart"/>
      <w:r w:rsidR="002173AC">
        <w:t>thisdoc</w:t>
      </w:r>
      <w:proofErr w:type="spellEnd"/>
      <w:r w:rsidRPr="00AC63A4">
        <w:t xml:space="preserve"> under </w:t>
      </w:r>
      <w:r>
        <w:t xml:space="preserve">“Proposed changes:” for CID </w:t>
      </w:r>
      <w:r w:rsidRPr="004110BC">
        <w:t>34</w:t>
      </w:r>
      <w:r>
        <w:t xml:space="preserve">27, </w:t>
      </w:r>
      <w:r w:rsidR="006C3C55">
        <w:t>which effect</w:t>
      </w:r>
      <w:r w:rsidRPr="004110BC">
        <w:t xml:space="preserve"> the change proposed by the commenter</w:t>
      </w:r>
      <w:r w:rsidRPr="00AC63A4">
        <w:t>.</w:t>
      </w:r>
      <w:r>
        <w:br w:type="page"/>
      </w:r>
    </w:p>
    <w:tbl>
      <w:tblPr>
        <w:tblStyle w:val="TableGrid"/>
        <w:tblW w:w="0" w:type="auto"/>
        <w:tblLook w:val="04A0" w:firstRow="1" w:lastRow="0" w:firstColumn="1" w:lastColumn="0" w:noHBand="0" w:noVBand="1"/>
      </w:tblPr>
      <w:tblGrid>
        <w:gridCol w:w="1809"/>
        <w:gridCol w:w="4383"/>
        <w:gridCol w:w="3384"/>
      </w:tblGrid>
      <w:tr w:rsidR="00AC63A4" w:rsidTr="00CE6B54">
        <w:tc>
          <w:tcPr>
            <w:tcW w:w="1809" w:type="dxa"/>
          </w:tcPr>
          <w:p w:rsidR="00AC63A4" w:rsidRDefault="00AC63A4" w:rsidP="00CE6B54">
            <w:r>
              <w:lastRenderedPageBreak/>
              <w:t>Identifiers</w:t>
            </w:r>
          </w:p>
        </w:tc>
        <w:tc>
          <w:tcPr>
            <w:tcW w:w="4383" w:type="dxa"/>
          </w:tcPr>
          <w:p w:rsidR="00AC63A4" w:rsidRDefault="00AC63A4" w:rsidP="00CE6B54">
            <w:r>
              <w:t>Comment</w:t>
            </w:r>
          </w:p>
        </w:tc>
        <w:tc>
          <w:tcPr>
            <w:tcW w:w="3384" w:type="dxa"/>
          </w:tcPr>
          <w:p w:rsidR="00AC63A4" w:rsidRDefault="00AC63A4" w:rsidP="00CE6B54">
            <w:r>
              <w:t>Proposed change</w:t>
            </w:r>
          </w:p>
        </w:tc>
      </w:tr>
      <w:tr w:rsidR="00AC63A4" w:rsidRPr="000362C7" w:rsidTr="00CE6B54">
        <w:tc>
          <w:tcPr>
            <w:tcW w:w="1809" w:type="dxa"/>
          </w:tcPr>
          <w:p w:rsidR="00AC63A4" w:rsidRDefault="00AC63A4" w:rsidP="00CE6B54">
            <w:r>
              <w:t>CID 3439</w:t>
            </w:r>
          </w:p>
          <w:p w:rsidR="00AC63A4" w:rsidRDefault="00AC63A4" w:rsidP="00CE6B54">
            <w:r>
              <w:t>Mark RISON</w:t>
            </w:r>
          </w:p>
          <w:p w:rsidR="00AC63A4" w:rsidRDefault="00AC63A4" w:rsidP="00CE6B54">
            <w:r>
              <w:t>11.6.1.7.2</w:t>
            </w:r>
          </w:p>
          <w:p w:rsidR="00AC63A4" w:rsidRDefault="00AC63A4" w:rsidP="00CE6B54">
            <w:r>
              <w:t>1937.23</w:t>
            </w:r>
          </w:p>
        </w:tc>
        <w:tc>
          <w:tcPr>
            <w:tcW w:w="4383" w:type="dxa"/>
          </w:tcPr>
          <w:p w:rsidR="00AC63A4" w:rsidRPr="000362C7" w:rsidRDefault="00AC63A4" w:rsidP="00CE6B54">
            <w:r w:rsidRPr="00AC63A4">
              <w:t>It is not specified how to convert from a character string to a bit string (8.2.2 says nothing about this)</w:t>
            </w:r>
          </w:p>
        </w:tc>
        <w:tc>
          <w:tcPr>
            <w:tcW w:w="3384" w:type="dxa"/>
          </w:tcPr>
          <w:p w:rsidR="00AC63A4" w:rsidRPr="000362C7" w:rsidRDefault="00AC63A4" w:rsidP="00CE6B54">
            <w:r w:rsidRPr="00AC63A4">
              <w:t>Specify (a) the encoding (ASCII?) and (b) whether the string is to be considered to have a terminating NUL (the answer to this is probably no, given things like ""FT-R0" is 0x46 0x54 0x2D 0x52 0x30.")  In turn, things like that quoted in the previous parenthesis can be deleted</w:t>
            </w:r>
          </w:p>
        </w:tc>
      </w:tr>
    </w:tbl>
    <w:p w:rsidR="00AC63A4" w:rsidRDefault="00AC63A4" w:rsidP="00AC63A4"/>
    <w:p w:rsidR="00AC63A4" w:rsidRPr="00773933" w:rsidRDefault="00AC63A4" w:rsidP="00AC63A4">
      <w:pPr>
        <w:rPr>
          <w:u w:val="single"/>
        </w:rPr>
      </w:pPr>
      <w:r w:rsidRPr="00773933">
        <w:rPr>
          <w:u w:val="single"/>
        </w:rPr>
        <w:t>Discussion:</w:t>
      </w:r>
    </w:p>
    <w:p w:rsidR="00AC63A4" w:rsidRDefault="00AC63A4" w:rsidP="00773933"/>
    <w:p w:rsidR="00AC63A4" w:rsidRDefault="00AC63A4" w:rsidP="00773933">
      <w:r>
        <w:t xml:space="preserve">Various cryptographic functions </w:t>
      </w:r>
      <w:r w:rsidR="009C0632">
        <w:t xml:space="preserve">(KDFs, PRFs, HMACs and hashes) </w:t>
      </w:r>
      <w:r>
        <w:t>are passed strings, but nowhere except for FT-related ones is the encoding of these string</w:t>
      </w:r>
      <w:r w:rsidR="00766C52">
        <w:t>s</w:t>
      </w:r>
      <w:r>
        <w:t xml:space="preserve"> specified.  Most importantly, it is not specified whether these strings are to be considered to have a terminating NUL (as in C).  Less importantly, the encoding is not specified, so in theory it could be EBCDIC or even </w:t>
      </w:r>
      <w:hyperlink r:id="rId9" w:history="1">
        <w:r w:rsidRPr="00AC63A4">
          <w:rPr>
            <w:rStyle w:val="Hyperlink"/>
          </w:rPr>
          <w:t>the ZX81 character set</w:t>
        </w:r>
      </w:hyperlink>
      <w:r w:rsidR="001A0FF2">
        <w:t xml:space="preserve"> (well, except when the label has lowercase characters, since these were not available on the ZX81</w:t>
      </w:r>
      <w:r w:rsidR="00EE723A">
        <w:t xml:space="preserve"> (</w:t>
      </w:r>
      <w:r w:rsidR="00EF3968">
        <w:t>though they did appear on the Spectrum</w:t>
      </w:r>
      <w:r w:rsidR="00EE723A">
        <w:t xml:space="preserve"> (but I was an Amstrad CPC man))</w:t>
      </w:r>
      <w:r w:rsidR="001A0FF2">
        <w:t>)</w:t>
      </w:r>
      <w:r>
        <w:t>.</w:t>
      </w:r>
    </w:p>
    <w:p w:rsidR="00AC63A4" w:rsidRDefault="00AC63A4" w:rsidP="00773933"/>
    <w:p w:rsidR="00AC63A4" w:rsidRDefault="00AC63A4" w:rsidP="00773933">
      <w:r>
        <w:t>The encodings are not specified for the following</w:t>
      </w:r>
      <w:r w:rsidR="003E20CC">
        <w:t>; it is reasonable to assume (based on the encodings provided in FT-related cases) that they are intended to be ASCII without a terminator</w:t>
      </w:r>
      <w:r>
        <w:t>:</w:t>
      </w:r>
    </w:p>
    <w:p w:rsidR="00AC63A4" w:rsidRDefault="00AC63A4" w:rsidP="00773933"/>
    <w:p w:rsidR="00AC63A4" w:rsidRDefault="00AC63A4" w:rsidP="00AC63A4">
      <w:r>
        <w:t>1. PRF-something</w:t>
      </w:r>
    </w:p>
    <w:p w:rsidR="00AC63A4" w:rsidRDefault="00AC63A4" w:rsidP="00AC63A4"/>
    <w:p w:rsidR="00AC63A4" w:rsidRDefault="00AC63A4" w:rsidP="00AC63A4">
      <w:r>
        <w:t xml:space="preserve">1931.62: PTK </w:t>
      </w:r>
      <w:r w:rsidR="002F6CBA">
        <w:t>←</w:t>
      </w:r>
      <w:r>
        <w:t xml:space="preserve"> PRF-X(PMK, “Pairwise key expansion”</w:t>
      </w:r>
    </w:p>
    <w:p w:rsidR="00AC63A4" w:rsidRDefault="00AC63A4" w:rsidP="00AC63A4">
      <w:r>
        <w:t xml:space="preserve">1933.54: GTK </w:t>
      </w:r>
      <w:r w:rsidR="002F6CBA" w:rsidRPr="002F6CBA">
        <w:t>←</w:t>
      </w:r>
      <w:r>
        <w:t xml:space="preserve"> PRF-X(GMK, “Group key expansion”</w:t>
      </w:r>
    </w:p>
    <w:p w:rsidR="00AC63A4" w:rsidRDefault="00AC63A4" w:rsidP="00AC63A4">
      <w:r>
        <w:t xml:space="preserve">1934.62: STK </w:t>
      </w:r>
      <w:r w:rsidR="002F6CBA" w:rsidRPr="002F6CBA">
        <w:t>←</w:t>
      </w:r>
      <w:r>
        <w:t xml:space="preserve"> PRF-X(SMK, "Peer key expansion"</w:t>
      </w:r>
    </w:p>
    <w:p w:rsidR="00AC17D0" w:rsidRDefault="00AC17D0" w:rsidP="00AC63A4"/>
    <w:p w:rsidR="00AC17D0" w:rsidRDefault="00AC17D0" w:rsidP="00AC17D0">
      <w:r>
        <w:t>2. KDF-something</w:t>
      </w:r>
    </w:p>
    <w:p w:rsidR="00AC17D0" w:rsidRDefault="00AC17D0" w:rsidP="00AC17D0"/>
    <w:p w:rsidR="00AC17D0" w:rsidRDefault="00AC17D0" w:rsidP="00AC17D0">
      <w:r>
        <w:t xml:space="preserve">1858.48: </w:t>
      </w:r>
      <w:proofErr w:type="spellStart"/>
      <w:r>
        <w:t>pwd</w:t>
      </w:r>
      <w:proofErr w:type="spellEnd"/>
      <w:r>
        <w:t>-value = KDF-z(</w:t>
      </w:r>
      <w:proofErr w:type="spellStart"/>
      <w:r>
        <w:t>pwd</w:t>
      </w:r>
      <w:proofErr w:type="spellEnd"/>
      <w:r>
        <w:t>-seed, “SAE Hunting and Pecking”</w:t>
      </w:r>
    </w:p>
    <w:p w:rsidR="00AC17D0" w:rsidRDefault="003E20CC" w:rsidP="00AC17D0">
      <w:r>
        <w:t xml:space="preserve">1861.9: </w:t>
      </w:r>
      <w:proofErr w:type="spellStart"/>
      <w:r w:rsidR="00AC17D0">
        <w:t>pwd</w:t>
      </w:r>
      <w:proofErr w:type="spellEnd"/>
      <w:r w:rsidR="00AC17D0">
        <w:t>-value = KDF-z(</w:t>
      </w:r>
      <w:proofErr w:type="spellStart"/>
      <w:r w:rsidR="00AC17D0">
        <w:t>pwd</w:t>
      </w:r>
      <w:proofErr w:type="spellEnd"/>
      <w:r w:rsidR="00AC17D0">
        <w:t>-seed, “SAE Hunting and Pecking”</w:t>
      </w:r>
    </w:p>
    <w:p w:rsidR="00AC17D0" w:rsidRDefault="00AC17D0" w:rsidP="00AC17D0">
      <w:r>
        <w:t>1862.56: KCK || PMK = KDF-512(</w:t>
      </w:r>
      <w:proofErr w:type="spellStart"/>
      <w:r>
        <w:t>keyseed</w:t>
      </w:r>
      <w:proofErr w:type="spellEnd"/>
      <w:r>
        <w:t>, “SAE KCK and PMK”</w:t>
      </w:r>
    </w:p>
    <w:p w:rsidR="00AC17D0" w:rsidRDefault="00AC17D0" w:rsidP="00AC17D0">
      <w:r>
        <w:t>1975.41: TPK = KDF-N_KEY(TPK-Key-Input, "TDLS PMK"</w:t>
      </w:r>
    </w:p>
    <w:p w:rsidR="00AC17D0" w:rsidRDefault="00AC17D0" w:rsidP="00AC17D0">
      <w:r>
        <w:t>2009.54: PMK = KDF-256(</w:t>
      </w:r>
      <w:proofErr w:type="spellStart"/>
      <w:r>
        <w:t>keyseed</w:t>
      </w:r>
      <w:proofErr w:type="spellEnd"/>
      <w:r>
        <w:t xml:space="preserve">, “AP </w:t>
      </w:r>
      <w:proofErr w:type="spellStart"/>
      <w:r>
        <w:t>Peerkey</w:t>
      </w:r>
      <w:proofErr w:type="spellEnd"/>
      <w:r>
        <w:t xml:space="preserve"> Protocol”</w:t>
      </w:r>
    </w:p>
    <w:p w:rsidR="00AC17D0" w:rsidRDefault="003E20CC" w:rsidP="00AC17D0">
      <w:r>
        <w:t xml:space="preserve">2082.1: </w:t>
      </w:r>
      <w:r w:rsidR="00AC17D0">
        <w:t xml:space="preserve">AEK </w:t>
      </w:r>
      <w:r w:rsidR="002F6CBA" w:rsidRPr="002F6CBA">
        <w:t>←</w:t>
      </w:r>
      <w:r w:rsidR="00AC17D0">
        <w:t xml:space="preserve"> KDF-256(PMK, “AEK Derivation”</w:t>
      </w:r>
    </w:p>
    <w:p w:rsidR="00AC17D0" w:rsidRDefault="003E20CC" w:rsidP="00AC17D0">
      <w:r>
        <w:t xml:space="preserve">2082.7: </w:t>
      </w:r>
      <w:r w:rsidR="00AC17D0">
        <w:t xml:space="preserve">MTK </w:t>
      </w:r>
      <w:r w:rsidR="002F6CBA" w:rsidRPr="002F6CBA">
        <w:t>←</w:t>
      </w:r>
      <w:r w:rsidR="00AC17D0">
        <w:t xml:space="preserve"> KDF-X(PMK, “Temporal Key Derivation”</w:t>
      </w:r>
    </w:p>
    <w:p w:rsidR="00AC63A4" w:rsidRDefault="00AC63A4" w:rsidP="00773933"/>
    <w:p w:rsidR="00AC17D0" w:rsidRDefault="00AC17D0" w:rsidP="00AC17D0">
      <w:r>
        <w:t>3. HMAC-something</w:t>
      </w:r>
    </w:p>
    <w:p w:rsidR="00AC17D0" w:rsidRDefault="00AC17D0" w:rsidP="00AC17D0"/>
    <w:p w:rsidR="00AC17D0" w:rsidRDefault="003E20CC" w:rsidP="00AC17D0">
      <w:r>
        <w:t>959.1</w:t>
      </w:r>
      <w:r w:rsidR="00AC17D0">
        <w:t>: AIH =HMAC-SHA1-64(“ES_ALERT”</w:t>
      </w:r>
    </w:p>
    <w:p w:rsidR="00AC17D0" w:rsidRDefault="00AC17D0" w:rsidP="00AC17D0">
      <w:r>
        <w:t>1932.35: PMKID = HMAC-SHA1-128(PMK, "PMK Name"</w:t>
      </w:r>
    </w:p>
    <w:p w:rsidR="00AC17D0" w:rsidRDefault="00AC17D0" w:rsidP="00AC17D0">
      <w:r>
        <w:t>1932.44: PMKID = Truncate-128(HMAC-SHA-256(PMK, "PMK Name"</w:t>
      </w:r>
    </w:p>
    <w:p w:rsidR="00AC17D0" w:rsidRDefault="00AC17D0" w:rsidP="00AC17D0">
      <w:r>
        <w:t>1932.50: PMKID = Truncate-128(HMAC-SHA-256(KCK, "PMK Name"</w:t>
      </w:r>
    </w:p>
    <w:p w:rsidR="00AC17D0" w:rsidRDefault="00AC17D0" w:rsidP="00AC17D0">
      <w:r>
        <w:t>1932.56: PMKID = Truncate-128(HMAC-SHA-384(KCK, "PMK Name"</w:t>
      </w:r>
    </w:p>
    <w:p w:rsidR="00AC17D0" w:rsidRDefault="00AC17D0" w:rsidP="00AC17D0">
      <w:r>
        <w:t>1935.34: SMKID = HMAC-SHA1-128(SMK, "SMK Name"</w:t>
      </w:r>
    </w:p>
    <w:p w:rsidR="00AC17D0" w:rsidRDefault="00AC17D0" w:rsidP="00AC17D0">
      <w:r>
        <w:t>1935.43: SMKID = Truncate-128(HMAC-SHA-256(SMK, "SMK Name"</w:t>
      </w:r>
    </w:p>
    <w:p w:rsidR="00AC17D0" w:rsidRDefault="00AC17D0" w:rsidP="00773933"/>
    <w:p w:rsidR="00AC17D0" w:rsidRDefault="00AC17D0" w:rsidP="00773933">
      <w:r>
        <w:t>The encodings are specified for the following, but should be aligned with the way the instances above are addressed:</w:t>
      </w:r>
    </w:p>
    <w:p w:rsidR="00AC17D0" w:rsidRDefault="00AC17D0" w:rsidP="00773933"/>
    <w:p w:rsidR="00AC17D0" w:rsidRDefault="00AC17D0" w:rsidP="00AC17D0">
      <w:r>
        <w:t>4. KDF-something</w:t>
      </w:r>
    </w:p>
    <w:p w:rsidR="00AC17D0" w:rsidRDefault="00AC17D0" w:rsidP="00AC17D0"/>
    <w:p w:rsidR="00AC17D0" w:rsidRDefault="00AC17D0" w:rsidP="00AC17D0">
      <w:r>
        <w:lastRenderedPageBreak/>
        <w:t>1937.58: R0-Key-Data = KDF-Hash-Z(</w:t>
      </w:r>
      <w:proofErr w:type="spellStart"/>
      <w:r>
        <w:t>XXKey</w:t>
      </w:r>
      <w:proofErr w:type="spellEnd"/>
      <w:r>
        <w:t>, "FT-R0"</w:t>
      </w:r>
    </w:p>
    <w:p w:rsidR="00AC17D0" w:rsidRDefault="00AC17D0" w:rsidP="00AC17D0">
      <w:r>
        <w:t>1938.54: PMK-R1 = KDF-Hash-Z(PMK-R0, "FT-R1"</w:t>
      </w:r>
    </w:p>
    <w:p w:rsidR="00AC17D0" w:rsidRDefault="00AC17D0" w:rsidP="00AC17D0">
      <w:r>
        <w:t>1939.23: PTK = KDF-Hash-</w:t>
      </w:r>
      <w:proofErr w:type="spellStart"/>
      <w:r>
        <w:t>PTKLen</w:t>
      </w:r>
      <w:proofErr w:type="spellEnd"/>
      <w:r>
        <w:t>(PMK-R1, "FT-PTK"</w:t>
      </w:r>
    </w:p>
    <w:p w:rsidR="00AC17D0" w:rsidRDefault="00AC17D0" w:rsidP="00AC17D0"/>
    <w:p w:rsidR="00AC17D0" w:rsidRDefault="00AC17D0" w:rsidP="00AC17D0">
      <w:r>
        <w:t>5. SHA-something</w:t>
      </w:r>
    </w:p>
    <w:p w:rsidR="00AC17D0" w:rsidRDefault="00AC17D0" w:rsidP="00AC17D0"/>
    <w:p w:rsidR="00AC17D0" w:rsidRDefault="00AC17D0" w:rsidP="00AC17D0">
      <w:r>
        <w:t>1938.37: PMKR0Name = Truncate-128(SHA-256("FT-R0N"</w:t>
      </w:r>
    </w:p>
    <w:p w:rsidR="00AC17D0" w:rsidRDefault="003E20CC" w:rsidP="00AC17D0">
      <w:r>
        <w:t xml:space="preserve">1939.6: </w:t>
      </w:r>
      <w:r w:rsidR="00AC17D0">
        <w:t>PMKR1Name = Truncate-128(SHA-256(“FT-R1N”</w:t>
      </w:r>
    </w:p>
    <w:p w:rsidR="00AC17D0" w:rsidRDefault="00AC17D0" w:rsidP="00AC17D0">
      <w:r>
        <w:t xml:space="preserve">1940.20: </w:t>
      </w:r>
      <w:proofErr w:type="spellStart"/>
      <w:r>
        <w:t>PTKName</w:t>
      </w:r>
      <w:proofErr w:type="spellEnd"/>
      <w:r>
        <w:t xml:space="preserve"> = Truncate-128(SHA-256(PMKR1Name || “FT-PTKN”</w:t>
      </w:r>
    </w:p>
    <w:p w:rsidR="00AC17D0" w:rsidRDefault="00AC17D0" w:rsidP="00AC17D0"/>
    <w:p w:rsidR="00AC17D0" w:rsidRDefault="00AC17D0" w:rsidP="00773933">
      <w:r>
        <w:t>The encodings are not specified for the following, but this doesn’t matter as they are mere recommendations/informational:</w:t>
      </w:r>
    </w:p>
    <w:p w:rsidR="00AC17D0" w:rsidRDefault="00AC17D0" w:rsidP="00773933"/>
    <w:p w:rsidR="00AC17D0" w:rsidRDefault="00AC17D0" w:rsidP="00AC17D0">
      <w:r>
        <w:t>6. "</w:t>
      </w:r>
      <w:proofErr w:type="spellStart"/>
      <w:r>
        <w:t>Init</w:t>
      </w:r>
      <w:proofErr w:type="spellEnd"/>
      <w:r>
        <w:t xml:space="preserve"> Counter"</w:t>
      </w:r>
    </w:p>
    <w:p w:rsidR="00AC17D0" w:rsidRDefault="00AC17D0" w:rsidP="00AC17D0"/>
    <w:p w:rsidR="00AC17D0" w:rsidRDefault="00AC17D0" w:rsidP="00AC17D0">
      <w:r>
        <w:t>1951.12: PRF-256(Random number, “</w:t>
      </w:r>
      <w:proofErr w:type="spellStart"/>
      <w:r>
        <w:t>Init</w:t>
      </w:r>
      <w:proofErr w:type="spellEnd"/>
      <w:r>
        <w:t xml:space="preserve"> Counter”</w:t>
      </w:r>
    </w:p>
    <w:p w:rsidR="00AC17D0" w:rsidRDefault="00AC17D0" w:rsidP="00AC17D0">
      <w:r>
        <w:t>3461.20: result = PRF-256(0, "</w:t>
      </w:r>
      <w:proofErr w:type="spellStart"/>
      <w:r>
        <w:t>Init</w:t>
      </w:r>
      <w:proofErr w:type="spellEnd"/>
      <w:r>
        <w:t xml:space="preserve"> Counter"</w:t>
      </w:r>
    </w:p>
    <w:p w:rsidR="00AC17D0" w:rsidRDefault="00AC17D0" w:rsidP="00AC17D0">
      <w:r>
        <w:t>3461.44: Global key counter = result = PRF-256(0, "</w:t>
      </w:r>
      <w:proofErr w:type="spellStart"/>
      <w:r>
        <w:t>Init</w:t>
      </w:r>
      <w:proofErr w:type="spellEnd"/>
      <w:r>
        <w:t xml:space="preserve"> Counter"</w:t>
      </w:r>
    </w:p>
    <w:p w:rsidR="00AC17D0" w:rsidRDefault="00AC17D0" w:rsidP="00AC17D0">
      <w:r>
        <w:t>3462.49: Global key counter = PRF-256(0, "</w:t>
      </w:r>
      <w:proofErr w:type="spellStart"/>
      <w:r>
        <w:t>Init</w:t>
      </w:r>
      <w:proofErr w:type="spellEnd"/>
      <w:r>
        <w:t xml:space="preserve"> Counter"</w:t>
      </w:r>
    </w:p>
    <w:p w:rsidR="00AC17D0" w:rsidRDefault="00AC17D0" w:rsidP="00773933"/>
    <w:p w:rsidR="00AC63A4" w:rsidRPr="00AC63A4" w:rsidRDefault="00AC63A4" w:rsidP="00773933">
      <w:pPr>
        <w:rPr>
          <w:u w:val="single"/>
        </w:rPr>
      </w:pPr>
      <w:r w:rsidRPr="00AC63A4">
        <w:rPr>
          <w:u w:val="single"/>
        </w:rPr>
        <w:t>Proposed changes:</w:t>
      </w:r>
    </w:p>
    <w:p w:rsidR="00AC63A4" w:rsidRDefault="00AC63A4" w:rsidP="00773933"/>
    <w:p w:rsidR="00AC63A4" w:rsidRDefault="00AC17D0" w:rsidP="00773933">
      <w:r>
        <w:t>1.</w:t>
      </w:r>
    </w:p>
    <w:p w:rsidR="00AC17D0" w:rsidRDefault="00AC17D0" w:rsidP="00773933"/>
    <w:p w:rsidR="00AC17D0" w:rsidRPr="00AC17D0" w:rsidRDefault="00AC17D0" w:rsidP="00AC17D0">
      <w:r w:rsidRPr="00AC17D0">
        <w:t>Change 1930.9 as follows:</w:t>
      </w:r>
    </w:p>
    <w:p w:rsidR="00AC17D0" w:rsidRPr="00AC17D0" w:rsidRDefault="00AC17D0" w:rsidP="00AC17D0"/>
    <w:p w:rsidR="00AC17D0" w:rsidRPr="00AC17D0" w:rsidRDefault="00AC17D0" w:rsidP="003E20CC">
      <w:pPr>
        <w:ind w:left="720"/>
      </w:pPr>
      <w:r w:rsidRPr="00AC17D0">
        <w:rPr>
          <w:i/>
          <w:iCs/>
        </w:rPr>
        <w:t xml:space="preserve">A </w:t>
      </w:r>
      <w:r w:rsidRPr="00AC17D0">
        <w:t>is a unique label for each different purpose of the PRF</w:t>
      </w:r>
      <w:r w:rsidRPr="00AC17D0">
        <w:rPr>
          <w:u w:val="single"/>
        </w:rPr>
        <w:t xml:space="preserve">, treated as a sequence of ASCII-encoded octets without a terminating </w:t>
      </w:r>
      <w:r w:rsidR="00AA3B9B">
        <w:rPr>
          <w:u w:val="single"/>
        </w:rPr>
        <w:t>null</w:t>
      </w:r>
    </w:p>
    <w:p w:rsidR="00AC17D0" w:rsidRDefault="00AC17D0" w:rsidP="00773933"/>
    <w:p w:rsidR="00AC17D0" w:rsidRDefault="00AC17D0" w:rsidP="00773933">
      <w:r>
        <w:t>2.</w:t>
      </w:r>
    </w:p>
    <w:p w:rsidR="00AC17D0" w:rsidRDefault="00AC17D0" w:rsidP="00773933"/>
    <w:p w:rsidR="00AC17D0" w:rsidRDefault="00AC17D0" w:rsidP="00AC17D0">
      <w:r>
        <w:t>Change 1937.32 as follows:</w:t>
      </w:r>
    </w:p>
    <w:p w:rsidR="00AC17D0" w:rsidRDefault="00AC17D0" w:rsidP="00AC17D0"/>
    <w:p w:rsidR="00AC17D0" w:rsidRDefault="00AC17D0" w:rsidP="003E20CC">
      <w:pPr>
        <w:ind w:left="720"/>
      </w:pPr>
      <w:r w:rsidRPr="004A33F0">
        <w:rPr>
          <w:i/>
        </w:rPr>
        <w:t>label</w:t>
      </w:r>
      <w:r>
        <w:t>, a string identifying the purpose of the keys derived using this KDF</w:t>
      </w:r>
      <w:r w:rsidRPr="00AC17D0">
        <w:rPr>
          <w:u w:val="single"/>
        </w:rPr>
        <w:t xml:space="preserve">, treated as a sequence of ASCII-encoded octets without a terminating </w:t>
      </w:r>
      <w:r w:rsidR="00AA3B9B">
        <w:rPr>
          <w:u w:val="single"/>
        </w:rPr>
        <w:t>null</w:t>
      </w:r>
    </w:p>
    <w:p w:rsidR="00AC17D0" w:rsidRDefault="00AC17D0" w:rsidP="00AC17D0"/>
    <w:p w:rsidR="00AC17D0" w:rsidRDefault="00AC17D0" w:rsidP="00AC17D0">
      <w:r>
        <w:t>At 1859.7 and 1861.23 add:</w:t>
      </w:r>
    </w:p>
    <w:p w:rsidR="00AC17D0" w:rsidRDefault="00AC17D0" w:rsidP="00AC17D0"/>
    <w:p w:rsidR="00AC17D0" w:rsidRDefault="00AC17D0" w:rsidP="003E20CC">
      <w:pPr>
        <w:ind w:left="720"/>
      </w:pPr>
      <w:r>
        <w:t>where KDF-z is the key derivation function defined in 11.6.1.7.2</w:t>
      </w:r>
    </w:p>
    <w:p w:rsidR="00AC17D0" w:rsidRDefault="00AC17D0" w:rsidP="00AC17D0"/>
    <w:p w:rsidR="00AC17D0" w:rsidRDefault="00AC17D0" w:rsidP="00AC17D0">
      <w:r>
        <w:t>At 1862.59 add:</w:t>
      </w:r>
    </w:p>
    <w:p w:rsidR="00AC17D0" w:rsidRDefault="00AC17D0" w:rsidP="00AC17D0"/>
    <w:p w:rsidR="00AC17D0" w:rsidRDefault="00AC17D0" w:rsidP="003E20CC">
      <w:pPr>
        <w:ind w:left="720"/>
      </w:pPr>
      <w:r>
        <w:t>where KDF-512 is the key derivation function defined in 11.6.1.7.2</w:t>
      </w:r>
    </w:p>
    <w:p w:rsidR="00AC17D0" w:rsidRDefault="00AC17D0" w:rsidP="00AC17D0"/>
    <w:p w:rsidR="00AC17D0" w:rsidRDefault="00AC17D0" w:rsidP="00AC17D0">
      <w:r>
        <w:t>At 2009.63 add:</w:t>
      </w:r>
    </w:p>
    <w:p w:rsidR="00AC17D0" w:rsidRDefault="00AC17D0" w:rsidP="00AC17D0"/>
    <w:p w:rsidR="00AC17D0" w:rsidRDefault="00AC17D0" w:rsidP="003E20CC">
      <w:pPr>
        <w:ind w:left="720"/>
      </w:pPr>
      <w:r>
        <w:t>KDF-256 is the key derivation function defined in 11.6.1.7.2</w:t>
      </w:r>
    </w:p>
    <w:p w:rsidR="00AC17D0" w:rsidRDefault="00AC17D0" w:rsidP="00AC17D0"/>
    <w:p w:rsidR="00AC17D0" w:rsidRDefault="00AC17D0" w:rsidP="00AC17D0">
      <w:r>
        <w:t>At 2082.4 add:</w:t>
      </w:r>
    </w:p>
    <w:p w:rsidR="00AC17D0" w:rsidRDefault="00AC17D0" w:rsidP="00AC17D0"/>
    <w:p w:rsidR="00AC17D0" w:rsidRDefault="00AC17D0" w:rsidP="003E20CC">
      <w:pPr>
        <w:ind w:left="720"/>
      </w:pPr>
      <w:r>
        <w:t>where KDF-256 is the key derivation function defined in 11.6.1.7.2</w:t>
      </w:r>
    </w:p>
    <w:p w:rsidR="00AC17D0" w:rsidRDefault="00AC17D0" w:rsidP="00AC17D0"/>
    <w:p w:rsidR="00AC17D0" w:rsidRDefault="00AC17D0" w:rsidP="00AC17D0">
      <w:r>
        <w:t>At 2082.13 add:</w:t>
      </w:r>
    </w:p>
    <w:p w:rsidR="00AC17D0" w:rsidRDefault="00AC17D0" w:rsidP="00AC17D0"/>
    <w:p w:rsidR="00AC17D0" w:rsidRDefault="00AC17D0" w:rsidP="003E20CC">
      <w:pPr>
        <w:ind w:left="720"/>
      </w:pPr>
      <w:r>
        <w:lastRenderedPageBreak/>
        <w:t>where KDF-X is the key derivation function defined in 11.6.1.7.2</w:t>
      </w:r>
    </w:p>
    <w:p w:rsidR="00AC63A4" w:rsidRDefault="00AC63A4" w:rsidP="00773933"/>
    <w:p w:rsidR="003E20CC" w:rsidRPr="003E20CC" w:rsidRDefault="003E20CC" w:rsidP="003E20CC">
      <w:r w:rsidRPr="003E20CC">
        <w:t xml:space="preserve">Note: the invocation </w:t>
      </w:r>
      <w:r w:rsidR="001C43BB">
        <w:t>at 1975.41 already has</w:t>
      </w:r>
      <w:r w:rsidRPr="003E20CC">
        <w:t xml:space="preserve"> a reference to 11.6.1.7.2.</w:t>
      </w:r>
    </w:p>
    <w:p w:rsidR="003E20CC" w:rsidRDefault="003E20CC" w:rsidP="00773933"/>
    <w:p w:rsidR="00AC17D0" w:rsidRDefault="00AC17D0" w:rsidP="00773933">
      <w:r>
        <w:t>3.</w:t>
      </w:r>
    </w:p>
    <w:p w:rsidR="00AC17D0" w:rsidRDefault="00AC17D0" w:rsidP="00773933"/>
    <w:p w:rsidR="00AC17D0" w:rsidRDefault="00AC17D0" w:rsidP="00AC17D0">
      <w:r>
        <w:t>At 959.4 add:</w:t>
      </w:r>
    </w:p>
    <w:p w:rsidR="00AC17D0" w:rsidRDefault="00AC17D0" w:rsidP="00AC17D0"/>
    <w:p w:rsidR="00AC17D0" w:rsidRDefault="00AC17D0" w:rsidP="003E20CC">
      <w:pPr>
        <w:ind w:left="720"/>
      </w:pPr>
      <w:r>
        <w:t xml:space="preserve">"ES_ALERT" is treated as a sequence of ASCII-encoded octets without a terminating </w:t>
      </w:r>
      <w:r w:rsidR="00AA3B9B">
        <w:t>null</w:t>
      </w:r>
    </w:p>
    <w:p w:rsidR="00AC17D0" w:rsidRDefault="00AC17D0" w:rsidP="00AC17D0"/>
    <w:p w:rsidR="00AC17D0" w:rsidRDefault="00AC17D0" w:rsidP="00AC17D0">
      <w:r>
        <w:t>At 1932.57 add:</w:t>
      </w:r>
    </w:p>
    <w:p w:rsidR="00AC17D0" w:rsidRDefault="00AC17D0" w:rsidP="00AC17D0"/>
    <w:p w:rsidR="00AC17D0" w:rsidRDefault="00AC17D0" w:rsidP="003E20CC">
      <w:pPr>
        <w:ind w:left="720"/>
      </w:pPr>
      <w:r>
        <w:t xml:space="preserve">In all these cases, "PMK Name" is treated as a sequence of ASCII-encoded octets without a terminating </w:t>
      </w:r>
      <w:r w:rsidR="00AA3B9B">
        <w:t>null</w:t>
      </w:r>
      <w:r>
        <w:t>.</w:t>
      </w:r>
    </w:p>
    <w:p w:rsidR="00AC17D0" w:rsidRDefault="00AC17D0" w:rsidP="00AC17D0"/>
    <w:p w:rsidR="00AC17D0" w:rsidRDefault="00AC17D0" w:rsidP="00AC17D0">
      <w:r>
        <w:t>At 1935.45 add:</w:t>
      </w:r>
    </w:p>
    <w:p w:rsidR="00AC17D0" w:rsidRDefault="00AC17D0" w:rsidP="00AC17D0"/>
    <w:p w:rsidR="00AC17D0" w:rsidRDefault="00AC17D0" w:rsidP="003E20CC">
      <w:pPr>
        <w:ind w:left="720"/>
      </w:pPr>
      <w:r>
        <w:t xml:space="preserve">In both these cases, "SMK Name" is treated as a sequence of ASCII-encoded octets without a terminating </w:t>
      </w:r>
      <w:r w:rsidR="00AA3B9B">
        <w:t>null</w:t>
      </w:r>
      <w:r>
        <w:t>.</w:t>
      </w:r>
    </w:p>
    <w:p w:rsidR="00AC17D0" w:rsidRDefault="00AC17D0" w:rsidP="00773933"/>
    <w:p w:rsidR="00AC17D0" w:rsidRDefault="00AC17D0" w:rsidP="00773933">
      <w:r>
        <w:t>4.</w:t>
      </w:r>
    </w:p>
    <w:p w:rsidR="00AC17D0" w:rsidRDefault="00AC17D0" w:rsidP="00773933"/>
    <w:p w:rsidR="00AC17D0" w:rsidRDefault="00AC17D0" w:rsidP="00773933">
      <w:r w:rsidRPr="00AC17D0">
        <w:t>Delete the lines at 1938.19</w:t>
      </w:r>
      <w:r w:rsidR="001B5214">
        <w:t xml:space="preserve"> (“</w:t>
      </w:r>
      <w:r w:rsidR="001B5214" w:rsidRPr="001B5214">
        <w:t>— "FT-R0" is 0x46 0x54 0x2D 0x52 0x30.</w:t>
      </w:r>
      <w:r w:rsidR="001B5214">
        <w:t>”)</w:t>
      </w:r>
      <w:r w:rsidRPr="00AC17D0">
        <w:t>, 1938.65</w:t>
      </w:r>
      <w:r w:rsidR="001B5214">
        <w:t xml:space="preserve"> (“</w:t>
      </w:r>
      <w:r w:rsidR="001B5214" w:rsidRPr="001B5214">
        <w:t>— "FT-R1" is 0x46 0x54 0x2D 0x52 0x31.</w:t>
      </w:r>
      <w:r w:rsidR="001B5214">
        <w:t>”)</w:t>
      </w:r>
      <w:r w:rsidRPr="00AC17D0">
        <w:t>, 1939.34</w:t>
      </w:r>
      <w:r w:rsidR="001B5214">
        <w:t xml:space="preserve"> (“</w:t>
      </w:r>
      <w:r w:rsidR="001B5214" w:rsidRPr="001B5214">
        <w:t>— "FT-PTK" is 0x46 0x54 0x2D 0x50 0x54 0x4B.</w:t>
      </w:r>
      <w:r w:rsidR="001B5214">
        <w:t>”)</w:t>
      </w:r>
      <w:r w:rsidRPr="00AC17D0">
        <w:t>.</w:t>
      </w:r>
    </w:p>
    <w:p w:rsidR="00AC17D0" w:rsidRDefault="00AC17D0" w:rsidP="00773933"/>
    <w:p w:rsidR="00AC17D0" w:rsidRDefault="00AC17D0" w:rsidP="00773933">
      <w:r>
        <w:t>5.</w:t>
      </w:r>
    </w:p>
    <w:p w:rsidR="00AC17D0" w:rsidRDefault="00AC17D0" w:rsidP="00773933"/>
    <w:p w:rsidR="00AC17D0" w:rsidRDefault="00AC17D0" w:rsidP="00AC17D0">
      <w:r>
        <w:t>Change 1938.41 as follows:</w:t>
      </w:r>
    </w:p>
    <w:p w:rsidR="00AC17D0" w:rsidRDefault="00AC17D0" w:rsidP="00AC17D0"/>
    <w:p w:rsidR="00AC17D0" w:rsidRDefault="00AC17D0" w:rsidP="003E20CC">
      <w:pPr>
        <w:ind w:left="720"/>
      </w:pPr>
      <w:r>
        <w:t>— "FT-R0N" is</w:t>
      </w:r>
      <w:r w:rsidRPr="00AC17D0">
        <w:rPr>
          <w:strike/>
        </w:rPr>
        <w:t xml:space="preserve"> 0x46 0x54 0x2D 0x52 0x30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1B5214" w:rsidP="00AC17D0">
      <w:r>
        <w:t>Delete the line at 1938.44 (“</w:t>
      </w:r>
      <w:r w:rsidR="00554103">
        <w:t xml:space="preserve">— </w:t>
      </w:r>
      <w:r w:rsidRPr="001B5214">
        <w:t>SHA-256 is as defined in FIPS PUB 180-3-2008.</w:t>
      </w:r>
      <w:r>
        <w:t>”).</w:t>
      </w:r>
    </w:p>
    <w:p w:rsidR="00AC17D0" w:rsidRDefault="00AC17D0" w:rsidP="00AC17D0"/>
    <w:p w:rsidR="00AC17D0" w:rsidRDefault="00AC17D0" w:rsidP="00AC17D0">
      <w:r>
        <w:t>Change 1939.10 as follows:</w:t>
      </w:r>
    </w:p>
    <w:p w:rsidR="00AC17D0" w:rsidRDefault="00AC17D0" w:rsidP="00AC17D0"/>
    <w:p w:rsidR="00AC17D0" w:rsidRDefault="00AC17D0" w:rsidP="003E20CC">
      <w:pPr>
        <w:ind w:left="720"/>
      </w:pPr>
      <w:r>
        <w:t>— "FT-R1N" is</w:t>
      </w:r>
      <w:r w:rsidRPr="00AC17D0">
        <w:rPr>
          <w:strike/>
        </w:rPr>
        <w:t xml:space="preserve"> 0x46 0x54 0x2D 0x52 0x31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AC17D0" w:rsidP="00AC17D0">
      <w:r>
        <w:t>Change 1940.25 as follows:</w:t>
      </w:r>
    </w:p>
    <w:p w:rsidR="00AC17D0" w:rsidRDefault="00AC17D0" w:rsidP="00AC17D0"/>
    <w:p w:rsidR="00AC17D0" w:rsidRDefault="00AC17D0" w:rsidP="003E20CC">
      <w:pPr>
        <w:ind w:left="720"/>
      </w:pPr>
      <w:r>
        <w:t>— "FT-PTKN" is</w:t>
      </w:r>
      <w:r w:rsidRPr="00AC17D0">
        <w:rPr>
          <w:strike/>
        </w:rPr>
        <w:t xml:space="preserve"> 0x46 0x54 0x2D 0x50 0x54 0x4B 0x4E</w:t>
      </w:r>
      <w:r w:rsidRPr="00AC17D0">
        <w:rPr>
          <w:u w:val="single"/>
        </w:rPr>
        <w:t xml:space="preserve"> treated as a sequence of ASCII-encoded octets without a terminating </w:t>
      </w:r>
      <w:r w:rsidR="00AA3B9B">
        <w:rPr>
          <w:u w:val="single"/>
        </w:rPr>
        <w:t>null</w:t>
      </w:r>
      <w:r>
        <w:t>.</w:t>
      </w:r>
    </w:p>
    <w:p w:rsidR="00AC17D0" w:rsidRDefault="00AC17D0" w:rsidP="00773933"/>
    <w:p w:rsidR="00AC63A4" w:rsidRPr="00AC63A4" w:rsidRDefault="00AC63A4" w:rsidP="00773933">
      <w:pPr>
        <w:rPr>
          <w:u w:val="single"/>
        </w:rPr>
      </w:pPr>
      <w:r w:rsidRPr="00AC63A4">
        <w:rPr>
          <w:u w:val="single"/>
        </w:rPr>
        <w:t>Proposed resolution:</w:t>
      </w:r>
    </w:p>
    <w:p w:rsidR="00AC63A4" w:rsidRDefault="00AC63A4" w:rsidP="00773933"/>
    <w:p w:rsidR="00AC63A4" w:rsidRDefault="00AC63A4" w:rsidP="00773933">
      <w:r>
        <w:t>REVISED</w:t>
      </w:r>
    </w:p>
    <w:p w:rsidR="00AC63A4" w:rsidRDefault="00AC63A4" w:rsidP="00773933"/>
    <w:p w:rsidR="004110BC" w:rsidRDefault="00AC63A4">
      <w:r w:rsidRPr="00AC63A4">
        <w:t xml:space="preserve">Make the changes described in </w:t>
      </w:r>
      <w:r w:rsidR="002173AC">
        <w:t>$</w:t>
      </w:r>
      <w:proofErr w:type="spellStart"/>
      <w:r w:rsidR="002173AC">
        <w:t>thisdoc</w:t>
      </w:r>
      <w:proofErr w:type="spellEnd"/>
      <w:r w:rsidRPr="00AC63A4">
        <w:t xml:space="preserve"> under </w:t>
      </w:r>
      <w:r>
        <w:t>“Proposed changes:” for CID 3439</w:t>
      </w:r>
      <w:r w:rsidR="006C3C55">
        <w:t>, which effect</w:t>
      </w:r>
      <w:r w:rsidR="004445B7">
        <w:t xml:space="preserve"> the change proposed by the commenter</w:t>
      </w:r>
      <w:r w:rsidRPr="00AC63A4">
        <w:t>.</w:t>
      </w:r>
      <w:r w:rsidR="004110BC">
        <w:br w:type="page"/>
      </w:r>
    </w:p>
    <w:tbl>
      <w:tblPr>
        <w:tblStyle w:val="TableGrid"/>
        <w:tblW w:w="0" w:type="auto"/>
        <w:tblLook w:val="04A0" w:firstRow="1" w:lastRow="0" w:firstColumn="1" w:lastColumn="0" w:noHBand="0" w:noVBand="1"/>
      </w:tblPr>
      <w:tblGrid>
        <w:gridCol w:w="1809"/>
        <w:gridCol w:w="4383"/>
        <w:gridCol w:w="3384"/>
      </w:tblGrid>
      <w:tr w:rsidR="00C26025" w:rsidTr="00CE6B54">
        <w:tc>
          <w:tcPr>
            <w:tcW w:w="1809" w:type="dxa"/>
          </w:tcPr>
          <w:p w:rsidR="00C26025" w:rsidRDefault="00C26025" w:rsidP="00CE6B54">
            <w:r>
              <w:lastRenderedPageBreak/>
              <w:t>Identifiers</w:t>
            </w:r>
          </w:p>
        </w:tc>
        <w:tc>
          <w:tcPr>
            <w:tcW w:w="4383" w:type="dxa"/>
          </w:tcPr>
          <w:p w:rsidR="00C26025" w:rsidRDefault="00C26025" w:rsidP="00CE6B54">
            <w:r>
              <w:t>Comment</w:t>
            </w:r>
          </w:p>
        </w:tc>
        <w:tc>
          <w:tcPr>
            <w:tcW w:w="3384" w:type="dxa"/>
          </w:tcPr>
          <w:p w:rsidR="00C26025" w:rsidRDefault="00C26025" w:rsidP="00CE6B54">
            <w:r>
              <w:t>Proposed change</w:t>
            </w:r>
          </w:p>
        </w:tc>
      </w:tr>
      <w:tr w:rsidR="00C26025" w:rsidRPr="00F477AF" w:rsidTr="00CE6B54">
        <w:tc>
          <w:tcPr>
            <w:tcW w:w="1809" w:type="dxa"/>
          </w:tcPr>
          <w:p w:rsidR="00C26025" w:rsidRDefault="00C26025" w:rsidP="00CE6B54">
            <w:r>
              <w:t>CID 3478</w:t>
            </w:r>
          </w:p>
          <w:p w:rsidR="00C26025" w:rsidRDefault="00C26025" w:rsidP="00CE6B54">
            <w:r>
              <w:t>Mark RISON</w:t>
            </w:r>
          </w:p>
          <w:p w:rsidR="00C26025" w:rsidRDefault="00C26025" w:rsidP="00CE6B54">
            <w:r>
              <w:t>8.7.1</w:t>
            </w:r>
          </w:p>
          <w:p w:rsidR="00C26025" w:rsidRDefault="00C26025" w:rsidP="00CE6B54">
            <w:r>
              <w:t>1214.38</w:t>
            </w:r>
          </w:p>
        </w:tc>
        <w:tc>
          <w:tcPr>
            <w:tcW w:w="4383" w:type="dxa"/>
          </w:tcPr>
          <w:p w:rsidR="00C26025" w:rsidRPr="000362C7" w:rsidRDefault="00C26025" w:rsidP="00CE6B54">
            <w:r w:rsidRPr="00F477AF">
              <w:t>During D4.0 comment resolution it was stated that "EOF pad" and "EOF padding" are two quite distinct things.  While it is true that "EOF pad" is clearly defined as the 0-3 octets you might get at the end of an A-MPDU, "EOF padding" is never clearly defined, even though it is used twice (pages 98 and 322).  It would be desirable to clarify what "EOF padding" is, exactly</w:t>
            </w:r>
          </w:p>
        </w:tc>
        <w:tc>
          <w:tcPr>
            <w:tcW w:w="3384" w:type="dxa"/>
          </w:tcPr>
          <w:p w:rsidR="00C26025" w:rsidRPr="00F477AF" w:rsidRDefault="00C26025" w:rsidP="00CE6B54">
            <w:r w:rsidRPr="00F477AF">
              <w:t>Add something after the definition of "A-MPDU pre-EOF padding" like "EOF padding is the portion of the A-MPDU after the A-MPDU pre-EOF padding."</w:t>
            </w:r>
          </w:p>
        </w:tc>
      </w:tr>
    </w:tbl>
    <w:p w:rsidR="00C26025" w:rsidRDefault="00C26025" w:rsidP="00773933"/>
    <w:p w:rsidR="00C26025" w:rsidRPr="00C26025" w:rsidRDefault="00C26025" w:rsidP="00773933">
      <w:pPr>
        <w:rPr>
          <w:u w:val="single"/>
        </w:rPr>
      </w:pPr>
      <w:r w:rsidRPr="00C26025">
        <w:rPr>
          <w:u w:val="single"/>
        </w:rPr>
        <w:t>Discussion:</w:t>
      </w:r>
    </w:p>
    <w:p w:rsidR="00C26025" w:rsidRDefault="00C26025" w:rsidP="00773933"/>
    <w:p w:rsidR="00C26025" w:rsidRDefault="00C26025" w:rsidP="00773933">
      <w:r>
        <w:t>A definition of “EOF pad” is given at 28.1.  However there is no similar definition of “EOF padding”.</w:t>
      </w:r>
      <w:r w:rsidR="006E33BE">
        <w:t xml:space="preserve">  </w:t>
      </w:r>
      <w:r w:rsidR="00256E50">
        <w:t>(</w:t>
      </w:r>
      <w:r w:rsidR="006E33BE">
        <w:t>Note the page references given in the comment are wrong; they should be to 1031(.26) and 2534(.15).</w:t>
      </w:r>
      <w:r w:rsidR="00256E50">
        <w:t>)</w:t>
      </w:r>
    </w:p>
    <w:p w:rsidR="00C26025" w:rsidRDefault="00C26025" w:rsidP="00773933"/>
    <w:p w:rsidR="00C26025" w:rsidRDefault="006E33BE" w:rsidP="00C26025">
      <w:r>
        <w:t>1214</w:t>
      </w:r>
      <w:r w:rsidR="00C26025">
        <w:t xml:space="preserve">.62 indicates that “EOF padding” is the </w:t>
      </w:r>
      <w:r w:rsidR="00256E50">
        <w:t xml:space="preserve">A-MPDU </w:t>
      </w:r>
      <w:proofErr w:type="spellStart"/>
      <w:r w:rsidR="00256E50">
        <w:t>subframes</w:t>
      </w:r>
      <w:proofErr w:type="spellEnd"/>
      <w:r w:rsidR="00C26025">
        <w:t xml:space="preserve"> starting from the first A-MPDU </w:t>
      </w:r>
      <w:proofErr w:type="spellStart"/>
      <w:r w:rsidR="00C26025">
        <w:t>subframe</w:t>
      </w:r>
      <w:proofErr w:type="spellEnd"/>
      <w:r w:rsidR="00C26025">
        <w:t xml:space="preserve"> with 0 in the MPDU Length field and 1 in the EOF field</w:t>
      </w:r>
      <w:r w:rsidR="00256E50">
        <w:t>, if any</w:t>
      </w:r>
      <w:r>
        <w:t>,</w:t>
      </w:r>
      <w:r w:rsidR="00C26025">
        <w:t xml:space="preserve"> any </w:t>
      </w:r>
      <w:proofErr w:type="spellStart"/>
      <w:r w:rsidR="00C26025">
        <w:t>subframe</w:t>
      </w:r>
      <w:proofErr w:type="spellEnd"/>
      <w:r w:rsidR="00C26025">
        <w:t xml:space="preserve"> padding in the last </w:t>
      </w:r>
      <w:proofErr w:type="spellStart"/>
      <w:r w:rsidR="00C26025">
        <w:t>subframe</w:t>
      </w:r>
      <w:proofErr w:type="spellEnd"/>
      <w:r w:rsidR="00C26025">
        <w:t xml:space="preserve"> (though 1215.2 is ambiguous as to which </w:t>
      </w:r>
      <w:proofErr w:type="spellStart"/>
      <w:r w:rsidR="00C26025">
        <w:t>subframe</w:t>
      </w:r>
      <w:proofErr w:type="spellEnd"/>
      <w:r w:rsidR="00C26025">
        <w:t xml:space="preserve"> is being referred to, this must be referring to the last one before the first one with </w:t>
      </w:r>
      <w:r w:rsidR="00C26025" w:rsidRPr="00C26025">
        <w:t>0 in the MPDU Length field and 1 in the EOF field</w:t>
      </w:r>
      <w:r w:rsidR="00C26025">
        <w:t>)</w:t>
      </w:r>
      <w:r>
        <w:t xml:space="preserve"> and any EOF pad (not -ding!)</w:t>
      </w:r>
      <w:r w:rsidR="00C26025">
        <w:t>.</w:t>
      </w:r>
    </w:p>
    <w:p w:rsidR="00C26025" w:rsidRDefault="00C26025" w:rsidP="00C26025"/>
    <w:p w:rsidR="00C26025" w:rsidRPr="00C26025" w:rsidRDefault="00C26025" w:rsidP="00C26025">
      <w:pPr>
        <w:rPr>
          <w:u w:val="single"/>
        </w:rPr>
      </w:pPr>
      <w:r w:rsidRPr="00C26025">
        <w:rPr>
          <w:u w:val="single"/>
        </w:rPr>
        <w:t>Proposed changes:</w:t>
      </w:r>
    </w:p>
    <w:p w:rsidR="00C26025" w:rsidRDefault="00C26025" w:rsidP="00C26025"/>
    <w:p w:rsidR="00C26025" w:rsidRDefault="00C26025" w:rsidP="00C26025">
      <w:r>
        <w:t>Add a definition after 28.1 as follows:</w:t>
      </w:r>
    </w:p>
    <w:p w:rsidR="00C26025" w:rsidRDefault="00C26025" w:rsidP="00C26025"/>
    <w:p w:rsidR="00C26025" w:rsidRDefault="00C26025" w:rsidP="00C26025">
      <w:pPr>
        <w:ind w:left="720"/>
      </w:pPr>
      <w:r w:rsidRPr="00C26025">
        <w:rPr>
          <w:b/>
        </w:rPr>
        <w:t>end-of-frame (EOF) pad:</w:t>
      </w:r>
      <w:r>
        <w:t xml:space="preserve"> The 0 to 3 octets used to pad an aggregate medium access control (MAC) protocol data unit (A-MPDU) to the last octet of the associated physical layer convergence procedure (PLCP) service data unit (PSDU) when the A-MPDU is carried in a very high throughput (VHT) physical layer (PHY) protocol data unit (PPDU).</w:t>
      </w:r>
    </w:p>
    <w:p w:rsidR="00C26025" w:rsidRDefault="00C26025" w:rsidP="00C26025"/>
    <w:p w:rsidR="00AC71A6" w:rsidRPr="00A26284" w:rsidRDefault="00AC71A6" w:rsidP="00AC71A6">
      <w:pPr>
        <w:ind w:left="720"/>
        <w:rPr>
          <w:u w:val="single"/>
        </w:rPr>
      </w:pPr>
      <w:r w:rsidRPr="00AC71A6">
        <w:rPr>
          <w:b/>
          <w:u w:val="single"/>
        </w:rPr>
        <w:t>end-of-frame (EOF) padding:</w:t>
      </w:r>
      <w:r w:rsidR="002A0A4A" w:rsidRPr="002A0A4A">
        <w:rPr>
          <w:sz w:val="2"/>
        </w:rPr>
        <w:t xml:space="preserve"> </w:t>
      </w:r>
      <w:r w:rsidR="002A0A4A">
        <w:rPr>
          <w:u w:val="single"/>
        </w:rPr>
        <w:t xml:space="preserve"> </w:t>
      </w:r>
      <w:r w:rsidRPr="002A0A4A">
        <w:rPr>
          <w:u w:val="single"/>
        </w:rPr>
        <w:t>The 0 to 3 octets used to pad the last</w:t>
      </w:r>
      <w:r w:rsidR="00A26284" w:rsidRPr="002A0A4A">
        <w:rPr>
          <w:u w:val="single"/>
        </w:rPr>
        <w:t xml:space="preserve"> </w:t>
      </w:r>
      <w:r w:rsidR="00A26284" w:rsidRPr="00A26284">
        <w:rPr>
          <w:u w:val="single"/>
        </w:rPr>
        <w:t>aggregate medium access control (MAC) protocol data unit (A-MPDU)</w:t>
      </w:r>
      <w:r w:rsidRPr="00AC71A6">
        <w:rPr>
          <w:u w:val="single"/>
        </w:rPr>
        <w:t xml:space="preserve"> </w:t>
      </w:r>
      <w:proofErr w:type="spellStart"/>
      <w:r w:rsidRPr="00AC71A6">
        <w:rPr>
          <w:u w:val="single"/>
        </w:rPr>
        <w:t>subframe</w:t>
      </w:r>
      <w:proofErr w:type="spellEnd"/>
      <w:r w:rsidRPr="00AC71A6">
        <w:rPr>
          <w:u w:val="single"/>
        </w:rPr>
        <w:t xml:space="preserve"> before the first A-MPDU </w:t>
      </w:r>
      <w:proofErr w:type="spellStart"/>
      <w:r w:rsidRPr="00AC71A6">
        <w:rPr>
          <w:u w:val="single"/>
        </w:rPr>
        <w:t>subframe</w:t>
      </w:r>
      <w:proofErr w:type="spellEnd"/>
      <w:r w:rsidRPr="00AC71A6">
        <w:rPr>
          <w:u w:val="single"/>
        </w:rPr>
        <w:t xml:space="preserve"> with 0 in the MPDU Length field and 1 in the EOF field, if there is one, or the last A-MPDU </w:t>
      </w:r>
      <w:proofErr w:type="spellStart"/>
      <w:r w:rsidRPr="00AC71A6">
        <w:rPr>
          <w:u w:val="single"/>
        </w:rPr>
        <w:t>subframe</w:t>
      </w:r>
      <w:proofErr w:type="spellEnd"/>
      <w:r w:rsidRPr="00AC71A6">
        <w:rPr>
          <w:u w:val="single"/>
        </w:rPr>
        <w:t xml:space="preserve"> if there is no A-MPDU </w:t>
      </w:r>
      <w:proofErr w:type="spellStart"/>
      <w:r w:rsidRPr="00AC71A6">
        <w:rPr>
          <w:u w:val="single"/>
        </w:rPr>
        <w:t>subframe</w:t>
      </w:r>
      <w:proofErr w:type="spellEnd"/>
      <w:r w:rsidRPr="00AC71A6">
        <w:rPr>
          <w:u w:val="single"/>
        </w:rPr>
        <w:t xml:space="preserve"> with 0 in the MPDU Length field and 1 in the EOF field</w:t>
      </w:r>
      <w:r>
        <w:rPr>
          <w:u w:val="single"/>
        </w:rPr>
        <w:t>;</w:t>
      </w:r>
      <w:r w:rsidRPr="00AC71A6">
        <w:rPr>
          <w:u w:val="single"/>
        </w:rPr>
        <w:t xml:space="preserve"> plus the A-MPDU </w:t>
      </w:r>
      <w:proofErr w:type="spellStart"/>
      <w:r w:rsidRPr="00AC71A6">
        <w:rPr>
          <w:u w:val="single"/>
        </w:rPr>
        <w:t>subframes</w:t>
      </w:r>
      <w:proofErr w:type="spellEnd"/>
      <w:r w:rsidRPr="00AC71A6">
        <w:rPr>
          <w:u w:val="single"/>
        </w:rPr>
        <w:t xml:space="preserve"> starting with the first A-MPDU </w:t>
      </w:r>
      <w:proofErr w:type="spellStart"/>
      <w:r w:rsidRPr="00AC71A6">
        <w:rPr>
          <w:u w:val="single"/>
        </w:rPr>
        <w:t>subframe</w:t>
      </w:r>
      <w:proofErr w:type="spellEnd"/>
      <w:r w:rsidRPr="00AC71A6">
        <w:rPr>
          <w:u w:val="single"/>
        </w:rPr>
        <w:t xml:space="preserve"> with 0 in the MPDU Length field and 1 in</w:t>
      </w:r>
      <w:r>
        <w:rPr>
          <w:u w:val="single"/>
        </w:rPr>
        <w:t xml:space="preserve"> the EOF field, if there is one;</w:t>
      </w:r>
      <w:r w:rsidRPr="00AC71A6">
        <w:rPr>
          <w:u w:val="single"/>
        </w:rPr>
        <w:t xml:space="preserve"> plus the 0 to 3 octets of </w:t>
      </w:r>
      <w:r w:rsidR="00BE4644">
        <w:rPr>
          <w:u w:val="single"/>
        </w:rPr>
        <w:t>end-of-frame (</w:t>
      </w:r>
      <w:r w:rsidRPr="00AC71A6">
        <w:rPr>
          <w:u w:val="single"/>
        </w:rPr>
        <w:t>EOF</w:t>
      </w:r>
      <w:r w:rsidR="00BE4644">
        <w:rPr>
          <w:u w:val="single"/>
        </w:rPr>
        <w:t>)</w:t>
      </w:r>
      <w:r w:rsidRPr="00AC71A6">
        <w:rPr>
          <w:u w:val="single"/>
        </w:rPr>
        <w:t xml:space="preserve"> pad.  This padding is used when an </w:t>
      </w:r>
      <w:r w:rsidR="00A26284">
        <w:rPr>
          <w:u w:val="single"/>
        </w:rPr>
        <w:t xml:space="preserve">A-MPDU </w:t>
      </w:r>
      <w:r w:rsidRPr="00AC71A6">
        <w:rPr>
          <w:u w:val="single"/>
        </w:rPr>
        <w:t>is carried in a very high throughput (VHT) physical layer (PHY) protocol data unit (PPDU).</w:t>
      </w:r>
    </w:p>
    <w:p w:rsidR="00C26025" w:rsidRDefault="00C26025" w:rsidP="00C26025"/>
    <w:p w:rsidR="00C26025" w:rsidRDefault="00C26025" w:rsidP="00C26025">
      <w:r>
        <w:t>Change 1214.62 onwards as follows:</w:t>
      </w:r>
    </w:p>
    <w:p w:rsidR="00C26025" w:rsidRDefault="00C26025" w:rsidP="00C26025"/>
    <w:p w:rsidR="00C26025" w:rsidRDefault="00C26025" w:rsidP="00C26025">
      <w:pPr>
        <w:ind w:left="720"/>
      </w:pPr>
      <w:r>
        <w:t>An A-MPDU pre-EOF padding is</w:t>
      </w:r>
    </w:p>
    <w:p w:rsidR="00C26025" w:rsidRDefault="00C26025" w:rsidP="00C26025">
      <w:pPr>
        <w:ind w:left="720"/>
      </w:pPr>
      <w:r>
        <w:t xml:space="preserve">— The portion of the A-MPDU up to but excluding the first A-MPDU </w:t>
      </w:r>
      <w:proofErr w:type="spellStart"/>
      <w:r>
        <w:t>subframe</w:t>
      </w:r>
      <w:proofErr w:type="spellEnd"/>
      <w:r>
        <w:t xml:space="preserve"> with 0 in the MPDU Length field and 1 in the EOF field and also excluding any </w:t>
      </w:r>
      <w:proofErr w:type="spellStart"/>
      <w:r>
        <w:t>subframe</w:t>
      </w:r>
      <w:proofErr w:type="spellEnd"/>
      <w:r>
        <w:t xml:space="preserve"> padding in the last </w:t>
      </w:r>
      <w:proofErr w:type="spellStart"/>
      <w:r>
        <w:t>subframe</w:t>
      </w:r>
      <w:proofErr w:type="spellEnd"/>
      <w:r w:rsidRPr="00C26025">
        <w:rPr>
          <w:u w:val="single"/>
        </w:rPr>
        <w:t xml:space="preserve"> before the first A-MPDU </w:t>
      </w:r>
      <w:proofErr w:type="spellStart"/>
      <w:r w:rsidRPr="00C26025">
        <w:rPr>
          <w:u w:val="single"/>
        </w:rPr>
        <w:t>subframe</w:t>
      </w:r>
      <w:proofErr w:type="spellEnd"/>
      <w:r w:rsidRPr="00C26025">
        <w:rPr>
          <w:u w:val="single"/>
        </w:rPr>
        <w:t xml:space="preserve"> with 0 in the MPDU Length field and 1 in the EOF field</w:t>
      </w:r>
      <w:r>
        <w:t>, or</w:t>
      </w:r>
    </w:p>
    <w:p w:rsidR="00C26025" w:rsidRDefault="00C26025" w:rsidP="00C26025">
      <w:pPr>
        <w:ind w:left="720"/>
      </w:pPr>
      <w:r>
        <w:t xml:space="preserve">— The portion of the A-MPDU up to and including the last A-MPDU </w:t>
      </w:r>
      <w:proofErr w:type="spellStart"/>
      <w:r>
        <w:t>subframe</w:t>
      </w:r>
      <w:proofErr w:type="spellEnd"/>
      <w:r>
        <w:t xml:space="preserve"> if no A-MPDU </w:t>
      </w:r>
      <w:proofErr w:type="spellStart"/>
      <w:r>
        <w:t>subframes</w:t>
      </w:r>
      <w:proofErr w:type="spellEnd"/>
      <w:r>
        <w:t xml:space="preserve"> with 0 in the MPDU Length field and 1 in the EOF field are present, but excluding any </w:t>
      </w:r>
      <w:proofErr w:type="spellStart"/>
      <w:r>
        <w:t>subframe</w:t>
      </w:r>
      <w:proofErr w:type="spellEnd"/>
      <w:r>
        <w:t xml:space="preserve"> padding in the last </w:t>
      </w:r>
      <w:proofErr w:type="spellStart"/>
      <w:r>
        <w:t>subframe</w:t>
      </w:r>
      <w:proofErr w:type="spellEnd"/>
      <w:r>
        <w:t>.</w:t>
      </w:r>
    </w:p>
    <w:p w:rsidR="00C26025" w:rsidRDefault="00C26025" w:rsidP="00C26025">
      <w:pPr>
        <w:rPr>
          <w:u w:val="single"/>
        </w:rPr>
      </w:pPr>
    </w:p>
    <w:p w:rsidR="00C26025" w:rsidRPr="00C26025" w:rsidRDefault="00C26025" w:rsidP="00C26025">
      <w:pPr>
        <w:rPr>
          <w:u w:val="single"/>
        </w:rPr>
      </w:pPr>
      <w:r w:rsidRPr="00C26025">
        <w:rPr>
          <w:u w:val="single"/>
        </w:rPr>
        <w:t>Proposed resolution:</w:t>
      </w:r>
    </w:p>
    <w:p w:rsidR="00C26025" w:rsidRDefault="00C26025" w:rsidP="00C26025"/>
    <w:p w:rsidR="00727815" w:rsidRDefault="00727815" w:rsidP="00C26025">
      <w:r>
        <w:lastRenderedPageBreak/>
        <w:t>REVISED</w:t>
      </w:r>
    </w:p>
    <w:p w:rsidR="00727815" w:rsidRDefault="00727815" w:rsidP="00C26025"/>
    <w:p w:rsidR="00A91F68" w:rsidRDefault="00C26025">
      <w:r w:rsidRPr="00C26025">
        <w:t xml:space="preserve">Make the changes described in </w:t>
      </w:r>
      <w:r w:rsidR="002173AC">
        <w:t>$</w:t>
      </w:r>
      <w:proofErr w:type="spellStart"/>
      <w:r w:rsidR="002173AC">
        <w:t>thisdoc</w:t>
      </w:r>
      <w:proofErr w:type="spellEnd"/>
      <w:r w:rsidRPr="00C26025">
        <w:t xml:space="preserve"> under “Proposed changes:” </w:t>
      </w:r>
      <w:r w:rsidR="00A1694C">
        <w:t>for CID 3478</w:t>
      </w:r>
      <w:r>
        <w:t>.  This addresses the comment in a different way to the way proposed by the commenter</w:t>
      </w:r>
      <w:r w:rsidRPr="00C26025">
        <w:t>.</w:t>
      </w:r>
      <w:r w:rsidR="00A91F68">
        <w:br w:type="page"/>
      </w:r>
    </w:p>
    <w:tbl>
      <w:tblPr>
        <w:tblStyle w:val="TableGrid"/>
        <w:tblW w:w="0" w:type="auto"/>
        <w:tblLook w:val="04A0" w:firstRow="1" w:lastRow="0" w:firstColumn="1" w:lastColumn="0" w:noHBand="0" w:noVBand="1"/>
      </w:tblPr>
      <w:tblGrid>
        <w:gridCol w:w="1809"/>
        <w:gridCol w:w="4383"/>
        <w:gridCol w:w="3384"/>
      </w:tblGrid>
      <w:tr w:rsidR="00A91F68" w:rsidTr="000B236F">
        <w:tc>
          <w:tcPr>
            <w:tcW w:w="1809" w:type="dxa"/>
          </w:tcPr>
          <w:p w:rsidR="00A91F68" w:rsidRDefault="00A91F68" w:rsidP="000B236F">
            <w:r>
              <w:lastRenderedPageBreak/>
              <w:t>Identifiers</w:t>
            </w:r>
          </w:p>
        </w:tc>
        <w:tc>
          <w:tcPr>
            <w:tcW w:w="4383" w:type="dxa"/>
          </w:tcPr>
          <w:p w:rsidR="00A91F68" w:rsidRDefault="00A91F68" w:rsidP="000B236F">
            <w:r>
              <w:t>Comment</w:t>
            </w:r>
          </w:p>
        </w:tc>
        <w:tc>
          <w:tcPr>
            <w:tcW w:w="3384" w:type="dxa"/>
          </w:tcPr>
          <w:p w:rsidR="00A91F68" w:rsidRDefault="00A91F68" w:rsidP="000B236F">
            <w:r>
              <w:t>Proposed change</w:t>
            </w:r>
          </w:p>
        </w:tc>
      </w:tr>
      <w:tr w:rsidR="00A91F68" w:rsidTr="000B236F">
        <w:tc>
          <w:tcPr>
            <w:tcW w:w="1809" w:type="dxa"/>
          </w:tcPr>
          <w:p w:rsidR="00A91F68" w:rsidRDefault="00A91F68" w:rsidP="000B236F">
            <w:r>
              <w:t>CID 3479</w:t>
            </w:r>
          </w:p>
          <w:p w:rsidR="00A91F68" w:rsidRDefault="00A91F68" w:rsidP="000B236F">
            <w:r>
              <w:t>Mark RISON</w:t>
            </w:r>
          </w:p>
          <w:p w:rsidR="00A91F68" w:rsidRDefault="00A91F68" w:rsidP="000B236F">
            <w:r>
              <w:t>10.40.4</w:t>
            </w:r>
          </w:p>
          <w:p w:rsidR="00A91F68" w:rsidRDefault="00A91F68" w:rsidP="000B236F">
            <w:r>
              <w:t>1823.9</w:t>
            </w:r>
          </w:p>
        </w:tc>
        <w:tc>
          <w:tcPr>
            <w:tcW w:w="4383" w:type="dxa"/>
          </w:tcPr>
          <w:p w:rsidR="00A91F68" w:rsidRPr="002C1619" w:rsidRDefault="00A91F68" w:rsidP="000B236F">
            <w:r w:rsidRPr="002C1619">
              <w:t>For non-VHT STAs to be able to fully benefit from the new power/regulatory/channel switching stuff, it is necessary for them e.g. to be able to receive a unicast (Extended) Channel Switch Announcement MMPDU with e.g. a VHT Transmit Power Envelope element</w:t>
            </w:r>
          </w:p>
        </w:tc>
        <w:tc>
          <w:tcPr>
            <w:tcW w:w="3384" w:type="dxa"/>
          </w:tcPr>
          <w:p w:rsidR="00A91F68" w:rsidRPr="002C1619" w:rsidRDefault="00A91F68" w:rsidP="000B236F">
            <w:r w:rsidRPr="003E5D07">
              <w:t>Add an Extended Capability bit to allow a non-VHT STA to indicate support for the VHT power/regulatory/channel switching stuff, and ensure the text requires VHT STAs to use the VHT power/regulatory/channel switching stuff with non-VHT devices which have indicated this capability</w:t>
            </w:r>
          </w:p>
        </w:tc>
      </w:tr>
    </w:tbl>
    <w:p w:rsidR="00A91F68" w:rsidRDefault="00A91F68" w:rsidP="00A91F68"/>
    <w:p w:rsidR="00A91F68" w:rsidRPr="00583C4B" w:rsidRDefault="00A91F68" w:rsidP="00A91F68">
      <w:pPr>
        <w:rPr>
          <w:u w:val="single"/>
        </w:rPr>
      </w:pPr>
      <w:r w:rsidRPr="00583C4B">
        <w:rPr>
          <w:u w:val="single"/>
        </w:rPr>
        <w:t>Discussion:</w:t>
      </w:r>
    </w:p>
    <w:p w:rsidR="00A91F68" w:rsidRDefault="00A91F68" w:rsidP="00A91F68"/>
    <w:p w:rsidR="009F4784" w:rsidRDefault="009F4784" w:rsidP="00A91F68">
      <w:r>
        <w:t xml:space="preserve">802.11ac introduced a lot of things to clean up, hopefully once for all, the </w:t>
      </w:r>
      <w:proofErr w:type="spellStart"/>
      <w:r>
        <w:t>hodge-podge</w:t>
      </w:r>
      <w:proofErr w:type="spellEnd"/>
      <w:r>
        <w:t xml:space="preserve"> of power/regulatory/channel switching stuff, broken to various extents, which had accreted over the years.  It would be highly desirable for non-VHT STAs to be abl</w:t>
      </w:r>
      <w:r w:rsidR="00121C94">
        <w:t>e to use these things</w:t>
      </w:r>
      <w:r>
        <w:t xml:space="preserve"> too, in the hope that the broken stuff will just fade away.</w:t>
      </w:r>
    </w:p>
    <w:p w:rsidR="00845FF2" w:rsidRDefault="00845FF2" w:rsidP="00A91F68"/>
    <w:p w:rsidR="00845FF2" w:rsidRDefault="00845FF2" w:rsidP="00A91F68">
      <w:r>
        <w:t xml:space="preserve">Also, </w:t>
      </w:r>
      <w:r w:rsidR="0027514D">
        <w:t>some TVHT MIB variables/attributes were overlooked</w:t>
      </w:r>
      <w:r>
        <w:t>.</w:t>
      </w:r>
    </w:p>
    <w:p w:rsidR="00A87E33" w:rsidRDefault="00A87E33" w:rsidP="00A91F68"/>
    <w:p w:rsidR="00A87E33" w:rsidRDefault="00A87E33" w:rsidP="00A91F68">
      <w:r>
        <w:t>Various lacunae in the handling of the Wide Bandwidth Channel Switch (sub)element were identified in passing.</w:t>
      </w:r>
    </w:p>
    <w:p w:rsidR="009F4784" w:rsidRDefault="009F4784" w:rsidP="00A91F68"/>
    <w:p w:rsidR="00A91F68" w:rsidRPr="00A91F68" w:rsidRDefault="00A91F68" w:rsidP="00A91F68">
      <w:pPr>
        <w:rPr>
          <w:u w:val="single"/>
        </w:rPr>
      </w:pPr>
      <w:r w:rsidRPr="00A91F68">
        <w:rPr>
          <w:u w:val="single"/>
        </w:rPr>
        <w:t>Proposed changes:</w:t>
      </w:r>
    </w:p>
    <w:p w:rsidR="00A91F68" w:rsidRDefault="00A91F68" w:rsidP="00A91F68"/>
    <w:p w:rsidR="009127AC" w:rsidRDefault="009127AC" w:rsidP="00A91F68">
      <w:r>
        <w:t xml:space="preserve">Change 616.42 </w:t>
      </w:r>
      <w:r w:rsidR="00A04BCF">
        <w:t xml:space="preserve">and 629.61 </w:t>
      </w:r>
      <w:r>
        <w:t>as follows:</w:t>
      </w:r>
    </w:p>
    <w:p w:rsidR="009127AC" w:rsidRDefault="009127AC" w:rsidP="00A91F68"/>
    <w:p w:rsidR="009127AC" w:rsidRDefault="00A04BCF" w:rsidP="00A04BCF">
      <w:pPr>
        <w:ind w:left="720"/>
      </w:pPr>
      <w:r w:rsidRPr="00A04BCF">
        <w:t>do</w:t>
      </w:r>
      <w:r>
        <w:t>t11VHTOptionImplemented</w:t>
      </w:r>
      <w:r w:rsidRPr="00A04BCF">
        <w:rPr>
          <w:u w:val="single"/>
        </w:rPr>
        <w:t>, dot11TVHTOptionImplemented</w:t>
      </w:r>
      <w:r>
        <w:rPr>
          <w:u w:val="single"/>
        </w:rPr>
        <w:t xml:space="preserve"> or dot11ExtendedSpectrumManagement</w:t>
      </w:r>
      <w:r w:rsidR="001678C2">
        <w:rPr>
          <w:u w:val="single"/>
        </w:rPr>
        <w:t>Implemented</w:t>
      </w:r>
      <w:r>
        <w:t xml:space="preserve"> is true;</w:t>
      </w:r>
    </w:p>
    <w:p w:rsidR="009127AC" w:rsidRDefault="009127AC" w:rsidP="00A91F68"/>
    <w:p w:rsidR="009F4784" w:rsidRDefault="00C267F9" w:rsidP="00A91F68">
      <w:r>
        <w:t>Change 616.47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of a Channel Switch Announcement element or an Extended Channel Switch Announcement element is also present in the Beacon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9F4784" w:rsidRDefault="009F4784" w:rsidP="00A91F68"/>
    <w:p w:rsidR="00C267F9" w:rsidRDefault="00C267F9" w:rsidP="00A91F68">
      <w:r>
        <w:t>Change 630.6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w:t>
      </w:r>
      <w:r>
        <w:rPr>
          <w:u w:val="single"/>
        </w:rPr>
        <w:t xml:space="preserve">of a </w:t>
      </w:r>
      <w:r>
        <w:t xml:space="preserve">Channel Switch Announcement element or </w:t>
      </w:r>
      <w:r>
        <w:rPr>
          <w:u w:val="single"/>
        </w:rPr>
        <w:t xml:space="preserve">an </w:t>
      </w:r>
      <w:r>
        <w:t xml:space="preserve">Extended Channel Switch Announcement element is also present in the </w:t>
      </w:r>
      <w:proofErr w:type="spellStart"/>
      <w:r w:rsidRPr="00C267F9">
        <w:rPr>
          <w:strike/>
        </w:rPr>
        <w:t>Beacon</w:t>
      </w:r>
      <w:r w:rsidRPr="00C267F9">
        <w:rPr>
          <w:u w:val="single"/>
        </w:rPr>
        <w:t>Probe</w:t>
      </w:r>
      <w:proofErr w:type="spellEnd"/>
      <w:r w:rsidRPr="00C267F9">
        <w:rPr>
          <w:u w:val="single"/>
        </w:rPr>
        <w:t xml:space="preserve"> Response</w:t>
      </w:r>
      <w:r>
        <w:t xml:space="preserve">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w:t>
      </w:r>
      <w:r w:rsidRPr="00C267F9">
        <w:rPr>
          <w:strike/>
        </w:rPr>
        <w:lastRenderedPageBreak/>
        <w:t xml:space="preserve">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C267F9" w:rsidRDefault="00C267F9" w:rsidP="00A91F68"/>
    <w:p w:rsidR="00A66785" w:rsidRDefault="00A66785" w:rsidP="00C267F9">
      <w:r>
        <w:t>Insert a new penultimate row at 823.43:</w:t>
      </w:r>
    </w:p>
    <w:p w:rsidR="00A66785" w:rsidRDefault="00A66785" w:rsidP="00C267F9"/>
    <w:tbl>
      <w:tblPr>
        <w:tblStyle w:val="TableGrid"/>
        <w:tblW w:w="0" w:type="auto"/>
        <w:tblLook w:val="04A0" w:firstRow="1" w:lastRow="0" w:firstColumn="1" w:lastColumn="0" w:noHBand="0" w:noVBand="1"/>
      </w:tblPr>
      <w:tblGrid>
        <w:gridCol w:w="2400"/>
        <w:gridCol w:w="2475"/>
        <w:gridCol w:w="4701"/>
      </w:tblGrid>
      <w:tr w:rsidR="00A66785" w:rsidTr="00A66785">
        <w:trPr>
          <w:cantSplit/>
        </w:trPr>
        <w:tc>
          <w:tcPr>
            <w:tcW w:w="3192" w:type="dxa"/>
          </w:tcPr>
          <w:p w:rsidR="00A66785" w:rsidRPr="00A66785" w:rsidRDefault="00A66785" w:rsidP="00A66785">
            <w:pPr>
              <w:rPr>
                <w:color w:val="FF0000"/>
              </w:rPr>
            </w:pPr>
            <w:r w:rsidRPr="00A66785">
              <w:rPr>
                <w:color w:val="FF0000"/>
              </w:rPr>
              <w:t xml:space="preserve">&lt;ANA+1&gt; </w:t>
            </w:r>
          </w:p>
          <w:p w:rsidR="00A66785" w:rsidRDefault="00A66785" w:rsidP="00A66785"/>
        </w:tc>
        <w:tc>
          <w:tcPr>
            <w:tcW w:w="3192" w:type="dxa"/>
          </w:tcPr>
          <w:p w:rsidR="00A66785" w:rsidRDefault="00A66785" w:rsidP="00C267F9">
            <w:r>
              <w:t>Extended Spectrum Management Capable</w:t>
            </w:r>
          </w:p>
        </w:tc>
        <w:tc>
          <w:tcPr>
            <w:tcW w:w="3192" w:type="dxa"/>
          </w:tcPr>
          <w:p w:rsidR="00A66785" w:rsidRDefault="00A66785" w:rsidP="00C267F9">
            <w:r>
              <w:t>The STA sets the Extended Spectrum Management Capable field to 1 when dot11ExtendedSpectrumManagement</w:t>
            </w:r>
            <w:r w:rsidR="001678C2">
              <w:t>Implemented</w:t>
            </w:r>
            <w:r>
              <w:t xml:space="preserve"> is true and dot11</w:t>
            </w:r>
            <w:r w:rsidRPr="00A66785">
              <w:t>VHTOptionImplemented</w:t>
            </w:r>
            <w:r>
              <w:t xml:space="preserve"> and </w:t>
            </w:r>
            <w:r w:rsidRPr="00A66785">
              <w:t>dot11</w:t>
            </w:r>
            <w:r>
              <w:t>T</w:t>
            </w:r>
            <w:r w:rsidRPr="00A66785">
              <w:t>VHTOptionImplemented</w:t>
            </w:r>
            <w:r>
              <w:t xml:space="preserve"> are false, and sets it to 0 otherwise.</w:t>
            </w:r>
          </w:p>
          <w:p w:rsidR="00A66785" w:rsidRPr="00A66785" w:rsidRDefault="00845FF2" w:rsidP="00C267F9">
            <w:pPr>
              <w:rPr>
                <w:color w:val="FF0000"/>
              </w:rPr>
            </w:pPr>
            <w:r>
              <w:rPr>
                <w:color w:val="FF0000"/>
              </w:rPr>
              <w:t>Editor’s n</w:t>
            </w:r>
            <w:r w:rsidR="00A66785" w:rsidRPr="00A66785">
              <w:rPr>
                <w:color w:val="FF0000"/>
              </w:rPr>
              <w:t>ote: The &lt;ANA+1&gt; flag will be replaced by a number assigned by the 802.11 ANA.</w:t>
            </w:r>
          </w:p>
        </w:tc>
      </w:tr>
    </w:tbl>
    <w:p w:rsidR="00A66785" w:rsidRDefault="00A66785" w:rsidP="00C267F9"/>
    <w:p w:rsidR="00F51250" w:rsidRDefault="00F51250" w:rsidP="00F808D8">
      <w:r>
        <w:t xml:space="preserve">Insert at 1304.58 </w:t>
      </w:r>
      <w:r w:rsidRPr="00F51250">
        <w:rPr>
          <w:highlight w:val="yellow"/>
        </w:rPr>
        <w:t>(</w:t>
      </w:r>
      <w:r w:rsidRPr="0027514D">
        <w:rPr>
          <w:highlight w:val="yellow"/>
        </w:rPr>
        <w:t>does “non-VHT STA” also mean “non-TVHT STA” per 4.3.13?</w:t>
      </w:r>
      <w:r w:rsidRPr="00F51250">
        <w:rPr>
          <w:highlight w:val="yellow"/>
        </w:rPr>
        <w:t>)</w:t>
      </w:r>
      <w:r>
        <w:t>:</w:t>
      </w:r>
    </w:p>
    <w:p w:rsidR="00F51250" w:rsidRDefault="00F51250" w:rsidP="00F808D8"/>
    <w:p w:rsidR="00F808D8" w:rsidRDefault="00F808D8" w:rsidP="00F51250">
      <w:pPr>
        <w:ind w:left="720"/>
      </w:pPr>
      <w:r>
        <w:t>The following, and only the following, are extended spectrum management capable: a</w:t>
      </w:r>
      <w:r w:rsidRPr="00220E9C">
        <w:t xml:space="preserve"> VHT STA</w:t>
      </w:r>
      <w:r>
        <w:t xml:space="preserve">, a TVHT STA, a STA that has </w:t>
      </w:r>
      <w:r w:rsidRPr="008A5736">
        <w:t>dot11ExtendedSpectrumManagementImplemented</w:t>
      </w:r>
      <w:r>
        <w:t xml:space="preserve"> true.  A non-VHT non-TVHT STA that has </w:t>
      </w:r>
      <w:r w:rsidRPr="00B733B0">
        <w:t>dot11ExtendedSpe</w:t>
      </w:r>
      <w:r>
        <w:t xml:space="preserve">ctrumManagementImplemented true shall indicate that it is extended spectrum management capable using the </w:t>
      </w:r>
      <w:r w:rsidRPr="00B733B0">
        <w:t>Extended Spectrum Management Capable</w:t>
      </w:r>
      <w:r>
        <w:t xml:space="preserve"> field of the Extended Capabilities element.</w:t>
      </w:r>
    </w:p>
    <w:p w:rsidR="00A66785" w:rsidRDefault="00A66785" w:rsidP="00C267F9"/>
    <w:p w:rsidR="0015600E" w:rsidRDefault="0015600E" w:rsidP="00C267F9">
      <w:r>
        <w:t xml:space="preserve">Insert the following at 1627.10 (in </w:t>
      </w:r>
      <w:r w:rsidRPr="0015600E">
        <w:t>10.9.8.2 Selecting and advertising a new channel in a non-DMG infrastructure BSS</w:t>
      </w:r>
      <w:r>
        <w:t xml:space="preserve">), based on text in </w:t>
      </w:r>
      <w:r w:rsidRPr="0015600E">
        <w:t>10.40.4 Channel switching methods for a VHT BSS</w:t>
      </w:r>
      <w:r w:rsidR="003E3194">
        <w:t>; ignore material with a yellow background</w:t>
      </w:r>
      <w:r>
        <w:t>:</w:t>
      </w:r>
    </w:p>
    <w:p w:rsidR="0015600E" w:rsidRDefault="0015600E" w:rsidP="00C267F9"/>
    <w:p w:rsidR="00F8004E" w:rsidRDefault="00F8004E" w:rsidP="00F8004E">
      <w:pPr>
        <w:ind w:left="720"/>
      </w:pPr>
      <w:r w:rsidRPr="003E3194">
        <w:rPr>
          <w:highlight w:val="yellow"/>
        </w:rPr>
        <w:t>If a Channel Switch Announcement frame is used to announce a switch to a 20 MHz operating channel width, then neither a Wide Bandwidth Channel Switch element nor a Secondary Channel Offset element shall be present in the frame, except that a Secondary Channel Offset element may be present in a Channel Switch Announcement frame if the Secondary Channel Offset field within the Secondary Channel Offset element is set to SCN.</w:t>
      </w:r>
      <w:r w:rsidR="003E3194">
        <w:t xml:space="preserve"> </w:t>
      </w:r>
      <w:r w:rsidR="003E3194" w:rsidRPr="003E3194">
        <w:rPr>
          <w:highlight w:val="yellow"/>
        </w:rPr>
        <w:t xml:space="preserve">[already </w:t>
      </w:r>
      <w:r w:rsidR="00516A3C">
        <w:rPr>
          <w:highlight w:val="yellow"/>
        </w:rPr>
        <w:t xml:space="preserve">implicitly </w:t>
      </w:r>
      <w:r w:rsidR="003E3194" w:rsidRPr="003E3194">
        <w:rPr>
          <w:highlight w:val="yellow"/>
        </w:rPr>
        <w:t>covered by 8.6.2.6 at 1075.58 and 1075.48</w:t>
      </w:r>
      <w:r w:rsidR="00516A3C">
        <w:rPr>
          <w:highlight w:val="yellow"/>
        </w:rPr>
        <w:t xml:space="preserve"> – arguably it could be deleted from 10.40.4</w:t>
      </w:r>
      <w:r w:rsidR="003E3194" w:rsidRPr="003E3194">
        <w:rPr>
          <w:highlight w:val="yellow"/>
        </w:rPr>
        <w:t>]</w:t>
      </w:r>
    </w:p>
    <w:p w:rsidR="00F8004E" w:rsidRDefault="00F8004E" w:rsidP="0015600E">
      <w:pPr>
        <w:ind w:left="720"/>
      </w:pPr>
    </w:p>
    <w:p w:rsidR="0015600E" w:rsidRDefault="0015600E" w:rsidP="0015600E">
      <w:pPr>
        <w:ind w:left="720"/>
      </w:pPr>
      <w:r>
        <w:t xml:space="preserve">If a Channel Switch Announcement element in a Beacon or Probe Response frame is used to announce a switch to a 20 MHz operating channel width, then a Wide Bandwidth Channel Switch </w:t>
      </w:r>
      <w:proofErr w:type="spellStart"/>
      <w:r>
        <w:t>subelement</w:t>
      </w:r>
      <w:proofErr w:type="spellEnd"/>
      <w:r>
        <w:t xml:space="preserve"> in a Channel Switch Wrapper element shall not be present in the same frame.</w:t>
      </w:r>
      <w:r w:rsidR="007F4FE4">
        <w:t xml:space="preserve"> </w:t>
      </w:r>
      <w:r w:rsidR="007F4FE4" w:rsidRPr="007F4FE4">
        <w:rPr>
          <w:highlight w:val="yellow"/>
        </w:rPr>
        <w:t>[same as for VHT STAs at 1823.53]</w:t>
      </w:r>
    </w:p>
    <w:p w:rsidR="0015600E" w:rsidRDefault="0015600E" w:rsidP="0015600E">
      <w:pPr>
        <w:ind w:left="720"/>
      </w:pPr>
    </w:p>
    <w:p w:rsidR="00F8004E" w:rsidRPr="003E3194" w:rsidRDefault="00F8004E" w:rsidP="00F8004E">
      <w:pPr>
        <w:ind w:left="720"/>
        <w:rPr>
          <w:highlight w:val="yellow"/>
        </w:rPr>
      </w:pPr>
      <w:r w:rsidRPr="003E3194">
        <w:rPr>
          <w:highlight w:val="yellow"/>
        </w:rPr>
        <w:t>If a Channel Switch Announcement frame is used to announce a switch to a 40 MHz operating channel width, then the following apply:</w:t>
      </w:r>
    </w:p>
    <w:p w:rsidR="00F8004E" w:rsidRPr="003E3194" w:rsidRDefault="00F8004E" w:rsidP="00F8004E">
      <w:pPr>
        <w:ind w:left="720"/>
        <w:rPr>
          <w:highlight w:val="yellow"/>
        </w:rPr>
      </w:pPr>
      <w:r w:rsidRPr="003E3194">
        <w:rPr>
          <w:highlight w:val="yellow"/>
        </w:rPr>
        <w:t>— The Secondary Channel Offset element shall be present in the frame.</w:t>
      </w:r>
    </w:p>
    <w:p w:rsidR="00F8004E" w:rsidRDefault="00F8004E" w:rsidP="00F8004E">
      <w:pPr>
        <w:ind w:left="720"/>
      </w:pPr>
      <w:r w:rsidRPr="003E3194">
        <w:rPr>
          <w:highlight w:val="yellow"/>
        </w:rPr>
        <w:t>— The Wide Bandwidth Channel Switch shall not be present in the frame.</w:t>
      </w:r>
      <w:r w:rsidR="003E3194" w:rsidRPr="003E3194">
        <w:t xml:space="preserve"> </w:t>
      </w:r>
      <w:r w:rsidR="003E3194" w:rsidRPr="003E3194">
        <w:rPr>
          <w:highlight w:val="yellow"/>
        </w:rPr>
        <w:t>[</w:t>
      </w:r>
      <w:r w:rsidR="00516A3C" w:rsidRPr="00516A3C">
        <w:rPr>
          <w:highlight w:val="yellow"/>
        </w:rPr>
        <w:t>already implicitly covered by 8.6.2.6 at 1075.58 and 1075.48 – arguably it could be deleted from 10.40.4</w:t>
      </w:r>
      <w:r w:rsidR="003E3194" w:rsidRPr="003E3194">
        <w:rPr>
          <w:highlight w:val="yellow"/>
        </w:rPr>
        <w:t>]</w:t>
      </w:r>
    </w:p>
    <w:p w:rsidR="00F8004E" w:rsidRDefault="00F8004E" w:rsidP="0015600E">
      <w:pPr>
        <w:ind w:left="720"/>
      </w:pPr>
    </w:p>
    <w:p w:rsidR="00C267F9" w:rsidRDefault="00C267F9" w:rsidP="0015600E">
      <w:pPr>
        <w:ind w:left="720"/>
      </w:pPr>
      <w:r>
        <w:t>If a Channel Switch Announcement element in a Beacon or Probe Response frame</w:t>
      </w:r>
      <w:r w:rsidR="00C30802" w:rsidRPr="00C30802">
        <w:t xml:space="preserve"> is used</w:t>
      </w:r>
      <w:r>
        <w:t xml:space="preserve"> to announce a</w:t>
      </w:r>
      <w:r w:rsidR="0015600E">
        <w:t xml:space="preserve"> </w:t>
      </w:r>
      <w:r w:rsidR="00C30802">
        <w:t>switch to a 4</w:t>
      </w:r>
      <w:r>
        <w:t>0 MHz o</w:t>
      </w:r>
      <w:r w:rsidR="00C30802">
        <w:t>perating channel width, then a</w:t>
      </w:r>
      <w:r>
        <w:t xml:space="preserve"> Wide Bandwidth </w:t>
      </w:r>
      <w:r w:rsidR="00C30802">
        <w:t xml:space="preserve">Channel Switch </w:t>
      </w:r>
      <w:proofErr w:type="spellStart"/>
      <w:r w:rsidR="00C30802">
        <w:t>subelement</w:t>
      </w:r>
      <w:proofErr w:type="spellEnd"/>
      <w:r w:rsidR="00C30802">
        <w:t xml:space="preserve"> in a</w:t>
      </w:r>
      <w:r w:rsidR="0015600E">
        <w:t xml:space="preserve"> </w:t>
      </w:r>
      <w:r>
        <w:t xml:space="preserve">Channel Switch Wrapper element </w:t>
      </w:r>
      <w:r w:rsidR="007F4FE4">
        <w:t>shall</w:t>
      </w:r>
      <w:r>
        <w:t xml:space="preserve"> also be present in the same frame</w:t>
      </w:r>
      <w:r w:rsidR="007F4FE4" w:rsidRPr="00516A3C">
        <w:t xml:space="preserve"> if the STA sending the frame is extended spectrum management capable</w:t>
      </w:r>
      <w:r>
        <w:t>.</w:t>
      </w:r>
      <w:r w:rsidR="007F4FE4">
        <w:t xml:space="preserve"> </w:t>
      </w:r>
      <w:r w:rsidR="007F4FE4" w:rsidRPr="007F4FE4">
        <w:rPr>
          <w:highlight w:val="yellow"/>
        </w:rPr>
        <w:t>[it’s a “shall” for VHT STAs</w:t>
      </w:r>
      <w:r w:rsidR="007F4FE4">
        <w:rPr>
          <w:highlight w:val="yellow"/>
        </w:rPr>
        <w:t xml:space="preserve"> at 1824.15</w:t>
      </w:r>
      <w:r w:rsidR="007F4FE4" w:rsidRPr="007F4FE4">
        <w:rPr>
          <w:highlight w:val="yellow"/>
        </w:rPr>
        <w:t>]</w:t>
      </w:r>
    </w:p>
    <w:p w:rsidR="0015600E" w:rsidRDefault="0015600E" w:rsidP="0015600E">
      <w:pPr>
        <w:ind w:left="720"/>
      </w:pPr>
    </w:p>
    <w:p w:rsidR="0015600E" w:rsidRDefault="0015600E" w:rsidP="0015600E">
      <w:pPr>
        <w:ind w:left="720"/>
      </w:pPr>
      <w:r>
        <w:t>A Channel Switch Wrapper element shall not be included in Beacons and Probe Response</w:t>
      </w:r>
      <w:r w:rsidR="00C30802">
        <w:t xml:space="preserve"> frame</w:t>
      </w:r>
      <w:r>
        <w:t xml:space="preserve">s if the element contains zero </w:t>
      </w:r>
      <w:proofErr w:type="spellStart"/>
      <w:r>
        <w:t>subelements</w:t>
      </w:r>
      <w:proofErr w:type="spellEnd"/>
      <w:r>
        <w:t>.</w:t>
      </w:r>
    </w:p>
    <w:p w:rsidR="00C267F9" w:rsidRDefault="00C267F9" w:rsidP="00A91F68"/>
    <w:p w:rsidR="00121C94" w:rsidRDefault="00121C94" w:rsidP="00A91F68">
      <w:r>
        <w:lastRenderedPageBreak/>
        <w:t>Insert the following at 1633.47</w:t>
      </w:r>
      <w:r w:rsidRPr="00121C94">
        <w:t xml:space="preserve"> (in 10.10.3.2 Selecting and advertising a new channel in an infrastructure BSS), based on text in 10.40.4 Channel switching methods for a VHT BSS; ignore material with a yellow background:</w:t>
      </w:r>
    </w:p>
    <w:p w:rsidR="00121C94" w:rsidRDefault="00121C94" w:rsidP="00A91F68"/>
    <w:p w:rsidR="00121C94" w:rsidRDefault="00121C94" w:rsidP="00121C94">
      <w:pPr>
        <w:ind w:left="720"/>
      </w:pPr>
      <w:r w:rsidRPr="000D077C">
        <w:rPr>
          <w:highlight w:val="yellow"/>
        </w:rPr>
        <w:t xml:space="preserve">If an Extended Channel Switch Announcement element in a Beacon frame or Probe Response frame or an Extended Channel Switch Announcement frame is used to announce a switch to a 20 MHz operating channel width, then neither a Wide Bandwidth Channel Switch element nor a Wide Bandwidth Channel Switch </w:t>
      </w:r>
      <w:proofErr w:type="spellStart"/>
      <w:r w:rsidRPr="000D077C">
        <w:rPr>
          <w:highlight w:val="yellow"/>
        </w:rPr>
        <w:t>subelement</w:t>
      </w:r>
      <w:proofErr w:type="spellEnd"/>
      <w:r w:rsidRPr="000D077C">
        <w:rPr>
          <w:highlight w:val="yellow"/>
        </w:rPr>
        <w:t xml:space="preserve"> shall be present in the same frame. [</w:t>
      </w:r>
      <w:proofErr w:type="spellStart"/>
      <w:r w:rsidRPr="000D077C">
        <w:rPr>
          <w:highlight w:val="yellow"/>
        </w:rPr>
        <w:t>WBCSse</w:t>
      </w:r>
      <w:proofErr w:type="spellEnd"/>
      <w:r w:rsidRPr="000D077C">
        <w:rPr>
          <w:highlight w:val="yellow"/>
        </w:rPr>
        <w:t xml:space="preserve"> in </w:t>
      </w:r>
      <w:proofErr w:type="spellStart"/>
      <w:r w:rsidRPr="000D077C">
        <w:rPr>
          <w:highlight w:val="yellow"/>
        </w:rPr>
        <w:t>CSWe</w:t>
      </w:r>
      <w:proofErr w:type="spellEnd"/>
      <w:r w:rsidRPr="000D077C">
        <w:rPr>
          <w:highlight w:val="yellow"/>
        </w:rPr>
        <w:t xml:space="preserve"> covered by 8.4.2.162 at 1038.34</w:t>
      </w:r>
      <w:r w:rsidR="000D077C" w:rsidRPr="000D077C">
        <w:rPr>
          <w:highlight w:val="yellow"/>
        </w:rPr>
        <w:t xml:space="preserve">; </w:t>
      </w:r>
      <w:proofErr w:type="spellStart"/>
      <w:r w:rsidR="000D077C" w:rsidRPr="000D077C">
        <w:rPr>
          <w:highlight w:val="yellow"/>
        </w:rPr>
        <w:t>WBCSe</w:t>
      </w:r>
      <w:proofErr w:type="spellEnd"/>
      <w:r w:rsidR="000D077C" w:rsidRPr="000D077C">
        <w:rPr>
          <w:highlight w:val="yellow"/>
        </w:rPr>
        <w:t xml:space="preserve"> covered by 8.6.8.7 at 1102.9</w:t>
      </w:r>
      <w:r w:rsidRPr="000D077C">
        <w:rPr>
          <w:highlight w:val="yellow"/>
        </w:rPr>
        <w:t>]</w:t>
      </w:r>
    </w:p>
    <w:p w:rsidR="00121C94" w:rsidRDefault="00121C94" w:rsidP="00121C94">
      <w:pPr>
        <w:ind w:left="720"/>
      </w:pPr>
    </w:p>
    <w:p w:rsidR="00121C94" w:rsidRDefault="00121C94" w:rsidP="00121C94">
      <w:pPr>
        <w:ind w:left="720"/>
      </w:pPr>
      <w:r w:rsidRPr="00121C94">
        <w:t>If an Extended Channel Switch Announcement element in a Beacon or Probe Response frame</w:t>
      </w:r>
      <w:r w:rsidR="00C30802" w:rsidRPr="00C30802">
        <w:t xml:space="preserve"> is used</w:t>
      </w:r>
      <w:r w:rsidRPr="00121C94">
        <w:t xml:space="preserve"> to announce a switch to a 40 MHz o</w:t>
      </w:r>
      <w:r w:rsidR="00C30802">
        <w:t>perating channel width, then a</w:t>
      </w:r>
      <w:r w:rsidRPr="00121C94">
        <w:t xml:space="preserve"> Wide Bandwidth </w:t>
      </w:r>
      <w:r w:rsidR="00C30802">
        <w:t xml:space="preserve">Channel Switch </w:t>
      </w:r>
      <w:proofErr w:type="spellStart"/>
      <w:r w:rsidR="00C30802">
        <w:t>subelement</w:t>
      </w:r>
      <w:proofErr w:type="spellEnd"/>
      <w:r w:rsidR="00C30802">
        <w:t xml:space="preserve"> in a</w:t>
      </w:r>
      <w:r w:rsidRPr="00121C94">
        <w:t xml:space="preserve"> Channel Switch Wrapper element ma</w:t>
      </w:r>
      <w:r w:rsidR="000D077C">
        <w:t xml:space="preserve">y be present in the same frame </w:t>
      </w:r>
      <w:r w:rsidR="000D077C" w:rsidRPr="000D077C">
        <w:t xml:space="preserve">if the STA sending the frame is extended spectrum management capable. </w:t>
      </w:r>
      <w:r w:rsidR="000D077C" w:rsidRPr="000D077C">
        <w:rPr>
          <w:highlight w:val="yellow"/>
        </w:rPr>
        <w:t>[it’s a</w:t>
      </w:r>
      <w:r w:rsidR="000D077C">
        <w:rPr>
          <w:highlight w:val="yellow"/>
        </w:rPr>
        <w:t>lso a</w:t>
      </w:r>
      <w:r w:rsidR="000D077C" w:rsidRPr="000D077C">
        <w:rPr>
          <w:highlight w:val="yellow"/>
        </w:rPr>
        <w:t xml:space="preserve"> “</w:t>
      </w:r>
      <w:r w:rsidR="000D077C">
        <w:rPr>
          <w:highlight w:val="yellow"/>
        </w:rPr>
        <w:t>may</w:t>
      </w:r>
      <w:r w:rsidR="000D077C" w:rsidRPr="000D077C">
        <w:rPr>
          <w:highlight w:val="yellow"/>
        </w:rPr>
        <w:t>” for VHT STAs at 1824.</w:t>
      </w:r>
      <w:r w:rsidR="000D077C">
        <w:rPr>
          <w:highlight w:val="yellow"/>
        </w:rPr>
        <w:t>20</w:t>
      </w:r>
      <w:r w:rsidR="000D077C" w:rsidRPr="000D077C">
        <w:rPr>
          <w:highlight w:val="yellow"/>
        </w:rPr>
        <w:t>]</w:t>
      </w:r>
    </w:p>
    <w:p w:rsidR="00121C94" w:rsidRDefault="00121C94" w:rsidP="00A91F68"/>
    <w:p w:rsidR="00F8004E" w:rsidRDefault="00F8004E" w:rsidP="00A91F68">
      <w:r>
        <w:t>Change 1644.56 as follows:</w:t>
      </w:r>
    </w:p>
    <w:p w:rsidR="00F8004E" w:rsidRDefault="00F8004E" w:rsidP="00A91F68"/>
    <w:p w:rsidR="00ED14E4" w:rsidRDefault="00F8004E" w:rsidP="003E16DE">
      <w:pPr>
        <w:ind w:left="720"/>
      </w:pPr>
      <w:r>
        <w:t xml:space="preserve">A </w:t>
      </w:r>
      <w:r w:rsidRPr="00220E9C">
        <w:rPr>
          <w:strike/>
        </w:rPr>
        <w:t xml:space="preserve">non-VHT </w:t>
      </w:r>
      <w:r>
        <w:t>STA</w:t>
      </w:r>
      <w:r w:rsidRPr="006705DF">
        <w:rPr>
          <w:u w:val="single"/>
        </w:rPr>
        <w:t xml:space="preserve"> </w:t>
      </w:r>
      <w:r>
        <w:rPr>
          <w:u w:val="single"/>
        </w:rPr>
        <w:t>that is not extended spectrum management capable</w:t>
      </w:r>
      <w:r w:rsidRPr="006705DF">
        <w:t xml:space="preserve"> </w:t>
      </w:r>
      <w:r>
        <w:t xml:space="preserve">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00ED14E4">
        <w:rPr>
          <w:u w:val="single"/>
        </w:rPr>
        <w:t xml:space="preserve"> or Beacon Report</w:t>
      </w:r>
      <w:r>
        <w:t xml:space="preserve">. A </w:t>
      </w:r>
      <w:r w:rsidRPr="00F8004E">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Pr="00ED14E4">
        <w:t xml:space="preserve"> or Beacon Report</w:t>
      </w:r>
      <w:r>
        <w:t xml:space="preserve"> sent to a </w:t>
      </w:r>
      <w:r w:rsidRPr="00C30802">
        <w:rPr>
          <w:strike/>
        </w:rPr>
        <w:t xml:space="preserve">non-VHT </w:t>
      </w:r>
      <w:r>
        <w:t>STA</w:t>
      </w:r>
      <w:r w:rsidRPr="00F8004E">
        <w:rPr>
          <w:u w:val="single"/>
        </w:rPr>
        <w:t xml:space="preserve"> that is not extended spectrum management capable</w:t>
      </w:r>
      <w:r>
        <w:t>.</w:t>
      </w:r>
      <w:r w:rsidR="003E16DE">
        <w:t xml:space="preserve"> If the Wide Bandwidth Channel Switch </w:t>
      </w:r>
      <w:proofErr w:type="spellStart"/>
      <w:r w:rsidR="003E16DE">
        <w:t>subelement</w:t>
      </w:r>
      <w:proofErr w:type="spellEnd"/>
      <w:r w:rsidR="003E16DE">
        <w:t xml:space="preserve"> is included in a Beacon Request</w:t>
      </w:r>
      <w:r w:rsidR="003E16DE">
        <w:rPr>
          <w:u w:val="single"/>
        </w:rPr>
        <w:t xml:space="preserve"> or Beacon Report</w:t>
      </w:r>
      <w:r w:rsidR="003E16DE">
        <w:t>, then the Operating Class shall indicate a 40 MHz channel spacing.</w:t>
      </w:r>
    </w:p>
    <w:p w:rsidR="00ED14E4" w:rsidRDefault="00ED14E4" w:rsidP="00A91F68"/>
    <w:p w:rsidR="00552DC3" w:rsidRDefault="00552DC3" w:rsidP="00A91F68">
      <w:r>
        <w:t>Add a new paragraph at 1645.60 as follows:</w:t>
      </w:r>
    </w:p>
    <w:p w:rsidR="00552DC3" w:rsidRDefault="00552DC3" w:rsidP="00A91F68"/>
    <w:p w:rsidR="00552DC3" w:rsidRDefault="00552DC3" w:rsidP="00552DC3">
      <w:pPr>
        <w:ind w:left="720"/>
      </w:pPr>
      <w:r w:rsidRPr="00552DC3">
        <w:t xml:space="preserve">A STA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A </w:t>
      </w:r>
      <w:r w:rsidRPr="00552DC3">
        <w:t xml:space="preserve">STA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sent to a </w:t>
      </w:r>
      <w:r w:rsidRPr="00552DC3">
        <w:t>STA that is not extended spectrum management capable.</w:t>
      </w:r>
      <w:r w:rsidR="003E16DE">
        <w:t xml:space="preserve"> </w:t>
      </w:r>
      <w:r w:rsidR="003E16DE" w:rsidRPr="003E16DE">
        <w:t xml:space="preserve">If the Wide Bandwidth Channel Switch </w:t>
      </w:r>
      <w:proofErr w:type="spellStart"/>
      <w:r w:rsidR="003E16DE" w:rsidRPr="003E16DE">
        <w:t>subelement</w:t>
      </w:r>
      <w:proofErr w:type="spellEnd"/>
      <w:r w:rsidR="003E16DE" w:rsidRPr="003E16DE">
        <w:t xml:space="preserve"> is included in a </w:t>
      </w:r>
      <w:r w:rsidR="003E16DE">
        <w:t>Frame</w:t>
      </w:r>
      <w:r w:rsidR="003E16DE" w:rsidRPr="003E16DE">
        <w:t xml:space="preserve"> Request or </w:t>
      </w:r>
      <w:r w:rsidR="003E16DE">
        <w:t>Frame</w:t>
      </w:r>
      <w:r w:rsidR="003E16DE" w:rsidRPr="003E16DE">
        <w:t xml:space="preserve"> Report, then the Operating Class shall indicate a 40 MHz channel spacing.</w:t>
      </w:r>
    </w:p>
    <w:p w:rsidR="00552DC3" w:rsidRDefault="00552DC3" w:rsidP="00A91F68"/>
    <w:p w:rsidR="006705DF" w:rsidRDefault="006705DF" w:rsidP="00A91F68">
      <w:r>
        <w:t>Change 1646.24 as follows:</w:t>
      </w:r>
    </w:p>
    <w:p w:rsidR="006705DF" w:rsidRDefault="006705DF" w:rsidP="00A91F68"/>
    <w:p w:rsidR="00ED14E4" w:rsidRDefault="006705DF" w:rsidP="006705DF">
      <w:pPr>
        <w:ind w:left="720"/>
      </w:pPr>
      <w:r>
        <w:t xml:space="preserve">A </w:t>
      </w:r>
      <w:r w:rsidRPr="00220E9C">
        <w:rPr>
          <w:strike/>
        </w:rPr>
        <w:t xml:space="preserve">non-VHT </w:t>
      </w:r>
      <w:r>
        <w:t>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w:t>
      </w:r>
      <w:r w:rsidR="00ED14E4">
        <w:rPr>
          <w:u w:val="single"/>
        </w:rPr>
        <w:t xml:space="preserve"> or Channel Load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 </w:t>
      </w:r>
      <w:r w:rsidR="00ED14E4">
        <w:rPr>
          <w:u w:val="single"/>
        </w:rPr>
        <w:t xml:space="preserve">or Channel Load Report </w:t>
      </w:r>
      <w:r>
        <w:t xml:space="preserve">sent to a </w:t>
      </w:r>
      <w:r w:rsidRPr="00C30802">
        <w:rPr>
          <w:strike/>
        </w:rPr>
        <w:t xml:space="preserve">non-VHT </w:t>
      </w:r>
      <w:r>
        <w:t>STA</w:t>
      </w:r>
      <w:r w:rsidRPr="006705DF">
        <w:rPr>
          <w:u w:val="single"/>
        </w:rPr>
        <w:t xml:space="preserve"> that is not extended spectrum management capable</w:t>
      </w:r>
      <w:r>
        <w:t>.</w:t>
      </w:r>
    </w:p>
    <w:p w:rsidR="006705DF" w:rsidRDefault="006705DF" w:rsidP="006705DF">
      <w:pPr>
        <w:ind w:left="720"/>
      </w:pPr>
    </w:p>
    <w:p w:rsidR="006705DF" w:rsidRDefault="006705DF" w:rsidP="006705DF">
      <w:r>
        <w:t>Change 1647.30 as follows:</w:t>
      </w:r>
    </w:p>
    <w:p w:rsidR="006705DF" w:rsidRDefault="006705DF" w:rsidP="006705DF"/>
    <w:p w:rsidR="006705DF" w:rsidRDefault="006705DF" w:rsidP="00ED14E4">
      <w:pPr>
        <w:ind w:left="720"/>
      </w:pPr>
      <w:r>
        <w:t xml:space="preserve">A </w:t>
      </w:r>
      <w:r w:rsidRPr="00220E9C">
        <w:rPr>
          <w:strike/>
        </w:rPr>
        <w:t>non-VHT</w:t>
      </w:r>
      <w:r>
        <w:t xml:space="preserve"> 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Pr>
          <w:u w:val="single"/>
        </w:rPr>
        <w:t xml:space="preserve"> or Noise Histogram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sidRPr="006031A0">
        <w:rPr>
          <w:u w:val="single"/>
        </w:rPr>
        <w:t xml:space="preserve"> or Noise Histogram Report</w:t>
      </w:r>
      <w:r>
        <w:t xml:space="preserve"> sent to a </w:t>
      </w:r>
      <w:r w:rsidRPr="00C30802">
        <w:rPr>
          <w:strike/>
        </w:rPr>
        <w:t xml:space="preserve">non-VHT </w:t>
      </w:r>
      <w:r>
        <w:t>STA</w:t>
      </w:r>
      <w:r w:rsidRPr="006705DF">
        <w:rPr>
          <w:u w:val="single"/>
        </w:rPr>
        <w:t xml:space="preserve"> that is not extended spectrum management capable</w:t>
      </w:r>
      <w:r>
        <w:t>.</w:t>
      </w:r>
    </w:p>
    <w:p w:rsidR="00ED14E4" w:rsidRDefault="00ED14E4" w:rsidP="00A91F68"/>
    <w:p w:rsidR="00672620" w:rsidRDefault="00672620" w:rsidP="00672620">
      <w:r>
        <w:t>Add a new paragraph at 1661.56 as follows:</w:t>
      </w:r>
    </w:p>
    <w:p w:rsidR="00672620" w:rsidRDefault="00672620" w:rsidP="00672620"/>
    <w:p w:rsidR="00672620" w:rsidRDefault="00672620" w:rsidP="00672620">
      <w:pPr>
        <w:ind w:left="720"/>
      </w:pPr>
      <w:r>
        <w:t>An AP</w:t>
      </w:r>
      <w:r w:rsidRPr="00552DC3">
        <w:t xml:space="preserve">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Measurement Pilot frame.</w:t>
      </w:r>
      <w:r w:rsidR="009A4F34">
        <w:t xml:space="preserve"> </w:t>
      </w:r>
      <w:r w:rsidR="009A4F34" w:rsidRPr="009A4F34">
        <w:t xml:space="preserve">If the Wide Bandwidth Channel </w:t>
      </w:r>
      <w:r w:rsidR="009A4F34" w:rsidRPr="009A4F34">
        <w:lastRenderedPageBreak/>
        <w:t xml:space="preserve">Switch </w:t>
      </w:r>
      <w:proofErr w:type="spellStart"/>
      <w:r w:rsidR="009A4F34" w:rsidRPr="009A4F34">
        <w:t>subelement</w:t>
      </w:r>
      <w:proofErr w:type="spellEnd"/>
      <w:r w:rsidR="009A4F34" w:rsidRPr="009A4F34">
        <w:t xml:space="preserve"> is included in a </w:t>
      </w:r>
      <w:r w:rsidR="009A4F34">
        <w:t>Measurement Pilot frame</w:t>
      </w:r>
      <w:r w:rsidR="009A4F34" w:rsidRPr="009A4F34">
        <w:t>, then the Operating Class shall indicate a 40 MHz channel spacing.</w:t>
      </w:r>
    </w:p>
    <w:p w:rsidR="00672620" w:rsidRDefault="00672620" w:rsidP="00A91F68"/>
    <w:p w:rsidR="00EA78DD" w:rsidRDefault="00EA78DD" w:rsidP="00A91F68">
      <w:r>
        <w:t>Change 768.45 as follows:</w:t>
      </w:r>
    </w:p>
    <w:p w:rsidR="00EA78DD" w:rsidRDefault="00EA78DD" w:rsidP="00A91F68"/>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EA78DD">
        <w:trPr>
          <w:jc w:val="center"/>
        </w:trPr>
        <w:tc>
          <w:tcPr>
            <w:tcW w:w="1219" w:type="dxa"/>
          </w:tcPr>
          <w:p w:rsidR="00EA78DD" w:rsidRDefault="00EA78DD" w:rsidP="00EA78DD">
            <w:pPr>
              <w:jc w:val="center"/>
            </w:pPr>
            <w:r>
              <w:t>2-</w:t>
            </w:r>
            <w:r w:rsidRPr="00EA78DD">
              <w:rPr>
                <w:strike/>
              </w:rPr>
              <w:t>220</w:t>
            </w:r>
            <w:r w:rsidRPr="00EA78DD">
              <w:rPr>
                <w:u w:val="single"/>
              </w:rPr>
              <w:t>162</w:t>
            </w:r>
          </w:p>
        </w:tc>
        <w:tc>
          <w:tcPr>
            <w:tcW w:w="3544" w:type="dxa"/>
          </w:tcPr>
          <w:p w:rsidR="00EA78DD" w:rsidRDefault="00EA78DD" w:rsidP="00A91F68">
            <w:r>
              <w:t>Reserved</w:t>
            </w:r>
          </w:p>
        </w:tc>
        <w:tc>
          <w:tcPr>
            <w:tcW w:w="1134" w:type="dxa"/>
          </w:tcPr>
          <w:p w:rsidR="00EA78DD" w:rsidRDefault="00EA78DD" w:rsidP="00EA78DD">
            <w:pPr>
              <w:jc w:val="center"/>
            </w:pPr>
          </w:p>
        </w:tc>
      </w:tr>
      <w:tr w:rsidR="00EA78DD" w:rsidTr="00EA78DD">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EA78DD">
        <w:trPr>
          <w:jc w:val="center"/>
        </w:trPr>
        <w:tc>
          <w:tcPr>
            <w:tcW w:w="1219" w:type="dxa"/>
          </w:tcPr>
          <w:p w:rsidR="00EA78DD" w:rsidRPr="00EA78DD" w:rsidRDefault="00EA78DD" w:rsidP="00EA78DD">
            <w:pPr>
              <w:jc w:val="center"/>
              <w:rPr>
                <w:u w:val="single"/>
              </w:rPr>
            </w:pPr>
            <w:r w:rsidRPr="00EA78DD">
              <w:rPr>
                <w:u w:val="single"/>
              </w:rPr>
              <w:t>164-220</w:t>
            </w:r>
          </w:p>
        </w:tc>
        <w:tc>
          <w:tcPr>
            <w:tcW w:w="3544" w:type="dxa"/>
          </w:tcPr>
          <w:p w:rsidR="00EA78DD" w:rsidRPr="00EA78DD" w:rsidRDefault="00EA78DD" w:rsidP="00A91F68">
            <w:pPr>
              <w:rPr>
                <w:u w:val="single"/>
              </w:rPr>
            </w:pPr>
            <w:r w:rsidRPr="00EA78DD">
              <w:rPr>
                <w:u w:val="single"/>
              </w:rPr>
              <w:t>Reserved</w:t>
            </w:r>
          </w:p>
        </w:tc>
        <w:tc>
          <w:tcPr>
            <w:tcW w:w="1134" w:type="dxa"/>
          </w:tcPr>
          <w:p w:rsidR="00EA78DD" w:rsidRPr="00EA78DD" w:rsidRDefault="00EA78DD" w:rsidP="00EA78DD">
            <w:pPr>
              <w:jc w:val="center"/>
            </w:pPr>
          </w:p>
        </w:tc>
      </w:tr>
    </w:tbl>
    <w:p w:rsidR="00EA78DD" w:rsidRDefault="00EA78DD" w:rsidP="00A91F68"/>
    <w:p w:rsidR="00EA78DD" w:rsidRDefault="00EA78DD" w:rsidP="00EA78DD">
      <w:r>
        <w:t xml:space="preserve">Change </w:t>
      </w:r>
      <w:r w:rsidR="00261EB2">
        <w:t>1099.10</w:t>
      </w:r>
      <w:r>
        <w:t xml:space="preserve"> as follows:</w:t>
      </w:r>
    </w:p>
    <w:p w:rsidR="00EA78DD" w:rsidRDefault="00EA78DD" w:rsidP="00EA78DD"/>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7A4E0C">
        <w:trPr>
          <w:jc w:val="center"/>
        </w:trPr>
        <w:tc>
          <w:tcPr>
            <w:tcW w:w="1219" w:type="dxa"/>
          </w:tcPr>
          <w:p w:rsidR="00EA78DD" w:rsidRDefault="00261EB2" w:rsidP="007A4E0C">
            <w:pPr>
              <w:jc w:val="center"/>
            </w:pPr>
            <w:r>
              <w:t>72</w:t>
            </w:r>
            <w:r w:rsidR="00EA78DD">
              <w:t>-</w:t>
            </w:r>
            <w:r w:rsidR="00EA78DD" w:rsidRPr="00EA78DD">
              <w:rPr>
                <w:strike/>
              </w:rPr>
              <w:t>220</w:t>
            </w:r>
            <w:r w:rsidR="00EA78DD" w:rsidRPr="00EA78DD">
              <w:rPr>
                <w:u w:val="single"/>
              </w:rPr>
              <w:t>162</w:t>
            </w:r>
          </w:p>
        </w:tc>
        <w:tc>
          <w:tcPr>
            <w:tcW w:w="3544" w:type="dxa"/>
          </w:tcPr>
          <w:p w:rsidR="00EA78DD" w:rsidRDefault="00EA78DD" w:rsidP="007A4E0C">
            <w:r>
              <w:t>Reserved</w:t>
            </w:r>
          </w:p>
        </w:tc>
        <w:tc>
          <w:tcPr>
            <w:tcW w:w="1134" w:type="dxa"/>
          </w:tcPr>
          <w:p w:rsidR="00EA78DD" w:rsidRDefault="00EA78DD" w:rsidP="007A4E0C">
            <w:pPr>
              <w:jc w:val="center"/>
            </w:pP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164-220</w:t>
            </w:r>
          </w:p>
        </w:tc>
        <w:tc>
          <w:tcPr>
            <w:tcW w:w="3544" w:type="dxa"/>
          </w:tcPr>
          <w:p w:rsidR="00EA78DD" w:rsidRPr="00EA78DD" w:rsidRDefault="00EA78DD" w:rsidP="007A4E0C">
            <w:pPr>
              <w:rPr>
                <w:u w:val="single"/>
              </w:rPr>
            </w:pPr>
            <w:r w:rsidRPr="00EA78DD">
              <w:rPr>
                <w:u w:val="single"/>
              </w:rPr>
              <w:t>Reserved</w:t>
            </w:r>
          </w:p>
        </w:tc>
        <w:tc>
          <w:tcPr>
            <w:tcW w:w="1134" w:type="dxa"/>
          </w:tcPr>
          <w:p w:rsidR="00EA78DD" w:rsidRPr="00EA78DD" w:rsidRDefault="00EA78DD" w:rsidP="007A4E0C">
            <w:pPr>
              <w:jc w:val="center"/>
            </w:pPr>
          </w:p>
        </w:tc>
      </w:tr>
    </w:tbl>
    <w:p w:rsidR="00EA78DD" w:rsidRDefault="00EA78DD" w:rsidP="00EA78DD"/>
    <w:p w:rsidR="008E4764" w:rsidRDefault="008E4764" w:rsidP="008E4764">
      <w:r>
        <w:t>Add the following paragraph at 736.23, 766.53, 769.5</w:t>
      </w:r>
      <w:r w:rsidR="00261EB2">
        <w:t>, 1098.60</w:t>
      </w:r>
      <w:r>
        <w:t>:</w:t>
      </w:r>
    </w:p>
    <w:p w:rsidR="008E4764" w:rsidRDefault="008E4764" w:rsidP="008E4764"/>
    <w:p w:rsidR="008E4764" w:rsidRDefault="008E4764" w:rsidP="008E4764">
      <w:pPr>
        <w:ind w:left="720"/>
      </w:pPr>
      <w:r>
        <w:t xml:space="preserve">The Wide Bandwidth Channel Switch </w:t>
      </w:r>
      <w:proofErr w:type="spellStart"/>
      <w:r>
        <w:t>subelement</w:t>
      </w:r>
      <w:proofErr w:type="spellEnd"/>
      <w:r>
        <w:t xml:space="preserve"> has the same format as the corresponding element (see 8.4.2.160 (Wide Bandwidth Channel Switch element)), with the constraint that the New Channel Width field indicates an 80 MHz, 160 MHz, or 80+80 MHz operating channel width.</w:t>
      </w:r>
    </w:p>
    <w:p w:rsidR="008E4764" w:rsidRDefault="008E4764" w:rsidP="008E4764"/>
    <w:p w:rsidR="00032C91" w:rsidRDefault="00032C91" w:rsidP="009A4F34">
      <w:r>
        <w:t>Change 767.32 as follows:</w:t>
      </w:r>
    </w:p>
    <w:p w:rsidR="00261EB2" w:rsidRDefault="00261EB2" w:rsidP="009A4F34"/>
    <w:p w:rsidR="00261EB2" w:rsidRDefault="00032C91" w:rsidP="00261EB2">
      <w:pPr>
        <w:ind w:left="720"/>
      </w:pPr>
      <w:r w:rsidRPr="00032C91">
        <w:t xml:space="preserve">If the PPDU carrying the received frame comprises </w:t>
      </w:r>
      <w:proofErr w:type="spellStart"/>
      <w:r w:rsidRPr="00032C91">
        <w:t>noncontiguous</w:t>
      </w:r>
      <w:proofErr w:type="spellEnd"/>
      <w:r w:rsidRPr="00032C91">
        <w:t xml:space="preserve"> frequency segments, the Operating Class and Channel Number fields identify the </w:t>
      </w:r>
      <w:proofErr w:type="spellStart"/>
      <w:r w:rsidRPr="00032C91">
        <w:t>center</w:t>
      </w:r>
      <w:proofErr w:type="spellEnd"/>
      <w:r w:rsidRPr="00032C91">
        <w:t xml:space="preserve"> frequency of frequency segment 0, and a Wide Bandwidth Channel Switch </w:t>
      </w:r>
      <w:proofErr w:type="spellStart"/>
      <w:r w:rsidRPr="00032C91">
        <w:t>subelement</w:t>
      </w:r>
      <w:proofErr w:type="spellEnd"/>
      <w:r w:rsidRPr="00032C91">
        <w:t xml:space="preserve"> is included</w:t>
      </w:r>
      <w:r w:rsidRPr="00032C91">
        <w:rPr>
          <w:u w:val="single"/>
        </w:rPr>
        <w:t xml:space="preserve"> to identify the </w:t>
      </w:r>
      <w:proofErr w:type="spellStart"/>
      <w:r w:rsidRPr="00032C91">
        <w:rPr>
          <w:u w:val="single"/>
        </w:rPr>
        <w:t>center</w:t>
      </w:r>
      <w:proofErr w:type="spellEnd"/>
      <w:r w:rsidRPr="00032C91">
        <w:rPr>
          <w:u w:val="single"/>
        </w:rPr>
        <w:t xml:space="preserve"> frequency of frequency segment 1</w:t>
      </w:r>
      <w:r>
        <w:rPr>
          <w:u w:val="single"/>
        </w:rPr>
        <w:t xml:space="preserve"> (the other fields in the </w:t>
      </w:r>
      <w:proofErr w:type="spellStart"/>
      <w:r>
        <w:rPr>
          <w:u w:val="single"/>
        </w:rPr>
        <w:t>subelement</w:t>
      </w:r>
      <w:proofErr w:type="spellEnd"/>
      <w:r>
        <w:rPr>
          <w:u w:val="single"/>
        </w:rPr>
        <w:t xml:space="preserve"> are reserved</w:t>
      </w:r>
      <w:r w:rsidR="00113C6C">
        <w:rPr>
          <w:u w:val="single"/>
        </w:rPr>
        <w:t xml:space="preserve"> </w:t>
      </w:r>
      <w:r w:rsidR="00113C6C" w:rsidRPr="00113C6C">
        <w:rPr>
          <w:i/>
          <w:highlight w:val="yellow"/>
          <w:u w:val="single"/>
        </w:rPr>
        <w:t>or</w:t>
      </w:r>
      <w:r w:rsidR="00113C6C" w:rsidRPr="00113C6C">
        <w:rPr>
          <w:highlight w:val="yellow"/>
          <w:u w:val="single"/>
        </w:rPr>
        <w:t xml:space="preserve"> set to </w:t>
      </w:r>
      <w:r w:rsidR="00113C6C">
        <w:rPr>
          <w:highlight w:val="yellow"/>
          <w:u w:val="single"/>
        </w:rPr>
        <w:t>indicate 80+80 </w:t>
      </w:r>
      <w:r w:rsidR="00113C6C" w:rsidRPr="00113C6C">
        <w:rPr>
          <w:highlight w:val="yellow"/>
          <w:u w:val="single"/>
        </w:rPr>
        <w:t xml:space="preserve">MHz width and the same </w:t>
      </w:r>
      <w:proofErr w:type="spellStart"/>
      <w:r w:rsidR="00113C6C" w:rsidRPr="00113C6C">
        <w:rPr>
          <w:highlight w:val="yellow"/>
          <w:u w:val="single"/>
        </w:rPr>
        <w:t>center</w:t>
      </w:r>
      <w:proofErr w:type="spellEnd"/>
      <w:r w:rsidR="00113C6C" w:rsidRPr="00113C6C">
        <w:rPr>
          <w:highlight w:val="yellow"/>
          <w:u w:val="single"/>
        </w:rPr>
        <w:t xml:space="preserve"> frequency of frequency segment 0?</w:t>
      </w:r>
      <w:r>
        <w:rPr>
          <w:u w:val="single"/>
        </w:rPr>
        <w:t>)</w:t>
      </w:r>
      <w:r w:rsidR="00261EB2" w:rsidRPr="00032C91">
        <w:rPr>
          <w:u w:val="single"/>
        </w:rPr>
        <w:t xml:space="preserve">; otherwise the Wide Bandwidth Channel Switch </w:t>
      </w:r>
      <w:proofErr w:type="spellStart"/>
      <w:r w:rsidR="00261EB2" w:rsidRPr="00032C91">
        <w:rPr>
          <w:u w:val="single"/>
        </w:rPr>
        <w:t>subelement</w:t>
      </w:r>
      <w:proofErr w:type="spellEnd"/>
      <w:r w:rsidR="00261EB2" w:rsidRPr="00032C91">
        <w:rPr>
          <w:u w:val="single"/>
        </w:rPr>
        <w:t xml:space="preserve"> is not included</w:t>
      </w:r>
      <w:r>
        <w:t>.</w:t>
      </w:r>
    </w:p>
    <w:p w:rsidR="00261EB2" w:rsidRDefault="00261EB2" w:rsidP="009A4F34"/>
    <w:p w:rsidR="00954254" w:rsidRDefault="00954254" w:rsidP="009A4F34">
      <w:r>
        <w:t xml:space="preserve">Change “measurement request” to “measurement report” at </w:t>
      </w:r>
      <w:r w:rsidR="0086448F">
        <w:t>763.48, 763.49, 763.56, 763.59, 763.61, 764.6</w:t>
      </w:r>
      <w:r w:rsidR="00EA78DD">
        <w:t>, 765.22, 765.25, 769.27, 769.29</w:t>
      </w:r>
      <w:r>
        <w:t>.</w:t>
      </w:r>
    </w:p>
    <w:p w:rsidR="00954254" w:rsidRDefault="00954254" w:rsidP="009A4F34"/>
    <w:p w:rsidR="00954254" w:rsidRDefault="00954254" w:rsidP="009A4F34">
      <w:r>
        <w:t>Change “measurement report” to “measurement request” at 733.21</w:t>
      </w:r>
      <w:r w:rsidR="0086448F">
        <w:t>, 736.60</w:t>
      </w:r>
      <w:r>
        <w:t>.</w:t>
      </w:r>
    </w:p>
    <w:p w:rsidR="00954254" w:rsidRDefault="00954254" w:rsidP="009A4F34"/>
    <w:p w:rsidR="009A4F34" w:rsidRPr="009A4F34" w:rsidRDefault="009A4F34" w:rsidP="009A4F34">
      <w:r w:rsidRPr="009A4F34">
        <w:t>Change “element” to “</w:t>
      </w:r>
      <w:proofErr w:type="spellStart"/>
      <w:r w:rsidRPr="009A4F34">
        <w:t>subelement</w:t>
      </w:r>
      <w:proofErr w:type="spellEnd"/>
      <w:r w:rsidRPr="009A4F34">
        <w:t>” at 1098.29.</w:t>
      </w:r>
    </w:p>
    <w:p w:rsidR="009A4F34" w:rsidRDefault="009A4F34" w:rsidP="00A91F68"/>
    <w:p w:rsidR="00A04BCF" w:rsidRDefault="00A04BCF" w:rsidP="00A91F68">
      <w:r>
        <w:t>Change “VHT Transmit Power Envelope” to “Transmit Power Envelope” throughout (95 instances, including cross-references).</w:t>
      </w:r>
    </w:p>
    <w:p w:rsidR="00A04BCF" w:rsidRDefault="00A04BCF" w:rsidP="00A91F68"/>
    <w:p w:rsidR="000B236F" w:rsidRDefault="000B236F" w:rsidP="00A91F68">
      <w:r>
        <w:t>Change 1305.23 as follows:</w:t>
      </w:r>
    </w:p>
    <w:p w:rsidR="000B236F" w:rsidRDefault="000B236F" w:rsidP="00A91F68"/>
    <w:p w:rsidR="000B236F" w:rsidRDefault="000B236F" w:rsidP="000B236F">
      <w:pPr>
        <w:ind w:left="720"/>
      </w:pPr>
      <w:r>
        <w:t xml:space="preserve">A </w:t>
      </w:r>
      <w:r w:rsidRPr="00A77188">
        <w:rPr>
          <w:strike/>
        </w:rPr>
        <w:t xml:space="preserve">VHT </w:t>
      </w:r>
      <w:r>
        <w:t>STA</w:t>
      </w:r>
      <w:r w:rsidR="00A77188">
        <w:rPr>
          <w:u w:val="single"/>
        </w:rPr>
        <w:t xml:space="preserve"> that is </w:t>
      </w:r>
      <w:r w:rsidR="00A77188" w:rsidRPr="00A77188">
        <w:rPr>
          <w:u w:val="single"/>
        </w:rPr>
        <w:t>extended spectrum management capable</w:t>
      </w:r>
      <w:r w:rsidR="00A77188">
        <w:rPr>
          <w:u w:val="single"/>
        </w:rPr>
        <w:t xml:space="preserve"> and</w:t>
      </w:r>
      <w:r w:rsidR="00A77188">
        <w:t xml:space="preserve"> that has </w:t>
      </w:r>
      <w:r>
        <w:t>dot11SpectrumManagementRequired or dot11RadioMeasurementActivated equal to true shall determine a local maximum transmit power from a VHT Transmit Power Envelope element for which the Local Maximum Transmit Power Unit Interpretation subfield indicates EIRP.</w:t>
      </w:r>
      <w:r w:rsidR="00A77188">
        <w:t xml:space="preserve"> </w:t>
      </w:r>
      <w:r w:rsidR="00A77188" w:rsidRPr="00A77188">
        <w:rPr>
          <w:highlight w:val="yellow"/>
        </w:rPr>
        <w:t>[this is restricted to dot11OperatingClassesImplemented being true too – is that OK?]</w:t>
      </w:r>
    </w:p>
    <w:p w:rsidR="000B236F" w:rsidRDefault="000B236F" w:rsidP="00A91F68"/>
    <w:p w:rsidR="00A77188" w:rsidRDefault="00A77188" w:rsidP="00A91F68">
      <w:r>
        <w:t>Change 1305.32 as follows:</w:t>
      </w:r>
    </w:p>
    <w:p w:rsidR="00A77188" w:rsidRDefault="00A77188" w:rsidP="00A91F68"/>
    <w:p w:rsidR="00A77188" w:rsidRDefault="00A77188" w:rsidP="00A77188">
      <w:pPr>
        <w:ind w:left="720"/>
      </w:pPr>
      <w:proofErr w:type="spellStart"/>
      <w:r w:rsidRPr="00A77188">
        <w:rPr>
          <w:strike/>
        </w:rPr>
        <w:t>When</w:t>
      </w:r>
      <w:r w:rsidRPr="00A77188">
        <w:rPr>
          <w:u w:val="single"/>
        </w:rPr>
        <w:t>If</w:t>
      </w:r>
      <w:proofErr w:type="spellEnd"/>
      <w:r>
        <w:t xml:space="preserve"> a </w:t>
      </w:r>
      <w:r w:rsidRPr="00A77188">
        <w:rPr>
          <w:strike/>
        </w:rPr>
        <w:t xml:space="preserve">VHT </w:t>
      </w:r>
      <w:r>
        <w:t>STA</w:t>
      </w:r>
      <w:r w:rsidRPr="00A77188">
        <w:rPr>
          <w:u w:val="single"/>
        </w:rPr>
        <w:t xml:space="preserve"> that is extended spectrum management capable</w:t>
      </w:r>
      <w:r>
        <w:t xml:space="preserve"> finds an unknown value in the Local Maximum Transmit Power Unit Interpretation subfield in a VHT Transmit Power </w:t>
      </w:r>
      <w:r>
        <w:lastRenderedPageBreak/>
        <w:t>Envelope element, then the STA shall ignore that and subsequent VHT Transmit Power Envelope elements.</w:t>
      </w:r>
    </w:p>
    <w:p w:rsidR="00A77188" w:rsidRDefault="00A77188" w:rsidP="00A91F68"/>
    <w:p w:rsidR="00A77188" w:rsidRDefault="00A77188" w:rsidP="00A91F68">
      <w:r>
        <w:t>Change 1619.23 as follows:</w:t>
      </w:r>
    </w:p>
    <w:p w:rsidR="00A77188" w:rsidRDefault="00A77188" w:rsidP="00A91F68"/>
    <w:p w:rsidR="00A77188" w:rsidRDefault="00A77188" w:rsidP="00A77188">
      <w:pPr>
        <w:ind w:left="720"/>
      </w:pPr>
      <w:r>
        <w:t xml:space="preserve">If the Beacon or Probe Response frame most recently received from an AP by a </w:t>
      </w:r>
      <w:r w:rsidRPr="00A77188">
        <w:rPr>
          <w:strike/>
        </w:rPr>
        <w:t xml:space="preserve">VHT </w:t>
      </w:r>
      <w:r>
        <w:t>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A613BA" w:rsidRDefault="00A613BA" w:rsidP="00A77188">
      <w:pPr>
        <w:ind w:left="720"/>
      </w:pPr>
    </w:p>
    <w:p w:rsidR="00A77188" w:rsidRDefault="00A77188" w:rsidP="00A77188">
      <w:pPr>
        <w:ind w:left="720"/>
      </w:pPr>
      <w:r>
        <w:t xml:space="preserve">If the Beacon or Probe Response frame most recently received from a </w:t>
      </w:r>
      <w:proofErr w:type="spellStart"/>
      <w:r>
        <w:t>neighbor</w:t>
      </w:r>
      <w:proofErr w:type="spellEnd"/>
      <w:r>
        <w:t xml:space="preserve"> mesh STA by a </w:t>
      </w:r>
      <w:r w:rsidRPr="00A77188">
        <w:rPr>
          <w:strike/>
        </w:rPr>
        <w:t xml:space="preserve">VHT </w:t>
      </w:r>
      <w:r>
        <w:t>mesh 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w:t>
      </w:r>
      <w:proofErr w:type="spellStart"/>
      <w:r>
        <w:t>neighbor</w:t>
      </w:r>
      <w:proofErr w:type="spellEnd"/>
      <w:r>
        <w:t xml:space="preserve"> mesh STA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w:t>
      </w:r>
      <w:r w:rsidRPr="00A613BA">
        <w:rPr>
          <w:strike/>
        </w:rPr>
        <w:t xml:space="preserve">VHT </w:t>
      </w:r>
      <w:r>
        <w:t xml:space="preserve">mesh STA’s Mesh Peering Open frame to the </w:t>
      </w:r>
      <w:proofErr w:type="spellStart"/>
      <w:r>
        <w:t>neighbor</w:t>
      </w:r>
      <w:proofErr w:type="spellEnd"/>
      <w:r>
        <w:t xml:space="preserve"> mesh STA shall be interpreted as EIRP.</w:t>
      </w:r>
    </w:p>
    <w:p w:rsidR="00A77188" w:rsidRDefault="00A77188" w:rsidP="00A91F68"/>
    <w:p w:rsidR="00A613BA" w:rsidRDefault="00A613BA" w:rsidP="00A91F68">
      <w:r>
        <w:t>Change 1619.60 as follows:</w:t>
      </w:r>
    </w:p>
    <w:p w:rsidR="00A613BA" w:rsidRDefault="00A613BA" w:rsidP="00A91F68"/>
    <w:p w:rsidR="00A613BA" w:rsidRDefault="00A613BA" w:rsidP="00A613BA">
      <w:pPr>
        <w:ind w:left="720"/>
      </w:pPr>
      <w:r>
        <w:t>A STA shall determine a local maximum transmit power for the current channel by selecting the minimum of the following:</w:t>
      </w:r>
    </w:p>
    <w:p w:rsidR="00A613BA" w:rsidRDefault="00A613BA" w:rsidP="00A613BA">
      <w:pPr>
        <w:ind w:left="720"/>
      </w:pPr>
      <w:r>
        <w:t xml:space="preserve">— Unless the STA is </w:t>
      </w:r>
      <w:r w:rsidRPr="00A613BA">
        <w:rPr>
          <w:strike/>
        </w:rPr>
        <w:t xml:space="preserve">a VHT STA </w:t>
      </w:r>
      <w:r w:rsidRPr="00A613BA">
        <w:rPr>
          <w:u w:val="single"/>
        </w:rPr>
        <w:t xml:space="preserve">extended spectrum management capable </w:t>
      </w:r>
      <w:r>
        <w:t xml:space="preserve">and has received a VHT Transmit Power Envelope element for a channel width of 20 MHz and 40 MHz, any local maximum transmit power received in the combination of a Country element and a Power Constraint element from the AP in its BSS, PCP in its PBSS, another STA in its IBSS, or a </w:t>
      </w:r>
      <w:proofErr w:type="spellStart"/>
      <w:r>
        <w:t>neighbor</w:t>
      </w:r>
      <w:proofErr w:type="spellEnd"/>
      <w:r>
        <w:t xml:space="preserve"> peer mesh STA in its MBSS</w:t>
      </w:r>
    </w:p>
    <w:p w:rsidR="00A613BA" w:rsidRDefault="00A613BA" w:rsidP="00A613BA">
      <w:pPr>
        <w:ind w:left="720"/>
      </w:pPr>
      <w:r>
        <w:t xml:space="preserve">— </w:t>
      </w:r>
      <w:r w:rsidR="00C30802">
        <w:rPr>
          <w:u w:val="single"/>
        </w:rPr>
        <w:t xml:space="preserve">If the STA is extended spectrum management capable, </w:t>
      </w:r>
      <w:proofErr w:type="spellStart"/>
      <w:r w:rsidR="00C30802">
        <w:rPr>
          <w:u w:val="single"/>
        </w:rPr>
        <w:t>a</w:t>
      </w:r>
      <w:r w:rsidRPr="00C30802">
        <w:rPr>
          <w:strike/>
        </w:rPr>
        <w:t>A</w:t>
      </w:r>
      <w:r>
        <w:t>ny</w:t>
      </w:r>
      <w:proofErr w:type="spellEnd"/>
      <w:r>
        <w:t xml:space="preserve"> local maximum transmit power received in a VHT Transmit Power Envelope element from the AP in its BSS, another STA in its IBSS, or a </w:t>
      </w:r>
      <w:proofErr w:type="spellStart"/>
      <w:r>
        <w:t>neighbor</w:t>
      </w:r>
      <w:proofErr w:type="spellEnd"/>
      <w:r>
        <w:t xml:space="preserve"> peer mesh STA in its MBSS</w:t>
      </w:r>
    </w:p>
    <w:p w:rsidR="00A613BA" w:rsidRDefault="00A613BA" w:rsidP="00A613BA">
      <w:pPr>
        <w:ind w:left="720"/>
      </w:pPr>
      <w:r>
        <w:t>— Any local maximum transmit power for the channel regulatory domain known by the STA from other sources</w:t>
      </w:r>
    </w:p>
    <w:p w:rsidR="00A613BA" w:rsidRDefault="00A613BA" w:rsidP="00A613BA"/>
    <w:p w:rsidR="00A613BA" w:rsidRDefault="00A613BA" w:rsidP="00A613BA">
      <w:r>
        <w:t>Change 1620.42 as follows:</w:t>
      </w:r>
    </w:p>
    <w:p w:rsidR="00A613BA" w:rsidRDefault="00A613BA" w:rsidP="00A613BA"/>
    <w:p w:rsidR="00A613BA" w:rsidRDefault="00A613BA" w:rsidP="00A613BA">
      <w:pPr>
        <w:ind w:left="720"/>
      </w:pPr>
      <w:r w:rsidRPr="00A613BA">
        <w:rPr>
          <w:strike/>
        </w:rPr>
        <w:t xml:space="preserve">A VHT AP in a BSS, a VHT STA in an IBSS, and a VHT mesh STA in a MBSS </w:t>
      </w:r>
      <w:r>
        <w:rPr>
          <w:u w:val="single"/>
        </w:rPr>
        <w:t xml:space="preserve">If an AP, IBSS STA or mesh STA is extended spectrum management capable, it </w:t>
      </w:r>
      <w:r>
        <w:t>shall advertise the local maximum transmit power for that STA’s operating channel in Beacon frames and Probe Response frames using one VHT Transmit Power Envelope element for each distinct value of the Local Maximum Transmit Power Unit Interpretation subfield that is supported by the BSS, IBSS, or MBSS, respectively. Each VHT Transmit Power Envelope element shall include a local power constraint for all channel widths supported by the BSS.</w:t>
      </w:r>
    </w:p>
    <w:p w:rsidR="00A613BA" w:rsidRDefault="00A613BA" w:rsidP="00A613BA">
      <w:pPr>
        <w:ind w:left="720"/>
      </w:pPr>
    </w:p>
    <w:p w:rsidR="00A613BA" w:rsidRDefault="00A613BA" w:rsidP="00A613BA">
      <w:pPr>
        <w:ind w:left="720"/>
      </w:pPr>
      <w:r w:rsidRPr="00A613BA">
        <w:rPr>
          <w:strike/>
        </w:rPr>
        <w:t xml:space="preserve">VHT </w:t>
      </w:r>
      <w:r>
        <w:t xml:space="preserve">STAs </w:t>
      </w:r>
      <w:r>
        <w:rPr>
          <w:u w:val="single"/>
        </w:rPr>
        <w:t xml:space="preserve">that are extended spectrum management capable and </w:t>
      </w:r>
      <w:r>
        <w:t xml:space="preserve">that have dot11RadioMeasurementActivated equal to true should be able to reduce their EIRP to 0 </w:t>
      </w:r>
      <w:proofErr w:type="spellStart"/>
      <w:r>
        <w:t>dBm</w:t>
      </w:r>
      <w:proofErr w:type="spellEnd"/>
      <w:r>
        <w:t>.</w:t>
      </w:r>
    </w:p>
    <w:p w:rsidR="00A613BA" w:rsidRDefault="00A613BA" w:rsidP="00A91F68"/>
    <w:p w:rsidR="00A613BA" w:rsidRDefault="00A613BA" w:rsidP="00A91F68">
      <w:r>
        <w:t>Change 1700.39 as follows:</w:t>
      </w:r>
    </w:p>
    <w:p w:rsidR="00A613BA" w:rsidRDefault="00A613BA" w:rsidP="00A91F68"/>
    <w:p w:rsidR="00A613BA" w:rsidRDefault="00A613BA" w:rsidP="00A613BA">
      <w:pPr>
        <w:ind w:left="720"/>
      </w:pPr>
      <w:r>
        <w:t xml:space="preserve">A TDLS peer </w:t>
      </w:r>
      <w:r w:rsidRPr="00A613BA">
        <w:rPr>
          <w:strike/>
        </w:rPr>
        <w:t xml:space="preserve">VHT </w:t>
      </w:r>
      <w:r>
        <w:t>STA</w:t>
      </w:r>
      <w:r>
        <w:rPr>
          <w:u w:val="single"/>
        </w:rPr>
        <w:t xml:space="preserve"> that is extended spectrum management capable and</w:t>
      </w:r>
      <w:r>
        <w:t xml:space="preserve"> that announces new TPC parameters that come into effect at the same time as the switch to an off-channel direct link, shall include at least one VHT Transmit Power Envelope element in the transmitted the TDLS Channel Switch Request frame. The recipient TDLS peer </w:t>
      </w:r>
      <w:r w:rsidRPr="00A613BA">
        <w:rPr>
          <w:strike/>
        </w:rPr>
        <w:t xml:space="preserve">VHT </w:t>
      </w:r>
      <w:r>
        <w:t>STA</w:t>
      </w:r>
      <w:r>
        <w:rPr>
          <w:u w:val="single"/>
        </w:rPr>
        <w:t xml:space="preserve"> that is extended spectrum management capable and</w:t>
      </w:r>
      <w:r>
        <w:t xml:space="preserve"> that has dot11SpectrumManagementRequired or dot11RadioMeasurementActivated equal to true shall use the parameters in these received element(s) in the recipient STA's TPC calculations for the off-channel direct link.</w:t>
      </w:r>
    </w:p>
    <w:p w:rsidR="00A613BA" w:rsidRDefault="00A613BA" w:rsidP="00A91F68"/>
    <w:p w:rsidR="00A613BA" w:rsidRDefault="00A613BA" w:rsidP="00A91F68">
      <w:r>
        <w:t>Change 1824.52 as follows:</w:t>
      </w:r>
    </w:p>
    <w:p w:rsidR="00A613BA" w:rsidRDefault="00A613BA" w:rsidP="00A91F68"/>
    <w:p w:rsidR="00A613BA" w:rsidRPr="005B390B" w:rsidRDefault="00A613BA" w:rsidP="00A613BA">
      <w:pPr>
        <w:ind w:left="720"/>
        <w:rPr>
          <w:strike/>
        </w:rPr>
      </w:pPr>
      <w:r>
        <w:t>If new BSS TPC parameters are announced that come into effect at the same time as the channel switch, then</w:t>
      </w:r>
      <w:r w:rsidRPr="005B390B">
        <w:rPr>
          <w:strike/>
        </w:rPr>
        <w:t xml:space="preserve"> a STA that is a VHT AP, a VHT STA in an IBSS, or a VHT mesh STA in an MBSS</w:t>
      </w:r>
      <w:r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rsidR="005B390B" w:rsidRPr="005B390B">
        <w:t xml:space="preserve"> </w:t>
      </w:r>
      <w:r>
        <w:t>shall include</w:t>
      </w:r>
    </w:p>
    <w:p w:rsidR="00A613BA" w:rsidRDefault="00A613BA" w:rsidP="00A613BA">
      <w:pPr>
        <w:ind w:left="720"/>
      </w:pPr>
    </w:p>
    <w:p w:rsidR="00A613BA" w:rsidRDefault="00A613BA" w:rsidP="00A613BA">
      <w:pPr>
        <w:ind w:left="720"/>
      </w:pPr>
      <w:r>
        <w:t>— At least one New VHT Transmit Power Envelope element in a transmitted Channel Switch Announcement frame or Extended Channel Switch Announcement frame and</w:t>
      </w:r>
    </w:p>
    <w:p w:rsidR="00A613BA" w:rsidRDefault="00A613BA" w:rsidP="00A613BA">
      <w:pPr>
        <w:ind w:left="720"/>
      </w:pPr>
    </w:p>
    <w:p w:rsidR="00A613BA" w:rsidRDefault="00A613BA" w:rsidP="00A613BA">
      <w:pPr>
        <w:ind w:left="720"/>
      </w:pPr>
      <w:r>
        <w:t xml:space="preserve">— At least one New VHT Transmit Power Envelope </w:t>
      </w:r>
      <w:proofErr w:type="spellStart"/>
      <w:r>
        <w:t>subelement</w:t>
      </w:r>
      <w:proofErr w:type="spellEnd"/>
      <w:r>
        <w:t xml:space="preserve"> in a transmitted Channel Wrapper element in Beacon and Probe Response frames.</w:t>
      </w:r>
    </w:p>
    <w:p w:rsidR="00A613BA" w:rsidRDefault="00A613BA" w:rsidP="00A613BA">
      <w:pPr>
        <w:ind w:left="720"/>
      </w:pPr>
    </w:p>
    <w:p w:rsidR="00A613BA" w:rsidRDefault="00A613BA" w:rsidP="00A613BA">
      <w:pPr>
        <w:ind w:left="720"/>
      </w:pPr>
      <w:r>
        <w:t xml:space="preserve">A recipient </w:t>
      </w:r>
      <w:r w:rsidRPr="005B390B">
        <w:rPr>
          <w:strike/>
        </w:rPr>
        <w:t xml:space="preserve">VHT </w:t>
      </w:r>
      <w:r>
        <w:t>STA</w:t>
      </w:r>
      <w:r w:rsidR="005B390B" w:rsidRPr="005B390B">
        <w:t xml:space="preserve"> in the BSS</w:t>
      </w:r>
      <w:r w:rsidR="005B390B" w:rsidRPr="005B390B">
        <w:rPr>
          <w:strike/>
        </w:rPr>
        <w:t xml:space="preserve"> STA</w:t>
      </w:r>
      <w:r w:rsidR="005B390B">
        <w:rPr>
          <w:u w:val="single"/>
        </w:rPr>
        <w:t xml:space="preserve"> that is extended spectrum management capable and</w:t>
      </w:r>
      <w:r>
        <w:t xml:space="preserve"> that has dot11SpectrumManagementRequired or dot11RadioMeasurementActivated equal to true and that maintains association with the BSS after the switch shall use the parameters in these received elements and </w:t>
      </w:r>
      <w:proofErr w:type="spellStart"/>
      <w:r>
        <w:t>subelements</w:t>
      </w:r>
      <w:proofErr w:type="spellEnd"/>
      <w:r>
        <w:t xml:space="preserve"> in the recipient STA’s TPC calculations for the new operating channel and operating channel width (see 10.8 (TPC procedures)). If both New VHT Transmit Power Envelope elements and New VHT Transmit Power Envelope </w:t>
      </w:r>
      <w:proofErr w:type="spellStart"/>
      <w:r>
        <w:t>subelements</w:t>
      </w:r>
      <w:proofErr w:type="spellEnd"/>
      <w:r>
        <w:t xml:space="preserve"> are transmitted for the switch, the set of New VHT Transmit Power Envelope elements and set of </w:t>
      </w:r>
      <w:proofErr w:type="spellStart"/>
      <w:r>
        <w:t>subelements</w:t>
      </w:r>
      <w:proofErr w:type="spellEnd"/>
      <w:r>
        <w:t xml:space="preserve"> shall contain the same set of values for the Local Maximum Transmit Power Unit Interpretation subfield, and New VHT Transmit Power Envelope elements and </w:t>
      </w:r>
      <w:proofErr w:type="spellStart"/>
      <w:r>
        <w:t>subelements</w:t>
      </w:r>
      <w:proofErr w:type="spellEnd"/>
      <w:r>
        <w:t xml:space="preserve"> that have the same value for the Local Maximum Transmit Power Unit Interpretation subfield shall also have the same values for their other fields.</w:t>
      </w:r>
    </w:p>
    <w:p w:rsidR="00A613BA" w:rsidRDefault="00A613BA" w:rsidP="00A613BA">
      <w:pPr>
        <w:ind w:left="720"/>
      </w:pPr>
    </w:p>
    <w:p w:rsidR="00A613BA" w:rsidRDefault="00A613BA" w:rsidP="00A613BA">
      <w:pPr>
        <w:ind w:left="720"/>
      </w:pPr>
      <w:r>
        <w:t>If a new country string, new operating classes or both, are coming into effect at the same time as the channel switch, then</w:t>
      </w:r>
      <w:r w:rsidRPr="005B390B">
        <w:rPr>
          <w:strike/>
        </w:rPr>
        <w:t xml:space="preserve"> a STA that is a VHT AP, a VHT STA in an IBSS, or a VHT mesh STA</w:t>
      </w:r>
      <w:r w:rsidR="005B390B" w:rsidRPr="005B390B">
        <w:rPr>
          <w:strike/>
        </w:rPr>
        <w:t xml:space="preserve"> in an MBSS</w:t>
      </w:r>
      <w:r w:rsidR="005B390B"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t xml:space="preserve"> shall include</w:t>
      </w:r>
    </w:p>
    <w:p w:rsidR="00A613BA" w:rsidRDefault="00A613BA" w:rsidP="00A613BA">
      <w:pPr>
        <w:ind w:left="720"/>
      </w:pPr>
      <w:r>
        <w:t>— A New Country element in a transmitted Extended Channel Switch Announcement frame and</w:t>
      </w:r>
    </w:p>
    <w:p w:rsidR="00A613BA" w:rsidRDefault="00A613BA" w:rsidP="00A613BA">
      <w:pPr>
        <w:ind w:left="720"/>
      </w:pPr>
      <w:r>
        <w:t xml:space="preserve">— A New Country </w:t>
      </w:r>
      <w:proofErr w:type="spellStart"/>
      <w:r>
        <w:t>subelement</w:t>
      </w:r>
      <w:proofErr w:type="spellEnd"/>
      <w:r>
        <w:t xml:space="preserve"> in a transmitted Channel Wrapper element.</w:t>
      </w:r>
    </w:p>
    <w:p w:rsidR="00A613BA" w:rsidRDefault="00A613BA" w:rsidP="00A613BA">
      <w:pPr>
        <w:ind w:left="720"/>
      </w:pPr>
    </w:p>
    <w:p w:rsidR="00A613BA" w:rsidRDefault="00A613BA" w:rsidP="00A613BA">
      <w:pPr>
        <w:ind w:left="720"/>
      </w:pPr>
      <w:r>
        <w:t xml:space="preserve">The New Country element or </w:t>
      </w:r>
      <w:proofErr w:type="spellStart"/>
      <w:r>
        <w:t>subelement</w:t>
      </w:r>
      <w:proofErr w:type="spellEnd"/>
      <w:r>
        <w:t xml:space="preserve"> shall contain all the Operating Classes for the BSS after the switch. The New Country element or </w:t>
      </w:r>
      <w:proofErr w:type="spellStart"/>
      <w:r>
        <w:t>subelement</w:t>
      </w:r>
      <w:proofErr w:type="spellEnd"/>
      <w:r>
        <w:t xml:space="preserve">,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w:t>
      </w:r>
      <w:r w:rsidRPr="005B390B">
        <w:rPr>
          <w:strike/>
        </w:rPr>
        <w:t xml:space="preserve">VHT </w:t>
      </w:r>
      <w:r>
        <w:t>STA</w:t>
      </w:r>
      <w:r w:rsidR="005B390B" w:rsidRPr="005B390B">
        <w:t xml:space="preserve"> in the BSS</w:t>
      </w:r>
      <w:r w:rsidR="005B390B" w:rsidRPr="005B390B">
        <w:rPr>
          <w:strike/>
        </w:rPr>
        <w:t xml:space="preserve"> STA</w:t>
      </w:r>
      <w:r w:rsidR="005B390B" w:rsidRPr="005B390B">
        <w:rPr>
          <w:u w:val="single"/>
        </w:rPr>
        <w:t xml:space="preserve"> that is extended spectrum management capable</w:t>
      </w:r>
      <w:r w:rsidR="005B390B">
        <w:rPr>
          <w:u w:val="single"/>
        </w:rPr>
        <w:t xml:space="preserve"> and</w:t>
      </w:r>
      <w:r>
        <w:t xml:space="preserve"> that has dot11MultiDomainCapabilityActivated, dot11SpectrumManagementRequired, or dot11RadioMeasurementActivated equal to true and that maintains association with the BSS after the switch shall use the parameters in these received </w:t>
      </w:r>
      <w:r>
        <w:lastRenderedPageBreak/>
        <w:t xml:space="preserve">elements and </w:t>
      </w:r>
      <w:proofErr w:type="spellStart"/>
      <w:r>
        <w:t>subelements</w:t>
      </w:r>
      <w:proofErr w:type="spellEnd"/>
      <w:r>
        <w:t xml:space="preserve"> in order to maintain regulatory compliance. If both New Country elements and New Country </w:t>
      </w:r>
      <w:proofErr w:type="spellStart"/>
      <w:r>
        <w:t>subelements</w:t>
      </w:r>
      <w:proofErr w:type="spellEnd"/>
      <w:r>
        <w:t xml:space="preserve"> are transmitted for the switch, their fields shall be the same.</w:t>
      </w:r>
    </w:p>
    <w:p w:rsidR="00A613BA" w:rsidRDefault="00A613BA" w:rsidP="00A613BA">
      <w:pPr>
        <w:ind w:left="720"/>
      </w:pPr>
    </w:p>
    <w:p w:rsidR="00A613BA" w:rsidRDefault="00A613BA" w:rsidP="00A613BA">
      <w:pPr>
        <w:ind w:left="720"/>
      </w:pPr>
      <w:r>
        <w:t xml:space="preserve">A Channel Switch Wrapper element shall not be included in Beacons and Probe Responses if the element contains zero </w:t>
      </w:r>
      <w:proofErr w:type="spellStart"/>
      <w:r>
        <w:t>subelements</w:t>
      </w:r>
      <w:proofErr w:type="spellEnd"/>
      <w:r>
        <w:t>.</w:t>
      </w:r>
    </w:p>
    <w:p w:rsidR="00A613BA" w:rsidRDefault="00A613BA" w:rsidP="00A613BA">
      <w:pPr>
        <w:ind w:left="720"/>
      </w:pPr>
    </w:p>
    <w:p w:rsidR="00A613BA" w:rsidRPr="00A66785" w:rsidRDefault="00A613BA" w:rsidP="00A613BA">
      <w:pPr>
        <w:ind w:left="720"/>
        <w:rPr>
          <w:sz w:val="18"/>
        </w:rPr>
      </w:pPr>
      <w:r w:rsidRPr="00A66785">
        <w:rPr>
          <w:sz w:val="18"/>
        </w:rPr>
        <w:t xml:space="preserve">NOTE 4—Channel Switch Wrapper is not defined to carry </w:t>
      </w:r>
      <w:proofErr w:type="spellStart"/>
      <w:r w:rsidRPr="00A66785">
        <w:rPr>
          <w:sz w:val="18"/>
        </w:rPr>
        <w:t>subelements</w:t>
      </w:r>
      <w:proofErr w:type="spellEnd"/>
      <w:r w:rsidRPr="00A66785">
        <w:rPr>
          <w:sz w:val="18"/>
        </w:rPr>
        <w:t xml:space="preserve"> in the case of a switch to 20 MHz and when no change to the country string, operating classes or TPC parameters are announced.</w:t>
      </w:r>
    </w:p>
    <w:p w:rsidR="00A613BA" w:rsidRDefault="00A613BA" w:rsidP="00A613BA">
      <w:pPr>
        <w:ind w:left="720"/>
      </w:pPr>
    </w:p>
    <w:p w:rsidR="00A613BA" w:rsidRDefault="00A613BA" w:rsidP="00A613BA">
      <w:pPr>
        <w:ind w:left="720"/>
      </w:pPr>
      <w:r>
        <w:t xml:space="preserve">A VHT STA uses the VHT Transmit Power Envelope element only </w:t>
      </w:r>
      <w:r w:rsidR="00615190" w:rsidRPr="00615190">
        <w:rPr>
          <w:highlight w:val="yellow"/>
        </w:rPr>
        <w:t>[was</w:t>
      </w:r>
      <w:r w:rsidR="009F72B3">
        <w:rPr>
          <w:highlight w:val="yellow"/>
        </w:rPr>
        <w:t xml:space="preserve"> this</w:t>
      </w:r>
      <w:r w:rsidR="00615190" w:rsidRPr="00615190">
        <w:rPr>
          <w:highlight w:val="yellow"/>
        </w:rPr>
        <w:t xml:space="preserve"> “uses only” </w:t>
      </w:r>
      <w:r w:rsidR="009F72B3">
        <w:rPr>
          <w:highlight w:val="yellow"/>
        </w:rPr>
        <w:t>fixed in the MDR</w:t>
      </w:r>
      <w:r w:rsidR="00615190" w:rsidRPr="00615190">
        <w:rPr>
          <w:highlight w:val="yellow"/>
        </w:rPr>
        <w:t>?</w:t>
      </w:r>
      <w:r w:rsidR="00824D1D">
        <w:rPr>
          <w:highlight w:val="yellow"/>
        </w:rPr>
        <w:t xml:space="preserve">  The intent was </w:t>
      </w:r>
      <w:r w:rsidR="00824D1D" w:rsidRPr="00824D1D">
        <w:rPr>
          <w:highlight w:val="yellow"/>
        </w:rPr>
        <w:t xml:space="preserve">"does use </w:t>
      </w:r>
      <w:proofErr w:type="spellStart"/>
      <w:r w:rsidR="00824D1D">
        <w:rPr>
          <w:highlight w:val="yellow"/>
        </w:rPr>
        <w:t>VTPe</w:t>
      </w:r>
      <w:proofErr w:type="spellEnd"/>
      <w:r w:rsidR="00824D1D" w:rsidRPr="00824D1D">
        <w:rPr>
          <w:highlight w:val="yellow"/>
        </w:rPr>
        <w:t xml:space="preserve"> and does not use </w:t>
      </w:r>
      <w:proofErr w:type="spellStart"/>
      <w:r w:rsidR="00824D1D" w:rsidRPr="00824D1D">
        <w:rPr>
          <w:highlight w:val="yellow"/>
        </w:rPr>
        <w:t>P</w:t>
      </w:r>
      <w:r w:rsidR="00824D1D">
        <w:rPr>
          <w:highlight w:val="yellow"/>
        </w:rPr>
        <w:t>Ce</w:t>
      </w:r>
      <w:proofErr w:type="spellEnd"/>
      <w:r w:rsidR="00824D1D" w:rsidRPr="00824D1D">
        <w:rPr>
          <w:highlight w:val="yellow"/>
        </w:rPr>
        <w:t xml:space="preserve"> for TPC"</w:t>
      </w:r>
      <w:r w:rsidR="00615190" w:rsidRPr="00615190">
        <w:rPr>
          <w:highlight w:val="yellow"/>
        </w:rPr>
        <w:t>]</w:t>
      </w:r>
      <w:r w:rsidR="00615190">
        <w:t xml:space="preserve"> </w:t>
      </w:r>
      <w:r>
        <w:t xml:space="preserve">for TPC of 80 MHz, 160 MHz, and 80+80 MHz transmissions. In the Country element, a VHT STA shall include zero </w:t>
      </w:r>
      <w:proofErr w:type="spellStart"/>
      <w:r>
        <w:t>Subband</w:t>
      </w:r>
      <w:proofErr w:type="spellEnd"/>
      <w:r>
        <w:t xml:space="preserve"> Triplet fields in </w:t>
      </w:r>
      <w:proofErr w:type="spellStart"/>
      <w:r>
        <w:t>a</w:t>
      </w:r>
      <w:proofErr w:type="spellEnd"/>
      <w:r>
        <w:t xml:space="preserve"> Operating/</w:t>
      </w:r>
      <w:proofErr w:type="spellStart"/>
      <w:r>
        <w:t>Subband</w:t>
      </w:r>
      <w:proofErr w:type="spellEnd"/>
      <w:r>
        <w:t xml:space="preserve"> Sequence field that contains an Operating Class field for which the “Channel Spacing (MHz)” column in the applicable table in Annex E equals 80 or 160.</w:t>
      </w:r>
    </w:p>
    <w:p w:rsidR="00A613BA" w:rsidRDefault="00A613BA" w:rsidP="00A613BA">
      <w:pPr>
        <w:ind w:left="720"/>
      </w:pPr>
    </w:p>
    <w:p w:rsidR="00A613BA" w:rsidRDefault="00A613BA" w:rsidP="00A613BA">
      <w:pPr>
        <w:ind w:left="720"/>
      </w:pPr>
      <w:r>
        <w:t>An AP that switches the BSS to a lower operating channel width may recalculate the TS bandwidth budget and may delete one or more active TSs by invoking the MLME-</w:t>
      </w:r>
      <w:proofErr w:type="spellStart"/>
      <w:r>
        <w:t>DELTS.request</w:t>
      </w:r>
      <w:proofErr w:type="spellEnd"/>
      <w:r>
        <w:t xml:space="preserve"> primitive with a </w:t>
      </w:r>
      <w:proofErr w:type="spellStart"/>
      <w:r>
        <w:t>ReasonCode</w:t>
      </w:r>
      <w:proofErr w:type="spellEnd"/>
      <w:r>
        <w:t xml:space="preserve"> value of SERVICE_CHANGE_PRECLUDES_TS.</w:t>
      </w:r>
    </w:p>
    <w:p w:rsidR="00A613BA" w:rsidRDefault="00A613BA" w:rsidP="00A613BA">
      <w:pPr>
        <w:ind w:left="720"/>
      </w:pPr>
    </w:p>
    <w:p w:rsidR="00A613BA" w:rsidRDefault="00A613BA" w:rsidP="005B390B">
      <w:pPr>
        <w:ind w:left="720"/>
      </w:pPr>
      <w:r>
        <w:t xml:space="preserve">A </w:t>
      </w:r>
      <w:r w:rsidRPr="00615190">
        <w:t xml:space="preserve">VHT </w:t>
      </w:r>
      <w:r>
        <w:t>STA that is a member of an IBSS shall not transmit values in the Wide Bandwidth Channel Switch element that change the frequency ordering of the primary 40 MHz channel and the secondary 40 MHz channel from the ordering of the most recently adopted operating channel, if the operating channel includes a secondary 40 MHz channel. A VHT STA that is a member of an IBSS shall not transmit values in the Wide Bandwidth Channel Switch element that change the frequency ordering of the primary 80 MHz channel and the secondary 80 MHz channel from the ordering of the most recently adopted operating channel, if the operating channel includes a secondary 80 MHz channel.</w:t>
      </w:r>
    </w:p>
    <w:p w:rsidR="00A613BA" w:rsidRDefault="00A613BA" w:rsidP="00A91F68"/>
    <w:p w:rsidR="00A04BCF" w:rsidRDefault="00A04BCF" w:rsidP="00A91F68">
      <w:r w:rsidRPr="00A04BCF">
        <w:rPr>
          <w:highlight w:val="yellow"/>
        </w:rPr>
        <w:t xml:space="preserve">Note: I can’t find where the use/non-use of Transmit Power Envelope </w:t>
      </w:r>
      <w:proofErr w:type="spellStart"/>
      <w:r w:rsidRPr="00A04BCF">
        <w:rPr>
          <w:highlight w:val="yellow"/>
        </w:rPr>
        <w:t>subelements</w:t>
      </w:r>
      <w:proofErr w:type="spellEnd"/>
      <w:r w:rsidRPr="00A04BCF">
        <w:rPr>
          <w:highlight w:val="yellow"/>
        </w:rPr>
        <w:t xml:space="preserve"> in a Channel Switch Wrapper is specified.</w:t>
      </w:r>
    </w:p>
    <w:p w:rsidR="00A04BCF" w:rsidRDefault="00A04BCF" w:rsidP="00A91F68"/>
    <w:p w:rsidR="001678C2" w:rsidRDefault="001678C2" w:rsidP="00A91F68">
      <w:r>
        <w:t>Add the following MIB variable/attribute in Annex C:</w:t>
      </w:r>
    </w:p>
    <w:p w:rsidR="001678C2" w:rsidRDefault="001678C2" w:rsidP="00A91F68"/>
    <w:p w:rsidR="001678C2" w:rsidRPr="001678C2" w:rsidRDefault="001678C2" w:rsidP="001678C2">
      <w:pPr>
        <w:ind w:left="720"/>
        <w:rPr>
          <w:rFonts w:ascii="Courier New" w:hAnsi="Courier New" w:cs="Courier New"/>
          <w:sz w:val="20"/>
        </w:rPr>
      </w:pPr>
      <w:r w:rsidRPr="001678C2">
        <w:rPr>
          <w:rFonts w:ascii="Courier New" w:hAnsi="Courier New" w:cs="Courier New"/>
          <w:sz w:val="20"/>
        </w:rPr>
        <w:t>dot11</w:t>
      </w:r>
      <w:r>
        <w:rPr>
          <w:rFonts w:ascii="Courier New" w:hAnsi="Courier New" w:cs="Courier New"/>
          <w:sz w:val="20"/>
        </w:rPr>
        <w:t>Extended</w:t>
      </w:r>
      <w:r w:rsidRPr="001678C2">
        <w:rPr>
          <w:rFonts w:ascii="Courier New" w:hAnsi="Courier New" w:cs="Courier New"/>
          <w:sz w:val="20"/>
        </w:rPr>
        <w:t>SpectrumManagementImplemented OBJECT-TYPE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xml:space="preserve">SYNTAX </w:t>
      </w:r>
      <w:proofErr w:type="spellStart"/>
      <w:r w:rsidRPr="001678C2">
        <w:rPr>
          <w:rFonts w:ascii="Courier New" w:hAnsi="Courier New" w:cs="Courier New"/>
          <w:sz w:val="20"/>
        </w:rPr>
        <w:t>TruthValue</w:t>
      </w:r>
      <w:proofErr w:type="spellEnd"/>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MAX-ACCESS read-only</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STATUS current</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DESCRIPTION</w:t>
      </w: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"This is a capability variable.</w:t>
      </w:r>
    </w:p>
    <w:p w:rsidR="001678C2" w:rsidRDefault="001678C2" w:rsidP="001678C2">
      <w:pPr>
        <w:ind w:left="2160"/>
        <w:rPr>
          <w:rFonts w:ascii="Courier New" w:hAnsi="Courier New" w:cs="Courier New"/>
          <w:sz w:val="20"/>
        </w:rPr>
      </w:pPr>
      <w:r w:rsidRPr="001678C2">
        <w:rPr>
          <w:rFonts w:ascii="Courier New" w:hAnsi="Courier New" w:cs="Courier New"/>
          <w:sz w:val="20"/>
        </w:rPr>
        <w:t>Its value is determined by device capabilities.</w:t>
      </w:r>
    </w:p>
    <w:p w:rsidR="001678C2" w:rsidRPr="001678C2" w:rsidRDefault="001678C2" w:rsidP="001678C2">
      <w:pPr>
        <w:ind w:left="2160"/>
        <w:rPr>
          <w:rFonts w:ascii="Courier New" w:hAnsi="Courier New" w:cs="Courier New"/>
          <w:sz w:val="20"/>
        </w:rPr>
      </w:pP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 xml:space="preserve">This attribute, when true, indicates that the </w:t>
      </w:r>
      <w:r>
        <w:rPr>
          <w:rFonts w:ascii="Courier New" w:hAnsi="Courier New" w:cs="Courier New"/>
          <w:sz w:val="20"/>
        </w:rPr>
        <w:t xml:space="preserve">non-VHT non-TVHT </w:t>
      </w:r>
      <w:r w:rsidRPr="001678C2">
        <w:rPr>
          <w:rFonts w:ascii="Courier New" w:hAnsi="Courier New" w:cs="Courier New"/>
          <w:sz w:val="20"/>
        </w:rPr>
        <w:t>station implementation is</w:t>
      </w:r>
      <w:r>
        <w:rPr>
          <w:rFonts w:ascii="Courier New" w:hAnsi="Courier New" w:cs="Courier New"/>
          <w:sz w:val="20"/>
        </w:rPr>
        <w:t xml:space="preserve"> </w:t>
      </w:r>
      <w:r w:rsidRPr="001678C2">
        <w:rPr>
          <w:rFonts w:ascii="Courier New" w:hAnsi="Courier New" w:cs="Courier New"/>
          <w:sz w:val="20"/>
        </w:rPr>
        <w:t xml:space="preserve">capable of supporting </w:t>
      </w:r>
      <w:r>
        <w:rPr>
          <w:rFonts w:ascii="Courier New" w:hAnsi="Courier New" w:cs="Courier New"/>
          <w:sz w:val="20"/>
        </w:rPr>
        <w:t xml:space="preserve">extended </w:t>
      </w:r>
      <w:r w:rsidRPr="001678C2">
        <w:rPr>
          <w:rFonts w:ascii="Courier New" w:hAnsi="Courier New" w:cs="Courier New"/>
          <w:sz w:val="20"/>
        </w:rPr>
        <w:t xml:space="preserve">spectrum management. The capability is disabled </w:t>
      </w:r>
      <w:r>
        <w:rPr>
          <w:rFonts w:ascii="Courier New" w:hAnsi="Courier New" w:cs="Courier New"/>
          <w:sz w:val="20"/>
        </w:rPr>
        <w:t xml:space="preserve">at the non-VHT non-TVHT station </w:t>
      </w:r>
      <w:r w:rsidRPr="001678C2">
        <w:rPr>
          <w:rFonts w:ascii="Courier New" w:hAnsi="Courier New" w:cs="Courier New"/>
          <w:sz w:val="20"/>
        </w:rPr>
        <w:t>otherwise."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DEFVAL { false }</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 dot11StationConfigEntry 24 }</w:t>
      </w:r>
    </w:p>
    <w:p w:rsidR="001678C2" w:rsidRDefault="001678C2" w:rsidP="00A91F68"/>
    <w:p w:rsidR="00C267F9" w:rsidRDefault="00F54379" w:rsidP="00A91F68">
      <w:r>
        <w:rPr>
          <w:highlight w:val="yellow"/>
        </w:rPr>
        <w:t xml:space="preserve">TBD: </w:t>
      </w:r>
      <w:r w:rsidR="00C267F9" w:rsidRPr="00A774A4">
        <w:rPr>
          <w:highlight w:val="yellow"/>
        </w:rPr>
        <w:t>check PICS SM20.4-9 and DSE9.4-12</w:t>
      </w:r>
      <w:r w:rsidR="005B390B" w:rsidRPr="00A774A4">
        <w:rPr>
          <w:highlight w:val="yellow"/>
        </w:rPr>
        <w:t xml:space="preserve"> and SM1.1 and MD13-15 and DSE5,6</w:t>
      </w:r>
    </w:p>
    <w:p w:rsidR="00C267F9" w:rsidRDefault="00C267F9" w:rsidP="00A91F68"/>
    <w:p w:rsidR="00A91F68" w:rsidRPr="00A91F68" w:rsidRDefault="00A91F68" w:rsidP="00A91F68">
      <w:pPr>
        <w:rPr>
          <w:u w:val="single"/>
        </w:rPr>
      </w:pPr>
      <w:r w:rsidRPr="00A91F68">
        <w:rPr>
          <w:u w:val="single"/>
        </w:rPr>
        <w:t>Proposed resolution:</w:t>
      </w:r>
    </w:p>
    <w:p w:rsidR="00A91F68" w:rsidRDefault="00A91F68" w:rsidP="00A91F68"/>
    <w:p w:rsidR="00A66785" w:rsidRDefault="00A66785" w:rsidP="00A66785">
      <w:r>
        <w:t>REVISED</w:t>
      </w:r>
    </w:p>
    <w:p w:rsidR="00A66785" w:rsidRDefault="00A66785" w:rsidP="00A66785"/>
    <w:p w:rsidR="00E37159" w:rsidRDefault="00A66785">
      <w:r>
        <w:t>Make the changes described in $</w:t>
      </w:r>
      <w:proofErr w:type="spellStart"/>
      <w:r>
        <w:t>thisdoc</w:t>
      </w:r>
      <w:proofErr w:type="spellEnd"/>
      <w:r>
        <w:t xml:space="preserve"> under “Proposed changes:” for CID 3479, which effect the change proposed by the commenter.</w:t>
      </w:r>
      <w:r w:rsidR="00CA09B2">
        <w:br w:type="page"/>
      </w:r>
    </w:p>
    <w:tbl>
      <w:tblPr>
        <w:tblStyle w:val="TableGrid"/>
        <w:tblW w:w="0" w:type="auto"/>
        <w:tblLook w:val="04A0" w:firstRow="1" w:lastRow="0" w:firstColumn="1" w:lastColumn="0" w:noHBand="0" w:noVBand="1"/>
      </w:tblPr>
      <w:tblGrid>
        <w:gridCol w:w="1809"/>
        <w:gridCol w:w="4383"/>
        <w:gridCol w:w="3384"/>
      </w:tblGrid>
      <w:tr w:rsidR="00E37159" w:rsidTr="000306AC">
        <w:tc>
          <w:tcPr>
            <w:tcW w:w="1809" w:type="dxa"/>
          </w:tcPr>
          <w:p w:rsidR="00E37159" w:rsidRDefault="00E37159" w:rsidP="000306AC">
            <w:r>
              <w:lastRenderedPageBreak/>
              <w:t>Identifiers</w:t>
            </w:r>
          </w:p>
        </w:tc>
        <w:tc>
          <w:tcPr>
            <w:tcW w:w="4383" w:type="dxa"/>
          </w:tcPr>
          <w:p w:rsidR="00E37159" w:rsidRDefault="00E37159" w:rsidP="000306AC">
            <w:r>
              <w:t>Comment</w:t>
            </w:r>
          </w:p>
        </w:tc>
        <w:tc>
          <w:tcPr>
            <w:tcW w:w="3384" w:type="dxa"/>
          </w:tcPr>
          <w:p w:rsidR="00E37159" w:rsidRDefault="00E37159" w:rsidP="000306AC">
            <w:r>
              <w:t>Proposed change</w:t>
            </w:r>
          </w:p>
        </w:tc>
      </w:tr>
      <w:tr w:rsidR="00E37159" w:rsidTr="000306AC">
        <w:tc>
          <w:tcPr>
            <w:tcW w:w="1809" w:type="dxa"/>
          </w:tcPr>
          <w:p w:rsidR="00E37159" w:rsidRDefault="00E37159" w:rsidP="000306AC">
            <w:r>
              <w:t>CID 3049</w:t>
            </w:r>
          </w:p>
          <w:p w:rsidR="00E37159" w:rsidRDefault="00E37159" w:rsidP="000306AC">
            <w:r>
              <w:t>Adrian Stephens</w:t>
            </w:r>
          </w:p>
          <w:p w:rsidR="00E37159" w:rsidRDefault="00E37159" w:rsidP="000306AC">
            <w:r>
              <w:t>B.4.4.2</w:t>
            </w:r>
          </w:p>
          <w:p w:rsidR="00E37159" w:rsidRDefault="00E37159" w:rsidP="000306AC">
            <w:r>
              <w:t>2647.29</w:t>
            </w:r>
          </w:p>
        </w:tc>
        <w:tc>
          <w:tcPr>
            <w:tcW w:w="4383" w:type="dxa"/>
          </w:tcPr>
          <w:p w:rsidR="00346828" w:rsidRDefault="00346828" w:rsidP="00346828">
            <w:r>
              <w:t>Why is there are reference to Annex E?  It doesn't seem relevant.</w:t>
            </w:r>
          </w:p>
          <w:p w:rsidR="00346828" w:rsidRDefault="00346828" w:rsidP="00346828"/>
          <w:p w:rsidR="00E37159" w:rsidRDefault="00346828" w:rsidP="00346828">
            <w:r>
              <w:t>Ditto at 2650.26.</w:t>
            </w:r>
          </w:p>
        </w:tc>
        <w:tc>
          <w:tcPr>
            <w:tcW w:w="3384" w:type="dxa"/>
          </w:tcPr>
          <w:p w:rsidR="00E37159" w:rsidRDefault="00E37159" w:rsidP="000306AC">
            <w:r w:rsidRPr="00B661AD">
              <w:t>Remove reference to Annex E.</w:t>
            </w:r>
          </w:p>
        </w:tc>
      </w:tr>
      <w:tr w:rsidR="00E37159" w:rsidTr="000306AC">
        <w:tc>
          <w:tcPr>
            <w:tcW w:w="1809" w:type="dxa"/>
          </w:tcPr>
          <w:p w:rsidR="00E37159" w:rsidRDefault="00E37159" w:rsidP="00E37159">
            <w:r>
              <w:t>CID 3050</w:t>
            </w:r>
          </w:p>
          <w:p w:rsidR="00E37159" w:rsidRDefault="00E37159" w:rsidP="00E37159">
            <w:r>
              <w:t>Adrian Stephens</w:t>
            </w:r>
          </w:p>
          <w:p w:rsidR="00E37159" w:rsidRDefault="00E37159" w:rsidP="00E37159">
            <w:r>
              <w:t>B.4.4.2</w:t>
            </w:r>
          </w:p>
          <w:p w:rsidR="00E37159" w:rsidRDefault="00E37159" w:rsidP="00E37159">
            <w:r>
              <w:t>2651.12</w:t>
            </w:r>
          </w:p>
        </w:tc>
        <w:tc>
          <w:tcPr>
            <w:tcW w:w="4383" w:type="dxa"/>
          </w:tcPr>
          <w:p w:rsidR="00E37159" w:rsidRDefault="000306AC" w:rsidP="000306AC">
            <w:r w:rsidRPr="000306AC">
              <w:t>The changes to FR11 from CID 2425 leave the Status cell empty.</w:t>
            </w:r>
          </w:p>
        </w:tc>
        <w:tc>
          <w:tcPr>
            <w:tcW w:w="3384" w:type="dxa"/>
          </w:tcPr>
          <w:p w:rsidR="00E37159" w:rsidRDefault="00E37159" w:rsidP="000306AC">
            <w:r w:rsidRPr="00B661AD">
              <w:t>Specify an non-blank status.</w:t>
            </w:r>
          </w:p>
        </w:tc>
      </w:tr>
      <w:tr w:rsidR="00E37159" w:rsidTr="000306AC">
        <w:tc>
          <w:tcPr>
            <w:tcW w:w="1809" w:type="dxa"/>
          </w:tcPr>
          <w:p w:rsidR="00E37159" w:rsidRDefault="00E37159" w:rsidP="00E37159">
            <w:r>
              <w:t>CID 3051</w:t>
            </w:r>
          </w:p>
          <w:p w:rsidR="00E37159" w:rsidRDefault="00E37159" w:rsidP="00E37159">
            <w:r>
              <w:t>Adrian Stephens</w:t>
            </w:r>
          </w:p>
          <w:p w:rsidR="00E37159" w:rsidRDefault="00E37159" w:rsidP="00E37159">
            <w:r>
              <w:t>B.4.17.1</w:t>
            </w:r>
          </w:p>
          <w:p w:rsidR="00E37159" w:rsidRDefault="00E37159" w:rsidP="00E37159">
            <w:r>
              <w:t>2731.14</w:t>
            </w:r>
          </w:p>
        </w:tc>
        <w:tc>
          <w:tcPr>
            <w:tcW w:w="4383" w:type="dxa"/>
          </w:tcPr>
          <w:p w:rsidR="00E37159" w:rsidRDefault="00346828" w:rsidP="00346828">
            <w:r>
              <w:t>The change made by .11ac (insertion of CF29:M) to HTM8 is redundant given the change from CID 187.   I.e. a VHT STA is an HT STA,  and CF16:M suffices.</w:t>
            </w:r>
          </w:p>
        </w:tc>
        <w:tc>
          <w:tcPr>
            <w:tcW w:w="3384" w:type="dxa"/>
          </w:tcPr>
          <w:p w:rsidR="00E37159" w:rsidRDefault="00E37159" w:rsidP="000306AC">
            <w:r w:rsidRPr="00B661AD">
              <w:t>Remove CF29:M at cited location.</w:t>
            </w:r>
          </w:p>
        </w:tc>
      </w:tr>
      <w:tr w:rsidR="00E37159" w:rsidTr="000306AC">
        <w:tc>
          <w:tcPr>
            <w:tcW w:w="1809" w:type="dxa"/>
          </w:tcPr>
          <w:p w:rsidR="00E37159" w:rsidRDefault="00E37159" w:rsidP="00E37159">
            <w:r w:rsidRPr="00F97DB5">
              <w:t>CID 3052</w:t>
            </w:r>
          </w:p>
          <w:p w:rsidR="00E37159" w:rsidRDefault="00E37159" w:rsidP="00E37159">
            <w:r>
              <w:t>Adrian Stephens</w:t>
            </w:r>
          </w:p>
          <w:p w:rsidR="00E37159" w:rsidRDefault="00E37159" w:rsidP="00E37159">
            <w:r>
              <w:t>B.4.19</w:t>
            </w:r>
          </w:p>
          <w:p w:rsidR="00E37159" w:rsidRDefault="00E37159" w:rsidP="00E37159">
            <w:r>
              <w:t>2762.47</w:t>
            </w:r>
          </w:p>
        </w:tc>
        <w:tc>
          <w:tcPr>
            <w:tcW w:w="4383" w:type="dxa"/>
          </w:tcPr>
          <w:p w:rsidR="00346828" w:rsidRDefault="00346828" w:rsidP="00346828">
            <w:r>
              <w:t>"type equal to Fine Timing Measurement Range request/report"</w:t>
            </w:r>
          </w:p>
          <w:p w:rsidR="00346828" w:rsidRDefault="00346828" w:rsidP="00346828">
            <w:r>
              <w:t>There is no such type.</w:t>
            </w:r>
          </w:p>
          <w:p w:rsidR="00346828" w:rsidRDefault="00346828" w:rsidP="00346828"/>
          <w:p w:rsidR="00E37159" w:rsidRDefault="00346828" w:rsidP="00346828">
            <w:r>
              <w:t>Ditto at 2762.53.</w:t>
            </w:r>
          </w:p>
        </w:tc>
        <w:tc>
          <w:tcPr>
            <w:tcW w:w="3384" w:type="dxa"/>
          </w:tcPr>
          <w:p w:rsidR="00E37159" w:rsidRDefault="00E37159" w:rsidP="000306AC">
            <w:r w:rsidRPr="00B661AD">
              <w:t>Reword "Initiator of Measurement request/report with type equal to Fine Timing Measurement Range request/report"  to remove "/" and use only defined terms for reports and types.</w:t>
            </w:r>
          </w:p>
        </w:tc>
      </w:tr>
      <w:tr w:rsidR="00E37159" w:rsidTr="000306AC">
        <w:tc>
          <w:tcPr>
            <w:tcW w:w="1809" w:type="dxa"/>
          </w:tcPr>
          <w:p w:rsidR="00E37159" w:rsidRDefault="00E37159" w:rsidP="00E37159">
            <w:r>
              <w:t>CID 3136</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2627.60</w:t>
            </w:r>
          </w:p>
        </w:tc>
        <w:tc>
          <w:tcPr>
            <w:tcW w:w="4383" w:type="dxa"/>
          </w:tcPr>
          <w:p w:rsidR="00E37159" w:rsidRDefault="00346828" w:rsidP="000306AC">
            <w:r w:rsidRPr="00346828">
              <w:t>CF6 (OFDM) PHY shall be mandatory for TVHT PHY as it shall support non-HT PPDU format.</w:t>
            </w:r>
          </w:p>
        </w:tc>
        <w:tc>
          <w:tcPr>
            <w:tcW w:w="3384" w:type="dxa"/>
          </w:tcPr>
          <w:p w:rsidR="00E37159" w:rsidRDefault="00E37159" w:rsidP="000306AC">
            <w:r w:rsidRPr="00B661AD">
              <w:t>Add "CF30:M" to the Status column of the "* CF6" row.</w:t>
            </w:r>
          </w:p>
        </w:tc>
      </w:tr>
      <w:tr w:rsidR="00E37159" w:rsidTr="000306AC">
        <w:tc>
          <w:tcPr>
            <w:tcW w:w="1809" w:type="dxa"/>
          </w:tcPr>
          <w:p w:rsidR="00E37159" w:rsidRDefault="00E37159" w:rsidP="00E37159">
            <w:r>
              <w:t>CID 3137</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2629.26</w:t>
            </w:r>
          </w:p>
        </w:tc>
        <w:tc>
          <w:tcPr>
            <w:tcW w:w="4383" w:type="dxa"/>
          </w:tcPr>
          <w:p w:rsidR="00E37159" w:rsidRDefault="00346828" w:rsidP="000306AC">
            <w:r w:rsidRPr="00346828">
              <w:t>According to the resolutions of CID 5015-5017 of P802.11af Sponsor Ballot (see 11-12/1017r62), a TVHT STA is an HT STA, thus, CF16 shall be mandatory for CF30.</w:t>
            </w:r>
          </w:p>
        </w:tc>
        <w:tc>
          <w:tcPr>
            <w:tcW w:w="3384" w:type="dxa"/>
          </w:tcPr>
          <w:p w:rsidR="00E37159" w:rsidRDefault="000306AC" w:rsidP="000306AC">
            <w:r>
              <w:t>Insert a new "</w:t>
            </w:r>
            <w:r w:rsidR="00E37159" w:rsidRPr="00B661AD">
              <w:t>* CF16.3</w:t>
            </w:r>
            <w:r>
              <w:t>"</w:t>
            </w:r>
            <w:r w:rsidR="00E37159" w:rsidRPr="00B661AD">
              <w:t xml:space="preserve"> row as follows;</w:t>
            </w:r>
          </w:p>
          <w:p w:rsidR="000306AC" w:rsidRDefault="000306AC" w:rsidP="000306AC">
            <w:r>
              <w:t>* CF16.3 | HT operation in TVWS band |  | CF30:M | Yes []  No [] N/A []</w:t>
            </w:r>
          </w:p>
        </w:tc>
      </w:tr>
    </w:tbl>
    <w:p w:rsidR="00346828" w:rsidRDefault="00346828"/>
    <w:p w:rsidR="00346828" w:rsidRPr="00066C64" w:rsidRDefault="00346828" w:rsidP="00346828">
      <w:pPr>
        <w:rPr>
          <w:u w:val="single"/>
        </w:rPr>
      </w:pPr>
      <w:r w:rsidRPr="00066C64">
        <w:rPr>
          <w:u w:val="single"/>
        </w:rPr>
        <w:t>Discussion:</w:t>
      </w:r>
    </w:p>
    <w:p w:rsidR="00346828" w:rsidRDefault="00346828"/>
    <w:p w:rsidR="00346828" w:rsidRDefault="00346828">
      <w:r>
        <w:t>The PICS is a splendid institution.</w:t>
      </w:r>
    </w:p>
    <w:p w:rsidR="00647C0F" w:rsidRDefault="00647C0F"/>
    <w:p w:rsidR="00647C0F" w:rsidRDefault="00647C0F">
      <w:r>
        <w:t xml:space="preserve">Yup, Annex E is not relevant to frame </w:t>
      </w:r>
      <w:proofErr w:type="spellStart"/>
      <w:r>
        <w:t>tx</w:t>
      </w:r>
      <w:proofErr w:type="spellEnd"/>
      <w:r>
        <w:t xml:space="preserve">.  Or indeed to frame </w:t>
      </w:r>
      <w:proofErr w:type="spellStart"/>
      <w:r>
        <w:t>rx</w:t>
      </w:r>
      <w:proofErr w:type="spellEnd"/>
      <w:r>
        <w:t>.</w:t>
      </w:r>
    </w:p>
    <w:p w:rsidR="00647C0F" w:rsidRDefault="00647C0F"/>
    <w:p w:rsidR="00647C0F" w:rsidRDefault="00647C0F">
      <w:r>
        <w:t>Yup, CID 2425</w:t>
      </w:r>
      <w:r w:rsidR="001651E8">
        <w:t>’s resolution</w:t>
      </w:r>
      <w:r>
        <w:t xml:space="preserve"> left the cell blank.  Well, there’s no point </w:t>
      </w:r>
      <w:proofErr w:type="spellStart"/>
      <w:r>
        <w:t>deauthing</w:t>
      </w:r>
      <w:proofErr w:type="spellEnd"/>
      <w:r>
        <w:t xml:space="preserve"> if you can’t </w:t>
      </w:r>
      <w:proofErr w:type="spellStart"/>
      <w:r>
        <w:t>auth</w:t>
      </w:r>
      <w:proofErr w:type="spellEnd"/>
      <w:r>
        <w:t xml:space="preserve">, so make the former depend on the latter (same as for </w:t>
      </w:r>
      <w:proofErr w:type="spellStart"/>
      <w:r>
        <w:t>disassoc</w:t>
      </w:r>
      <w:proofErr w:type="spellEnd"/>
      <w:r>
        <w:t xml:space="preserve"> and (re)</w:t>
      </w:r>
      <w:proofErr w:type="spellStart"/>
      <w:r>
        <w:t>assoc</w:t>
      </w:r>
      <w:proofErr w:type="spellEnd"/>
      <w:r>
        <w:t>).</w:t>
      </w:r>
    </w:p>
    <w:p w:rsidR="00346828" w:rsidRDefault="00346828"/>
    <w:p w:rsidR="00647C0F" w:rsidRDefault="00647C0F">
      <w:r>
        <w:t>Yup, a VHT STA is an HT STA, so if you have a CF16:M you don’t need a CF29:M.</w:t>
      </w:r>
    </w:p>
    <w:p w:rsidR="00647C0F" w:rsidRDefault="00647C0F"/>
    <w:p w:rsidR="00E7001F" w:rsidRDefault="00874978">
      <w:r>
        <w:t>Yup, t</w:t>
      </w:r>
      <w:r w:rsidR="00E7001F">
        <w:t>he references to the FTM range stuff are wrong.</w:t>
      </w:r>
      <w:r w:rsidR="005E43C2">
        <w:t xml:space="preserve">  I am indebted to Brian Hart for </w:t>
      </w:r>
      <w:r w:rsidR="00332E9A">
        <w:t xml:space="preserve">hints as to </w:t>
      </w:r>
      <w:r w:rsidR="005E43C2">
        <w:t>the correct wording.</w:t>
      </w:r>
    </w:p>
    <w:p w:rsidR="00E7001F" w:rsidRDefault="00E7001F"/>
    <w:p w:rsidR="00874978" w:rsidRDefault="00874978">
      <w:r>
        <w:t>Ooh, yup</w:t>
      </w:r>
      <w:r w:rsidR="00647C0F">
        <w:t>, TVHT STAs need to support OFDM PPDUs (see 2565.32, 2567.25 and 2576.3).  G</w:t>
      </w:r>
      <w:r w:rsidR="009628F4">
        <w:t xml:space="preserve">roovy!  </w:t>
      </w:r>
    </w:p>
    <w:p w:rsidR="00874978" w:rsidRDefault="00874978"/>
    <w:p w:rsidR="00647C0F" w:rsidRDefault="002301D2">
      <w:r>
        <w:t xml:space="preserve">However, </w:t>
      </w:r>
      <w:r w:rsidR="00B81D43">
        <w:t>the</w:t>
      </w:r>
      <w:r>
        <w:t xml:space="preserve"> same is </w:t>
      </w:r>
      <w:r w:rsidR="00B81D43">
        <w:t>explicitly not true of HT PPDUs: “</w:t>
      </w:r>
      <w:r w:rsidR="00B81D43" w:rsidRPr="00B81D43">
        <w:t xml:space="preserve">Transmission of HT PPDU </w:t>
      </w:r>
      <w:r w:rsidR="0044237B" w:rsidRPr="0044237B">
        <w:rPr>
          <w:highlight w:val="yellow"/>
        </w:rPr>
        <w:t>[sic]</w:t>
      </w:r>
      <w:r w:rsidR="0044237B">
        <w:t xml:space="preserve"> </w:t>
      </w:r>
      <w:r w:rsidR="00B81D43" w:rsidRPr="00B81D43">
        <w:t>is not supported in Clause 23</w:t>
      </w:r>
      <w:r w:rsidR="00B81D43">
        <w:t xml:space="preserve">” (23.2.4 at 2575.62; repeated </w:t>
      </w:r>
      <w:r w:rsidR="00CE7DFB">
        <w:t xml:space="preserve">for good measure </w:t>
      </w:r>
      <w:r w:rsidR="00B81D43">
        <w:t>in 23.3.9.2).</w:t>
      </w:r>
      <w:r w:rsidR="00644CAD">
        <w:t xml:space="preserve">  I don’t know what the 11af CRC was smoking when it resolved CIDs 5015-5017.</w:t>
      </w:r>
    </w:p>
    <w:p w:rsidR="00647C0F" w:rsidRDefault="00647C0F"/>
    <w:p w:rsidR="000F66F3" w:rsidRPr="000F66F3" w:rsidRDefault="000F66F3">
      <w:pPr>
        <w:rPr>
          <w:u w:val="single"/>
        </w:rPr>
      </w:pPr>
      <w:r w:rsidRPr="000F66F3">
        <w:rPr>
          <w:u w:val="single"/>
        </w:rPr>
        <w:t xml:space="preserve">Proposed resolution for CID </w:t>
      </w:r>
      <w:r>
        <w:rPr>
          <w:u w:val="single"/>
        </w:rPr>
        <w:t>3049</w:t>
      </w:r>
      <w:r w:rsidRPr="000F66F3">
        <w:rPr>
          <w:u w:val="single"/>
        </w:rPr>
        <w:t>:</w:t>
      </w:r>
    </w:p>
    <w:p w:rsidR="000F66F3" w:rsidRDefault="000F66F3"/>
    <w:p w:rsidR="000F66F3" w:rsidRDefault="000F66F3" w:rsidP="000F66F3">
      <w:r>
        <w:t>REVISED</w:t>
      </w:r>
    </w:p>
    <w:p w:rsidR="001651E8" w:rsidRDefault="001651E8" w:rsidP="000F66F3"/>
    <w:p w:rsidR="001651E8" w:rsidRDefault="001651E8" w:rsidP="000F66F3">
      <w:r>
        <w:lastRenderedPageBreak/>
        <w:t>Delete “, Annex E” at 2647.28, 2650.26.</w:t>
      </w:r>
    </w:p>
    <w:p w:rsidR="000F66F3" w:rsidRDefault="000F66F3" w:rsidP="000F66F3"/>
    <w:p w:rsidR="001651E8" w:rsidRPr="000F66F3" w:rsidRDefault="001651E8" w:rsidP="001651E8">
      <w:pPr>
        <w:rPr>
          <w:u w:val="single"/>
        </w:rPr>
      </w:pPr>
      <w:r w:rsidRPr="000F66F3">
        <w:rPr>
          <w:u w:val="single"/>
        </w:rPr>
        <w:t>Proposed resolution for CID 3050:</w:t>
      </w:r>
    </w:p>
    <w:p w:rsidR="001651E8" w:rsidRDefault="001651E8" w:rsidP="001651E8"/>
    <w:p w:rsidR="001651E8" w:rsidRDefault="001651E8" w:rsidP="001651E8">
      <w:r>
        <w:t>REVISED</w:t>
      </w:r>
    </w:p>
    <w:p w:rsidR="001651E8" w:rsidRDefault="001651E8" w:rsidP="001651E8"/>
    <w:p w:rsidR="001651E8" w:rsidRDefault="001651E8" w:rsidP="001651E8">
      <w:r>
        <w:t>Insert “FR10:M” in the Status column at 2651.12.</w:t>
      </w:r>
    </w:p>
    <w:p w:rsidR="000F66F3" w:rsidRDefault="000F66F3"/>
    <w:p w:rsidR="000F66F3" w:rsidRPr="000F66F3" w:rsidRDefault="000F66F3">
      <w:pPr>
        <w:rPr>
          <w:u w:val="single"/>
        </w:rPr>
      </w:pPr>
      <w:r>
        <w:rPr>
          <w:u w:val="single"/>
        </w:rPr>
        <w:t>Proposed resolution for CID</w:t>
      </w:r>
      <w:r w:rsidR="00647C0F">
        <w:rPr>
          <w:u w:val="single"/>
        </w:rPr>
        <w:t>s</w:t>
      </w:r>
      <w:r>
        <w:rPr>
          <w:u w:val="single"/>
        </w:rPr>
        <w:t xml:space="preserve"> 3051</w:t>
      </w:r>
      <w:r w:rsidR="00647C0F">
        <w:rPr>
          <w:u w:val="single"/>
        </w:rPr>
        <w:t xml:space="preserve"> and 3136</w:t>
      </w:r>
      <w:r w:rsidRPr="000F66F3">
        <w:rPr>
          <w:u w:val="single"/>
        </w:rPr>
        <w:t>:</w:t>
      </w:r>
    </w:p>
    <w:p w:rsidR="000F66F3" w:rsidRDefault="000F66F3"/>
    <w:p w:rsidR="000F66F3" w:rsidRDefault="000F66F3">
      <w:r>
        <w:t>ACCEPT</w:t>
      </w:r>
      <w:r w:rsidR="002A3D66">
        <w:t>ED</w:t>
      </w:r>
    </w:p>
    <w:p w:rsidR="002301D2" w:rsidRDefault="002301D2"/>
    <w:p w:rsidR="00E7001F" w:rsidRDefault="00E7001F" w:rsidP="00E7001F">
      <w:pPr>
        <w:rPr>
          <w:u w:val="single"/>
        </w:rPr>
      </w:pPr>
      <w:r>
        <w:rPr>
          <w:u w:val="single"/>
        </w:rPr>
        <w:t>Proposed resolution for CID 3052:</w:t>
      </w:r>
    </w:p>
    <w:p w:rsidR="00E7001F" w:rsidRDefault="00E7001F" w:rsidP="00E7001F">
      <w:pPr>
        <w:rPr>
          <w:u w:val="single"/>
        </w:rPr>
      </w:pPr>
    </w:p>
    <w:p w:rsidR="00E237E3" w:rsidRDefault="00E237E3">
      <w:r>
        <w:t>REVISED</w:t>
      </w:r>
    </w:p>
    <w:p w:rsidR="00E237E3" w:rsidRDefault="00E237E3"/>
    <w:p w:rsidR="00E7001F" w:rsidRPr="00E7001F" w:rsidRDefault="00E7001F">
      <w:r>
        <w:t>Change the protocol capability and reference cell values at 2762.45 to: “I</w:t>
      </w:r>
      <w:r w:rsidRPr="00E7001F">
        <w:t>nitiator of Fine Timing Measurement Range request</w:t>
      </w:r>
      <w:r>
        <w:t xml:space="preserve"> and responder to </w:t>
      </w:r>
      <w:r w:rsidRPr="00E7001F">
        <w:t>Fine Timing Measurement Range report</w:t>
      </w:r>
      <w:r>
        <w:t>” and “</w:t>
      </w:r>
      <w:r w:rsidRPr="00E7001F">
        <w:t>10.11.9.11</w:t>
      </w:r>
      <w:r>
        <w:t>”.</w:t>
      </w:r>
    </w:p>
    <w:p w:rsidR="00E7001F" w:rsidRDefault="00E7001F">
      <w:pPr>
        <w:rPr>
          <w:u w:val="single"/>
        </w:rPr>
      </w:pPr>
    </w:p>
    <w:p w:rsidR="00E7001F" w:rsidRPr="00E7001F" w:rsidRDefault="00E7001F">
      <w:r>
        <w:t>Change the protocol capability and reference cell values at 2762.53 to: “Responde</w:t>
      </w:r>
      <w:r w:rsidR="00874978">
        <w:t>r to</w:t>
      </w:r>
      <w:r w:rsidRPr="00E7001F">
        <w:t xml:space="preserve"> Fine Timing Measurement Range request</w:t>
      </w:r>
      <w:r>
        <w:t xml:space="preserve"> and initiator of </w:t>
      </w:r>
      <w:r w:rsidRPr="00E7001F">
        <w:t>Fine Timing Measurement Range report</w:t>
      </w:r>
      <w:r>
        <w:t>” and “</w:t>
      </w:r>
      <w:r w:rsidRPr="00E7001F">
        <w:t>10.11.9.11</w:t>
      </w:r>
      <w:r>
        <w:t>”.</w:t>
      </w:r>
    </w:p>
    <w:p w:rsidR="00E7001F" w:rsidRDefault="00E7001F">
      <w:pPr>
        <w:rPr>
          <w:u w:val="single"/>
        </w:rPr>
      </w:pPr>
    </w:p>
    <w:p w:rsidR="002301D2" w:rsidRPr="002301D2" w:rsidRDefault="002301D2">
      <w:pPr>
        <w:rPr>
          <w:u w:val="single"/>
        </w:rPr>
      </w:pPr>
      <w:r w:rsidRPr="002301D2">
        <w:rPr>
          <w:u w:val="single"/>
        </w:rPr>
        <w:t>Proposed resolution for CID 3137:</w:t>
      </w:r>
    </w:p>
    <w:p w:rsidR="002301D2" w:rsidRDefault="002301D2"/>
    <w:p w:rsidR="002301D2" w:rsidRDefault="002301D2">
      <w:r>
        <w:t>REJECT</w:t>
      </w:r>
      <w:r w:rsidR="002A3D66">
        <w:t>ED</w:t>
      </w:r>
    </w:p>
    <w:p w:rsidR="002301D2" w:rsidRDefault="002301D2"/>
    <w:p w:rsidR="002301D2" w:rsidRDefault="00B81D43">
      <w:r>
        <w:t>The TVHT PHY does not require support for HT PPDUs (see 23.2.4 at 2575.62).</w:t>
      </w:r>
      <w:r w:rsidR="002A3D66">
        <w:t xml:space="preserve">  The 11af CRC erred.</w:t>
      </w:r>
    </w:p>
    <w:p w:rsidR="00A91550" w:rsidRDefault="00A91550">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F765A5" w:rsidTr="00071D71">
        <w:tc>
          <w:tcPr>
            <w:tcW w:w="1809" w:type="dxa"/>
          </w:tcPr>
          <w:p w:rsidR="00F765A5" w:rsidRDefault="00F765A5" w:rsidP="00071D71">
            <w:r>
              <w:lastRenderedPageBreak/>
              <w:t>Identifiers</w:t>
            </w:r>
          </w:p>
        </w:tc>
        <w:tc>
          <w:tcPr>
            <w:tcW w:w="4383" w:type="dxa"/>
          </w:tcPr>
          <w:p w:rsidR="00F765A5" w:rsidRDefault="00F765A5" w:rsidP="00071D71">
            <w:r>
              <w:t>Comment</w:t>
            </w:r>
          </w:p>
        </w:tc>
        <w:tc>
          <w:tcPr>
            <w:tcW w:w="3384" w:type="dxa"/>
          </w:tcPr>
          <w:p w:rsidR="00F765A5" w:rsidRDefault="00F765A5" w:rsidP="00071D71">
            <w:r>
              <w:t>Proposed change</w:t>
            </w:r>
          </w:p>
        </w:tc>
      </w:tr>
      <w:tr w:rsidR="00F765A5" w:rsidTr="00071D71">
        <w:tc>
          <w:tcPr>
            <w:tcW w:w="1809" w:type="dxa"/>
          </w:tcPr>
          <w:p w:rsidR="00F765A5" w:rsidRDefault="00F765A5" w:rsidP="00071D71">
            <w:r>
              <w:t>CID 3355</w:t>
            </w:r>
          </w:p>
          <w:p w:rsidR="00F765A5" w:rsidRDefault="00F765A5" w:rsidP="00071D71">
            <w:r>
              <w:t>Mark RISON</w:t>
            </w:r>
          </w:p>
          <w:p w:rsidR="00F765A5" w:rsidRDefault="00F765A5" w:rsidP="00071D71">
            <w:r>
              <w:t>10.1.4.3.5</w:t>
            </w:r>
          </w:p>
          <w:p w:rsidR="00F765A5" w:rsidRDefault="00F765A5" w:rsidP="00071D71">
            <w:r>
              <w:t>1527.16</w:t>
            </w:r>
          </w:p>
        </w:tc>
        <w:tc>
          <w:tcPr>
            <w:tcW w:w="4383" w:type="dxa"/>
          </w:tcPr>
          <w:p w:rsidR="00F765A5" w:rsidRDefault="00F765A5" w:rsidP="00071D71">
            <w:r w:rsidRPr="00F765A5">
              <w:t>If a Request element includes something which would anyway be included in a Probe Response, does the element still get included at the end (i.e. twice)?</w:t>
            </w:r>
          </w:p>
        </w:tc>
        <w:tc>
          <w:tcPr>
            <w:tcW w:w="3384" w:type="dxa"/>
          </w:tcPr>
          <w:p w:rsidR="00F765A5" w:rsidRDefault="00F765A5" w:rsidP="00071D71">
            <w:r w:rsidRPr="00F765A5">
              <w:t>Suggest saying may choose not to include at the end, to make text most likely to be compatible with existing devices</w:t>
            </w:r>
          </w:p>
        </w:tc>
      </w:tr>
    </w:tbl>
    <w:p w:rsidR="00F765A5" w:rsidRDefault="00F765A5"/>
    <w:p w:rsidR="00F765A5" w:rsidRPr="00F765A5" w:rsidRDefault="00F765A5">
      <w:pPr>
        <w:rPr>
          <w:u w:val="single"/>
        </w:rPr>
      </w:pPr>
      <w:r w:rsidRPr="00F765A5">
        <w:rPr>
          <w:u w:val="single"/>
        </w:rPr>
        <w:t>Discussion:</w:t>
      </w:r>
    </w:p>
    <w:p w:rsidR="00F765A5" w:rsidRDefault="00F765A5"/>
    <w:p w:rsidR="00F765A5" w:rsidRDefault="00F765A5">
      <w:r>
        <w:t>The handling of the Request element is grossly under-specified.  The question is how to specify it while maximising the chance of maintaining compatibility with existing implementations.</w:t>
      </w:r>
      <w:r w:rsidR="00507CE8">
        <w:t xml:space="preserve">  The informal summary of the proposal is:</w:t>
      </w:r>
    </w:p>
    <w:p w:rsidR="00A614AD" w:rsidRDefault="00A614AD"/>
    <w:p w:rsidR="00AC765A" w:rsidRDefault="00AC765A" w:rsidP="00AC765A">
      <w:pPr>
        <w:pStyle w:val="ListParagraph"/>
        <w:numPr>
          <w:ilvl w:val="0"/>
          <w:numId w:val="5"/>
        </w:numPr>
      </w:pPr>
      <w:r>
        <w:t>Unnecessary requests, i.e. requests for things which are returned anyway, should not be made</w:t>
      </w:r>
      <w:r w:rsidR="00E505A0">
        <w:t xml:space="preserve"> (new, but merely a recommendation)</w:t>
      </w:r>
    </w:p>
    <w:p w:rsidR="00507CE8" w:rsidRDefault="00507CE8" w:rsidP="00507CE8">
      <w:pPr>
        <w:pStyle w:val="ListParagraph"/>
        <w:numPr>
          <w:ilvl w:val="0"/>
          <w:numId w:val="5"/>
        </w:numPr>
      </w:pPr>
      <w:r>
        <w:t>Unnecessary requests may be returned at the end (in addition to their normal position, i.e. they may</w:t>
      </w:r>
      <w:r w:rsidR="00FE51D2">
        <w:t>, but are not required to,</w:t>
      </w:r>
      <w:r w:rsidR="00BA71CC">
        <w:t xml:space="preserve"> be included twice; </w:t>
      </w:r>
      <w:r w:rsidR="00824D1D">
        <w:t>the clarification sought by the commenter)</w:t>
      </w:r>
    </w:p>
    <w:p w:rsidR="00507CE8" w:rsidRDefault="00507CE8" w:rsidP="00507CE8">
      <w:pPr>
        <w:pStyle w:val="ListParagraph"/>
        <w:numPr>
          <w:ilvl w:val="0"/>
          <w:numId w:val="5"/>
        </w:numPr>
      </w:pPr>
      <w:r>
        <w:t>The requests at the end are in the order they were requested</w:t>
      </w:r>
      <w:r w:rsidR="00FE51D2">
        <w:t xml:space="preserve"> (no change)</w:t>
      </w:r>
    </w:p>
    <w:p w:rsidR="00507CE8" w:rsidRDefault="00507CE8" w:rsidP="00507CE8">
      <w:pPr>
        <w:pStyle w:val="ListParagraph"/>
        <w:numPr>
          <w:ilvl w:val="0"/>
          <w:numId w:val="5"/>
        </w:numPr>
      </w:pPr>
      <w:r>
        <w:t>Do not request the same thing twice</w:t>
      </w:r>
      <w:r w:rsidR="00FE51D2">
        <w:t xml:space="preserve"> (new, but should be safe)</w:t>
      </w:r>
    </w:p>
    <w:p w:rsidR="00F765A5" w:rsidRDefault="00F765A5"/>
    <w:p w:rsidR="00F765A5" w:rsidRPr="00F765A5" w:rsidRDefault="00F765A5">
      <w:pPr>
        <w:rPr>
          <w:u w:val="single"/>
        </w:rPr>
      </w:pPr>
      <w:r w:rsidRPr="00F765A5">
        <w:rPr>
          <w:u w:val="single"/>
        </w:rPr>
        <w:t>Proposed changes:</w:t>
      </w:r>
    </w:p>
    <w:p w:rsidR="00F765A5" w:rsidRDefault="00F765A5"/>
    <w:p w:rsidR="00A91550" w:rsidRDefault="00A91550">
      <w:r w:rsidRPr="00A91550">
        <w:t>Change</w:t>
      </w:r>
      <w:r>
        <w:t xml:space="preserve"> 10.1.4.3.5 as follows</w:t>
      </w:r>
      <w:r w:rsidR="00AD5A2A">
        <w:t xml:space="preserve"> </w:t>
      </w:r>
      <w:r w:rsidR="00AD5A2A" w:rsidRPr="00AD5A2A">
        <w:rPr>
          <w:highlight w:val="yellow"/>
        </w:rPr>
        <w:t>(I question the value</w:t>
      </w:r>
      <w:r w:rsidR="00AD5A2A">
        <w:rPr>
          <w:highlight w:val="yellow"/>
        </w:rPr>
        <w:t>/point</w:t>
      </w:r>
      <w:r w:rsidR="00A9352B">
        <w:rPr>
          <w:highlight w:val="yellow"/>
        </w:rPr>
        <w:t xml:space="preserve"> of the </w:t>
      </w:r>
      <w:r w:rsidR="00AD5A2A" w:rsidRPr="00AD5A2A">
        <w:rPr>
          <w:highlight w:val="yellow"/>
        </w:rPr>
        <w:t>last bullet)</w:t>
      </w:r>
      <w:r>
        <w:t>:</w:t>
      </w:r>
    </w:p>
    <w:p w:rsidR="00A91550" w:rsidRPr="00A91550" w:rsidRDefault="00A91550" w:rsidP="00A91550"/>
    <w:p w:rsidR="00A91550" w:rsidRDefault="00A91550" w:rsidP="002249D0">
      <w:pPr>
        <w:autoSpaceDE w:val="0"/>
        <w:autoSpaceDN w:val="0"/>
        <w:adjustRightInd w:val="0"/>
        <w:ind w:left="720"/>
        <w:rPr>
          <w:rFonts w:ascii="Arial-BoldMT" w:hAnsi="Arial-BoldMT" w:cs="Arial-BoldMT"/>
          <w:b/>
          <w:bCs/>
          <w:sz w:val="20"/>
          <w:lang w:eastAsia="ja-JP"/>
        </w:rPr>
      </w:pPr>
      <w:r>
        <w:rPr>
          <w:rFonts w:ascii="Arial-BoldMT" w:hAnsi="Arial-BoldMT" w:cs="Arial-BoldMT"/>
          <w:b/>
          <w:bCs/>
          <w:sz w:val="20"/>
          <w:lang w:eastAsia="ja-JP"/>
        </w:rPr>
        <w:t>10.1.4.3.5 Contents of a probe response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strike/>
          <w:lang w:eastAsia="ja-JP"/>
        </w:rPr>
      </w:pPr>
      <w:r w:rsidRPr="00A91550">
        <w:rPr>
          <w:lang w:eastAsia="ja-JP"/>
        </w:rPr>
        <w:t xml:space="preserve">A STA that responds to a </w:t>
      </w:r>
      <w:proofErr w:type="spellStart"/>
      <w:r w:rsidRPr="00A91550">
        <w:rPr>
          <w:strike/>
          <w:lang w:eastAsia="ja-JP"/>
        </w:rPr>
        <w:t>p</w:t>
      </w:r>
      <w:r w:rsidRPr="00A91550">
        <w:rPr>
          <w:u w:val="single"/>
          <w:lang w:eastAsia="ja-JP"/>
        </w:rPr>
        <w:t>P</w:t>
      </w:r>
      <w:r w:rsidRPr="00A91550">
        <w:rPr>
          <w:lang w:eastAsia="ja-JP"/>
        </w:rPr>
        <w:t>robe</w:t>
      </w:r>
      <w:proofErr w:type="spellEnd"/>
      <w:r w:rsidRPr="00A91550">
        <w:rPr>
          <w:lang w:eastAsia="ja-JP"/>
        </w:rPr>
        <w:t xml:space="preserve"> </w:t>
      </w:r>
      <w:proofErr w:type="spellStart"/>
      <w:r w:rsidRPr="00A91550">
        <w:rPr>
          <w:strike/>
          <w:lang w:eastAsia="ja-JP"/>
        </w:rPr>
        <w:t>r</w:t>
      </w:r>
      <w:r w:rsidRPr="00A91550">
        <w:rPr>
          <w:u w:val="single"/>
          <w:lang w:eastAsia="ja-JP"/>
        </w:rPr>
        <w:t>R</w:t>
      </w:r>
      <w:r w:rsidRPr="00A91550">
        <w:rPr>
          <w:lang w:eastAsia="ja-JP"/>
        </w:rPr>
        <w:t>equest</w:t>
      </w:r>
      <w:proofErr w:type="spellEnd"/>
      <w:r w:rsidRPr="00A91550">
        <w:rPr>
          <w:lang w:eastAsia="ja-JP"/>
        </w:rPr>
        <w:t xml:space="preserve"> </w:t>
      </w:r>
      <w:r w:rsidRPr="00A91550">
        <w:rPr>
          <w:u w:val="single"/>
          <w:lang w:eastAsia="ja-JP"/>
        </w:rPr>
        <w:t xml:space="preserve">frame </w:t>
      </w:r>
      <w:r w:rsidRPr="00A91550">
        <w:rPr>
          <w:lang w:eastAsia="ja-JP"/>
        </w:rPr>
        <w:t xml:space="preserve">according to 10.1.4.3.4 (Criteria for sending a probe response) shall transmit a Probe Response frame as </w:t>
      </w:r>
      <w:r w:rsidRPr="00A91550">
        <w:rPr>
          <w:strike/>
          <w:lang w:eastAsia="ja-JP"/>
        </w:rPr>
        <w:t>follows:</w:t>
      </w:r>
    </w:p>
    <w:p w:rsidR="00A91550" w:rsidRDefault="00A91550" w:rsidP="002249D0">
      <w:pPr>
        <w:autoSpaceDE w:val="0"/>
        <w:autoSpaceDN w:val="0"/>
        <w:adjustRightInd w:val="0"/>
        <w:ind w:left="720"/>
        <w:rPr>
          <w:lang w:eastAsia="ja-JP"/>
        </w:rPr>
      </w:pPr>
      <w:r w:rsidRPr="00A91550">
        <w:rPr>
          <w:strike/>
          <w:lang w:eastAsia="ja-JP"/>
        </w:rPr>
        <w:t xml:space="preserve">— The Probe Response frame is </w:t>
      </w:r>
      <w:r w:rsidRPr="00A91550">
        <w:rPr>
          <w:u w:val="single"/>
          <w:lang w:eastAsia="ja-JP"/>
        </w:rPr>
        <w:t xml:space="preserve">an </w:t>
      </w:r>
      <w:r w:rsidRPr="00A91550">
        <w:rPr>
          <w:lang w:eastAsia="ja-JP"/>
        </w:rPr>
        <w:t xml:space="preserve">individually addressed </w:t>
      </w:r>
      <w:r w:rsidRPr="00A91550">
        <w:rPr>
          <w:strike/>
          <w:lang w:eastAsia="ja-JP"/>
        </w:rPr>
        <w:t xml:space="preserve">to the STA that generated the Probe Request </w:t>
      </w:r>
      <w:r w:rsidRPr="00A91550">
        <w:rPr>
          <w:lang w:eastAsia="ja-JP"/>
        </w:rPr>
        <w:t>frame.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u w:val="single"/>
          <w:lang w:eastAsia="ja-JP"/>
        </w:rPr>
      </w:pPr>
      <w:r>
        <w:rPr>
          <w:u w:val="single"/>
          <w:lang w:eastAsia="ja-JP"/>
        </w:rPr>
        <w:t>If there was a Request element in the Probe Request frame, then:</w:t>
      </w:r>
    </w:p>
    <w:p w:rsidR="00A91550" w:rsidRDefault="00A91550" w:rsidP="002249D0">
      <w:pPr>
        <w:autoSpaceDE w:val="0"/>
        <w:autoSpaceDN w:val="0"/>
        <w:adjustRightInd w:val="0"/>
        <w:ind w:left="720"/>
        <w:rPr>
          <w:lang w:eastAsia="ja-JP"/>
        </w:rPr>
      </w:pPr>
      <w:r w:rsidRPr="00A91550">
        <w:rPr>
          <w:lang w:eastAsia="ja-JP"/>
        </w:rPr>
        <w:t>— Each element requested in a Request element shall be included in the Probe Response frame if the respon</w:t>
      </w:r>
      <w:r>
        <w:rPr>
          <w:lang w:eastAsia="ja-JP"/>
        </w:rPr>
        <w:t>ding STA supports that element</w:t>
      </w:r>
      <w:r w:rsidR="00FE51D2">
        <w:rPr>
          <w:u w:val="single"/>
          <w:lang w:eastAsia="ja-JP"/>
        </w:rPr>
        <w:t xml:space="preserve"> and shall not be included otherwise</w:t>
      </w:r>
      <w:r>
        <w:rPr>
          <w:lang w:eastAsia="ja-JP"/>
        </w:rPr>
        <w:t>.</w:t>
      </w:r>
    </w:p>
    <w:p w:rsidR="00382603" w:rsidRDefault="00A91550" w:rsidP="002249D0">
      <w:pPr>
        <w:autoSpaceDE w:val="0"/>
        <w:autoSpaceDN w:val="0"/>
        <w:adjustRightInd w:val="0"/>
        <w:ind w:left="720"/>
        <w:rPr>
          <w:u w:val="single"/>
          <w:lang w:eastAsia="ja-JP"/>
        </w:rPr>
      </w:pPr>
      <w:r>
        <w:rPr>
          <w:u w:val="single"/>
          <w:lang w:eastAsia="ja-JP"/>
        </w:rPr>
        <w:t>—</w:t>
      </w:r>
      <w:r w:rsidR="00382603">
        <w:rPr>
          <w:u w:val="single"/>
          <w:lang w:eastAsia="ja-JP"/>
        </w:rPr>
        <w:t xml:space="preserve"> Elements </w:t>
      </w:r>
      <w:r w:rsidR="00AB7B43">
        <w:rPr>
          <w:u w:val="single"/>
          <w:lang w:eastAsia="ja-JP"/>
        </w:rPr>
        <w:t>that would</w:t>
      </w:r>
      <w:r w:rsidR="00382603">
        <w:rPr>
          <w:u w:val="single"/>
          <w:lang w:eastAsia="ja-JP"/>
        </w:rPr>
        <w:t xml:space="preserve"> not have been included otherwise shall be returned after all the elements </w:t>
      </w:r>
      <w:r w:rsidR="00AB7B43">
        <w:rPr>
          <w:u w:val="single"/>
          <w:lang w:eastAsia="ja-JP"/>
        </w:rPr>
        <w:t>that would</w:t>
      </w:r>
      <w:r w:rsidR="00382603">
        <w:rPr>
          <w:u w:val="single"/>
          <w:lang w:eastAsia="ja-JP"/>
        </w:rPr>
        <w:t xml:space="preserve"> have been included even if no Request element had been received.</w:t>
      </w:r>
    </w:p>
    <w:p w:rsidR="00382603" w:rsidRDefault="00382603" w:rsidP="002249D0">
      <w:pPr>
        <w:autoSpaceDE w:val="0"/>
        <w:autoSpaceDN w:val="0"/>
        <w:adjustRightInd w:val="0"/>
        <w:ind w:left="720"/>
        <w:rPr>
          <w:u w:val="single"/>
          <w:lang w:eastAsia="ja-JP"/>
        </w:rPr>
      </w:pPr>
      <w:r>
        <w:rPr>
          <w:u w:val="single"/>
          <w:lang w:eastAsia="ja-JP"/>
        </w:rPr>
        <w:t xml:space="preserve">— Elements </w:t>
      </w:r>
      <w:r w:rsidR="00AB7B43">
        <w:rPr>
          <w:u w:val="single"/>
          <w:lang w:eastAsia="ja-JP"/>
        </w:rPr>
        <w:t>that would</w:t>
      </w:r>
      <w:r>
        <w:rPr>
          <w:u w:val="single"/>
          <w:lang w:eastAsia="ja-JP"/>
        </w:rPr>
        <w:t xml:space="preserve"> have been included even if no Request element had been received shall be returned in their normal position (see Table 8-42), and may be returned again after all the elements </w:t>
      </w:r>
      <w:r w:rsidR="00AB7B43">
        <w:rPr>
          <w:u w:val="single"/>
          <w:lang w:eastAsia="ja-JP"/>
        </w:rPr>
        <w:t>that would</w:t>
      </w:r>
      <w:r>
        <w:rPr>
          <w:u w:val="single"/>
          <w:lang w:eastAsia="ja-JP"/>
        </w:rPr>
        <w:t xml:space="preserve"> have been included even if no Request element had been received</w:t>
      </w:r>
      <w:r w:rsidR="0020785C">
        <w:rPr>
          <w:u w:val="single"/>
          <w:lang w:eastAsia="ja-JP"/>
        </w:rPr>
        <w:t>.</w:t>
      </w:r>
    </w:p>
    <w:p w:rsidR="00AD5A2A" w:rsidRPr="00AD5A2A" w:rsidRDefault="00AD5A2A" w:rsidP="002249D0">
      <w:pPr>
        <w:autoSpaceDE w:val="0"/>
        <w:autoSpaceDN w:val="0"/>
        <w:adjustRightInd w:val="0"/>
        <w:ind w:left="720"/>
        <w:rPr>
          <w:sz w:val="20"/>
          <w:u w:val="single"/>
          <w:lang w:eastAsia="ja-JP"/>
        </w:rPr>
      </w:pPr>
      <w:r w:rsidRPr="00AD5A2A">
        <w:rPr>
          <w:sz w:val="20"/>
          <w:u w:val="single"/>
          <w:lang w:eastAsia="ja-JP"/>
        </w:rPr>
        <w:t xml:space="preserve">NOTE—An element </w:t>
      </w:r>
      <w:r w:rsidR="00AB7B43">
        <w:rPr>
          <w:sz w:val="20"/>
          <w:u w:val="single"/>
          <w:lang w:eastAsia="ja-JP"/>
        </w:rPr>
        <w:t>that would</w:t>
      </w:r>
      <w:r w:rsidRPr="00AD5A2A">
        <w:rPr>
          <w:sz w:val="20"/>
          <w:u w:val="single"/>
          <w:lang w:eastAsia="ja-JP"/>
        </w:rPr>
        <w:t xml:space="preserve"> </w:t>
      </w:r>
      <w:r w:rsidR="00983905">
        <w:rPr>
          <w:sz w:val="20"/>
          <w:u w:val="single"/>
          <w:lang w:eastAsia="ja-JP"/>
        </w:rPr>
        <w:t xml:space="preserve">necessarily </w:t>
      </w:r>
      <w:r w:rsidRPr="00AD5A2A">
        <w:rPr>
          <w:sz w:val="20"/>
          <w:u w:val="single"/>
          <w:lang w:eastAsia="ja-JP"/>
        </w:rPr>
        <w:t>be returned anyway is not expected to be requested.</w:t>
      </w:r>
    </w:p>
    <w:p w:rsidR="00A91550" w:rsidRPr="00382603" w:rsidRDefault="00382603" w:rsidP="002249D0">
      <w:pPr>
        <w:autoSpaceDE w:val="0"/>
        <w:autoSpaceDN w:val="0"/>
        <w:adjustRightInd w:val="0"/>
        <w:ind w:left="720"/>
        <w:rPr>
          <w:u w:val="single"/>
          <w:lang w:eastAsia="ja-JP"/>
        </w:rPr>
      </w:pPr>
      <w:r>
        <w:rPr>
          <w:u w:val="single"/>
          <w:lang w:eastAsia="ja-JP"/>
        </w:rPr>
        <w:t xml:space="preserve">— Elements after all the elements </w:t>
      </w:r>
      <w:r w:rsidR="00AB7B43">
        <w:rPr>
          <w:u w:val="single"/>
          <w:lang w:eastAsia="ja-JP"/>
        </w:rPr>
        <w:t>that would</w:t>
      </w:r>
      <w:r>
        <w:rPr>
          <w:u w:val="single"/>
          <w:lang w:eastAsia="ja-JP"/>
        </w:rPr>
        <w:t xml:space="preserve"> have been included even if no Request element had been received </w:t>
      </w:r>
      <w:r w:rsidR="00A91550" w:rsidRPr="00382603">
        <w:rPr>
          <w:strike/>
          <w:lang w:eastAsia="ja-JP"/>
        </w:rPr>
        <w:t xml:space="preserve">In the Probe Response frame, the STA </w:t>
      </w:r>
      <w:r w:rsidR="00A91550" w:rsidRPr="000E00AB">
        <w:rPr>
          <w:lang w:eastAsia="ja-JP"/>
        </w:rPr>
        <w:t xml:space="preserve">shall </w:t>
      </w:r>
      <w:r w:rsidR="000E00AB" w:rsidRPr="000E00AB">
        <w:rPr>
          <w:u w:val="single"/>
          <w:lang w:eastAsia="ja-JP"/>
        </w:rPr>
        <w:t xml:space="preserve">be </w:t>
      </w:r>
      <w:r w:rsidR="00A91550" w:rsidRPr="000E00AB">
        <w:rPr>
          <w:lang w:eastAsia="ja-JP"/>
        </w:rPr>
        <w:t>return</w:t>
      </w:r>
      <w:r w:rsidR="000E00AB" w:rsidRPr="000E00AB">
        <w:rPr>
          <w:u w:val="single"/>
          <w:lang w:eastAsia="ja-JP"/>
        </w:rPr>
        <w:t>ed</w:t>
      </w:r>
      <w:r w:rsidR="00A91550" w:rsidRPr="000E00AB">
        <w:rPr>
          <w:lang w:eastAsia="ja-JP"/>
        </w:rPr>
        <w:t xml:space="preserve"> </w:t>
      </w:r>
      <w:r w:rsidR="00A91550" w:rsidRPr="00382603">
        <w:rPr>
          <w:strike/>
          <w:lang w:eastAsia="ja-JP"/>
        </w:rPr>
        <w:t xml:space="preserve">the requested elements </w:t>
      </w:r>
      <w:r w:rsidR="00A91550" w:rsidRPr="00A91550">
        <w:rPr>
          <w:lang w:eastAsia="ja-JP"/>
        </w:rPr>
        <w:t xml:space="preserve">in the same order as </w:t>
      </w:r>
      <w:r w:rsidR="00A91550" w:rsidRPr="00382603">
        <w:rPr>
          <w:strike/>
          <w:lang w:eastAsia="ja-JP"/>
        </w:rPr>
        <w:t xml:space="preserve">requested </w:t>
      </w:r>
      <w:r w:rsidR="00A91550" w:rsidRPr="00A91550">
        <w:rPr>
          <w:lang w:eastAsia="ja-JP"/>
        </w:rPr>
        <w:t>in the Request element.</w:t>
      </w:r>
    </w:p>
    <w:p w:rsidR="00A91550" w:rsidRDefault="00A91550" w:rsidP="002249D0">
      <w:pPr>
        <w:autoSpaceDE w:val="0"/>
        <w:autoSpaceDN w:val="0"/>
        <w:adjustRightInd w:val="0"/>
        <w:ind w:left="720"/>
        <w:rPr>
          <w:rFonts w:ascii="TimesNewRomanPSMT" w:hAnsi="TimesNewRomanPSMT" w:cs="TimesNewRomanPSMT"/>
          <w:sz w:val="20"/>
          <w:lang w:eastAsia="ja-JP"/>
        </w:rPr>
      </w:pPr>
      <w:r w:rsidRPr="00A91550">
        <w:rPr>
          <w:lang w:eastAsia="ja-JP"/>
        </w:rPr>
        <w:t xml:space="preserve">— If dot11RadioMeasurementActivated is true and </w:t>
      </w:r>
      <w:r w:rsidRPr="00AD5A2A">
        <w:rPr>
          <w:strike/>
          <w:lang w:eastAsia="ja-JP"/>
        </w:rPr>
        <w:t xml:space="preserve">if the Request element of the Probe Request includes </w:t>
      </w:r>
      <w:r w:rsidRPr="00A91550">
        <w:rPr>
          <w:lang w:eastAsia="ja-JP"/>
        </w:rPr>
        <w:t>the RCPI element</w:t>
      </w:r>
      <w:r w:rsidRPr="00AD5A2A">
        <w:rPr>
          <w:strike/>
          <w:lang w:eastAsia="ja-JP"/>
        </w:rPr>
        <w:t xml:space="preserve"> </w:t>
      </w:r>
      <w:proofErr w:type="spellStart"/>
      <w:r w:rsidRPr="00AD5A2A">
        <w:rPr>
          <w:strike/>
          <w:lang w:eastAsia="ja-JP"/>
        </w:rPr>
        <w:t>ID</w:t>
      </w:r>
      <w:r w:rsidR="00AD5A2A" w:rsidRPr="00AD5A2A">
        <w:rPr>
          <w:u w:val="single"/>
          <w:lang w:eastAsia="ja-JP"/>
        </w:rPr>
        <w:t>was</w:t>
      </w:r>
      <w:proofErr w:type="spellEnd"/>
      <w:r w:rsidR="00AD5A2A" w:rsidRPr="00AD5A2A">
        <w:rPr>
          <w:u w:val="single"/>
          <w:lang w:eastAsia="ja-JP"/>
        </w:rPr>
        <w:t xml:space="preserve"> requested</w:t>
      </w:r>
      <w:r w:rsidRPr="00A91550">
        <w:rPr>
          <w:lang w:eastAsia="ja-JP"/>
        </w:rPr>
        <w:t xml:space="preserve">, the STA shall </w:t>
      </w:r>
      <w:r w:rsidRPr="00AD5A2A">
        <w:rPr>
          <w:strike/>
          <w:lang w:eastAsia="ja-JP"/>
        </w:rPr>
        <w:t xml:space="preserve">include in the Probe Response </w:t>
      </w:r>
      <w:r w:rsidR="00AD5A2A" w:rsidRPr="00AD5A2A">
        <w:rPr>
          <w:u w:val="single"/>
          <w:lang w:eastAsia="ja-JP"/>
        </w:rPr>
        <w:t xml:space="preserve">return </w:t>
      </w:r>
      <w:r w:rsidRPr="00A91550">
        <w:rPr>
          <w:lang w:eastAsia="ja-JP"/>
        </w:rPr>
        <w:t xml:space="preserve">an RCPI element containing the </w:t>
      </w:r>
      <w:r w:rsidRPr="00AD5A2A">
        <w:rPr>
          <w:strike/>
          <w:lang w:eastAsia="ja-JP"/>
        </w:rPr>
        <w:t xml:space="preserve">measured </w:t>
      </w:r>
      <w:r w:rsidRPr="00A91550">
        <w:rPr>
          <w:lang w:eastAsia="ja-JP"/>
        </w:rPr>
        <w:t xml:space="preserve">RCPI </w:t>
      </w:r>
      <w:r w:rsidRPr="00AD5A2A">
        <w:rPr>
          <w:strike/>
          <w:lang w:eastAsia="ja-JP"/>
        </w:rPr>
        <w:t xml:space="preserve">value </w:t>
      </w:r>
      <w:r w:rsidRPr="00A91550">
        <w:rPr>
          <w:lang w:eastAsia="ja-JP"/>
        </w:rPr>
        <w:t xml:space="preserve">of the </w:t>
      </w:r>
      <w:r w:rsidRPr="00AD5A2A">
        <w:rPr>
          <w:strike/>
          <w:lang w:eastAsia="ja-JP"/>
        </w:rPr>
        <w:t xml:space="preserve">received </w:t>
      </w:r>
      <w:r w:rsidRPr="00A91550">
        <w:rPr>
          <w:lang w:eastAsia="ja-JP"/>
        </w:rPr>
        <w:t>Probe Request frame. If no measurement result is available, the RCPI value shall be set to indicate that a measurement is not available</w:t>
      </w:r>
      <w:r w:rsidR="00AD5A2A">
        <w:rPr>
          <w:u w:val="single"/>
          <w:lang w:eastAsia="ja-JP"/>
        </w:rPr>
        <w:t xml:space="preserve"> (see 8.4.2.37)</w:t>
      </w:r>
      <w:r w:rsidRPr="00A91550">
        <w:rPr>
          <w:lang w:eastAsia="ja-JP"/>
        </w:rPr>
        <w:t>.</w:t>
      </w:r>
    </w:p>
    <w:p w:rsidR="00BF29B9" w:rsidRDefault="00BF29B9" w:rsidP="00A91550">
      <w:pPr>
        <w:autoSpaceDE w:val="0"/>
        <w:autoSpaceDN w:val="0"/>
        <w:adjustRightInd w:val="0"/>
        <w:rPr>
          <w:u w:val="single"/>
        </w:rPr>
      </w:pPr>
    </w:p>
    <w:p w:rsidR="00BF29B9" w:rsidRPr="00BF29B9" w:rsidRDefault="00BF29B9" w:rsidP="00A91550">
      <w:pPr>
        <w:autoSpaceDE w:val="0"/>
        <w:autoSpaceDN w:val="0"/>
        <w:adjustRightInd w:val="0"/>
      </w:pPr>
      <w:r>
        <w:t xml:space="preserve">Add at the end of the para at 718.56: “The Requested Element IDs should not </w:t>
      </w:r>
      <w:r w:rsidR="00AB7B43">
        <w:t xml:space="preserve">include </w:t>
      </w:r>
      <w:r w:rsidR="002B1C16">
        <w:t>an element ID</w:t>
      </w:r>
      <w:r w:rsidR="00AB7B43">
        <w:t xml:space="preserve"> that correspond</w:t>
      </w:r>
      <w:r w:rsidR="002B1C16">
        <w:t>s to an element</w:t>
      </w:r>
      <w:r w:rsidR="00AB7B43">
        <w:t xml:space="preserve"> that</w:t>
      </w:r>
      <w:r w:rsidR="002B1C16">
        <w:t xml:space="preserve"> is</w:t>
      </w:r>
      <w:r>
        <w:t xml:space="preserve"> necessarily included in or necessarily excluded from a Probe Response, per the notes in Table 8-42.  A given element ID </w:t>
      </w:r>
      <w:r w:rsidR="001D294C">
        <w:t>is</w:t>
      </w:r>
      <w:r>
        <w:t xml:space="preserve"> included </w:t>
      </w:r>
      <w:r w:rsidR="001D294C">
        <w:t>at most once</w:t>
      </w:r>
      <w:r>
        <w:t xml:space="preserve"> among the Requested Element IDs.”</w:t>
      </w:r>
    </w:p>
    <w:p w:rsidR="00BF29B9" w:rsidRDefault="00BF29B9" w:rsidP="00A91550">
      <w:pPr>
        <w:autoSpaceDE w:val="0"/>
        <w:autoSpaceDN w:val="0"/>
        <w:adjustRightInd w:val="0"/>
        <w:rPr>
          <w:u w:val="single"/>
        </w:rPr>
      </w:pPr>
    </w:p>
    <w:p w:rsidR="00F765A5" w:rsidRDefault="00BF29B9" w:rsidP="00A91550">
      <w:pPr>
        <w:autoSpaceDE w:val="0"/>
        <w:autoSpaceDN w:val="0"/>
        <w:adjustRightInd w:val="0"/>
      </w:pPr>
      <w:r>
        <w:lastRenderedPageBreak/>
        <w:t>Change the reference at 718.59 to 10.1.4.3.5.</w:t>
      </w:r>
    </w:p>
    <w:p w:rsidR="00F765A5" w:rsidRDefault="00F765A5" w:rsidP="00A91550">
      <w:pPr>
        <w:autoSpaceDE w:val="0"/>
        <w:autoSpaceDN w:val="0"/>
        <w:adjustRightInd w:val="0"/>
      </w:pPr>
    </w:p>
    <w:p w:rsidR="00F765A5" w:rsidRPr="00012507" w:rsidRDefault="00F765A5" w:rsidP="00F765A5">
      <w:pPr>
        <w:rPr>
          <w:u w:val="single"/>
        </w:rPr>
      </w:pPr>
      <w:r w:rsidRPr="00012507">
        <w:rPr>
          <w:u w:val="single"/>
        </w:rPr>
        <w:t>Proposed resolution</w:t>
      </w:r>
      <w:r>
        <w:rPr>
          <w:u w:val="single"/>
        </w:rPr>
        <w:t>:</w:t>
      </w:r>
    </w:p>
    <w:p w:rsidR="00F765A5" w:rsidRDefault="00F765A5" w:rsidP="00F765A5"/>
    <w:p w:rsidR="00F765A5" w:rsidRDefault="00F765A5" w:rsidP="00F765A5">
      <w:r>
        <w:t>REVISED</w:t>
      </w:r>
    </w:p>
    <w:p w:rsidR="00F765A5" w:rsidRDefault="00F765A5" w:rsidP="00F765A5"/>
    <w:p w:rsidR="00E37159" w:rsidRPr="00A91550" w:rsidRDefault="00F765A5" w:rsidP="00F765A5">
      <w:pPr>
        <w:autoSpaceDE w:val="0"/>
        <w:autoSpaceDN w:val="0"/>
        <w:adjustRightInd w:val="0"/>
        <w:rPr>
          <w:rFonts w:ascii="TimesNewRomanPSMT" w:hAnsi="TimesNewRomanPSMT" w:cs="TimesNewRomanPSMT"/>
          <w:sz w:val="20"/>
          <w:lang w:eastAsia="ja-JP"/>
        </w:rPr>
      </w:pPr>
      <w:r w:rsidRPr="00663DF7">
        <w:t xml:space="preserve">Make the changes described in </w:t>
      </w:r>
      <w:r>
        <w:t>$</w:t>
      </w:r>
      <w:proofErr w:type="spellStart"/>
      <w:r>
        <w:t>thisdoc</w:t>
      </w:r>
      <w:proofErr w:type="spellEnd"/>
      <w:r w:rsidRPr="00663DF7">
        <w:t xml:space="preserve"> under </w:t>
      </w:r>
      <w:r>
        <w:t>“Proposed changes:” for CID 3355</w:t>
      </w:r>
      <w:r w:rsidRPr="00663DF7">
        <w:t>, which address the issue raised by the commenter.</w:t>
      </w:r>
      <w:r w:rsidR="00E37159" w:rsidRPr="00346828">
        <w:rPr>
          <w:u w:val="single"/>
        </w:rPr>
        <w:br w:type="page"/>
      </w:r>
    </w:p>
    <w:tbl>
      <w:tblPr>
        <w:tblStyle w:val="TableGrid"/>
        <w:tblW w:w="0" w:type="auto"/>
        <w:tblLook w:val="04A0" w:firstRow="1" w:lastRow="0" w:firstColumn="1" w:lastColumn="0" w:noHBand="0" w:noVBand="1"/>
      </w:tblPr>
      <w:tblGrid>
        <w:gridCol w:w="1809"/>
        <w:gridCol w:w="4383"/>
        <w:gridCol w:w="3384"/>
      </w:tblGrid>
      <w:tr w:rsidR="00071D71" w:rsidTr="00071D71">
        <w:tc>
          <w:tcPr>
            <w:tcW w:w="1809" w:type="dxa"/>
          </w:tcPr>
          <w:p w:rsidR="00071D71" w:rsidRDefault="00071D71" w:rsidP="00071D71">
            <w:r>
              <w:lastRenderedPageBreak/>
              <w:t>Identifiers</w:t>
            </w:r>
          </w:p>
        </w:tc>
        <w:tc>
          <w:tcPr>
            <w:tcW w:w="4383" w:type="dxa"/>
          </w:tcPr>
          <w:p w:rsidR="00071D71" w:rsidRDefault="00071D71" w:rsidP="00071D71">
            <w:r>
              <w:t>Comment</w:t>
            </w:r>
          </w:p>
        </w:tc>
        <w:tc>
          <w:tcPr>
            <w:tcW w:w="3384" w:type="dxa"/>
          </w:tcPr>
          <w:p w:rsidR="00071D71" w:rsidRDefault="00071D71" w:rsidP="00071D71">
            <w:r>
              <w:t>Proposed change</w:t>
            </w:r>
          </w:p>
        </w:tc>
      </w:tr>
      <w:tr w:rsidR="00071D71" w:rsidTr="00071D71">
        <w:tc>
          <w:tcPr>
            <w:tcW w:w="1809" w:type="dxa"/>
          </w:tcPr>
          <w:p w:rsidR="00071D71" w:rsidRDefault="00071D71" w:rsidP="00071D71">
            <w:r>
              <w:t>CID 3477</w:t>
            </w:r>
          </w:p>
          <w:p w:rsidR="00071D71" w:rsidRDefault="00071D71" w:rsidP="00071D71">
            <w:r>
              <w:t>Mark RISON</w:t>
            </w:r>
          </w:p>
          <w:p w:rsidR="00071D71" w:rsidRDefault="00071D71" w:rsidP="00071D71">
            <w:r>
              <w:t>9.13.6</w:t>
            </w:r>
          </w:p>
          <w:p w:rsidR="00071D71" w:rsidRDefault="00071D71" w:rsidP="00071D71">
            <w:r>
              <w:t>1298.33</w:t>
            </w:r>
          </w:p>
        </w:tc>
        <w:tc>
          <w:tcPr>
            <w:tcW w:w="4383" w:type="dxa"/>
          </w:tcPr>
          <w:p w:rsidR="00071D71" w:rsidRDefault="00071D71" w:rsidP="00071D71">
            <w:r w:rsidRPr="00071D71">
              <w:t xml:space="preserve">The second bullet appears to allow a VHT single MPDU (i.e. one with EOF = 1) to be followed by null </w:t>
            </w:r>
            <w:proofErr w:type="spellStart"/>
            <w:r w:rsidRPr="00071D71">
              <w:t>subframes</w:t>
            </w:r>
            <w:proofErr w:type="spellEnd"/>
            <w:r w:rsidRPr="00071D71">
              <w:t xml:space="preserve"> with EOF = 0.  Once EOF has been signalled, it makes no sense to </w:t>
            </w:r>
            <w:proofErr w:type="spellStart"/>
            <w:r w:rsidRPr="00071D71">
              <w:t>unsignal</w:t>
            </w:r>
            <w:proofErr w:type="spellEnd"/>
            <w:r w:rsidRPr="00071D71">
              <w:t xml:space="preserve"> it (cf. 145.33)</w:t>
            </w:r>
          </w:p>
        </w:tc>
        <w:tc>
          <w:tcPr>
            <w:tcW w:w="3384" w:type="dxa"/>
          </w:tcPr>
          <w:p w:rsidR="00071D71" w:rsidRDefault="00071D71" w:rsidP="00071D71">
            <w:r w:rsidRPr="00071D71">
              <w:t xml:space="preserve">Change "0 in the EOF field" to "the same value in the EOF field as the preceding A-MPDU </w:t>
            </w:r>
            <w:proofErr w:type="spellStart"/>
            <w:r w:rsidRPr="00071D71">
              <w:t>subframe</w:t>
            </w:r>
            <w:proofErr w:type="spellEnd"/>
            <w:r w:rsidRPr="00071D71">
              <w:t>"</w:t>
            </w:r>
          </w:p>
        </w:tc>
      </w:tr>
    </w:tbl>
    <w:p w:rsidR="00071D71" w:rsidRDefault="00071D71" w:rsidP="00071D71"/>
    <w:p w:rsidR="00071D71" w:rsidRPr="00F765A5" w:rsidRDefault="00071D71" w:rsidP="00071D71">
      <w:pPr>
        <w:rPr>
          <w:u w:val="single"/>
        </w:rPr>
      </w:pPr>
      <w:r w:rsidRPr="00F765A5">
        <w:rPr>
          <w:u w:val="single"/>
        </w:rPr>
        <w:t>Discussion:</w:t>
      </w:r>
    </w:p>
    <w:p w:rsidR="00071D71" w:rsidRDefault="00071D71" w:rsidP="00071D71"/>
    <w:p w:rsidR="00071D71" w:rsidRDefault="00071D71" w:rsidP="00071D71">
      <w:r>
        <w:t>As the commenter suggests, by definition once one has hit logical EOF one cannot cease to be at logical EOF within the “frame” (i.e. PPDU).  Furthermore, allowing null frames with EOF = 0 after a VHT single MPDU wastes power at the r</w:t>
      </w:r>
      <w:r w:rsidR="000E68F8">
        <w:t>eceiver if the MPDU delimiter for</w:t>
      </w:r>
      <w:r>
        <w:t xml:space="preserve"> the VHT single MPDU is corrupt</w:t>
      </w:r>
      <w:r w:rsidR="000E68F8">
        <w:t>ed (i.e. the receiver does not know EOF was signalled in it)</w:t>
      </w:r>
      <w:r>
        <w:t>.</w:t>
      </w:r>
      <w:r w:rsidR="001518B7">
        <w:t xml:space="preserve">  EOF signalling should be “sticky”.</w:t>
      </w:r>
    </w:p>
    <w:p w:rsidR="00071D71" w:rsidRDefault="00071D71" w:rsidP="00071D71"/>
    <w:p w:rsidR="00071D71" w:rsidRDefault="000E68F8" w:rsidP="00071D71">
      <w:r>
        <w:t xml:space="preserve">The </w:t>
      </w:r>
      <w:r w:rsidR="00071D71">
        <w:t xml:space="preserve">change </w:t>
      </w:r>
      <w:r>
        <w:t>proposed by the commenter is as follows</w:t>
      </w:r>
      <w:r w:rsidR="00071D71">
        <w:t>:</w:t>
      </w:r>
    </w:p>
    <w:p w:rsidR="00071D71" w:rsidRDefault="00071D71" w:rsidP="00071D71"/>
    <w:p w:rsidR="00071D71" w:rsidRDefault="00071D71" w:rsidP="00071D71">
      <w:pPr>
        <w:ind w:left="720"/>
      </w:pPr>
      <w:r>
        <w:t>An A-MPDU pre-EOF padding (see 9.13.2 (A-MPDU length limit rules)) is constructed for each user from any of the following:</w:t>
      </w:r>
    </w:p>
    <w:p w:rsidR="00071D71" w:rsidRDefault="00071D71" w:rsidP="00071D71">
      <w:pPr>
        <w:ind w:left="720"/>
      </w:pPr>
      <w:r>
        <w:t xml:space="preserve">— A-MPDU </w:t>
      </w:r>
      <w:proofErr w:type="spellStart"/>
      <w:r>
        <w:t>subframes</w:t>
      </w:r>
      <w:proofErr w:type="spellEnd"/>
      <w:r>
        <w:t xml:space="preserve"> constructed from the MPDUs available for transmission that have a TID value that maps to the primary AC</w:t>
      </w:r>
    </w:p>
    <w:p w:rsidR="00071D71" w:rsidRPr="00071D71" w:rsidRDefault="00071D71" w:rsidP="00071D71">
      <w:pPr>
        <w:ind w:left="720"/>
        <w:rPr>
          <w:u w:val="single"/>
        </w:rPr>
      </w:pPr>
      <w:r>
        <w:t xml:space="preserve">— A-MPDU </w:t>
      </w:r>
      <w:proofErr w:type="spellStart"/>
      <w:r>
        <w:t>subframes</w:t>
      </w:r>
      <w:proofErr w:type="spellEnd"/>
      <w:r>
        <w:t xml:space="preserve"> with 0 in the MPDU Length field and</w:t>
      </w:r>
      <w:r w:rsidRPr="00071D71">
        <w:rPr>
          <w:strike/>
        </w:rPr>
        <w:t xml:space="preserve"> 0 in the EOF field</w:t>
      </w:r>
      <w:r w:rsidRPr="00071D71">
        <w:rPr>
          <w:u w:val="single"/>
        </w:rPr>
        <w:t xml:space="preserve"> the same value in the EOF field as the preceding A-MPDU </w:t>
      </w:r>
      <w:proofErr w:type="spellStart"/>
      <w:r w:rsidRPr="00071D71">
        <w:rPr>
          <w:u w:val="single"/>
        </w:rPr>
        <w:t>subframe</w:t>
      </w:r>
      <w:proofErr w:type="spellEnd"/>
    </w:p>
    <w:p w:rsidR="00071D71" w:rsidRDefault="00071D71" w:rsidP="00071D71"/>
    <w:p w:rsidR="000E68F8" w:rsidRDefault="000E68F8" w:rsidP="00071D71">
      <w:r>
        <w:t xml:space="preserve">This is not right either, since if the first A-MPDU </w:t>
      </w:r>
      <w:proofErr w:type="spellStart"/>
      <w:r>
        <w:t>subframe</w:t>
      </w:r>
      <w:proofErr w:type="spellEnd"/>
      <w:r>
        <w:t xml:space="preserve"> contained a VHT single MPDU</w:t>
      </w:r>
      <w:r w:rsidR="001518B7">
        <w:t xml:space="preserve"> (i.e. EOF = 1)</w:t>
      </w:r>
      <w:r>
        <w:t xml:space="preserve">, following null frames </w:t>
      </w:r>
      <w:r w:rsidR="001518B7">
        <w:t xml:space="preserve">with EOF = 1 </w:t>
      </w:r>
      <w:r>
        <w:t xml:space="preserve">are </w:t>
      </w:r>
      <w:r w:rsidR="001518B7">
        <w:t xml:space="preserve">by definition </w:t>
      </w:r>
      <w:r>
        <w:t>EOF padding</w:t>
      </w:r>
      <w:r w:rsidR="001518B7">
        <w:t xml:space="preserve"> so can’t be in an APEP</w:t>
      </w:r>
      <w:r>
        <w:t>.</w:t>
      </w:r>
    </w:p>
    <w:p w:rsidR="000E68F8" w:rsidRDefault="000E68F8" w:rsidP="00071D71"/>
    <w:p w:rsidR="00071D71" w:rsidRDefault="00A00576" w:rsidP="00071D71">
      <w:r>
        <w:t>Note: the reference to 145.33 is to 11ac/D5.0.  The reference in 11mc/D3.0 should have been to 1299.48:</w:t>
      </w:r>
    </w:p>
    <w:p w:rsidR="00A00576" w:rsidRDefault="00A00576" w:rsidP="00071D71"/>
    <w:p w:rsidR="00A00576" w:rsidRDefault="00A00576" w:rsidP="00A00576">
      <w:pPr>
        <w:ind w:left="720"/>
      </w:pPr>
      <w:r>
        <w:t xml:space="preserve">An A-MPDU </w:t>
      </w:r>
      <w:proofErr w:type="spellStart"/>
      <w:r>
        <w:t>subframe</w:t>
      </w:r>
      <w:proofErr w:type="spellEnd"/>
      <w:r>
        <w:t xml:space="preserve"> with EOF set to 1 and with MPDU Length field set to 0 shall not be added before any A-MPDU </w:t>
      </w:r>
      <w:proofErr w:type="spellStart"/>
      <w:r>
        <w:t>subframe</w:t>
      </w:r>
      <w:proofErr w:type="spellEnd"/>
      <w:r>
        <w:t xml:space="preserve"> with EOF set to 0.</w:t>
      </w:r>
    </w:p>
    <w:p w:rsidR="000E68F8" w:rsidRDefault="000E68F8" w:rsidP="00071D71"/>
    <w:p w:rsidR="00A00576" w:rsidRDefault="00A00576" w:rsidP="00071D71">
      <w:r>
        <w:t xml:space="preserve">That requirement </w:t>
      </w:r>
      <w:proofErr w:type="spellStart"/>
      <w:r>
        <w:t>addesses</w:t>
      </w:r>
      <w:proofErr w:type="spellEnd"/>
      <w:r>
        <w:t xml:space="preserve"> EOF = 0 after null frames with EOF = 1, but does not address EOF = 0 after non-null frames with EOF = 1 (i.e. VHT single MPDUs).</w:t>
      </w:r>
      <w:r w:rsidR="000E68F8">
        <w:t xml:space="preserve">  Therefore the simplest solution is to </w:t>
      </w:r>
      <w:r w:rsidR="005B7862">
        <w:t>reduce</w:t>
      </w:r>
      <w:r w:rsidR="000E68F8">
        <w:t xml:space="preserve"> that sentence to:</w:t>
      </w:r>
    </w:p>
    <w:p w:rsidR="000E68F8" w:rsidRDefault="000E68F8" w:rsidP="00071D71"/>
    <w:p w:rsidR="000E68F8" w:rsidRDefault="000E68F8" w:rsidP="000E68F8">
      <w:pPr>
        <w:ind w:left="720"/>
      </w:pPr>
      <w:r>
        <w:t xml:space="preserve">An A-MPDU </w:t>
      </w:r>
      <w:proofErr w:type="spellStart"/>
      <w:r>
        <w:t>subframe</w:t>
      </w:r>
      <w:proofErr w:type="spellEnd"/>
      <w:r>
        <w:t xml:space="preserve"> with EOF set to 1 </w:t>
      </w:r>
      <w:r w:rsidRPr="000E68F8">
        <w:rPr>
          <w:strike/>
        </w:rPr>
        <w:t xml:space="preserve">and with MPDU Length field set to 0 </w:t>
      </w:r>
      <w:r>
        <w:t xml:space="preserve">shall not be added before any A-MPDU </w:t>
      </w:r>
      <w:proofErr w:type="spellStart"/>
      <w:r>
        <w:t>subframe</w:t>
      </w:r>
      <w:proofErr w:type="spellEnd"/>
      <w:r>
        <w:t xml:space="preserve"> with EOF set to 0.</w:t>
      </w:r>
    </w:p>
    <w:p w:rsidR="000E68F8" w:rsidRDefault="000E68F8" w:rsidP="00071D71"/>
    <w:p w:rsidR="00A8780A" w:rsidRDefault="00A8780A" w:rsidP="00071D71">
      <w:r>
        <w:t>This is probably better expressed as:</w:t>
      </w:r>
    </w:p>
    <w:p w:rsidR="00A8780A" w:rsidRDefault="00A8780A" w:rsidP="00071D71"/>
    <w:p w:rsidR="00A8780A" w:rsidRDefault="00A8780A" w:rsidP="00A8780A">
      <w:pPr>
        <w:ind w:left="720"/>
      </w:pPr>
      <w:r>
        <w:t xml:space="preserve">An A-MPDU </w:t>
      </w:r>
      <w:proofErr w:type="spellStart"/>
      <w:r>
        <w:t>subframe</w:t>
      </w:r>
      <w:proofErr w:type="spellEnd"/>
      <w:r>
        <w:t xml:space="preserve"> with EOF set to 0</w:t>
      </w:r>
      <w:r w:rsidRPr="00A8780A">
        <w:t xml:space="preserve"> </w:t>
      </w:r>
      <w:r>
        <w:t xml:space="preserve">shall not be added after any A-MPDU </w:t>
      </w:r>
      <w:proofErr w:type="spellStart"/>
      <w:r>
        <w:t>subframe</w:t>
      </w:r>
      <w:proofErr w:type="spellEnd"/>
      <w:r>
        <w:t xml:space="preserve"> with EOF set to 1.</w:t>
      </w:r>
    </w:p>
    <w:p w:rsidR="00A8780A" w:rsidRDefault="00A8780A" w:rsidP="00071D71"/>
    <w:p w:rsidR="00071D71" w:rsidRPr="00071D71" w:rsidRDefault="00071D71" w:rsidP="00071D71">
      <w:pPr>
        <w:rPr>
          <w:u w:val="single"/>
        </w:rPr>
      </w:pPr>
      <w:r w:rsidRPr="00071D71">
        <w:rPr>
          <w:u w:val="single"/>
        </w:rPr>
        <w:t>Proposed resolution:</w:t>
      </w:r>
    </w:p>
    <w:p w:rsidR="00071D71" w:rsidRDefault="00071D71" w:rsidP="00071D71"/>
    <w:p w:rsidR="00071D71" w:rsidRDefault="001518B7" w:rsidP="00071D71">
      <w:r>
        <w:t>REVISED</w:t>
      </w:r>
    </w:p>
    <w:p w:rsidR="001518B7" w:rsidRDefault="001518B7" w:rsidP="00071D71"/>
    <w:p w:rsidR="001518B7" w:rsidRDefault="00A8780A" w:rsidP="00071D71">
      <w:r>
        <w:t xml:space="preserve">Change the sentence at 1299.48 to say “An A-MPDU </w:t>
      </w:r>
      <w:proofErr w:type="spellStart"/>
      <w:r>
        <w:t>subframe</w:t>
      </w:r>
      <w:proofErr w:type="spellEnd"/>
      <w:r>
        <w:t xml:space="preserve"> with EOF set to </w:t>
      </w:r>
      <w:r w:rsidRPr="00A8780A">
        <w:t>0</w:t>
      </w:r>
      <w:r>
        <w:t xml:space="preserve"> </w:t>
      </w:r>
      <w:r w:rsidRPr="00A8780A">
        <w:t>shall</w:t>
      </w:r>
      <w:r>
        <w:t xml:space="preserve"> not be added after any A-MPDU </w:t>
      </w:r>
      <w:proofErr w:type="spellStart"/>
      <w:r>
        <w:t>subframe</w:t>
      </w:r>
      <w:proofErr w:type="spellEnd"/>
      <w:r>
        <w:t xml:space="preserve"> with EOF set to 1.”</w:t>
      </w:r>
    </w:p>
    <w:p w:rsidR="00056A24" w:rsidRDefault="00056A2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056A24" w:rsidTr="00B20510">
        <w:tc>
          <w:tcPr>
            <w:tcW w:w="1809" w:type="dxa"/>
          </w:tcPr>
          <w:p w:rsidR="00056A24" w:rsidRDefault="00056A24" w:rsidP="00B20510">
            <w:r>
              <w:lastRenderedPageBreak/>
              <w:t>Identifiers</w:t>
            </w:r>
          </w:p>
        </w:tc>
        <w:tc>
          <w:tcPr>
            <w:tcW w:w="4383" w:type="dxa"/>
          </w:tcPr>
          <w:p w:rsidR="00056A24" w:rsidRDefault="00056A24" w:rsidP="00B20510">
            <w:r>
              <w:t>Comment</w:t>
            </w:r>
          </w:p>
        </w:tc>
        <w:tc>
          <w:tcPr>
            <w:tcW w:w="3384" w:type="dxa"/>
          </w:tcPr>
          <w:p w:rsidR="00056A24" w:rsidRDefault="00056A24" w:rsidP="00B20510">
            <w:r>
              <w:t>Proposed change</w:t>
            </w:r>
          </w:p>
        </w:tc>
      </w:tr>
      <w:tr w:rsidR="00FC1224" w:rsidTr="00B20510">
        <w:tc>
          <w:tcPr>
            <w:tcW w:w="1809" w:type="dxa"/>
          </w:tcPr>
          <w:p w:rsidR="00FC1224" w:rsidRDefault="00FC1224" w:rsidP="00B20510">
            <w:r>
              <w:t>CID 3213</w:t>
            </w:r>
          </w:p>
          <w:p w:rsidR="00FC1224" w:rsidRDefault="00FC1224" w:rsidP="00B20510">
            <w:r>
              <w:t>Qi Wang</w:t>
            </w:r>
          </w:p>
          <w:p w:rsidR="00FC1224" w:rsidRDefault="00FC1224" w:rsidP="00B20510">
            <w:r>
              <w:t>10.1.3.9</w:t>
            </w:r>
          </w:p>
          <w:p w:rsidR="00FC1224" w:rsidRDefault="00FC1224" w:rsidP="00B20510">
            <w:r>
              <w:t>1521.50</w:t>
            </w:r>
          </w:p>
        </w:tc>
        <w:tc>
          <w:tcPr>
            <w:tcW w:w="4383" w:type="dxa"/>
          </w:tcPr>
          <w:p w:rsidR="00FC1224" w:rsidRPr="00056A24" w:rsidRDefault="004F01FA" w:rsidP="00B20510">
            <w:r w:rsidRPr="004F01FA">
              <w:t>"The accuracy of the TSF timer shall be no worse than +/-0.01%." State DMG requirements if different.</w:t>
            </w:r>
          </w:p>
        </w:tc>
        <w:tc>
          <w:tcPr>
            <w:tcW w:w="3384" w:type="dxa"/>
          </w:tcPr>
          <w:p w:rsidR="00FC1224" w:rsidRPr="00056A24" w:rsidRDefault="004F01FA" w:rsidP="00B20510">
            <w:r w:rsidRPr="004F01FA">
              <w:t xml:space="preserve">DMG defines </w:t>
            </w:r>
            <w:proofErr w:type="spellStart"/>
            <w:r w:rsidRPr="004F01FA">
              <w:t>aClockAccuracy</w:t>
            </w:r>
            <w:proofErr w:type="spellEnd"/>
            <w:r w:rsidRPr="004F01FA">
              <w:t xml:space="preserve"> as +/-20 ppm; if the same level of accuracy is meant for TSF in DMG, sentence should state the DMG requirement separately; for example, "The TSF timer accuracy shall be +/-20 ppm for DMG networks and +/-100 ppm for non-DMG networks" or similar (Accuracy requirements throughout the specification seem to have been defined in ppm; </w:t>
            </w:r>
            <w:proofErr w:type="spellStart"/>
            <w:r w:rsidRPr="004F01FA">
              <w:t>sugggest</w:t>
            </w:r>
            <w:proofErr w:type="spellEnd"/>
            <w:r w:rsidRPr="004F01FA">
              <w:t xml:space="preserve"> to use 100 ppm instead of .01% for consistency).</w:t>
            </w:r>
          </w:p>
        </w:tc>
      </w:tr>
      <w:tr w:rsidR="00056A24" w:rsidTr="00B20510">
        <w:tc>
          <w:tcPr>
            <w:tcW w:w="1809" w:type="dxa"/>
          </w:tcPr>
          <w:p w:rsidR="00056A24" w:rsidRDefault="00056A24" w:rsidP="00B20510">
            <w:r>
              <w:t>CID 3345</w:t>
            </w:r>
          </w:p>
          <w:p w:rsidR="00056A24" w:rsidRDefault="00056A24" w:rsidP="00B20510">
            <w:r>
              <w:t>Mark RISON</w:t>
            </w:r>
          </w:p>
          <w:p w:rsidR="00056A24" w:rsidRDefault="00056A24" w:rsidP="00B20510">
            <w:r>
              <w:t>10.1.3.9</w:t>
            </w:r>
          </w:p>
          <w:p w:rsidR="00056A24" w:rsidRDefault="00056A24" w:rsidP="00B20510">
            <w:r>
              <w:t>1521.50</w:t>
            </w:r>
          </w:p>
        </w:tc>
        <w:tc>
          <w:tcPr>
            <w:tcW w:w="4383" w:type="dxa"/>
          </w:tcPr>
          <w:p w:rsidR="00056A24" w:rsidRDefault="00056A24" w:rsidP="00B20510">
            <w:r w:rsidRPr="00056A24">
              <w:t>What is the required TSF accuracy for an AP?  The position of the current 0.01% requirement suggests it's only on non-AP STAs</w:t>
            </w:r>
          </w:p>
        </w:tc>
        <w:tc>
          <w:tcPr>
            <w:tcW w:w="3384" w:type="dxa"/>
          </w:tcPr>
          <w:p w:rsidR="00056A24" w:rsidRDefault="00056A24" w:rsidP="00B20510">
            <w:r w:rsidRPr="00056A24">
              <w:t xml:space="preserve">Promote the 0.01% requirement to the top of the </w:t>
            </w:r>
            <w:proofErr w:type="spellStart"/>
            <w:r w:rsidRPr="00056A24">
              <w:t>subclause</w:t>
            </w:r>
            <w:proofErr w:type="spellEnd"/>
            <w:r w:rsidRPr="00056A24">
              <w:t xml:space="preserve"> so it applies to all STAs</w:t>
            </w:r>
          </w:p>
        </w:tc>
      </w:tr>
      <w:tr w:rsidR="00056A24" w:rsidTr="00B20510">
        <w:tc>
          <w:tcPr>
            <w:tcW w:w="1809" w:type="dxa"/>
          </w:tcPr>
          <w:p w:rsidR="00056A24" w:rsidRDefault="00056A24" w:rsidP="00B20510">
            <w:r>
              <w:t>CID 3374</w:t>
            </w:r>
          </w:p>
          <w:p w:rsidR="00056A24" w:rsidRDefault="00056A24" w:rsidP="00B20510">
            <w:r>
              <w:t>Mark RISON</w:t>
            </w:r>
          </w:p>
          <w:p w:rsidR="00056A24" w:rsidRDefault="00056A24" w:rsidP="00B20510">
            <w:r>
              <w:t>10.1.3.9</w:t>
            </w:r>
          </w:p>
          <w:p w:rsidR="00056A24" w:rsidRDefault="00056A24" w:rsidP="00B20510">
            <w:r>
              <w:t>1521.30</w:t>
            </w:r>
          </w:p>
        </w:tc>
        <w:tc>
          <w:tcPr>
            <w:tcW w:w="4383" w:type="dxa"/>
          </w:tcPr>
          <w:p w:rsidR="00056A24" w:rsidRDefault="00056A24" w:rsidP="00B20510">
            <w:r w:rsidRPr="00056A24">
              <w:t>Need to specify whether the worst-case TSF drift between two devices is 0.01% or 0.02%</w:t>
            </w:r>
          </w:p>
        </w:tc>
        <w:tc>
          <w:tcPr>
            <w:tcW w:w="3384" w:type="dxa"/>
          </w:tcPr>
          <w:p w:rsidR="00056A24" w:rsidRDefault="00056A24" w:rsidP="00B20510">
            <w:r w:rsidRPr="00056A24">
              <w:t>Add a NOTE to confirm it's 0.02%</w:t>
            </w:r>
          </w:p>
        </w:tc>
      </w:tr>
    </w:tbl>
    <w:p w:rsidR="00056A24" w:rsidRDefault="00056A24" w:rsidP="00056A24"/>
    <w:p w:rsidR="00056A24" w:rsidRPr="00F765A5" w:rsidRDefault="00056A24" w:rsidP="00056A24">
      <w:pPr>
        <w:rPr>
          <w:u w:val="single"/>
        </w:rPr>
      </w:pPr>
      <w:r w:rsidRPr="00F765A5">
        <w:rPr>
          <w:u w:val="single"/>
        </w:rPr>
        <w:t>Discussion:</w:t>
      </w:r>
    </w:p>
    <w:p w:rsidR="00056A24" w:rsidRDefault="00056A24" w:rsidP="00056A24"/>
    <w:p w:rsidR="00056A24" w:rsidRDefault="00056A24" w:rsidP="00056A24">
      <w:r>
        <w:t xml:space="preserve">The current wording of the only </w:t>
      </w:r>
      <w:r w:rsidR="004F01FA">
        <w:t xml:space="preserve">direct </w:t>
      </w:r>
      <w:r>
        <w:t>reference to the TSF accuracy is “The accuracy of the TSF timer shall be no worse than ±0.01%.”  “the TSF timer” is, from earlier sentences in the same paragraph, “</w:t>
      </w:r>
      <w:r w:rsidRPr="00056A24">
        <w:t>the STA’s TSF timer</w:t>
      </w:r>
      <w:r>
        <w:t xml:space="preserve">”.  “the STA” is, </w:t>
      </w:r>
      <w:r w:rsidR="008C1BC2">
        <w:t xml:space="preserve">from the first paragraph in the </w:t>
      </w:r>
      <w:proofErr w:type="spellStart"/>
      <w:r w:rsidR="008C1BC2">
        <w:t>subclause</w:t>
      </w:r>
      <w:proofErr w:type="spellEnd"/>
      <w:r w:rsidR="008C1BC2">
        <w:t xml:space="preserve">, </w:t>
      </w:r>
      <w:r>
        <w:t>a STA which has received a Beacon etc.  Therefore the current wording, prima facie, only refers to non-AP STAs and leaves open the question of AP</w:t>
      </w:r>
      <w:r w:rsidR="004F01FA">
        <w:t>s</w:t>
      </w:r>
      <w:r>
        <w:t>’ TSF timer accuracy.  However, there is general agreement that this is the same as for non-AP STAs, i.e. 0.01%</w:t>
      </w:r>
      <w:r w:rsidR="004F01FA">
        <w:t xml:space="preserve"> (except for DMG STAs – see below)</w:t>
      </w:r>
      <w:r>
        <w:t>.</w:t>
      </w:r>
    </w:p>
    <w:p w:rsidR="00056A24" w:rsidRDefault="00056A24" w:rsidP="00056A24"/>
    <w:p w:rsidR="00056A24" w:rsidRDefault="00056A24" w:rsidP="00056A24">
      <w:r>
        <w:t>In turn, if the AP is allowed to be up to 0.01% off in one direction, and the non-AP STA is allowed to be up to 0.01% off in the other, it follows that the worst-case TSF drift between them is 0.02%.  However, since there has been some confusion on this point, a NOTE is in order.</w:t>
      </w:r>
    </w:p>
    <w:p w:rsidR="004F01FA" w:rsidRDefault="004F01FA" w:rsidP="00056A24"/>
    <w:p w:rsidR="004F01FA" w:rsidRDefault="004F01FA" w:rsidP="00056A24">
      <w:r>
        <w:t xml:space="preserve">DMG STAs have a different tolerance, though.  As indicated through the </w:t>
      </w:r>
      <w:proofErr w:type="spellStart"/>
      <w:r>
        <w:t>aClockAccuracy</w:t>
      </w:r>
      <w:proofErr w:type="spellEnd"/>
      <w:r>
        <w:t xml:space="preserve"> parameter (see 1820.36), the TSF is required to be accurate to 20 ppm (0.02%).</w:t>
      </w:r>
      <w:r w:rsidR="00D95390">
        <w:t xml:space="preserve">  It would help if this parameter actually included “TSF” (cf. </w:t>
      </w:r>
      <w:proofErr w:type="spellStart"/>
      <w:r w:rsidR="00D95390">
        <w:t>aTSFResolution</w:t>
      </w:r>
      <w:proofErr w:type="spellEnd"/>
      <w:r w:rsidR="00D95390">
        <w:t>).</w:t>
      </w:r>
      <w:r w:rsidR="00690A23">
        <w:t xml:space="preserve">  Actually, the equations which use the TSF accuracy or resolution are a bit editorially inconsistent; worth tidying up.</w:t>
      </w:r>
    </w:p>
    <w:p w:rsidR="004F01FA" w:rsidRDefault="004F01FA" w:rsidP="00056A24"/>
    <w:p w:rsidR="004F01FA" w:rsidRDefault="004F01FA" w:rsidP="00056A24">
      <w:r>
        <w:t>It would indeed seem more consistent to use ppm rather than %.</w:t>
      </w:r>
    </w:p>
    <w:p w:rsidR="002F1A31" w:rsidRDefault="002F1A31" w:rsidP="00056A24"/>
    <w:p w:rsidR="002F1A31" w:rsidRDefault="002F1A31" w:rsidP="00056A24">
      <w:r>
        <w:t xml:space="preserve">Carlos Cordeiro has </w:t>
      </w:r>
      <w:r w:rsidR="00C92AD8">
        <w:t>pointed out</w:t>
      </w:r>
      <w:r>
        <w:t xml:space="preserve"> that </w:t>
      </w:r>
      <w:r w:rsidR="00C92AD8">
        <w:t xml:space="preserve">a couple of mistakes were made when incorporating 11ad into </w:t>
      </w:r>
      <w:proofErr w:type="spellStart"/>
      <w:r w:rsidR="00C92AD8">
        <w:t>REVmc</w:t>
      </w:r>
      <w:proofErr w:type="spellEnd"/>
      <w:r w:rsidR="00C92AD8">
        <w:t xml:space="preserve">: </w:t>
      </w:r>
      <w:r>
        <w:t>in one place division by 10</w:t>
      </w:r>
      <w:r w:rsidRPr="002F1A31">
        <w:rPr>
          <w:vertAlign w:val="superscript"/>
        </w:rPr>
        <w:t>-6</w:t>
      </w:r>
      <w:r>
        <w:t xml:space="preserve"> is indicated, when division by 10</w:t>
      </w:r>
      <w:r w:rsidRPr="002F1A31">
        <w:rPr>
          <w:vertAlign w:val="superscript"/>
        </w:rPr>
        <w:t>6</w:t>
      </w:r>
      <w:r>
        <w:t xml:space="preserve"> should have been, and in another place division by 10</w:t>
      </w:r>
      <w:r w:rsidRPr="002F1A31">
        <w:rPr>
          <w:vertAlign w:val="superscript"/>
        </w:rPr>
        <w:t>6</w:t>
      </w:r>
      <w:r>
        <w:t xml:space="preserve"> has been forgotten</w:t>
      </w:r>
      <w:r w:rsidR="00A803EC">
        <w:t xml:space="preserve"> entirely</w:t>
      </w:r>
      <w:r>
        <w:t>.</w:t>
      </w:r>
    </w:p>
    <w:p w:rsidR="00056A24" w:rsidRDefault="00056A24" w:rsidP="00056A24"/>
    <w:p w:rsidR="00056A24" w:rsidRPr="00071D71" w:rsidRDefault="00056A24" w:rsidP="00056A24">
      <w:pPr>
        <w:rPr>
          <w:u w:val="single"/>
        </w:rPr>
      </w:pPr>
      <w:r w:rsidRPr="00071D71">
        <w:rPr>
          <w:u w:val="single"/>
        </w:rPr>
        <w:t xml:space="preserve">Proposed </w:t>
      </w:r>
      <w:r w:rsidR="00A541AC">
        <w:rPr>
          <w:u w:val="single"/>
        </w:rPr>
        <w:t>changes</w:t>
      </w:r>
      <w:r w:rsidRPr="00071D71">
        <w:rPr>
          <w:u w:val="single"/>
        </w:rPr>
        <w:t>:</w:t>
      </w:r>
    </w:p>
    <w:p w:rsidR="00056A24" w:rsidRDefault="00056A24" w:rsidP="00056A24"/>
    <w:p w:rsidR="00056A24" w:rsidRDefault="00056A24" w:rsidP="00056A24">
      <w:r>
        <w:t>REVISED</w:t>
      </w:r>
    </w:p>
    <w:p w:rsidR="00056A24" w:rsidRDefault="00056A24" w:rsidP="00056A24"/>
    <w:p w:rsidR="00056A24" w:rsidRDefault="00A101E2" w:rsidP="00A101E2">
      <w:r>
        <w:t>Delete the sentence at 1521.49: “The accuracy of the TSF timer shall be no worse than ±0.01%.”.</w:t>
      </w:r>
    </w:p>
    <w:p w:rsidR="00A101E2" w:rsidRDefault="00A101E2" w:rsidP="00A101E2"/>
    <w:p w:rsidR="00A101E2" w:rsidRDefault="00A101E2" w:rsidP="00A101E2">
      <w:r>
        <w:t xml:space="preserve">Add a paragraph at the start of </w:t>
      </w:r>
      <w:proofErr w:type="spellStart"/>
      <w:r>
        <w:t>subclause</w:t>
      </w:r>
      <w:proofErr w:type="spellEnd"/>
      <w:r>
        <w:t xml:space="preserve"> 10.1.3.9: “The accuracy of a </w:t>
      </w:r>
      <w:r w:rsidR="004F01FA">
        <w:t xml:space="preserve">non-DMG </w:t>
      </w:r>
      <w:r>
        <w:t xml:space="preserve">STA’s TSF timer shall be no worse than </w:t>
      </w:r>
      <w:r w:rsidR="004F01FA" w:rsidRPr="004F01FA">
        <w:t>±</w:t>
      </w:r>
      <w:r w:rsidR="00E96F71">
        <w:t> </w:t>
      </w:r>
      <w:r w:rsidR="004F01FA">
        <w:t>100 ppm</w:t>
      </w:r>
      <w:r>
        <w:t>.</w:t>
      </w:r>
      <w:r w:rsidR="004F01FA">
        <w:t xml:space="preserve">  </w:t>
      </w:r>
      <w:r w:rsidR="000520D6">
        <w:t xml:space="preserve">The accuracy of a </w:t>
      </w:r>
      <w:r w:rsidR="004F01FA">
        <w:t xml:space="preserve">DMG STA’s TSF timer shall be no worse than </w:t>
      </w:r>
      <w:r w:rsidR="004F01FA" w:rsidRPr="004F01FA">
        <w:t>±</w:t>
      </w:r>
      <w:r w:rsidR="00E96F71">
        <w:t> </w:t>
      </w:r>
      <w:r w:rsidR="004F01FA">
        <w:t>20 ppm.</w:t>
      </w:r>
      <w:r>
        <w:t>”</w:t>
      </w:r>
      <w:r w:rsidR="00461812">
        <w:t xml:space="preserve">  </w:t>
      </w:r>
      <w:r w:rsidR="00461812" w:rsidRPr="00461812">
        <w:rPr>
          <w:highlight w:val="yellow"/>
        </w:rPr>
        <w:t xml:space="preserve">Or “A </w:t>
      </w:r>
      <w:r w:rsidR="00E96F71">
        <w:rPr>
          <w:highlight w:val="yellow"/>
        </w:rPr>
        <w:t xml:space="preserve">non-DMG </w:t>
      </w:r>
      <w:r w:rsidR="00461812" w:rsidRPr="00461812">
        <w:rPr>
          <w:highlight w:val="yellow"/>
        </w:rPr>
        <w:t xml:space="preserve">STA’s TSF timer shall be accurate to within </w:t>
      </w:r>
      <w:r w:rsidR="00E96F71">
        <w:rPr>
          <w:highlight w:val="yellow"/>
        </w:rPr>
        <w:t>± 100</w:t>
      </w:r>
      <w:r w:rsidR="004F01FA">
        <w:rPr>
          <w:highlight w:val="yellow"/>
        </w:rPr>
        <w:t xml:space="preserve"> ppm</w:t>
      </w:r>
      <w:r w:rsidR="00E96F71">
        <w:rPr>
          <w:highlight w:val="yellow"/>
        </w:rPr>
        <w:t xml:space="preserve">.  </w:t>
      </w:r>
      <w:r w:rsidR="00E96F71" w:rsidRPr="00461812">
        <w:rPr>
          <w:highlight w:val="yellow"/>
        </w:rPr>
        <w:t xml:space="preserve">A </w:t>
      </w:r>
      <w:r w:rsidR="00E96F71">
        <w:rPr>
          <w:highlight w:val="yellow"/>
        </w:rPr>
        <w:t xml:space="preserve">DMG </w:t>
      </w:r>
      <w:r w:rsidR="00E96F71" w:rsidRPr="00461812">
        <w:rPr>
          <w:highlight w:val="yellow"/>
        </w:rPr>
        <w:t xml:space="preserve">STA’s TSF timer shall be accurate to within </w:t>
      </w:r>
      <w:r w:rsidR="00E96F71">
        <w:rPr>
          <w:highlight w:val="yellow"/>
        </w:rPr>
        <w:t>± 20 ppm.</w:t>
      </w:r>
      <w:r w:rsidR="00461812" w:rsidRPr="00461812">
        <w:rPr>
          <w:highlight w:val="yellow"/>
        </w:rPr>
        <w:t>”</w:t>
      </w:r>
      <w:r w:rsidR="00461812">
        <w:rPr>
          <w:highlight w:val="yellow"/>
        </w:rPr>
        <w:t>, to deal with the slightly odd talk of the accuracy being no worse than a p</w:t>
      </w:r>
      <w:r w:rsidR="004F01FA">
        <w:rPr>
          <w:highlight w:val="yellow"/>
        </w:rPr>
        <w:t>pm</w:t>
      </w:r>
      <w:r w:rsidR="00461812">
        <w:rPr>
          <w:highlight w:val="yellow"/>
        </w:rPr>
        <w:t xml:space="preserve"> (inaccuracy)</w:t>
      </w:r>
      <w:r w:rsidR="00461812" w:rsidRPr="00461812">
        <w:rPr>
          <w:highlight w:val="yellow"/>
        </w:rPr>
        <w:t>?</w:t>
      </w:r>
    </w:p>
    <w:p w:rsidR="00A101E2" w:rsidRDefault="00A101E2" w:rsidP="00A101E2"/>
    <w:p w:rsidR="00A101E2" w:rsidRDefault="00A101E2" w:rsidP="00A101E2">
      <w:r>
        <w:t xml:space="preserve">Add a NOTE </w:t>
      </w:r>
      <w:r w:rsidR="008A4486">
        <w:t xml:space="preserve">immediately </w:t>
      </w:r>
      <w:r>
        <w:t xml:space="preserve">below this: “NOTE—The worst-case drift between two </w:t>
      </w:r>
      <w:r w:rsidR="004F01FA">
        <w:t xml:space="preserve">non-DMG </w:t>
      </w:r>
      <w:r>
        <w:t>STAs is, therefore, ±</w:t>
      </w:r>
      <w:r w:rsidR="00E96F71">
        <w:t> </w:t>
      </w:r>
      <w:r w:rsidR="004F01FA">
        <w:t>200 ppm, and between two DMG STAs, ±</w:t>
      </w:r>
      <w:r w:rsidR="00E96F71">
        <w:t> </w:t>
      </w:r>
      <w:r w:rsidR="004F01FA">
        <w:t>40 ppm</w:t>
      </w:r>
      <w:r>
        <w:t>.”</w:t>
      </w:r>
    </w:p>
    <w:p w:rsidR="00A101E2" w:rsidRDefault="00A101E2" w:rsidP="00A101E2"/>
    <w:p w:rsidR="0092263A" w:rsidRDefault="0092263A" w:rsidP="00A101E2">
      <w:r>
        <w:t>At 1434.3 change “</w:t>
      </w:r>
      <w:r w:rsidRPr="0092263A">
        <w:t>10</w:t>
      </w:r>
      <w:r w:rsidRPr="0092263A">
        <w:rPr>
          <w:vertAlign w:val="superscript"/>
        </w:rPr>
        <w:t>–6</w:t>
      </w:r>
      <w:r>
        <w:t>” to “10</w:t>
      </w:r>
      <w:r w:rsidRPr="0092263A">
        <w:rPr>
          <w:vertAlign w:val="superscript"/>
        </w:rPr>
        <w:t>6</w:t>
      </w:r>
      <w:r>
        <w:t>”.</w:t>
      </w:r>
    </w:p>
    <w:p w:rsidR="0092263A" w:rsidRDefault="0092263A" w:rsidP="00A101E2"/>
    <w:p w:rsidR="00D95390" w:rsidRDefault="00D95390" w:rsidP="00A101E2">
      <w:r>
        <w:t>Change 1434.6 as follows:</w:t>
      </w:r>
    </w:p>
    <w:p w:rsidR="002249D0" w:rsidRDefault="002249D0" w:rsidP="00A101E2"/>
    <w:p w:rsidR="00D95390" w:rsidRPr="00D95390" w:rsidRDefault="00D95390" w:rsidP="00D95390">
      <w:pPr>
        <w:autoSpaceDE w:val="0"/>
        <w:autoSpaceDN w:val="0"/>
        <w:adjustRightInd w:val="0"/>
        <w:ind w:left="720"/>
        <w:rPr>
          <w:szCs w:val="22"/>
          <w:lang w:eastAsia="ja-JP"/>
        </w:rPr>
      </w:pPr>
      <w:r w:rsidRPr="00D95390">
        <w:rPr>
          <w:i/>
          <w:iCs/>
          <w:szCs w:val="22"/>
          <w:lang w:eastAsia="ja-JP"/>
        </w:rPr>
        <w:t>C</w:t>
      </w:r>
      <w:r>
        <w:rPr>
          <w:i/>
          <w:iCs/>
          <w:szCs w:val="22"/>
          <w:lang w:eastAsia="ja-JP"/>
        </w:rPr>
        <w:tab/>
      </w:r>
      <w:r w:rsidRPr="00D95390">
        <w:rPr>
          <w:szCs w:val="22"/>
          <w:lang w:eastAsia="ja-JP"/>
        </w:rPr>
        <w:t xml:space="preserve">is </w:t>
      </w:r>
      <w:r w:rsidRPr="006E529B">
        <w:rPr>
          <w:strike/>
          <w:szCs w:val="22"/>
          <w:lang w:eastAsia="ja-JP"/>
        </w:rPr>
        <w:t xml:space="preserve">the clock </w:t>
      </w:r>
      <w:proofErr w:type="spellStart"/>
      <w:r w:rsidRPr="006E529B">
        <w:rPr>
          <w:strike/>
          <w:szCs w:val="22"/>
          <w:lang w:eastAsia="ja-JP"/>
        </w:rPr>
        <w:t>accuracy</w:t>
      </w:r>
      <w:r w:rsidR="006E529B">
        <w:rPr>
          <w:szCs w:val="22"/>
          <w:u w:val="single"/>
          <w:lang w:eastAsia="ja-JP"/>
        </w:rPr>
        <w:t>aTSFAccuracy</w:t>
      </w:r>
      <w:proofErr w:type="spellEnd"/>
      <w:r w:rsidRPr="00D95390">
        <w:rPr>
          <w:szCs w:val="22"/>
          <w:lang w:eastAsia="ja-JP"/>
        </w:rPr>
        <w:t>, in p</w:t>
      </w:r>
      <w:r w:rsidRPr="006E529B">
        <w:rPr>
          <w:strike/>
          <w:szCs w:val="22"/>
          <w:lang w:eastAsia="ja-JP"/>
        </w:rPr>
        <w:t xml:space="preserve">arts </w:t>
      </w:r>
      <w:r w:rsidRPr="00D95390">
        <w:rPr>
          <w:szCs w:val="22"/>
          <w:lang w:eastAsia="ja-JP"/>
        </w:rPr>
        <w:t>p</w:t>
      </w:r>
      <w:r w:rsidRPr="006E529B">
        <w:rPr>
          <w:strike/>
          <w:szCs w:val="22"/>
          <w:lang w:eastAsia="ja-JP"/>
        </w:rPr>
        <w:t xml:space="preserve">er </w:t>
      </w:r>
      <w:r w:rsidRPr="00D95390">
        <w:rPr>
          <w:szCs w:val="22"/>
          <w:lang w:eastAsia="ja-JP"/>
        </w:rPr>
        <w:t>m</w:t>
      </w:r>
      <w:r w:rsidRPr="006E529B">
        <w:rPr>
          <w:strike/>
          <w:szCs w:val="22"/>
          <w:lang w:eastAsia="ja-JP"/>
        </w:rPr>
        <w:t>illion</w:t>
      </w:r>
    </w:p>
    <w:p w:rsidR="00D95390" w:rsidRPr="00D95390" w:rsidRDefault="00D95390" w:rsidP="00351C11">
      <w:pPr>
        <w:autoSpaceDE w:val="0"/>
        <w:autoSpaceDN w:val="0"/>
        <w:adjustRightInd w:val="0"/>
        <w:ind w:left="1440" w:hanging="720"/>
        <w:rPr>
          <w:szCs w:val="22"/>
          <w:lang w:eastAsia="ja-JP"/>
        </w:rPr>
      </w:pPr>
      <w:r w:rsidRPr="00D95390">
        <w:rPr>
          <w:i/>
          <w:iCs/>
          <w:szCs w:val="22"/>
          <w:lang w:eastAsia="ja-JP"/>
        </w:rPr>
        <w:t>T</w:t>
      </w:r>
      <w:r w:rsidRPr="00D95390">
        <w:rPr>
          <w:i/>
          <w:iCs/>
          <w:szCs w:val="22"/>
          <w:vertAlign w:val="subscript"/>
          <w:lang w:eastAsia="ja-JP"/>
        </w:rPr>
        <w:t>DI</w:t>
      </w:r>
      <w:r>
        <w:rPr>
          <w:i/>
          <w:iCs/>
          <w:szCs w:val="22"/>
          <w:lang w:eastAsia="ja-JP"/>
        </w:rPr>
        <w:tab/>
      </w:r>
      <w:r w:rsidRPr="00D95390">
        <w:rPr>
          <w:szCs w:val="22"/>
          <w:lang w:eastAsia="ja-JP"/>
        </w:rPr>
        <w:t>is the time elapsed since a synchronizing reference event</w:t>
      </w:r>
      <w:r w:rsidRPr="00D95390">
        <w:rPr>
          <w:szCs w:val="22"/>
          <w:u w:val="single"/>
          <w:lang w:eastAsia="ja-JP"/>
        </w:rPr>
        <w:t>, in µs</w:t>
      </w:r>
      <w:r w:rsidRPr="00D95390">
        <w:rPr>
          <w:szCs w:val="22"/>
          <w:lang w:eastAsia="ja-JP"/>
        </w:rPr>
        <w:t>. The synchronizing event is the</w:t>
      </w:r>
      <w:r>
        <w:rPr>
          <w:szCs w:val="22"/>
          <w:lang w:eastAsia="ja-JP"/>
        </w:rPr>
        <w:t xml:space="preserve"> </w:t>
      </w:r>
      <w:r w:rsidRPr="00D95390">
        <w:rPr>
          <w:szCs w:val="22"/>
          <w:lang w:eastAsia="ja-JP"/>
        </w:rPr>
        <w:t>reception of the Timestamp field from the AP or PCP</w:t>
      </w:r>
      <w:r w:rsidRPr="000520D6">
        <w:rPr>
          <w:strike/>
          <w:szCs w:val="22"/>
          <w:lang w:eastAsia="ja-JP"/>
        </w:rPr>
        <w:t>.</w:t>
      </w:r>
    </w:p>
    <w:p w:rsidR="00D95390" w:rsidRPr="00D95390" w:rsidRDefault="00D95390" w:rsidP="00D95390">
      <w:pPr>
        <w:autoSpaceDE w:val="0"/>
        <w:autoSpaceDN w:val="0"/>
        <w:adjustRightInd w:val="0"/>
        <w:ind w:left="720"/>
        <w:rPr>
          <w:szCs w:val="22"/>
          <w:lang w:eastAsia="ja-JP"/>
        </w:rPr>
      </w:pPr>
      <w:r w:rsidRPr="00D95390">
        <w:rPr>
          <w:i/>
          <w:iCs/>
          <w:szCs w:val="22"/>
          <w:lang w:eastAsia="ja-JP"/>
        </w:rPr>
        <w:t>T</w:t>
      </w:r>
      <w:r w:rsidRPr="00D95390">
        <w:rPr>
          <w:i/>
          <w:iCs/>
          <w:szCs w:val="22"/>
          <w:vertAlign w:val="subscript"/>
          <w:lang w:eastAsia="ja-JP"/>
        </w:rPr>
        <w:t>P</w:t>
      </w:r>
      <w:r>
        <w:rPr>
          <w:i/>
          <w:iCs/>
          <w:szCs w:val="22"/>
          <w:lang w:eastAsia="ja-JP"/>
        </w:rPr>
        <w:tab/>
      </w:r>
      <w:r w:rsidRPr="00D95390">
        <w:rPr>
          <w:szCs w:val="22"/>
          <w:lang w:eastAsia="ja-JP"/>
        </w:rPr>
        <w:t xml:space="preserve">is </w:t>
      </w:r>
      <w:proofErr w:type="spellStart"/>
      <w:r w:rsidRPr="00D95390">
        <w:rPr>
          <w:szCs w:val="22"/>
          <w:lang w:eastAsia="ja-JP"/>
        </w:rPr>
        <w:t>aAirPropagationTime</w:t>
      </w:r>
      <w:proofErr w:type="spellEnd"/>
      <w:r w:rsidRPr="00D95390">
        <w:rPr>
          <w:szCs w:val="22"/>
          <w:u w:val="single"/>
          <w:lang w:eastAsia="ja-JP"/>
        </w:rPr>
        <w:t>, in µs</w:t>
      </w:r>
    </w:p>
    <w:p w:rsidR="00D95390" w:rsidRPr="00D95390" w:rsidRDefault="00D95390" w:rsidP="00D95390">
      <w:pPr>
        <w:ind w:left="720"/>
        <w:rPr>
          <w:szCs w:val="22"/>
        </w:rPr>
      </w:pPr>
      <w:r w:rsidRPr="00D95390">
        <w:rPr>
          <w:i/>
          <w:iCs/>
          <w:szCs w:val="22"/>
          <w:lang w:eastAsia="ja-JP"/>
        </w:rPr>
        <w:t>T</w:t>
      </w:r>
      <w:r w:rsidRPr="00D95390">
        <w:rPr>
          <w:i/>
          <w:iCs/>
          <w:szCs w:val="22"/>
          <w:vertAlign w:val="subscript"/>
          <w:lang w:eastAsia="ja-JP"/>
        </w:rPr>
        <w:t>TR</w:t>
      </w:r>
      <w:r>
        <w:rPr>
          <w:i/>
          <w:iCs/>
          <w:szCs w:val="22"/>
          <w:lang w:eastAsia="ja-JP"/>
        </w:rPr>
        <w:tab/>
      </w:r>
      <w:r w:rsidRPr="00D95390">
        <w:rPr>
          <w:szCs w:val="22"/>
          <w:lang w:eastAsia="ja-JP"/>
        </w:rPr>
        <w:t xml:space="preserve">is </w:t>
      </w:r>
      <w:proofErr w:type="spellStart"/>
      <w:r w:rsidRPr="00D95390">
        <w:rPr>
          <w:szCs w:val="22"/>
          <w:lang w:eastAsia="ja-JP"/>
        </w:rPr>
        <w:t>aTSFResolution</w:t>
      </w:r>
      <w:proofErr w:type="spellEnd"/>
      <w:r w:rsidRPr="00D95390">
        <w:rPr>
          <w:szCs w:val="22"/>
          <w:u w:val="single"/>
          <w:lang w:eastAsia="ja-JP"/>
        </w:rPr>
        <w:t>, in µs</w:t>
      </w:r>
    </w:p>
    <w:p w:rsidR="00D95390" w:rsidRDefault="00D95390" w:rsidP="00A101E2"/>
    <w:p w:rsidR="006E529B" w:rsidRDefault="006E529B" w:rsidP="00A101E2">
      <w:r>
        <w:t>Change 1442.37 as follows</w:t>
      </w:r>
      <w:r w:rsidR="0092263A">
        <w:t>, and then indicate division by 10</w:t>
      </w:r>
      <w:r w:rsidR="0092263A" w:rsidRPr="0092263A">
        <w:rPr>
          <w:vertAlign w:val="superscript"/>
        </w:rPr>
        <w:t>6</w:t>
      </w:r>
      <w:r w:rsidR="0092263A">
        <w:t xml:space="preserve"> </w:t>
      </w:r>
      <w:r w:rsidR="00BF51F0">
        <w:t>(N.B.: not 10</w:t>
      </w:r>
      <w:r w:rsidR="00BF51F0" w:rsidRPr="00BF51F0">
        <w:rPr>
          <w:vertAlign w:val="superscript"/>
        </w:rPr>
        <w:t>-6</w:t>
      </w:r>
      <w:r w:rsidR="00BF51F0">
        <w:t xml:space="preserve">) </w:t>
      </w:r>
      <w:r w:rsidR="0092263A">
        <w:t>of the term highlighted in cyan</w:t>
      </w:r>
      <w:r w:rsidR="00C92AD8">
        <w:t>, as at</w:t>
      </w:r>
      <w:r w:rsidR="0092263A">
        <w:t xml:space="preserve"> 1434.2 (after the change indicated above)</w:t>
      </w:r>
      <w:r>
        <w:t>:</w:t>
      </w:r>
    </w:p>
    <w:p w:rsidR="006E529B" w:rsidRDefault="006E529B" w:rsidP="00A101E2"/>
    <w:p w:rsidR="006E529B" w:rsidRDefault="006E529B" w:rsidP="006E529B">
      <w:pPr>
        <w:ind w:firstLine="720"/>
        <w:rPr>
          <w:szCs w:val="22"/>
          <w:lang w:val="fr-FR" w:eastAsia="ja-JP"/>
        </w:rPr>
      </w:pPr>
      <w:proofErr w:type="spellStart"/>
      <w:r w:rsidRPr="006E529B">
        <w:rPr>
          <w:i/>
          <w:iCs/>
          <w:szCs w:val="22"/>
          <w:lang w:val="fr-FR" w:eastAsia="ja-JP"/>
        </w:rPr>
        <w:t>T</w:t>
      </w:r>
      <w:r w:rsidRPr="006E529B">
        <w:rPr>
          <w:i/>
          <w:iCs/>
          <w:szCs w:val="22"/>
          <w:vertAlign w:val="subscript"/>
          <w:lang w:val="fr-FR" w:eastAsia="ja-JP"/>
        </w:rPr>
        <w:t>guard</w:t>
      </w:r>
      <w:proofErr w:type="spellEnd"/>
      <w:r w:rsidR="000520D6">
        <w:rPr>
          <w:i/>
          <w:iCs/>
          <w:szCs w:val="22"/>
          <w:lang w:val="fr-FR" w:eastAsia="ja-JP"/>
        </w:rPr>
        <w:t xml:space="preserve"> </w:t>
      </w:r>
      <w:r w:rsidRPr="006E529B">
        <w:rPr>
          <w:szCs w:val="22"/>
          <w:lang w:val="fr-FR" w:eastAsia="ja-JP"/>
        </w:rPr>
        <w:t xml:space="preserve">= </w:t>
      </w:r>
      <w:proofErr w:type="spellStart"/>
      <w:r w:rsidRPr="006E529B">
        <w:rPr>
          <w:szCs w:val="22"/>
          <w:lang w:val="fr-FR" w:eastAsia="ja-JP"/>
        </w:rPr>
        <w:t>Ceil</w:t>
      </w:r>
      <w:proofErr w:type="spellEnd"/>
      <w:r w:rsidRPr="006E529B">
        <w:rPr>
          <w:szCs w:val="22"/>
          <w:lang w:val="fr-FR" w:eastAsia="ja-JP"/>
        </w:rPr>
        <w:t>(</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i</w:t>
      </w:r>
      <w:r w:rsidRPr="0092263A">
        <w:rPr>
          <w:i/>
          <w:iCs/>
          <w:szCs w:val="22"/>
          <w:highlight w:val="cyan"/>
          <w:lang w:val="fr-FR" w:eastAsia="ja-JP"/>
        </w:rPr>
        <w:t xml:space="preserve"> </w:t>
      </w:r>
      <w:r w:rsidRPr="0092263A">
        <w:rPr>
          <w:szCs w:val="22"/>
          <w:highlight w:val="cyan"/>
          <w:lang w:val="fr-FR" w:eastAsia="ja-JP"/>
        </w:rPr>
        <w:t xml:space="preserve">+ 1)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92263A"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i</w:t>
      </w:r>
      <w:r w:rsidRPr="0092263A">
        <w:rPr>
          <w:rFonts w:eastAsia="SymbolMT"/>
          <w:szCs w:val="22"/>
          <w:highlight w:val="cyan"/>
          <w:lang w:val="fr-FR" w:eastAsia="ja-JP"/>
        </w:rPr>
        <w:t xml:space="preserve">) </w:t>
      </w:r>
      <w:r w:rsidRPr="0092263A">
        <w:rPr>
          <w:szCs w:val="22"/>
          <w:highlight w:val="cyan"/>
          <w:lang w:val="fr-FR" w:eastAsia="ja-JP"/>
        </w:rPr>
        <w:t xml:space="preserve">+ </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szCs w:val="22"/>
          <w:highlight w:val="cyan"/>
          <w:lang w:val="fr-FR" w:eastAsia="ja-JP"/>
        </w:rPr>
        <w:t xml:space="preserve"> + 1</w:t>
      </w:r>
      <w:r w:rsidRPr="0092263A">
        <w:rPr>
          <w:rFonts w:eastAsia="SymbolMT"/>
          <w:szCs w:val="22"/>
          <w:highlight w:val="cyan"/>
          <w:lang w:val="fr-FR" w:eastAsia="ja-JP"/>
        </w:rPr>
        <w:t xml:space="preserve">)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rFonts w:eastAsia="SymbolMT"/>
          <w:szCs w:val="22"/>
          <w:highlight w:val="cyan"/>
          <w:lang w:val="fr-FR" w:eastAsia="ja-JP"/>
        </w:rPr>
        <w:t>)</w:t>
      </w:r>
      <w:r w:rsidRPr="006E529B">
        <w:rPr>
          <w:rFonts w:eastAsia="SymbolMT"/>
          <w:szCs w:val="22"/>
          <w:lang w:val="fr-FR" w:eastAsia="ja-JP"/>
        </w:rPr>
        <w:t xml:space="preserve"> </w:t>
      </w:r>
      <w:r w:rsidRPr="006E529B">
        <w:rPr>
          <w:szCs w:val="22"/>
          <w:lang w:val="fr-FR" w:eastAsia="ja-JP"/>
        </w:rPr>
        <w:t xml:space="preserve">+ </w:t>
      </w:r>
      <w:r w:rsidRPr="006E529B">
        <w:rPr>
          <w:i/>
          <w:iCs/>
          <w:szCs w:val="22"/>
          <w:lang w:val="fr-FR" w:eastAsia="ja-JP"/>
        </w:rPr>
        <w:t xml:space="preserve">SIFS </w:t>
      </w:r>
      <w:r w:rsidRPr="006E529B">
        <w:rPr>
          <w:szCs w:val="22"/>
          <w:lang w:val="fr-FR" w:eastAsia="ja-JP"/>
        </w:rPr>
        <w:t xml:space="preserve">+ </w:t>
      </w:r>
      <w:proofErr w:type="spellStart"/>
      <w:r w:rsidRPr="006E529B">
        <w:rPr>
          <w:i/>
          <w:iCs/>
          <w:szCs w:val="22"/>
          <w:lang w:val="fr-FR" w:eastAsia="ja-JP"/>
        </w:rPr>
        <w:t>T</w:t>
      </w:r>
      <w:r w:rsidR="000A6728" w:rsidRPr="00F15372">
        <w:rPr>
          <w:i/>
          <w:iCs/>
          <w:strike/>
          <w:szCs w:val="22"/>
          <w:vertAlign w:val="subscript"/>
          <w:lang w:val="fr-FR" w:eastAsia="ja-JP"/>
        </w:rPr>
        <w:t>p</w:t>
      </w:r>
      <w:r w:rsidR="000A6728" w:rsidRPr="00F15372">
        <w:rPr>
          <w:i/>
          <w:iCs/>
          <w:szCs w:val="22"/>
          <w:u w:val="single"/>
          <w:vertAlign w:val="subscript"/>
          <w:lang w:val="fr-FR" w:eastAsia="ja-JP"/>
        </w:rPr>
        <w:t>P</w:t>
      </w:r>
      <w:proofErr w:type="spellEnd"/>
      <w:r>
        <w:rPr>
          <w:i/>
          <w:iCs/>
          <w:szCs w:val="22"/>
          <w:lang w:val="fr-FR" w:eastAsia="ja-JP"/>
        </w:rPr>
        <w:t>,</w:t>
      </w:r>
      <w:r w:rsidRPr="006E529B">
        <w:rPr>
          <w:rFonts w:eastAsia="SymbolMT"/>
          <w:szCs w:val="22"/>
          <w:lang w:val="fr-FR" w:eastAsia="ja-JP"/>
        </w:rPr>
        <w:t xml:space="preserve"> </w:t>
      </w:r>
      <w:proofErr w:type="spellStart"/>
      <w:r w:rsidRPr="006E529B">
        <w:rPr>
          <w:i/>
          <w:iCs/>
          <w:szCs w:val="22"/>
          <w:lang w:val="fr-FR" w:eastAsia="ja-JP"/>
        </w:rPr>
        <w:t>T</w:t>
      </w:r>
      <w:r w:rsidRPr="000A1BC6">
        <w:rPr>
          <w:i/>
          <w:iCs/>
          <w:strike/>
          <w:szCs w:val="22"/>
          <w:vertAlign w:val="subscript"/>
          <w:lang w:val="fr-FR" w:eastAsia="ja-JP"/>
        </w:rPr>
        <w:t>resolution</w:t>
      </w:r>
      <w:r w:rsidR="000A1BC6" w:rsidRPr="000A1BC6">
        <w:rPr>
          <w:i/>
          <w:iCs/>
          <w:szCs w:val="22"/>
          <w:u w:val="single"/>
          <w:vertAlign w:val="subscript"/>
          <w:lang w:val="fr-FR" w:eastAsia="ja-JP"/>
        </w:rPr>
        <w:t>TR</w:t>
      </w:r>
      <w:proofErr w:type="spellEnd"/>
      <w:r w:rsidRPr="006E529B">
        <w:rPr>
          <w:szCs w:val="22"/>
          <w:lang w:val="fr-FR" w:eastAsia="ja-JP"/>
        </w:rPr>
        <w:t>)</w:t>
      </w:r>
    </w:p>
    <w:p w:rsidR="006E529B" w:rsidRDefault="006E529B" w:rsidP="006E529B">
      <w:pPr>
        <w:ind w:firstLine="720"/>
        <w:rPr>
          <w:szCs w:val="22"/>
          <w:lang w:val="fr-FR" w:eastAsia="ja-JP"/>
        </w:rPr>
      </w:pPr>
      <w:r>
        <w:rPr>
          <w:szCs w:val="22"/>
          <w:lang w:val="fr-FR" w:eastAsia="ja-JP"/>
        </w:rPr>
        <w:tab/>
      </w:r>
    </w:p>
    <w:p w:rsidR="006E529B" w:rsidRPr="000520D6" w:rsidRDefault="006E529B" w:rsidP="006E529B">
      <w:pPr>
        <w:autoSpaceDE w:val="0"/>
        <w:autoSpaceDN w:val="0"/>
        <w:adjustRightInd w:val="0"/>
        <w:ind w:left="720"/>
        <w:rPr>
          <w:szCs w:val="22"/>
          <w:lang w:eastAsia="ja-JP"/>
        </w:rPr>
      </w:pPr>
      <w:r w:rsidRPr="000520D6">
        <w:rPr>
          <w:szCs w:val="22"/>
          <w:lang w:eastAsia="ja-JP"/>
        </w:rPr>
        <w:t>where</w:t>
      </w:r>
    </w:p>
    <w:p w:rsidR="006E529B" w:rsidRPr="000520D6" w:rsidRDefault="006E529B" w:rsidP="00351C11">
      <w:pPr>
        <w:autoSpaceDE w:val="0"/>
        <w:autoSpaceDN w:val="0"/>
        <w:adjustRightInd w:val="0"/>
        <w:ind w:left="2160" w:hanging="720"/>
        <w:rPr>
          <w:szCs w:val="22"/>
          <w:lang w:eastAsia="ja-JP"/>
        </w:rPr>
      </w:pPr>
      <w:r w:rsidRPr="000520D6">
        <w:rPr>
          <w:i/>
          <w:iCs/>
          <w:szCs w:val="22"/>
          <w:lang w:eastAsia="ja-JP"/>
        </w:rPr>
        <w:t>A</w:t>
      </w:r>
      <w:r w:rsidRPr="000520D6">
        <w:rPr>
          <w:i/>
          <w:iCs/>
          <w:szCs w:val="22"/>
          <w:vertAlign w:val="subscript"/>
          <w:lang w:eastAsia="ja-JP"/>
        </w:rPr>
        <w:t>i</w:t>
      </w:r>
      <w:r w:rsidRPr="000520D6">
        <w:rPr>
          <w:i/>
          <w:iCs/>
          <w:szCs w:val="22"/>
          <w:lang w:eastAsia="ja-JP"/>
        </w:rPr>
        <w:tab/>
      </w:r>
      <w:r w:rsidRPr="000520D6">
        <w:rPr>
          <w:szCs w:val="22"/>
          <w:lang w:eastAsia="ja-JP"/>
        </w:rPr>
        <w:t xml:space="preserve">is the value of MLB allocation </w:t>
      </w:r>
      <w:proofErr w:type="spellStart"/>
      <w:r w:rsidRPr="000520D6">
        <w:rPr>
          <w:i/>
          <w:iCs/>
          <w:szCs w:val="22"/>
          <w:lang w:eastAsia="ja-JP"/>
        </w:rPr>
        <w:t>i</w:t>
      </w:r>
      <w:proofErr w:type="spellEnd"/>
      <w:r w:rsidRPr="000520D6">
        <w:rPr>
          <w:szCs w:val="22"/>
          <w:lang w:eastAsia="ja-JP"/>
        </w:rPr>
        <w:t xml:space="preserve">, and the value of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for each allocation depends on whether the allocation is pseudo-static.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is 0 for a </w:t>
      </w:r>
      <w:proofErr w:type="spellStart"/>
      <w:r w:rsidRPr="000520D6">
        <w:rPr>
          <w:szCs w:val="22"/>
          <w:lang w:eastAsia="ja-JP"/>
        </w:rPr>
        <w:t>nonpseudo</w:t>
      </w:r>
      <w:proofErr w:type="spellEnd"/>
      <w:r w:rsidRPr="000520D6">
        <w:rPr>
          <w:szCs w:val="22"/>
          <w:lang w:eastAsia="ja-JP"/>
        </w:rPr>
        <w:t>-static allocation and is equal to dot11MaxLostBeacons if the allocation is pseudo-static</w:t>
      </w:r>
      <w:r w:rsidRPr="000520D6">
        <w:rPr>
          <w:strike/>
          <w:szCs w:val="22"/>
          <w:lang w:eastAsia="ja-JP"/>
        </w:rPr>
        <w:t>.</w:t>
      </w:r>
    </w:p>
    <w:p w:rsidR="006E529B" w:rsidRPr="000520D6" w:rsidRDefault="006E529B" w:rsidP="00690A23">
      <w:pPr>
        <w:autoSpaceDE w:val="0"/>
        <w:autoSpaceDN w:val="0"/>
        <w:adjustRightInd w:val="0"/>
        <w:ind w:left="1440"/>
        <w:rPr>
          <w:szCs w:val="22"/>
          <w:lang w:eastAsia="ja-JP"/>
        </w:rPr>
      </w:pPr>
      <w:r w:rsidRPr="000520D6">
        <w:rPr>
          <w:i/>
          <w:iCs/>
          <w:szCs w:val="22"/>
          <w:lang w:eastAsia="ja-JP"/>
        </w:rPr>
        <w:t>C</w:t>
      </w:r>
      <w:r w:rsidRPr="000520D6">
        <w:rPr>
          <w:i/>
          <w:iCs/>
          <w:szCs w:val="22"/>
          <w:lang w:eastAsia="ja-JP"/>
        </w:rPr>
        <w:tab/>
      </w:r>
      <w:r w:rsidRPr="000520D6">
        <w:rPr>
          <w:szCs w:val="22"/>
          <w:lang w:eastAsia="ja-JP"/>
        </w:rPr>
        <w:t xml:space="preserve">is </w:t>
      </w:r>
      <w:r w:rsidRPr="008470DD">
        <w:rPr>
          <w:strike/>
          <w:szCs w:val="22"/>
          <w:lang w:eastAsia="ja-JP"/>
        </w:rPr>
        <w:t xml:space="preserve">equal to </w:t>
      </w:r>
      <w:proofErr w:type="spellStart"/>
      <w:r w:rsidRPr="000520D6">
        <w:rPr>
          <w:szCs w:val="22"/>
          <w:lang w:eastAsia="ja-JP"/>
        </w:rPr>
        <w:t>a</w:t>
      </w:r>
      <w:r w:rsidRPr="000520D6">
        <w:rPr>
          <w:strike/>
          <w:szCs w:val="22"/>
          <w:lang w:eastAsia="ja-JP"/>
        </w:rPr>
        <w:t>Clock</w:t>
      </w:r>
      <w:r w:rsidR="000520D6" w:rsidRPr="000520D6">
        <w:rPr>
          <w:szCs w:val="22"/>
          <w:u w:val="single"/>
          <w:lang w:eastAsia="ja-JP"/>
        </w:rPr>
        <w:t>TSF</w:t>
      </w:r>
      <w:r w:rsidRPr="000520D6">
        <w:rPr>
          <w:szCs w:val="22"/>
          <w:lang w:eastAsia="ja-JP"/>
        </w:rPr>
        <w:t>Accuracy</w:t>
      </w:r>
      <w:proofErr w:type="spellEnd"/>
      <w:r w:rsidRPr="000520D6">
        <w:rPr>
          <w:szCs w:val="22"/>
          <w:lang w:eastAsia="ja-JP"/>
        </w:rPr>
        <w:t xml:space="preserve">, in </w:t>
      </w:r>
      <w:r w:rsidRPr="000520D6">
        <w:rPr>
          <w:strike/>
          <w:szCs w:val="22"/>
          <w:lang w:eastAsia="ja-JP"/>
        </w:rPr>
        <w:t xml:space="preserve">units of </w:t>
      </w:r>
      <w:r w:rsidRPr="000520D6">
        <w:rPr>
          <w:szCs w:val="22"/>
          <w:lang w:eastAsia="ja-JP"/>
        </w:rPr>
        <w:t>ppm</w:t>
      </w:r>
      <w:r w:rsidRPr="000520D6">
        <w:rPr>
          <w:strike/>
          <w:szCs w:val="22"/>
          <w:lang w:eastAsia="ja-JP"/>
        </w:rPr>
        <w:t>.</w:t>
      </w:r>
    </w:p>
    <w:p w:rsidR="006E529B" w:rsidRDefault="006E529B" w:rsidP="00351C11">
      <w:pPr>
        <w:autoSpaceDE w:val="0"/>
        <w:autoSpaceDN w:val="0"/>
        <w:adjustRightInd w:val="0"/>
        <w:ind w:left="2160" w:hanging="720"/>
        <w:rPr>
          <w:strike/>
          <w:szCs w:val="22"/>
          <w:lang w:eastAsia="ja-JP"/>
        </w:rPr>
      </w:pPr>
      <w:r w:rsidRPr="000520D6">
        <w:rPr>
          <w:i/>
          <w:iCs/>
          <w:szCs w:val="22"/>
          <w:lang w:eastAsia="ja-JP"/>
        </w:rPr>
        <w:t>D</w:t>
      </w:r>
      <w:r w:rsidRPr="000520D6">
        <w:rPr>
          <w:i/>
          <w:iCs/>
          <w:szCs w:val="22"/>
          <w:vertAlign w:val="subscript"/>
          <w:lang w:eastAsia="ja-JP"/>
        </w:rPr>
        <w:t>i</w:t>
      </w:r>
      <w:r w:rsidRPr="000520D6">
        <w:rPr>
          <w:i/>
          <w:iCs/>
          <w:szCs w:val="22"/>
          <w:lang w:eastAsia="ja-JP"/>
        </w:rPr>
        <w:tab/>
      </w:r>
      <w:r w:rsidRPr="000520D6">
        <w:rPr>
          <w:szCs w:val="22"/>
          <w:lang w:eastAsia="ja-JP"/>
        </w:rPr>
        <w:t>is the time elapsed since a synchronizing reference event</w:t>
      </w:r>
      <w:r w:rsidR="000520D6" w:rsidRPr="00D95390">
        <w:rPr>
          <w:szCs w:val="22"/>
          <w:u w:val="single"/>
          <w:lang w:eastAsia="ja-JP"/>
        </w:rPr>
        <w:t>, in µs</w:t>
      </w:r>
      <w:r w:rsidR="000520D6">
        <w:rPr>
          <w:szCs w:val="22"/>
          <w:u w:val="single"/>
          <w:lang w:eastAsia="ja-JP"/>
        </w:rPr>
        <w:t>,</w:t>
      </w:r>
      <w:r w:rsidRPr="000520D6">
        <w:rPr>
          <w:szCs w:val="22"/>
          <w:lang w:eastAsia="ja-JP"/>
        </w:rPr>
        <w:t xml:space="preserve"> and is not greater than the beacon interval. The synchronizing event is the reception of the Timestamp field from the AP or PCP. For a pseudo-static allocation, </w:t>
      </w:r>
      <w:r w:rsidRPr="000520D6">
        <w:rPr>
          <w:i/>
          <w:iCs/>
          <w:szCs w:val="22"/>
          <w:lang w:eastAsia="ja-JP"/>
        </w:rPr>
        <w:t>D</w:t>
      </w:r>
      <w:r w:rsidRPr="000520D6">
        <w:rPr>
          <w:i/>
          <w:iCs/>
          <w:szCs w:val="22"/>
          <w:vertAlign w:val="subscript"/>
          <w:lang w:eastAsia="ja-JP"/>
        </w:rPr>
        <w:t>i</w:t>
      </w:r>
      <w:r w:rsidRPr="000520D6">
        <w:rPr>
          <w:i/>
          <w:iCs/>
          <w:szCs w:val="22"/>
          <w:lang w:eastAsia="ja-JP"/>
        </w:rPr>
        <w:t xml:space="preserve"> </w:t>
      </w:r>
      <w:r w:rsidRPr="000520D6">
        <w:rPr>
          <w:szCs w:val="22"/>
          <w:lang w:eastAsia="ja-JP"/>
        </w:rPr>
        <w:t>is equal to the beacon interval</w:t>
      </w:r>
      <w:r w:rsidRPr="000520D6">
        <w:rPr>
          <w:strike/>
          <w:szCs w:val="22"/>
          <w:lang w:eastAsia="ja-JP"/>
        </w:rPr>
        <w:t>.</w:t>
      </w:r>
    </w:p>
    <w:p w:rsidR="000520D6" w:rsidRPr="000520D6" w:rsidRDefault="000520D6" w:rsidP="00690A23">
      <w:pPr>
        <w:autoSpaceDE w:val="0"/>
        <w:autoSpaceDN w:val="0"/>
        <w:adjustRightInd w:val="0"/>
        <w:ind w:left="1440"/>
        <w:rPr>
          <w:szCs w:val="22"/>
          <w:u w:val="single"/>
          <w:lang w:eastAsia="ja-JP"/>
        </w:rPr>
      </w:pPr>
      <w:r w:rsidRPr="000520D6">
        <w:rPr>
          <w:i/>
          <w:iCs/>
          <w:szCs w:val="22"/>
          <w:u w:val="single"/>
          <w:lang w:eastAsia="ja-JP"/>
        </w:rPr>
        <w:t>SIFS</w:t>
      </w:r>
      <w:r w:rsidRPr="000520D6">
        <w:rPr>
          <w:i/>
          <w:iCs/>
          <w:szCs w:val="22"/>
          <w:u w:val="single"/>
          <w:lang w:eastAsia="ja-JP"/>
        </w:rPr>
        <w:tab/>
      </w:r>
      <w:r w:rsidRPr="000520D6">
        <w:rPr>
          <w:iCs/>
          <w:szCs w:val="22"/>
          <w:u w:val="single"/>
          <w:lang w:eastAsia="ja-JP"/>
        </w:rPr>
        <w:t xml:space="preserve">is </w:t>
      </w:r>
      <w:proofErr w:type="spellStart"/>
      <w:r w:rsidRPr="000520D6">
        <w:rPr>
          <w:iCs/>
          <w:szCs w:val="22"/>
          <w:u w:val="single"/>
          <w:lang w:eastAsia="ja-JP"/>
        </w:rPr>
        <w:t>aSIFSTime</w:t>
      </w:r>
      <w:proofErr w:type="spellEnd"/>
      <w:r w:rsidRPr="000520D6">
        <w:rPr>
          <w:iCs/>
          <w:szCs w:val="22"/>
          <w:u w:val="single"/>
          <w:lang w:eastAsia="ja-JP"/>
        </w:rPr>
        <w:t xml:space="preserve">, in </w:t>
      </w:r>
      <w:r w:rsidRPr="000520D6">
        <w:rPr>
          <w:szCs w:val="22"/>
          <w:u w:val="single"/>
          <w:lang w:eastAsia="ja-JP"/>
        </w:rPr>
        <w:t>µs</w:t>
      </w:r>
    </w:p>
    <w:p w:rsidR="006E529B" w:rsidRPr="000520D6" w:rsidRDefault="006E529B" w:rsidP="00351C11">
      <w:pPr>
        <w:autoSpaceDE w:val="0"/>
        <w:autoSpaceDN w:val="0"/>
        <w:adjustRightInd w:val="0"/>
        <w:ind w:left="2160" w:hanging="720"/>
        <w:rPr>
          <w:szCs w:val="22"/>
          <w:lang w:eastAsia="ja-JP"/>
        </w:rPr>
      </w:pPr>
      <w:proofErr w:type="spellStart"/>
      <w:r w:rsidRPr="000520D6">
        <w:rPr>
          <w:i/>
          <w:iCs/>
          <w:szCs w:val="22"/>
          <w:lang w:eastAsia="ja-JP"/>
        </w:rPr>
        <w:t>T</w:t>
      </w:r>
      <w:r w:rsidRPr="000A6728">
        <w:rPr>
          <w:i/>
          <w:iCs/>
          <w:strike/>
          <w:szCs w:val="22"/>
          <w:vertAlign w:val="subscript"/>
          <w:lang w:eastAsia="ja-JP"/>
        </w:rPr>
        <w:t>p</w:t>
      </w:r>
      <w:r w:rsidR="000A6728" w:rsidRPr="000A6728">
        <w:rPr>
          <w:i/>
          <w:iCs/>
          <w:szCs w:val="22"/>
          <w:u w:val="single"/>
          <w:vertAlign w:val="subscript"/>
          <w:lang w:eastAsia="ja-JP"/>
        </w:rPr>
        <w:t>P</w:t>
      </w:r>
      <w:proofErr w:type="spellEnd"/>
      <w:r w:rsidRPr="000520D6">
        <w:rPr>
          <w:i/>
          <w:iCs/>
          <w:szCs w:val="22"/>
          <w:lang w:eastAsia="ja-JP"/>
        </w:rPr>
        <w:tab/>
      </w:r>
      <w:r w:rsidRPr="000520D6">
        <w:rPr>
          <w:szCs w:val="22"/>
          <w:lang w:eastAsia="ja-JP"/>
        </w:rPr>
        <w:t xml:space="preserve">is </w:t>
      </w:r>
      <w:r w:rsidRPr="000520D6">
        <w:rPr>
          <w:strike/>
          <w:szCs w:val="22"/>
          <w:lang w:eastAsia="ja-JP"/>
        </w:rPr>
        <w:t xml:space="preserve">the value of </w:t>
      </w:r>
      <w:proofErr w:type="spellStart"/>
      <w:r w:rsidRPr="000520D6">
        <w:rPr>
          <w:szCs w:val="22"/>
          <w:lang w:eastAsia="ja-JP"/>
        </w:rPr>
        <w:t>aAirPropagationTime</w:t>
      </w:r>
      <w:proofErr w:type="spellEnd"/>
      <w:r w:rsidR="000520D6" w:rsidRPr="00D95390">
        <w:rPr>
          <w:szCs w:val="22"/>
          <w:u w:val="single"/>
          <w:lang w:eastAsia="ja-JP"/>
        </w:rPr>
        <w:t>, in µs</w:t>
      </w:r>
      <w:r w:rsidRPr="000520D6">
        <w:rPr>
          <w:szCs w:val="22"/>
          <w:lang w:eastAsia="ja-JP"/>
        </w:rPr>
        <w:t>, which accounts for the propagation delay between the STAs participating in the adjacent allocations</w:t>
      </w:r>
      <w:r w:rsidRPr="000520D6">
        <w:rPr>
          <w:strike/>
          <w:szCs w:val="22"/>
          <w:lang w:eastAsia="ja-JP"/>
        </w:rPr>
        <w:t>.</w:t>
      </w:r>
    </w:p>
    <w:p w:rsidR="006E529B" w:rsidRPr="000520D6" w:rsidRDefault="006E529B" w:rsidP="00351C11">
      <w:pPr>
        <w:ind w:left="2160" w:hanging="720"/>
        <w:rPr>
          <w:strike/>
          <w:szCs w:val="22"/>
          <w:lang w:eastAsia="ja-JP"/>
        </w:rPr>
      </w:pPr>
      <w:proofErr w:type="spellStart"/>
      <w:r w:rsidRPr="000520D6">
        <w:rPr>
          <w:i/>
          <w:iCs/>
          <w:szCs w:val="22"/>
          <w:lang w:eastAsia="ja-JP"/>
        </w:rPr>
        <w:t>T</w:t>
      </w:r>
      <w:r w:rsidRPr="000520D6">
        <w:rPr>
          <w:i/>
          <w:iCs/>
          <w:strike/>
          <w:szCs w:val="22"/>
          <w:vertAlign w:val="subscript"/>
          <w:lang w:eastAsia="ja-JP"/>
        </w:rPr>
        <w:t>resolution</w:t>
      </w:r>
      <w:r w:rsidR="000520D6" w:rsidRPr="000520D6">
        <w:rPr>
          <w:i/>
          <w:iCs/>
          <w:szCs w:val="22"/>
          <w:u w:val="single"/>
          <w:vertAlign w:val="subscript"/>
          <w:lang w:eastAsia="ja-JP"/>
        </w:rPr>
        <w:t>TR</w:t>
      </w:r>
      <w:proofErr w:type="spellEnd"/>
      <w:r w:rsidRPr="000520D6">
        <w:rPr>
          <w:i/>
          <w:iCs/>
          <w:szCs w:val="22"/>
          <w:lang w:eastAsia="ja-JP"/>
        </w:rPr>
        <w:tab/>
      </w:r>
      <w:r w:rsidRPr="000520D6">
        <w:rPr>
          <w:szCs w:val="22"/>
          <w:lang w:eastAsia="ja-JP"/>
        </w:rPr>
        <w:t>is</w:t>
      </w:r>
      <w:r w:rsidRPr="000520D6">
        <w:rPr>
          <w:strike/>
          <w:szCs w:val="22"/>
          <w:lang w:eastAsia="ja-JP"/>
        </w:rPr>
        <w:t xml:space="preserve"> the resolution of the TSF timer (10.39 (DMG MAC </w:t>
      </w:r>
      <w:proofErr w:type="spellStart"/>
      <w:r w:rsidRPr="000520D6">
        <w:rPr>
          <w:strike/>
          <w:szCs w:val="22"/>
          <w:lang w:eastAsia="ja-JP"/>
        </w:rPr>
        <w:t>sublayer</w:t>
      </w:r>
      <w:proofErr w:type="spellEnd"/>
      <w:r w:rsidRPr="000520D6">
        <w:rPr>
          <w:strike/>
          <w:szCs w:val="22"/>
          <w:lang w:eastAsia="ja-JP"/>
        </w:rPr>
        <w:t xml:space="preserve"> </w:t>
      </w:r>
      <w:r w:rsidR="000520D6">
        <w:rPr>
          <w:strike/>
          <w:szCs w:val="22"/>
          <w:lang w:eastAsia="ja-JP"/>
        </w:rPr>
        <w:t>paramete</w:t>
      </w:r>
      <w:r w:rsidRPr="000520D6">
        <w:rPr>
          <w:strike/>
          <w:szCs w:val="22"/>
          <w:lang w:eastAsia="ja-JP"/>
        </w:rPr>
        <w:t>rs))</w:t>
      </w:r>
      <w:r w:rsidR="000520D6" w:rsidRPr="000520D6">
        <w:rPr>
          <w:szCs w:val="22"/>
          <w:u w:val="single"/>
          <w:lang w:eastAsia="ja-JP"/>
        </w:rPr>
        <w:t xml:space="preserve"> </w:t>
      </w:r>
      <w:proofErr w:type="spellStart"/>
      <w:r w:rsidR="000520D6" w:rsidRPr="000520D6">
        <w:rPr>
          <w:szCs w:val="22"/>
          <w:u w:val="single"/>
          <w:lang w:eastAsia="ja-JP"/>
        </w:rPr>
        <w:t>aTSFResolution</w:t>
      </w:r>
      <w:proofErr w:type="spellEnd"/>
      <w:r w:rsidR="000520D6" w:rsidRPr="00D95390">
        <w:rPr>
          <w:szCs w:val="22"/>
          <w:u w:val="single"/>
          <w:lang w:eastAsia="ja-JP"/>
        </w:rPr>
        <w:t>, in µs</w:t>
      </w:r>
      <w:r w:rsidRPr="000520D6">
        <w:rPr>
          <w:strike/>
          <w:szCs w:val="22"/>
          <w:lang w:eastAsia="ja-JP"/>
        </w:rPr>
        <w:t>.</w:t>
      </w:r>
    </w:p>
    <w:p w:rsidR="006E529B" w:rsidRPr="006E529B" w:rsidRDefault="006E529B" w:rsidP="00A101E2"/>
    <w:p w:rsidR="006E529B" w:rsidRDefault="006E529B" w:rsidP="00A101E2">
      <w:r>
        <w:t>Change 1448.47 as follows:</w:t>
      </w:r>
    </w:p>
    <w:p w:rsidR="006E529B" w:rsidRDefault="006E529B" w:rsidP="00A101E2"/>
    <w:p w:rsidR="006E529B" w:rsidRPr="006E529B" w:rsidRDefault="006E529B" w:rsidP="006E529B">
      <w:pPr>
        <w:autoSpaceDE w:val="0"/>
        <w:autoSpaceDN w:val="0"/>
        <w:adjustRightInd w:val="0"/>
        <w:ind w:left="720"/>
        <w:rPr>
          <w:i/>
          <w:iCs/>
          <w:szCs w:val="22"/>
          <w:lang w:eastAsia="ja-JP"/>
        </w:rPr>
      </w:pPr>
      <w:proofErr w:type="spellStart"/>
      <w:r w:rsidRPr="006E529B">
        <w:rPr>
          <w:i/>
          <w:iCs/>
          <w:szCs w:val="22"/>
          <w:lang w:eastAsia="ja-JP"/>
        </w:rPr>
        <w:t>D</w:t>
      </w:r>
      <w:r w:rsidRPr="006E529B">
        <w:rPr>
          <w:i/>
          <w:iCs/>
          <w:szCs w:val="22"/>
          <w:vertAlign w:val="subscript"/>
          <w:lang w:eastAsia="ja-JP"/>
        </w:rPr>
        <w:t>i,n</w:t>
      </w:r>
      <w:proofErr w:type="spellEnd"/>
      <w:r>
        <w:rPr>
          <w:i/>
          <w:iCs/>
          <w:szCs w:val="22"/>
          <w:lang w:eastAsia="ja-JP"/>
        </w:rPr>
        <w:tab/>
      </w:r>
      <w:r w:rsidRPr="006E529B">
        <w:rPr>
          <w:szCs w:val="22"/>
          <w:lang w:eastAsia="ja-JP"/>
        </w:rPr>
        <w:t xml:space="preserve">is the duration of the </w:t>
      </w:r>
      <w:r w:rsidR="002F1A31">
        <w:rPr>
          <w:szCs w:val="22"/>
          <w:u w:val="single"/>
          <w:lang w:eastAsia="ja-JP"/>
        </w:rPr>
        <w:t xml:space="preserve">remaining </w:t>
      </w:r>
      <w:r w:rsidRPr="006E529B">
        <w:rPr>
          <w:szCs w:val="22"/>
          <w:lang w:eastAsia="ja-JP"/>
        </w:rPr>
        <w:t>poll transmission</w:t>
      </w:r>
      <w:r w:rsidR="002F1A31" w:rsidRPr="002F1A31">
        <w:rPr>
          <w:szCs w:val="22"/>
          <w:u w:val="single"/>
          <w:lang w:eastAsia="ja-JP"/>
        </w:rPr>
        <w:t>s</w:t>
      </w:r>
      <w:r w:rsidRPr="00690A23">
        <w:rPr>
          <w:strike/>
          <w:szCs w:val="22"/>
          <w:lang w:eastAsia="ja-JP"/>
        </w:rPr>
        <w:t xml:space="preserve"> </w:t>
      </w:r>
      <w:proofErr w:type="spellStart"/>
      <w:r w:rsidRPr="00690A23">
        <w:rPr>
          <w:i/>
          <w:iCs/>
          <w:strike/>
          <w:szCs w:val="22"/>
          <w:lang w:eastAsia="ja-JP"/>
        </w:rPr>
        <w:t>i</w:t>
      </w:r>
      <w:proofErr w:type="spellEnd"/>
      <w:r w:rsidRPr="00690A23">
        <w:rPr>
          <w:i/>
          <w:iCs/>
          <w:strike/>
          <w:szCs w:val="22"/>
          <w:lang w:eastAsia="ja-JP"/>
        </w:rPr>
        <w:t>, n</w:t>
      </w:r>
      <w:r w:rsidRPr="00D95390">
        <w:rPr>
          <w:szCs w:val="22"/>
          <w:u w:val="single"/>
          <w:lang w:eastAsia="ja-JP"/>
        </w:rPr>
        <w:t>, in µs</w:t>
      </w:r>
    </w:p>
    <w:p w:rsidR="006E529B" w:rsidRDefault="006E529B" w:rsidP="006E529B">
      <w:pPr>
        <w:autoSpaceDE w:val="0"/>
        <w:autoSpaceDN w:val="0"/>
        <w:adjustRightInd w:val="0"/>
        <w:ind w:left="720"/>
        <w:rPr>
          <w:szCs w:val="22"/>
          <w:u w:val="single"/>
          <w:lang w:eastAsia="ja-JP"/>
        </w:rPr>
      </w:pPr>
      <w:r w:rsidRPr="006E529B">
        <w:rPr>
          <w:i/>
          <w:iCs/>
          <w:szCs w:val="22"/>
          <w:lang w:eastAsia="ja-JP"/>
        </w:rPr>
        <w:t>O</w:t>
      </w:r>
      <w:r w:rsidRPr="006E529B">
        <w:rPr>
          <w:i/>
          <w:iCs/>
          <w:szCs w:val="22"/>
          <w:vertAlign w:val="subscript"/>
          <w:lang w:eastAsia="ja-JP"/>
        </w:rPr>
        <w:t>m</w:t>
      </w:r>
      <w:r>
        <w:rPr>
          <w:i/>
          <w:iCs/>
          <w:szCs w:val="22"/>
          <w:lang w:eastAsia="ja-JP"/>
        </w:rPr>
        <w:tab/>
      </w:r>
      <w:r w:rsidRPr="006E529B">
        <w:rPr>
          <w:szCs w:val="22"/>
          <w:lang w:eastAsia="ja-JP"/>
        </w:rPr>
        <w:t xml:space="preserve">is the offset of SPR transmission </w:t>
      </w:r>
      <w:r w:rsidRPr="006E529B">
        <w:rPr>
          <w:i/>
          <w:iCs/>
          <w:szCs w:val="22"/>
          <w:lang w:eastAsia="ja-JP"/>
        </w:rPr>
        <w:t>m</w:t>
      </w:r>
      <w:r w:rsidRPr="00D95390">
        <w:rPr>
          <w:szCs w:val="22"/>
          <w:u w:val="single"/>
          <w:lang w:eastAsia="ja-JP"/>
        </w:rPr>
        <w:t>, in µs</w:t>
      </w:r>
    </w:p>
    <w:p w:rsidR="000A1BC6" w:rsidRPr="000A1BC6" w:rsidRDefault="000A1BC6" w:rsidP="006E529B">
      <w:pPr>
        <w:autoSpaceDE w:val="0"/>
        <w:autoSpaceDN w:val="0"/>
        <w:adjustRightInd w:val="0"/>
        <w:ind w:left="720"/>
        <w:rPr>
          <w:iCs/>
          <w:szCs w:val="22"/>
          <w:u w:val="single"/>
          <w:lang w:eastAsia="ja-JP"/>
        </w:rPr>
      </w:pPr>
      <w:proofErr w:type="spellStart"/>
      <w:r w:rsidRPr="00EC1F23">
        <w:rPr>
          <w:iCs/>
          <w:szCs w:val="22"/>
          <w:u w:val="single"/>
          <w:lang w:eastAsia="ja-JP"/>
        </w:rPr>
        <w:t>SPR</w:t>
      </w:r>
      <w:r w:rsidRPr="000A1BC6">
        <w:rPr>
          <w:i/>
          <w:iCs/>
          <w:szCs w:val="22"/>
          <w:u w:val="single"/>
          <w:vertAlign w:val="subscript"/>
          <w:lang w:eastAsia="ja-JP"/>
        </w:rPr>
        <w:t>m</w:t>
      </w:r>
      <w:proofErr w:type="spellEnd"/>
      <w:r w:rsidRPr="000A1BC6">
        <w:rPr>
          <w:i/>
          <w:iCs/>
          <w:szCs w:val="22"/>
          <w:u w:val="single"/>
          <w:lang w:eastAsia="ja-JP"/>
        </w:rPr>
        <w:tab/>
      </w:r>
      <w:r w:rsidRPr="000A1BC6">
        <w:rPr>
          <w:iCs/>
          <w:szCs w:val="22"/>
          <w:u w:val="single"/>
          <w:lang w:eastAsia="ja-JP"/>
        </w:rPr>
        <w:t xml:space="preserve">is SPR transmission </w:t>
      </w:r>
      <w:r w:rsidRPr="000A1BC6">
        <w:rPr>
          <w:i/>
          <w:iCs/>
          <w:szCs w:val="22"/>
          <w:u w:val="single"/>
          <w:lang w:eastAsia="ja-JP"/>
        </w:rPr>
        <w:t>m</w:t>
      </w:r>
    </w:p>
    <w:p w:rsidR="006E529B" w:rsidRPr="006E529B" w:rsidRDefault="006E529B" w:rsidP="006E529B">
      <w:pPr>
        <w:ind w:left="720"/>
        <w:rPr>
          <w:szCs w:val="22"/>
        </w:rPr>
      </w:pPr>
      <w:r w:rsidRPr="006E529B">
        <w:rPr>
          <w:i/>
          <w:iCs/>
          <w:szCs w:val="22"/>
          <w:lang w:eastAsia="ja-JP"/>
        </w:rPr>
        <w:t>T</w:t>
      </w:r>
      <w:r w:rsidRPr="006E529B">
        <w:rPr>
          <w:i/>
          <w:iCs/>
          <w:szCs w:val="22"/>
          <w:vertAlign w:val="subscript"/>
          <w:lang w:eastAsia="ja-JP"/>
        </w:rPr>
        <w:t>TR</w:t>
      </w:r>
      <w:r>
        <w:rPr>
          <w:i/>
          <w:iCs/>
          <w:szCs w:val="22"/>
          <w:lang w:eastAsia="ja-JP"/>
        </w:rPr>
        <w:tab/>
      </w:r>
      <w:r w:rsidRPr="006E529B">
        <w:rPr>
          <w:szCs w:val="22"/>
          <w:lang w:eastAsia="ja-JP"/>
        </w:rPr>
        <w:t xml:space="preserve">is </w:t>
      </w:r>
      <w:proofErr w:type="spellStart"/>
      <w:r w:rsidRPr="006E529B">
        <w:rPr>
          <w:szCs w:val="22"/>
          <w:lang w:eastAsia="ja-JP"/>
        </w:rPr>
        <w:t>aTSFResolution</w:t>
      </w:r>
      <w:proofErr w:type="spellEnd"/>
      <w:r w:rsidRPr="00D95390">
        <w:rPr>
          <w:szCs w:val="22"/>
          <w:u w:val="single"/>
          <w:lang w:eastAsia="ja-JP"/>
        </w:rPr>
        <w:t>, in µs</w:t>
      </w:r>
    </w:p>
    <w:p w:rsidR="006E529B" w:rsidRDefault="006E529B" w:rsidP="00A101E2"/>
    <w:p w:rsidR="00206A9B" w:rsidRDefault="00206A9B">
      <w:r>
        <w:t>Change 1449.1 as follows</w:t>
      </w:r>
      <w:r w:rsidR="008963B1">
        <w:t xml:space="preserve"> and then move the last definition to be immediately after the </w:t>
      </w:r>
      <w:r w:rsidR="008963B1" w:rsidRPr="00385B13">
        <w:rPr>
          <w:i/>
        </w:rPr>
        <w:t>SBIFS</w:t>
      </w:r>
      <w:r w:rsidR="008963B1">
        <w:t xml:space="preserve"> one</w:t>
      </w:r>
      <w:r w:rsidR="00385B13">
        <w:t xml:space="preserve">, the penultimate definition to be immediately after the </w:t>
      </w:r>
      <w:proofErr w:type="spellStart"/>
      <w:r w:rsidR="00385B13" w:rsidRPr="00385B13">
        <w:rPr>
          <w:i/>
        </w:rPr>
        <w:t>O</w:t>
      </w:r>
      <w:r w:rsidR="00385B13" w:rsidRPr="00385B13">
        <w:rPr>
          <w:i/>
          <w:vertAlign w:val="subscript"/>
        </w:rPr>
        <w:t>j</w:t>
      </w:r>
      <w:proofErr w:type="spellEnd"/>
      <w:r w:rsidR="00385B13">
        <w:t xml:space="preserve"> equations, and the one before that to </w:t>
      </w:r>
      <w:r w:rsidR="002C086C">
        <w:t xml:space="preserve">immediately </w:t>
      </w:r>
      <w:r w:rsidR="00385B13">
        <w:t xml:space="preserve">after the </w:t>
      </w:r>
      <w:r w:rsidR="00385B13" w:rsidRPr="00385B13">
        <w:rPr>
          <w:i/>
        </w:rPr>
        <w:t>S</w:t>
      </w:r>
      <w:r w:rsidR="00385B13">
        <w:t xml:space="preserve"> one</w:t>
      </w:r>
      <w:r>
        <w:t>:</w:t>
      </w:r>
    </w:p>
    <w:p w:rsidR="00206A9B" w:rsidRDefault="00206A9B"/>
    <w:p w:rsidR="00206A9B" w:rsidRDefault="00206A9B" w:rsidP="00EC1F23">
      <w:pPr>
        <w:ind w:left="720"/>
      </w:pPr>
      <w:proofErr w:type="spellStart"/>
      <w:r w:rsidRPr="00EC1F23">
        <w:rPr>
          <w:i/>
        </w:rPr>
        <w:t>D</w:t>
      </w:r>
      <w:r w:rsidRPr="00206A9B">
        <w:rPr>
          <w:i/>
          <w:vertAlign w:val="subscript"/>
        </w:rPr>
        <w:t>i,n</w:t>
      </w:r>
      <w:proofErr w:type="spellEnd"/>
      <w:r>
        <w:tab/>
      </w:r>
      <w:r w:rsidRPr="000045C4">
        <w:rPr>
          <w:strike/>
        </w:rPr>
        <w:t xml:space="preserve">represents </w:t>
      </w:r>
      <w:r w:rsidR="000045C4" w:rsidRPr="000045C4">
        <w:rPr>
          <w:u w:val="single"/>
        </w:rPr>
        <w:t xml:space="preserve">is </w:t>
      </w:r>
      <w:r>
        <w:t xml:space="preserve">the duration of the </w:t>
      </w:r>
      <w:r w:rsidR="002F1A31">
        <w:rPr>
          <w:u w:val="single"/>
        </w:rPr>
        <w:t xml:space="preserve">remaining </w:t>
      </w:r>
      <w:r>
        <w:t>poll transmission</w:t>
      </w:r>
      <w:r w:rsidR="002F1A31" w:rsidRPr="002F1A31">
        <w:rPr>
          <w:u w:val="single"/>
        </w:rPr>
        <w:t>s</w:t>
      </w:r>
      <w:r>
        <w:t xml:space="preserve">, </w:t>
      </w:r>
      <w:r w:rsidRPr="008963B1">
        <w:rPr>
          <w:strike/>
        </w:rPr>
        <w:t xml:space="preserve">and is </w:t>
      </w:r>
      <w:r>
        <w:t>given by</w:t>
      </w:r>
    </w:p>
    <w:p w:rsidR="00206A9B" w:rsidRPr="00206A9B" w:rsidRDefault="00206A9B" w:rsidP="008963B1">
      <w:pPr>
        <w:ind w:left="720" w:firstLine="720"/>
      </w:pPr>
      <w:proofErr w:type="spellStart"/>
      <w:r w:rsidRPr="00EC1F23">
        <w:rPr>
          <w:i/>
        </w:rPr>
        <w:t>D</w:t>
      </w:r>
      <w:r w:rsidRPr="00206A9B">
        <w:rPr>
          <w:i/>
          <w:vertAlign w:val="subscript"/>
        </w:rPr>
        <w:t>i,n</w:t>
      </w:r>
      <w:proofErr w:type="spellEnd"/>
      <w:r>
        <w:t xml:space="preserve"> = Ceil ( ∑ </w:t>
      </w:r>
      <w:r w:rsidRPr="00690A23">
        <w:rPr>
          <w:i/>
          <w:strike/>
        </w:rPr>
        <w:t>TXTIME</w:t>
      </w:r>
      <w:r w:rsidR="00690A23" w:rsidRPr="00690A23">
        <w:rPr>
          <w:u w:val="single"/>
        </w:rPr>
        <w:t>TXTIME</w:t>
      </w:r>
      <w:r w:rsidR="00690A23">
        <w:t>(</w:t>
      </w:r>
      <w:proofErr w:type="spellStart"/>
      <w:r>
        <w:t>Poll</w:t>
      </w:r>
      <w:r w:rsidRPr="00206A9B">
        <w:rPr>
          <w:i/>
          <w:vertAlign w:val="subscript"/>
        </w:rPr>
        <w:t>k</w:t>
      </w:r>
      <w:proofErr w:type="spellEnd"/>
      <w:r>
        <w:t xml:space="preserve">) + </w:t>
      </w:r>
      <w:r w:rsidRPr="00206A9B">
        <w:rPr>
          <w:i/>
        </w:rPr>
        <w:t>SBIFS</w:t>
      </w:r>
      <w:r>
        <w:t xml:space="preserve"> + </w:t>
      </w:r>
      <w:proofErr w:type="spellStart"/>
      <w:r w:rsidRPr="00206A9B">
        <w:rPr>
          <w:i/>
        </w:rPr>
        <w:t>A</w:t>
      </w:r>
      <w:r w:rsidRPr="00206A9B">
        <w:rPr>
          <w:i/>
          <w:vertAlign w:val="subscript"/>
        </w:rPr>
        <w:t>k</w:t>
      </w:r>
      <w:proofErr w:type="spellEnd"/>
      <w:r>
        <w:t xml:space="preserve"> + </w:t>
      </w:r>
      <w:proofErr w:type="spellStart"/>
      <w:r w:rsidRPr="008963B1">
        <w:rPr>
          <w:i/>
          <w:strike/>
        </w:rPr>
        <w:t>a</w:t>
      </w:r>
      <w:r w:rsidRPr="00206A9B">
        <w:rPr>
          <w:i/>
        </w:rPr>
        <w:t>S</w:t>
      </w:r>
      <w:r w:rsidRPr="00F03AAD">
        <w:rPr>
          <w:i/>
          <w:strike/>
        </w:rPr>
        <w:t>BIFS</w:t>
      </w:r>
      <w:r w:rsidRPr="008963B1">
        <w:rPr>
          <w:i/>
          <w:strike/>
        </w:rPr>
        <w:t>Accuracy</w:t>
      </w:r>
      <w:proofErr w:type="spellEnd"/>
      <w:r>
        <w:t xml:space="preserve">, </w:t>
      </w:r>
      <w:proofErr w:type="spellStart"/>
      <w:r w:rsidRPr="00206A9B">
        <w:rPr>
          <w:i/>
        </w:rPr>
        <w:t>T</w:t>
      </w:r>
      <w:r w:rsidRPr="00EC1F23">
        <w:rPr>
          <w:i/>
          <w:strike/>
          <w:vertAlign w:val="subscript"/>
        </w:rPr>
        <w:t>resolution</w:t>
      </w:r>
      <w:r w:rsidR="00EC1F23" w:rsidRPr="00EC1F23">
        <w:rPr>
          <w:i/>
          <w:u w:val="single"/>
          <w:vertAlign w:val="subscript"/>
        </w:rPr>
        <w:t>TR</w:t>
      </w:r>
      <w:proofErr w:type="spellEnd"/>
      <w:r>
        <w:t>)</w:t>
      </w:r>
    </w:p>
    <w:p w:rsidR="000045C4" w:rsidRDefault="000045C4" w:rsidP="00EC1F23">
      <w:pPr>
        <w:ind w:left="720"/>
        <w:rPr>
          <w:i/>
          <w:u w:val="single"/>
        </w:rPr>
      </w:pPr>
      <w:proofErr w:type="spellStart"/>
      <w:r w:rsidRPr="000045C4">
        <w:rPr>
          <w:u w:val="single"/>
        </w:rPr>
        <w:lastRenderedPageBreak/>
        <w:t>Poll</w:t>
      </w:r>
      <w:r w:rsidRPr="000045C4">
        <w:rPr>
          <w:i/>
          <w:u w:val="single"/>
          <w:vertAlign w:val="subscript"/>
        </w:rPr>
        <w:t>k</w:t>
      </w:r>
      <w:proofErr w:type="spellEnd"/>
      <w:r w:rsidRPr="000045C4">
        <w:rPr>
          <w:i/>
          <w:u w:val="single"/>
        </w:rPr>
        <w:tab/>
      </w:r>
      <w:r w:rsidRPr="000045C4">
        <w:rPr>
          <w:u w:val="single"/>
        </w:rPr>
        <w:t xml:space="preserve">is Poll transmission </w:t>
      </w:r>
      <w:r w:rsidRPr="000045C4">
        <w:rPr>
          <w:i/>
          <w:u w:val="single"/>
        </w:rPr>
        <w:t>k</w:t>
      </w:r>
    </w:p>
    <w:p w:rsidR="000045C4" w:rsidRDefault="000045C4" w:rsidP="00EC1F23">
      <w:pPr>
        <w:ind w:left="720"/>
        <w:rPr>
          <w:szCs w:val="22"/>
          <w:u w:val="single"/>
          <w:lang w:eastAsia="ja-JP"/>
        </w:rPr>
      </w:pPr>
      <w:r w:rsidRPr="000045C4">
        <w:rPr>
          <w:i/>
          <w:u w:val="single"/>
        </w:rPr>
        <w:t>SBIFS</w:t>
      </w:r>
      <w:r w:rsidRPr="000045C4">
        <w:rPr>
          <w:u w:val="single"/>
        </w:rPr>
        <w:tab/>
        <w:t xml:space="preserve">is </w:t>
      </w:r>
      <w:proofErr w:type="spellStart"/>
      <w:r w:rsidRPr="000045C4">
        <w:rPr>
          <w:u w:val="single"/>
        </w:rPr>
        <w:t>aSBIFSTime</w:t>
      </w:r>
      <w:proofErr w:type="spellEnd"/>
      <w:r w:rsidRPr="000045C4">
        <w:rPr>
          <w:u w:val="single"/>
        </w:rPr>
        <w:t>, in</w:t>
      </w:r>
      <w:r w:rsidRPr="000045C4">
        <w:rPr>
          <w:szCs w:val="22"/>
          <w:u w:val="single"/>
          <w:lang w:eastAsia="ja-JP"/>
        </w:rPr>
        <w:t xml:space="preserve"> µs</w:t>
      </w:r>
    </w:p>
    <w:p w:rsidR="000045C4" w:rsidRPr="000045C4" w:rsidRDefault="000045C4" w:rsidP="00EC1F23">
      <w:pPr>
        <w:ind w:left="720"/>
        <w:rPr>
          <w:u w:val="single"/>
        </w:rPr>
      </w:pPr>
      <w:r>
        <w:rPr>
          <w:i/>
          <w:u w:val="single"/>
        </w:rPr>
        <w:t>S</w:t>
      </w:r>
      <w:r>
        <w:rPr>
          <w:u w:val="single"/>
        </w:rPr>
        <w:tab/>
        <w:t xml:space="preserve">is </w:t>
      </w:r>
      <w:proofErr w:type="spellStart"/>
      <w:r>
        <w:rPr>
          <w:u w:val="single"/>
        </w:rPr>
        <w:t>aSBIFSAccuracy</w:t>
      </w:r>
      <w:proofErr w:type="spellEnd"/>
      <w:r>
        <w:rPr>
          <w:u w:val="single"/>
        </w:rPr>
        <w:t>, in</w:t>
      </w:r>
      <w:r w:rsidRPr="000045C4">
        <w:rPr>
          <w:szCs w:val="22"/>
          <w:u w:val="single"/>
          <w:lang w:eastAsia="ja-JP"/>
        </w:rPr>
        <w:t xml:space="preserve"> µs</w:t>
      </w:r>
    </w:p>
    <w:p w:rsidR="00206A9B" w:rsidRDefault="00206A9B" w:rsidP="00EC1F23">
      <w:pPr>
        <w:ind w:left="720"/>
      </w:pPr>
      <w:proofErr w:type="spellStart"/>
      <w:r w:rsidRPr="00EC1F23">
        <w:rPr>
          <w:i/>
        </w:rPr>
        <w:t>O</w:t>
      </w:r>
      <w:r w:rsidRPr="00206A9B">
        <w:rPr>
          <w:i/>
          <w:vertAlign w:val="subscript"/>
        </w:rPr>
        <w:t>j</w:t>
      </w:r>
      <w:proofErr w:type="spellEnd"/>
      <w:r>
        <w:tab/>
      </w:r>
      <w:r w:rsidRPr="000045C4">
        <w:rPr>
          <w:strike/>
        </w:rPr>
        <w:t xml:space="preserve">represents </w:t>
      </w:r>
      <w:r w:rsidR="000045C4" w:rsidRPr="000045C4">
        <w:rPr>
          <w:u w:val="single"/>
        </w:rPr>
        <w:t xml:space="preserve">is </w:t>
      </w:r>
      <w:r>
        <w:t xml:space="preserve">the offset of SPR transmission </w:t>
      </w:r>
      <w:r w:rsidRPr="00206A9B">
        <w:rPr>
          <w:i/>
        </w:rPr>
        <w:t>j</w:t>
      </w:r>
      <w:r>
        <w:t xml:space="preserve">, </w:t>
      </w:r>
      <w:r w:rsidRPr="008963B1">
        <w:rPr>
          <w:strike/>
        </w:rPr>
        <w:t xml:space="preserve">defined </w:t>
      </w:r>
      <w:proofErr w:type="spellStart"/>
      <w:r w:rsidRPr="008963B1">
        <w:rPr>
          <w:strike/>
        </w:rPr>
        <w:t>as</w:t>
      </w:r>
      <w:r w:rsidR="008963B1" w:rsidRPr="008963B1">
        <w:rPr>
          <w:u w:val="single"/>
        </w:rPr>
        <w:t>given</w:t>
      </w:r>
      <w:proofErr w:type="spellEnd"/>
      <w:r w:rsidR="008963B1" w:rsidRPr="008963B1">
        <w:rPr>
          <w:u w:val="single"/>
        </w:rPr>
        <w:t xml:space="preserve"> by</w:t>
      </w:r>
    </w:p>
    <w:p w:rsidR="00206A9B" w:rsidRDefault="00206A9B" w:rsidP="008963B1">
      <w:pPr>
        <w:ind w:left="1440"/>
      </w:pPr>
      <w:proofErr w:type="spellStart"/>
      <w:r w:rsidRPr="00EC1F23">
        <w:rPr>
          <w:i/>
        </w:rPr>
        <w:t>O</w:t>
      </w:r>
      <w:r w:rsidRPr="00EC1F23">
        <w:rPr>
          <w:i/>
          <w:vertAlign w:val="subscript"/>
        </w:rPr>
        <w:t>j</w:t>
      </w:r>
      <w:proofErr w:type="spellEnd"/>
      <w:r>
        <w:t xml:space="preserve"> = {</w:t>
      </w:r>
      <w:r w:rsidR="00EC1F23">
        <w:tab/>
      </w:r>
      <w:proofErr w:type="spellStart"/>
      <w:r w:rsidRPr="000045C4">
        <w:rPr>
          <w:i/>
          <w:strike/>
        </w:rPr>
        <w:t>T</w:t>
      </w:r>
      <w:r w:rsidRPr="000045C4">
        <w:rPr>
          <w:i/>
          <w:strike/>
          <w:vertAlign w:val="subscript"/>
        </w:rPr>
        <w:t>space</w:t>
      </w:r>
      <w:r w:rsidR="000045C4" w:rsidRPr="000045C4">
        <w:rPr>
          <w:i/>
          <w:u w:val="single"/>
        </w:rPr>
        <w:t>SIFS</w:t>
      </w:r>
      <w:proofErr w:type="spellEnd"/>
      <w:r w:rsidR="000045C4">
        <w:t>,</w:t>
      </w:r>
      <w:r>
        <w:t xml:space="preserve"> </w:t>
      </w:r>
      <w:r w:rsidR="004D0823">
        <w:tab/>
      </w:r>
      <w:r w:rsidRPr="00206A9B">
        <w:rPr>
          <w:i/>
        </w:rPr>
        <w:t>j</w:t>
      </w:r>
      <w:r>
        <w:t xml:space="preserve"> = 1</w:t>
      </w:r>
    </w:p>
    <w:p w:rsidR="00206A9B" w:rsidRDefault="00206A9B" w:rsidP="008963B1">
      <w:pPr>
        <w:ind w:left="1440" w:firstLine="720"/>
      </w:pPr>
      <w:r w:rsidRPr="00EC1F23">
        <w:rPr>
          <w:i/>
        </w:rPr>
        <w:t>O</w:t>
      </w:r>
      <w:r w:rsidRPr="00EC1F23">
        <w:rPr>
          <w:i/>
          <w:vertAlign w:val="subscript"/>
        </w:rPr>
        <w:t>j</w:t>
      </w:r>
      <w:r w:rsidR="00EC1F23" w:rsidRPr="00EC1F23">
        <w:rPr>
          <w:i/>
          <w:vertAlign w:val="subscript"/>
        </w:rPr>
        <w:t>−</w:t>
      </w:r>
      <w:r w:rsidRPr="00EC1F23">
        <w:rPr>
          <w:i/>
          <w:vertAlign w:val="subscript"/>
        </w:rPr>
        <w:t>1</w:t>
      </w:r>
      <w:r w:rsidR="00EC1F23">
        <w:t xml:space="preserve"> +</w:t>
      </w:r>
      <w:r>
        <w:t xml:space="preserve"> Floor </w:t>
      </w:r>
      <w:r w:rsidR="00EC1F23">
        <w:t>(</w:t>
      </w:r>
      <w:r w:rsidR="00690A23" w:rsidRPr="00690A23">
        <w:rPr>
          <w:i/>
          <w:strike/>
        </w:rPr>
        <w:t>TXTIME</w:t>
      </w:r>
      <w:r w:rsidR="00690A23" w:rsidRPr="00690A23">
        <w:rPr>
          <w:u w:val="single"/>
        </w:rPr>
        <w:t>TXTIME</w:t>
      </w:r>
      <w:r w:rsidR="00690A23">
        <w:t xml:space="preserve"> </w:t>
      </w:r>
      <w:r w:rsidR="00EC1F23">
        <w:t>(</w:t>
      </w:r>
      <w:proofErr w:type="spellStart"/>
      <w:r w:rsidR="00EC1F23">
        <w:t>SPR</w:t>
      </w:r>
      <w:r w:rsidR="00EC1F23" w:rsidRPr="00EC1F23">
        <w:rPr>
          <w:i/>
          <w:vertAlign w:val="subscript"/>
        </w:rPr>
        <w:t>j</w:t>
      </w:r>
      <w:proofErr w:type="spellEnd"/>
      <w:r>
        <w:t xml:space="preserve">) </w:t>
      </w:r>
      <w:r w:rsidR="00EC1F23">
        <w:t xml:space="preserve">+ </w:t>
      </w:r>
      <w:r w:rsidR="00EC1F23" w:rsidRPr="00EC1F23">
        <w:rPr>
          <w:i/>
        </w:rPr>
        <w:t>SIFS</w:t>
      </w:r>
      <w:r w:rsidR="00EC1F23">
        <w:t xml:space="preserve">, </w:t>
      </w:r>
      <w:proofErr w:type="spellStart"/>
      <w:r w:rsidR="00EC1F23" w:rsidRPr="00EC1F23">
        <w:rPr>
          <w:i/>
        </w:rPr>
        <w:t>T</w:t>
      </w:r>
      <w:r w:rsidR="00EC1F23" w:rsidRPr="000045C4">
        <w:rPr>
          <w:i/>
          <w:strike/>
          <w:vertAlign w:val="subscript"/>
        </w:rPr>
        <w:t>resolution</w:t>
      </w:r>
      <w:r w:rsidR="000045C4" w:rsidRPr="000045C4">
        <w:rPr>
          <w:i/>
          <w:u w:val="single"/>
          <w:vertAlign w:val="subscript"/>
        </w:rPr>
        <w:t>TR</w:t>
      </w:r>
      <w:proofErr w:type="spellEnd"/>
      <w:r>
        <w:t>)</w:t>
      </w:r>
      <w:r w:rsidR="00EC1F23">
        <w:t xml:space="preserve"> + 1,</w:t>
      </w:r>
      <w:r w:rsidR="004D0823">
        <w:tab/>
      </w:r>
      <w:r w:rsidR="00EC1F23">
        <w:t xml:space="preserve">2 &lt; </w:t>
      </w:r>
      <w:r w:rsidR="00EC1F23" w:rsidRPr="00EC1F23">
        <w:rPr>
          <w:i/>
        </w:rPr>
        <w:t>j</w:t>
      </w:r>
      <w:r w:rsidR="00EC1F23">
        <w:t xml:space="preserve"> ≤ </w:t>
      </w:r>
      <w:r w:rsidRPr="00EC1F23">
        <w:rPr>
          <w:i/>
        </w:rPr>
        <w:t>m</w:t>
      </w:r>
    </w:p>
    <w:p w:rsidR="000045C4" w:rsidRPr="000045C4" w:rsidRDefault="000045C4" w:rsidP="00EC1F23">
      <w:pPr>
        <w:ind w:left="720"/>
        <w:rPr>
          <w:u w:val="single"/>
        </w:rPr>
      </w:pPr>
      <w:proofErr w:type="spellStart"/>
      <w:r w:rsidRPr="000045C4">
        <w:rPr>
          <w:u w:val="single"/>
        </w:rPr>
        <w:t>SPR</w:t>
      </w:r>
      <w:r w:rsidRPr="000045C4">
        <w:rPr>
          <w:i/>
          <w:u w:val="single"/>
          <w:vertAlign w:val="subscript"/>
        </w:rPr>
        <w:t>j</w:t>
      </w:r>
      <w:proofErr w:type="spellEnd"/>
      <w:r w:rsidRPr="000045C4">
        <w:rPr>
          <w:u w:val="single"/>
        </w:rPr>
        <w:tab/>
        <w:t xml:space="preserve">is SPR transmission </w:t>
      </w:r>
      <w:r w:rsidRPr="000045C4">
        <w:rPr>
          <w:i/>
          <w:u w:val="single"/>
        </w:rPr>
        <w:t>j</w:t>
      </w:r>
    </w:p>
    <w:p w:rsidR="00206A9B" w:rsidRDefault="00206A9B" w:rsidP="00EC1F23">
      <w:pPr>
        <w:ind w:left="720"/>
      </w:pPr>
      <w:proofErr w:type="spellStart"/>
      <w:r w:rsidRPr="00EC1F23">
        <w:rPr>
          <w:i/>
        </w:rPr>
        <w:t>T</w:t>
      </w:r>
      <w:r w:rsidRPr="00EC1F23">
        <w:rPr>
          <w:i/>
          <w:strike/>
          <w:vertAlign w:val="subscript"/>
        </w:rPr>
        <w:t>resolution</w:t>
      </w:r>
      <w:r w:rsidR="00EC1F23" w:rsidRPr="00EC1F23">
        <w:rPr>
          <w:i/>
          <w:u w:val="single"/>
          <w:vertAlign w:val="subscript"/>
        </w:rPr>
        <w:t>TR</w:t>
      </w:r>
      <w:proofErr w:type="spellEnd"/>
      <w:r>
        <w:tab/>
        <w:t>is</w:t>
      </w:r>
      <w:r w:rsidRPr="00EC1F23">
        <w:rPr>
          <w:strike/>
        </w:rPr>
        <w:t xml:space="preserve"> the resolution of the TSF timer</w:t>
      </w:r>
      <w:r w:rsidR="00EC1F23" w:rsidRPr="00EC1F23">
        <w:rPr>
          <w:szCs w:val="22"/>
          <w:u w:val="single"/>
          <w:lang w:eastAsia="ja-JP"/>
        </w:rPr>
        <w:t xml:space="preserve"> </w:t>
      </w:r>
      <w:proofErr w:type="spellStart"/>
      <w:r w:rsidR="00EC1F23" w:rsidRPr="000520D6">
        <w:rPr>
          <w:szCs w:val="22"/>
          <w:u w:val="single"/>
          <w:lang w:eastAsia="ja-JP"/>
        </w:rPr>
        <w:t>aTSFResolution</w:t>
      </w:r>
      <w:proofErr w:type="spellEnd"/>
      <w:r w:rsidR="00EC1F23" w:rsidRPr="00D95390">
        <w:rPr>
          <w:szCs w:val="22"/>
          <w:u w:val="single"/>
          <w:lang w:eastAsia="ja-JP"/>
        </w:rPr>
        <w:t>, in µs</w:t>
      </w:r>
    </w:p>
    <w:p w:rsidR="00206A9B" w:rsidRDefault="00206A9B" w:rsidP="00BD30FA">
      <w:pPr>
        <w:ind w:left="1440" w:hanging="720"/>
      </w:pPr>
      <w:proofErr w:type="spellStart"/>
      <w:r w:rsidRPr="000045C4">
        <w:rPr>
          <w:i/>
          <w:strike/>
        </w:rPr>
        <w:t>T</w:t>
      </w:r>
      <w:r w:rsidRPr="000045C4">
        <w:rPr>
          <w:i/>
          <w:strike/>
          <w:vertAlign w:val="subscript"/>
        </w:rPr>
        <w:t>space</w:t>
      </w:r>
      <w:r w:rsidR="000045C4">
        <w:rPr>
          <w:i/>
        </w:rPr>
        <w:t>SIFS</w:t>
      </w:r>
      <w:proofErr w:type="spellEnd"/>
      <w:r>
        <w:tab/>
        <w:t>is</w:t>
      </w:r>
      <w:r w:rsidRPr="00EC1F23">
        <w:rPr>
          <w:u w:val="single"/>
        </w:rPr>
        <w:t xml:space="preserve"> </w:t>
      </w:r>
      <w:proofErr w:type="spellStart"/>
      <w:r w:rsidR="00EC1F23" w:rsidRPr="00EC1F23">
        <w:rPr>
          <w:u w:val="single"/>
        </w:rPr>
        <w:t>aSIFSTime</w:t>
      </w:r>
      <w:proofErr w:type="spellEnd"/>
      <w:r w:rsidR="00EC1F23" w:rsidRPr="00EC1F23">
        <w:rPr>
          <w:u w:val="single"/>
        </w:rPr>
        <w:t xml:space="preserve">, in </w:t>
      </w:r>
      <w:r w:rsidR="00EC1F23" w:rsidRPr="000520D6">
        <w:rPr>
          <w:szCs w:val="22"/>
          <w:u w:val="single"/>
          <w:lang w:eastAsia="ja-JP"/>
        </w:rPr>
        <w:t>µs</w:t>
      </w:r>
      <w:r w:rsidR="00EC1F23" w:rsidRPr="00EC1F23">
        <w:rPr>
          <w:u w:val="single"/>
        </w:rPr>
        <w:t>,</w:t>
      </w:r>
      <w:r w:rsidR="00EC1F23">
        <w:t xml:space="preserve"> </w:t>
      </w:r>
      <w:r>
        <w:t>the time interval between the end of the last Poll frame transmitted by the AP or PCP and the expected start time of the first SPR frame by the non-AP and non-PCP STA</w:t>
      </w:r>
      <w:r w:rsidRPr="00EC1F23">
        <w:rPr>
          <w:strike/>
        </w:rPr>
        <w:t xml:space="preserve">, and is defined as </w:t>
      </w:r>
      <w:proofErr w:type="spellStart"/>
      <w:r w:rsidRPr="00EC1F23">
        <w:rPr>
          <w:strike/>
        </w:rPr>
        <w:t>Tspace</w:t>
      </w:r>
      <w:proofErr w:type="spellEnd"/>
      <w:r w:rsidRPr="00EC1F23">
        <w:rPr>
          <w:strike/>
        </w:rPr>
        <w:t xml:space="preserve"> = SIFS</w:t>
      </w:r>
    </w:p>
    <w:p w:rsidR="00206A9B" w:rsidRDefault="00206A9B" w:rsidP="00BD30FA">
      <w:pPr>
        <w:ind w:left="1440" w:hanging="720"/>
      </w:pPr>
      <w:proofErr w:type="spellStart"/>
      <w:r w:rsidRPr="00EC1F23">
        <w:rPr>
          <w:i/>
        </w:rPr>
        <w:t>A</w:t>
      </w:r>
      <w:r w:rsidRPr="00EC1F23">
        <w:rPr>
          <w:i/>
          <w:vertAlign w:val="subscript"/>
        </w:rPr>
        <w:t>k</w:t>
      </w:r>
      <w:proofErr w:type="spellEnd"/>
      <w:r>
        <w:tab/>
        <w:t>is the antenna switching time,</w:t>
      </w:r>
      <w:r w:rsidR="000045C4" w:rsidRPr="00EC1F23">
        <w:rPr>
          <w:u w:val="single"/>
        </w:rPr>
        <w:t xml:space="preserve"> in </w:t>
      </w:r>
      <w:r w:rsidR="000045C4" w:rsidRPr="000520D6">
        <w:rPr>
          <w:szCs w:val="22"/>
          <w:u w:val="single"/>
          <w:lang w:eastAsia="ja-JP"/>
        </w:rPr>
        <w:t>µs</w:t>
      </w:r>
      <w:r w:rsidR="000045C4" w:rsidRPr="00EC1F23">
        <w:rPr>
          <w:u w:val="single"/>
        </w:rPr>
        <w:t>,</w:t>
      </w:r>
      <w:r>
        <w:t xml:space="preserve"> which is </w:t>
      </w:r>
      <w:r w:rsidRPr="008470DD">
        <w:rPr>
          <w:strike/>
        </w:rPr>
        <w:t xml:space="preserve">equal to </w:t>
      </w:r>
      <w:r>
        <w:t>0 if the AP or PCP uses the same antenna to transmit frame k and frame k+1 and is equal to dot11AntennaSwitchingTime otherwise</w:t>
      </w:r>
    </w:p>
    <w:p w:rsidR="00206A9B" w:rsidRDefault="00206A9B"/>
    <w:p w:rsidR="000045C4" w:rsidRDefault="000045C4">
      <w:r>
        <w:t>(For reference, the outcome after all the scar tissue has been removed is:</w:t>
      </w:r>
    </w:p>
    <w:p w:rsidR="000045C4" w:rsidRDefault="000045C4"/>
    <w:p w:rsidR="000045C4" w:rsidRPr="008963B1" w:rsidRDefault="000045C4" w:rsidP="000045C4">
      <w:pPr>
        <w:ind w:left="720"/>
      </w:pPr>
      <w:proofErr w:type="spellStart"/>
      <w:r w:rsidRPr="008963B1">
        <w:rPr>
          <w:i/>
        </w:rPr>
        <w:t>D</w:t>
      </w:r>
      <w:r w:rsidRPr="008963B1">
        <w:rPr>
          <w:i/>
          <w:vertAlign w:val="subscript"/>
        </w:rPr>
        <w:t>i,n</w:t>
      </w:r>
      <w:proofErr w:type="spellEnd"/>
      <w:r w:rsidRPr="008963B1">
        <w:tab/>
        <w:t xml:space="preserve">is the duration of the </w:t>
      </w:r>
      <w:r w:rsidR="002F1A31">
        <w:t xml:space="preserve">remaining </w:t>
      </w:r>
      <w:r w:rsidRPr="008963B1">
        <w:t>poll transmission</w:t>
      </w:r>
      <w:r w:rsidR="002F1A31">
        <w:t>s</w:t>
      </w:r>
      <w:r w:rsidRPr="008963B1">
        <w:t>, given by</w:t>
      </w:r>
    </w:p>
    <w:p w:rsidR="000045C4" w:rsidRPr="008963B1" w:rsidRDefault="000045C4" w:rsidP="008963B1">
      <w:pPr>
        <w:ind w:left="720" w:firstLine="720"/>
      </w:pPr>
      <w:proofErr w:type="spellStart"/>
      <w:r w:rsidRPr="008963B1">
        <w:rPr>
          <w:i/>
        </w:rPr>
        <w:t>D</w:t>
      </w:r>
      <w:r w:rsidRPr="008963B1">
        <w:rPr>
          <w:i/>
          <w:vertAlign w:val="subscript"/>
        </w:rPr>
        <w:t>i,n</w:t>
      </w:r>
      <w:proofErr w:type="spellEnd"/>
      <w:r w:rsidRPr="008963B1">
        <w:t xml:space="preserve"> = Ceil ( ∑ </w:t>
      </w:r>
      <w:r w:rsidRPr="00690A23">
        <w:t>TXTIME</w:t>
      </w:r>
      <w:r w:rsidRPr="008963B1">
        <w:t>(</w:t>
      </w:r>
      <w:proofErr w:type="spellStart"/>
      <w:r w:rsidRPr="008963B1">
        <w:t>Poll</w:t>
      </w:r>
      <w:r w:rsidRPr="008963B1">
        <w:rPr>
          <w:i/>
          <w:vertAlign w:val="subscript"/>
        </w:rPr>
        <w:t>k</w:t>
      </w:r>
      <w:proofErr w:type="spellEnd"/>
      <w:r w:rsidRPr="008963B1">
        <w:t xml:space="preserve">) + </w:t>
      </w:r>
      <w:r w:rsidRPr="008963B1">
        <w:rPr>
          <w:i/>
        </w:rPr>
        <w:t>SBIFS</w:t>
      </w:r>
      <w:r w:rsidRPr="008963B1">
        <w:t xml:space="preserve"> + </w:t>
      </w:r>
      <w:proofErr w:type="spellStart"/>
      <w:r w:rsidRPr="008963B1">
        <w:rPr>
          <w:i/>
        </w:rPr>
        <w:t>A</w:t>
      </w:r>
      <w:r w:rsidRPr="008963B1">
        <w:rPr>
          <w:i/>
          <w:vertAlign w:val="subscript"/>
        </w:rPr>
        <w:t>k</w:t>
      </w:r>
      <w:proofErr w:type="spellEnd"/>
      <w:r w:rsidRPr="008963B1">
        <w:t xml:space="preserve"> + </w:t>
      </w:r>
      <w:r w:rsidRPr="008963B1">
        <w:rPr>
          <w:i/>
        </w:rPr>
        <w:t>S</w:t>
      </w:r>
      <w:r w:rsidRPr="008963B1">
        <w:t xml:space="preserve">, </w:t>
      </w:r>
      <w:r w:rsidRPr="008963B1">
        <w:rPr>
          <w:i/>
        </w:rPr>
        <w:t>T</w:t>
      </w:r>
      <w:r w:rsidRPr="008963B1">
        <w:rPr>
          <w:i/>
          <w:vertAlign w:val="subscript"/>
        </w:rPr>
        <w:t>TR</w:t>
      </w:r>
      <w:r w:rsidRPr="008963B1">
        <w:t>)</w:t>
      </w:r>
    </w:p>
    <w:p w:rsidR="000045C4" w:rsidRPr="008963B1" w:rsidRDefault="000045C4" w:rsidP="000045C4">
      <w:pPr>
        <w:ind w:left="720"/>
        <w:rPr>
          <w:i/>
        </w:rPr>
      </w:pPr>
      <w:proofErr w:type="spellStart"/>
      <w:r w:rsidRPr="008963B1">
        <w:t>Poll</w:t>
      </w:r>
      <w:r w:rsidRPr="008963B1">
        <w:rPr>
          <w:i/>
          <w:vertAlign w:val="subscript"/>
        </w:rPr>
        <w:t>k</w:t>
      </w:r>
      <w:proofErr w:type="spellEnd"/>
      <w:r w:rsidRPr="008963B1">
        <w:rPr>
          <w:i/>
        </w:rPr>
        <w:tab/>
      </w:r>
      <w:r w:rsidRPr="008963B1">
        <w:t xml:space="preserve">is Poll transmission </w:t>
      </w:r>
      <w:r w:rsidRPr="008963B1">
        <w:rPr>
          <w:i/>
        </w:rPr>
        <w:t>k</w:t>
      </w:r>
    </w:p>
    <w:p w:rsidR="000045C4" w:rsidRDefault="000045C4" w:rsidP="000045C4">
      <w:pPr>
        <w:ind w:left="720"/>
        <w:rPr>
          <w:szCs w:val="22"/>
          <w:lang w:eastAsia="ja-JP"/>
        </w:rPr>
      </w:pPr>
      <w:r w:rsidRPr="008963B1">
        <w:rPr>
          <w:i/>
        </w:rPr>
        <w:t>SBIFS</w:t>
      </w:r>
      <w:r w:rsidRPr="008963B1">
        <w:tab/>
        <w:t xml:space="preserve">is </w:t>
      </w:r>
      <w:proofErr w:type="spellStart"/>
      <w:r w:rsidRPr="008963B1">
        <w:t>aSBIFSTime</w:t>
      </w:r>
      <w:proofErr w:type="spellEnd"/>
      <w:r w:rsidRPr="008963B1">
        <w:t>, in</w:t>
      </w:r>
      <w:r w:rsidRPr="008963B1">
        <w:rPr>
          <w:szCs w:val="22"/>
          <w:lang w:eastAsia="ja-JP"/>
        </w:rPr>
        <w:t xml:space="preserve"> µs</w:t>
      </w:r>
    </w:p>
    <w:p w:rsidR="008963B1" w:rsidRPr="008963B1" w:rsidRDefault="008963B1" w:rsidP="00BD30FA">
      <w:pPr>
        <w:ind w:left="1440" w:hanging="720"/>
      </w:pPr>
      <w:proofErr w:type="spellStart"/>
      <w:r w:rsidRPr="008963B1">
        <w:rPr>
          <w:i/>
        </w:rPr>
        <w:t>A</w:t>
      </w:r>
      <w:r w:rsidRPr="008963B1">
        <w:rPr>
          <w:i/>
          <w:vertAlign w:val="subscript"/>
        </w:rPr>
        <w:t>k</w:t>
      </w:r>
      <w:proofErr w:type="spellEnd"/>
      <w:r w:rsidRPr="008963B1">
        <w:tab/>
        <w:t xml:space="preserve">is the antenna switching time, in </w:t>
      </w:r>
      <w:r w:rsidRPr="008963B1">
        <w:rPr>
          <w:szCs w:val="22"/>
          <w:lang w:eastAsia="ja-JP"/>
        </w:rPr>
        <w:t>µs</w:t>
      </w:r>
      <w:r w:rsidRPr="008963B1">
        <w:t>, which is 0 if the AP or PCP uses the same antenna to transmit frame k and frame k+1 and is equal to dot11AntennaSwitchingTime otherwise</w:t>
      </w:r>
    </w:p>
    <w:p w:rsidR="000045C4" w:rsidRDefault="000045C4" w:rsidP="000045C4">
      <w:pPr>
        <w:ind w:left="720"/>
        <w:rPr>
          <w:szCs w:val="22"/>
          <w:lang w:eastAsia="ja-JP"/>
        </w:rPr>
      </w:pPr>
      <w:r w:rsidRPr="008963B1">
        <w:rPr>
          <w:i/>
        </w:rPr>
        <w:t>S</w:t>
      </w:r>
      <w:r w:rsidRPr="008963B1">
        <w:tab/>
        <w:t xml:space="preserve">is </w:t>
      </w:r>
      <w:proofErr w:type="spellStart"/>
      <w:r w:rsidRPr="008963B1">
        <w:t>aSBIFSAccuracy</w:t>
      </w:r>
      <w:proofErr w:type="spellEnd"/>
      <w:r w:rsidRPr="008963B1">
        <w:t>, in</w:t>
      </w:r>
      <w:r w:rsidRPr="008963B1">
        <w:rPr>
          <w:szCs w:val="22"/>
          <w:lang w:eastAsia="ja-JP"/>
        </w:rPr>
        <w:t xml:space="preserve"> µs</w:t>
      </w:r>
    </w:p>
    <w:p w:rsidR="00385B13" w:rsidRPr="008963B1" w:rsidRDefault="00385B13" w:rsidP="00385B13">
      <w:pPr>
        <w:ind w:left="720"/>
      </w:pPr>
      <w:r w:rsidRPr="008963B1">
        <w:rPr>
          <w:i/>
        </w:rPr>
        <w:t>T</w:t>
      </w:r>
      <w:r w:rsidRPr="008963B1">
        <w:rPr>
          <w:i/>
          <w:vertAlign w:val="subscript"/>
        </w:rPr>
        <w:t>TR</w:t>
      </w:r>
      <w:r w:rsidRPr="008963B1">
        <w:tab/>
        <w:t>is</w:t>
      </w:r>
      <w:r w:rsidRPr="008963B1">
        <w:rPr>
          <w:szCs w:val="22"/>
          <w:lang w:eastAsia="ja-JP"/>
        </w:rPr>
        <w:t xml:space="preserve"> </w:t>
      </w:r>
      <w:proofErr w:type="spellStart"/>
      <w:r w:rsidRPr="008963B1">
        <w:rPr>
          <w:szCs w:val="22"/>
          <w:lang w:eastAsia="ja-JP"/>
        </w:rPr>
        <w:t>aTSFResolution</w:t>
      </w:r>
      <w:proofErr w:type="spellEnd"/>
      <w:r w:rsidRPr="008963B1">
        <w:rPr>
          <w:szCs w:val="22"/>
          <w:lang w:eastAsia="ja-JP"/>
        </w:rPr>
        <w:t>, in µs</w:t>
      </w:r>
    </w:p>
    <w:p w:rsidR="000045C4" w:rsidRPr="008963B1" w:rsidRDefault="000045C4" w:rsidP="000045C4">
      <w:pPr>
        <w:ind w:left="720"/>
      </w:pPr>
      <w:proofErr w:type="spellStart"/>
      <w:r w:rsidRPr="008963B1">
        <w:rPr>
          <w:i/>
        </w:rPr>
        <w:t>O</w:t>
      </w:r>
      <w:r w:rsidRPr="008963B1">
        <w:rPr>
          <w:i/>
          <w:vertAlign w:val="subscript"/>
        </w:rPr>
        <w:t>j</w:t>
      </w:r>
      <w:proofErr w:type="spellEnd"/>
      <w:r w:rsidRPr="008963B1">
        <w:tab/>
        <w:t xml:space="preserve">is the offset of SPR transmission </w:t>
      </w:r>
      <w:r w:rsidRPr="008963B1">
        <w:rPr>
          <w:i/>
        </w:rPr>
        <w:t>j</w:t>
      </w:r>
      <w:r w:rsidRPr="008963B1">
        <w:t xml:space="preserve">, </w:t>
      </w:r>
      <w:r w:rsidR="008963B1">
        <w:t>given by</w:t>
      </w:r>
    </w:p>
    <w:p w:rsidR="000045C4" w:rsidRPr="008963B1" w:rsidRDefault="000045C4" w:rsidP="008963B1">
      <w:pPr>
        <w:ind w:left="1440"/>
      </w:pPr>
      <w:proofErr w:type="spellStart"/>
      <w:r w:rsidRPr="008963B1">
        <w:rPr>
          <w:i/>
        </w:rPr>
        <w:t>O</w:t>
      </w:r>
      <w:r w:rsidRPr="008963B1">
        <w:rPr>
          <w:i/>
          <w:vertAlign w:val="subscript"/>
        </w:rPr>
        <w:t>j</w:t>
      </w:r>
      <w:proofErr w:type="spellEnd"/>
      <w:r w:rsidRPr="008963B1">
        <w:t xml:space="preserve"> = {</w:t>
      </w:r>
      <w:r w:rsidRPr="008963B1">
        <w:tab/>
      </w:r>
      <w:r w:rsidRPr="008963B1">
        <w:rPr>
          <w:i/>
        </w:rPr>
        <w:t>SIFS</w:t>
      </w:r>
      <w:r w:rsidRPr="008963B1">
        <w:t xml:space="preserve">, </w:t>
      </w:r>
      <w:r w:rsidR="004D0823">
        <w:tab/>
      </w:r>
      <w:r w:rsidRPr="008963B1">
        <w:rPr>
          <w:i/>
        </w:rPr>
        <w:t>j</w:t>
      </w:r>
      <w:r w:rsidRPr="008963B1">
        <w:t xml:space="preserve"> = 1</w:t>
      </w:r>
    </w:p>
    <w:p w:rsidR="000045C4" w:rsidRPr="00EB6204" w:rsidRDefault="000045C4" w:rsidP="00EB6204">
      <w:pPr>
        <w:ind w:left="2160"/>
      </w:pPr>
      <w:r w:rsidRPr="008963B1">
        <w:rPr>
          <w:i/>
        </w:rPr>
        <w:t>O</w:t>
      </w:r>
      <w:r w:rsidRPr="008963B1">
        <w:rPr>
          <w:i/>
          <w:vertAlign w:val="subscript"/>
        </w:rPr>
        <w:t>j−1</w:t>
      </w:r>
      <w:r w:rsidRPr="008963B1">
        <w:t xml:space="preserve"> + Floor (</w:t>
      </w:r>
      <w:proofErr w:type="gramStart"/>
      <w:r w:rsidR="00690A23">
        <w:t>TXTIME</w:t>
      </w:r>
      <w:r w:rsidRPr="008963B1">
        <w:t>(</w:t>
      </w:r>
      <w:proofErr w:type="spellStart"/>
      <w:proofErr w:type="gramEnd"/>
      <w:r w:rsidRPr="008963B1">
        <w:t>SPR</w:t>
      </w:r>
      <w:r w:rsidRPr="008963B1">
        <w:rPr>
          <w:i/>
          <w:vertAlign w:val="subscript"/>
        </w:rPr>
        <w:t>j</w:t>
      </w:r>
      <w:proofErr w:type="spellEnd"/>
      <w:r w:rsidRPr="008963B1">
        <w:t xml:space="preserve">) + </w:t>
      </w:r>
      <w:r w:rsidRPr="008963B1">
        <w:rPr>
          <w:i/>
        </w:rPr>
        <w:t>SIFS</w:t>
      </w:r>
      <w:r w:rsidRPr="008963B1">
        <w:t xml:space="preserve">, </w:t>
      </w:r>
      <w:r w:rsidRPr="008963B1">
        <w:rPr>
          <w:i/>
        </w:rPr>
        <w:t>T</w:t>
      </w:r>
      <w:r w:rsidRPr="008963B1">
        <w:rPr>
          <w:i/>
          <w:vertAlign w:val="subscript"/>
        </w:rPr>
        <w:t>TR</w:t>
      </w:r>
      <w:r w:rsidRPr="008963B1">
        <w:t>) + 1,</w:t>
      </w:r>
      <w:r w:rsidR="004D0823">
        <w:tab/>
      </w:r>
      <w:r w:rsidRPr="008963B1">
        <w:t xml:space="preserve">2 &lt; </w:t>
      </w:r>
      <w:r w:rsidRPr="008963B1">
        <w:rPr>
          <w:i/>
        </w:rPr>
        <w:t>j</w:t>
      </w:r>
      <w:r w:rsidRPr="008963B1">
        <w:t xml:space="preserve"> ≤ </w:t>
      </w:r>
      <w:r w:rsidRPr="008963B1">
        <w:rPr>
          <w:i/>
        </w:rPr>
        <w:t>m</w:t>
      </w:r>
      <w:r w:rsidR="00EB6204">
        <w:t xml:space="preserve"> </w:t>
      </w:r>
      <w:r w:rsidR="00EB6204" w:rsidRPr="00EB6204">
        <w:rPr>
          <w:highlight w:val="yellow"/>
        </w:rPr>
        <w:t>[is Floor() + 1 really intended (not Ceil())?]</w:t>
      </w:r>
    </w:p>
    <w:p w:rsidR="00385B13" w:rsidRPr="008963B1" w:rsidRDefault="00385B13" w:rsidP="00BD30FA">
      <w:pPr>
        <w:ind w:left="1440" w:hanging="720"/>
      </w:pPr>
      <w:r w:rsidRPr="008963B1">
        <w:rPr>
          <w:i/>
        </w:rPr>
        <w:t>SIFS</w:t>
      </w:r>
      <w:r w:rsidRPr="008963B1">
        <w:tab/>
        <w:t xml:space="preserve">is </w:t>
      </w:r>
      <w:proofErr w:type="spellStart"/>
      <w:r w:rsidRPr="008963B1">
        <w:t>aSIFSTime</w:t>
      </w:r>
      <w:proofErr w:type="spellEnd"/>
      <w:r w:rsidRPr="008963B1">
        <w:t xml:space="preserve">, in </w:t>
      </w:r>
      <w:r w:rsidRPr="008963B1">
        <w:rPr>
          <w:szCs w:val="22"/>
          <w:lang w:eastAsia="ja-JP"/>
        </w:rPr>
        <w:t>µs</w:t>
      </w:r>
      <w:r w:rsidRPr="008963B1">
        <w:t>, the time interval between the end of the last Poll frame transmitted by the AP or PCP and the expected start time of the first SPR frame by the non-AP and non-PCP STA</w:t>
      </w:r>
    </w:p>
    <w:p w:rsidR="000045C4" w:rsidRPr="008963B1" w:rsidRDefault="000045C4" w:rsidP="000045C4">
      <w:pPr>
        <w:ind w:left="720"/>
      </w:pPr>
      <w:proofErr w:type="spellStart"/>
      <w:r w:rsidRPr="008963B1">
        <w:t>SPR</w:t>
      </w:r>
      <w:r w:rsidRPr="008963B1">
        <w:rPr>
          <w:i/>
          <w:vertAlign w:val="subscript"/>
        </w:rPr>
        <w:t>j</w:t>
      </w:r>
      <w:proofErr w:type="spellEnd"/>
      <w:r w:rsidRPr="008963B1">
        <w:tab/>
        <w:t xml:space="preserve">is SPR transmission </w:t>
      </w:r>
      <w:r w:rsidRPr="008963B1">
        <w:rPr>
          <w:i/>
        </w:rPr>
        <w:t>j</w:t>
      </w:r>
    </w:p>
    <w:p w:rsidR="000045C4" w:rsidRDefault="000045C4">
      <w:r>
        <w:t>)</w:t>
      </w:r>
    </w:p>
    <w:p w:rsidR="000045C4" w:rsidRDefault="000045C4"/>
    <w:p w:rsidR="00012885" w:rsidRDefault="00012885">
      <w:r w:rsidRPr="00012885">
        <w:rPr>
          <w:highlight w:val="yellow"/>
        </w:rPr>
        <w:t xml:space="preserve">Don’t all these equations apply to the </w:t>
      </w:r>
      <w:proofErr w:type="spellStart"/>
      <w:r w:rsidRPr="00012885">
        <w:rPr>
          <w:i/>
          <w:iCs/>
          <w:szCs w:val="22"/>
          <w:highlight w:val="yellow"/>
          <w:lang w:eastAsia="ja-JP"/>
        </w:rPr>
        <w:t>D</w:t>
      </w:r>
      <w:r w:rsidRPr="00012885">
        <w:rPr>
          <w:i/>
          <w:iCs/>
          <w:szCs w:val="22"/>
          <w:highlight w:val="yellow"/>
          <w:vertAlign w:val="subscript"/>
          <w:lang w:eastAsia="ja-JP"/>
        </w:rPr>
        <w:t>i,n</w:t>
      </w:r>
      <w:proofErr w:type="spellEnd"/>
      <w:r w:rsidRPr="00012885">
        <w:rPr>
          <w:highlight w:val="yellow"/>
        </w:rPr>
        <w:t xml:space="preserve"> and </w:t>
      </w:r>
      <w:r w:rsidRPr="00012885">
        <w:rPr>
          <w:i/>
          <w:iCs/>
          <w:szCs w:val="22"/>
          <w:highlight w:val="yellow"/>
          <w:lang w:eastAsia="ja-JP"/>
        </w:rPr>
        <w:t>O</w:t>
      </w:r>
      <w:r w:rsidRPr="00012885">
        <w:rPr>
          <w:i/>
          <w:iCs/>
          <w:szCs w:val="22"/>
          <w:highlight w:val="yellow"/>
          <w:vertAlign w:val="subscript"/>
          <w:lang w:eastAsia="ja-JP"/>
        </w:rPr>
        <w:t>m</w:t>
      </w:r>
      <w:r w:rsidRPr="00012885">
        <w:rPr>
          <w:highlight w:val="yellow"/>
        </w:rPr>
        <w:t xml:space="preserve"> above</w:t>
      </w:r>
      <w:r>
        <w:rPr>
          <w:highlight w:val="yellow"/>
        </w:rPr>
        <w:t xml:space="preserve"> (at 1448.47)</w:t>
      </w:r>
      <w:r w:rsidRPr="00012885">
        <w:rPr>
          <w:highlight w:val="yellow"/>
        </w:rPr>
        <w:t xml:space="preserve">?  If so, shouldn’t they be moved to there (but I’m not clear whether the </w:t>
      </w:r>
      <w:proofErr w:type="spellStart"/>
      <w:r w:rsidRPr="00012885">
        <w:rPr>
          <w:i/>
          <w:highlight w:val="yellow"/>
        </w:rPr>
        <w:t>O</w:t>
      </w:r>
      <w:r w:rsidRPr="00012885">
        <w:rPr>
          <w:i/>
          <w:highlight w:val="yellow"/>
          <w:vertAlign w:val="subscript"/>
        </w:rPr>
        <w:t>j</w:t>
      </w:r>
      <w:proofErr w:type="spellEnd"/>
      <w:r w:rsidRPr="00012885">
        <w:rPr>
          <w:highlight w:val="yellow"/>
        </w:rPr>
        <w:t xml:space="preserve"> definition applies to </w:t>
      </w:r>
      <w:r w:rsidRPr="00012885">
        <w:rPr>
          <w:i/>
          <w:iCs/>
          <w:szCs w:val="22"/>
          <w:highlight w:val="yellow"/>
          <w:lang w:eastAsia="ja-JP"/>
        </w:rPr>
        <w:t>O</w:t>
      </w:r>
      <w:r w:rsidRPr="00012885">
        <w:rPr>
          <w:i/>
          <w:iCs/>
          <w:szCs w:val="22"/>
          <w:highlight w:val="yellow"/>
          <w:vertAlign w:val="subscript"/>
          <w:lang w:eastAsia="ja-JP"/>
        </w:rPr>
        <w:t>m</w:t>
      </w:r>
      <w:r w:rsidRPr="00012885">
        <w:rPr>
          <w:highlight w:val="yellow"/>
        </w:rPr>
        <w:t xml:space="preserve"> too)?</w:t>
      </w:r>
    </w:p>
    <w:p w:rsidR="00012885" w:rsidRDefault="00012885"/>
    <w:p w:rsidR="000520D6" w:rsidRDefault="000520D6">
      <w:r>
        <w:t>Change 1820.35 as follows: “</w:t>
      </w:r>
      <w:proofErr w:type="spellStart"/>
      <w:r>
        <w:t>a</w:t>
      </w:r>
      <w:r w:rsidRPr="000520D6">
        <w:rPr>
          <w:strike/>
        </w:rPr>
        <w:t>Clock</w:t>
      </w:r>
      <w:r w:rsidRPr="000520D6">
        <w:rPr>
          <w:u w:val="single"/>
        </w:rPr>
        <w:t>TSF</w:t>
      </w:r>
      <w:r>
        <w:t>Accuracy</w:t>
      </w:r>
      <w:proofErr w:type="spellEnd"/>
      <w:r>
        <w:t>”.</w:t>
      </w:r>
    </w:p>
    <w:p w:rsidR="000520D6" w:rsidRDefault="000520D6"/>
    <w:p w:rsidR="00000790" w:rsidRDefault="00000790" w:rsidP="00000790">
      <w:r>
        <w:t>At the end of 2.55 add “The two parameter form, Floor (</w:t>
      </w:r>
      <w:proofErr w:type="spellStart"/>
      <w:r w:rsidRPr="006269AA">
        <w:rPr>
          <w:i/>
        </w:rPr>
        <w:t>x</w:t>
      </w:r>
      <w:r w:rsidRPr="006269AA">
        <w:t>,</w:t>
      </w:r>
      <w:r w:rsidRPr="006269AA">
        <w:rPr>
          <w:i/>
        </w:rPr>
        <w:t>y</w:t>
      </w:r>
      <w:proofErr w:type="spellEnd"/>
      <w:r>
        <w:t xml:space="preserve">), is the largest multiple of </w:t>
      </w:r>
      <w:r w:rsidRPr="006269AA">
        <w:rPr>
          <w:i/>
        </w:rPr>
        <w:t>y</w:t>
      </w:r>
      <w:r>
        <w:t xml:space="preserve"> smaller than or equal to </w:t>
      </w:r>
      <w:r w:rsidRPr="006269AA">
        <w:rPr>
          <w:i/>
        </w:rPr>
        <w:t>x</w:t>
      </w:r>
      <w:r w:rsidR="003721EC" w:rsidRPr="003721EC">
        <w:t xml:space="preserve">; this operator is not used in this Standard if </w:t>
      </w:r>
      <w:r w:rsidR="003721EC" w:rsidRPr="003721EC">
        <w:rPr>
          <w:i/>
        </w:rPr>
        <w:t>y</w:t>
      </w:r>
      <w:r w:rsidR="003721EC" w:rsidRPr="003721EC">
        <w:t xml:space="preserve"> is negative</w:t>
      </w:r>
      <w:r w:rsidR="006269AA" w:rsidRPr="003721EC">
        <w:t>.</w:t>
      </w:r>
      <w:r w:rsidR="006269AA">
        <w:t>”</w:t>
      </w:r>
      <w:r>
        <w:t>.  Add a space after the last “Ceil” at 2.58</w:t>
      </w:r>
      <w:r w:rsidR="003721EC">
        <w:t xml:space="preserve"> and add “</w:t>
      </w:r>
      <w:r w:rsidR="003721EC" w:rsidRPr="003721EC">
        <w:t xml:space="preserve">; this operator is not used in this Standard if </w:t>
      </w:r>
      <w:r w:rsidR="003721EC" w:rsidRPr="003721EC">
        <w:rPr>
          <w:i/>
        </w:rPr>
        <w:t>y</w:t>
      </w:r>
      <w:r w:rsidR="003721EC" w:rsidRPr="003721EC">
        <w:t xml:space="preserve"> is negative</w:t>
      </w:r>
      <w:r w:rsidR="003721EC">
        <w:t>” before the full stop at the end of the para</w:t>
      </w:r>
      <w:r>
        <w:t>.</w:t>
      </w:r>
    </w:p>
    <w:p w:rsidR="00000790" w:rsidRDefault="00000790"/>
    <w:p w:rsidR="000520D6" w:rsidRPr="00071D71" w:rsidRDefault="000520D6" w:rsidP="000520D6">
      <w:pPr>
        <w:rPr>
          <w:u w:val="single"/>
        </w:rPr>
      </w:pPr>
      <w:r w:rsidRPr="00071D71">
        <w:rPr>
          <w:u w:val="single"/>
        </w:rPr>
        <w:t>Proposed resolution:</w:t>
      </w:r>
    </w:p>
    <w:p w:rsidR="000520D6" w:rsidRDefault="000520D6" w:rsidP="000520D6"/>
    <w:p w:rsidR="000520D6" w:rsidRDefault="000520D6" w:rsidP="000520D6">
      <w:r>
        <w:t>REVISED</w:t>
      </w:r>
    </w:p>
    <w:p w:rsidR="000520D6" w:rsidRDefault="000520D6" w:rsidP="000520D6"/>
    <w:p w:rsidR="006D7F09" w:rsidRDefault="000520D6">
      <w:r w:rsidRPr="00663DF7">
        <w:t xml:space="preserve">Make the changes described in </w:t>
      </w:r>
      <w:r>
        <w:t>$</w:t>
      </w:r>
      <w:proofErr w:type="spellStart"/>
      <w:r>
        <w:t>thisdoc</w:t>
      </w:r>
      <w:proofErr w:type="spellEnd"/>
      <w:r w:rsidRPr="00663DF7">
        <w:t xml:space="preserve"> under </w:t>
      </w:r>
      <w:r w:rsidR="00184584">
        <w:t>“Proposed changes:” for CIDs</w:t>
      </w:r>
      <w:r>
        <w:t xml:space="preserve"> 3213, 3345 and 3374</w:t>
      </w:r>
      <w:r w:rsidRPr="00663DF7">
        <w:t>, which address the issue raised by the commenter.</w:t>
      </w:r>
    </w:p>
    <w:p w:rsidR="006D7F09" w:rsidRDefault="006D7F09">
      <w:r>
        <w:br w:type="page"/>
      </w:r>
    </w:p>
    <w:tbl>
      <w:tblPr>
        <w:tblStyle w:val="TableGrid"/>
        <w:tblW w:w="0" w:type="auto"/>
        <w:tblLook w:val="04A0" w:firstRow="1" w:lastRow="0" w:firstColumn="1" w:lastColumn="0" w:noHBand="0" w:noVBand="1"/>
      </w:tblPr>
      <w:tblGrid>
        <w:gridCol w:w="1809"/>
        <w:gridCol w:w="4383"/>
        <w:gridCol w:w="3384"/>
      </w:tblGrid>
      <w:tr w:rsidR="006D7F09" w:rsidTr="00B20510">
        <w:tc>
          <w:tcPr>
            <w:tcW w:w="1809" w:type="dxa"/>
          </w:tcPr>
          <w:p w:rsidR="006D7F09" w:rsidRDefault="006D7F09" w:rsidP="00B20510">
            <w:r>
              <w:lastRenderedPageBreak/>
              <w:t>Identifiers</w:t>
            </w:r>
          </w:p>
        </w:tc>
        <w:tc>
          <w:tcPr>
            <w:tcW w:w="4383" w:type="dxa"/>
          </w:tcPr>
          <w:p w:rsidR="006D7F09" w:rsidRDefault="006D7F09" w:rsidP="00B20510">
            <w:r>
              <w:t>Comment</w:t>
            </w:r>
          </w:p>
        </w:tc>
        <w:tc>
          <w:tcPr>
            <w:tcW w:w="3384" w:type="dxa"/>
          </w:tcPr>
          <w:p w:rsidR="006D7F09" w:rsidRDefault="006D7F09" w:rsidP="00B20510">
            <w:r>
              <w:t>Proposed change</w:t>
            </w:r>
          </w:p>
        </w:tc>
      </w:tr>
      <w:tr w:rsidR="006D7F09" w:rsidRPr="00056A24" w:rsidTr="00B20510">
        <w:tc>
          <w:tcPr>
            <w:tcW w:w="1809" w:type="dxa"/>
          </w:tcPr>
          <w:p w:rsidR="006D7F09" w:rsidRDefault="006D7F09" w:rsidP="00B20510">
            <w:r>
              <w:t>CID 3440</w:t>
            </w:r>
          </w:p>
          <w:p w:rsidR="006D7F09" w:rsidRDefault="006D7F09" w:rsidP="00B20510">
            <w:r>
              <w:t>Mark RISON</w:t>
            </w:r>
          </w:p>
          <w:p w:rsidR="006D7F09" w:rsidRDefault="006D7F09" w:rsidP="00B20510">
            <w:r>
              <w:t>1.5</w:t>
            </w:r>
          </w:p>
          <w:p w:rsidR="006D7F09" w:rsidRDefault="006D7F09" w:rsidP="00B20510">
            <w:r>
              <w:t>2.51</w:t>
            </w:r>
          </w:p>
        </w:tc>
        <w:tc>
          <w:tcPr>
            <w:tcW w:w="4383" w:type="dxa"/>
          </w:tcPr>
          <w:p w:rsidR="006D7F09" w:rsidRPr="00056A24" w:rsidRDefault="006D7F09" w:rsidP="00B20510">
            <w:r w:rsidRPr="006D7F09">
              <w:t>Define | (bitwise or), L(</w:t>
            </w:r>
            <w:proofErr w:type="spellStart"/>
            <w:r w:rsidRPr="006D7F09">
              <w:t>bitstring</w:t>
            </w:r>
            <w:proofErr w:type="spellEnd"/>
            <w:r w:rsidRPr="006D7F09">
              <w:t xml:space="preserve">, start, </w:t>
            </w:r>
            <w:proofErr w:type="spellStart"/>
            <w:r w:rsidRPr="006D7F09">
              <w:t>len</w:t>
            </w:r>
            <w:proofErr w:type="spellEnd"/>
            <w:r w:rsidRPr="006D7F09">
              <w:t xml:space="preserve">), &lt;the bitwise </w:t>
            </w:r>
            <w:proofErr w:type="spellStart"/>
            <w:r w:rsidRPr="006D7F09">
              <w:t>xor</w:t>
            </w:r>
            <w:proofErr w:type="spellEnd"/>
            <w:r w:rsidRPr="006D7F09">
              <w:t xml:space="preserve"> symbol&gt;, &lt;&lt; (shift left), &gt;&gt; (logical shift right), &gt;&gt;&gt; (arithmetic shift right, if used), Truncate-128, etc. in 1.5 and not repeatedly all over the place</w:t>
            </w:r>
          </w:p>
        </w:tc>
        <w:tc>
          <w:tcPr>
            <w:tcW w:w="3384" w:type="dxa"/>
          </w:tcPr>
          <w:p w:rsidR="006D7F09" w:rsidRPr="00056A24" w:rsidRDefault="006D7F09" w:rsidP="00B20510">
            <w:r w:rsidRPr="006D7F09">
              <w:t>As it says</w:t>
            </w:r>
          </w:p>
        </w:tc>
      </w:tr>
    </w:tbl>
    <w:p w:rsidR="006D7F09" w:rsidRDefault="006D7F09">
      <w:pPr>
        <w:rPr>
          <w:b/>
          <w:sz w:val="24"/>
        </w:rPr>
      </w:pPr>
    </w:p>
    <w:p w:rsidR="00B20510" w:rsidRPr="0080643A" w:rsidRDefault="00B20510">
      <w:pPr>
        <w:rPr>
          <w:u w:val="single"/>
        </w:rPr>
      </w:pPr>
      <w:r w:rsidRPr="0080643A">
        <w:rPr>
          <w:u w:val="single"/>
        </w:rPr>
        <w:t>Discussion:</w:t>
      </w:r>
    </w:p>
    <w:p w:rsidR="00B20510" w:rsidRPr="0080643A" w:rsidRDefault="00B20510">
      <w:pPr>
        <w:rPr>
          <w:u w:val="single"/>
        </w:rPr>
      </w:pPr>
    </w:p>
    <w:p w:rsidR="00B20510" w:rsidRPr="0080643A" w:rsidRDefault="00B20510">
      <w:r w:rsidRPr="0080643A">
        <w:t>This is mostly straightforward.  It turns out arithmetic shift right is not used, and where &gt;&gt;&gt; is used it is used for rotation</w:t>
      </w:r>
      <w:r w:rsidR="009F64E6" w:rsidRPr="0080643A">
        <w:t xml:space="preserve"> (as is &lt;&lt;&lt; for the other direction)</w:t>
      </w:r>
      <w:r w:rsidRPr="0080643A">
        <w:t>.</w:t>
      </w:r>
      <w:r w:rsidR="009F64E6" w:rsidRPr="0080643A">
        <w:t xml:space="preserve">  If ever we do need arithmetic shift right, we’ll have to find other symbols for the rotates (maybe &gt;&gt;&lt; and &lt;&lt;&gt;?).</w:t>
      </w:r>
    </w:p>
    <w:p w:rsidR="00B20510" w:rsidRPr="0080643A" w:rsidRDefault="00B20510">
      <w:pPr>
        <w:rPr>
          <w:u w:val="single"/>
        </w:rPr>
      </w:pPr>
    </w:p>
    <w:p w:rsidR="00A0395C" w:rsidRPr="0080643A" w:rsidRDefault="00280BFB">
      <w:r>
        <w:t>T</w:t>
      </w:r>
      <w:r w:rsidR="00A0395C" w:rsidRPr="0080643A">
        <w:t>here seem to be some repeated references to (one of) the UTF-8 specification(s), which are superfluous since UTF-8 is normatively referenced in clause 2.</w:t>
      </w:r>
    </w:p>
    <w:p w:rsidR="00A97F2D" w:rsidRPr="0080643A" w:rsidRDefault="00A97F2D">
      <w:pPr>
        <w:rPr>
          <w:u w:val="single"/>
        </w:rPr>
      </w:pPr>
    </w:p>
    <w:p w:rsidR="006D7F09" w:rsidRPr="0080643A" w:rsidRDefault="006D7F09">
      <w:pPr>
        <w:rPr>
          <w:u w:val="single"/>
        </w:rPr>
      </w:pPr>
      <w:r w:rsidRPr="0080643A">
        <w:rPr>
          <w:u w:val="single"/>
        </w:rPr>
        <w:t>Proposed changes:</w:t>
      </w:r>
    </w:p>
    <w:p w:rsidR="006D7F09" w:rsidRPr="0080643A" w:rsidRDefault="006D7F09"/>
    <w:p w:rsidR="009F64E6" w:rsidRPr="0080643A" w:rsidRDefault="009F64E6" w:rsidP="009F64E6">
      <w:r w:rsidRPr="0080643A">
        <w:t>At 1885.61 delete “The XOR (</w:t>
      </w:r>
      <w:r w:rsidR="00F31E9F" w:rsidRPr="0080643A">
        <w:rPr>
          <w:rFonts w:ascii="Cambria Math" w:hAnsi="Cambria Math" w:cs="Cambria Math"/>
          <w:sz w:val="20"/>
        </w:rPr>
        <w:t>⊕</w:t>
      </w:r>
      <w:r w:rsidRPr="0080643A">
        <w:t xml:space="preserve">) operation, the bit-wise-and (&amp;) operation, and the addition (+) operation are used in the Phase 1 specification. A loop counter, </w:t>
      </w:r>
      <w:proofErr w:type="spellStart"/>
      <w:r w:rsidRPr="0080643A">
        <w:rPr>
          <w:i/>
        </w:rPr>
        <w:t>i</w:t>
      </w:r>
      <w:proofErr w:type="spellEnd"/>
      <w:r w:rsidRPr="0080643A">
        <w:t xml:space="preserve">, and an array index temporary variable, </w:t>
      </w:r>
      <w:r w:rsidRPr="0080643A">
        <w:rPr>
          <w:i/>
        </w:rPr>
        <w:t>j</w:t>
      </w:r>
      <w:r w:rsidRPr="0080643A">
        <w:t>, are also employed.”</w:t>
      </w:r>
    </w:p>
    <w:p w:rsidR="009F64E6" w:rsidRPr="0080643A" w:rsidRDefault="009F64E6" w:rsidP="009F64E6"/>
    <w:p w:rsidR="009F64E6" w:rsidRPr="0080643A" w:rsidRDefault="009F64E6" w:rsidP="009F64E6">
      <w:r w:rsidRPr="0080643A">
        <w:t xml:space="preserve">At 1886.53 change “The pseudo-code specifying the Phase 2 mixing function employs one variable: </w:t>
      </w:r>
      <w:r w:rsidRPr="00EF6040">
        <w:rPr>
          <w:i/>
        </w:rPr>
        <w:t>PPK</w:t>
      </w:r>
      <w:r w:rsidRPr="0080643A">
        <w:t xml:space="preserve">,” to “The pseudo-code specifying the Phase 2 mixing function employs a </w:t>
      </w:r>
      <w:r w:rsidR="00C51076" w:rsidRPr="0080643A">
        <w:t>variable</w:t>
      </w:r>
      <w:r w:rsidR="008400CD" w:rsidRPr="0080643A">
        <w:t>,</w:t>
      </w:r>
      <w:r w:rsidRPr="0080643A">
        <w:t xml:space="preserve"> </w:t>
      </w:r>
      <w:r w:rsidRPr="00EF6040">
        <w:rPr>
          <w:i/>
        </w:rPr>
        <w:t>PPK</w:t>
      </w:r>
      <w:r w:rsidRPr="0080643A">
        <w:t>,”.</w:t>
      </w:r>
      <w:r w:rsidR="00811716" w:rsidRPr="0080643A">
        <w:t xml:space="preserve">  Delete “The” at 1886.54.</w:t>
      </w:r>
    </w:p>
    <w:p w:rsidR="009F64E6" w:rsidRPr="0080643A" w:rsidRDefault="009F64E6" w:rsidP="009F64E6"/>
    <w:p w:rsidR="009F64E6" w:rsidRPr="0080643A" w:rsidRDefault="009F64E6" w:rsidP="009F64E6">
      <w:r w:rsidRPr="0080643A">
        <w:t xml:space="preserve">At 1886.54 delete “The pseudo-code also employs a loop counter, </w:t>
      </w:r>
      <w:proofErr w:type="spellStart"/>
      <w:r w:rsidRPr="0080643A">
        <w:rPr>
          <w:i/>
        </w:rPr>
        <w:t>i</w:t>
      </w:r>
      <w:proofErr w:type="spellEnd"/>
      <w:r w:rsidRPr="0080643A">
        <w:t>.”</w:t>
      </w:r>
    </w:p>
    <w:p w:rsidR="009F64E6" w:rsidRPr="0080643A" w:rsidRDefault="009F64E6" w:rsidP="009F64E6"/>
    <w:p w:rsidR="00B20510" w:rsidRPr="0080643A" w:rsidRDefault="00B20510" w:rsidP="00B20510">
      <w:r w:rsidRPr="0080643A">
        <w:t>At 1886.60 change “The XOR (</w:t>
      </w:r>
      <w:r w:rsidR="00F31E9F" w:rsidRPr="0080643A">
        <w:rPr>
          <w:rFonts w:ascii="Cambria Math" w:hAnsi="Cambria Math" w:cs="Cambria Math"/>
          <w:sz w:val="20"/>
        </w:rPr>
        <w:t>⊕</w:t>
      </w:r>
      <w:r w:rsidRPr="0080643A">
        <w:t>) operation, the addition (+) operation, the AND (&amp;) operation, the OR (|) operation, and the right bit shift (&gt;&gt;) operation are used in the specification of Phase 2. See Figure 11-15 (Phase 2 key mixing).” to “Phase 2 key mixing is specified in Figure 11-15.”</w:t>
      </w:r>
    </w:p>
    <w:p w:rsidR="00B20510" w:rsidRDefault="00B20510"/>
    <w:p w:rsidR="0054504D" w:rsidRDefault="0054504D">
      <w:r>
        <w:t>At 2.51 change “Mathematical usage” to “Mathematical and other usage”.</w:t>
      </w:r>
      <w:r w:rsidR="00552932">
        <w:t xml:space="preserve">  </w:t>
      </w:r>
      <w:r w:rsidR="00552932" w:rsidRPr="00552932">
        <w:rPr>
          <w:highlight w:val="yellow"/>
        </w:rPr>
        <w:t>Any better term than “other”</w:t>
      </w:r>
      <w:r w:rsidR="00DB1F4C">
        <w:rPr>
          <w:highlight w:val="yellow"/>
        </w:rPr>
        <w:t>, which would cover Boolean and bitwise operators, bases and bit string manipulation</w:t>
      </w:r>
      <w:r w:rsidR="00552932" w:rsidRPr="00552932">
        <w:rPr>
          <w:highlight w:val="yellow"/>
        </w:rPr>
        <w:t>?</w:t>
      </w:r>
    </w:p>
    <w:p w:rsidR="0054504D" w:rsidRPr="0080643A" w:rsidRDefault="0054504D"/>
    <w:p w:rsidR="00E42CF5" w:rsidRPr="0080643A" w:rsidRDefault="00E42CF5" w:rsidP="00E42CF5">
      <w:pPr>
        <w:rPr>
          <w:i/>
        </w:rPr>
      </w:pPr>
      <w:r w:rsidRPr="0080643A">
        <w:rPr>
          <w:i/>
        </w:rPr>
        <w:t>C AND (&amp;&amp;)</w:t>
      </w:r>
    </w:p>
    <w:p w:rsidR="00E42CF5" w:rsidRPr="0080643A" w:rsidRDefault="00E42CF5" w:rsidP="00E42CF5"/>
    <w:p w:rsidR="00E42CF5" w:rsidRPr="0080643A" w:rsidRDefault="00E42CF5" w:rsidP="00E42CF5">
      <w:r w:rsidRPr="0080643A">
        <w:t>At 4.3 add “x &amp;&amp; y is the short-circuiting Boolean AND.”</w:t>
      </w:r>
    </w:p>
    <w:p w:rsidR="00E42CF5" w:rsidRPr="0080643A" w:rsidRDefault="00E42CF5" w:rsidP="00E42CF5"/>
    <w:p w:rsidR="00E42CF5" w:rsidRPr="0080643A" w:rsidRDefault="00E42CF5" w:rsidP="00E42CF5">
      <w:r w:rsidRPr="0080643A">
        <w:t>At 1480.58, 1481.23, 1490.27, 1490.59 change “&amp;” to “</w:t>
      </w:r>
      <w:r w:rsidR="00CA171A" w:rsidRPr="0080643A">
        <w:t>and</w:t>
      </w:r>
      <w:r w:rsidRPr="0080643A">
        <w:t>”.</w:t>
      </w:r>
    </w:p>
    <w:p w:rsidR="00E42CF5" w:rsidRPr="0080643A" w:rsidRDefault="00E42CF5"/>
    <w:p w:rsidR="006D7F09" w:rsidRPr="0080643A" w:rsidRDefault="006D7F09">
      <w:pPr>
        <w:rPr>
          <w:i/>
        </w:rPr>
      </w:pPr>
      <w:r w:rsidRPr="0080643A">
        <w:rPr>
          <w:i/>
        </w:rPr>
        <w:t>Concatenation (||)</w:t>
      </w:r>
    </w:p>
    <w:p w:rsidR="006D7F09" w:rsidRPr="0080643A" w:rsidRDefault="006D7F09"/>
    <w:p w:rsidR="006D7F09" w:rsidRPr="0080643A" w:rsidRDefault="006D7F09">
      <w:r w:rsidRPr="0080643A">
        <w:t>At 4.3 add: “</w:t>
      </w:r>
      <w:r w:rsidRPr="0080643A">
        <w:rPr>
          <w:i/>
        </w:rPr>
        <w:t>x</w:t>
      </w:r>
      <w:r w:rsidRPr="0080643A">
        <w:t xml:space="preserve"> || </w:t>
      </w:r>
      <w:r w:rsidRPr="0080643A">
        <w:rPr>
          <w:i/>
        </w:rPr>
        <w:t>y</w:t>
      </w:r>
      <w:r w:rsidRPr="0080643A">
        <w:t xml:space="preserve"> is the concatenation of </w:t>
      </w:r>
      <w:r w:rsidRPr="0080643A">
        <w:rPr>
          <w:i/>
        </w:rPr>
        <w:t>x</w:t>
      </w:r>
      <w:r w:rsidRPr="0080643A">
        <w:t xml:space="preserve"> and </w:t>
      </w:r>
      <w:r w:rsidRPr="0080643A">
        <w:rPr>
          <w:i/>
        </w:rPr>
        <w:t>y</w:t>
      </w:r>
      <w:r w:rsidRPr="0080643A">
        <w:t xml:space="preserve">, except in code, where it </w:t>
      </w:r>
      <w:r w:rsidR="003B7386" w:rsidRPr="0080643A">
        <w:t xml:space="preserve">sometimes </w:t>
      </w:r>
      <w:r w:rsidRPr="0080643A">
        <w:t>is the short-circuiting Boolean OR</w:t>
      </w:r>
      <w:r w:rsidR="003B7386" w:rsidRPr="0080643A">
        <w:t xml:space="preserve"> (as determined by the context)</w:t>
      </w:r>
      <w:r w:rsidRPr="0080643A">
        <w:t>.”</w:t>
      </w:r>
    </w:p>
    <w:p w:rsidR="006D7F09" w:rsidRPr="0080643A" w:rsidRDefault="006D7F09"/>
    <w:p w:rsidR="006D7F09" w:rsidRPr="0080643A" w:rsidRDefault="006D7F09" w:rsidP="006D7F09">
      <w:r w:rsidRPr="0080643A">
        <w:t>Delete “where || symbolizes concatenation” at 1864.42, “(“||” is concatenation)” at 1892.43 and 1900.58, “; and || denotes concatenation” at 1930.10.</w:t>
      </w:r>
    </w:p>
    <w:p w:rsidR="00DA5373" w:rsidRPr="0080643A" w:rsidRDefault="00DA5373" w:rsidP="006D7F09"/>
    <w:p w:rsidR="00DA5373" w:rsidRPr="0080643A" w:rsidRDefault="00DA5373" w:rsidP="00DA5373">
      <w:r w:rsidRPr="0080643A">
        <w:t>Change “(AAD || Management Frame Body including MME)” to “AAD and the management frame body including MME” at 1897.40.</w:t>
      </w:r>
    </w:p>
    <w:p w:rsidR="00DA5373" w:rsidRPr="0080643A" w:rsidRDefault="00DA5373" w:rsidP="00DA5373"/>
    <w:p w:rsidR="00DA5373" w:rsidRPr="0080643A" w:rsidRDefault="00DA5373" w:rsidP="00DA5373">
      <w:r w:rsidRPr="0080643A">
        <w:lastRenderedPageBreak/>
        <w:t>Change “(AAD || Management Frame Body || MME)” to “AAD, the management frame body and MME</w:t>
      </w:r>
      <w:r w:rsidR="00FE6383" w:rsidRPr="0080643A">
        <w:t>,</w:t>
      </w:r>
      <w:r w:rsidRPr="0080643A">
        <w:t>”</w:t>
      </w:r>
      <w:r w:rsidR="00CA0C09" w:rsidRPr="0080643A">
        <w:t xml:space="preserve"> at 1898.18.</w:t>
      </w:r>
    </w:p>
    <w:p w:rsidR="00DA5373" w:rsidRPr="0080643A" w:rsidRDefault="00DA5373" w:rsidP="00DA5373"/>
    <w:p w:rsidR="00DA5373" w:rsidRPr="0080643A" w:rsidRDefault="00DA5373" w:rsidP="00DA5373">
      <w:r w:rsidRPr="0080643A">
        <w:t>Change “Management frame body” to “management frame body” at 710.33, 1305.21</w:t>
      </w:r>
    </w:p>
    <w:p w:rsidR="00547405" w:rsidRPr="0080643A" w:rsidRDefault="00547405" w:rsidP="006D7F09"/>
    <w:p w:rsidR="00547405" w:rsidRPr="0080643A" w:rsidRDefault="00547405" w:rsidP="006D7F09">
      <w:r w:rsidRPr="0080643A">
        <w:t>Change “|” to “||” at 3469.22 (3 times), 3469.29 (2 times), 3470.15 (3 times), 3470.60 (3 times)</w:t>
      </w:r>
      <w:r w:rsidR="00FE5A1E" w:rsidRPr="0080643A">
        <w:t>, 3471.21 (2 times)</w:t>
      </w:r>
      <w:r w:rsidR="007D13F2" w:rsidRPr="0080643A">
        <w:t>, 3471.36 (6 times), 3472.9 (2 times), 3472.18 (2 times)</w:t>
      </w:r>
      <w:r w:rsidRPr="0080643A">
        <w:t>.</w:t>
      </w:r>
    </w:p>
    <w:p w:rsidR="00B20510" w:rsidRPr="0080643A" w:rsidRDefault="00B20510" w:rsidP="006D7F09"/>
    <w:p w:rsidR="00B20510" w:rsidRPr="0080643A" w:rsidRDefault="00B20510" w:rsidP="006D7F09">
      <w:pPr>
        <w:rPr>
          <w:i/>
        </w:rPr>
      </w:pPr>
      <w:r w:rsidRPr="0080643A">
        <w:rPr>
          <w:i/>
        </w:rPr>
        <w:t>Logical shift left and right (&lt;&lt; and &gt;&gt;)</w:t>
      </w:r>
    </w:p>
    <w:p w:rsidR="00B20510" w:rsidRPr="0080643A" w:rsidRDefault="00B20510" w:rsidP="006D7F09"/>
    <w:p w:rsidR="00B20510" w:rsidRPr="0080643A" w:rsidRDefault="00B20510" w:rsidP="006D7F09">
      <w:r w:rsidRPr="0080643A">
        <w:t>At 4.3 add: “</w:t>
      </w:r>
      <w:r w:rsidRPr="0080643A">
        <w:rPr>
          <w:i/>
        </w:rPr>
        <w:t>x</w:t>
      </w:r>
      <w:r w:rsidRPr="0080643A">
        <w:t xml:space="preserve"> &gt;&gt; </w:t>
      </w:r>
      <w:r w:rsidRPr="0080643A">
        <w:rPr>
          <w:i/>
        </w:rPr>
        <w:t>y</w:t>
      </w:r>
      <w:r w:rsidRPr="0080643A">
        <w:t xml:space="preserve"> is </w:t>
      </w:r>
      <w:r w:rsidRPr="0080643A">
        <w:rPr>
          <w:i/>
        </w:rPr>
        <w:t>x</w:t>
      </w:r>
      <w:r w:rsidRPr="0080643A">
        <w:t xml:space="preserve"> logically shifted right (i.</w:t>
      </w:r>
      <w:r w:rsidR="00C32412" w:rsidRPr="0080643A">
        <w:t>e. zeros are inserted at the most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 xml:space="preserve">.”  </w:t>
      </w:r>
      <w:proofErr w:type="spellStart"/>
      <w:r w:rsidRPr="0080643A">
        <w:rPr>
          <w:highlight w:val="yellow"/>
        </w:rPr>
        <w:t>Hm</w:t>
      </w:r>
      <w:proofErr w:type="spellEnd"/>
      <w:r w:rsidRPr="0080643A">
        <w:rPr>
          <w:highlight w:val="yellow"/>
        </w:rPr>
        <w:t>, are we sure it’s never arithmetic shift right, for pseudo-C-ode with x being a signed variable?</w:t>
      </w:r>
    </w:p>
    <w:p w:rsidR="00B20510" w:rsidRPr="0080643A" w:rsidRDefault="00B20510" w:rsidP="006D7F09"/>
    <w:p w:rsidR="00B20510" w:rsidRPr="0080643A" w:rsidRDefault="00B20510" w:rsidP="006D7F09">
      <w:r w:rsidRPr="0080643A">
        <w:t>At 4.3 add: “</w:t>
      </w:r>
      <w:r w:rsidRPr="0080643A">
        <w:rPr>
          <w:i/>
        </w:rPr>
        <w:t>x</w:t>
      </w:r>
      <w:r w:rsidRPr="0080643A">
        <w:t xml:space="preserve"> &lt;&lt; </w:t>
      </w:r>
      <w:r w:rsidRPr="0080643A">
        <w:rPr>
          <w:i/>
        </w:rPr>
        <w:t>y</w:t>
      </w:r>
      <w:r w:rsidRPr="0080643A">
        <w:t xml:space="preserve"> is </w:t>
      </w:r>
      <w:r w:rsidRPr="0080643A">
        <w:rPr>
          <w:i/>
        </w:rPr>
        <w:t>x</w:t>
      </w:r>
      <w:r w:rsidRPr="0080643A">
        <w:t xml:space="preserve"> shifted left (i.e. zeros are inserted at the </w:t>
      </w:r>
      <w:r w:rsidR="00C32412" w:rsidRPr="0080643A">
        <w:t>least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w:t>
      </w:r>
    </w:p>
    <w:p w:rsidR="00B20510" w:rsidRPr="0080643A" w:rsidRDefault="00B20510" w:rsidP="006D7F09"/>
    <w:p w:rsidR="009F64E6" w:rsidRPr="0080643A" w:rsidRDefault="009F64E6" w:rsidP="006D7F09">
      <w:pPr>
        <w:rPr>
          <w:i/>
        </w:rPr>
      </w:pPr>
      <w:r w:rsidRPr="0080643A">
        <w:rPr>
          <w:i/>
        </w:rPr>
        <w:t xml:space="preserve">Bitwise AND </w:t>
      </w:r>
      <w:proofErr w:type="spellStart"/>
      <w:r w:rsidRPr="0080643A">
        <w:rPr>
          <w:i/>
        </w:rPr>
        <w:t>and</w:t>
      </w:r>
      <w:proofErr w:type="spellEnd"/>
      <w:r w:rsidRPr="0080643A">
        <w:rPr>
          <w:i/>
        </w:rPr>
        <w:t xml:space="preserve"> OR (&amp; and |)</w:t>
      </w:r>
    </w:p>
    <w:p w:rsidR="009F64E6" w:rsidRPr="0080643A" w:rsidRDefault="009F64E6" w:rsidP="006D7F09">
      <w:pPr>
        <w:rPr>
          <w:i/>
        </w:rPr>
      </w:pPr>
    </w:p>
    <w:p w:rsidR="009F64E6" w:rsidRPr="0080643A" w:rsidRDefault="009F64E6" w:rsidP="006D7F09">
      <w:r w:rsidRPr="0080643A">
        <w:t>At 4.3 add “</w:t>
      </w:r>
      <w:r w:rsidRPr="0080643A">
        <w:rPr>
          <w:i/>
        </w:rPr>
        <w:t>x</w:t>
      </w:r>
      <w:r w:rsidRPr="0080643A">
        <w:t xml:space="preserve"> &amp; </w:t>
      </w:r>
      <w:r w:rsidRPr="0080643A">
        <w:rPr>
          <w:i/>
        </w:rPr>
        <w:t>y</w:t>
      </w:r>
      <w:r w:rsidR="00A97F2D" w:rsidRPr="0080643A">
        <w:t xml:space="preserve">, where </w:t>
      </w:r>
      <w:r w:rsidR="00A97F2D" w:rsidRPr="0080643A">
        <w:rPr>
          <w:i/>
        </w:rPr>
        <w:t>x</w:t>
      </w:r>
      <w:r w:rsidR="00A97F2D" w:rsidRPr="0080643A">
        <w:t xml:space="preserve"> and </w:t>
      </w:r>
      <w:r w:rsidR="00A97F2D" w:rsidRPr="0080643A">
        <w:rPr>
          <w:i/>
        </w:rPr>
        <w:t>y</w:t>
      </w:r>
      <w:r w:rsidR="00A97F2D" w:rsidRPr="0080643A">
        <w:t xml:space="preserve"> are numbers, </w:t>
      </w:r>
      <w:r w:rsidRPr="0080643A">
        <w:t xml:space="preserve">is the bit-wise AND of </w:t>
      </w:r>
      <w:r w:rsidRPr="0080643A">
        <w:rPr>
          <w:i/>
        </w:rPr>
        <w:t>x</w:t>
      </w:r>
      <w:r w:rsidRPr="0080643A">
        <w:t xml:space="preserve"> and </w:t>
      </w:r>
      <w:r w:rsidRPr="0080643A">
        <w:rPr>
          <w:i/>
        </w:rPr>
        <w:t>y</w:t>
      </w:r>
      <w:r w:rsidRPr="0080643A">
        <w:t>.”</w:t>
      </w:r>
      <w:r w:rsidR="00A97F2D" w:rsidRPr="0080643A">
        <w:t xml:space="preserve"> (caveat because &amp; is also used in text).</w:t>
      </w:r>
    </w:p>
    <w:p w:rsidR="009F64E6" w:rsidRPr="0080643A" w:rsidRDefault="009F64E6" w:rsidP="006D7F09"/>
    <w:p w:rsidR="009F64E6" w:rsidRPr="0080643A" w:rsidRDefault="009F64E6" w:rsidP="006D7F09">
      <w:r w:rsidRPr="0080643A">
        <w:t>At 4.3 add “</w:t>
      </w:r>
      <w:r w:rsidRPr="0080643A">
        <w:rPr>
          <w:i/>
        </w:rPr>
        <w:t>x</w:t>
      </w:r>
      <w:r w:rsidRPr="0080643A">
        <w:t xml:space="preserve"> | </w:t>
      </w:r>
      <w:r w:rsidRPr="0080643A">
        <w:rPr>
          <w:i/>
        </w:rPr>
        <w:t>y</w:t>
      </w:r>
      <w:r w:rsidR="00E838FB" w:rsidRPr="0080643A">
        <w:t xml:space="preserve">, where </w:t>
      </w:r>
      <w:r w:rsidR="00E838FB" w:rsidRPr="0080643A">
        <w:rPr>
          <w:i/>
        </w:rPr>
        <w:t>x</w:t>
      </w:r>
      <w:r w:rsidR="00E838FB" w:rsidRPr="0080643A">
        <w:t xml:space="preserve"> and </w:t>
      </w:r>
      <w:r w:rsidR="00E838FB" w:rsidRPr="0080643A">
        <w:rPr>
          <w:i/>
        </w:rPr>
        <w:t>y</w:t>
      </w:r>
      <w:r w:rsidR="00E838FB" w:rsidRPr="0080643A">
        <w:t xml:space="preserve"> are numbers,</w:t>
      </w:r>
      <w:r w:rsidRPr="0080643A">
        <w:t xml:space="preserve"> is the bit-wise OR of </w:t>
      </w:r>
      <w:r w:rsidRPr="0080643A">
        <w:rPr>
          <w:i/>
        </w:rPr>
        <w:t>x</w:t>
      </w:r>
      <w:r w:rsidRPr="0080643A">
        <w:t xml:space="preserve"> and </w:t>
      </w:r>
      <w:r w:rsidRPr="0080643A">
        <w:rPr>
          <w:i/>
        </w:rPr>
        <w:t>y</w:t>
      </w:r>
      <w:r w:rsidR="00E838FB" w:rsidRPr="0080643A">
        <w:t>.</w:t>
      </w:r>
      <w:r w:rsidR="005D7F41" w:rsidRPr="0080643A">
        <w:t>” (</w:t>
      </w:r>
      <w:r w:rsidR="00E838FB" w:rsidRPr="0080643A">
        <w:t xml:space="preserve">again caveat, though this time it’s because </w:t>
      </w:r>
      <w:r w:rsidR="005D7F41" w:rsidRPr="0080643A">
        <w:t>e.g. in G.1 it is stated that | is used for selection among alternatives).</w:t>
      </w:r>
    </w:p>
    <w:p w:rsidR="009F64E6" w:rsidRPr="0080643A" w:rsidRDefault="009F64E6" w:rsidP="006D7F09"/>
    <w:p w:rsidR="009F64E6" w:rsidRPr="0080643A" w:rsidRDefault="009F64E6" w:rsidP="006D7F09">
      <w:r w:rsidRPr="0080643A">
        <w:t>At 859.3 delete “| indicates the OR operation”.</w:t>
      </w:r>
    </w:p>
    <w:p w:rsidR="009F64E6" w:rsidRPr="0080643A" w:rsidRDefault="009F64E6" w:rsidP="006D7F09"/>
    <w:p w:rsidR="00B20510" w:rsidRPr="0080643A" w:rsidRDefault="00A97F2D" w:rsidP="006D7F09">
      <w:pPr>
        <w:rPr>
          <w:i/>
        </w:rPr>
      </w:pPr>
      <w:r w:rsidRPr="0080643A">
        <w:rPr>
          <w:i/>
        </w:rPr>
        <w:t>Hex (0x)</w:t>
      </w:r>
    </w:p>
    <w:p w:rsidR="00A97F2D" w:rsidRPr="0080643A" w:rsidRDefault="00A97F2D" w:rsidP="006D7F09"/>
    <w:p w:rsidR="00A97F2D" w:rsidRPr="0080643A" w:rsidRDefault="00A97F2D" w:rsidP="006D7F09">
      <w:r w:rsidRPr="0080643A">
        <w:t>At 4.3 add “0x introduces a hexadecimal number.  For example, 0x12 is 18 decimal.”</w:t>
      </w:r>
    </w:p>
    <w:p w:rsidR="00A97F2D" w:rsidRPr="0080643A" w:rsidRDefault="00A97F2D" w:rsidP="006D7F09"/>
    <w:p w:rsidR="00F83F21" w:rsidRPr="0080643A" w:rsidRDefault="00F83F21" w:rsidP="006D7F09">
      <w:r w:rsidRPr="0080643A">
        <w:t>On page 809, change “Hex value” to “hexadecimal value”</w:t>
      </w:r>
      <w:r w:rsidR="00606166" w:rsidRPr="0080643A">
        <w:t xml:space="preserve"> (10</w:t>
      </w:r>
      <w:r w:rsidRPr="0080643A">
        <w:t xml:space="preserve"> times).</w:t>
      </w:r>
    </w:p>
    <w:p w:rsidR="00F83F21" w:rsidRPr="0080643A" w:rsidRDefault="00F83F21" w:rsidP="006D7F09"/>
    <w:p w:rsidR="001C6846" w:rsidRPr="0080643A" w:rsidRDefault="001C6846" w:rsidP="006D7F09">
      <w:r w:rsidRPr="0080643A">
        <w:t>At 1767.23 delete the two double quotes.</w:t>
      </w:r>
    </w:p>
    <w:p w:rsidR="001C6846" w:rsidRPr="0080643A" w:rsidRDefault="001C6846" w:rsidP="006D7F09"/>
    <w:p w:rsidR="00E05829" w:rsidRPr="0080643A" w:rsidRDefault="00E05829" w:rsidP="006D7F09">
      <w:r w:rsidRPr="0080643A">
        <w:t>In the tables in Annex L, change “</w:t>
      </w:r>
      <w:r w:rsidR="005C5ECA" w:rsidRPr="0080643A">
        <w:t>h</w:t>
      </w:r>
      <w:r w:rsidRPr="0080643A">
        <w:t xml:space="preserve">ex </w:t>
      </w:r>
      <w:proofErr w:type="spellStart"/>
      <w:r w:rsidR="005C5ECA" w:rsidRPr="0080643A">
        <w:t>v</w:t>
      </w:r>
      <w:r w:rsidRPr="0080643A">
        <w:t>al</w:t>
      </w:r>
      <w:proofErr w:type="spellEnd"/>
      <w:r w:rsidRPr="0080643A">
        <w:t>” (</w:t>
      </w:r>
      <w:r w:rsidR="0028659D" w:rsidRPr="0080643A">
        <w:t xml:space="preserve">full words </w:t>
      </w:r>
      <w:r w:rsidRPr="0080643A">
        <w:t>case-insensitively) to “Hexadecimal value”</w:t>
      </w:r>
      <w:r w:rsidR="0028659D" w:rsidRPr="0080643A">
        <w:t>,</w:t>
      </w:r>
      <w:r w:rsidRPr="0080643A">
        <w:t xml:space="preserve"> </w:t>
      </w:r>
      <w:r w:rsidR="0028659D" w:rsidRPr="0080643A">
        <w:t xml:space="preserve">“hex value” (full words case-insensitively) to “Hexadecimal value” </w:t>
      </w:r>
      <w:r w:rsidRPr="0080643A">
        <w:t>and “</w:t>
      </w:r>
      <w:r w:rsidR="0028659D" w:rsidRPr="0080643A">
        <w:t xml:space="preserve">binary </w:t>
      </w:r>
      <w:proofErr w:type="spellStart"/>
      <w:r w:rsidR="0028659D" w:rsidRPr="0080643A">
        <w:t>v</w:t>
      </w:r>
      <w:r w:rsidRPr="0080643A">
        <w:t>al</w:t>
      </w:r>
      <w:proofErr w:type="spellEnd"/>
      <w:r w:rsidRPr="0080643A">
        <w:t>” (</w:t>
      </w:r>
      <w:r w:rsidR="0028659D" w:rsidRPr="0080643A">
        <w:t xml:space="preserve">full words </w:t>
      </w:r>
      <w:r w:rsidRPr="0080643A">
        <w:t>case-insensitively) to “Binary value”</w:t>
      </w:r>
      <w:r w:rsidR="004D296B" w:rsidRPr="0080643A">
        <w:t xml:space="preserve"> (</w:t>
      </w:r>
      <w:r w:rsidR="0028659D" w:rsidRPr="0080643A">
        <w:t>20, 8</w:t>
      </w:r>
      <w:r w:rsidR="004D296B" w:rsidRPr="0080643A">
        <w:t>7 and 21 instances respectively, but this includes repeated headings for the same table)</w:t>
      </w:r>
      <w:r w:rsidRPr="0080643A">
        <w:t>.</w:t>
      </w:r>
    </w:p>
    <w:p w:rsidR="00E05829" w:rsidRPr="0080643A" w:rsidRDefault="00E05829" w:rsidP="006D7F09"/>
    <w:p w:rsidR="00BC03F8" w:rsidRPr="0080643A" w:rsidRDefault="00BC03F8" w:rsidP="006D7F09">
      <w:r w:rsidRPr="0080643A">
        <w:t>At 3457.58, 3457.59</w:t>
      </w:r>
      <w:r w:rsidR="002C6F58" w:rsidRPr="0080643A">
        <w:t>, 3462.59</w:t>
      </w:r>
      <w:r w:rsidR="00656ED6" w:rsidRPr="0080643A">
        <w:t>, 3463.9</w:t>
      </w:r>
      <w:r w:rsidRPr="0080643A">
        <w:t xml:space="preserve"> change “hex” to “hexadecimal”.</w:t>
      </w:r>
    </w:p>
    <w:p w:rsidR="00BC03F8" w:rsidRPr="0080643A" w:rsidRDefault="00BC03F8" w:rsidP="006D7F09"/>
    <w:p w:rsidR="00A97F2D" w:rsidRPr="0080643A" w:rsidRDefault="00A97F2D" w:rsidP="00A97F2D">
      <w:r w:rsidRPr="0080643A">
        <w:t>At 3463.14 delete “In the text discussion outside of tables, integer values are represented in either hex notation using a “0x” prefix or in decimal notation using no prefix. For example, the hex notation 0x12345 and the decimal notation 74565 represent the same integer value.”</w:t>
      </w:r>
    </w:p>
    <w:p w:rsidR="00A97F2D" w:rsidRPr="0080643A" w:rsidRDefault="00A97F2D" w:rsidP="00A97F2D"/>
    <w:p w:rsidR="00C22A9A" w:rsidRPr="0080643A" w:rsidRDefault="00C22A9A" w:rsidP="00A97F2D">
      <w:pPr>
        <w:rPr>
          <w:i/>
        </w:rPr>
      </w:pPr>
      <w:r w:rsidRPr="0080643A">
        <w:rPr>
          <w:i/>
        </w:rPr>
        <w:t>UTF-8</w:t>
      </w:r>
    </w:p>
    <w:p w:rsidR="00C22A9A" w:rsidRPr="0080643A" w:rsidRDefault="00C22A9A" w:rsidP="00A97F2D"/>
    <w:p w:rsidR="00C22A9A" w:rsidRPr="0080643A" w:rsidRDefault="00C22A9A" w:rsidP="00A97F2D">
      <w:r w:rsidRPr="0080643A">
        <w:t xml:space="preserve">At </w:t>
      </w:r>
      <w:r w:rsidR="004A5556" w:rsidRPr="0080643A">
        <w:t xml:space="preserve">1051.54, 1052.31, 1061.63 </w:t>
      </w:r>
      <w:r w:rsidRPr="0080643A">
        <w:t>delete “</w:t>
      </w:r>
      <w:r w:rsidR="004A5556" w:rsidRPr="0080643A">
        <w:t>UTF-8 format is defined in IETF RFC 3629.”</w:t>
      </w:r>
    </w:p>
    <w:p w:rsidR="00DE22F0" w:rsidRPr="0080643A" w:rsidRDefault="00DE22F0" w:rsidP="00A97F2D"/>
    <w:p w:rsidR="00DE22F0" w:rsidRPr="0080643A" w:rsidRDefault="00DE22F0" w:rsidP="00A97F2D">
      <w:r w:rsidRPr="0080643A">
        <w:t>At 1761.21 change “UTF-8 encoded” to “ASCII encoded”.</w:t>
      </w:r>
    </w:p>
    <w:p w:rsidR="00552932" w:rsidRDefault="00552932" w:rsidP="00A97F2D">
      <w:pPr>
        <w:rPr>
          <w:sz w:val="24"/>
        </w:rPr>
      </w:pPr>
    </w:p>
    <w:p w:rsidR="00552932" w:rsidRPr="00552932" w:rsidRDefault="00552932" w:rsidP="00A97F2D">
      <w:pPr>
        <w:rPr>
          <w:i/>
          <w:sz w:val="24"/>
        </w:rPr>
      </w:pPr>
      <w:proofErr w:type="spellStart"/>
      <w:r w:rsidRPr="00552932">
        <w:rPr>
          <w:i/>
          <w:sz w:val="24"/>
        </w:rPr>
        <w:t>Bitstring</w:t>
      </w:r>
      <w:proofErr w:type="spellEnd"/>
      <w:r w:rsidRPr="00552932">
        <w:rPr>
          <w:i/>
          <w:sz w:val="24"/>
        </w:rPr>
        <w:t xml:space="preserve"> manipulation</w:t>
      </w:r>
      <w:r w:rsidR="00E74801">
        <w:rPr>
          <w:i/>
          <w:sz w:val="24"/>
        </w:rPr>
        <w:t xml:space="preserve"> (L() and Truncate-128())</w:t>
      </w:r>
    </w:p>
    <w:p w:rsidR="00552932" w:rsidRDefault="00552932" w:rsidP="00A97F2D">
      <w:pPr>
        <w:rPr>
          <w:sz w:val="24"/>
        </w:rPr>
      </w:pPr>
    </w:p>
    <w:p w:rsidR="00552932" w:rsidRDefault="00552932" w:rsidP="00A97F2D">
      <w:pPr>
        <w:rPr>
          <w:sz w:val="24"/>
        </w:rPr>
      </w:pPr>
      <w:r>
        <w:rPr>
          <w:sz w:val="24"/>
        </w:rPr>
        <w:t>Change 1929.1 as follows:</w:t>
      </w:r>
    </w:p>
    <w:p w:rsidR="00552932" w:rsidRDefault="00552932" w:rsidP="00A97F2D">
      <w:pPr>
        <w:rPr>
          <w:sz w:val="24"/>
        </w:rPr>
      </w:pPr>
    </w:p>
    <w:p w:rsidR="00552932" w:rsidRPr="00552932" w:rsidRDefault="00552932" w:rsidP="00552932">
      <w:pPr>
        <w:autoSpaceDE w:val="0"/>
        <w:autoSpaceDN w:val="0"/>
        <w:adjustRightInd w:val="0"/>
        <w:ind w:left="720"/>
        <w:rPr>
          <w:strike/>
          <w:lang w:eastAsia="ja-JP"/>
        </w:rPr>
      </w:pPr>
      <w:r w:rsidRPr="00552932">
        <w:rPr>
          <w:lang w:eastAsia="ja-JP"/>
        </w:rPr>
        <w:t xml:space="preserve">The description of the key hierarchies uses the </w:t>
      </w:r>
      <w:r w:rsidRPr="00552932">
        <w:rPr>
          <w:strike/>
          <w:lang w:eastAsia="ja-JP"/>
        </w:rPr>
        <w:t>following two functions:</w:t>
      </w:r>
    </w:p>
    <w:p w:rsidR="00552932" w:rsidRPr="00552932" w:rsidRDefault="00552932" w:rsidP="00552932">
      <w:pPr>
        <w:autoSpaceDE w:val="0"/>
        <w:autoSpaceDN w:val="0"/>
        <w:adjustRightInd w:val="0"/>
        <w:ind w:left="720"/>
        <w:rPr>
          <w:strike/>
          <w:lang w:eastAsia="ja-JP"/>
        </w:rPr>
      </w:pPr>
      <w:r w:rsidRPr="00552932">
        <w:rPr>
          <w:strike/>
          <w:lang w:eastAsia="ja-JP"/>
        </w:rPr>
        <w:t>— L(</w:t>
      </w:r>
      <w:proofErr w:type="spellStart"/>
      <w:r w:rsidRPr="00552932">
        <w:rPr>
          <w:i/>
          <w:iCs/>
          <w:strike/>
          <w:lang w:eastAsia="ja-JP"/>
        </w:rPr>
        <w:t>Str</w:t>
      </w:r>
      <w:proofErr w:type="spellEnd"/>
      <w:r w:rsidRPr="00552932">
        <w:rPr>
          <w:strike/>
          <w:lang w:eastAsia="ja-JP"/>
        </w:rPr>
        <w:t xml:space="preserve">, </w:t>
      </w:r>
      <w:r w:rsidRPr="00552932">
        <w:rPr>
          <w:i/>
          <w:iCs/>
          <w:strike/>
          <w:lang w:eastAsia="ja-JP"/>
        </w:rPr>
        <w:t>F</w:t>
      </w:r>
      <w:r w:rsidRPr="00552932">
        <w:rPr>
          <w:strike/>
          <w:lang w:eastAsia="ja-JP"/>
        </w:rPr>
        <w:t xml:space="preserve">, </w:t>
      </w:r>
      <w:r w:rsidRPr="00552932">
        <w:rPr>
          <w:i/>
          <w:iCs/>
          <w:strike/>
          <w:lang w:eastAsia="ja-JP"/>
        </w:rPr>
        <w:t>L</w:t>
      </w:r>
      <w:r w:rsidRPr="00552932">
        <w:rPr>
          <w:strike/>
          <w:lang w:eastAsia="ja-JP"/>
        </w:rPr>
        <w:t xml:space="preserve">)From </w:t>
      </w:r>
      <w:proofErr w:type="spellStart"/>
      <w:r w:rsidRPr="00552932">
        <w:rPr>
          <w:i/>
          <w:iCs/>
          <w:strike/>
          <w:lang w:eastAsia="ja-JP"/>
        </w:rPr>
        <w:t>Str</w:t>
      </w:r>
      <w:proofErr w:type="spellEnd"/>
      <w:r w:rsidRPr="00552932">
        <w:rPr>
          <w:i/>
          <w:iCs/>
          <w:strike/>
          <w:lang w:eastAsia="ja-JP"/>
        </w:rPr>
        <w:t xml:space="preserve"> </w:t>
      </w:r>
      <w:r w:rsidRPr="00552932">
        <w:rPr>
          <w:strike/>
          <w:lang w:eastAsia="ja-JP"/>
        </w:rPr>
        <w:t xml:space="preserve">starting from the left, extract bits </w:t>
      </w:r>
      <w:r w:rsidRPr="00552932">
        <w:rPr>
          <w:i/>
          <w:iCs/>
          <w:strike/>
          <w:lang w:eastAsia="ja-JP"/>
        </w:rPr>
        <w:t xml:space="preserve">F </w:t>
      </w:r>
      <w:r w:rsidRPr="00552932">
        <w:rPr>
          <w:strike/>
          <w:lang w:eastAsia="ja-JP"/>
        </w:rPr>
        <w:t xml:space="preserve">to </w:t>
      </w:r>
      <w:r w:rsidRPr="00552932">
        <w:rPr>
          <w:i/>
          <w:iCs/>
          <w:strike/>
          <w:lang w:eastAsia="ja-JP"/>
        </w:rPr>
        <w:t>F</w:t>
      </w:r>
      <w:r w:rsidRPr="00552932">
        <w:rPr>
          <w:strike/>
          <w:lang w:eastAsia="ja-JP"/>
        </w:rPr>
        <w:t>+</w:t>
      </w:r>
      <w:r w:rsidRPr="00552932">
        <w:rPr>
          <w:i/>
          <w:iCs/>
          <w:strike/>
          <w:lang w:eastAsia="ja-JP"/>
        </w:rPr>
        <w:t>L</w:t>
      </w:r>
      <w:r w:rsidRPr="00552932">
        <w:rPr>
          <w:strike/>
          <w:lang w:eastAsia="ja-JP"/>
        </w:rPr>
        <w:t xml:space="preserve">–1, using the IEEE </w:t>
      </w:r>
      <w:proofErr w:type="spellStart"/>
      <w:r w:rsidRPr="00552932">
        <w:rPr>
          <w:strike/>
          <w:lang w:eastAsia="ja-JP"/>
        </w:rPr>
        <w:t>Std</w:t>
      </w:r>
      <w:proofErr w:type="spellEnd"/>
      <w:r w:rsidRPr="00552932">
        <w:rPr>
          <w:strike/>
          <w:lang w:eastAsia="ja-JP"/>
        </w:rPr>
        <w:t xml:space="preserve"> 802.11 bit conventions from 8.2.2 (Conventions).</w:t>
      </w:r>
    </w:p>
    <w:p w:rsidR="00552932" w:rsidRPr="00552932" w:rsidRDefault="00552932" w:rsidP="00552932">
      <w:pPr>
        <w:ind w:left="720"/>
        <w:rPr>
          <w:sz w:val="32"/>
        </w:rPr>
      </w:pPr>
      <w:r w:rsidRPr="00552932">
        <w:rPr>
          <w:strike/>
          <w:lang w:eastAsia="ja-JP"/>
        </w:rPr>
        <w:t>— PRF-</w:t>
      </w:r>
      <w:r w:rsidRPr="00552932">
        <w:rPr>
          <w:i/>
          <w:iCs/>
          <w:strike/>
          <w:lang w:eastAsia="ja-JP"/>
        </w:rPr>
        <w:t xml:space="preserve">n </w:t>
      </w:r>
      <w:proofErr w:type="spellStart"/>
      <w:r w:rsidRPr="00552932">
        <w:rPr>
          <w:strike/>
          <w:lang w:eastAsia="ja-JP"/>
        </w:rPr>
        <w:t>P</w:t>
      </w:r>
      <w:r>
        <w:rPr>
          <w:lang w:eastAsia="ja-JP"/>
        </w:rPr>
        <w:t>ps</w:t>
      </w:r>
      <w:r w:rsidRPr="00552932">
        <w:rPr>
          <w:lang w:eastAsia="ja-JP"/>
        </w:rPr>
        <w:t>eudorandom</w:t>
      </w:r>
      <w:proofErr w:type="spellEnd"/>
      <w:r w:rsidRPr="00552932">
        <w:rPr>
          <w:lang w:eastAsia="ja-JP"/>
        </w:rPr>
        <w:t xml:space="preserve"> function producing </w:t>
      </w:r>
      <w:r w:rsidRPr="00552932">
        <w:rPr>
          <w:i/>
          <w:iCs/>
          <w:lang w:eastAsia="ja-JP"/>
        </w:rPr>
        <w:t xml:space="preserve">n </w:t>
      </w:r>
      <w:r w:rsidRPr="00552932">
        <w:rPr>
          <w:lang w:eastAsia="ja-JP"/>
        </w:rPr>
        <w:t xml:space="preserve">bits of output, </w:t>
      </w:r>
      <w:r>
        <w:rPr>
          <w:lang w:eastAsia="ja-JP"/>
        </w:rPr>
        <w:t>PRF-</w:t>
      </w:r>
      <w:r w:rsidRPr="00552932">
        <w:rPr>
          <w:i/>
          <w:lang w:eastAsia="ja-JP"/>
        </w:rPr>
        <w:t>n</w:t>
      </w:r>
      <w:r>
        <w:rPr>
          <w:lang w:eastAsia="ja-JP"/>
        </w:rPr>
        <w:t xml:space="preserve">, </w:t>
      </w:r>
      <w:r w:rsidRPr="00552932">
        <w:rPr>
          <w:lang w:eastAsia="ja-JP"/>
        </w:rPr>
        <w:t>defined in 11.6.1.2 (PRF).</w:t>
      </w:r>
    </w:p>
    <w:p w:rsidR="00552932" w:rsidRPr="00552932" w:rsidRDefault="00552932" w:rsidP="00A97F2D">
      <w:pPr>
        <w:rPr>
          <w:szCs w:val="22"/>
        </w:rPr>
      </w:pPr>
    </w:p>
    <w:p w:rsidR="00552932" w:rsidRPr="00552932" w:rsidRDefault="00552932" w:rsidP="00552932">
      <w:pPr>
        <w:rPr>
          <w:szCs w:val="22"/>
          <w:lang w:eastAsia="ja-JP"/>
        </w:rPr>
      </w:pPr>
      <w:r w:rsidRPr="00552932">
        <w:rPr>
          <w:szCs w:val="22"/>
        </w:rPr>
        <w:t>At 4.4 add “</w:t>
      </w:r>
      <w:r w:rsidRPr="00552932">
        <w:rPr>
          <w:szCs w:val="22"/>
          <w:lang w:eastAsia="ja-JP"/>
        </w:rPr>
        <w:t>L</w:t>
      </w:r>
      <w:r w:rsidR="00FB7B64">
        <w:rPr>
          <w:szCs w:val="22"/>
          <w:lang w:eastAsia="ja-JP"/>
        </w:rPr>
        <w:t xml:space="preserve"> </w:t>
      </w:r>
      <w:r w:rsidRPr="00552932">
        <w:rPr>
          <w:szCs w:val="22"/>
          <w:lang w:eastAsia="ja-JP"/>
        </w:rPr>
        <w:t>(</w:t>
      </w:r>
      <w:r w:rsidRPr="00552932">
        <w:rPr>
          <w:i/>
          <w:iCs/>
          <w:szCs w:val="22"/>
          <w:lang w:eastAsia="ja-JP"/>
        </w:rPr>
        <w:t>S</w:t>
      </w:r>
      <w:r w:rsidRPr="00552932">
        <w:rPr>
          <w:szCs w:val="22"/>
          <w:lang w:eastAsia="ja-JP"/>
        </w:rPr>
        <w:t xml:space="preserve">, </w:t>
      </w:r>
      <w:r w:rsidRPr="00552932">
        <w:rPr>
          <w:i/>
          <w:iCs/>
          <w:szCs w:val="22"/>
          <w:lang w:eastAsia="ja-JP"/>
        </w:rPr>
        <w:t>F</w:t>
      </w:r>
      <w:r w:rsidRPr="00552932">
        <w:rPr>
          <w:szCs w:val="22"/>
          <w:lang w:eastAsia="ja-JP"/>
        </w:rPr>
        <w:t xml:space="preserve">, </w:t>
      </w:r>
      <w:r w:rsidRPr="00552932">
        <w:rPr>
          <w:i/>
          <w:iCs/>
          <w:szCs w:val="22"/>
          <w:lang w:eastAsia="ja-JP"/>
        </w:rPr>
        <w:t>L</w:t>
      </w:r>
      <w:r w:rsidRPr="00552932">
        <w:rPr>
          <w:szCs w:val="22"/>
          <w:lang w:eastAsia="ja-JP"/>
        </w:rPr>
        <w:t xml:space="preserve">) is bits </w:t>
      </w:r>
      <w:r w:rsidRPr="00552932">
        <w:rPr>
          <w:i/>
          <w:iCs/>
          <w:szCs w:val="22"/>
          <w:lang w:eastAsia="ja-JP"/>
        </w:rPr>
        <w:t xml:space="preserve">F </w:t>
      </w:r>
      <w:r w:rsidRPr="00552932">
        <w:rPr>
          <w:szCs w:val="22"/>
          <w:lang w:eastAsia="ja-JP"/>
        </w:rPr>
        <w:t xml:space="preserve">to </w:t>
      </w:r>
      <w:r w:rsidRPr="00552932">
        <w:rPr>
          <w:i/>
          <w:iCs/>
          <w:szCs w:val="22"/>
          <w:lang w:eastAsia="ja-JP"/>
        </w:rPr>
        <w:t>F</w:t>
      </w:r>
      <w:r w:rsidRPr="00552932">
        <w:rPr>
          <w:szCs w:val="22"/>
          <w:lang w:eastAsia="ja-JP"/>
        </w:rPr>
        <w:t>+</w:t>
      </w:r>
      <w:r w:rsidRPr="00552932">
        <w:rPr>
          <w:i/>
          <w:iCs/>
          <w:szCs w:val="22"/>
          <w:lang w:eastAsia="ja-JP"/>
        </w:rPr>
        <w:t>L</w:t>
      </w:r>
      <w:r w:rsidRPr="00552932">
        <w:rPr>
          <w:szCs w:val="22"/>
          <w:lang w:eastAsia="ja-JP"/>
        </w:rPr>
        <w:t>–1 of</w:t>
      </w:r>
      <w:r w:rsidR="00FB7B64">
        <w:rPr>
          <w:szCs w:val="22"/>
          <w:lang w:eastAsia="ja-JP"/>
        </w:rPr>
        <w:t xml:space="preserve"> the bit string</w:t>
      </w:r>
      <w:r w:rsidRPr="00552932">
        <w:rPr>
          <w:szCs w:val="22"/>
          <w:lang w:eastAsia="ja-JP"/>
        </w:rPr>
        <w:t xml:space="preserve"> </w:t>
      </w:r>
      <w:r w:rsidR="00865FE5">
        <w:rPr>
          <w:i/>
          <w:iCs/>
          <w:szCs w:val="22"/>
          <w:lang w:eastAsia="ja-JP"/>
        </w:rPr>
        <w:t>S</w:t>
      </w:r>
      <w:r w:rsidRPr="00552932">
        <w:rPr>
          <w:i/>
          <w:iCs/>
          <w:szCs w:val="22"/>
          <w:lang w:eastAsia="ja-JP"/>
        </w:rPr>
        <w:t xml:space="preserve"> </w:t>
      </w:r>
      <w:r w:rsidRPr="00552932">
        <w:rPr>
          <w:szCs w:val="22"/>
          <w:lang w:eastAsia="ja-JP"/>
        </w:rPr>
        <w:t xml:space="preserve">starting from the left, using the IEEE </w:t>
      </w:r>
      <w:proofErr w:type="spellStart"/>
      <w:r w:rsidRPr="00552932">
        <w:rPr>
          <w:szCs w:val="22"/>
          <w:lang w:eastAsia="ja-JP"/>
        </w:rPr>
        <w:t>Std</w:t>
      </w:r>
      <w:proofErr w:type="spellEnd"/>
      <w:r w:rsidRPr="00552932">
        <w:rPr>
          <w:szCs w:val="22"/>
          <w:lang w:eastAsia="ja-JP"/>
        </w:rPr>
        <w:t xml:space="preserve"> 802.11 bit conventions from 8.2.2 (Conventions).”</w:t>
      </w:r>
      <w:r w:rsidR="00865FE5">
        <w:rPr>
          <w:szCs w:val="22"/>
          <w:lang w:eastAsia="ja-JP"/>
        </w:rPr>
        <w:t xml:space="preserve">  </w:t>
      </w:r>
      <w:r w:rsidR="00865FE5" w:rsidRPr="00865FE5">
        <w:rPr>
          <w:szCs w:val="22"/>
          <w:highlight w:val="yellow"/>
          <w:lang w:eastAsia="ja-JP"/>
        </w:rPr>
        <w:t>Using L as the name of the function and also one of the arguments (albeit italicised) is a bit awkward</w:t>
      </w:r>
      <w:r w:rsidR="004E2FA8">
        <w:rPr>
          <w:szCs w:val="22"/>
          <w:highlight w:val="yellow"/>
          <w:lang w:eastAsia="ja-JP"/>
        </w:rPr>
        <w:t xml:space="preserve"> – use N instead?</w:t>
      </w:r>
    </w:p>
    <w:p w:rsidR="00552932" w:rsidRDefault="00552932" w:rsidP="00552932">
      <w:pPr>
        <w:rPr>
          <w:lang w:eastAsia="ja-JP"/>
        </w:rPr>
      </w:pPr>
    </w:p>
    <w:p w:rsidR="00E74801" w:rsidRDefault="00F83357" w:rsidP="00552932">
      <w:pPr>
        <w:rPr>
          <w:lang w:eastAsia="ja-JP"/>
        </w:rPr>
      </w:pPr>
      <w:r>
        <w:rPr>
          <w:lang w:eastAsia="ja-JP"/>
        </w:rPr>
        <w:t>Delete the line a</w:t>
      </w:r>
      <w:r w:rsidR="00E74801">
        <w:rPr>
          <w:lang w:eastAsia="ja-JP"/>
        </w:rPr>
        <w:t>t 1896.7</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 xml:space="preserve">t 1938.6 </w:t>
      </w:r>
      <w:r>
        <w:rPr>
          <w:lang w:eastAsia="ja-JP"/>
        </w:rPr>
        <w:t>(</w:t>
      </w:r>
      <w:r w:rsidR="00E74801">
        <w:rPr>
          <w:lang w:eastAsia="ja-JP"/>
        </w:rPr>
        <w:t>“</w:t>
      </w:r>
      <w:r w:rsidR="00E74801" w:rsidRPr="00E74801">
        <w:rPr>
          <w:lang w:eastAsia="ja-JP"/>
        </w:rPr>
        <w:t>— L(-) is defined in 11.6.1 (Key hierarchy).</w:t>
      </w:r>
      <w:r w:rsidR="00E74801">
        <w:rPr>
          <w:lang w:eastAsia="ja-JP"/>
        </w:rPr>
        <w:t>”</w:t>
      </w:r>
      <w:r>
        <w:rPr>
          <w:lang w:eastAsia="ja-JP"/>
        </w:rPr>
        <w:t>)</w:t>
      </w:r>
      <w:r w:rsidR="00E74801">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t 1939.53</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F83357" w:rsidRDefault="00F83357" w:rsidP="00552932">
      <w:pPr>
        <w:rPr>
          <w:lang w:eastAsia="ja-JP"/>
        </w:rPr>
      </w:pPr>
    </w:p>
    <w:p w:rsidR="00F83357" w:rsidRDefault="00F83357" w:rsidP="00F83357">
      <w:pPr>
        <w:rPr>
          <w:lang w:eastAsia="ja-JP"/>
        </w:rPr>
      </w:pPr>
      <w:r>
        <w:rPr>
          <w:lang w:eastAsia="ja-JP"/>
        </w:rPr>
        <w:t>Delete the lines at 1975.61</w:t>
      </w:r>
      <w:r w:rsidR="00240372">
        <w:rPr>
          <w:lang w:eastAsia="ja-JP"/>
        </w:rPr>
        <w:t xml:space="preserve"> to 1975.63</w:t>
      </w:r>
      <w:r>
        <w:rPr>
          <w:lang w:eastAsia="ja-JP"/>
        </w:rPr>
        <w:t xml:space="preserve"> (“where” and “L(-) is defined in 11.6.1 (Key hierarchy).”).</w:t>
      </w:r>
    </w:p>
    <w:p w:rsidR="00F83357" w:rsidRDefault="00F83357" w:rsidP="00F83357">
      <w:pPr>
        <w:rPr>
          <w:lang w:eastAsia="ja-JP"/>
        </w:rPr>
      </w:pPr>
    </w:p>
    <w:p w:rsidR="00F83357" w:rsidRDefault="00F83357" w:rsidP="00F83357">
      <w:pPr>
        <w:rPr>
          <w:lang w:eastAsia="ja-JP"/>
        </w:rPr>
      </w:pPr>
      <w:proofErr w:type="spellStart"/>
      <w:r>
        <w:rPr>
          <w:lang w:eastAsia="ja-JP"/>
        </w:rPr>
        <w:t>Deindent</w:t>
      </w:r>
      <w:proofErr w:type="spellEnd"/>
      <w:r>
        <w:rPr>
          <w:lang w:eastAsia="ja-JP"/>
        </w:rPr>
        <w:t xml:space="preserve"> the line at 1975.57/58.</w:t>
      </w:r>
    </w:p>
    <w:p w:rsidR="00E74801" w:rsidRDefault="00E74801" w:rsidP="00552932">
      <w:pPr>
        <w:rPr>
          <w:lang w:eastAsia="ja-JP"/>
        </w:rPr>
      </w:pPr>
    </w:p>
    <w:p w:rsidR="00552932" w:rsidRPr="00552932" w:rsidRDefault="00552932" w:rsidP="00552932">
      <w:pPr>
        <w:rPr>
          <w:sz w:val="24"/>
        </w:rPr>
      </w:pPr>
      <w:r>
        <w:rPr>
          <w:lang w:eastAsia="ja-JP"/>
        </w:rPr>
        <w:t>At 4.4 add “</w:t>
      </w:r>
      <w:r>
        <w:t>Truncate-128</w:t>
      </w:r>
      <w:r w:rsidR="00FB7B64">
        <w:t xml:space="preserve"> </w:t>
      </w:r>
      <w:r>
        <w:t>(</w:t>
      </w:r>
      <w:r w:rsidRPr="008B4FDC">
        <w:rPr>
          <w:i/>
        </w:rPr>
        <w:t>S</w:t>
      </w:r>
      <w:r>
        <w:t>) is bits 0 to 127 of</w:t>
      </w:r>
      <w:r w:rsidR="00FB7B64">
        <w:t xml:space="preserve"> the bit string</w:t>
      </w:r>
      <w:r>
        <w:t xml:space="preserve"> </w:t>
      </w:r>
      <w:r w:rsidRPr="008B4FDC">
        <w:rPr>
          <w:i/>
        </w:rPr>
        <w:t>S</w:t>
      </w:r>
      <w:r>
        <w:t xml:space="preserve"> starting from the left, using the IEEE </w:t>
      </w:r>
      <w:proofErr w:type="spellStart"/>
      <w:r>
        <w:t>Std</w:t>
      </w:r>
      <w:proofErr w:type="spellEnd"/>
      <w:r>
        <w:t xml:space="preserve"> 802.11 bit conventions from 8.2.2 (Conventions).  </w:t>
      </w:r>
      <w:r w:rsidR="00874EC1">
        <w:t xml:space="preserve">Other bits </w:t>
      </w:r>
      <w:r>
        <w:t>are irretrievably discarded.”</w:t>
      </w:r>
      <w:r w:rsidR="000231A8">
        <w:t xml:space="preserve">.  </w:t>
      </w:r>
      <w:r w:rsidR="000231A8" w:rsidRPr="000231A8">
        <w:rPr>
          <w:highlight w:val="yellow"/>
        </w:rPr>
        <w:t>Or “Truncate-128 (</w:t>
      </w:r>
      <w:r w:rsidR="000231A8" w:rsidRPr="000231A8">
        <w:rPr>
          <w:i/>
          <w:highlight w:val="yellow"/>
        </w:rPr>
        <w:t>S</w:t>
      </w:r>
      <w:r w:rsidR="000231A8" w:rsidRPr="000231A8">
        <w:rPr>
          <w:highlight w:val="yellow"/>
        </w:rPr>
        <w:t>) is L (</w:t>
      </w:r>
      <w:r w:rsidR="000231A8" w:rsidRPr="000231A8">
        <w:rPr>
          <w:i/>
          <w:highlight w:val="yellow"/>
        </w:rPr>
        <w:t>S</w:t>
      </w:r>
      <w:r w:rsidR="000231A8" w:rsidRPr="000231A8">
        <w:rPr>
          <w:highlight w:val="yellow"/>
        </w:rPr>
        <w:t xml:space="preserve">, 0, 128); bits 128 onwards </w:t>
      </w:r>
      <w:r w:rsidR="000231A8">
        <w:rPr>
          <w:highlight w:val="yellow"/>
        </w:rPr>
        <w:t xml:space="preserve">of </w:t>
      </w:r>
      <w:r w:rsidR="000231A8" w:rsidRPr="000231A8">
        <w:rPr>
          <w:i/>
          <w:highlight w:val="yellow"/>
        </w:rPr>
        <w:t>S</w:t>
      </w:r>
      <w:r w:rsidR="000231A8">
        <w:rPr>
          <w:highlight w:val="yellow"/>
        </w:rPr>
        <w:t xml:space="preserve"> </w:t>
      </w:r>
      <w:r w:rsidR="000231A8" w:rsidRPr="000231A8">
        <w:rPr>
          <w:highlight w:val="yellow"/>
        </w:rPr>
        <w:t>are irretrievably discarded.”?</w:t>
      </w:r>
      <w:r w:rsidR="00F4309E">
        <w:t xml:space="preserve">  </w:t>
      </w:r>
      <w:r w:rsidR="00F4309E" w:rsidRPr="00F4309E">
        <w:rPr>
          <w:highlight w:val="yellow"/>
        </w:rPr>
        <w:t>(Or “deleted”?)</w:t>
      </w:r>
    </w:p>
    <w:p w:rsidR="00F83357" w:rsidRPr="00F83357" w:rsidRDefault="00F83357" w:rsidP="00A97F2D">
      <w:pPr>
        <w:rPr>
          <w:szCs w:val="22"/>
        </w:rPr>
      </w:pPr>
    </w:p>
    <w:p w:rsidR="00F83357" w:rsidRPr="00F83357" w:rsidRDefault="00F83357" w:rsidP="00A97F2D">
      <w:pPr>
        <w:rPr>
          <w:szCs w:val="22"/>
        </w:rPr>
      </w:pPr>
      <w:r w:rsidRPr="00F83357">
        <w:rPr>
          <w:szCs w:val="22"/>
        </w:rPr>
        <w:t>Delete the line at 1938.42 (“— Truncate-128(-) returns the first 128 bits of its argument and securely destroys the remainder.”)</w:t>
      </w:r>
      <w:r>
        <w:rPr>
          <w:szCs w:val="22"/>
        </w:rPr>
        <w:t>.</w:t>
      </w:r>
    </w:p>
    <w:p w:rsidR="00FB7B64" w:rsidRDefault="00FB7B64" w:rsidP="00A97F2D">
      <w:pPr>
        <w:rPr>
          <w:szCs w:val="22"/>
        </w:rPr>
      </w:pPr>
    </w:p>
    <w:p w:rsidR="00FB7B64" w:rsidRPr="00C476BB" w:rsidRDefault="00FB7B64" w:rsidP="00A97F2D">
      <w:pPr>
        <w:rPr>
          <w:highlight w:val="yellow"/>
        </w:rPr>
      </w:pPr>
      <w:r w:rsidRPr="00FB7B64">
        <w:rPr>
          <w:szCs w:val="22"/>
          <w:highlight w:val="yellow"/>
        </w:rPr>
        <w:t>If these changes are accepted, then the resolution for CID 3432 et al. will need a bit of tweaking</w:t>
      </w:r>
      <w:r>
        <w:rPr>
          <w:szCs w:val="22"/>
          <w:highlight w:val="yellow"/>
        </w:rPr>
        <w:t>, since it moves Truncate-128() around too</w:t>
      </w:r>
      <w:r w:rsidRPr="00FB7B64">
        <w:rPr>
          <w:szCs w:val="22"/>
          <w:highlight w:val="yellow"/>
        </w:rPr>
        <w:t>.</w:t>
      </w:r>
      <w:r w:rsidR="00C476BB">
        <w:rPr>
          <w:szCs w:val="22"/>
        </w:rPr>
        <w:t xml:space="preserve">  </w:t>
      </w:r>
      <w:r w:rsidR="00C476BB" w:rsidRPr="00C476BB">
        <w:rPr>
          <w:szCs w:val="22"/>
          <w:highlight w:val="yellow"/>
        </w:rPr>
        <w:t xml:space="preserve">Also, if we decide we </w:t>
      </w:r>
      <w:r w:rsidR="00C476BB">
        <w:rPr>
          <w:szCs w:val="22"/>
          <w:highlight w:val="yellow"/>
        </w:rPr>
        <w:t xml:space="preserve">need </w:t>
      </w:r>
      <w:r w:rsidR="00C476BB" w:rsidRPr="00C476BB">
        <w:rPr>
          <w:szCs w:val="22"/>
          <w:highlight w:val="yellow"/>
        </w:rPr>
        <w:t xml:space="preserve">secure annihilation for the </w:t>
      </w:r>
      <w:r w:rsidR="00C476BB" w:rsidRPr="00C476BB">
        <w:rPr>
          <w:highlight w:val="yellow"/>
        </w:rPr>
        <w:t>BIP-CMAC and Emergency Alert Identifier Hash</w:t>
      </w:r>
      <w:r w:rsidR="00C476BB" w:rsidRPr="00C476BB">
        <w:rPr>
          <w:szCs w:val="22"/>
          <w:highlight w:val="yellow"/>
        </w:rPr>
        <w:t>, we should generalise Truncate-128</w:t>
      </w:r>
      <w:r w:rsidR="00A26A60">
        <w:rPr>
          <w:szCs w:val="22"/>
          <w:highlight w:val="yellow"/>
        </w:rPr>
        <w:t>()</w:t>
      </w:r>
      <w:r w:rsidR="00C476BB" w:rsidRPr="00C476BB">
        <w:rPr>
          <w:szCs w:val="22"/>
          <w:highlight w:val="yellow"/>
        </w:rPr>
        <w:t xml:space="preserve"> to Truncate-</w:t>
      </w:r>
      <w:r w:rsidR="00C476BB" w:rsidRPr="00C476BB">
        <w:rPr>
          <w:i/>
          <w:szCs w:val="22"/>
          <w:highlight w:val="yellow"/>
        </w:rPr>
        <w:t>n</w:t>
      </w:r>
      <w:r w:rsidR="00A26A60">
        <w:rPr>
          <w:szCs w:val="22"/>
          <w:highlight w:val="yellow"/>
        </w:rPr>
        <w:t>()</w:t>
      </w:r>
      <w:r w:rsidR="00A926EB">
        <w:rPr>
          <w:szCs w:val="22"/>
          <w:highlight w:val="yellow"/>
        </w:rPr>
        <w:t>, so they can use Truncate-64</w:t>
      </w:r>
      <w:r w:rsidR="00A26A60">
        <w:rPr>
          <w:szCs w:val="22"/>
          <w:highlight w:val="yellow"/>
        </w:rPr>
        <w:t>()</w:t>
      </w:r>
      <w:r w:rsidR="00C476BB" w:rsidRPr="00C476BB">
        <w:rPr>
          <w:szCs w:val="22"/>
          <w:highlight w:val="yellow"/>
        </w:rPr>
        <w:t>.</w:t>
      </w:r>
    </w:p>
    <w:p w:rsidR="00A97F2D" w:rsidRPr="00F83357" w:rsidRDefault="00A97F2D" w:rsidP="00A97F2D">
      <w:pPr>
        <w:rPr>
          <w:szCs w:val="22"/>
        </w:rPr>
      </w:pPr>
      <w:r w:rsidRPr="00F83357">
        <w:rPr>
          <w:szCs w:val="22"/>
        </w:rPr>
        <w:tab/>
      </w:r>
    </w:p>
    <w:p w:rsidR="00FD3C5C" w:rsidRPr="00AC63A4" w:rsidRDefault="00FD3C5C" w:rsidP="00FD3C5C">
      <w:pPr>
        <w:rPr>
          <w:u w:val="single"/>
        </w:rPr>
      </w:pPr>
      <w:r w:rsidRPr="00AC63A4">
        <w:rPr>
          <w:u w:val="single"/>
        </w:rPr>
        <w:t>Proposed resolution:</w:t>
      </w:r>
    </w:p>
    <w:p w:rsidR="00FD3C5C" w:rsidRDefault="00FD3C5C" w:rsidP="00FD3C5C"/>
    <w:p w:rsidR="00FD3C5C" w:rsidRDefault="00FD3C5C" w:rsidP="00FD3C5C">
      <w:r>
        <w:t>REVISED</w:t>
      </w:r>
    </w:p>
    <w:p w:rsidR="00FD3C5C" w:rsidRDefault="00FD3C5C" w:rsidP="00FD3C5C"/>
    <w:p w:rsidR="00A97F2D" w:rsidRDefault="00FD3C5C" w:rsidP="00FD3C5C">
      <w:pPr>
        <w:rPr>
          <w:b/>
          <w:sz w:val="24"/>
        </w:rPr>
      </w:pPr>
      <w:r w:rsidRPr="00AC63A4">
        <w:t xml:space="preserve">Make the changes described in </w:t>
      </w:r>
      <w:r>
        <w:t>$</w:t>
      </w:r>
      <w:proofErr w:type="spellStart"/>
      <w:r>
        <w:t>thisdoc</w:t>
      </w:r>
      <w:proofErr w:type="spellEnd"/>
      <w:r w:rsidRPr="00AC63A4">
        <w:t xml:space="preserve"> under </w:t>
      </w:r>
      <w:r>
        <w:t>“Proposed changes:” for CID 3440, which effect the change proposed by the commenter</w:t>
      </w:r>
      <w:r w:rsidRPr="00AC63A4">
        <w:t>.</w:t>
      </w:r>
    </w:p>
    <w:p w:rsidR="002065F2" w:rsidRDefault="002065F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2065F2" w:rsidTr="00684E99">
        <w:tc>
          <w:tcPr>
            <w:tcW w:w="1809" w:type="dxa"/>
          </w:tcPr>
          <w:p w:rsidR="002065F2" w:rsidRDefault="002065F2" w:rsidP="00684E99">
            <w:r>
              <w:lastRenderedPageBreak/>
              <w:t>Identifiers</w:t>
            </w:r>
          </w:p>
        </w:tc>
        <w:tc>
          <w:tcPr>
            <w:tcW w:w="4383" w:type="dxa"/>
          </w:tcPr>
          <w:p w:rsidR="002065F2" w:rsidRDefault="002065F2" w:rsidP="00684E99">
            <w:r>
              <w:t>Comment</w:t>
            </w:r>
          </w:p>
        </w:tc>
        <w:tc>
          <w:tcPr>
            <w:tcW w:w="3384" w:type="dxa"/>
          </w:tcPr>
          <w:p w:rsidR="002065F2" w:rsidRDefault="002065F2" w:rsidP="00684E99">
            <w:r>
              <w:t>Proposed change</w:t>
            </w:r>
          </w:p>
        </w:tc>
      </w:tr>
      <w:tr w:rsidR="002065F2" w:rsidTr="00684E99">
        <w:tc>
          <w:tcPr>
            <w:tcW w:w="1809" w:type="dxa"/>
          </w:tcPr>
          <w:p w:rsidR="002065F2" w:rsidRDefault="002065F2" w:rsidP="00684E99">
            <w:r>
              <w:t>CID 3386</w:t>
            </w:r>
          </w:p>
          <w:p w:rsidR="002065F2" w:rsidRDefault="002065F2" w:rsidP="00684E99">
            <w:r>
              <w:t>Mark RISON</w:t>
            </w:r>
          </w:p>
          <w:p w:rsidR="002065F2" w:rsidRDefault="002065F2" w:rsidP="00684E99"/>
        </w:tc>
        <w:tc>
          <w:tcPr>
            <w:tcW w:w="4383" w:type="dxa"/>
          </w:tcPr>
          <w:p w:rsidR="002065F2" w:rsidRDefault="002065F2" w:rsidP="00684E99">
            <w:r w:rsidRPr="002065F2">
              <w:t>There is a zoo of terminology: "operating [band]width", "channel [band]width", "operating channel width", "BSS operating width" (and probably other more esoteric forms)</w:t>
            </w:r>
          </w:p>
        </w:tc>
        <w:tc>
          <w:tcPr>
            <w:tcW w:w="3384" w:type="dxa"/>
          </w:tcPr>
          <w:p w:rsidR="002065F2" w:rsidRDefault="002065F2" w:rsidP="00684E99">
            <w:r w:rsidRPr="002065F2">
              <w:t>Pick one term and humanely kill all the others</w:t>
            </w:r>
          </w:p>
        </w:tc>
      </w:tr>
    </w:tbl>
    <w:p w:rsidR="002065F2" w:rsidRDefault="002065F2" w:rsidP="002065F2"/>
    <w:p w:rsidR="002065F2" w:rsidRPr="00F765A5" w:rsidRDefault="002065F2" w:rsidP="002065F2">
      <w:pPr>
        <w:rPr>
          <w:u w:val="single"/>
        </w:rPr>
      </w:pPr>
      <w:r w:rsidRPr="00F765A5">
        <w:rPr>
          <w:u w:val="single"/>
        </w:rPr>
        <w:t>Discussion:</w:t>
      </w:r>
    </w:p>
    <w:p w:rsidR="002065F2" w:rsidRDefault="002065F2" w:rsidP="002065F2"/>
    <w:p w:rsidR="00DF6BA6" w:rsidRDefault="00DF6BA6" w:rsidP="00DF6BA6">
      <w:r>
        <w:t>The following three terms would be clear and consistent:</w:t>
      </w:r>
    </w:p>
    <w:p w:rsidR="00DF6BA6" w:rsidRDefault="00DF6BA6" w:rsidP="00DF6BA6"/>
    <w:p w:rsidR="00DF6BA6" w:rsidRDefault="00DF6BA6" w:rsidP="00DF6BA6">
      <w:pPr>
        <w:pStyle w:val="ListParagraph"/>
        <w:numPr>
          <w:ilvl w:val="0"/>
          <w:numId w:val="6"/>
        </w:numPr>
      </w:pPr>
      <w:r>
        <w:t xml:space="preserve">PPDU bandwidth: the bandwidth used to transmit the data in a PPDU (CH_BANDWIDTH for HT and VHT, for example; see also the n MHz PPDU </w:t>
      </w:r>
      <w:proofErr w:type="spellStart"/>
      <w:r>
        <w:t>defintions</w:t>
      </w:r>
      <w:proofErr w:type="spellEnd"/>
      <w:r>
        <w:t xml:space="preserve"> in </w:t>
      </w:r>
      <w:proofErr w:type="spellStart"/>
      <w:r>
        <w:t>subclause</w:t>
      </w:r>
      <w:proofErr w:type="spellEnd"/>
      <w:r>
        <w:t xml:space="preserve"> 3.2)</w:t>
      </w:r>
    </w:p>
    <w:p w:rsidR="00DF6BA6" w:rsidRDefault="00DF6BA6" w:rsidP="00DF6BA6"/>
    <w:p w:rsidR="00DF6BA6" w:rsidRDefault="00DF6BA6" w:rsidP="00DF6BA6">
      <w:pPr>
        <w:pStyle w:val="ListParagraph"/>
        <w:numPr>
          <w:ilvl w:val="0"/>
          <w:numId w:val="6"/>
        </w:numPr>
      </w:pPr>
      <w:r>
        <w:t xml:space="preserve">mask bandwidth: the bandwidth of the transmit mask for a PPDU transmission (called “transmit spectrum mask” or “transmit spectral mask” in most PHYs; DMG just calls it “transmit mask”; see also the n MHz mask PPDU definitions in </w:t>
      </w:r>
      <w:proofErr w:type="spellStart"/>
      <w:r>
        <w:t>subclause</w:t>
      </w:r>
      <w:proofErr w:type="spellEnd"/>
      <w:r>
        <w:t xml:space="preserve"> 3.2)</w:t>
      </w:r>
    </w:p>
    <w:p w:rsidR="00DF6BA6" w:rsidRDefault="00DF6BA6" w:rsidP="00DF6BA6"/>
    <w:p w:rsidR="00DF6BA6" w:rsidRDefault="00DF6BA6" w:rsidP="00DF6BA6">
      <w:pPr>
        <w:pStyle w:val="ListParagraph"/>
        <w:numPr>
          <w:ilvl w:val="0"/>
          <w:numId w:val="6"/>
        </w:numPr>
      </w:pPr>
      <w:r>
        <w:t>BSS bandwidth: the maximum PPDU bandwidth of transmissions in a BSS (currently called “BSS” followed by some random combination of one or more of “operating”, “channel”, “width”, “bandwidth” and probably other things)</w:t>
      </w:r>
    </w:p>
    <w:p w:rsidR="002065F2" w:rsidRDefault="002065F2" w:rsidP="002065F2"/>
    <w:p w:rsidR="00DF6BA6" w:rsidRDefault="00DF6BA6" w:rsidP="002065F2">
      <w:r>
        <w:t xml:space="preserve">Note: I received feedback </w:t>
      </w:r>
      <w:r w:rsidR="00BE1FB5">
        <w:t>suggest</w:t>
      </w:r>
      <w:r>
        <w:t xml:space="preserve">ing </w:t>
      </w:r>
      <w:r w:rsidR="007B1713">
        <w:t>making it clear</w:t>
      </w:r>
      <w:r>
        <w:t xml:space="preserve"> that the </w:t>
      </w:r>
      <w:r w:rsidR="007B1713">
        <w:t xml:space="preserve">PPDU </w:t>
      </w:r>
      <w:r>
        <w:t xml:space="preserve">bandwidth being referred to here is something in units of Hz </w:t>
      </w:r>
      <w:r w:rsidR="00BE1FB5">
        <w:t>(</w:t>
      </w:r>
      <w:r>
        <w:t>rather than something in units of bps</w:t>
      </w:r>
      <w:r w:rsidR="00BE1FB5">
        <w:t>)</w:t>
      </w:r>
      <w:r>
        <w:t>.</w:t>
      </w:r>
    </w:p>
    <w:p w:rsidR="00DF6BA6" w:rsidRDefault="00DF6BA6" w:rsidP="002065F2"/>
    <w:p w:rsidR="002065F2" w:rsidRPr="002065F2" w:rsidRDefault="002065F2" w:rsidP="002065F2">
      <w:pPr>
        <w:rPr>
          <w:u w:val="single"/>
        </w:rPr>
      </w:pPr>
      <w:r w:rsidRPr="002065F2">
        <w:rPr>
          <w:u w:val="single"/>
        </w:rPr>
        <w:t>Proposed changes:</w:t>
      </w:r>
    </w:p>
    <w:p w:rsidR="002065F2" w:rsidRDefault="002065F2" w:rsidP="002065F2"/>
    <w:p w:rsidR="00DF6BA6" w:rsidRDefault="00DF6BA6" w:rsidP="00DF6BA6">
      <w:r>
        <w:t>Add the following definition at 8.7: “basic service set (BSS) bandwidth: The maximum physical layer (PHY) protocol data unit (PPDU) bandwidth of transmissions in a basic service set (BSS).”</w:t>
      </w:r>
    </w:p>
    <w:p w:rsidR="00D124EA" w:rsidRPr="007B1713" w:rsidRDefault="00D124EA" w:rsidP="00DF6BA6">
      <w:pPr>
        <w:rPr>
          <w:b/>
          <w:szCs w:val="22"/>
        </w:rPr>
      </w:pPr>
    </w:p>
    <w:p w:rsidR="00D124EA" w:rsidRPr="007B1713" w:rsidRDefault="00DF6BA6" w:rsidP="00DF6BA6">
      <w:pPr>
        <w:rPr>
          <w:szCs w:val="22"/>
        </w:rPr>
      </w:pPr>
      <w:r w:rsidRPr="007B1713">
        <w:rPr>
          <w:szCs w:val="22"/>
        </w:rPr>
        <w:t xml:space="preserve">Add the following definition at 32.50: “mask bandwidth: The </w:t>
      </w:r>
      <w:r w:rsidR="007B1713" w:rsidRPr="007B1713">
        <w:rPr>
          <w:szCs w:val="22"/>
        </w:rPr>
        <w:t>bandwidth of the spectral mask for a physical layer (PHY) protocol data unit (PPDU)</w:t>
      </w:r>
      <w:r w:rsidR="007B1713">
        <w:rPr>
          <w:szCs w:val="22"/>
        </w:rPr>
        <w:t xml:space="preserve"> transmission.”</w:t>
      </w:r>
      <w:r w:rsidR="00D124EA">
        <w:rPr>
          <w:szCs w:val="22"/>
        </w:rPr>
        <w:t xml:space="preserve">  Add the following NOTE immediately below: “NOTE </w:t>
      </w:r>
      <w:proofErr w:type="spellStart"/>
      <w:r w:rsidR="00D124EA" w:rsidRPr="00D124EA">
        <w:rPr>
          <w:i/>
          <w:szCs w:val="22"/>
        </w:rPr>
        <w:t>i</w:t>
      </w:r>
      <w:proofErr w:type="spellEnd"/>
      <w:r w:rsidR="00D124EA">
        <w:rPr>
          <w:szCs w:val="22"/>
        </w:rPr>
        <w:t xml:space="preserve">—An </w:t>
      </w:r>
      <w:r w:rsidR="00D124EA" w:rsidRPr="00D124EA">
        <w:rPr>
          <w:i/>
          <w:szCs w:val="22"/>
        </w:rPr>
        <w:t>n</w:t>
      </w:r>
      <w:r w:rsidR="00D124EA">
        <w:rPr>
          <w:szCs w:val="22"/>
        </w:rPr>
        <w:t xml:space="preserve"> MHz mask PPDU has a mask bandwidth of </w:t>
      </w:r>
      <w:r w:rsidR="00D124EA" w:rsidRPr="00D124EA">
        <w:rPr>
          <w:i/>
          <w:szCs w:val="22"/>
        </w:rPr>
        <w:t>n</w:t>
      </w:r>
      <w:r w:rsidR="00D124EA">
        <w:rPr>
          <w:szCs w:val="22"/>
        </w:rPr>
        <w:t> </w:t>
      </w:r>
      <w:proofErr w:type="spellStart"/>
      <w:r w:rsidR="00D124EA">
        <w:rPr>
          <w:szCs w:val="22"/>
        </w:rPr>
        <w:t>MHz.</w:t>
      </w:r>
      <w:proofErr w:type="spellEnd"/>
      <w:r w:rsidR="00D124EA">
        <w:rPr>
          <w:szCs w:val="22"/>
        </w:rPr>
        <w:t xml:space="preserve">”, where </w:t>
      </w:r>
      <w:proofErr w:type="spellStart"/>
      <w:r w:rsidR="00D124EA" w:rsidRPr="00D124EA">
        <w:rPr>
          <w:i/>
          <w:szCs w:val="22"/>
        </w:rPr>
        <w:t>i</w:t>
      </w:r>
      <w:proofErr w:type="spellEnd"/>
      <w:r w:rsidR="00D124EA">
        <w:rPr>
          <w:szCs w:val="22"/>
        </w:rPr>
        <w:t xml:space="preserve"> is the appropriate NOTE number, and renumber subsequent NOTEs.</w:t>
      </w:r>
    </w:p>
    <w:p w:rsidR="00DF6BA6" w:rsidRPr="007B1713" w:rsidRDefault="00DF6BA6" w:rsidP="00DF6BA6">
      <w:pPr>
        <w:rPr>
          <w:szCs w:val="22"/>
        </w:rPr>
      </w:pPr>
    </w:p>
    <w:p w:rsidR="00DF6BA6" w:rsidRPr="007B1713" w:rsidRDefault="00DF6BA6" w:rsidP="00DF6BA6">
      <w:pPr>
        <w:rPr>
          <w:szCs w:val="22"/>
        </w:rPr>
      </w:pPr>
      <w:r w:rsidRPr="007B1713">
        <w:rPr>
          <w:szCs w:val="22"/>
        </w:rPr>
        <w:t xml:space="preserve">Add the following definition at 38.38: “physical layer (PHY) protocol data unit </w:t>
      </w:r>
      <w:r w:rsidR="00815413">
        <w:rPr>
          <w:szCs w:val="22"/>
        </w:rPr>
        <w:t>(PPDU) bandwidth: T</w:t>
      </w:r>
      <w:r w:rsidRPr="007B1713">
        <w:rPr>
          <w:szCs w:val="22"/>
        </w:rPr>
        <w:t>he frequency bandwidth used to transmit the data of a physical layer (PHY) protocol data unit (PPDU).”</w:t>
      </w:r>
      <w:r w:rsidR="007E1F37">
        <w:rPr>
          <w:szCs w:val="22"/>
        </w:rPr>
        <w:t xml:space="preserve">  Add the following NOTE immediately below: “NOTE </w:t>
      </w:r>
      <w:r w:rsidR="00D81AF3">
        <w:rPr>
          <w:i/>
          <w:szCs w:val="22"/>
        </w:rPr>
        <w:t>j</w:t>
      </w:r>
      <w:r w:rsidR="007E1F37">
        <w:rPr>
          <w:szCs w:val="22"/>
        </w:rPr>
        <w:t xml:space="preserve">—An </w:t>
      </w:r>
      <w:r w:rsidR="007E1F37" w:rsidRPr="00D124EA">
        <w:rPr>
          <w:i/>
          <w:szCs w:val="22"/>
        </w:rPr>
        <w:t>n</w:t>
      </w:r>
      <w:r w:rsidR="007E1F37">
        <w:rPr>
          <w:szCs w:val="22"/>
        </w:rPr>
        <w:t xml:space="preserve"> MHz PPDU has a PPDU bandwidth of </w:t>
      </w:r>
      <w:r w:rsidR="007E1F37" w:rsidRPr="00D124EA">
        <w:rPr>
          <w:i/>
          <w:szCs w:val="22"/>
        </w:rPr>
        <w:t>n</w:t>
      </w:r>
      <w:r w:rsidR="007E1F37">
        <w:rPr>
          <w:szCs w:val="22"/>
        </w:rPr>
        <w:t> </w:t>
      </w:r>
      <w:proofErr w:type="spellStart"/>
      <w:r w:rsidR="007E1F37">
        <w:rPr>
          <w:szCs w:val="22"/>
        </w:rPr>
        <w:t>MHz.</w:t>
      </w:r>
      <w:proofErr w:type="spellEnd"/>
      <w:r w:rsidR="007E1F37">
        <w:rPr>
          <w:szCs w:val="22"/>
        </w:rPr>
        <w:t xml:space="preserve">”, where </w:t>
      </w:r>
      <w:r w:rsidR="00D81AF3">
        <w:rPr>
          <w:i/>
          <w:szCs w:val="22"/>
        </w:rPr>
        <w:t>j</w:t>
      </w:r>
      <w:r w:rsidR="007E1F37">
        <w:rPr>
          <w:szCs w:val="22"/>
        </w:rPr>
        <w:t xml:space="preserve"> is the appropriate NOTE number, and renumber subsequent NOTEs.</w:t>
      </w:r>
    </w:p>
    <w:p w:rsidR="00DF6BA6" w:rsidRDefault="00DF6BA6" w:rsidP="00DF6BA6">
      <w:pPr>
        <w:rPr>
          <w:b/>
          <w:szCs w:val="22"/>
        </w:rPr>
      </w:pPr>
    </w:p>
    <w:p w:rsidR="00D124EA" w:rsidRPr="00D124EA" w:rsidRDefault="00D124EA" w:rsidP="00DF6BA6">
      <w:pPr>
        <w:rPr>
          <w:szCs w:val="22"/>
        </w:rPr>
      </w:pPr>
      <w:r>
        <w:rPr>
          <w:szCs w:val="22"/>
        </w:rPr>
        <w:t>Change 15.35 as follows: “</w:t>
      </w:r>
      <w:r w:rsidRPr="00D124EA">
        <w:rPr>
          <w:b/>
          <w:szCs w:val="22"/>
        </w:rPr>
        <w:t>operating channel</w:t>
      </w:r>
      <w:r w:rsidRPr="00D124EA">
        <w:rPr>
          <w:szCs w:val="22"/>
        </w:rPr>
        <w:t xml:space="preserve">: The operating channel is the </w:t>
      </w:r>
      <w:r w:rsidRPr="00D124EA">
        <w:rPr>
          <w:szCs w:val="22"/>
          <w:u w:val="single"/>
        </w:rPr>
        <w:t xml:space="preserve">primary </w:t>
      </w:r>
      <w:r w:rsidRPr="00D124EA">
        <w:rPr>
          <w:szCs w:val="22"/>
        </w:rPr>
        <w:t>channel in which beacons are transmitted.</w:t>
      </w:r>
      <w:r>
        <w:rPr>
          <w:szCs w:val="22"/>
        </w:rPr>
        <w:t>”  Delete the NOTE at 15.36 and renumber subsequent NOTEs.</w:t>
      </w:r>
    </w:p>
    <w:p w:rsidR="00DF6BA6" w:rsidRPr="007B1713" w:rsidRDefault="00DF6BA6" w:rsidP="002065F2">
      <w:pPr>
        <w:rPr>
          <w:szCs w:val="22"/>
        </w:rPr>
      </w:pPr>
    </w:p>
    <w:p w:rsidR="00874924" w:rsidRPr="007B1713" w:rsidRDefault="00874924" w:rsidP="002065F2">
      <w:pPr>
        <w:rPr>
          <w:szCs w:val="22"/>
        </w:rPr>
      </w:pPr>
      <w:r w:rsidRPr="007B1713">
        <w:rPr>
          <w:szCs w:val="22"/>
        </w:rPr>
        <w:t>Make the changes indicated in the following table:</w:t>
      </w:r>
    </w:p>
    <w:p w:rsidR="00874924" w:rsidRDefault="00874924" w:rsidP="002065F2"/>
    <w:tbl>
      <w:tblPr>
        <w:tblStyle w:val="TableGrid"/>
        <w:tblW w:w="0" w:type="auto"/>
        <w:tblLook w:val="04A0" w:firstRow="1" w:lastRow="0" w:firstColumn="1" w:lastColumn="0" w:noHBand="0" w:noVBand="1"/>
      </w:tblPr>
      <w:tblGrid>
        <w:gridCol w:w="3192"/>
        <w:gridCol w:w="3192"/>
        <w:gridCol w:w="3192"/>
      </w:tblGrid>
      <w:tr w:rsidR="00874924" w:rsidTr="00684E99">
        <w:tc>
          <w:tcPr>
            <w:tcW w:w="3192" w:type="dxa"/>
          </w:tcPr>
          <w:p w:rsidR="00874924" w:rsidRDefault="00874924" w:rsidP="00684E99">
            <w:r>
              <w:t>Location</w:t>
            </w:r>
          </w:p>
        </w:tc>
        <w:tc>
          <w:tcPr>
            <w:tcW w:w="3192" w:type="dxa"/>
          </w:tcPr>
          <w:p w:rsidR="00874924" w:rsidRDefault="00874924" w:rsidP="00684E99">
            <w:r>
              <w:t>Change from</w:t>
            </w:r>
          </w:p>
        </w:tc>
        <w:tc>
          <w:tcPr>
            <w:tcW w:w="3192" w:type="dxa"/>
          </w:tcPr>
          <w:p w:rsidR="00874924" w:rsidRDefault="00874924" w:rsidP="00684E99">
            <w:r>
              <w:t>To</w:t>
            </w:r>
          </w:p>
        </w:tc>
      </w:tr>
      <w:tr w:rsidR="00874924" w:rsidTr="00684E99">
        <w:tc>
          <w:tcPr>
            <w:tcW w:w="3192" w:type="dxa"/>
          </w:tcPr>
          <w:p w:rsidR="00874924" w:rsidRDefault="00874924" w:rsidP="00684E99">
            <w:r>
              <w:t>541.40</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541.43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542.41</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543.3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1034.18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1034.32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1039.3</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1046.60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1102.12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1623.37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1683.14</w:t>
            </w:r>
          </w:p>
        </w:tc>
        <w:tc>
          <w:tcPr>
            <w:tcW w:w="3192" w:type="dxa"/>
          </w:tcPr>
          <w:p w:rsidR="00874924" w:rsidRDefault="00874924" w:rsidP="00684E99">
            <w:r>
              <w:t>BSS operating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1821.59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1829.57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2444.38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3321.17</w:t>
            </w:r>
          </w:p>
        </w:tc>
        <w:tc>
          <w:tcPr>
            <w:tcW w:w="3192" w:type="dxa"/>
          </w:tcPr>
          <w:p w:rsidR="00874924" w:rsidRDefault="00874924" w:rsidP="00684E99">
            <w:r>
              <w:t>BSS operating channel widths</w:t>
            </w:r>
          </w:p>
        </w:tc>
        <w:tc>
          <w:tcPr>
            <w:tcW w:w="3192" w:type="dxa"/>
          </w:tcPr>
          <w:p w:rsidR="00874924" w:rsidRDefault="00874924" w:rsidP="00684E99">
            <w:r>
              <w:t>BSS bandwidths</w:t>
            </w:r>
          </w:p>
        </w:tc>
      </w:tr>
      <w:tr w:rsidR="00874924" w:rsidTr="00684E99">
        <w:tc>
          <w:tcPr>
            <w:tcW w:w="3192" w:type="dxa"/>
          </w:tcPr>
          <w:p w:rsidR="00874924" w:rsidRDefault="00874924" w:rsidP="00684E99">
            <w:r>
              <w:t>884.42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1682.63</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1683.10</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1683.32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1683.48</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3127.29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3571.32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884.42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885.55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886.12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1674.38</w:t>
            </w:r>
          </w:p>
        </w:tc>
        <w:tc>
          <w:tcPr>
            <w:tcW w:w="3192" w:type="dxa"/>
          </w:tcPr>
          <w:p w:rsidR="00874924" w:rsidRDefault="00874924" w:rsidP="00684E99">
            <w:r>
              <w:t>BSS width</w:t>
            </w:r>
          </w:p>
        </w:tc>
        <w:tc>
          <w:tcPr>
            <w:tcW w:w="3192" w:type="dxa"/>
          </w:tcPr>
          <w:p w:rsidR="00874924" w:rsidRDefault="00874924" w:rsidP="00684E99">
            <w:r>
              <w:t xml:space="preserve">BSS </w:t>
            </w:r>
            <w:proofErr w:type="spellStart"/>
            <w:r>
              <w:t>bandwith</w:t>
            </w:r>
            <w:proofErr w:type="spellEnd"/>
          </w:p>
        </w:tc>
      </w:tr>
      <w:tr w:rsidR="00874924" w:rsidTr="00684E99">
        <w:tc>
          <w:tcPr>
            <w:tcW w:w="3192" w:type="dxa"/>
          </w:tcPr>
          <w:p w:rsidR="00874924" w:rsidRDefault="00874924" w:rsidP="00684E99">
            <w:r>
              <w:t>1682.35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1682.48</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1683.26</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1684.32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3532.43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3533.3</w:t>
            </w:r>
          </w:p>
        </w:tc>
        <w:tc>
          <w:tcPr>
            <w:tcW w:w="3192" w:type="dxa"/>
          </w:tcPr>
          <w:p w:rsidR="00874924" w:rsidRDefault="00874924" w:rsidP="00684E99">
            <w:r>
              <w:t>BSS width operation</w:t>
            </w:r>
          </w:p>
        </w:tc>
        <w:tc>
          <w:tcPr>
            <w:tcW w:w="3192" w:type="dxa"/>
          </w:tcPr>
          <w:p w:rsidR="00874924" w:rsidRDefault="00874924" w:rsidP="00684E99">
            <w:r>
              <w:t>BSS bandwidth</w:t>
            </w:r>
          </w:p>
        </w:tc>
      </w:tr>
      <w:tr w:rsidR="00874924" w:rsidTr="00684E99">
        <w:tc>
          <w:tcPr>
            <w:tcW w:w="3192" w:type="dxa"/>
          </w:tcPr>
          <w:p w:rsidR="00874924" w:rsidRDefault="00874924" w:rsidP="00684E99">
            <w:r>
              <w:t>3531.32</w:t>
            </w:r>
          </w:p>
        </w:tc>
        <w:tc>
          <w:tcPr>
            <w:tcW w:w="3192" w:type="dxa"/>
          </w:tcPr>
          <w:p w:rsidR="00874924" w:rsidRDefault="00874924" w:rsidP="00684E99">
            <w:r w:rsidRPr="0020599D">
              <w:t>operating width of the BSS</w:t>
            </w:r>
          </w:p>
        </w:tc>
        <w:tc>
          <w:tcPr>
            <w:tcW w:w="3192" w:type="dxa"/>
          </w:tcPr>
          <w:p w:rsidR="00874924" w:rsidRDefault="00874924" w:rsidP="00684E99">
            <w:r>
              <w:t>BSS bandwidth</w:t>
            </w:r>
          </w:p>
        </w:tc>
      </w:tr>
      <w:tr w:rsidR="00874924" w:rsidTr="00684E99">
        <w:tc>
          <w:tcPr>
            <w:tcW w:w="3192" w:type="dxa"/>
          </w:tcPr>
          <w:p w:rsidR="00874924" w:rsidRDefault="00874924" w:rsidP="00684E99">
            <w:r>
              <w:t>717.49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730.29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731.62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737.57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764.57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771.19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1822.47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1823.35</w:t>
            </w:r>
          </w:p>
        </w:tc>
        <w:tc>
          <w:tcPr>
            <w:tcW w:w="3192" w:type="dxa"/>
          </w:tcPr>
          <w:p w:rsidR="00874924" w:rsidRDefault="00874924" w:rsidP="00684E99">
            <w:r>
              <w:t>operating channel width</w:t>
            </w:r>
          </w:p>
        </w:tc>
        <w:tc>
          <w:tcPr>
            <w:tcW w:w="3192" w:type="dxa"/>
          </w:tcPr>
          <w:p w:rsidR="00874924" w:rsidRDefault="00874924" w:rsidP="00684E99">
            <w:r>
              <w:t xml:space="preserve">BSS bandwidth </w:t>
            </w:r>
            <w:r w:rsidRPr="005A16CC">
              <w:rPr>
                <w:highlight w:val="yellow"/>
              </w:rPr>
              <w:t>[not sure about this one]</w:t>
            </w:r>
          </w:p>
        </w:tc>
      </w:tr>
      <w:tr w:rsidR="00874924" w:rsidTr="00684E99">
        <w:tc>
          <w:tcPr>
            <w:tcW w:w="3192" w:type="dxa"/>
          </w:tcPr>
          <w:p w:rsidR="00874924" w:rsidRDefault="00874924" w:rsidP="00684E99">
            <w:r>
              <w:t>1823.46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1825.44</w:t>
            </w:r>
          </w:p>
        </w:tc>
        <w:tc>
          <w:tcPr>
            <w:tcW w:w="3192" w:type="dxa"/>
          </w:tcPr>
          <w:p w:rsidR="00874924" w:rsidRDefault="00874924" w:rsidP="00684E99">
            <w:r w:rsidRPr="00C018C0">
              <w:t>switches the BSS to a lower operating channel width</w:t>
            </w:r>
          </w:p>
        </w:tc>
        <w:tc>
          <w:tcPr>
            <w:tcW w:w="3192" w:type="dxa"/>
          </w:tcPr>
          <w:p w:rsidR="00874924" w:rsidRDefault="00874924" w:rsidP="00684E99">
            <w:r>
              <w:t>reduces the BSS bandwidth</w:t>
            </w:r>
          </w:p>
        </w:tc>
      </w:tr>
      <w:tr w:rsidR="00874924" w:rsidTr="00684E99">
        <w:tc>
          <w:tcPr>
            <w:tcW w:w="3192" w:type="dxa"/>
          </w:tcPr>
          <w:p w:rsidR="00874924" w:rsidRDefault="00874924" w:rsidP="00684E99">
            <w:r>
              <w:t>1830.35</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1830.42</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2443.56</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2443.63</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2444.8</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2444.27</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3310.38</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3310.42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3312.35</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3312.39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3316.16</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3316.19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3319.39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3319.42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3320.59</w:t>
            </w:r>
          </w:p>
        </w:tc>
        <w:tc>
          <w:tcPr>
            <w:tcW w:w="3192" w:type="dxa"/>
          </w:tcPr>
          <w:p w:rsidR="00874924" w:rsidRPr="00C018C0" w:rsidRDefault="00874924" w:rsidP="00684E99">
            <w:r w:rsidRPr="00E525BD">
              <w:t xml:space="preserve">the supported channel width rather than the operating channel </w:t>
            </w:r>
            <w:r w:rsidRPr="00E525BD">
              <w:lastRenderedPageBreak/>
              <w:t>width.</w:t>
            </w:r>
          </w:p>
        </w:tc>
        <w:tc>
          <w:tcPr>
            <w:tcW w:w="3192" w:type="dxa"/>
          </w:tcPr>
          <w:p w:rsidR="00874924" w:rsidRDefault="00874924" w:rsidP="00684E99">
            <w:r>
              <w:lastRenderedPageBreak/>
              <w:t xml:space="preserve">the maximum BSS bandwidth rather than the actual BSS </w:t>
            </w:r>
            <w:r>
              <w:lastRenderedPageBreak/>
              <w:t>bandwidth</w:t>
            </w:r>
          </w:p>
        </w:tc>
      </w:tr>
      <w:tr w:rsidR="00874924" w:rsidTr="00684E99">
        <w:tc>
          <w:tcPr>
            <w:tcW w:w="3192" w:type="dxa"/>
          </w:tcPr>
          <w:p w:rsidR="00874924" w:rsidRDefault="00874924" w:rsidP="00684E99">
            <w:r>
              <w:lastRenderedPageBreak/>
              <w:t>3320.62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3531.29</w:t>
            </w:r>
          </w:p>
        </w:tc>
        <w:tc>
          <w:tcPr>
            <w:tcW w:w="3192" w:type="dxa"/>
          </w:tcPr>
          <w:p w:rsidR="00874924" w:rsidRDefault="00874924" w:rsidP="00684E99">
            <w:r w:rsidRPr="00666DDA">
              <w:t>the current operating channel width of either the AP or the BSS</w:t>
            </w:r>
          </w:p>
        </w:tc>
        <w:tc>
          <w:tcPr>
            <w:tcW w:w="3192" w:type="dxa"/>
          </w:tcPr>
          <w:p w:rsidR="00874924" w:rsidRDefault="00874924" w:rsidP="00684E99">
            <w:r>
              <w:t>the current operating channel width of the AP or the BSS bandwidth</w:t>
            </w:r>
          </w:p>
        </w:tc>
      </w:tr>
      <w:tr w:rsidR="007B1713" w:rsidTr="00684E99">
        <w:tc>
          <w:tcPr>
            <w:tcW w:w="3192" w:type="dxa"/>
          </w:tcPr>
          <w:p w:rsidR="007B1713" w:rsidRDefault="007B1713" w:rsidP="00684E99">
            <w:r>
              <w:t>2170.24</w:t>
            </w:r>
          </w:p>
        </w:tc>
        <w:tc>
          <w:tcPr>
            <w:tcW w:w="3192" w:type="dxa"/>
          </w:tcPr>
          <w:p w:rsidR="007B1713" w:rsidRPr="00666DDA" w:rsidRDefault="007B1713" w:rsidP="00684E99">
            <w:r>
              <w:t>spectrum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2170.10</w:t>
            </w:r>
          </w:p>
        </w:tc>
        <w:tc>
          <w:tcPr>
            <w:tcW w:w="3192" w:type="dxa"/>
          </w:tcPr>
          <w:p w:rsidR="007B1713" w:rsidRDefault="007B1713" w:rsidP="00684E99">
            <w:r>
              <w:t>Spectru</w:t>
            </w:r>
            <w:r w:rsidR="00BA5ECA">
              <w:t>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w:t>
            </w:r>
          </w:p>
        </w:tc>
        <w:tc>
          <w:tcPr>
            <w:tcW w:w="3192" w:type="dxa"/>
          </w:tcPr>
          <w:p w:rsidR="007B1713" w:rsidRPr="00666DDA" w:rsidRDefault="007B1713" w:rsidP="00684E99">
            <w:r>
              <w:t>spectrum</w:t>
            </w:r>
          </w:p>
        </w:tc>
        <w:tc>
          <w:tcPr>
            <w:tcW w:w="3192" w:type="dxa"/>
          </w:tcPr>
          <w:p w:rsidR="007B1713" w:rsidRDefault="007B1713" w:rsidP="00684E99">
            <w:r>
              <w:t>spectral</w:t>
            </w:r>
          </w:p>
        </w:tc>
      </w:tr>
      <w:tr w:rsidR="00684E99" w:rsidTr="00684E99">
        <w:tc>
          <w:tcPr>
            <w:tcW w:w="3192" w:type="dxa"/>
          </w:tcPr>
          <w:p w:rsidR="00684E99" w:rsidRDefault="00684E99" w:rsidP="00684E99">
            <w:r>
              <w:t>2200.27</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2201.20</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2236.54</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2237.26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2237.38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2237.56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2238.22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2339.45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2374.34</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2374.36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2374.45</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2374.58</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2520.15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2523.40½</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2601.9</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2602.9 (end)</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2678.24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2680.36</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2680.40</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2680.45</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2680.53</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3305.37</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lastRenderedPageBreak/>
              <w:t>3306.14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3306.32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2374.38</w:t>
            </w:r>
          </w:p>
        </w:tc>
        <w:tc>
          <w:tcPr>
            <w:tcW w:w="3192" w:type="dxa"/>
          </w:tcPr>
          <w:p w:rsidR="00684E99" w:rsidRDefault="00684E99" w:rsidP="00684E99">
            <w:r>
              <w:t>transmit spectrum</w:t>
            </w:r>
          </w:p>
        </w:tc>
        <w:tc>
          <w:tcPr>
            <w:tcW w:w="3192" w:type="dxa"/>
          </w:tcPr>
          <w:p w:rsidR="00684E99" w:rsidRDefault="00684E99" w:rsidP="00684E99">
            <w:r>
              <w:t>transmitted spectrum</w:t>
            </w:r>
          </w:p>
        </w:tc>
      </w:tr>
      <w:tr w:rsidR="00684E99" w:rsidTr="00684E99">
        <w:tc>
          <w:tcPr>
            <w:tcW w:w="3192" w:type="dxa"/>
          </w:tcPr>
          <w:p w:rsidR="00684E99" w:rsidRDefault="00684E99" w:rsidP="00684E99">
            <w:r>
              <w:t>2474.5</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2520.31</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2521.3</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2522.7</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2522.44</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2523.39</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2602.9 (start)</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5A11F5" w:rsidTr="00684E99">
        <w:tc>
          <w:tcPr>
            <w:tcW w:w="3192" w:type="dxa"/>
          </w:tcPr>
          <w:p w:rsidR="005A11F5" w:rsidRDefault="005A11F5" w:rsidP="00684E99">
            <w:r>
              <w:t>1685.38</w:t>
            </w:r>
          </w:p>
        </w:tc>
        <w:tc>
          <w:tcPr>
            <w:tcW w:w="3192" w:type="dxa"/>
          </w:tcPr>
          <w:p w:rsidR="005A11F5" w:rsidRDefault="005A11F5" w:rsidP="00684E99">
            <w:r>
              <w:t>transmit mask</w:t>
            </w:r>
          </w:p>
        </w:tc>
        <w:tc>
          <w:tcPr>
            <w:tcW w:w="3192" w:type="dxa"/>
          </w:tcPr>
          <w:p w:rsidR="005A11F5" w:rsidRPr="005B74A1" w:rsidRDefault="005A11F5">
            <w:r>
              <w:t>mask bandwidth</w:t>
            </w:r>
          </w:p>
        </w:tc>
      </w:tr>
      <w:tr w:rsidR="0062320C" w:rsidTr="00684E99">
        <w:tc>
          <w:tcPr>
            <w:tcW w:w="3192" w:type="dxa"/>
          </w:tcPr>
          <w:p w:rsidR="0062320C" w:rsidRDefault="0062320C" w:rsidP="00684E99">
            <w:r>
              <w:t>2174.53</w:t>
            </w:r>
          </w:p>
        </w:tc>
        <w:tc>
          <w:tcPr>
            <w:tcW w:w="3192" w:type="dxa"/>
          </w:tcPr>
          <w:p w:rsidR="0062320C" w:rsidRDefault="0062320C" w:rsidP="00684E99">
            <w:r>
              <w:t>transmit mask</w:t>
            </w:r>
          </w:p>
        </w:tc>
        <w:tc>
          <w:tcPr>
            <w:tcW w:w="3192" w:type="dxa"/>
          </w:tcPr>
          <w:p w:rsidR="0062320C" w:rsidRDefault="0062320C">
            <w:r>
              <w:t>transmit spectral mask</w:t>
            </w:r>
          </w:p>
        </w:tc>
      </w:tr>
      <w:tr w:rsidR="0062320C" w:rsidTr="00684E99">
        <w:tc>
          <w:tcPr>
            <w:tcW w:w="3192" w:type="dxa"/>
          </w:tcPr>
          <w:p w:rsidR="0062320C" w:rsidRDefault="0062320C" w:rsidP="00684E99">
            <w:r>
              <w:t>2205.55</w:t>
            </w:r>
          </w:p>
        </w:tc>
        <w:tc>
          <w:tcPr>
            <w:tcW w:w="3192" w:type="dxa"/>
          </w:tcPr>
          <w:p w:rsidR="0062320C" w:rsidRDefault="0062320C" w:rsidP="0064379B">
            <w:r>
              <w:t>transmit mask</w:t>
            </w:r>
          </w:p>
        </w:tc>
        <w:tc>
          <w:tcPr>
            <w:tcW w:w="3192" w:type="dxa"/>
          </w:tcPr>
          <w:p w:rsidR="0062320C" w:rsidRDefault="0062320C" w:rsidP="0064379B">
            <w:r>
              <w:t>transmit spectral mask</w:t>
            </w:r>
          </w:p>
        </w:tc>
      </w:tr>
      <w:tr w:rsidR="0062320C" w:rsidTr="00684E99">
        <w:tc>
          <w:tcPr>
            <w:tcW w:w="3192" w:type="dxa"/>
          </w:tcPr>
          <w:p w:rsidR="0062320C" w:rsidRDefault="0062320C" w:rsidP="00684E99">
            <w:r>
              <w:t>2242.35</w:t>
            </w:r>
          </w:p>
        </w:tc>
        <w:tc>
          <w:tcPr>
            <w:tcW w:w="3192" w:type="dxa"/>
          </w:tcPr>
          <w:p w:rsidR="0062320C" w:rsidRDefault="0062320C" w:rsidP="0064379B">
            <w:r>
              <w:t>transmit mask</w:t>
            </w:r>
          </w:p>
        </w:tc>
        <w:tc>
          <w:tcPr>
            <w:tcW w:w="3192" w:type="dxa"/>
          </w:tcPr>
          <w:p w:rsidR="0062320C" w:rsidRDefault="0062320C" w:rsidP="0064379B">
            <w:r>
              <w:t>transmit spectral mask</w:t>
            </w:r>
          </w:p>
        </w:tc>
      </w:tr>
      <w:tr w:rsidR="0062320C" w:rsidTr="00684E99">
        <w:tc>
          <w:tcPr>
            <w:tcW w:w="3192" w:type="dxa"/>
          </w:tcPr>
          <w:p w:rsidR="0062320C" w:rsidRDefault="0062320C" w:rsidP="00684E99">
            <w:r>
              <w:t>2242.41</w:t>
            </w:r>
          </w:p>
        </w:tc>
        <w:tc>
          <w:tcPr>
            <w:tcW w:w="3192" w:type="dxa"/>
          </w:tcPr>
          <w:p w:rsidR="0062320C" w:rsidRDefault="0062320C" w:rsidP="0064379B">
            <w:r>
              <w:t>Transmit mask</w:t>
            </w:r>
          </w:p>
        </w:tc>
        <w:tc>
          <w:tcPr>
            <w:tcW w:w="3192" w:type="dxa"/>
          </w:tcPr>
          <w:p w:rsidR="0062320C" w:rsidRDefault="0062320C" w:rsidP="0064379B">
            <w:r>
              <w:t>Transmit spectral mask</w:t>
            </w:r>
          </w:p>
        </w:tc>
      </w:tr>
      <w:tr w:rsidR="0062320C" w:rsidTr="00684E99">
        <w:tc>
          <w:tcPr>
            <w:tcW w:w="3192" w:type="dxa"/>
          </w:tcPr>
          <w:p w:rsidR="0062320C" w:rsidRDefault="0062320C" w:rsidP="00684E99">
            <w:r>
              <w:t>2243.17</w:t>
            </w:r>
          </w:p>
        </w:tc>
        <w:tc>
          <w:tcPr>
            <w:tcW w:w="3192" w:type="dxa"/>
          </w:tcPr>
          <w:p w:rsidR="0062320C" w:rsidRDefault="0062320C" w:rsidP="0064379B">
            <w:r>
              <w:t>transmit mask</w:t>
            </w:r>
          </w:p>
        </w:tc>
        <w:tc>
          <w:tcPr>
            <w:tcW w:w="3192" w:type="dxa"/>
          </w:tcPr>
          <w:p w:rsidR="0062320C" w:rsidRDefault="0062320C" w:rsidP="0064379B">
            <w:r>
              <w:t>transmit spectral mask</w:t>
            </w:r>
          </w:p>
        </w:tc>
      </w:tr>
      <w:tr w:rsidR="00703002" w:rsidTr="00684E99">
        <w:tc>
          <w:tcPr>
            <w:tcW w:w="3192" w:type="dxa"/>
          </w:tcPr>
          <w:p w:rsidR="00703002" w:rsidRDefault="00703002" w:rsidP="00684E99">
            <w:r>
              <w:t>2382.29</w:t>
            </w:r>
          </w:p>
        </w:tc>
        <w:tc>
          <w:tcPr>
            <w:tcW w:w="3192" w:type="dxa"/>
          </w:tcPr>
          <w:p w:rsidR="00703002" w:rsidRDefault="00703002" w:rsidP="0064379B">
            <w:r>
              <w:t>transmit mask</w:t>
            </w:r>
          </w:p>
        </w:tc>
        <w:tc>
          <w:tcPr>
            <w:tcW w:w="3192" w:type="dxa"/>
          </w:tcPr>
          <w:p w:rsidR="00703002" w:rsidRDefault="00703002" w:rsidP="0064379B">
            <w:r>
              <w:t>transmit spectral mask</w:t>
            </w:r>
          </w:p>
        </w:tc>
      </w:tr>
      <w:tr w:rsidR="00703002" w:rsidTr="00684E99">
        <w:tc>
          <w:tcPr>
            <w:tcW w:w="3192" w:type="dxa"/>
          </w:tcPr>
          <w:p w:rsidR="00703002" w:rsidRDefault="00703002" w:rsidP="00684E99">
            <w:r>
              <w:t>2700.57</w:t>
            </w:r>
          </w:p>
        </w:tc>
        <w:tc>
          <w:tcPr>
            <w:tcW w:w="3192" w:type="dxa"/>
          </w:tcPr>
          <w:p w:rsidR="00703002" w:rsidRDefault="00703002" w:rsidP="0064379B">
            <w:r>
              <w:t>transmit mask</w:t>
            </w:r>
          </w:p>
        </w:tc>
        <w:tc>
          <w:tcPr>
            <w:tcW w:w="3192" w:type="dxa"/>
          </w:tcPr>
          <w:p w:rsidR="00703002" w:rsidRDefault="00703002" w:rsidP="0064379B">
            <w:r>
              <w:t>transmit spectral mask</w:t>
            </w:r>
          </w:p>
        </w:tc>
      </w:tr>
      <w:tr w:rsidR="00703002" w:rsidTr="00684E99">
        <w:tc>
          <w:tcPr>
            <w:tcW w:w="3192" w:type="dxa"/>
          </w:tcPr>
          <w:p w:rsidR="00703002" w:rsidRDefault="00703002" w:rsidP="00684E99">
            <w:r>
              <w:t>3306.35</w:t>
            </w:r>
          </w:p>
        </w:tc>
        <w:tc>
          <w:tcPr>
            <w:tcW w:w="3192" w:type="dxa"/>
          </w:tcPr>
          <w:p w:rsidR="00703002" w:rsidRDefault="00703002" w:rsidP="0064379B">
            <w:r>
              <w:t>Transmit Mask</w:t>
            </w:r>
          </w:p>
        </w:tc>
        <w:tc>
          <w:tcPr>
            <w:tcW w:w="3192" w:type="dxa"/>
          </w:tcPr>
          <w:p w:rsidR="00703002" w:rsidRDefault="00703002" w:rsidP="0064379B">
            <w:r>
              <w:t>Transmit Spectral Mask</w:t>
            </w:r>
          </w:p>
        </w:tc>
      </w:tr>
      <w:tr w:rsidR="00703002" w:rsidTr="00684E99">
        <w:tc>
          <w:tcPr>
            <w:tcW w:w="3192" w:type="dxa"/>
          </w:tcPr>
          <w:p w:rsidR="00703002" w:rsidRDefault="00703002" w:rsidP="00684E99">
            <w:r>
              <w:t>3306.38</w:t>
            </w:r>
          </w:p>
        </w:tc>
        <w:tc>
          <w:tcPr>
            <w:tcW w:w="3192" w:type="dxa"/>
          </w:tcPr>
          <w:p w:rsidR="00703002" w:rsidRDefault="00703002" w:rsidP="0064379B">
            <w:r>
              <w:t>transmit mask</w:t>
            </w:r>
          </w:p>
        </w:tc>
        <w:tc>
          <w:tcPr>
            <w:tcW w:w="3192" w:type="dxa"/>
          </w:tcPr>
          <w:p w:rsidR="00703002" w:rsidRDefault="00703002" w:rsidP="0064379B">
            <w:r>
              <w:t>transmit spectral mask</w:t>
            </w:r>
          </w:p>
        </w:tc>
      </w:tr>
    </w:tbl>
    <w:p w:rsidR="00BA5ECA" w:rsidRDefault="00BA5ECA">
      <w:pPr>
        <w:rPr>
          <w:b/>
          <w:sz w:val="24"/>
        </w:rPr>
      </w:pPr>
    </w:p>
    <w:p w:rsidR="007526C7" w:rsidRDefault="001E0BDA">
      <w:pPr>
        <w:rPr>
          <w:sz w:val="24"/>
        </w:rPr>
      </w:pPr>
      <w:r>
        <w:rPr>
          <w:sz w:val="24"/>
        </w:rPr>
        <w:t xml:space="preserve">Delete the space before the </w:t>
      </w:r>
      <w:r w:rsidR="002D4DCB">
        <w:rPr>
          <w:sz w:val="24"/>
        </w:rPr>
        <w:t xml:space="preserve">closing </w:t>
      </w:r>
      <w:proofErr w:type="spellStart"/>
      <w:r>
        <w:rPr>
          <w:sz w:val="24"/>
        </w:rPr>
        <w:t>paren</w:t>
      </w:r>
      <w:proofErr w:type="spellEnd"/>
      <w:r>
        <w:rPr>
          <w:sz w:val="24"/>
        </w:rPr>
        <w:t xml:space="preserve"> at 2374.38.</w:t>
      </w:r>
    </w:p>
    <w:p w:rsidR="007526C7" w:rsidRDefault="007526C7">
      <w:pPr>
        <w:rPr>
          <w:sz w:val="24"/>
        </w:rPr>
      </w:pPr>
    </w:p>
    <w:p w:rsidR="00071D71" w:rsidRPr="00D118F4" w:rsidRDefault="007526C7">
      <w:r w:rsidRPr="007526C7">
        <w:rPr>
          <w:sz w:val="24"/>
          <w:highlight w:val="yellow"/>
        </w:rPr>
        <w:t xml:space="preserve">TBD: </w:t>
      </w:r>
      <w:r w:rsidR="00511C50">
        <w:rPr>
          <w:sz w:val="24"/>
          <w:highlight w:val="yellow"/>
        </w:rPr>
        <w:t>work out where</w:t>
      </w:r>
      <w:r w:rsidRPr="007526C7">
        <w:rPr>
          <w:sz w:val="24"/>
          <w:highlight w:val="yellow"/>
        </w:rPr>
        <w:t xml:space="preserve"> “PPDU bandwidth”</w:t>
      </w:r>
      <w:r w:rsidR="00511C50">
        <w:rPr>
          <w:sz w:val="24"/>
          <w:highlight w:val="yellow"/>
        </w:rPr>
        <w:t xml:space="preserve"> should be used</w:t>
      </w:r>
      <w:r w:rsidRPr="007526C7">
        <w:rPr>
          <w:sz w:val="24"/>
          <w:highlight w:val="yellow"/>
        </w:rPr>
        <w:t>.</w:t>
      </w:r>
      <w:r w:rsidR="00071D71">
        <w:rPr>
          <w:b/>
          <w:sz w:val="24"/>
        </w:rPr>
        <w:br w:type="page"/>
      </w:r>
    </w:p>
    <w:p w:rsidR="00CA09B2" w:rsidRPr="00773933" w:rsidRDefault="00CA09B2" w:rsidP="00A66785">
      <w:r>
        <w:rPr>
          <w:b/>
          <w:sz w:val="24"/>
        </w:rPr>
        <w:lastRenderedPageBreak/>
        <w:t>References:</w:t>
      </w:r>
    </w:p>
    <w:p w:rsidR="00CA09B2" w:rsidRDefault="00CA09B2"/>
    <w:p w:rsidR="00724AD3" w:rsidRDefault="00724AD3">
      <w:r>
        <w:t>802.11mc/D3.0</w:t>
      </w:r>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370" w:rsidRDefault="005C3370">
      <w:r>
        <w:separator/>
      </w:r>
    </w:p>
  </w:endnote>
  <w:endnote w:type="continuationSeparator" w:id="0">
    <w:p w:rsidR="005C3370" w:rsidRDefault="005C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E99" w:rsidRDefault="005C3370">
    <w:pPr>
      <w:pStyle w:val="Footer"/>
      <w:tabs>
        <w:tab w:val="clear" w:pos="6480"/>
        <w:tab w:val="center" w:pos="4680"/>
        <w:tab w:val="right" w:pos="9360"/>
      </w:tabs>
    </w:pPr>
    <w:r>
      <w:fldChar w:fldCharType="begin"/>
    </w:r>
    <w:r>
      <w:instrText xml:space="preserve"> SUBJECT  \* MERGEFORMAT </w:instrText>
    </w:r>
    <w:r>
      <w:fldChar w:fldCharType="separate"/>
    </w:r>
    <w:r w:rsidR="00684E99">
      <w:t>Submission</w:t>
    </w:r>
    <w:r>
      <w:fldChar w:fldCharType="end"/>
    </w:r>
    <w:r w:rsidR="00684E99">
      <w:tab/>
      <w:t xml:space="preserve">page </w:t>
    </w:r>
    <w:r w:rsidR="00684E99">
      <w:fldChar w:fldCharType="begin"/>
    </w:r>
    <w:r w:rsidR="00684E99">
      <w:instrText xml:space="preserve">page </w:instrText>
    </w:r>
    <w:r w:rsidR="00684E99">
      <w:fldChar w:fldCharType="separate"/>
    </w:r>
    <w:r w:rsidR="002C20C9">
      <w:rPr>
        <w:noProof/>
      </w:rPr>
      <w:t>8</w:t>
    </w:r>
    <w:r w:rsidR="00684E99">
      <w:rPr>
        <w:noProof/>
      </w:rPr>
      <w:fldChar w:fldCharType="end"/>
    </w:r>
    <w:r w:rsidR="00684E99">
      <w:tab/>
    </w:r>
    <w:r>
      <w:fldChar w:fldCharType="begin"/>
    </w:r>
    <w:r>
      <w:instrText xml:space="preserve"> COMMENTS  \* MERGEFORMAT </w:instrText>
    </w:r>
    <w:r>
      <w:fldChar w:fldCharType="separate"/>
    </w:r>
    <w:r w:rsidR="00684E99">
      <w:t>Mark RISON (Samsung)</w:t>
    </w:r>
    <w:r>
      <w:fldChar w:fldCharType="end"/>
    </w:r>
  </w:p>
  <w:p w:rsidR="00684E99" w:rsidRDefault="00684E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370" w:rsidRDefault="005C3370">
      <w:r>
        <w:separator/>
      </w:r>
    </w:p>
  </w:footnote>
  <w:footnote w:type="continuationSeparator" w:id="0">
    <w:p w:rsidR="005C3370" w:rsidRDefault="005C3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E99" w:rsidRDefault="005C3370">
    <w:pPr>
      <w:pStyle w:val="Header"/>
      <w:tabs>
        <w:tab w:val="clear" w:pos="6480"/>
        <w:tab w:val="center" w:pos="4680"/>
        <w:tab w:val="right" w:pos="9360"/>
      </w:tabs>
    </w:pPr>
    <w:r>
      <w:fldChar w:fldCharType="begin"/>
    </w:r>
    <w:r>
      <w:instrText xml:space="preserve"> KEYWORDS  \* MERGEFORMAT </w:instrText>
    </w:r>
    <w:r>
      <w:fldChar w:fldCharType="separate"/>
    </w:r>
    <w:r w:rsidR="00684E99">
      <w:t>November 2014</w:t>
    </w:r>
    <w:r>
      <w:fldChar w:fldCharType="end"/>
    </w:r>
    <w:r w:rsidR="00684E99">
      <w:tab/>
    </w:r>
    <w:r w:rsidR="00684E99">
      <w:tab/>
    </w:r>
    <w:r>
      <w:fldChar w:fldCharType="begin"/>
    </w:r>
    <w:r>
      <w:instrText xml:space="preserve"> TITLE  \* MERGEFORMAT </w:instrText>
    </w:r>
    <w:r>
      <w:fldChar w:fldCharType="separate"/>
    </w:r>
    <w:r w:rsidR="00684E99">
      <w:t>doc.: IEEE 802.11-14/1104r3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364E5D"/>
    <w:multiLevelType w:val="hybridMultilevel"/>
    <w:tmpl w:val="28D6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12507"/>
    <w:rsid w:val="00012885"/>
    <w:rsid w:val="00020D5F"/>
    <w:rsid w:val="000231A8"/>
    <w:rsid w:val="00025487"/>
    <w:rsid w:val="000306AC"/>
    <w:rsid w:val="00032C91"/>
    <w:rsid w:val="00034B66"/>
    <w:rsid w:val="000362C7"/>
    <w:rsid w:val="0003791B"/>
    <w:rsid w:val="000460A0"/>
    <w:rsid w:val="00047AB1"/>
    <w:rsid w:val="000520D6"/>
    <w:rsid w:val="00054337"/>
    <w:rsid w:val="00056A24"/>
    <w:rsid w:val="000640AE"/>
    <w:rsid w:val="00066C64"/>
    <w:rsid w:val="00071D71"/>
    <w:rsid w:val="00073640"/>
    <w:rsid w:val="00076AA4"/>
    <w:rsid w:val="00081DD3"/>
    <w:rsid w:val="00083A87"/>
    <w:rsid w:val="00091EDD"/>
    <w:rsid w:val="00095CB8"/>
    <w:rsid w:val="00097264"/>
    <w:rsid w:val="000A1BC6"/>
    <w:rsid w:val="000A6728"/>
    <w:rsid w:val="000B236F"/>
    <w:rsid w:val="000B5C4C"/>
    <w:rsid w:val="000D077C"/>
    <w:rsid w:val="000D377F"/>
    <w:rsid w:val="000D3DAD"/>
    <w:rsid w:val="000D7E98"/>
    <w:rsid w:val="000E00AB"/>
    <w:rsid w:val="000E0ED7"/>
    <w:rsid w:val="000E5AB7"/>
    <w:rsid w:val="000E68F8"/>
    <w:rsid w:val="000F66F3"/>
    <w:rsid w:val="00102B34"/>
    <w:rsid w:val="00106D2E"/>
    <w:rsid w:val="00113C6C"/>
    <w:rsid w:val="00121C94"/>
    <w:rsid w:val="001234C2"/>
    <w:rsid w:val="001518B7"/>
    <w:rsid w:val="00152FF4"/>
    <w:rsid w:val="0015600E"/>
    <w:rsid w:val="001651E8"/>
    <w:rsid w:val="001678C2"/>
    <w:rsid w:val="00175711"/>
    <w:rsid w:val="00180818"/>
    <w:rsid w:val="001819C3"/>
    <w:rsid w:val="00184584"/>
    <w:rsid w:val="00190C49"/>
    <w:rsid w:val="001A0CA3"/>
    <w:rsid w:val="001A0FF2"/>
    <w:rsid w:val="001A1D16"/>
    <w:rsid w:val="001A6081"/>
    <w:rsid w:val="001B4046"/>
    <w:rsid w:val="001B4E96"/>
    <w:rsid w:val="001B5214"/>
    <w:rsid w:val="001C1344"/>
    <w:rsid w:val="001C43BB"/>
    <w:rsid w:val="001C6846"/>
    <w:rsid w:val="001D0C6A"/>
    <w:rsid w:val="001D294C"/>
    <w:rsid w:val="001D66B4"/>
    <w:rsid w:val="001D723B"/>
    <w:rsid w:val="001E0BDA"/>
    <w:rsid w:val="001E1F3F"/>
    <w:rsid w:val="001E6443"/>
    <w:rsid w:val="001E7789"/>
    <w:rsid w:val="0020254A"/>
    <w:rsid w:val="0020599D"/>
    <w:rsid w:val="002065F2"/>
    <w:rsid w:val="00206A9B"/>
    <w:rsid w:val="0020785C"/>
    <w:rsid w:val="00213D3E"/>
    <w:rsid w:val="00215480"/>
    <w:rsid w:val="00215ECA"/>
    <w:rsid w:val="002173AC"/>
    <w:rsid w:val="00220E9C"/>
    <w:rsid w:val="00224023"/>
    <w:rsid w:val="002249D0"/>
    <w:rsid w:val="002301D2"/>
    <w:rsid w:val="00236E6F"/>
    <w:rsid w:val="00240372"/>
    <w:rsid w:val="00243F76"/>
    <w:rsid w:val="0025536B"/>
    <w:rsid w:val="00256B72"/>
    <w:rsid w:val="00256E50"/>
    <w:rsid w:val="00261EB2"/>
    <w:rsid w:val="0027037B"/>
    <w:rsid w:val="00270FC0"/>
    <w:rsid w:val="0027514D"/>
    <w:rsid w:val="00276D9C"/>
    <w:rsid w:val="00280BFB"/>
    <w:rsid w:val="0028659D"/>
    <w:rsid w:val="0029020B"/>
    <w:rsid w:val="002A0A4A"/>
    <w:rsid w:val="002A3D66"/>
    <w:rsid w:val="002A4AF5"/>
    <w:rsid w:val="002A64AB"/>
    <w:rsid w:val="002B1C16"/>
    <w:rsid w:val="002C086C"/>
    <w:rsid w:val="002C1619"/>
    <w:rsid w:val="002C1F67"/>
    <w:rsid w:val="002C20C9"/>
    <w:rsid w:val="002C220C"/>
    <w:rsid w:val="002C4301"/>
    <w:rsid w:val="002C6A20"/>
    <w:rsid w:val="002C6F32"/>
    <w:rsid w:val="002C6F58"/>
    <w:rsid w:val="002C73DF"/>
    <w:rsid w:val="002D44BE"/>
    <w:rsid w:val="002D4DCB"/>
    <w:rsid w:val="002D7F02"/>
    <w:rsid w:val="002E4AAF"/>
    <w:rsid w:val="002E76BE"/>
    <w:rsid w:val="002F1A31"/>
    <w:rsid w:val="002F1F8F"/>
    <w:rsid w:val="002F6CBA"/>
    <w:rsid w:val="00305344"/>
    <w:rsid w:val="00311DA6"/>
    <w:rsid w:val="00312CD6"/>
    <w:rsid w:val="00332E9A"/>
    <w:rsid w:val="00333E50"/>
    <w:rsid w:val="003357B8"/>
    <w:rsid w:val="00335822"/>
    <w:rsid w:val="00343D18"/>
    <w:rsid w:val="00346828"/>
    <w:rsid w:val="003507C5"/>
    <w:rsid w:val="00351C11"/>
    <w:rsid w:val="003721EC"/>
    <w:rsid w:val="00382211"/>
    <w:rsid w:val="00382603"/>
    <w:rsid w:val="00382B03"/>
    <w:rsid w:val="00385B13"/>
    <w:rsid w:val="00395876"/>
    <w:rsid w:val="003A2CAF"/>
    <w:rsid w:val="003B353B"/>
    <w:rsid w:val="003B4DC6"/>
    <w:rsid w:val="003B52E6"/>
    <w:rsid w:val="003B72BF"/>
    <w:rsid w:val="003B7386"/>
    <w:rsid w:val="003C5230"/>
    <w:rsid w:val="003D5563"/>
    <w:rsid w:val="003D5CFD"/>
    <w:rsid w:val="003D74D3"/>
    <w:rsid w:val="003E16DE"/>
    <w:rsid w:val="003E20CC"/>
    <w:rsid w:val="003E3194"/>
    <w:rsid w:val="003E5D07"/>
    <w:rsid w:val="003F0934"/>
    <w:rsid w:val="003F22BC"/>
    <w:rsid w:val="003F45BA"/>
    <w:rsid w:val="003F75B5"/>
    <w:rsid w:val="00405804"/>
    <w:rsid w:val="00410044"/>
    <w:rsid w:val="004110BC"/>
    <w:rsid w:val="00414A40"/>
    <w:rsid w:val="004156FF"/>
    <w:rsid w:val="00417B6E"/>
    <w:rsid w:val="00442037"/>
    <w:rsid w:val="0044237B"/>
    <w:rsid w:val="004445B7"/>
    <w:rsid w:val="004470FA"/>
    <w:rsid w:val="00461812"/>
    <w:rsid w:val="00461B0E"/>
    <w:rsid w:val="00467855"/>
    <w:rsid w:val="00474BC6"/>
    <w:rsid w:val="00494F31"/>
    <w:rsid w:val="00495CAC"/>
    <w:rsid w:val="00496291"/>
    <w:rsid w:val="004A33F0"/>
    <w:rsid w:val="004A5556"/>
    <w:rsid w:val="004A7A5B"/>
    <w:rsid w:val="004B064B"/>
    <w:rsid w:val="004B1139"/>
    <w:rsid w:val="004C3650"/>
    <w:rsid w:val="004D0823"/>
    <w:rsid w:val="004D296B"/>
    <w:rsid w:val="004E2FA8"/>
    <w:rsid w:val="004E31B7"/>
    <w:rsid w:val="004E73C8"/>
    <w:rsid w:val="004F01FA"/>
    <w:rsid w:val="004F76F9"/>
    <w:rsid w:val="0050594E"/>
    <w:rsid w:val="00507CE8"/>
    <w:rsid w:val="00511C50"/>
    <w:rsid w:val="0051352E"/>
    <w:rsid w:val="00516A3C"/>
    <w:rsid w:val="00531363"/>
    <w:rsid w:val="00531706"/>
    <w:rsid w:val="005371C2"/>
    <w:rsid w:val="0054504D"/>
    <w:rsid w:val="00547405"/>
    <w:rsid w:val="0055221C"/>
    <w:rsid w:val="00552932"/>
    <w:rsid w:val="00552DC3"/>
    <w:rsid w:val="0055320E"/>
    <w:rsid w:val="005537CB"/>
    <w:rsid w:val="00554103"/>
    <w:rsid w:val="00555E71"/>
    <w:rsid w:val="00556BF6"/>
    <w:rsid w:val="00575BB3"/>
    <w:rsid w:val="00583C4B"/>
    <w:rsid w:val="005A11F5"/>
    <w:rsid w:val="005A16CC"/>
    <w:rsid w:val="005B0B6E"/>
    <w:rsid w:val="005B1BCD"/>
    <w:rsid w:val="005B390B"/>
    <w:rsid w:val="005B7862"/>
    <w:rsid w:val="005C2326"/>
    <w:rsid w:val="005C3370"/>
    <w:rsid w:val="005C338F"/>
    <w:rsid w:val="005C4A53"/>
    <w:rsid w:val="005C5ECA"/>
    <w:rsid w:val="005D2CDA"/>
    <w:rsid w:val="005D7F41"/>
    <w:rsid w:val="005E43C2"/>
    <w:rsid w:val="005F0EB1"/>
    <w:rsid w:val="005F34E5"/>
    <w:rsid w:val="005F4CCB"/>
    <w:rsid w:val="005F752F"/>
    <w:rsid w:val="006031A0"/>
    <w:rsid w:val="00606166"/>
    <w:rsid w:val="00610E62"/>
    <w:rsid w:val="00615190"/>
    <w:rsid w:val="00622013"/>
    <w:rsid w:val="0062320C"/>
    <w:rsid w:val="0062440B"/>
    <w:rsid w:val="006249BC"/>
    <w:rsid w:val="006269AA"/>
    <w:rsid w:val="006320F2"/>
    <w:rsid w:val="00636FD4"/>
    <w:rsid w:val="00642E40"/>
    <w:rsid w:val="00644CAD"/>
    <w:rsid w:val="00647C0F"/>
    <w:rsid w:val="0065099A"/>
    <w:rsid w:val="0065579B"/>
    <w:rsid w:val="00656ED6"/>
    <w:rsid w:val="00663DF7"/>
    <w:rsid w:val="00666A07"/>
    <w:rsid w:val="00666DDA"/>
    <w:rsid w:val="006705DF"/>
    <w:rsid w:val="00672620"/>
    <w:rsid w:val="00674F4E"/>
    <w:rsid w:val="00680F5E"/>
    <w:rsid w:val="00684955"/>
    <w:rsid w:val="00684E99"/>
    <w:rsid w:val="00690A23"/>
    <w:rsid w:val="0069411F"/>
    <w:rsid w:val="006A12B0"/>
    <w:rsid w:val="006A54A7"/>
    <w:rsid w:val="006B536C"/>
    <w:rsid w:val="006B55A2"/>
    <w:rsid w:val="006B7EC3"/>
    <w:rsid w:val="006C0727"/>
    <w:rsid w:val="006C3C55"/>
    <w:rsid w:val="006C720F"/>
    <w:rsid w:val="006D1A6A"/>
    <w:rsid w:val="006D7F09"/>
    <w:rsid w:val="006E145F"/>
    <w:rsid w:val="006E33BE"/>
    <w:rsid w:val="006E529B"/>
    <w:rsid w:val="006F0F82"/>
    <w:rsid w:val="006F4E55"/>
    <w:rsid w:val="00701E0C"/>
    <w:rsid w:val="00701E88"/>
    <w:rsid w:val="00703002"/>
    <w:rsid w:val="00717D24"/>
    <w:rsid w:val="00720830"/>
    <w:rsid w:val="00724AD3"/>
    <w:rsid w:val="00724FA8"/>
    <w:rsid w:val="00725D0D"/>
    <w:rsid w:val="00727815"/>
    <w:rsid w:val="00734781"/>
    <w:rsid w:val="00744AA5"/>
    <w:rsid w:val="007526C7"/>
    <w:rsid w:val="00752A5F"/>
    <w:rsid w:val="00754F17"/>
    <w:rsid w:val="00756227"/>
    <w:rsid w:val="00757BB7"/>
    <w:rsid w:val="00766C52"/>
    <w:rsid w:val="00770572"/>
    <w:rsid w:val="00773933"/>
    <w:rsid w:val="007767F2"/>
    <w:rsid w:val="00784C52"/>
    <w:rsid w:val="00790A4B"/>
    <w:rsid w:val="007912B3"/>
    <w:rsid w:val="00794DCE"/>
    <w:rsid w:val="007A0F4C"/>
    <w:rsid w:val="007A29A7"/>
    <w:rsid w:val="007A4E0C"/>
    <w:rsid w:val="007A52B5"/>
    <w:rsid w:val="007B1713"/>
    <w:rsid w:val="007B5C46"/>
    <w:rsid w:val="007C2845"/>
    <w:rsid w:val="007C2CEF"/>
    <w:rsid w:val="007D13F2"/>
    <w:rsid w:val="007D28E2"/>
    <w:rsid w:val="007D2C82"/>
    <w:rsid w:val="007D4B62"/>
    <w:rsid w:val="007E1F37"/>
    <w:rsid w:val="007E23E3"/>
    <w:rsid w:val="007E7338"/>
    <w:rsid w:val="007E75BF"/>
    <w:rsid w:val="007F0830"/>
    <w:rsid w:val="007F24EA"/>
    <w:rsid w:val="007F4FE4"/>
    <w:rsid w:val="007F73BE"/>
    <w:rsid w:val="00800EE0"/>
    <w:rsid w:val="00801239"/>
    <w:rsid w:val="0080643A"/>
    <w:rsid w:val="00811716"/>
    <w:rsid w:val="008150D7"/>
    <w:rsid w:val="00815413"/>
    <w:rsid w:val="00815996"/>
    <w:rsid w:val="008231B1"/>
    <w:rsid w:val="00824D1D"/>
    <w:rsid w:val="008319F3"/>
    <w:rsid w:val="00832199"/>
    <w:rsid w:val="008348F7"/>
    <w:rsid w:val="00835CBC"/>
    <w:rsid w:val="008400CD"/>
    <w:rsid w:val="00845FF2"/>
    <w:rsid w:val="008470DD"/>
    <w:rsid w:val="00855123"/>
    <w:rsid w:val="008624BD"/>
    <w:rsid w:val="0086448F"/>
    <w:rsid w:val="00865FE5"/>
    <w:rsid w:val="00872007"/>
    <w:rsid w:val="00874924"/>
    <w:rsid w:val="00874978"/>
    <w:rsid w:val="00874EC1"/>
    <w:rsid w:val="0087707D"/>
    <w:rsid w:val="00880A5C"/>
    <w:rsid w:val="00885132"/>
    <w:rsid w:val="00894852"/>
    <w:rsid w:val="008963B1"/>
    <w:rsid w:val="008A18B8"/>
    <w:rsid w:val="008A4486"/>
    <w:rsid w:val="008A5736"/>
    <w:rsid w:val="008B47AB"/>
    <w:rsid w:val="008B4FDC"/>
    <w:rsid w:val="008C11F3"/>
    <w:rsid w:val="008C176E"/>
    <w:rsid w:val="008C1BC2"/>
    <w:rsid w:val="008D2CEC"/>
    <w:rsid w:val="008D593B"/>
    <w:rsid w:val="008E333F"/>
    <w:rsid w:val="008E4764"/>
    <w:rsid w:val="008F4615"/>
    <w:rsid w:val="008F70F0"/>
    <w:rsid w:val="00904BA8"/>
    <w:rsid w:val="009127AC"/>
    <w:rsid w:val="00917B11"/>
    <w:rsid w:val="009201CF"/>
    <w:rsid w:val="0092263A"/>
    <w:rsid w:val="0092604C"/>
    <w:rsid w:val="00931B71"/>
    <w:rsid w:val="009327C3"/>
    <w:rsid w:val="00933615"/>
    <w:rsid w:val="00954254"/>
    <w:rsid w:val="00961224"/>
    <w:rsid w:val="009628F4"/>
    <w:rsid w:val="009713FA"/>
    <w:rsid w:val="00971BF1"/>
    <w:rsid w:val="00977198"/>
    <w:rsid w:val="00980F1D"/>
    <w:rsid w:val="00983905"/>
    <w:rsid w:val="00996BE5"/>
    <w:rsid w:val="009A2D7C"/>
    <w:rsid w:val="009A4F34"/>
    <w:rsid w:val="009A6A3F"/>
    <w:rsid w:val="009B2490"/>
    <w:rsid w:val="009C0632"/>
    <w:rsid w:val="009C29FF"/>
    <w:rsid w:val="009C57A1"/>
    <w:rsid w:val="009C6869"/>
    <w:rsid w:val="009C73A1"/>
    <w:rsid w:val="009E5A6D"/>
    <w:rsid w:val="009F1D48"/>
    <w:rsid w:val="009F2FBC"/>
    <w:rsid w:val="009F4784"/>
    <w:rsid w:val="009F64E6"/>
    <w:rsid w:val="009F72B3"/>
    <w:rsid w:val="009F7F6E"/>
    <w:rsid w:val="00A00576"/>
    <w:rsid w:val="00A0395C"/>
    <w:rsid w:val="00A03B46"/>
    <w:rsid w:val="00A04BCF"/>
    <w:rsid w:val="00A06C14"/>
    <w:rsid w:val="00A07566"/>
    <w:rsid w:val="00A101E2"/>
    <w:rsid w:val="00A11B31"/>
    <w:rsid w:val="00A1694C"/>
    <w:rsid w:val="00A26284"/>
    <w:rsid w:val="00A26A60"/>
    <w:rsid w:val="00A27E54"/>
    <w:rsid w:val="00A317B8"/>
    <w:rsid w:val="00A320B7"/>
    <w:rsid w:val="00A450AF"/>
    <w:rsid w:val="00A453BB"/>
    <w:rsid w:val="00A541AC"/>
    <w:rsid w:val="00A613BA"/>
    <w:rsid w:val="00A614AD"/>
    <w:rsid w:val="00A65B45"/>
    <w:rsid w:val="00A66785"/>
    <w:rsid w:val="00A760BC"/>
    <w:rsid w:val="00A76D83"/>
    <w:rsid w:val="00A77188"/>
    <w:rsid w:val="00A774A4"/>
    <w:rsid w:val="00A803EC"/>
    <w:rsid w:val="00A8780A"/>
    <w:rsid w:val="00A87E33"/>
    <w:rsid w:val="00A91550"/>
    <w:rsid w:val="00A91F68"/>
    <w:rsid w:val="00A926EB"/>
    <w:rsid w:val="00A9352B"/>
    <w:rsid w:val="00A97F2D"/>
    <w:rsid w:val="00AA3B9B"/>
    <w:rsid w:val="00AA420E"/>
    <w:rsid w:val="00AA427C"/>
    <w:rsid w:val="00AB069B"/>
    <w:rsid w:val="00AB7B43"/>
    <w:rsid w:val="00AC17D0"/>
    <w:rsid w:val="00AC4C0D"/>
    <w:rsid w:val="00AC63A4"/>
    <w:rsid w:val="00AC71A6"/>
    <w:rsid w:val="00AC765A"/>
    <w:rsid w:val="00AD5A2A"/>
    <w:rsid w:val="00AF2FB7"/>
    <w:rsid w:val="00B02FFE"/>
    <w:rsid w:val="00B0310F"/>
    <w:rsid w:val="00B041E9"/>
    <w:rsid w:val="00B11602"/>
    <w:rsid w:val="00B20510"/>
    <w:rsid w:val="00B24E59"/>
    <w:rsid w:val="00B30BCC"/>
    <w:rsid w:val="00B37F09"/>
    <w:rsid w:val="00B4120D"/>
    <w:rsid w:val="00B71846"/>
    <w:rsid w:val="00B733B0"/>
    <w:rsid w:val="00B74B21"/>
    <w:rsid w:val="00B81D43"/>
    <w:rsid w:val="00B826F3"/>
    <w:rsid w:val="00B9068B"/>
    <w:rsid w:val="00B93D2D"/>
    <w:rsid w:val="00B97127"/>
    <w:rsid w:val="00BA1DA3"/>
    <w:rsid w:val="00BA5ECA"/>
    <w:rsid w:val="00BA65E4"/>
    <w:rsid w:val="00BA71CC"/>
    <w:rsid w:val="00BB1833"/>
    <w:rsid w:val="00BB38B9"/>
    <w:rsid w:val="00BB4F8A"/>
    <w:rsid w:val="00BB62F7"/>
    <w:rsid w:val="00BC03F8"/>
    <w:rsid w:val="00BC1176"/>
    <w:rsid w:val="00BC7255"/>
    <w:rsid w:val="00BD30FA"/>
    <w:rsid w:val="00BE1FB5"/>
    <w:rsid w:val="00BE4644"/>
    <w:rsid w:val="00BE68C2"/>
    <w:rsid w:val="00BF29B9"/>
    <w:rsid w:val="00BF51F0"/>
    <w:rsid w:val="00C018C0"/>
    <w:rsid w:val="00C04EE8"/>
    <w:rsid w:val="00C14AF5"/>
    <w:rsid w:val="00C22656"/>
    <w:rsid w:val="00C22A9A"/>
    <w:rsid w:val="00C22F48"/>
    <w:rsid w:val="00C26025"/>
    <w:rsid w:val="00C267F9"/>
    <w:rsid w:val="00C27064"/>
    <w:rsid w:val="00C30802"/>
    <w:rsid w:val="00C32412"/>
    <w:rsid w:val="00C33A75"/>
    <w:rsid w:val="00C40BDD"/>
    <w:rsid w:val="00C44740"/>
    <w:rsid w:val="00C476BB"/>
    <w:rsid w:val="00C51076"/>
    <w:rsid w:val="00C52051"/>
    <w:rsid w:val="00C53050"/>
    <w:rsid w:val="00C67A47"/>
    <w:rsid w:val="00C7775E"/>
    <w:rsid w:val="00C80609"/>
    <w:rsid w:val="00C87C7A"/>
    <w:rsid w:val="00C92403"/>
    <w:rsid w:val="00C92AD8"/>
    <w:rsid w:val="00C9643A"/>
    <w:rsid w:val="00CA09B2"/>
    <w:rsid w:val="00CA0C09"/>
    <w:rsid w:val="00CA171A"/>
    <w:rsid w:val="00CA76AA"/>
    <w:rsid w:val="00CB0DCA"/>
    <w:rsid w:val="00CB1544"/>
    <w:rsid w:val="00CB4049"/>
    <w:rsid w:val="00CB603C"/>
    <w:rsid w:val="00CC2A07"/>
    <w:rsid w:val="00CD4AF9"/>
    <w:rsid w:val="00CD4FC0"/>
    <w:rsid w:val="00CE6B54"/>
    <w:rsid w:val="00CE7DA6"/>
    <w:rsid w:val="00CE7DFB"/>
    <w:rsid w:val="00D118F4"/>
    <w:rsid w:val="00D124EA"/>
    <w:rsid w:val="00D14D14"/>
    <w:rsid w:val="00D2233B"/>
    <w:rsid w:val="00D44F60"/>
    <w:rsid w:val="00D526DA"/>
    <w:rsid w:val="00D65BDA"/>
    <w:rsid w:val="00D67EE9"/>
    <w:rsid w:val="00D777B2"/>
    <w:rsid w:val="00D81AF3"/>
    <w:rsid w:val="00D8300D"/>
    <w:rsid w:val="00D84153"/>
    <w:rsid w:val="00D95390"/>
    <w:rsid w:val="00DA5373"/>
    <w:rsid w:val="00DA5431"/>
    <w:rsid w:val="00DB1F4C"/>
    <w:rsid w:val="00DC5A7B"/>
    <w:rsid w:val="00DE104F"/>
    <w:rsid w:val="00DE22F0"/>
    <w:rsid w:val="00DE4EDB"/>
    <w:rsid w:val="00DF6BA6"/>
    <w:rsid w:val="00DF73C7"/>
    <w:rsid w:val="00DF7CEB"/>
    <w:rsid w:val="00E05829"/>
    <w:rsid w:val="00E14D18"/>
    <w:rsid w:val="00E17B91"/>
    <w:rsid w:val="00E237E3"/>
    <w:rsid w:val="00E26BA0"/>
    <w:rsid w:val="00E32AE7"/>
    <w:rsid w:val="00E37159"/>
    <w:rsid w:val="00E40579"/>
    <w:rsid w:val="00E42CF5"/>
    <w:rsid w:val="00E4374E"/>
    <w:rsid w:val="00E505A0"/>
    <w:rsid w:val="00E525BD"/>
    <w:rsid w:val="00E5691C"/>
    <w:rsid w:val="00E6278E"/>
    <w:rsid w:val="00E63A82"/>
    <w:rsid w:val="00E63F01"/>
    <w:rsid w:val="00E7001F"/>
    <w:rsid w:val="00E74801"/>
    <w:rsid w:val="00E75511"/>
    <w:rsid w:val="00E838FB"/>
    <w:rsid w:val="00E83DA3"/>
    <w:rsid w:val="00E8721E"/>
    <w:rsid w:val="00E96E1F"/>
    <w:rsid w:val="00E96F71"/>
    <w:rsid w:val="00EA0945"/>
    <w:rsid w:val="00EA78DD"/>
    <w:rsid w:val="00EB4DFD"/>
    <w:rsid w:val="00EB6204"/>
    <w:rsid w:val="00EC0FFF"/>
    <w:rsid w:val="00EC1F23"/>
    <w:rsid w:val="00ED14E4"/>
    <w:rsid w:val="00ED1551"/>
    <w:rsid w:val="00ED4981"/>
    <w:rsid w:val="00ED7604"/>
    <w:rsid w:val="00EE723A"/>
    <w:rsid w:val="00EE7DB5"/>
    <w:rsid w:val="00EF3968"/>
    <w:rsid w:val="00EF6040"/>
    <w:rsid w:val="00F03105"/>
    <w:rsid w:val="00F03AAD"/>
    <w:rsid w:val="00F15372"/>
    <w:rsid w:val="00F157ED"/>
    <w:rsid w:val="00F31E9F"/>
    <w:rsid w:val="00F328B0"/>
    <w:rsid w:val="00F4309E"/>
    <w:rsid w:val="00F477AF"/>
    <w:rsid w:val="00F47ACF"/>
    <w:rsid w:val="00F51250"/>
    <w:rsid w:val="00F52E36"/>
    <w:rsid w:val="00F54379"/>
    <w:rsid w:val="00F70084"/>
    <w:rsid w:val="00F70C97"/>
    <w:rsid w:val="00F75EDA"/>
    <w:rsid w:val="00F765A5"/>
    <w:rsid w:val="00F8004E"/>
    <w:rsid w:val="00F808D8"/>
    <w:rsid w:val="00F83357"/>
    <w:rsid w:val="00F83F21"/>
    <w:rsid w:val="00F96DC6"/>
    <w:rsid w:val="00F97DB5"/>
    <w:rsid w:val="00FA0FC6"/>
    <w:rsid w:val="00FA4281"/>
    <w:rsid w:val="00FA6A6D"/>
    <w:rsid w:val="00FA76F2"/>
    <w:rsid w:val="00FB6677"/>
    <w:rsid w:val="00FB7604"/>
    <w:rsid w:val="00FB7B64"/>
    <w:rsid w:val="00FC1224"/>
    <w:rsid w:val="00FD1859"/>
    <w:rsid w:val="00FD3C5C"/>
    <w:rsid w:val="00FD6A02"/>
    <w:rsid w:val="00FD6EE6"/>
    <w:rsid w:val="00FE51D2"/>
    <w:rsid w:val="00FE5A1E"/>
    <w:rsid w:val="00FE6383"/>
    <w:rsid w:val="00FE79C6"/>
    <w:rsid w:val="00FE7F79"/>
    <w:rsid w:val="00FF0787"/>
    <w:rsid w:val="00FF30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xlamps.com/zx81_files/ZX81_charset.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67F57-F0FD-4575-B6FC-A8F2BC8E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7615</TotalTime>
  <Pages>53</Pages>
  <Words>15795</Words>
  <Characters>90032</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doc.: IEEE 802.11-14/1104r3</vt:lpstr>
    </vt:vector>
  </TitlesOfParts>
  <Company>Some Company</Company>
  <LinksUpToDate>false</LinksUpToDate>
  <CharactersWithSpaces>105616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802.11-14/1104r3</dc:title>
  <dc:subject>Submission</dc:subject>
  <dc:creator>Mark RISON</dc:creator>
  <cp:keywords>November 2014</cp:keywords>
  <dc:description>Mark RISON (Samsung)</dc:description>
  <cp:lastModifiedBy>mrison'</cp:lastModifiedBy>
  <cp:revision>134</cp:revision>
  <cp:lastPrinted>1900-12-31T23:00:00Z</cp:lastPrinted>
  <dcterms:created xsi:type="dcterms:W3CDTF">2014-10-03T20:40:00Z</dcterms:created>
  <dcterms:modified xsi:type="dcterms:W3CDTF">2014-10-24T13:45:00Z</dcterms:modified>
</cp:coreProperties>
</file>