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F81571" w:rsidRPr="009B33F5" w:rsidRDefault="00F81571">
      <w:pPr>
        <w:pStyle w:val="T1"/>
        <w:pBdr>
          <w:bottom w:val="single" w:sz="6" w:space="0" w:color="auto"/>
        </w:pBdr>
        <w:spacing w:after="240"/>
      </w:pPr>
      <w:r w:rsidRPr="009B33F5">
        <w:t>IEEE P802.11</w:t>
      </w:r>
      <w:r w:rsidRPr="009B33F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F81571" w:rsidRPr="009B33F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F81571" w:rsidRPr="009B33F5" w:rsidRDefault="00F81571">
            <w:pPr>
              <w:pStyle w:val="T2"/>
            </w:pPr>
            <w:r w:rsidRPr="009B33F5">
              <w:t>TGai Berlin AdHoc Meeting Announcement</w:t>
            </w:r>
            <w:r w:rsidR="00A63D53">
              <w:br/>
              <w:t>Update 1</w:t>
            </w:r>
          </w:p>
        </w:tc>
      </w:tr>
      <w:tr w:rsidR="00F81571" w:rsidRPr="009B33F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F81571" w:rsidRPr="009B33F5" w:rsidRDefault="00F81571" w:rsidP="00F81571">
            <w:pPr>
              <w:pStyle w:val="T2"/>
              <w:ind w:left="0"/>
              <w:rPr>
                <w:sz w:val="20"/>
              </w:rPr>
            </w:pPr>
            <w:r w:rsidRPr="009B33F5">
              <w:rPr>
                <w:sz w:val="20"/>
              </w:rPr>
              <w:t>Date:</w:t>
            </w:r>
            <w:r w:rsidRPr="009B33F5">
              <w:rPr>
                <w:b w:val="0"/>
                <w:sz w:val="20"/>
              </w:rPr>
              <w:t xml:space="preserve">  2013-05-2</w:t>
            </w:r>
            <w:r w:rsidR="00DD0E23">
              <w:rPr>
                <w:b w:val="0"/>
                <w:sz w:val="20"/>
              </w:rPr>
              <w:t>3</w:t>
            </w:r>
          </w:p>
        </w:tc>
      </w:tr>
      <w:tr w:rsidR="00F81571" w:rsidRPr="009B33F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F81571" w:rsidRPr="009B33F5" w:rsidRDefault="00F8157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B33F5">
              <w:rPr>
                <w:sz w:val="20"/>
              </w:rPr>
              <w:t>Author(s):</w:t>
            </w:r>
          </w:p>
        </w:tc>
      </w:tr>
      <w:tr w:rsidR="00F81571" w:rsidRPr="009B33F5">
        <w:trPr>
          <w:jc w:val="center"/>
        </w:trPr>
        <w:tc>
          <w:tcPr>
            <w:tcW w:w="1336" w:type="dxa"/>
            <w:vAlign w:val="center"/>
          </w:tcPr>
          <w:p w:rsidR="00F81571" w:rsidRPr="009B33F5" w:rsidRDefault="00F8157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B33F5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F81571" w:rsidRPr="009B33F5" w:rsidRDefault="00F8157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B33F5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F81571" w:rsidRPr="009B33F5" w:rsidRDefault="00F8157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B33F5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F81571" w:rsidRPr="009B33F5" w:rsidRDefault="00F8157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B33F5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F81571" w:rsidRPr="009B33F5" w:rsidRDefault="00F8157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B33F5">
              <w:rPr>
                <w:sz w:val="20"/>
              </w:rPr>
              <w:t>email</w:t>
            </w:r>
          </w:p>
        </w:tc>
      </w:tr>
      <w:tr w:rsidR="00F81571" w:rsidRPr="009B33F5">
        <w:trPr>
          <w:jc w:val="center"/>
        </w:trPr>
        <w:tc>
          <w:tcPr>
            <w:tcW w:w="1336" w:type="dxa"/>
            <w:vAlign w:val="center"/>
          </w:tcPr>
          <w:p w:rsidR="00F81571" w:rsidRPr="009B33F5" w:rsidRDefault="00F8157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B33F5">
              <w:rPr>
                <w:b w:val="0"/>
                <w:sz w:val="20"/>
              </w:rPr>
              <w:t>Marc Emmelmann</w:t>
            </w:r>
          </w:p>
        </w:tc>
        <w:tc>
          <w:tcPr>
            <w:tcW w:w="2064" w:type="dxa"/>
            <w:vAlign w:val="center"/>
          </w:tcPr>
          <w:p w:rsidR="00F81571" w:rsidRPr="009B33F5" w:rsidRDefault="00F8157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B33F5">
              <w:rPr>
                <w:b w:val="0"/>
                <w:sz w:val="20"/>
              </w:rPr>
              <w:t>Fraunhofer FOKUS</w:t>
            </w:r>
          </w:p>
        </w:tc>
        <w:tc>
          <w:tcPr>
            <w:tcW w:w="2814" w:type="dxa"/>
            <w:vAlign w:val="center"/>
          </w:tcPr>
          <w:p w:rsidR="00F81571" w:rsidRPr="009B33F5" w:rsidRDefault="00F8157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B33F5">
              <w:rPr>
                <w:b w:val="0"/>
                <w:sz w:val="20"/>
              </w:rPr>
              <w:t>Kaiserin-Augusta-Allee 31</w:t>
            </w:r>
            <w:r w:rsidRPr="009B33F5">
              <w:rPr>
                <w:b w:val="0"/>
                <w:sz w:val="20"/>
              </w:rPr>
              <w:br/>
              <w:t>10589 Berlin GERMANY</w:t>
            </w:r>
          </w:p>
        </w:tc>
        <w:tc>
          <w:tcPr>
            <w:tcW w:w="1715" w:type="dxa"/>
            <w:vAlign w:val="center"/>
          </w:tcPr>
          <w:p w:rsidR="00F81571" w:rsidRPr="009B33F5" w:rsidRDefault="00F8157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B33F5">
              <w:rPr>
                <w:b w:val="0"/>
                <w:sz w:val="20"/>
              </w:rPr>
              <w:t>+49 30 34637268</w:t>
            </w:r>
          </w:p>
        </w:tc>
        <w:tc>
          <w:tcPr>
            <w:tcW w:w="1647" w:type="dxa"/>
            <w:vAlign w:val="center"/>
          </w:tcPr>
          <w:p w:rsidR="00F81571" w:rsidRPr="009B33F5" w:rsidRDefault="00F8157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9B33F5">
              <w:rPr>
                <w:b w:val="0"/>
                <w:sz w:val="16"/>
              </w:rPr>
              <w:t>emmelmann@ieee.org</w:t>
            </w:r>
          </w:p>
        </w:tc>
      </w:tr>
      <w:tr w:rsidR="00F81571" w:rsidRPr="009B33F5">
        <w:trPr>
          <w:jc w:val="center"/>
        </w:trPr>
        <w:tc>
          <w:tcPr>
            <w:tcW w:w="1336" w:type="dxa"/>
            <w:vAlign w:val="center"/>
          </w:tcPr>
          <w:p w:rsidR="00F81571" w:rsidRPr="009B33F5" w:rsidRDefault="00F8157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F81571" w:rsidRPr="009B33F5" w:rsidRDefault="00F8157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F81571" w:rsidRPr="009B33F5" w:rsidRDefault="00F8157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F81571" w:rsidRPr="009B33F5" w:rsidRDefault="00F8157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F81571" w:rsidRPr="009B33F5" w:rsidRDefault="00F8157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F81571" w:rsidRPr="009B33F5" w:rsidRDefault="000E4DAB">
      <w:pPr>
        <w:pStyle w:val="T1"/>
        <w:spacing w:after="120"/>
        <w:rPr>
          <w:sz w:val="22"/>
        </w:rPr>
      </w:pPr>
      <w:r w:rsidRPr="000E4DAB"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305.35pt;z-index:251657728;mso-position-horizontal:absolute;mso-position-horizontal-relative:text;mso-position-vertical:absolute;mso-position-vertical-relative:text" stroked="f">
            <v:textbox style="mso-next-textbox:#_x0000_s1027">
              <w:txbxContent>
                <w:p w:rsidR="009B33F5" w:rsidRDefault="009B33F5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9B33F5" w:rsidRDefault="009B33F5">
                  <w:pPr>
                    <w:jc w:val="both"/>
                  </w:pPr>
                  <w:r>
                    <w:t xml:space="preserve">TGai Berlin Ad-Hoc Meeting </w:t>
                  </w:r>
                  <w:r w:rsidR="006F0027">
                    <w:t>Announcement</w:t>
                  </w:r>
                  <w:r>
                    <w:t xml:space="preserve"> and Booking Details</w:t>
                  </w:r>
                </w:p>
                <w:p w:rsidR="009B33F5" w:rsidRDefault="009B33F5">
                  <w:pPr>
                    <w:jc w:val="both"/>
                  </w:pPr>
                </w:p>
                <w:p w:rsidR="009B33F5" w:rsidRDefault="009B33F5">
                  <w:pPr>
                    <w:jc w:val="both"/>
                  </w:pPr>
                  <w:r>
                    <w:t xml:space="preserve">Meeting </w:t>
                  </w:r>
                  <w:r w:rsidRPr="00F81571">
                    <w:rPr>
                      <w:b/>
                    </w:rPr>
                    <w:t>dates</w:t>
                  </w:r>
                  <w:r>
                    <w:t>:</w:t>
                  </w:r>
                  <w:r>
                    <w:tab/>
                  </w:r>
                  <w:r>
                    <w:tab/>
                    <w:t xml:space="preserve">10. – 12. July 2013 </w:t>
                  </w:r>
                </w:p>
                <w:p w:rsidR="009B33F5" w:rsidRDefault="009B33F5">
                  <w:pPr>
                    <w:jc w:val="both"/>
                  </w:pPr>
                </w:p>
                <w:p w:rsidR="009B33F5" w:rsidRDefault="009B33F5">
                  <w:pPr>
                    <w:jc w:val="both"/>
                  </w:pPr>
                  <w:r>
                    <w:t xml:space="preserve">Meeting </w:t>
                  </w:r>
                  <w:r w:rsidRPr="00F81571">
                    <w:rPr>
                      <w:b/>
                    </w:rPr>
                    <w:t>Venue</w:t>
                  </w:r>
                  <w:r>
                    <w:t>:</w:t>
                  </w:r>
                  <w:r>
                    <w:tab/>
                    <w:t>Fraunhofer FOKUS;</w:t>
                  </w:r>
                </w:p>
                <w:p w:rsidR="009B33F5" w:rsidRDefault="009B33F5" w:rsidP="00F81571">
                  <w:pPr>
                    <w:jc w:val="both"/>
                  </w:pPr>
                  <w:r>
                    <w:tab/>
                  </w:r>
                  <w:r>
                    <w:tab/>
                  </w:r>
                  <w:r>
                    <w:tab/>
                    <w:t>Kaiserin-Augusta-Allee 31</w:t>
                  </w:r>
                </w:p>
                <w:p w:rsidR="009B33F5" w:rsidRDefault="009B33F5" w:rsidP="00F81571">
                  <w:pPr>
                    <w:jc w:val="both"/>
                  </w:pPr>
                  <w:r>
                    <w:tab/>
                  </w:r>
                  <w:r>
                    <w:tab/>
                  </w:r>
                  <w:r>
                    <w:tab/>
                    <w:t>10589 Berlin</w:t>
                  </w:r>
                </w:p>
                <w:p w:rsidR="009B33F5" w:rsidRDefault="009B33F5" w:rsidP="00F81571">
                  <w:pPr>
                    <w:jc w:val="both"/>
                  </w:pPr>
                  <w:r>
                    <w:tab/>
                  </w:r>
                  <w:r>
                    <w:tab/>
                  </w:r>
                  <w:r>
                    <w:tab/>
                    <w:t>Germany</w:t>
                  </w:r>
                </w:p>
                <w:p w:rsidR="009B33F5" w:rsidRDefault="009B33F5" w:rsidP="00F81571">
                  <w:pPr>
                    <w:jc w:val="both"/>
                  </w:pPr>
                </w:p>
                <w:p w:rsidR="008072CC" w:rsidRDefault="009B33F5" w:rsidP="00F81571">
                  <w:pPr>
                    <w:jc w:val="both"/>
                  </w:pPr>
                  <w:r w:rsidRPr="00F81571">
                    <w:rPr>
                      <w:b/>
                    </w:rPr>
                    <w:t>Registration</w:t>
                  </w:r>
                  <w:r>
                    <w:t>:</w:t>
                  </w:r>
                  <w:r>
                    <w:tab/>
                  </w:r>
                  <w:r>
                    <w:tab/>
                    <w:t>Registration required via E-Poll</w:t>
                  </w:r>
                  <w:r w:rsidR="008072CC">
                    <w:t xml:space="preserve"> </w:t>
                  </w:r>
                </w:p>
                <w:p w:rsidR="009B33F5" w:rsidRDefault="008072CC" w:rsidP="008072CC">
                  <w:pPr>
                    <w:ind w:left="2160" w:firstLine="720"/>
                    <w:jc w:val="both"/>
                  </w:pPr>
                  <w:r w:rsidRPr="009B33F5">
                    <w:t xml:space="preserve"> </w:t>
                  </w:r>
                  <w:hyperlink r:id="rId6" w:history="1">
                    <w:r w:rsidRPr="004A01C0">
                      <w:rPr>
                        <w:rStyle w:val="Link"/>
                      </w:rPr>
                      <w:t>https://mentor.ieee.org/802.11/poll-vote?p=9400008&amp;t=9400008</w:t>
                    </w:r>
                  </w:hyperlink>
                </w:p>
                <w:p w:rsidR="009B33F5" w:rsidRDefault="009B33F5" w:rsidP="00F81571">
                  <w:pPr>
                    <w:jc w:val="both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 w:rsidRPr="00F81571">
                    <w:rPr>
                      <w:u w:val="single"/>
                    </w:rPr>
                    <w:t>Deadline</w:t>
                  </w:r>
                  <w:r>
                    <w:t xml:space="preserve"> for registration:  </w:t>
                  </w:r>
                  <w:r w:rsidRPr="00F81571">
                    <w:rPr>
                      <w:u w:val="single"/>
                    </w:rPr>
                    <w:t>28. June 2013</w:t>
                  </w:r>
                </w:p>
                <w:p w:rsidR="009B33F5" w:rsidRDefault="009B33F5" w:rsidP="00F81571">
                  <w:pPr>
                    <w:jc w:val="both"/>
                  </w:pPr>
                </w:p>
                <w:p w:rsidR="009B33F5" w:rsidRDefault="009B33F5" w:rsidP="00F81571">
                  <w:pPr>
                    <w:jc w:val="both"/>
                  </w:pPr>
                  <w:r w:rsidRPr="00F81571">
                    <w:rPr>
                      <w:b/>
                    </w:rPr>
                    <w:t>Hotel</w:t>
                  </w:r>
                  <w:r>
                    <w:t>: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Discounted-rate room block available at: Hampton Berlin  </w:t>
                  </w:r>
                </w:p>
                <w:p w:rsidR="00430A81" w:rsidRDefault="009B33F5" w:rsidP="00F81571">
                  <w:pPr>
                    <w:jc w:val="both"/>
                    <w:rPr>
                      <w:u w:val="single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 w:rsidRPr="009B33F5">
                    <w:rPr>
                      <w:highlight w:val="yellow"/>
                      <w:u w:val="single"/>
                    </w:rPr>
                    <w:t>Deadline</w:t>
                  </w:r>
                  <w:r w:rsidRPr="009B33F5">
                    <w:rPr>
                      <w:highlight w:val="yellow"/>
                    </w:rPr>
                    <w:t xml:space="preserve"> for reservation:  </w:t>
                  </w:r>
                  <w:r w:rsidR="009475D2">
                    <w:rPr>
                      <w:highlight w:val="yellow"/>
                      <w:u w:val="single"/>
                    </w:rPr>
                    <w:t>8</w:t>
                  </w:r>
                  <w:r w:rsidRPr="009B33F5">
                    <w:rPr>
                      <w:highlight w:val="yellow"/>
                      <w:u w:val="single"/>
                    </w:rPr>
                    <w:t xml:space="preserve">. </w:t>
                  </w:r>
                  <w:r w:rsidR="009475D2">
                    <w:rPr>
                      <w:highlight w:val="yellow"/>
                      <w:u w:val="single"/>
                    </w:rPr>
                    <w:t>June</w:t>
                  </w:r>
                  <w:r w:rsidRPr="009B33F5">
                    <w:rPr>
                      <w:highlight w:val="yellow"/>
                      <w:u w:val="single"/>
                    </w:rPr>
                    <w:t xml:space="preserve"> 2013</w:t>
                  </w:r>
                </w:p>
                <w:p w:rsidR="00430A81" w:rsidRDefault="00430A81" w:rsidP="00F81571">
                  <w:pPr>
                    <w:jc w:val="both"/>
                    <w:rPr>
                      <w:u w:val="single"/>
                    </w:rPr>
                  </w:pPr>
                </w:p>
                <w:p w:rsidR="00430A81" w:rsidRDefault="00430A81" w:rsidP="00F81571">
                  <w:pPr>
                    <w:jc w:val="both"/>
                    <w:rPr>
                      <w:u w:val="single"/>
                    </w:rPr>
                  </w:pPr>
                </w:p>
                <w:p w:rsidR="00430A81" w:rsidRDefault="00430A81" w:rsidP="00F81571">
                  <w:pPr>
                    <w:jc w:val="both"/>
                  </w:pPr>
                  <w:r w:rsidRPr="00430A81">
                    <w:rPr>
                      <w:u w:val="single"/>
                    </w:rPr>
                    <w:t>Changes</w:t>
                  </w:r>
                  <w:r>
                    <w:t>:</w:t>
                  </w:r>
                </w:p>
                <w:p w:rsidR="009B33F5" w:rsidRPr="00430A81" w:rsidRDefault="00430A81" w:rsidP="00F81571">
                  <w:pPr>
                    <w:jc w:val="both"/>
                  </w:pPr>
                  <w:r>
                    <w:tab/>
                    <w:t>Update 1:</w:t>
                  </w:r>
                  <w:r>
                    <w:tab/>
                    <w:t>Includes link to e-poll for registration</w:t>
                  </w:r>
                </w:p>
              </w:txbxContent>
            </v:textbox>
          </v:shape>
        </w:pict>
      </w:r>
    </w:p>
    <w:p w:rsidR="00F81571" w:rsidRPr="009B33F5" w:rsidRDefault="00F81571" w:rsidP="00917D6F">
      <w:pPr>
        <w:rPr>
          <w:b/>
          <w:sz w:val="32"/>
          <w:u w:val="single"/>
        </w:rPr>
      </w:pPr>
      <w:r w:rsidRPr="009B33F5">
        <w:rPr>
          <w:b/>
          <w:sz w:val="32"/>
          <w:u w:val="single"/>
        </w:rPr>
        <w:br w:type="page"/>
        <w:t>TGai Berlin AdHoc Meeting Announcement</w:t>
      </w:r>
    </w:p>
    <w:p w:rsidR="00F81571" w:rsidRPr="009B33F5" w:rsidRDefault="00F81571"/>
    <w:p w:rsidR="00F81571" w:rsidRPr="009B33F5" w:rsidRDefault="00F81571"/>
    <w:p w:rsidR="00F81571" w:rsidRPr="009B33F5" w:rsidRDefault="00F81571">
      <w:pPr>
        <w:rPr>
          <w:b/>
          <w:u w:val="single"/>
        </w:rPr>
      </w:pPr>
      <w:r w:rsidRPr="009B33F5">
        <w:rPr>
          <w:b/>
          <w:u w:val="single"/>
        </w:rPr>
        <w:t>Meeting Date:</w:t>
      </w:r>
    </w:p>
    <w:p w:rsidR="00F81571" w:rsidRPr="009B33F5" w:rsidRDefault="00F81571"/>
    <w:p w:rsidR="00F81571" w:rsidRPr="009B33F5" w:rsidRDefault="00F81571">
      <w:r w:rsidRPr="009B33F5">
        <w:t xml:space="preserve">TGai will hold an Ad-Hoc Meeting in </w:t>
      </w:r>
      <w:r w:rsidRPr="009B33F5">
        <w:rPr>
          <w:u w:val="single"/>
        </w:rPr>
        <w:t>Berlin, Germany, from 10. – 12. July 2013</w:t>
      </w:r>
      <w:r w:rsidRPr="009B33F5">
        <w:t>.</w:t>
      </w:r>
    </w:p>
    <w:p w:rsidR="00F81571" w:rsidRPr="009B33F5" w:rsidRDefault="00F81571"/>
    <w:p w:rsidR="00F81571" w:rsidRPr="009B33F5" w:rsidRDefault="00F81571">
      <w:r w:rsidRPr="009B33F5">
        <w:t xml:space="preserve">The preliminary meeting agenda is contained in </w:t>
      </w:r>
      <w:r w:rsidR="00AB1EBC" w:rsidRPr="009B33F5">
        <w:t>(</w:t>
      </w:r>
      <w:r w:rsidRPr="009B33F5">
        <w:t>t.b.a.</w:t>
      </w:r>
      <w:r w:rsidR="00AB1EBC" w:rsidRPr="009B33F5">
        <w:t>)</w:t>
      </w:r>
      <w:r w:rsidRPr="009B33F5">
        <w:t xml:space="preserve">  Expect the meeting to start at 8.30AM on July 10 and to end at 5.00PM on July 12 (hard deadline).</w:t>
      </w:r>
    </w:p>
    <w:p w:rsidR="00F81571" w:rsidRPr="009B33F5" w:rsidRDefault="00F81571"/>
    <w:p w:rsidR="00F81571" w:rsidRPr="009B33F5" w:rsidRDefault="00F81571">
      <w:pPr>
        <w:rPr>
          <w:b/>
          <w:u w:val="single"/>
        </w:rPr>
      </w:pPr>
      <w:r w:rsidRPr="009B33F5">
        <w:rPr>
          <w:b/>
          <w:u w:val="single"/>
        </w:rPr>
        <w:t>Registration:</w:t>
      </w:r>
    </w:p>
    <w:p w:rsidR="00F81571" w:rsidRPr="009B33F5" w:rsidRDefault="00F81571"/>
    <w:p w:rsidR="00682725" w:rsidRDefault="00F81571">
      <w:r w:rsidRPr="009B33F5">
        <w:t xml:space="preserve">In order to attend the ad-hoc, you are </w:t>
      </w:r>
      <w:r w:rsidRPr="009B33F5">
        <w:rPr>
          <w:u w:val="single"/>
        </w:rPr>
        <w:t>required to register</w:t>
      </w:r>
      <w:r w:rsidRPr="009B33F5">
        <w:t xml:space="preserve"> for the ad-hoc meeting using e-poll.  You may access the e-poll registration via the following link:  </w:t>
      </w:r>
    </w:p>
    <w:p w:rsidR="00917D6F" w:rsidRDefault="00F81571" w:rsidP="00682725">
      <w:pPr>
        <w:ind w:firstLine="720"/>
      </w:pPr>
      <w:r w:rsidRPr="009B33F5">
        <w:t xml:space="preserve"> </w:t>
      </w:r>
      <w:hyperlink r:id="rId7" w:history="1">
        <w:r w:rsidR="00682725" w:rsidRPr="004A01C0">
          <w:rPr>
            <w:rStyle w:val="Link"/>
          </w:rPr>
          <w:t>https://mentor.ieee.org/802.11/poll-vote?p=9400008&amp;t=9400008</w:t>
        </w:r>
      </w:hyperlink>
      <w:r w:rsidR="00682725">
        <w:t xml:space="preserve"> </w:t>
      </w:r>
    </w:p>
    <w:p w:rsidR="00F81571" w:rsidRPr="009B33F5" w:rsidRDefault="00F81571">
      <w:r w:rsidRPr="009B33F5">
        <w:t xml:space="preserve">The </w:t>
      </w:r>
      <w:r w:rsidRPr="009B33F5">
        <w:rPr>
          <w:u w:val="single"/>
        </w:rPr>
        <w:t>deadline</w:t>
      </w:r>
      <w:r w:rsidRPr="009B33F5">
        <w:t xml:space="preserve"> for registration is </w:t>
      </w:r>
      <w:r w:rsidRPr="009B33F5">
        <w:rPr>
          <w:u w:val="single"/>
        </w:rPr>
        <w:t>28. June 2013</w:t>
      </w:r>
      <w:r w:rsidRPr="009B33F5">
        <w:t>.</w:t>
      </w:r>
      <w:r w:rsidR="00AB1EBC" w:rsidRPr="009B33F5">
        <w:t xml:space="preserve">  </w:t>
      </w:r>
      <w:r w:rsidR="00522D0E" w:rsidRPr="009B33F5">
        <w:t>There is no registration fee, though, i</w:t>
      </w:r>
      <w:r w:rsidR="00AB1EBC" w:rsidRPr="009B33F5">
        <w:t>f you have not registered by the deadline, access to the meeting venue might not be granted.</w:t>
      </w:r>
    </w:p>
    <w:p w:rsidR="00F81571" w:rsidRPr="009B33F5" w:rsidRDefault="00F81571"/>
    <w:p w:rsidR="00F81571" w:rsidRPr="009B33F5" w:rsidRDefault="00F81571">
      <w:pPr>
        <w:rPr>
          <w:b/>
          <w:u w:val="single"/>
        </w:rPr>
      </w:pPr>
      <w:r w:rsidRPr="009B33F5">
        <w:rPr>
          <w:b/>
          <w:u w:val="single"/>
        </w:rPr>
        <w:t>Meeting Venue:</w:t>
      </w:r>
    </w:p>
    <w:p w:rsidR="00F81571" w:rsidRPr="009B33F5" w:rsidRDefault="00F81571">
      <w:pPr>
        <w:rPr>
          <w:b/>
          <w:u w:val="single"/>
        </w:rPr>
      </w:pPr>
    </w:p>
    <w:p w:rsidR="00F81571" w:rsidRPr="009B33F5" w:rsidRDefault="00F81571">
      <w:r w:rsidRPr="009B33F5">
        <w:t xml:space="preserve">The meeting will take place at the </w:t>
      </w:r>
      <w:r w:rsidR="006F0027" w:rsidRPr="009B33F5">
        <w:t>premises</w:t>
      </w:r>
      <w:r w:rsidRPr="009B33F5">
        <w:t xml:space="preserve"> of</w:t>
      </w:r>
    </w:p>
    <w:p w:rsidR="00F81571" w:rsidRPr="009B33F5" w:rsidRDefault="00F81571"/>
    <w:p w:rsidR="00F81571" w:rsidRPr="009B33F5" w:rsidRDefault="00F81571">
      <w:r w:rsidRPr="009B33F5">
        <w:tab/>
        <w:t>Fraunhofer FOKUS</w:t>
      </w:r>
    </w:p>
    <w:p w:rsidR="00F81571" w:rsidRPr="009B33F5" w:rsidRDefault="00F81571">
      <w:r w:rsidRPr="009B33F5">
        <w:tab/>
        <w:t>Kaiserin-Augusta-Allee 31</w:t>
      </w:r>
    </w:p>
    <w:p w:rsidR="00F81571" w:rsidRPr="009B33F5" w:rsidRDefault="00F81571">
      <w:r w:rsidRPr="009B33F5">
        <w:tab/>
        <w:t>10589 Berlin</w:t>
      </w:r>
    </w:p>
    <w:p w:rsidR="00F81571" w:rsidRPr="009B33F5" w:rsidRDefault="00F81571" w:rsidP="00F81571">
      <w:pPr>
        <w:ind w:firstLine="720"/>
      </w:pPr>
      <w:r w:rsidRPr="009B33F5">
        <w:t>Germany</w:t>
      </w:r>
    </w:p>
    <w:p w:rsidR="00F81571" w:rsidRPr="009B33F5" w:rsidRDefault="00F81571"/>
    <w:p w:rsidR="00BA1556" w:rsidRPr="009B33F5" w:rsidRDefault="00F81571">
      <w:r w:rsidRPr="009B33F5">
        <w:t>How to reach Fraunhofer:</w:t>
      </w:r>
    </w:p>
    <w:p w:rsidR="00BA1556" w:rsidRPr="009B33F5" w:rsidRDefault="00BA1556"/>
    <w:p w:rsidR="00BA1556" w:rsidRPr="009B33F5" w:rsidRDefault="00BA1556">
      <w:r w:rsidRPr="009B33F5">
        <w:tab/>
        <w:t xml:space="preserve">Google Maps:  </w:t>
      </w:r>
      <w:hyperlink r:id="rId8" w:history="1">
        <w:r w:rsidRPr="009B33F5">
          <w:rPr>
            <w:rStyle w:val="Link"/>
          </w:rPr>
          <w:t>http://goo.gl/maps/xHNQf</w:t>
        </w:r>
      </w:hyperlink>
    </w:p>
    <w:p w:rsidR="00BA1556" w:rsidRPr="009B33F5" w:rsidRDefault="00BA1556"/>
    <w:p w:rsidR="00BA1556" w:rsidRPr="009B33F5" w:rsidRDefault="00BA1556">
      <w:r w:rsidRPr="009B33F5">
        <w:tab/>
        <w:t>Transfer in Berlin to the Venue of the Fraunhofer Institute FOKUS:</w:t>
      </w:r>
      <w:r w:rsidRPr="009B33F5">
        <w:br/>
      </w:r>
      <w:r w:rsidRPr="009B33F5">
        <w:tab/>
        <w:t>http://www.fokus.fraunhofer.de/en/fokus/kontakt/service/anfahrt/anfahrt_berlin/index.html</w:t>
      </w:r>
    </w:p>
    <w:p w:rsidR="00F81571" w:rsidRPr="009B33F5" w:rsidRDefault="00F81571"/>
    <w:p w:rsidR="00F81571" w:rsidRPr="009B33F5" w:rsidRDefault="00F81571"/>
    <w:p w:rsidR="00F81571" w:rsidRPr="009B33F5" w:rsidRDefault="00F81571">
      <w:pPr>
        <w:rPr>
          <w:b/>
          <w:u w:val="single"/>
        </w:rPr>
      </w:pPr>
      <w:r w:rsidRPr="009B33F5">
        <w:rPr>
          <w:b/>
          <w:u w:val="single"/>
        </w:rPr>
        <w:t>Hotel information:</w:t>
      </w:r>
    </w:p>
    <w:p w:rsidR="00BA1556" w:rsidRPr="009B33F5" w:rsidRDefault="00BA1556"/>
    <w:p w:rsidR="00BA1556" w:rsidRPr="009B33F5" w:rsidRDefault="00BA1556">
      <w:r w:rsidRPr="009B33F5">
        <w:t>A room block at a discounted rate is available at:</w:t>
      </w:r>
    </w:p>
    <w:p w:rsidR="00BA1556" w:rsidRPr="009B33F5" w:rsidRDefault="00BA1556"/>
    <w:p w:rsidR="00BA1556" w:rsidRPr="009B33F5" w:rsidRDefault="00BA1556">
      <w:r w:rsidRPr="009B33F5">
        <w:tab/>
        <w:t>Hampton Berlin</w:t>
      </w:r>
    </w:p>
    <w:p w:rsidR="00BA1556" w:rsidRPr="009B33F5" w:rsidRDefault="00917D6F">
      <w:r>
        <w:tab/>
      </w:r>
      <w:r w:rsidR="00BA1556" w:rsidRPr="009B33F5">
        <w:t>Uhlandstrasse 188-189</w:t>
      </w:r>
    </w:p>
    <w:p w:rsidR="00BA1556" w:rsidRPr="009B33F5" w:rsidRDefault="00BA1556">
      <w:r w:rsidRPr="009B33F5">
        <w:tab/>
        <w:t>10623 Berlin</w:t>
      </w:r>
    </w:p>
    <w:p w:rsidR="00BA1556" w:rsidRPr="009B33F5" w:rsidRDefault="00BA1556">
      <w:r w:rsidRPr="009B33F5">
        <w:tab/>
        <w:t>Germany</w:t>
      </w:r>
    </w:p>
    <w:p w:rsidR="00BA1556" w:rsidRPr="009B33F5" w:rsidRDefault="00BA1556"/>
    <w:p w:rsidR="00BA1556" w:rsidRPr="009B33F5" w:rsidRDefault="00BA1556">
      <w:r w:rsidRPr="009B33F5">
        <w:t>Dates of availability:  July 9 – July 14, 2013</w:t>
      </w:r>
    </w:p>
    <w:p w:rsidR="00BA1556" w:rsidRPr="009B33F5" w:rsidRDefault="00BA1556"/>
    <w:p w:rsidR="00BA1556" w:rsidRPr="009B33F5" w:rsidRDefault="00BA1556">
      <w:r w:rsidRPr="009B33F5">
        <w:t>Rate:  119 EURO including tax (single or double occupancy);</w:t>
      </w:r>
    </w:p>
    <w:p w:rsidR="00AB1EBC" w:rsidRPr="009B33F5" w:rsidRDefault="00BA1556">
      <w:r w:rsidRPr="009B33F5">
        <w:tab/>
        <w:t>Rate includes breakfast and free WiFi</w:t>
      </w:r>
    </w:p>
    <w:p w:rsidR="00BA1556" w:rsidRPr="009B33F5" w:rsidRDefault="00BA1556"/>
    <w:p w:rsidR="00BA1556" w:rsidRPr="009B33F5" w:rsidRDefault="00AB1EBC">
      <w:r w:rsidRPr="009B33F5">
        <w:t xml:space="preserve">Booking key word:  </w:t>
      </w:r>
      <w:r w:rsidRPr="009B33F5">
        <w:rPr>
          <w:u w:val="single"/>
        </w:rPr>
        <w:t>IEEE</w:t>
      </w:r>
    </w:p>
    <w:p w:rsidR="00BA1556" w:rsidRPr="009B33F5" w:rsidRDefault="00BA1556"/>
    <w:p w:rsidR="00BA1556" w:rsidRPr="009B33F5" w:rsidRDefault="00BA1556">
      <w:pPr>
        <w:rPr>
          <w:b/>
        </w:rPr>
      </w:pPr>
      <w:r w:rsidRPr="009B33F5">
        <w:rPr>
          <w:b/>
          <w:highlight w:val="yellow"/>
        </w:rPr>
        <w:t xml:space="preserve">Deadline for </w:t>
      </w:r>
      <w:r w:rsidR="00956616">
        <w:rPr>
          <w:b/>
          <w:highlight w:val="yellow"/>
        </w:rPr>
        <w:t xml:space="preserve">reservation:  </w:t>
      </w:r>
      <w:r w:rsidR="009475D2">
        <w:rPr>
          <w:b/>
          <w:highlight w:val="yellow"/>
        </w:rPr>
        <w:t>June</w:t>
      </w:r>
      <w:r w:rsidR="00956616">
        <w:rPr>
          <w:b/>
          <w:highlight w:val="yellow"/>
        </w:rPr>
        <w:t xml:space="preserve"> </w:t>
      </w:r>
      <w:r w:rsidR="009475D2">
        <w:rPr>
          <w:b/>
          <w:highlight w:val="yellow"/>
        </w:rPr>
        <w:t>8</w:t>
      </w:r>
      <w:r w:rsidRPr="009B33F5">
        <w:rPr>
          <w:b/>
          <w:highlight w:val="yellow"/>
        </w:rPr>
        <w:t>, 2013</w:t>
      </w:r>
    </w:p>
    <w:p w:rsidR="00BA1556" w:rsidRPr="009B33F5" w:rsidRDefault="00BA1556"/>
    <w:p w:rsidR="00BA1556" w:rsidRPr="009B33F5" w:rsidRDefault="00BA1556">
      <w:r w:rsidRPr="009B33F5">
        <w:rPr>
          <w:u w:val="single"/>
        </w:rPr>
        <w:t>In order to book a room</w:t>
      </w:r>
      <w:r w:rsidRPr="009B33F5">
        <w:t>, please contact:</w:t>
      </w:r>
    </w:p>
    <w:p w:rsidR="00BA1556" w:rsidRPr="009B33F5" w:rsidRDefault="00917D6F">
      <w:r>
        <w:tab/>
      </w:r>
      <w:r w:rsidR="00BA1556" w:rsidRPr="009B33F5">
        <w:t>Ms. Jacqueline Sauter-Israel</w:t>
      </w:r>
    </w:p>
    <w:p w:rsidR="00BA1556" w:rsidRPr="009B33F5" w:rsidRDefault="00BA1556">
      <w:r w:rsidRPr="009B33F5">
        <w:tab/>
        <w:t>Reservation &amp; Sales Coordination</w:t>
      </w:r>
    </w:p>
    <w:p w:rsidR="00BA1556" w:rsidRPr="009B33F5" w:rsidRDefault="00BA1556">
      <w:r w:rsidRPr="009B33F5">
        <w:tab/>
      </w:r>
      <w:hyperlink r:id="rId9" w:history="1">
        <w:r w:rsidRPr="009B33F5">
          <w:rPr>
            <w:rStyle w:val="Link"/>
          </w:rPr>
          <w:t>jaqueline.sauter@hamptonbyhilton-berlin.de</w:t>
        </w:r>
      </w:hyperlink>
    </w:p>
    <w:p w:rsidR="00BA1556" w:rsidRPr="009B33F5" w:rsidRDefault="00BA1556">
      <w:r w:rsidRPr="009B33F5">
        <w:tab/>
        <w:t>phone: +49 30 4050270</w:t>
      </w:r>
    </w:p>
    <w:p w:rsidR="00BA1556" w:rsidRPr="009B33F5" w:rsidRDefault="00BA1556">
      <w:r w:rsidRPr="009B33F5">
        <w:tab/>
        <w:t>fax:</w:t>
      </w:r>
      <w:r w:rsidRPr="009B33F5">
        <w:tab/>
        <w:t>+49 30 4050271111</w:t>
      </w:r>
    </w:p>
    <w:p w:rsidR="00BA1556" w:rsidRPr="009B33F5" w:rsidRDefault="00BA1556"/>
    <w:p w:rsidR="00AB1EBC" w:rsidRPr="009B33F5" w:rsidRDefault="00BA1556">
      <w:r w:rsidRPr="009B33F5">
        <w:t>Credit card information has to be provided in order to reserve a room.</w:t>
      </w:r>
      <w:r w:rsidR="00AB1EBC" w:rsidRPr="009B33F5">
        <w:t xml:space="preserve">  </w:t>
      </w:r>
    </w:p>
    <w:p w:rsidR="00917D6F" w:rsidRDefault="00AB1EBC" w:rsidP="00917D6F">
      <w:r w:rsidRPr="009B33F5">
        <w:t>Please mention the key word “IEEE” to book under the discounted rate.</w:t>
      </w:r>
    </w:p>
    <w:p w:rsidR="006E315A" w:rsidRDefault="009B33F5" w:rsidP="00917D6F">
      <w:r>
        <w:t>If you are a HiltonHonors member, please include your HHonors# in your reservation.</w:t>
      </w:r>
    </w:p>
    <w:p w:rsidR="006E315A" w:rsidRDefault="006E315A" w:rsidP="000505C6">
      <w:pPr>
        <w:ind w:left="720"/>
      </w:pPr>
    </w:p>
    <w:p w:rsidR="006E315A" w:rsidRPr="009B33F5" w:rsidRDefault="006E315A" w:rsidP="006E315A">
      <w:r w:rsidRPr="009B33F5">
        <w:t>Cancellation:  Rooms may be canceled free of charge up to 18.00h at the day of arrival.</w:t>
      </w:r>
      <w:r w:rsidR="00917D6F">
        <w:t xml:space="preserve">  </w:t>
      </w:r>
      <w:r w:rsidRPr="009B33F5">
        <w:t>Cancellation require</w:t>
      </w:r>
      <w:r>
        <w:t>s</w:t>
      </w:r>
      <w:r w:rsidRPr="009B33F5">
        <w:t xml:space="preserve"> written form</w:t>
      </w:r>
      <w:r>
        <w:t xml:space="preserve"> (e.g. via e-mail)</w:t>
      </w:r>
      <w:r w:rsidRPr="009B33F5">
        <w:t>.  Afterwards, 90% of the entire stay’s price will be charged.</w:t>
      </w:r>
    </w:p>
    <w:p w:rsidR="00AB1EBC" w:rsidRPr="009B33F5" w:rsidRDefault="00AB1EBC" w:rsidP="00917D6F"/>
    <w:p w:rsidR="00AB1EBC" w:rsidRPr="009B33F5" w:rsidRDefault="00AB1EBC" w:rsidP="00AB1EBC"/>
    <w:p w:rsidR="009B33F5" w:rsidRDefault="00AB1EBC" w:rsidP="00AB1EBC">
      <w:r w:rsidRPr="009B33F5">
        <w:t xml:space="preserve">Attention:  Please make your hotel arrangements (regardless of the hotel you are staying at) as soon as possible.  It’s summer vacation time in </w:t>
      </w:r>
      <w:r w:rsidR="006E315A">
        <w:t>Europe and Berlin is a popular destination</w:t>
      </w:r>
      <w:r w:rsidRPr="009B33F5">
        <w:t xml:space="preserve">: prices go up rapidly and hotel rooms at the hotel of your choice might </w:t>
      </w:r>
      <w:r w:rsidR="006E315A">
        <w:t>become un</w:t>
      </w:r>
      <w:r w:rsidRPr="009B33F5">
        <w:t>available.</w:t>
      </w:r>
    </w:p>
    <w:p w:rsidR="009B33F5" w:rsidRDefault="009B33F5" w:rsidP="00AB1EBC"/>
    <w:p w:rsidR="009B33F5" w:rsidRDefault="009B33F5" w:rsidP="00AB1EBC">
      <w:r w:rsidRPr="009B33F5">
        <w:rPr>
          <w:u w:val="single"/>
        </w:rPr>
        <w:t>How to reach Fraunhofer FOKUS from the Hampton Berlin via public transportation</w:t>
      </w:r>
      <w:r>
        <w:t>:</w:t>
      </w:r>
    </w:p>
    <w:p w:rsidR="00F81571" w:rsidRPr="009B33F5" w:rsidRDefault="009B33F5" w:rsidP="00AB1EBC">
      <w:r>
        <w:tab/>
        <w:t xml:space="preserve">-- to be filled -- </w:t>
      </w:r>
    </w:p>
    <w:p w:rsidR="00F81571" w:rsidRPr="009B33F5" w:rsidRDefault="00F81571"/>
    <w:p w:rsidR="00F81571" w:rsidRPr="009B33F5" w:rsidRDefault="00F81571">
      <w:pPr>
        <w:rPr>
          <w:b/>
          <w:u w:val="single"/>
        </w:rPr>
      </w:pPr>
      <w:r w:rsidRPr="009B33F5">
        <w:rPr>
          <w:b/>
          <w:u w:val="single"/>
        </w:rPr>
        <w:t>Flight information:</w:t>
      </w:r>
    </w:p>
    <w:p w:rsidR="00AB1EBC" w:rsidRPr="009B33F5" w:rsidRDefault="00AB1EBC"/>
    <w:p w:rsidR="00AB1EBC" w:rsidRPr="009B33F5" w:rsidRDefault="00AB1EBC">
      <w:r w:rsidRPr="009B33F5">
        <w:t>It is recommended to book your flight to:</w:t>
      </w:r>
    </w:p>
    <w:p w:rsidR="00AB1EBC" w:rsidRPr="009B33F5" w:rsidRDefault="00AB1EBC"/>
    <w:p w:rsidR="00F81571" w:rsidRPr="009B33F5" w:rsidRDefault="00AB1EBC">
      <w:r w:rsidRPr="009B33F5">
        <w:tab/>
        <w:t>Berlin-Tegel (TXL) airport</w:t>
      </w:r>
    </w:p>
    <w:p w:rsidR="00522D0E" w:rsidRPr="009B33F5" w:rsidRDefault="00522D0E"/>
    <w:p w:rsidR="00AB1EBC" w:rsidRPr="009B33F5" w:rsidRDefault="00522D0E">
      <w:r w:rsidRPr="009B33F5">
        <w:t>There are dir</w:t>
      </w:r>
      <w:r w:rsidR="00A9724F">
        <w:t>e</w:t>
      </w:r>
      <w:r w:rsidRPr="009B33F5">
        <w:t xml:space="preserve">ct flights to Berlin from, e.g., Newark (EWR, </w:t>
      </w:r>
      <w:r w:rsidR="00A9724F">
        <w:t xml:space="preserve">with </w:t>
      </w:r>
      <w:r w:rsidRPr="009B33F5">
        <w:t xml:space="preserve">United) as well as from Los Angeles (LAX, </w:t>
      </w:r>
      <w:r w:rsidR="00A9724F">
        <w:t>with Air B</w:t>
      </w:r>
      <w:r w:rsidRPr="009B33F5">
        <w:t>erlin).</w:t>
      </w:r>
    </w:p>
    <w:p w:rsidR="00F81571" w:rsidRPr="009B33F5" w:rsidRDefault="00F81571"/>
    <w:p w:rsidR="00F81571" w:rsidRPr="009B33F5" w:rsidRDefault="00F81571">
      <w:pPr>
        <w:rPr>
          <w:b/>
          <w:u w:val="single"/>
        </w:rPr>
      </w:pPr>
      <w:r w:rsidRPr="009B33F5">
        <w:rPr>
          <w:b/>
          <w:u w:val="single"/>
        </w:rPr>
        <w:t>Breakfast, Lunch, Dinner:</w:t>
      </w:r>
    </w:p>
    <w:p w:rsidR="00522D0E" w:rsidRPr="009B33F5" w:rsidRDefault="00522D0E"/>
    <w:p w:rsidR="00522D0E" w:rsidRPr="009B33F5" w:rsidRDefault="00522D0E">
      <w:r w:rsidRPr="009B33F5">
        <w:t>Breakfast is included in the hotel rate</w:t>
      </w:r>
      <w:r w:rsidR="000505C6">
        <w:t xml:space="preserve"> of the Hampton Berlin</w:t>
      </w:r>
      <w:r w:rsidRPr="009B33F5">
        <w:t xml:space="preserve">.  Lunch and dinner will </w:t>
      </w:r>
      <w:r w:rsidRPr="009B33F5">
        <w:rPr>
          <w:i/>
          <w:iCs/>
        </w:rPr>
        <w:t>not</w:t>
      </w:r>
      <w:r w:rsidRPr="009B33F5">
        <w:t xml:space="preserve"> be provided.</w:t>
      </w:r>
    </w:p>
    <w:p w:rsidR="00522D0E" w:rsidRPr="009B33F5" w:rsidRDefault="00522D0E"/>
    <w:p w:rsidR="00F81571" w:rsidRPr="009B33F5" w:rsidRDefault="00522D0E" w:rsidP="000505C6">
      <w:r w:rsidRPr="009B33F5">
        <w:t xml:space="preserve">Fraunhofer Fokus has a cafeteria where lunch </w:t>
      </w:r>
      <w:r w:rsidR="00A9724F">
        <w:t>may be purchased at your own cost</w:t>
      </w:r>
      <w:r w:rsidRPr="009B33F5">
        <w:t xml:space="preserve">.  Daily menus always include one </w:t>
      </w:r>
      <w:r w:rsidR="006F0027" w:rsidRPr="009B33F5">
        <w:t>vegetarian</w:t>
      </w:r>
      <w:r w:rsidRPr="009B33F5">
        <w:t xml:space="preserve"> meal.  Prices range from 5 to 10 Euro, </w:t>
      </w:r>
      <w:r w:rsidRPr="009B33F5">
        <w:rPr>
          <w:u w:val="single"/>
        </w:rPr>
        <w:t>cash only</w:t>
      </w:r>
      <w:r w:rsidRPr="009B33F5">
        <w:t>.</w:t>
      </w:r>
    </w:p>
    <w:p w:rsidR="00F81571" w:rsidRPr="009B33F5" w:rsidRDefault="00F81571"/>
    <w:p w:rsidR="00F81571" w:rsidRPr="009B33F5" w:rsidRDefault="00F81571"/>
    <w:sectPr w:rsidR="00F81571" w:rsidRPr="009B33F5" w:rsidSect="00E26C25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3F5" w:rsidRDefault="009B33F5">
      <w:r>
        <w:separator/>
      </w:r>
    </w:p>
  </w:endnote>
  <w:endnote w:type="continuationSeparator" w:id="0">
    <w:p w:rsidR="009B33F5" w:rsidRDefault="009B3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F5" w:rsidRDefault="000E4DAB">
    <w:pPr>
      <w:pStyle w:val="Fuzeile"/>
      <w:tabs>
        <w:tab w:val="clear" w:pos="6480"/>
        <w:tab w:val="center" w:pos="4680"/>
        <w:tab w:val="right" w:pos="9360"/>
      </w:tabs>
    </w:pPr>
    <w:fldSimple w:instr=" SUBJECT  \* MERGEFORMAT ">
      <w:r w:rsidR="00A63D53">
        <w:t>Submission</w:t>
      </w:r>
    </w:fldSimple>
    <w:r w:rsidR="009B33F5">
      <w:tab/>
      <w:t xml:space="preserve">page </w:t>
    </w:r>
    <w:fldSimple w:instr="PAGE ">
      <w:r w:rsidR="00DD0E23">
        <w:rPr>
          <w:noProof/>
        </w:rPr>
        <w:t>1</w:t>
      </w:r>
    </w:fldSimple>
    <w:r w:rsidR="009B33F5">
      <w:tab/>
    </w:r>
    <w:fldSimple w:instr=" COMMENTS  \* MERGEFORMAT ">
      <w:r w:rsidR="00A63D53">
        <w:t>Marc Emmelmann, Fraunhofer FOKUS</w:t>
      </w:r>
    </w:fldSimple>
  </w:p>
  <w:p w:rsidR="009B33F5" w:rsidRDefault="009B33F5"/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3F5" w:rsidRDefault="009B33F5">
      <w:r>
        <w:separator/>
      </w:r>
    </w:p>
  </w:footnote>
  <w:footnote w:type="continuationSeparator" w:id="0">
    <w:p w:rsidR="009B33F5" w:rsidRDefault="009B33F5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F5" w:rsidRDefault="000E4DAB">
    <w:pPr>
      <w:pStyle w:val="Kopfzeile"/>
      <w:tabs>
        <w:tab w:val="clear" w:pos="6480"/>
        <w:tab w:val="center" w:pos="4680"/>
        <w:tab w:val="right" w:pos="9360"/>
      </w:tabs>
    </w:pPr>
    <w:fldSimple w:instr=" KEYWORDS  \* MERGEFORMAT ">
      <w:r w:rsidR="00A63D53">
        <w:t>May 2013</w:t>
      </w:r>
    </w:fldSimple>
    <w:r w:rsidR="009B33F5">
      <w:tab/>
    </w:r>
    <w:r w:rsidR="009B33F5">
      <w:tab/>
    </w:r>
    <w:fldSimple w:instr=" TITLE  \* MERGEFORMAT ">
      <w:r w:rsidR="00A63D53">
        <w:t>doc.: IEEE 802.11-13/0641r1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intFractionalCharacterWidth/>
  <w:mirrorMargins/>
  <w:hideSpellingErrors/>
  <w:attachedTemplate r:id="rId1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81571"/>
    <w:rsid w:val="000505C6"/>
    <w:rsid w:val="000C6CAB"/>
    <w:rsid w:val="000E4DAB"/>
    <w:rsid w:val="00430A81"/>
    <w:rsid w:val="00494B4C"/>
    <w:rsid w:val="00522D0E"/>
    <w:rsid w:val="0054267D"/>
    <w:rsid w:val="005F14C9"/>
    <w:rsid w:val="00682725"/>
    <w:rsid w:val="006E315A"/>
    <w:rsid w:val="006F0027"/>
    <w:rsid w:val="00732E93"/>
    <w:rsid w:val="008072CC"/>
    <w:rsid w:val="00917D6F"/>
    <w:rsid w:val="009475D2"/>
    <w:rsid w:val="00956616"/>
    <w:rsid w:val="009B33F5"/>
    <w:rsid w:val="009F29B5"/>
    <w:rsid w:val="009F51E2"/>
    <w:rsid w:val="00A63D53"/>
    <w:rsid w:val="00A9724F"/>
    <w:rsid w:val="00AB1EBC"/>
    <w:rsid w:val="00BA1556"/>
    <w:rsid w:val="00CA391A"/>
    <w:rsid w:val="00D9296D"/>
    <w:rsid w:val="00DD0E23"/>
    <w:rsid w:val="00E26C25"/>
    <w:rsid w:val="00F81571"/>
    <w:rsid w:val="00FF648D"/>
  </w:rsids>
  <m:mathPr>
    <m:mathFont m:val="Trebuchet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de-DE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Standard">
    <w:name w:val="Normal"/>
    <w:qFormat/>
    <w:rsid w:val="00E26C25"/>
    <w:rPr>
      <w:sz w:val="22"/>
      <w:lang w:eastAsia="en-US"/>
    </w:rPr>
  </w:style>
  <w:style w:type="paragraph" w:styleId="berschrift1">
    <w:name w:val="heading 1"/>
    <w:basedOn w:val="Standard"/>
    <w:next w:val="Standard"/>
    <w:qFormat/>
    <w:rsid w:val="00E26C2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E26C2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rsid w:val="00E26C2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Fuzeile">
    <w:name w:val="footer"/>
    <w:basedOn w:val="Standard"/>
    <w:rsid w:val="00E26C2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rsid w:val="00E26C2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rsid w:val="00E26C25"/>
    <w:pPr>
      <w:jc w:val="center"/>
    </w:pPr>
    <w:rPr>
      <w:b/>
      <w:sz w:val="28"/>
    </w:rPr>
  </w:style>
  <w:style w:type="paragraph" w:customStyle="1" w:styleId="T2">
    <w:name w:val="T2"/>
    <w:basedOn w:val="T1"/>
    <w:rsid w:val="00E26C25"/>
    <w:pPr>
      <w:spacing w:after="240"/>
      <w:ind w:left="720" w:right="720"/>
    </w:pPr>
  </w:style>
  <w:style w:type="paragraph" w:customStyle="1" w:styleId="T3">
    <w:name w:val="T3"/>
    <w:basedOn w:val="T1"/>
    <w:rsid w:val="00E26C2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einzug">
    <w:name w:val="Body Text Indent"/>
    <w:basedOn w:val="Standard"/>
    <w:rsid w:val="00E26C25"/>
    <w:pPr>
      <w:ind w:left="720" w:hanging="720"/>
    </w:pPr>
  </w:style>
  <w:style w:type="character" w:styleId="Link">
    <w:name w:val="Hyperlink"/>
    <w:basedOn w:val="Absatzstandardschriftart"/>
    <w:rsid w:val="00E26C25"/>
    <w:rPr>
      <w:color w:val="0000FF"/>
      <w:u w:val="single"/>
    </w:rPr>
  </w:style>
  <w:style w:type="character" w:styleId="Herausstellen">
    <w:name w:val="Emphasis"/>
    <w:basedOn w:val="Absatzstandardschriftart"/>
    <w:qFormat/>
    <w:rsid w:val="00522D0E"/>
    <w:rPr>
      <w:i/>
      <w:iCs/>
    </w:rPr>
  </w:style>
  <w:style w:type="character" w:styleId="GesichteterLink">
    <w:name w:val="FollowedHyperlink"/>
    <w:basedOn w:val="Absatzstandardschriftart"/>
    <w:rsid w:val="0068272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mentor.ieee.org/802.11/poll-vote?p=9400008&amp;t=9400008" TargetMode="External"/><Relationship Id="rId7" Type="http://schemas.openxmlformats.org/officeDocument/2006/relationships/hyperlink" Target="https://mentor.ieee.org/802.11/poll-vote?p=9400008&amp;t=9400008" TargetMode="External"/><Relationship Id="rId8" Type="http://schemas.openxmlformats.org/officeDocument/2006/relationships/hyperlink" Target="http://goo.gl/maps/xHNQf" TargetMode="External"/><Relationship Id="rId9" Type="http://schemas.openxmlformats.org/officeDocument/2006/relationships/hyperlink" Target="mailto:jaqueline.sauter@hamptonbyhilton-berlin.de" TargetMode="Externa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em:Documents:Business:FhG-Fokus:Projects:Desktop-alt-aufraemen:OLD_Desktop:IEEE:Templates:802-11-Submission-Portrait-MarcEmmelmann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802-11-Submission-Portrait-MarcEmmelmann.dot</Template>
  <TotalTime>0</TotalTime>
  <Pages>3</Pages>
  <Words>493</Words>
  <Characters>2813</Characters>
  <Application>Microsoft Macintosh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802.11-13/0641r0</vt:lpstr>
    </vt:vector>
  </TitlesOfParts>
  <Manager/>
  <Company>Frauhofer FOKUS</Company>
  <LinksUpToDate>false</LinksUpToDate>
  <CharactersWithSpaces>3454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802.11-13/0641r1</dc:title>
  <dc:subject>Submission</dc:subject>
  <dc:creator>Marc Emmelmann</dc:creator>
  <cp:keywords>May 2013</cp:keywords>
  <dc:description>Marc Emmelmann, Fraunhofer FOKUS</dc:description>
  <cp:lastModifiedBy>Marc Emmelmann</cp:lastModifiedBy>
  <cp:revision>7</cp:revision>
  <cp:lastPrinted>2013-05-21T15:48:00Z</cp:lastPrinted>
  <dcterms:created xsi:type="dcterms:W3CDTF">2013-05-21T16:14:00Z</dcterms:created>
  <dcterms:modified xsi:type="dcterms:W3CDTF">2013-05-23T07:52:00Z</dcterms:modified>
  <cp:category/>
</cp:coreProperties>
</file>