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822996">
              <w:rPr>
                <w:rFonts w:hint="eastAsia"/>
                <w:lang w:eastAsia="ja-JP"/>
              </w:rPr>
              <w:t>March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A0584">
              <w:rPr>
                <w:rFonts w:hint="eastAsia"/>
                <w:lang w:eastAsia="ja-JP"/>
              </w:rPr>
              <w:t>27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822996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7732C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1A0584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DF0D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DF0DCC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DF0DCC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DF0DCC">
      <w:pPr>
        <w:pStyle w:val="T1"/>
        <w:spacing w:after="120"/>
        <w:rPr>
          <w:sz w:val="22"/>
        </w:rPr>
      </w:pPr>
      <w:r w:rsidRPr="00DF0D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822996">
                    <w:rPr>
                      <w:rFonts w:hint="eastAsia"/>
                      <w:lang w:eastAsia="ja-JP"/>
                    </w:rPr>
                    <w:t>March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A0584">
                    <w:rPr>
                      <w:rFonts w:hint="eastAsia"/>
                      <w:lang w:eastAsia="ja-JP"/>
                    </w:rPr>
                    <w:t>27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E355B">
        <w:rPr>
          <w:rFonts w:hint="eastAsia"/>
          <w:b/>
          <w:u w:val="single"/>
          <w:lang w:eastAsia="ja-JP"/>
        </w:rPr>
        <w:lastRenderedPageBreak/>
        <w:t>March</w:t>
      </w:r>
      <w:r w:rsidR="005F3A00">
        <w:rPr>
          <w:b/>
          <w:u w:val="single"/>
        </w:rPr>
        <w:t xml:space="preserve"> </w:t>
      </w:r>
      <w:r w:rsidR="00B80B9E">
        <w:rPr>
          <w:rFonts w:hint="eastAsia"/>
          <w:b/>
          <w:u w:val="single"/>
          <w:lang w:eastAsia="ja-JP"/>
        </w:rPr>
        <w:t>20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B23C23">
        <w:rPr>
          <w:rFonts w:hint="eastAsia"/>
          <w:b/>
          <w:u w:val="single"/>
          <w:lang w:eastAsia="ja-JP"/>
        </w:rPr>
        <w:t>6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080C4A" w:rsidRPr="003E311A">
          <w:rPr>
            <w:rStyle w:val="Hyperlink"/>
          </w:rPr>
          <w:t>https://mentor.ieee.org/802.11/dcn/12/11-12-0466-00-00af-march-27th-teleconference-plan-and-agenda.ppt</w:t>
        </w:r>
      </w:hyperlink>
      <w:r w:rsidR="00080C4A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B80B9E">
        <w:rPr>
          <w:rFonts w:hint="eastAsia"/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0466</w:t>
      </w:r>
      <w:r w:rsidR="002D77FD" w:rsidRPr="00486452">
        <w:rPr>
          <w:b/>
          <w:lang w:eastAsia="ja-JP"/>
        </w:rPr>
        <w:t>-0</w:t>
      </w:r>
      <w:r w:rsidR="000332F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111AA4">
        <w:rPr>
          <w:rFonts w:hint="eastAsia"/>
          <w:b/>
          <w:lang w:eastAsia="ja-JP"/>
        </w:rPr>
        <w:t>march</w:t>
      </w:r>
      <w:r w:rsidR="00707442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27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0332FB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3B39B3" w:rsidRDefault="003B39B3" w:rsidP="00274ECF">
      <w:pPr>
        <w:rPr>
          <w:bCs/>
          <w:lang w:eastAsia="ja-JP"/>
        </w:rPr>
      </w:pPr>
    </w:p>
    <w:p w:rsidR="003B39B3" w:rsidRDefault="009C383B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as the TG chair reviewed the March 20</w:t>
      </w:r>
      <w:r w:rsidRPr="009C383B">
        <w:rPr>
          <w:rFonts w:hint="eastAsia"/>
          <w:b/>
          <w:vertAlign w:val="superscript"/>
          <w:lang w:eastAsia="ja-JP"/>
        </w:rPr>
        <w:t>th</w:t>
      </w:r>
      <w:r>
        <w:rPr>
          <w:rFonts w:hint="eastAsia"/>
          <w:b/>
          <w:lang w:eastAsia="ja-JP"/>
        </w:rPr>
        <w:t xml:space="preserve"> conference call. </w:t>
      </w:r>
    </w:p>
    <w:p w:rsidR="009C383B" w:rsidRDefault="009C383B" w:rsidP="009C383B">
      <w:pPr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reported the regulatory updates of Ofcom on out-of-block emission</w:t>
      </w:r>
      <w:r w:rsidR="00760E04">
        <w:rPr>
          <w:rFonts w:hint="eastAsia"/>
          <w:b/>
          <w:lang w:eastAsia="ja-JP"/>
        </w:rPr>
        <w:t xml:space="preserve"> (</w:t>
      </w:r>
      <w:r w:rsidR="00760E04" w:rsidRPr="00760E04">
        <w:rPr>
          <w:b/>
          <w:lang w:eastAsia="ja-JP"/>
        </w:rPr>
        <w:t>Access to TV white spaces in the UHF band: Device out-of-block emissions</w:t>
      </w:r>
      <w:r w:rsidR="00760E04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. </w:t>
      </w:r>
    </w:p>
    <w:p w:rsidR="00F767D1" w:rsidRDefault="00F767D1" w:rsidP="00F767D1">
      <w:pPr>
        <w:numPr>
          <w:ilvl w:val="1"/>
          <w:numId w:val="1"/>
        </w:numPr>
      </w:pPr>
      <w:r>
        <w:t xml:space="preserve">Padam Kafle (Nokia) asked if the out-of-block emission requirement is same for both fixed and personal portable devices. </w:t>
      </w:r>
    </w:p>
    <w:p w:rsidR="00F767D1" w:rsidRDefault="00F767D1" w:rsidP="00F767D1">
      <w:pPr>
        <w:numPr>
          <w:ilvl w:val="1"/>
          <w:numId w:val="1"/>
        </w:numPr>
      </w:pPr>
      <w:r>
        <w:t>Peter Ecclesine responded OFCOM rules have one mask for all devices, fixed device has different levels for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and other adjacent channels, unlike FCC where personal portable device has only one level. </w:t>
      </w:r>
    </w:p>
    <w:p w:rsidR="00F767D1" w:rsidRDefault="00F767D1" w:rsidP="00F767D1">
      <w:pPr>
        <w:numPr>
          <w:ilvl w:val="1"/>
          <w:numId w:val="1"/>
        </w:numPr>
      </w:pPr>
      <w:r>
        <w:t xml:space="preserve">C. S. Sum (NICT) asked if OFCOM has any requirement on sensing only device. </w:t>
      </w:r>
    </w:p>
    <w:p w:rsidR="00F767D1" w:rsidRPr="005215D4" w:rsidRDefault="00F767D1" w:rsidP="005215D4">
      <w:pPr>
        <w:numPr>
          <w:ilvl w:val="1"/>
          <w:numId w:val="1"/>
        </w:numPr>
      </w:pPr>
      <w:r>
        <w:t>Peter Ecclesine responded there is no requirement for sensing only device as the rules are about operation under control of geo</w:t>
      </w:r>
      <w:r>
        <w:rPr>
          <w:rFonts w:hint="eastAsia"/>
          <w:lang w:eastAsia="ja-JP"/>
        </w:rPr>
        <w:t>-</w:t>
      </w:r>
      <w:r>
        <w:t xml:space="preserve">location database. </w:t>
      </w:r>
    </w:p>
    <w:p w:rsidR="00E43D90" w:rsidRDefault="00E43D90" w:rsidP="00E43D90">
      <w:pPr>
        <w:ind w:left="360"/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reviewed the editorial status of TGaf</w:t>
      </w:r>
      <w:r w:rsidR="00A721CA">
        <w:rPr>
          <w:rFonts w:hint="eastAsia"/>
          <w:b/>
          <w:lang w:eastAsia="ja-JP"/>
        </w:rPr>
        <w:t xml:space="preserve"> (Draft text D1.07)</w:t>
      </w:r>
      <w:r>
        <w:rPr>
          <w:rFonts w:hint="eastAsia"/>
          <w:b/>
          <w:lang w:eastAsia="ja-JP"/>
        </w:rPr>
        <w:t xml:space="preserve">. </w:t>
      </w:r>
    </w:p>
    <w:p w:rsidR="009C383B" w:rsidRDefault="00EE3179" w:rsidP="009C383B">
      <w:pPr>
        <w:numPr>
          <w:ilvl w:val="1"/>
          <w:numId w:val="1"/>
        </w:numPr>
        <w:rPr>
          <w:lang w:eastAsia="ja-JP"/>
        </w:rPr>
      </w:pPr>
      <w:r w:rsidRPr="00EE3179">
        <w:rPr>
          <w:rFonts w:hint="eastAsia"/>
          <w:lang w:eastAsia="ja-JP"/>
        </w:rPr>
        <w:t xml:space="preserve">Peter Ecclesine </w:t>
      </w:r>
      <w:r>
        <w:rPr>
          <w:rFonts w:hint="eastAsia"/>
          <w:lang w:eastAsia="ja-JP"/>
        </w:rPr>
        <w:t xml:space="preserve">said because 11ac and 11ad are posting their latest drafts, the section numbers need some changes accordingly. </w:t>
      </w:r>
    </w:p>
    <w:p w:rsidR="00EE3179" w:rsidRDefault="00EE3179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mentioned one down</w:t>
      </w:r>
      <w:r w:rsidR="00BA4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clock</w:t>
      </w:r>
      <w:r w:rsidR="00BA4D60">
        <w:rPr>
          <w:rFonts w:hint="eastAsia"/>
          <w:lang w:eastAsia="ja-JP"/>
        </w:rPr>
        <w:t>ing</w:t>
      </w:r>
      <w:r>
        <w:rPr>
          <w:rFonts w:hint="eastAsia"/>
          <w:lang w:eastAsia="ja-JP"/>
        </w:rPr>
        <w:t xml:space="preserve"> ratio might be a good choice from the </w:t>
      </w:r>
      <w:r>
        <w:rPr>
          <w:lang w:eastAsia="ja-JP"/>
        </w:rPr>
        <w:t>perspective</w:t>
      </w:r>
      <w:r>
        <w:rPr>
          <w:rFonts w:hint="eastAsia"/>
          <w:lang w:eastAsia="ja-JP"/>
        </w:rPr>
        <w:t xml:space="preserve"> of efficiency. </w:t>
      </w:r>
    </w:p>
    <w:p w:rsidR="00BA4D60" w:rsidRDefault="00BA4D60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Wookbong Lee (LGE) asked for clarification if two down clocking ratio means two values </w:t>
      </w:r>
      <w:r w:rsidR="00E03BDB">
        <w:rPr>
          <w:rFonts w:hint="eastAsia"/>
          <w:lang w:eastAsia="ja-JP"/>
        </w:rPr>
        <w:t>for</w:t>
      </w:r>
      <w:r>
        <w:rPr>
          <w:rFonts w:hint="eastAsia"/>
          <w:lang w:eastAsia="ja-JP"/>
        </w:rPr>
        <w:t xml:space="preserve"> both 6MHz and 8MHz. </w:t>
      </w:r>
    </w:p>
    <w:p w:rsidR="00261117" w:rsidRPr="00EE3179" w:rsidRDefault="0026111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according to the straw poll results of Hawaii meeting, 5 or 6 down clocking ratio is preferred by the group. </w:t>
      </w:r>
    </w:p>
    <w:p w:rsidR="0088567B" w:rsidRPr="00E43D90" w:rsidRDefault="0088567B" w:rsidP="00274619">
      <w:pPr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E01C5">
        <w:rPr>
          <w:rFonts w:hint="eastAsia"/>
          <w:b/>
          <w:lang w:eastAsia="ja-JP"/>
        </w:rPr>
        <w:t>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4C3636" w:rsidRPr="000731A0" w:rsidRDefault="00080C4A" w:rsidP="00092CFB">
      <w:pPr>
        <w:rPr>
          <w:lang w:eastAsia="ja-JP"/>
        </w:rPr>
      </w:pPr>
      <w:r>
        <w:rPr>
          <w:rFonts w:hint="eastAsia"/>
          <w:lang w:eastAsia="ja-JP"/>
        </w:rPr>
        <w:t>C.S. Sum (NICT)[sum@nict.go.jp]</w:t>
      </w:r>
    </w:p>
    <w:sectPr w:rsidR="004C3636" w:rsidRPr="000731A0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57" w:rsidRDefault="00D96557">
      <w:r>
        <w:separator/>
      </w:r>
    </w:p>
  </w:endnote>
  <w:endnote w:type="continuationSeparator" w:id="0">
    <w:p w:rsidR="00D96557" w:rsidRDefault="00D9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11425E">
        <w:rPr>
          <w:noProof/>
        </w:rPr>
        <w:t>3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57" w:rsidRDefault="00D96557">
      <w:r>
        <w:separator/>
      </w:r>
    </w:p>
  </w:footnote>
  <w:footnote w:type="continuationSeparator" w:id="0">
    <w:p w:rsidR="00D96557" w:rsidRDefault="00D96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82299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11425E">
      <w:rPr>
        <w:lang w:eastAsia="ja-JP"/>
      </w:rPr>
      <w:t>0483</w:t>
    </w:r>
    <w:r>
      <w:rPr>
        <w:lang w:eastAsia="ja-JP"/>
      </w:rPr>
      <w:t>r</w:t>
    </w:r>
    <w:r w:rsidR="0011425E">
      <w:rPr>
        <w:lang w:eastAsia="ja-JP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302A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66-00-00af-march-2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0CAC-8EEF-40CD-994A-695F333E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4064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2012-04-04T00:20:00Z</dcterms:created>
  <dcterms:modified xsi:type="dcterms:W3CDTF">2012-04-04T00:21:00Z</dcterms:modified>
</cp:coreProperties>
</file>