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BA162B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BA162B">
              <w:rPr>
                <w:b/>
                <w:sz w:val="28"/>
              </w:rPr>
              <w:t>March 20</w:t>
            </w:r>
            <w:r w:rsidR="00BC67AA">
              <w:rPr>
                <w:b/>
                <w:sz w:val="28"/>
              </w:rPr>
              <w:t>, 2020</w:t>
            </w:r>
            <w:r w:rsidR="003E115B">
              <w:rPr>
                <w:b/>
                <w:szCs w:val="24"/>
              </w:rPr>
              <w:t xml:space="preserve">, </w:t>
            </w:r>
            <w:r w:rsidR="00BA162B">
              <w:rPr>
                <w:b/>
                <w:szCs w:val="24"/>
              </w:rPr>
              <w:t>Web conference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BA162B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March 18</w:t>
            </w:r>
            <w:r w:rsidR="00BC67AA">
              <w:rPr>
                <w:b/>
                <w:sz w:val="28"/>
              </w:rPr>
              <w:t>, 2020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BA162B">
              <w:rPr>
                <w:szCs w:val="24"/>
              </w:rPr>
              <w:t>Wireless Communications Consulting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F5346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BA162B">
              <w:rPr>
                <w:b/>
                <w:szCs w:val="24"/>
              </w:rPr>
              <w:t xml:space="preserve">via </w:t>
            </w:r>
            <w:proofErr w:type="spellStart"/>
            <w:r w:rsidR="00BA162B">
              <w:rPr>
                <w:b/>
                <w:szCs w:val="24"/>
              </w:rPr>
              <w:t>Webex</w:t>
            </w:r>
            <w:proofErr w:type="spellEnd"/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B61EB3" w:rsidRPr="00B61EB3">
        <w:rPr>
          <w:b/>
          <w:sz w:val="28"/>
        </w:rPr>
        <w:t xml:space="preserve"> </w:t>
      </w:r>
      <w:r w:rsidR="00C3421C">
        <w:rPr>
          <w:b/>
          <w:sz w:val="28"/>
        </w:rPr>
        <w:t>March 18</w:t>
      </w:r>
      <w:r w:rsidR="009735C8">
        <w:rPr>
          <w:b/>
          <w:sz w:val="28"/>
        </w:rPr>
        <w:t>, 2020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C3421C">
        <w:rPr>
          <w:rFonts w:ascii="Verdana" w:hAnsi="Verdana"/>
          <w:b/>
          <w:bCs/>
          <w:color w:val="000000"/>
          <w:sz w:val="20"/>
          <w:shd w:val="clear" w:color="auto" w:fill="FFFFFF"/>
        </w:rPr>
        <w:t>ec-20-0050</w:t>
      </w:r>
      <w:r w:rsidR="00B61EB3">
        <w:rPr>
          <w:rFonts w:ascii="Verdana" w:hAnsi="Verdana"/>
          <w:b/>
          <w:bCs/>
          <w:color w:val="000000"/>
          <w:sz w:val="20"/>
          <w:shd w:val="clear" w:color="auto" w:fill="FFFFFF"/>
        </w:rPr>
        <w:t>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C3421C">
        <w:rPr>
          <w:szCs w:val="24"/>
        </w:rPr>
        <w:t>SNA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C3421C">
        <w:rPr>
          <w:szCs w:val="24"/>
        </w:rPr>
        <w:t>ec-20-0003-01</w:t>
      </w:r>
      <w:r w:rsidR="00C60B19" w:rsidRPr="00C60B19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C3421C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46027363" r:id="rId9">
            <o:FieldCodes>\s</o:FieldCodes>
          </o:OLEObject>
        </w:object>
      </w:r>
    </w:p>
    <w:p w:rsidR="00B6724E" w:rsidRPr="00C3421C" w:rsidRDefault="00AF2D5E" w:rsidP="00C3421C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735C8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4A4C" w:rsidRPr="009735C8" w:rsidRDefault="00B6724E" w:rsidP="009735C8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9C63D1">
        <w:rPr>
          <w:szCs w:val="24"/>
        </w:rPr>
        <w:t>Warsaw Marriott</w:t>
      </w:r>
      <w:r w:rsidR="004F196F">
        <w:rPr>
          <w:szCs w:val="24"/>
        </w:rPr>
        <w:t xml:space="preserve"> (TBC)</w:t>
      </w:r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Discuss cancellation/postponement to May 2022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13-18, 2020 Grand Hyatt </w:t>
      </w:r>
      <w:proofErr w:type="spellStart"/>
      <w:r>
        <w:rPr>
          <w:szCs w:val="24"/>
        </w:rPr>
        <w:t>Atl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Buckhead</w:t>
      </w:r>
      <w:proofErr w:type="spellEnd"/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Change recommended for now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10-15, 2021 Marriott New Orleans (TBC)</w:t>
      </w:r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Issues with PSAV</w:t>
      </w:r>
    </w:p>
    <w:p w:rsidR="00BC3E81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Discuss alternative in </w:t>
      </w:r>
    </w:p>
    <w:p w:rsidR="00C3421C" w:rsidRDefault="00C3421C" w:rsidP="00BC3E81">
      <w:pPr>
        <w:numPr>
          <w:ilvl w:val="3"/>
          <w:numId w:val="4"/>
        </w:numPr>
        <w:rPr>
          <w:szCs w:val="24"/>
        </w:rPr>
      </w:pPr>
      <w:r>
        <w:rPr>
          <w:szCs w:val="24"/>
        </w:rPr>
        <w:t xml:space="preserve">Baltimore at the Renaissance </w:t>
      </w:r>
      <w:proofErr w:type="spellStart"/>
      <w:r>
        <w:rPr>
          <w:szCs w:val="24"/>
        </w:rPr>
        <w:t>Harborside</w:t>
      </w:r>
      <w:proofErr w:type="spellEnd"/>
      <w:r>
        <w:rPr>
          <w:szCs w:val="24"/>
        </w:rPr>
        <w:t xml:space="preserve"> (Marriott) </w:t>
      </w:r>
      <w:r w:rsidR="00BC3E81">
        <w:rPr>
          <w:szCs w:val="24"/>
        </w:rPr>
        <w:t>(best deal)</w:t>
      </w:r>
    </w:p>
    <w:p w:rsidR="00BC3E81" w:rsidRDefault="00BC3E81" w:rsidP="00BC3E81">
      <w:pPr>
        <w:numPr>
          <w:ilvl w:val="3"/>
          <w:numId w:val="4"/>
        </w:numPr>
        <w:rPr>
          <w:szCs w:val="24"/>
        </w:rPr>
      </w:pPr>
      <w:r>
        <w:rPr>
          <w:szCs w:val="24"/>
        </w:rPr>
        <w:t>Hotel Irvine (not confirmed)</w:t>
      </w:r>
    </w:p>
    <w:p w:rsidR="00E5450C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9-14, 2021 Sapporo, Japan (TBC)</w:t>
      </w:r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Have hit a dead end due to </w:t>
      </w:r>
      <w:proofErr w:type="spellStart"/>
      <w:r>
        <w:rPr>
          <w:szCs w:val="24"/>
        </w:rPr>
        <w:t>covid</w:t>
      </w:r>
      <w:proofErr w:type="spellEnd"/>
      <w:r>
        <w:rPr>
          <w:szCs w:val="24"/>
        </w:rPr>
        <w:t xml:space="preserve"> 19</w:t>
      </w:r>
    </w:p>
    <w:p w:rsidR="00C3421C" w:rsidRDefault="00C3421C" w:rsidP="00C342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Substitute Hilton Panama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12-17, 2021 Hilton Waikoloa Village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16-21, 2022 Hotel Irvine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15-20, 2022 </w:t>
      </w:r>
      <w:r w:rsidR="00722565">
        <w:rPr>
          <w:szCs w:val="24"/>
        </w:rPr>
        <w:t>Hilton Panama (TBC)</w:t>
      </w:r>
    </w:p>
    <w:p w:rsidR="00BC1CA8" w:rsidRDefault="00BC1CA8" w:rsidP="00BC1CA8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Alternate date for Warsaw Marriott</w:t>
      </w:r>
    </w:p>
    <w:p w:rsidR="00722565" w:rsidRDefault="00722565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11-16, 2022 Hilton Waikoloa Village</w:t>
      </w:r>
    </w:p>
    <w:p w:rsidR="002E6AEC" w:rsidRDefault="00722565" w:rsidP="0072256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15-</w:t>
      </w:r>
      <w:r w:rsidR="007237E7">
        <w:rPr>
          <w:szCs w:val="24"/>
        </w:rPr>
        <w:t>20, 2023</w:t>
      </w:r>
      <w:r>
        <w:rPr>
          <w:szCs w:val="24"/>
        </w:rPr>
        <w:t xml:space="preserve"> Baltimore Marriott Waterfront (TBC)</w:t>
      </w:r>
    </w:p>
    <w:p w:rsidR="00BC1CA8" w:rsidRDefault="00BC1CA8" w:rsidP="0072256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2025 and 2026 Hilton Waikoloa special offer</w:t>
      </w:r>
    </w:p>
    <w:p w:rsidR="00A02E94" w:rsidRDefault="00A02E94" w:rsidP="00A02E9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R$235/EB$225/S$159</w:t>
      </w:r>
    </w:p>
    <w:p w:rsidR="00A02E94" w:rsidRDefault="00A02E94" w:rsidP="00A02E9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R$241/EB$231/S$159</w:t>
      </w:r>
    </w:p>
    <w:p w:rsidR="00DB1906" w:rsidRPr="00A02E94" w:rsidRDefault="00A02E94" w:rsidP="00A02E94">
      <w:pPr>
        <w:numPr>
          <w:ilvl w:val="2"/>
          <w:numId w:val="4"/>
        </w:numPr>
        <w:rPr>
          <w:szCs w:val="24"/>
        </w:rPr>
      </w:pPr>
      <w:bookmarkStart w:id="0" w:name="_GoBack"/>
      <w:bookmarkEnd w:id="0"/>
      <w:r w:rsidRPr="00A02E94">
        <w:rPr>
          <w:szCs w:val="24"/>
        </w:rPr>
        <w:t xml:space="preserve">Other </w:t>
      </w:r>
      <w:proofErr w:type="spellStart"/>
      <w:r w:rsidRPr="00A02E94">
        <w:rPr>
          <w:szCs w:val="24"/>
        </w:rPr>
        <w:t>Ts&amp;Cs</w:t>
      </w:r>
      <w:proofErr w:type="spellEnd"/>
      <w:r w:rsidRPr="00A02E94">
        <w:rPr>
          <w:szCs w:val="24"/>
        </w:rPr>
        <w:t xml:space="preserve"> like current contracts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 w:rsidR="00BC1CA8">
        <w:rPr>
          <w:szCs w:val="24"/>
        </w:rPr>
        <w:t>egulatory issues/actions to be aware of</w:t>
      </w:r>
      <w:r w:rsidR="00D376F5">
        <w:rPr>
          <w:szCs w:val="24"/>
        </w:rPr>
        <w:t>- Jay</w:t>
      </w:r>
    </w:p>
    <w:p w:rsidR="003A089B" w:rsidRPr="00BC1CA8" w:rsidRDefault="00460F65" w:rsidP="00BC1CA8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BC1CA8">
        <w:rPr>
          <w:szCs w:val="24"/>
        </w:rPr>
        <w:t>Where do things stand RE CAD and Chairs Guidelines-Steve</w:t>
      </w:r>
    </w:p>
    <w:p w:rsidR="009D43F6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4501C0" w:rsidRDefault="004501C0" w:rsidP="00722565">
      <w:pPr>
        <w:numPr>
          <w:ilvl w:val="1"/>
          <w:numId w:val="4"/>
        </w:numPr>
        <w:rPr>
          <w:szCs w:val="24"/>
        </w:rPr>
      </w:pPr>
    </w:p>
    <w:p w:rsidR="00722565" w:rsidRPr="00722565" w:rsidRDefault="00722565" w:rsidP="00722565">
      <w:pPr>
        <w:numPr>
          <w:ilvl w:val="1"/>
          <w:numId w:val="4"/>
        </w:numPr>
        <w:rPr>
          <w:szCs w:val="24"/>
        </w:rPr>
      </w:pP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68" w:rsidRDefault="00903668">
      <w:r>
        <w:separator/>
      </w:r>
    </w:p>
  </w:endnote>
  <w:endnote w:type="continuationSeparator" w:id="0">
    <w:p w:rsidR="00903668" w:rsidRDefault="009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proofErr w:type="spellStart"/>
    <w:r>
      <w:t>Decawave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68" w:rsidRDefault="00903668">
      <w:r>
        <w:separator/>
      </w:r>
    </w:p>
  </w:footnote>
  <w:footnote w:type="continuationSeparator" w:id="0">
    <w:p w:rsidR="00903668" w:rsidRDefault="0090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BA162B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March 18</w:t>
    </w:r>
    <w:r w:rsidR="00BC67AA">
      <w:rPr>
        <w:b/>
        <w:sz w:val="28"/>
      </w:rPr>
      <w:t>, 2020</w:t>
    </w:r>
    <w:r w:rsidR="00CC5744">
      <w:rPr>
        <w:b/>
        <w:sz w:val="28"/>
      </w:rPr>
      <w:tab/>
    </w:r>
    <w:r w:rsidR="00CC5744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Fonts w:ascii="Verdana" w:hAnsi="Verdana"/>
        <w:b/>
        <w:bCs/>
        <w:color w:val="000000"/>
        <w:sz w:val="20"/>
        <w:shd w:val="clear" w:color="auto" w:fill="FFFFFF"/>
      </w:rPr>
      <w:t>ec-20-0050</w:t>
    </w:r>
    <w:r w:rsidR="009E6DB1">
      <w:rPr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13D6"/>
    <w:rsid w:val="000F7D70"/>
    <w:rsid w:val="00106802"/>
    <w:rsid w:val="001122B4"/>
    <w:rsid w:val="001163DE"/>
    <w:rsid w:val="001167A1"/>
    <w:rsid w:val="00120B2B"/>
    <w:rsid w:val="00123DC8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6FF0"/>
    <w:rsid w:val="004501C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15B22"/>
    <w:rsid w:val="00721513"/>
    <w:rsid w:val="00722565"/>
    <w:rsid w:val="007237E7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63D1"/>
    <w:rsid w:val="009C7BA5"/>
    <w:rsid w:val="009D1CC9"/>
    <w:rsid w:val="009D33A9"/>
    <w:rsid w:val="009D43F6"/>
    <w:rsid w:val="009D4AEF"/>
    <w:rsid w:val="009D60D8"/>
    <w:rsid w:val="009D68DE"/>
    <w:rsid w:val="009D6DEA"/>
    <w:rsid w:val="009D7783"/>
    <w:rsid w:val="009D7874"/>
    <w:rsid w:val="009E6DB1"/>
    <w:rsid w:val="009F0B4D"/>
    <w:rsid w:val="009F4039"/>
    <w:rsid w:val="00A0153B"/>
    <w:rsid w:val="00A02E94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57B95"/>
    <w:rsid w:val="00A61A67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B23D18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5744"/>
    <w:rsid w:val="00CC6C7D"/>
    <w:rsid w:val="00CD2619"/>
    <w:rsid w:val="00CE36CE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30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cp:lastModifiedBy>bheile</cp:lastModifiedBy>
  <cp:revision>6</cp:revision>
  <cp:lastPrinted>2014-11-02T22:09:00Z</cp:lastPrinted>
  <dcterms:created xsi:type="dcterms:W3CDTF">2020-03-18T12:37:00Z</dcterms:created>
  <dcterms:modified xsi:type="dcterms:W3CDTF">2020-03-18T13:03:00Z</dcterms:modified>
  <cp:category>EC-15-0034-00</cp:category>
</cp:coreProperties>
</file>