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F3" w:rsidRDefault="00001AF3" w:rsidP="006962E7">
      <w:pPr>
        <w:pStyle w:val="BodyTex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SP Chapter</w:t>
      </w:r>
    </w:p>
    <w:p w:rsidR="00001AF3" w:rsidRPr="00BD3CC8" w:rsidRDefault="00001AF3" w:rsidP="006962E7">
      <w:pPr>
        <w:pStyle w:val="BodyText"/>
        <w:rPr>
          <w:rFonts w:ascii="Arial" w:hAnsi="Arial" w:cs="Arial"/>
          <w:sz w:val="20"/>
          <w:szCs w:val="20"/>
        </w:rPr>
      </w:pPr>
    </w:p>
    <w:p w:rsidR="00001AF3" w:rsidRDefault="00001AF3" w:rsidP="006962E7">
      <w:pPr>
        <w:pStyle w:val="BodyText"/>
        <w:rPr>
          <w:b w:val="0"/>
          <w:bCs w:val="0"/>
        </w:rPr>
      </w:pPr>
      <w:r w:rsidRPr="007F20A8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001AF3" w:rsidRPr="00D86448" w:rsidRDefault="00001AF3">
      <w:pPr>
        <w:pStyle w:val="BodyText"/>
        <w:jc w:val="both"/>
        <w:rPr>
          <w:b w:val="0"/>
          <w:bCs w:val="0"/>
          <w:sz w:val="16"/>
          <w:szCs w:val="16"/>
        </w:rPr>
      </w:pPr>
    </w:p>
    <w:p w:rsidR="00001AF3" w:rsidRPr="00CB794D" w:rsidRDefault="00001AF3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the</w:t>
      </w:r>
      <w:r w:rsidRPr="00CB79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Signal Processing Society (SP) to fill chapter committee positions for the 2019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001AF3" w:rsidRPr="00CB794D" w:rsidRDefault="00001AF3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001AF3" w:rsidRPr="00CB794D">
        <w:trPr>
          <w:trHeight w:val="346"/>
        </w:trPr>
        <w:tc>
          <w:tcPr>
            <w:tcW w:w="1384" w:type="dxa"/>
            <w:vAlign w:val="bottom"/>
          </w:tcPr>
          <w:p w:rsidR="00001AF3" w:rsidRDefault="00001AF3">
            <w:pPr>
              <w:rPr>
                <w:rFonts w:ascii="Arial" w:hAnsi="Arial" w:cs="Arial"/>
              </w:rPr>
            </w:pPr>
          </w:p>
          <w:p w:rsidR="00001AF3" w:rsidRPr="00CB794D" w:rsidRDefault="00001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001AF3" w:rsidRDefault="00001AF3">
            <w:pPr>
              <w:rPr>
                <w:rFonts w:ascii="Arial" w:hAnsi="Arial" w:cs="Arial"/>
              </w:rPr>
            </w:pPr>
          </w:p>
          <w:p w:rsidR="00001AF3" w:rsidRPr="00CB794D" w:rsidRDefault="00001A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</w:p>
        </w:tc>
      </w:tr>
      <w:tr w:rsidR="00001AF3" w:rsidRPr="00CB794D">
        <w:trPr>
          <w:trHeight w:val="779"/>
        </w:trPr>
        <w:tc>
          <w:tcPr>
            <w:tcW w:w="1384" w:type="dxa"/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001AF3" w:rsidRPr="00CB794D" w:rsidRDefault="00001AF3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</w:p>
        </w:tc>
      </w:tr>
    </w:tbl>
    <w:p w:rsidR="00001AF3" w:rsidRDefault="00001AF3">
      <w:pPr>
        <w:jc w:val="both"/>
        <w:rPr>
          <w:rFonts w:ascii="Arial" w:hAnsi="Arial" w:cs="Arial"/>
        </w:rPr>
      </w:pPr>
    </w:p>
    <w:p w:rsidR="00001AF3" w:rsidRPr="00CB794D" w:rsidRDefault="00001AF3">
      <w:pPr>
        <w:jc w:val="both"/>
        <w:rPr>
          <w:rFonts w:ascii="Arial" w:hAnsi="Arial" w:cs="Arial"/>
        </w:rPr>
      </w:pPr>
    </w:p>
    <w:p w:rsidR="00001AF3" w:rsidRDefault="00001AF3" w:rsidP="006962E7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001AF3" w:rsidRPr="00CB794D" w:rsidRDefault="00001AF3" w:rsidP="006962E7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001AF3" w:rsidRPr="006962E7">
        <w:tc>
          <w:tcPr>
            <w:tcW w:w="3119" w:type="dxa"/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001AF3" w:rsidRPr="006962E7">
        <w:tc>
          <w:tcPr>
            <w:tcW w:w="3119" w:type="dxa"/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001AF3" w:rsidRPr="006962E7">
        <w:tc>
          <w:tcPr>
            <w:tcW w:w="3119" w:type="dxa"/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  <w:b/>
                <w:bCs/>
              </w:rPr>
            </w:pPr>
            <w:r w:rsidRPr="006962E7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001AF3" w:rsidRPr="006962E7">
        <w:tc>
          <w:tcPr>
            <w:tcW w:w="3119" w:type="dxa"/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001AF3" w:rsidRPr="006962E7">
        <w:tc>
          <w:tcPr>
            <w:tcW w:w="3119" w:type="dxa"/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001AF3" w:rsidRPr="006962E7">
        <w:tc>
          <w:tcPr>
            <w:tcW w:w="3119" w:type="dxa"/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001AF3" w:rsidRPr="006962E7">
        <w:tc>
          <w:tcPr>
            <w:tcW w:w="3119" w:type="dxa"/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  <w:b/>
                <w:bCs/>
              </w:rPr>
            </w:pPr>
            <w:r w:rsidRPr="006962E7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001AF3" w:rsidRPr="006962E7">
        <w:tc>
          <w:tcPr>
            <w:tcW w:w="3119" w:type="dxa"/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001AF3" w:rsidRPr="006962E7">
        <w:tc>
          <w:tcPr>
            <w:tcW w:w="3119" w:type="dxa"/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3" w:rsidRPr="006962E7" w:rsidRDefault="00001AF3" w:rsidP="006962E7">
            <w:pPr>
              <w:jc w:val="both"/>
              <w:rPr>
                <w:rFonts w:ascii="Arial" w:hAnsi="Arial" w:cs="Arial"/>
              </w:rPr>
            </w:pPr>
          </w:p>
        </w:tc>
      </w:tr>
    </w:tbl>
    <w:p w:rsidR="00001AF3" w:rsidRDefault="00001AF3">
      <w:pPr>
        <w:jc w:val="both"/>
        <w:rPr>
          <w:rFonts w:ascii="Arial" w:hAnsi="Arial" w:cs="Arial"/>
        </w:rPr>
      </w:pPr>
    </w:p>
    <w:p w:rsidR="00001AF3" w:rsidRDefault="00001AF3">
      <w:pPr>
        <w:jc w:val="both"/>
        <w:rPr>
          <w:rFonts w:ascii="Arial" w:hAnsi="Arial" w:cs="Arial"/>
        </w:rPr>
      </w:pPr>
    </w:p>
    <w:p w:rsidR="00001AF3" w:rsidRPr="00D86448" w:rsidRDefault="00001AF3" w:rsidP="00041251">
      <w:pPr>
        <w:ind w:left="-284" w:right="-142"/>
        <w:jc w:val="center"/>
        <w:rPr>
          <w:rFonts w:ascii="Arial" w:hAnsi="Arial" w:cs="Arial"/>
          <w:sz w:val="18"/>
          <w:szCs w:val="18"/>
        </w:rPr>
      </w:pPr>
      <w:r w:rsidRPr="00D86448">
        <w:rPr>
          <w:rFonts w:ascii="Arial" w:hAnsi="Arial" w:cs="Arial"/>
          <w:sz w:val="18"/>
          <w:szCs w:val="18"/>
        </w:rPr>
        <w:t xml:space="preserve">(Note: Committee members normally undertake responsibilities which will be determined at the first </w:t>
      </w:r>
      <w:r>
        <w:rPr>
          <w:rFonts w:ascii="Arial" w:hAnsi="Arial" w:cs="Arial"/>
          <w:sz w:val="18"/>
          <w:szCs w:val="18"/>
        </w:rPr>
        <w:t>Chapter meeting in 2019</w:t>
      </w:r>
      <w:r w:rsidRPr="00D86448">
        <w:rPr>
          <w:rFonts w:ascii="Arial" w:hAnsi="Arial" w:cs="Arial"/>
          <w:sz w:val="18"/>
          <w:szCs w:val="18"/>
        </w:rPr>
        <w:t>)</w:t>
      </w:r>
    </w:p>
    <w:p w:rsidR="00001AF3" w:rsidRPr="00CB794D" w:rsidRDefault="00001AF3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001AF3" w:rsidRPr="00CB794D">
        <w:trPr>
          <w:trHeight w:val="346"/>
        </w:trPr>
        <w:tc>
          <w:tcPr>
            <w:tcW w:w="1384" w:type="dxa"/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</w:p>
        </w:tc>
      </w:tr>
      <w:tr w:rsidR="00001AF3" w:rsidRPr="00CB794D">
        <w:trPr>
          <w:trHeight w:val="555"/>
        </w:trPr>
        <w:tc>
          <w:tcPr>
            <w:tcW w:w="1384" w:type="dxa"/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001AF3" w:rsidRPr="00CB794D" w:rsidRDefault="00001AF3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</w:p>
        </w:tc>
      </w:tr>
      <w:tr w:rsidR="00001AF3" w:rsidRPr="00CB794D">
        <w:trPr>
          <w:trHeight w:val="563"/>
        </w:trPr>
        <w:tc>
          <w:tcPr>
            <w:tcW w:w="1384" w:type="dxa"/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</w:p>
        </w:tc>
      </w:tr>
      <w:tr w:rsidR="00001AF3" w:rsidRPr="00CB794D">
        <w:trPr>
          <w:trHeight w:val="555"/>
        </w:trPr>
        <w:tc>
          <w:tcPr>
            <w:tcW w:w="1384" w:type="dxa"/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001AF3" w:rsidRPr="00CB794D" w:rsidRDefault="00001AF3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>
            <w:pPr>
              <w:rPr>
                <w:rFonts w:ascii="Arial" w:hAnsi="Arial" w:cs="Arial"/>
              </w:rPr>
            </w:pPr>
          </w:p>
        </w:tc>
      </w:tr>
    </w:tbl>
    <w:p w:rsidR="00001AF3" w:rsidRDefault="00001AF3">
      <w:pPr>
        <w:jc w:val="both"/>
        <w:rPr>
          <w:rFonts w:ascii="Arial" w:hAnsi="Arial" w:cs="Arial"/>
        </w:rPr>
      </w:pPr>
    </w:p>
    <w:p w:rsidR="00001AF3" w:rsidRPr="00CB794D" w:rsidRDefault="00001AF3" w:rsidP="006962E7">
      <w:pPr>
        <w:jc w:val="both"/>
        <w:rPr>
          <w:rFonts w:ascii="Arial" w:hAnsi="Arial" w:cs="Arial"/>
        </w:rPr>
      </w:pPr>
    </w:p>
    <w:p w:rsidR="00001AF3" w:rsidRPr="00F1377D" w:rsidRDefault="00001AF3" w:rsidP="006962E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Submission must be received by Harry McDonald via email: </w:t>
      </w:r>
      <w:hyperlink r:id="rId7" w:history="1">
        <w:r w:rsidRPr="005E70B8">
          <w:rPr>
            <w:rStyle w:val="Hyperlink"/>
            <w:rFonts w:ascii="Arial" w:hAnsi="Arial" w:cs="Arial"/>
            <w:b/>
            <w:bCs/>
          </w:rPr>
          <w:t>harry.mcdonald@ieee.org</w:t>
        </w:r>
      </w:hyperlink>
      <w:r>
        <w:rPr>
          <w:rFonts w:ascii="Arial" w:hAnsi="Arial" w:cs="Arial"/>
          <w:b/>
          <w:bCs/>
        </w:rPr>
        <w:t xml:space="preserve">  before COB Friday the 30</w:t>
      </w:r>
      <w:r w:rsidRPr="003A7C5A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 2018</w:t>
      </w:r>
      <w:r w:rsidRPr="00F1377D">
        <w:rPr>
          <w:rFonts w:ascii="Arial" w:hAnsi="Arial" w:cs="Arial"/>
          <w:b/>
          <w:bCs/>
        </w:rPr>
        <w:t xml:space="preserve">. </w:t>
      </w:r>
    </w:p>
    <w:p w:rsidR="00001AF3" w:rsidRPr="00440C75" w:rsidRDefault="00001AF3" w:rsidP="006962E7">
      <w:pPr>
        <w:adjustRightInd w:val="0"/>
        <w:ind w:left="720"/>
        <w:jc w:val="both"/>
        <w:rPr>
          <w:rFonts w:ascii="Arial" w:eastAsia="SimSun" w:hAnsi="Arial"/>
          <w:b/>
          <w:bCs/>
          <w:lang w:eastAsia="zh-CN"/>
        </w:rPr>
      </w:pPr>
    </w:p>
    <w:p w:rsidR="00001AF3" w:rsidRDefault="00001AF3" w:rsidP="006962E7">
      <w:pPr>
        <w:jc w:val="both"/>
        <w:rPr>
          <w:rFonts w:ascii="Arial" w:hAnsi="Arial" w:cs="Arial"/>
          <w:b/>
          <w:bCs/>
        </w:rPr>
      </w:pPr>
    </w:p>
    <w:p w:rsidR="00001AF3" w:rsidRDefault="00001AF3" w:rsidP="006962E7">
      <w:pPr>
        <w:jc w:val="both"/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p w:rsidR="00001AF3" w:rsidRDefault="00001AF3" w:rsidP="006962E7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001AF3" w:rsidRPr="00CB794D">
        <w:trPr>
          <w:trHeight w:val="565"/>
        </w:trPr>
        <w:tc>
          <w:tcPr>
            <w:tcW w:w="1384" w:type="dxa"/>
            <w:vAlign w:val="bottom"/>
          </w:tcPr>
          <w:p w:rsidR="00001AF3" w:rsidRPr="00CB794D" w:rsidRDefault="00001AF3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 w:rsidP="006962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001AF3" w:rsidRPr="00CB794D" w:rsidRDefault="00001AF3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 w:rsidP="006962E7">
            <w:pPr>
              <w:rPr>
                <w:rFonts w:ascii="Arial" w:hAnsi="Arial" w:cs="Arial"/>
              </w:rPr>
            </w:pPr>
          </w:p>
        </w:tc>
      </w:tr>
      <w:tr w:rsidR="00001AF3" w:rsidRPr="00CB794D">
        <w:trPr>
          <w:trHeight w:val="555"/>
        </w:trPr>
        <w:tc>
          <w:tcPr>
            <w:tcW w:w="1384" w:type="dxa"/>
            <w:vAlign w:val="bottom"/>
          </w:tcPr>
          <w:p w:rsidR="00001AF3" w:rsidRPr="00CB794D" w:rsidRDefault="00001AF3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 w:rsidP="006962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001AF3" w:rsidRPr="00CB794D" w:rsidRDefault="00001AF3" w:rsidP="006962E7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001AF3" w:rsidRPr="00CB794D" w:rsidRDefault="00001AF3" w:rsidP="006962E7">
            <w:pPr>
              <w:rPr>
                <w:rFonts w:ascii="Arial" w:hAnsi="Arial" w:cs="Arial"/>
              </w:rPr>
            </w:pPr>
          </w:p>
        </w:tc>
      </w:tr>
    </w:tbl>
    <w:p w:rsidR="00001AF3" w:rsidRDefault="00001AF3" w:rsidP="006962E7"/>
    <w:sectPr w:rsidR="00001AF3" w:rsidSect="00041251">
      <w:footerReference w:type="default" r:id="rId8"/>
      <w:pgSz w:w="11906" w:h="16838"/>
      <w:pgMar w:top="1134" w:right="1133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F3" w:rsidRDefault="00001AF3">
      <w:r>
        <w:separator/>
      </w:r>
    </w:p>
  </w:endnote>
  <w:endnote w:type="continuationSeparator" w:id="0">
    <w:p w:rsidR="00001AF3" w:rsidRDefault="0000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AF3" w:rsidRDefault="00001AF3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F3" w:rsidRDefault="00001AF3">
      <w:r>
        <w:separator/>
      </w:r>
    </w:p>
  </w:footnote>
  <w:footnote w:type="continuationSeparator" w:id="0">
    <w:p w:rsidR="00001AF3" w:rsidRDefault="00001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001AF3"/>
    <w:rsid w:val="00041251"/>
    <w:rsid w:val="0016177D"/>
    <w:rsid w:val="00295EEE"/>
    <w:rsid w:val="00340BE3"/>
    <w:rsid w:val="003A7C5A"/>
    <w:rsid w:val="003D3A75"/>
    <w:rsid w:val="00440C75"/>
    <w:rsid w:val="00481E7E"/>
    <w:rsid w:val="00483B1D"/>
    <w:rsid w:val="005356FB"/>
    <w:rsid w:val="005E70B8"/>
    <w:rsid w:val="006962E7"/>
    <w:rsid w:val="0071518C"/>
    <w:rsid w:val="007F20A8"/>
    <w:rsid w:val="008E0978"/>
    <w:rsid w:val="008E1533"/>
    <w:rsid w:val="00916561"/>
    <w:rsid w:val="0093062F"/>
    <w:rsid w:val="009D698F"/>
    <w:rsid w:val="009D78E4"/>
    <w:rsid w:val="00B52E09"/>
    <w:rsid w:val="00BD3CC8"/>
    <w:rsid w:val="00C0408A"/>
    <w:rsid w:val="00C85519"/>
    <w:rsid w:val="00CB794D"/>
    <w:rsid w:val="00D1222D"/>
    <w:rsid w:val="00D27248"/>
    <w:rsid w:val="00D50334"/>
    <w:rsid w:val="00D51E7C"/>
    <w:rsid w:val="00D86448"/>
    <w:rsid w:val="00DA3C9D"/>
    <w:rsid w:val="00E009D3"/>
    <w:rsid w:val="00E60D4B"/>
    <w:rsid w:val="00ED4A50"/>
    <w:rsid w:val="00F1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09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E09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E09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2E09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2E09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2E0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0A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20A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F20A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F20A8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F20A8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B52E09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B52E09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20A8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B52E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20A8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52E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20A8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B52E09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20A8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52E0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20A8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ED4A50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D4A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D4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0A8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rry.mcdonald@iee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154</Words>
  <Characters>882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6</cp:revision>
  <cp:lastPrinted>2005-11-10T06:09:00Z</cp:lastPrinted>
  <dcterms:created xsi:type="dcterms:W3CDTF">2016-10-20T02:51:00Z</dcterms:created>
  <dcterms:modified xsi:type="dcterms:W3CDTF">2018-11-02T03:52:00Z</dcterms:modified>
</cp:coreProperties>
</file>