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64" w:rsidRDefault="006B4264" w:rsidP="00D91507">
      <w:pPr>
        <w:pStyle w:val="BodyTex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ComSoc Chapter</w:t>
      </w:r>
    </w:p>
    <w:p w:rsidR="006B4264" w:rsidRPr="00BD3CC8" w:rsidRDefault="006B4264" w:rsidP="00D91507">
      <w:pPr>
        <w:pStyle w:val="BodyText"/>
        <w:rPr>
          <w:rFonts w:ascii="Arial" w:hAnsi="Arial" w:cs="Arial"/>
          <w:sz w:val="20"/>
          <w:szCs w:val="20"/>
        </w:rPr>
      </w:pPr>
    </w:p>
    <w:p w:rsidR="006B4264" w:rsidRDefault="006B4264" w:rsidP="00D91507">
      <w:pPr>
        <w:pStyle w:val="BodyText"/>
        <w:rPr>
          <w:b w:val="0"/>
          <w:bCs w:val="0"/>
        </w:rPr>
      </w:pPr>
      <w:r w:rsidRPr="008C4CC9">
        <w:rPr>
          <w:b w:val="0"/>
          <w:bCs w:val="0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EEEWA Logo" style="width:168.75pt;height:82.5pt;visibility:visible">
            <v:imagedata r:id="rId6" o:title=""/>
          </v:shape>
        </w:pict>
      </w:r>
    </w:p>
    <w:p w:rsidR="006B4264" w:rsidRPr="00D86448" w:rsidRDefault="006B4264">
      <w:pPr>
        <w:pStyle w:val="BodyText"/>
        <w:jc w:val="both"/>
        <w:rPr>
          <w:b w:val="0"/>
          <w:bCs w:val="0"/>
          <w:sz w:val="16"/>
          <w:szCs w:val="16"/>
        </w:rPr>
      </w:pPr>
    </w:p>
    <w:p w:rsidR="006B4264" w:rsidRPr="00CB794D" w:rsidRDefault="006B4264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</w:t>
      </w:r>
      <w:r>
        <w:rPr>
          <w:rFonts w:ascii="Arial" w:hAnsi="Arial" w:cs="Arial"/>
          <w:sz w:val="20"/>
          <w:szCs w:val="20"/>
        </w:rPr>
        <w:t xml:space="preserve"> the</w:t>
      </w:r>
      <w:r w:rsidRPr="00CB79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Communications Society (ComSoc) to fill chapter </w:t>
      </w:r>
      <w:r w:rsidRPr="00CB794D">
        <w:rPr>
          <w:rFonts w:ascii="Arial" w:hAnsi="Arial" w:cs="Arial"/>
          <w:sz w:val="20"/>
          <w:szCs w:val="20"/>
        </w:rPr>
        <w:t>committee positions for the 20</w:t>
      </w:r>
      <w:r>
        <w:rPr>
          <w:rFonts w:ascii="Arial" w:hAnsi="Arial" w:cs="Arial"/>
          <w:sz w:val="20"/>
          <w:szCs w:val="20"/>
        </w:rPr>
        <w:t>19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:rsidR="006B4264" w:rsidRPr="00CB794D" w:rsidRDefault="006B4264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6B4264" w:rsidRPr="00CB794D">
        <w:trPr>
          <w:trHeight w:val="346"/>
        </w:trPr>
        <w:tc>
          <w:tcPr>
            <w:tcW w:w="1384" w:type="dxa"/>
            <w:vAlign w:val="bottom"/>
          </w:tcPr>
          <w:p w:rsidR="006B4264" w:rsidRDefault="006B4264">
            <w:pPr>
              <w:rPr>
                <w:rFonts w:ascii="Arial" w:hAnsi="Arial" w:cs="Arial"/>
              </w:rPr>
            </w:pPr>
          </w:p>
          <w:p w:rsidR="006B4264" w:rsidRPr="00CB794D" w:rsidRDefault="006B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6B4264" w:rsidRDefault="006B4264">
            <w:pPr>
              <w:rPr>
                <w:rFonts w:ascii="Arial" w:hAnsi="Arial" w:cs="Arial"/>
              </w:rPr>
            </w:pPr>
          </w:p>
          <w:p w:rsidR="006B4264" w:rsidRPr="00CB794D" w:rsidRDefault="006B426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</w:p>
        </w:tc>
      </w:tr>
      <w:tr w:rsidR="006B4264" w:rsidRPr="00CB794D">
        <w:trPr>
          <w:trHeight w:val="779"/>
        </w:trPr>
        <w:tc>
          <w:tcPr>
            <w:tcW w:w="1384" w:type="dxa"/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6B4264" w:rsidRPr="00CB794D" w:rsidRDefault="006B4264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</w:p>
        </w:tc>
      </w:tr>
    </w:tbl>
    <w:p w:rsidR="006B4264" w:rsidRDefault="006B4264">
      <w:pPr>
        <w:jc w:val="both"/>
        <w:rPr>
          <w:rFonts w:ascii="Arial" w:hAnsi="Arial" w:cs="Arial"/>
        </w:rPr>
      </w:pPr>
    </w:p>
    <w:p w:rsidR="006B4264" w:rsidRPr="00CB794D" w:rsidRDefault="006B4264">
      <w:pPr>
        <w:jc w:val="both"/>
        <w:rPr>
          <w:rFonts w:ascii="Arial" w:hAnsi="Arial" w:cs="Arial"/>
        </w:rPr>
      </w:pPr>
    </w:p>
    <w:p w:rsidR="006B4264" w:rsidRDefault="006B4264" w:rsidP="00D91507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:rsidR="006B4264" w:rsidRPr="00CB794D" w:rsidRDefault="006B4264" w:rsidP="00D91507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119"/>
        <w:gridCol w:w="283"/>
        <w:gridCol w:w="567"/>
      </w:tblGrid>
      <w:tr w:rsidR="006B4264" w:rsidRPr="00D91507">
        <w:tc>
          <w:tcPr>
            <w:tcW w:w="3119" w:type="dxa"/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  <w:r w:rsidRPr="00D91507"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</w:tr>
      <w:tr w:rsidR="006B4264" w:rsidRPr="00D91507">
        <w:tc>
          <w:tcPr>
            <w:tcW w:w="3119" w:type="dxa"/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</w:tr>
      <w:tr w:rsidR="006B4264" w:rsidRPr="00D91507">
        <w:tc>
          <w:tcPr>
            <w:tcW w:w="3119" w:type="dxa"/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  <w:b/>
                <w:bCs/>
              </w:rPr>
            </w:pPr>
            <w:r w:rsidRPr="00D91507"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</w:tr>
      <w:tr w:rsidR="006B4264" w:rsidRPr="00D91507">
        <w:tc>
          <w:tcPr>
            <w:tcW w:w="3119" w:type="dxa"/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</w:tr>
      <w:tr w:rsidR="006B4264" w:rsidRPr="00D91507">
        <w:tc>
          <w:tcPr>
            <w:tcW w:w="3119" w:type="dxa"/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  <w:r w:rsidRPr="00D91507"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</w:tr>
      <w:tr w:rsidR="006B4264" w:rsidRPr="00D91507">
        <w:tc>
          <w:tcPr>
            <w:tcW w:w="3119" w:type="dxa"/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</w:tr>
      <w:tr w:rsidR="006B4264" w:rsidRPr="00D91507">
        <w:tc>
          <w:tcPr>
            <w:tcW w:w="3119" w:type="dxa"/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  <w:b/>
                <w:bCs/>
              </w:rPr>
            </w:pPr>
            <w:r w:rsidRPr="00D91507"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</w:tr>
      <w:tr w:rsidR="006B4264" w:rsidRPr="00D91507">
        <w:tc>
          <w:tcPr>
            <w:tcW w:w="3119" w:type="dxa"/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</w:tr>
      <w:tr w:rsidR="006B4264" w:rsidRPr="00D91507">
        <w:tc>
          <w:tcPr>
            <w:tcW w:w="3119" w:type="dxa"/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  <w:r w:rsidRPr="00D91507"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64" w:rsidRPr="00D91507" w:rsidRDefault="006B4264" w:rsidP="00D91507">
            <w:pPr>
              <w:jc w:val="both"/>
              <w:rPr>
                <w:rFonts w:ascii="Arial" w:hAnsi="Arial" w:cs="Arial"/>
              </w:rPr>
            </w:pPr>
          </w:p>
        </w:tc>
      </w:tr>
    </w:tbl>
    <w:p w:rsidR="006B4264" w:rsidRDefault="006B4264">
      <w:pPr>
        <w:jc w:val="both"/>
        <w:rPr>
          <w:rFonts w:ascii="Arial" w:hAnsi="Arial" w:cs="Arial"/>
        </w:rPr>
      </w:pPr>
    </w:p>
    <w:p w:rsidR="006B4264" w:rsidRDefault="006B4264">
      <w:pPr>
        <w:jc w:val="both"/>
        <w:rPr>
          <w:rFonts w:ascii="Arial" w:hAnsi="Arial" w:cs="Arial"/>
        </w:rPr>
      </w:pPr>
    </w:p>
    <w:p w:rsidR="006B4264" w:rsidRPr="00F76910" w:rsidRDefault="006B4264" w:rsidP="00F76910">
      <w:pPr>
        <w:ind w:left="-284" w:right="-143"/>
        <w:jc w:val="center"/>
        <w:rPr>
          <w:rFonts w:ascii="Arial" w:hAnsi="Arial" w:cs="Arial"/>
          <w:sz w:val="18"/>
          <w:szCs w:val="18"/>
        </w:rPr>
      </w:pPr>
      <w:r w:rsidRPr="00F76910">
        <w:rPr>
          <w:rFonts w:ascii="Arial" w:hAnsi="Arial" w:cs="Arial"/>
          <w:sz w:val="18"/>
          <w:szCs w:val="18"/>
        </w:rPr>
        <w:t>(Note: Committee members normally undertake responsibilities which will be determined at the first Chapter meeting in 201</w:t>
      </w:r>
      <w:r>
        <w:rPr>
          <w:rFonts w:ascii="Arial" w:hAnsi="Arial" w:cs="Arial"/>
          <w:sz w:val="18"/>
          <w:szCs w:val="18"/>
        </w:rPr>
        <w:t>9</w:t>
      </w:r>
      <w:r w:rsidRPr="00F76910">
        <w:rPr>
          <w:rFonts w:ascii="Arial" w:hAnsi="Arial" w:cs="Arial"/>
          <w:sz w:val="18"/>
          <w:szCs w:val="18"/>
        </w:rPr>
        <w:t>)</w:t>
      </w:r>
    </w:p>
    <w:p w:rsidR="006B4264" w:rsidRPr="00CB794D" w:rsidRDefault="006B4264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6B4264" w:rsidRPr="00CB794D">
        <w:trPr>
          <w:trHeight w:val="346"/>
        </w:trPr>
        <w:tc>
          <w:tcPr>
            <w:tcW w:w="1384" w:type="dxa"/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</w:p>
        </w:tc>
      </w:tr>
      <w:tr w:rsidR="006B4264" w:rsidRPr="00CB794D">
        <w:trPr>
          <w:trHeight w:val="555"/>
        </w:trPr>
        <w:tc>
          <w:tcPr>
            <w:tcW w:w="1384" w:type="dxa"/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6B4264" w:rsidRPr="00CB794D" w:rsidRDefault="006B4264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</w:p>
        </w:tc>
      </w:tr>
      <w:tr w:rsidR="006B4264" w:rsidRPr="00CB794D">
        <w:trPr>
          <w:trHeight w:val="563"/>
        </w:trPr>
        <w:tc>
          <w:tcPr>
            <w:tcW w:w="1384" w:type="dxa"/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</w:p>
        </w:tc>
      </w:tr>
      <w:tr w:rsidR="006B4264" w:rsidRPr="00CB794D">
        <w:trPr>
          <w:trHeight w:val="555"/>
        </w:trPr>
        <w:tc>
          <w:tcPr>
            <w:tcW w:w="1384" w:type="dxa"/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6B4264" w:rsidRPr="00CB794D" w:rsidRDefault="006B4264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6B4264" w:rsidRPr="00CB794D" w:rsidRDefault="006B4264">
            <w:pPr>
              <w:rPr>
                <w:rFonts w:ascii="Arial" w:hAnsi="Arial" w:cs="Arial"/>
              </w:rPr>
            </w:pPr>
          </w:p>
        </w:tc>
      </w:tr>
    </w:tbl>
    <w:p w:rsidR="006B4264" w:rsidRDefault="006B4264">
      <w:pPr>
        <w:jc w:val="both"/>
        <w:rPr>
          <w:rFonts w:ascii="Arial" w:hAnsi="Arial" w:cs="Arial"/>
        </w:rPr>
      </w:pPr>
    </w:p>
    <w:p w:rsidR="006B4264" w:rsidRPr="00CB794D" w:rsidRDefault="006B4264" w:rsidP="00D91507">
      <w:pPr>
        <w:jc w:val="both"/>
        <w:rPr>
          <w:rFonts w:ascii="Arial" w:hAnsi="Arial" w:cs="Arial"/>
        </w:rPr>
      </w:pPr>
    </w:p>
    <w:p w:rsidR="006B4264" w:rsidRPr="00F1377D" w:rsidRDefault="006B4264" w:rsidP="00D915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must be received by Harry McDonald via email: harry.mcdonald@ieee.org before COB Friday the 30</w:t>
      </w:r>
      <w:r w:rsidRPr="001530B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November 2018</w:t>
      </w:r>
      <w:r w:rsidRPr="00F1377D">
        <w:rPr>
          <w:rFonts w:ascii="Arial" w:hAnsi="Arial" w:cs="Arial"/>
          <w:b/>
          <w:bCs/>
        </w:rPr>
        <w:t xml:space="preserve">. </w:t>
      </w:r>
    </w:p>
    <w:p w:rsidR="006B4264" w:rsidRPr="00C37A95" w:rsidRDefault="006B4264" w:rsidP="00D91507">
      <w:pPr>
        <w:adjustRightInd w:val="0"/>
        <w:ind w:left="720"/>
        <w:jc w:val="both"/>
        <w:rPr>
          <w:rFonts w:ascii="Arial" w:eastAsia="SimSun" w:hAnsi="Arial"/>
          <w:b/>
          <w:bCs/>
          <w:lang w:val="en-US" w:eastAsia="zh-CN"/>
        </w:rPr>
      </w:pPr>
    </w:p>
    <w:p w:rsidR="006B4264" w:rsidRPr="0029233E" w:rsidRDefault="006B4264" w:rsidP="00D91507">
      <w:pPr>
        <w:jc w:val="both"/>
        <w:rPr>
          <w:rFonts w:ascii="Arial" w:hAnsi="Arial" w:cs="Arial"/>
          <w:b/>
          <w:bCs/>
          <w:lang w:val="en-US"/>
        </w:rPr>
      </w:pPr>
    </w:p>
    <w:p w:rsidR="006B4264" w:rsidRDefault="006B4264" w:rsidP="00D91507">
      <w:pPr>
        <w:jc w:val="both"/>
        <w:rPr>
          <w:rFonts w:ascii="Arial" w:hAnsi="Arial" w:cs="Arial"/>
          <w:b/>
          <w:bCs/>
        </w:rPr>
      </w:pPr>
      <w:r w:rsidRPr="00D1222D">
        <w:rPr>
          <w:rFonts w:ascii="Arial" w:hAnsi="Arial" w:cs="Arial"/>
          <w:b/>
          <w:bCs/>
        </w:rPr>
        <w:t>When multiple applicants for the one position are tendered, then a ballot supervised by an impartial scrutineer at the AGM will determine the outcome.</w:t>
      </w:r>
    </w:p>
    <w:p w:rsidR="006B4264" w:rsidRDefault="006B4264" w:rsidP="00D91507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6B4264" w:rsidRPr="00CB794D">
        <w:trPr>
          <w:trHeight w:val="565"/>
        </w:trPr>
        <w:tc>
          <w:tcPr>
            <w:tcW w:w="1384" w:type="dxa"/>
            <w:vAlign w:val="bottom"/>
          </w:tcPr>
          <w:p w:rsidR="006B4264" w:rsidRPr="00CB794D" w:rsidRDefault="006B4264" w:rsidP="00D9150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B4264" w:rsidRPr="00CB794D" w:rsidRDefault="006B4264" w:rsidP="00D9150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6B4264" w:rsidRPr="00CB794D" w:rsidRDefault="006B4264" w:rsidP="00D9150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6B4264" w:rsidRPr="00CB794D" w:rsidRDefault="006B4264" w:rsidP="00D91507">
            <w:pPr>
              <w:rPr>
                <w:rFonts w:ascii="Arial" w:hAnsi="Arial" w:cs="Arial"/>
              </w:rPr>
            </w:pPr>
          </w:p>
        </w:tc>
      </w:tr>
      <w:tr w:rsidR="006B4264" w:rsidRPr="00CB794D">
        <w:trPr>
          <w:trHeight w:val="555"/>
        </w:trPr>
        <w:tc>
          <w:tcPr>
            <w:tcW w:w="1384" w:type="dxa"/>
            <w:vAlign w:val="bottom"/>
          </w:tcPr>
          <w:p w:rsidR="006B4264" w:rsidRPr="00CB794D" w:rsidRDefault="006B4264" w:rsidP="00D9150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B4264" w:rsidRPr="00CB794D" w:rsidRDefault="006B4264" w:rsidP="00D9150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6B4264" w:rsidRPr="00CB794D" w:rsidRDefault="006B4264" w:rsidP="00D91507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6B4264" w:rsidRPr="00CB794D" w:rsidRDefault="006B4264" w:rsidP="00D91507">
            <w:pPr>
              <w:rPr>
                <w:rFonts w:ascii="Arial" w:hAnsi="Arial" w:cs="Arial"/>
              </w:rPr>
            </w:pPr>
          </w:p>
        </w:tc>
      </w:tr>
    </w:tbl>
    <w:p w:rsidR="006B4264" w:rsidRDefault="006B4264" w:rsidP="00D91507"/>
    <w:sectPr w:rsidR="006B4264" w:rsidSect="00191B25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264" w:rsidRDefault="006B4264">
      <w:r>
        <w:separator/>
      </w:r>
    </w:p>
  </w:endnote>
  <w:endnote w:type="continuationSeparator" w:id="0">
    <w:p w:rsidR="006B4264" w:rsidRDefault="006B4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264" w:rsidRDefault="006B4264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264" w:rsidRDefault="006B4264">
      <w:r>
        <w:separator/>
      </w:r>
    </w:p>
  </w:footnote>
  <w:footnote w:type="continuationSeparator" w:id="0">
    <w:p w:rsidR="006B4264" w:rsidRDefault="006B4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B"/>
    <w:rsid w:val="000A1724"/>
    <w:rsid w:val="001003BC"/>
    <w:rsid w:val="00146002"/>
    <w:rsid w:val="001530BF"/>
    <w:rsid w:val="00191B25"/>
    <w:rsid w:val="001F452D"/>
    <w:rsid w:val="0029233E"/>
    <w:rsid w:val="002E5735"/>
    <w:rsid w:val="00333CB0"/>
    <w:rsid w:val="00350017"/>
    <w:rsid w:val="00356E42"/>
    <w:rsid w:val="003D41E0"/>
    <w:rsid w:val="00484646"/>
    <w:rsid w:val="006B4264"/>
    <w:rsid w:val="008151B4"/>
    <w:rsid w:val="00854D5A"/>
    <w:rsid w:val="008C4CC9"/>
    <w:rsid w:val="009C7953"/>
    <w:rsid w:val="00B00AA9"/>
    <w:rsid w:val="00B53D8D"/>
    <w:rsid w:val="00BB099A"/>
    <w:rsid w:val="00BD3CC8"/>
    <w:rsid w:val="00BF15C4"/>
    <w:rsid w:val="00BF72C3"/>
    <w:rsid w:val="00C37A95"/>
    <w:rsid w:val="00CB794D"/>
    <w:rsid w:val="00D1222D"/>
    <w:rsid w:val="00D73AD3"/>
    <w:rsid w:val="00D86448"/>
    <w:rsid w:val="00D91507"/>
    <w:rsid w:val="00E60D4B"/>
    <w:rsid w:val="00E61D6C"/>
    <w:rsid w:val="00F1377D"/>
    <w:rsid w:val="00F7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25"/>
    <w:pPr>
      <w:autoSpaceDE w:val="0"/>
      <w:autoSpaceDN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1B25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1B25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1B25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1B25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1B25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4CC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4CC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4CC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4CC9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4CC9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191B25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191B25"/>
    <w:pPr>
      <w:ind w:left="696"/>
      <w:jc w:val="both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4CC9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191B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4CC9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191B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4CC9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191B25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4CC9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191B25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4CC9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BF15C4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F15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F1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4CC9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149</Words>
  <Characters>850</Characters>
  <Application>Microsoft Office Outlook</Application>
  <DocSecurity>0</DocSecurity>
  <Lines>0</Lines>
  <Paragraphs>0</Paragraphs>
  <ScaleCrop>false</ScaleCrop>
  <Company>Edith Cowan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HarryCarmen</cp:lastModifiedBy>
  <cp:revision>7</cp:revision>
  <cp:lastPrinted>2005-11-10T06:09:00Z</cp:lastPrinted>
  <dcterms:created xsi:type="dcterms:W3CDTF">2016-10-20T02:50:00Z</dcterms:created>
  <dcterms:modified xsi:type="dcterms:W3CDTF">2018-11-02T03:41:00Z</dcterms:modified>
</cp:coreProperties>
</file>