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A2" w:rsidRDefault="001A45A2" w:rsidP="0004305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&lt;Título del Caso de Éxito&gt;</w:t>
      </w:r>
    </w:p>
    <w:p w:rsidR="001A45A2" w:rsidRDefault="001A45A2" w:rsidP="0001487E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IEEE Sección &lt;Nombre de la Sección&gt; </w:t>
      </w:r>
    </w:p>
    <w:p w:rsidR="001A45A2" w:rsidRDefault="001A45A2" w:rsidP="00A041B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&lt;Nombre de quien elabora el artículo&gt;, </w:t>
      </w:r>
      <w:r>
        <w:rPr>
          <w:i/>
          <w:iCs/>
          <w:sz w:val="22"/>
          <w:szCs w:val="22"/>
        </w:rPr>
        <w:t>&lt;Cargo en la Rama&gt;</w:t>
      </w:r>
      <w:r>
        <w:rPr>
          <w:sz w:val="22"/>
          <w:szCs w:val="22"/>
        </w:rPr>
        <w:t xml:space="preserve">, &lt;Nombre de quien elabora el artículo&gt;, </w:t>
      </w:r>
      <w:r>
        <w:rPr>
          <w:i/>
          <w:iCs/>
          <w:sz w:val="22"/>
          <w:szCs w:val="22"/>
        </w:rPr>
        <w:t>&lt;Cargo en la Rama&gt;, etc</w:t>
      </w:r>
    </w:p>
    <w:p w:rsidR="001A45A2" w:rsidRDefault="001A45A2" w:rsidP="0004305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&lt;Nombre de la Rama&gt;</w:t>
      </w:r>
    </w:p>
    <w:p w:rsidR="001A45A2" w:rsidRDefault="001A45A2" w:rsidP="0004305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&lt;Nombre de la Facultad&gt;</w:t>
      </w:r>
    </w:p>
    <w:p w:rsidR="001A45A2" w:rsidRDefault="001A45A2" w:rsidP="0004305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&lt;Nombre de la Universidad&gt;</w:t>
      </w:r>
    </w:p>
    <w:p w:rsidR="001A45A2" w:rsidRDefault="001A45A2" w:rsidP="0004305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&lt;correo de la primera persona&gt;, &lt;correo de la segunda persona&gt;, etc</w:t>
      </w:r>
    </w:p>
    <w:p w:rsidR="001A45A2" w:rsidRDefault="001A45A2" w:rsidP="00043054">
      <w:pPr>
        <w:pStyle w:val="Default"/>
        <w:jc w:val="center"/>
        <w:rPr>
          <w:color w:val="auto"/>
        </w:rPr>
      </w:pPr>
    </w:p>
    <w:p w:rsidR="001A45A2" w:rsidRDefault="001A45A2" w:rsidP="00043054">
      <w:pPr>
        <w:pStyle w:val="Default"/>
        <w:jc w:val="center"/>
        <w:rPr>
          <w:color w:val="auto"/>
        </w:rPr>
        <w:sectPr w:rsidR="001A45A2" w:rsidSect="0008615E">
          <w:pgSz w:w="12240" w:h="15840"/>
          <w:pgMar w:top="1417" w:right="1701" w:bottom="1417" w:left="1701" w:header="708" w:footer="708" w:gutter="0"/>
          <w:cols w:space="720"/>
          <w:docGrid w:linePitch="360"/>
        </w:sectPr>
      </w:pPr>
    </w:p>
    <w:p w:rsidR="001A45A2" w:rsidRDefault="001A45A2" w:rsidP="00043054">
      <w:pPr>
        <w:pStyle w:val="Default"/>
        <w:jc w:val="center"/>
        <w:rPr>
          <w:color w:val="auto"/>
        </w:rPr>
      </w:pPr>
    </w:p>
    <w:p w:rsidR="001A45A2" w:rsidRPr="00043054" w:rsidRDefault="001A45A2" w:rsidP="00043054">
      <w:pPr>
        <w:pStyle w:val="Default"/>
        <w:jc w:val="both"/>
        <w:rPr>
          <w:b/>
          <w:bCs/>
          <w:color w:val="auto"/>
        </w:rPr>
      </w:pPr>
      <w:r w:rsidRPr="00043054">
        <w:rPr>
          <w:b/>
          <w:bCs/>
          <w:color w:val="auto"/>
        </w:rPr>
        <w:t>Resumen.- Se debe hacer un resumen general del tema que van a tratar, enfocando los aspectos más importantes.</w:t>
      </w:r>
    </w:p>
    <w:p w:rsidR="001A45A2" w:rsidRPr="00043054" w:rsidRDefault="001A45A2" w:rsidP="00043054">
      <w:pPr>
        <w:pStyle w:val="Default"/>
        <w:rPr>
          <w:color w:val="auto"/>
        </w:rPr>
      </w:pPr>
    </w:p>
    <w:p w:rsidR="001A45A2" w:rsidRPr="00043054" w:rsidRDefault="001A45A2" w:rsidP="00043054">
      <w:pPr>
        <w:pStyle w:val="Default"/>
        <w:jc w:val="center"/>
        <w:rPr>
          <w:color w:val="auto"/>
        </w:rPr>
      </w:pPr>
      <w:r w:rsidRPr="00043054">
        <w:rPr>
          <w:color w:val="auto"/>
        </w:rPr>
        <w:t>I. EL RETO</w:t>
      </w:r>
    </w:p>
    <w:p w:rsidR="001A45A2" w:rsidRPr="00043054" w:rsidRDefault="001A45A2" w:rsidP="00043054">
      <w:pPr>
        <w:pStyle w:val="Default"/>
        <w:jc w:val="center"/>
        <w:rPr>
          <w:color w:val="auto"/>
        </w:rPr>
      </w:pPr>
    </w:p>
    <w:p w:rsidR="001A45A2" w:rsidRPr="00043054" w:rsidRDefault="001A45A2" w:rsidP="00043054">
      <w:pPr>
        <w:pStyle w:val="Default"/>
        <w:jc w:val="both"/>
        <w:rPr>
          <w:color w:val="auto"/>
        </w:rPr>
      </w:pPr>
      <w:r w:rsidRPr="00043054">
        <w:rPr>
          <w:color w:val="auto"/>
        </w:rPr>
        <w:t>Se debe detallar el reto que se propusieron al inicio de realizar la actividad y explicar el motivo de llevarlos a realizar la actividad o el problema que presentaban.</w:t>
      </w:r>
    </w:p>
    <w:p w:rsidR="001A45A2" w:rsidRPr="00043054" w:rsidRDefault="001A45A2" w:rsidP="00043054">
      <w:pPr>
        <w:pStyle w:val="Default"/>
        <w:jc w:val="both"/>
        <w:rPr>
          <w:color w:val="auto"/>
        </w:rPr>
      </w:pPr>
      <w:r w:rsidRPr="00043054">
        <w:rPr>
          <w:color w:val="auto"/>
        </w:rPr>
        <w:t xml:space="preserve"> </w:t>
      </w:r>
    </w:p>
    <w:p w:rsidR="001A45A2" w:rsidRPr="00043054" w:rsidRDefault="001A45A2" w:rsidP="00043054">
      <w:pPr>
        <w:pStyle w:val="Default"/>
        <w:jc w:val="center"/>
        <w:rPr>
          <w:color w:val="auto"/>
        </w:rPr>
      </w:pPr>
      <w:r w:rsidRPr="00043054">
        <w:rPr>
          <w:color w:val="auto"/>
        </w:rPr>
        <w:t>II .LA SOLUCIÓN</w:t>
      </w:r>
    </w:p>
    <w:p w:rsidR="001A45A2" w:rsidRPr="00043054" w:rsidRDefault="001A45A2" w:rsidP="00043054">
      <w:pPr>
        <w:pStyle w:val="Default"/>
        <w:jc w:val="both"/>
        <w:rPr>
          <w:color w:val="auto"/>
        </w:rPr>
      </w:pPr>
    </w:p>
    <w:p w:rsidR="001A45A2" w:rsidRPr="00043054" w:rsidRDefault="001A45A2" w:rsidP="00043054">
      <w:pPr>
        <w:pStyle w:val="Default"/>
        <w:jc w:val="both"/>
        <w:rPr>
          <w:color w:val="auto"/>
        </w:rPr>
      </w:pPr>
      <w:r w:rsidRPr="00043054">
        <w:rPr>
          <w:color w:val="auto"/>
        </w:rPr>
        <w:t xml:space="preserve">Describir cuál fue la solución que encontraron y propusieron. </w:t>
      </w:r>
    </w:p>
    <w:p w:rsidR="001A45A2" w:rsidRPr="00043054" w:rsidRDefault="001A45A2" w:rsidP="00043054">
      <w:pPr>
        <w:pStyle w:val="Default"/>
        <w:jc w:val="both"/>
        <w:rPr>
          <w:color w:val="auto"/>
        </w:rPr>
      </w:pPr>
    </w:p>
    <w:p w:rsidR="001A45A2" w:rsidRPr="00043054" w:rsidRDefault="001A45A2" w:rsidP="00043054">
      <w:pPr>
        <w:pStyle w:val="Default"/>
        <w:jc w:val="center"/>
        <w:rPr>
          <w:color w:val="auto"/>
        </w:rPr>
      </w:pPr>
      <w:r w:rsidRPr="00043054">
        <w:rPr>
          <w:color w:val="auto"/>
        </w:rPr>
        <w:t>III. INTRODUCCIÓN</w:t>
      </w:r>
    </w:p>
    <w:p w:rsidR="001A45A2" w:rsidRPr="00043054" w:rsidRDefault="001A45A2" w:rsidP="00043054">
      <w:pPr>
        <w:pStyle w:val="Default"/>
        <w:jc w:val="both"/>
        <w:rPr>
          <w:color w:val="auto"/>
        </w:rPr>
      </w:pPr>
    </w:p>
    <w:p w:rsidR="001A45A2" w:rsidRPr="00043054" w:rsidRDefault="001A45A2" w:rsidP="00043054">
      <w:pPr>
        <w:pStyle w:val="Default"/>
        <w:jc w:val="both"/>
        <w:rPr>
          <w:color w:val="auto"/>
        </w:rPr>
      </w:pPr>
      <w:r w:rsidRPr="00043054">
        <w:rPr>
          <w:color w:val="auto"/>
        </w:rPr>
        <w:t xml:space="preserve">Hacer una breve introducción del artículo. </w:t>
      </w:r>
    </w:p>
    <w:p w:rsidR="001A45A2" w:rsidRPr="00043054" w:rsidRDefault="001A45A2" w:rsidP="00043054">
      <w:pPr>
        <w:pStyle w:val="Default"/>
        <w:jc w:val="both"/>
        <w:rPr>
          <w:color w:val="auto"/>
        </w:rPr>
      </w:pPr>
    </w:p>
    <w:p w:rsidR="001A45A2" w:rsidRPr="00043054" w:rsidRDefault="001A45A2" w:rsidP="00043054">
      <w:pPr>
        <w:pStyle w:val="Default"/>
        <w:jc w:val="center"/>
        <w:rPr>
          <w:color w:val="auto"/>
        </w:rPr>
      </w:pPr>
      <w:r w:rsidRPr="00043054">
        <w:rPr>
          <w:color w:val="auto"/>
        </w:rPr>
        <w:t>IV. DESCRIPCIÓN DE LA ESTRATEGIA A SEGUIR</w:t>
      </w:r>
    </w:p>
    <w:p w:rsidR="001A45A2" w:rsidRPr="00043054" w:rsidRDefault="001A45A2" w:rsidP="00043054">
      <w:pPr>
        <w:pStyle w:val="Default"/>
        <w:jc w:val="both"/>
        <w:rPr>
          <w:color w:val="auto"/>
        </w:rPr>
      </w:pPr>
    </w:p>
    <w:p w:rsidR="001A45A2" w:rsidRPr="00043054" w:rsidRDefault="001A45A2" w:rsidP="00043054">
      <w:pPr>
        <w:pStyle w:val="Default"/>
        <w:jc w:val="both"/>
        <w:rPr>
          <w:color w:val="auto"/>
        </w:rPr>
      </w:pPr>
      <w:r w:rsidRPr="00043054">
        <w:rPr>
          <w:color w:val="auto"/>
        </w:rPr>
        <w:t xml:space="preserve">Aquí se debe detallar la estrategia que se siguió para solucionar determinado problema del tema planteado y los resultados que se iban obteniendo durante la ejecución de la estrategia. Se deben añadir fotos y en la parte de debajo de cada foto se debe dar una pequeña descripción. </w:t>
      </w:r>
    </w:p>
    <w:p w:rsidR="001A45A2" w:rsidRPr="00043054" w:rsidRDefault="001A45A2" w:rsidP="00043054">
      <w:pPr>
        <w:pStyle w:val="Default"/>
        <w:jc w:val="both"/>
        <w:rPr>
          <w:color w:val="auto"/>
        </w:rPr>
      </w:pPr>
    </w:p>
    <w:p w:rsidR="001A45A2" w:rsidRDefault="001A45A2" w:rsidP="00043054">
      <w:pPr>
        <w:pStyle w:val="Default"/>
        <w:jc w:val="center"/>
        <w:rPr>
          <w:color w:val="auto"/>
        </w:rPr>
      </w:pPr>
      <w:r w:rsidRPr="00043054">
        <w:rPr>
          <w:color w:val="auto"/>
        </w:rPr>
        <w:t>V. RESULTADOS</w:t>
      </w:r>
    </w:p>
    <w:p w:rsidR="001A45A2" w:rsidRPr="00043054" w:rsidRDefault="001A45A2" w:rsidP="00043054">
      <w:pPr>
        <w:pStyle w:val="Default"/>
        <w:jc w:val="center"/>
        <w:rPr>
          <w:color w:val="auto"/>
        </w:rPr>
      </w:pPr>
    </w:p>
    <w:p w:rsidR="001A45A2" w:rsidRPr="00043054" w:rsidRDefault="001A45A2" w:rsidP="00043054">
      <w:pPr>
        <w:pStyle w:val="Default"/>
        <w:jc w:val="both"/>
        <w:rPr>
          <w:color w:val="auto"/>
        </w:rPr>
      </w:pPr>
      <w:r w:rsidRPr="00043054">
        <w:rPr>
          <w:color w:val="auto"/>
        </w:rPr>
        <w:t xml:space="preserve">En esta parte se debe explicar los resultados obtenidos al aplicar la estrategia en la actividad. </w:t>
      </w:r>
    </w:p>
    <w:p w:rsidR="001A45A2" w:rsidRPr="00043054" w:rsidRDefault="001A45A2" w:rsidP="00043054">
      <w:pPr>
        <w:pStyle w:val="Default"/>
        <w:jc w:val="both"/>
        <w:rPr>
          <w:color w:val="auto"/>
        </w:rPr>
      </w:pPr>
    </w:p>
    <w:p w:rsidR="001A45A2" w:rsidRDefault="001A45A2" w:rsidP="00043054">
      <w:pPr>
        <w:pStyle w:val="Default"/>
        <w:jc w:val="both"/>
        <w:rPr>
          <w:color w:val="auto"/>
        </w:rPr>
      </w:pPr>
    </w:p>
    <w:p w:rsidR="001A45A2" w:rsidRDefault="001A45A2" w:rsidP="00043054">
      <w:pPr>
        <w:pStyle w:val="Default"/>
        <w:jc w:val="center"/>
        <w:rPr>
          <w:color w:val="auto"/>
        </w:rPr>
      </w:pPr>
      <w:r w:rsidRPr="00043054">
        <w:rPr>
          <w:color w:val="auto"/>
        </w:rPr>
        <w:t>V. CONCLUSIONES</w:t>
      </w:r>
    </w:p>
    <w:p w:rsidR="001A45A2" w:rsidRPr="00043054" w:rsidRDefault="001A45A2" w:rsidP="00043054">
      <w:pPr>
        <w:pStyle w:val="Default"/>
        <w:jc w:val="both"/>
        <w:rPr>
          <w:color w:val="auto"/>
        </w:rPr>
      </w:pPr>
    </w:p>
    <w:p w:rsidR="001A45A2" w:rsidRDefault="001A45A2" w:rsidP="00043054">
      <w:pPr>
        <w:pStyle w:val="Default"/>
        <w:jc w:val="both"/>
        <w:rPr>
          <w:color w:val="auto"/>
        </w:rPr>
      </w:pPr>
      <w:r w:rsidRPr="00043054">
        <w:rPr>
          <w:color w:val="auto"/>
        </w:rPr>
        <w:t>Se debe indicar cada conclusión a la que se llegó luego de haber analizado los resultados de la</w:t>
      </w:r>
      <w:r>
        <w:rPr>
          <w:color w:val="auto"/>
        </w:rPr>
        <w:t xml:space="preserve"> ejecución del plan estratégico.</w:t>
      </w:r>
    </w:p>
    <w:p w:rsidR="001A45A2" w:rsidRDefault="001A45A2" w:rsidP="00043054">
      <w:pPr>
        <w:pStyle w:val="Default"/>
        <w:jc w:val="both"/>
        <w:rPr>
          <w:color w:val="auto"/>
        </w:rPr>
      </w:pPr>
    </w:p>
    <w:p w:rsidR="001A45A2" w:rsidRDefault="001A45A2" w:rsidP="00043054">
      <w:pPr>
        <w:pStyle w:val="Default"/>
        <w:jc w:val="both"/>
        <w:rPr>
          <w:color w:val="auto"/>
        </w:rPr>
      </w:pPr>
    </w:p>
    <w:p w:rsidR="001A45A2" w:rsidRPr="00043054" w:rsidRDefault="001A45A2" w:rsidP="00043054">
      <w:pPr>
        <w:pStyle w:val="Default"/>
        <w:jc w:val="center"/>
        <w:rPr>
          <w:color w:val="auto"/>
        </w:rPr>
      </w:pPr>
      <w:r w:rsidRPr="00043054">
        <w:rPr>
          <w:color w:val="auto"/>
        </w:rPr>
        <w:t>VI. AGRADECIMIENTOS</w:t>
      </w:r>
    </w:p>
    <w:p w:rsidR="001A45A2" w:rsidRPr="00043054" w:rsidRDefault="001A45A2" w:rsidP="00043054">
      <w:pPr>
        <w:pStyle w:val="Default"/>
        <w:jc w:val="both"/>
        <w:rPr>
          <w:color w:val="auto"/>
        </w:rPr>
      </w:pPr>
    </w:p>
    <w:p w:rsidR="001A45A2" w:rsidRPr="00043054" w:rsidRDefault="001A45A2" w:rsidP="00043054">
      <w:pPr>
        <w:pStyle w:val="Default"/>
        <w:jc w:val="both"/>
        <w:rPr>
          <w:color w:val="auto"/>
        </w:rPr>
      </w:pPr>
      <w:r w:rsidRPr="00043054">
        <w:rPr>
          <w:color w:val="auto"/>
        </w:rPr>
        <w:t xml:space="preserve">Se cita aquellas personas que colaboraron en la ejecución de la actividad, autoridades de la </w:t>
      </w:r>
    </w:p>
    <w:p w:rsidR="001A45A2" w:rsidRPr="00043054" w:rsidRDefault="001A45A2" w:rsidP="00043054">
      <w:pPr>
        <w:pStyle w:val="Default"/>
        <w:jc w:val="both"/>
        <w:rPr>
          <w:color w:val="auto"/>
        </w:rPr>
      </w:pPr>
      <w:r w:rsidRPr="00043054">
        <w:rPr>
          <w:color w:val="auto"/>
        </w:rPr>
        <w:t xml:space="preserve">Universidad, Facultad, Empresas, miembros y voluntarios. </w:t>
      </w:r>
    </w:p>
    <w:p w:rsidR="001A45A2" w:rsidRPr="00043054" w:rsidRDefault="001A45A2" w:rsidP="00043054">
      <w:pPr>
        <w:pStyle w:val="Default"/>
        <w:jc w:val="both"/>
        <w:rPr>
          <w:color w:val="auto"/>
        </w:rPr>
      </w:pPr>
    </w:p>
    <w:p w:rsidR="001A45A2" w:rsidRPr="00043054" w:rsidRDefault="001A45A2" w:rsidP="00043054">
      <w:pPr>
        <w:pStyle w:val="Default"/>
        <w:jc w:val="center"/>
        <w:rPr>
          <w:color w:val="auto"/>
        </w:rPr>
      </w:pPr>
      <w:r w:rsidRPr="00043054">
        <w:rPr>
          <w:color w:val="auto"/>
        </w:rPr>
        <w:t>VIII. BIOGRAFÍAS</w:t>
      </w:r>
    </w:p>
    <w:p w:rsidR="001A45A2" w:rsidRPr="00043054" w:rsidRDefault="001A45A2" w:rsidP="00043054">
      <w:pPr>
        <w:pStyle w:val="Default"/>
        <w:jc w:val="both"/>
        <w:rPr>
          <w:color w:val="auto"/>
        </w:rPr>
      </w:pPr>
    </w:p>
    <w:p w:rsidR="001A45A2" w:rsidRPr="00043054" w:rsidRDefault="001A45A2" w:rsidP="00043054">
      <w:pPr>
        <w:pStyle w:val="Default"/>
        <w:jc w:val="both"/>
        <w:rPr>
          <w:color w:val="auto"/>
        </w:rPr>
      </w:pPr>
      <w:r w:rsidRPr="00043054">
        <w:rPr>
          <w:color w:val="auto"/>
        </w:rPr>
        <w:t>Se debe detallar un resumen de la hoja de vida y trayectoria de cada persona que fue parte de la redacción de este artículo poniendo una foto de cada una</w:t>
      </w:r>
      <w:r>
        <w:rPr>
          <w:color w:val="auto"/>
        </w:rPr>
        <w:t>.</w:t>
      </w:r>
    </w:p>
    <w:p w:rsidR="001A45A2" w:rsidRDefault="001A45A2" w:rsidP="00043054">
      <w:pPr>
        <w:pStyle w:val="Default"/>
        <w:jc w:val="both"/>
        <w:rPr>
          <w:color w:val="auto"/>
        </w:rPr>
      </w:pPr>
    </w:p>
    <w:p w:rsidR="001A45A2" w:rsidRDefault="001A45A2" w:rsidP="00043054">
      <w:pPr>
        <w:pStyle w:val="Default"/>
        <w:jc w:val="both"/>
        <w:rPr>
          <w:color w:val="auto"/>
        </w:rPr>
      </w:pPr>
    </w:p>
    <w:p w:rsidR="001A45A2" w:rsidRDefault="001A45A2" w:rsidP="00043054">
      <w:pPr>
        <w:pStyle w:val="Default"/>
        <w:jc w:val="both"/>
        <w:rPr>
          <w:color w:val="auto"/>
        </w:rPr>
      </w:pPr>
    </w:p>
    <w:p w:rsidR="001A45A2" w:rsidRDefault="001A45A2" w:rsidP="00043054">
      <w:pPr>
        <w:pStyle w:val="Default"/>
        <w:jc w:val="both"/>
        <w:rPr>
          <w:color w:val="auto"/>
        </w:rPr>
      </w:pPr>
    </w:p>
    <w:p w:rsidR="001A45A2" w:rsidRDefault="001A45A2" w:rsidP="00043054">
      <w:pPr>
        <w:pStyle w:val="Default"/>
        <w:jc w:val="both"/>
        <w:rPr>
          <w:color w:val="auto"/>
        </w:rPr>
      </w:pPr>
    </w:p>
    <w:p w:rsidR="001A45A2" w:rsidRDefault="001A45A2" w:rsidP="00043054">
      <w:pPr>
        <w:pStyle w:val="Default"/>
        <w:jc w:val="both"/>
        <w:rPr>
          <w:color w:val="auto"/>
        </w:rPr>
      </w:pPr>
    </w:p>
    <w:p w:rsidR="001A45A2" w:rsidRDefault="001A45A2" w:rsidP="00043054">
      <w:pPr>
        <w:pStyle w:val="Default"/>
        <w:jc w:val="both"/>
        <w:rPr>
          <w:color w:val="auto"/>
        </w:rPr>
      </w:pPr>
    </w:p>
    <w:p w:rsidR="001A45A2" w:rsidRDefault="001A45A2" w:rsidP="00043054">
      <w:pPr>
        <w:pStyle w:val="Default"/>
        <w:jc w:val="both"/>
        <w:rPr>
          <w:color w:val="auto"/>
        </w:rPr>
      </w:pPr>
    </w:p>
    <w:p w:rsidR="001A45A2" w:rsidRDefault="001A45A2" w:rsidP="00043054">
      <w:pPr>
        <w:pStyle w:val="Default"/>
        <w:jc w:val="both"/>
        <w:rPr>
          <w:color w:val="auto"/>
        </w:rPr>
      </w:pPr>
    </w:p>
    <w:p w:rsidR="001A45A2" w:rsidRDefault="001A45A2" w:rsidP="00043054">
      <w:pPr>
        <w:pStyle w:val="Default"/>
        <w:jc w:val="both"/>
        <w:rPr>
          <w:color w:val="auto"/>
        </w:rPr>
      </w:pPr>
    </w:p>
    <w:p w:rsidR="001A45A2" w:rsidRPr="00043054" w:rsidRDefault="001A45A2" w:rsidP="00043054">
      <w:pPr>
        <w:pStyle w:val="Default"/>
        <w:rPr>
          <w:color w:val="auto"/>
        </w:rPr>
      </w:pPr>
    </w:p>
    <w:sectPr w:rsidR="001A45A2" w:rsidRPr="00043054" w:rsidSect="0008615E">
      <w:type w:val="continuous"/>
      <w:pgSz w:w="12240" w:h="15840"/>
      <w:pgMar w:top="1417" w:right="1701" w:bottom="1417" w:left="1701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054"/>
    <w:rsid w:val="0001487E"/>
    <w:rsid w:val="00043054"/>
    <w:rsid w:val="0008615E"/>
    <w:rsid w:val="001A45A2"/>
    <w:rsid w:val="004C6620"/>
    <w:rsid w:val="005C6DBD"/>
    <w:rsid w:val="00A041B5"/>
    <w:rsid w:val="00AA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val="es-MX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430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263</Words>
  <Characters>1450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&lt;Título del Caso de Éxito&gt;</dc:title>
  <dc:subject/>
  <dc:creator>admin</dc:creator>
  <cp:keywords/>
  <dc:description/>
  <cp:lastModifiedBy>vn</cp:lastModifiedBy>
  <cp:revision>2</cp:revision>
  <dcterms:created xsi:type="dcterms:W3CDTF">2015-08-07T12:58:00Z</dcterms:created>
  <dcterms:modified xsi:type="dcterms:W3CDTF">2015-08-07T12:58:00Z</dcterms:modified>
</cp:coreProperties>
</file>